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BF" w:rsidRDefault="000C36BF" w:rsidP="000C36BF">
      <w:pPr>
        <w:pStyle w:val="1"/>
      </w:pPr>
      <w:bookmarkStart w:id="0" w:name="_GoBack"/>
      <w:bookmarkEnd w:id="0"/>
      <w:r>
        <w:t xml:space="preserve">Две сестры </w:t>
      </w:r>
      <w:r w:rsidR="00AC7978">
        <w:t>—</w:t>
      </w:r>
      <w:r>
        <w:t xml:space="preserve"> Беларусь и Россия</w:t>
      </w:r>
    </w:p>
    <w:p w:rsidR="000C36BF" w:rsidRPr="003249B2" w:rsidRDefault="000C36BF" w:rsidP="00E661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0C36BF" w:rsidRPr="000C36BF" w:rsidRDefault="000C36BF" w:rsidP="000C36BF">
      <w:pPr>
        <w:pStyle w:val="1"/>
        <w:rPr>
          <w:b w:val="0"/>
        </w:rPr>
      </w:pPr>
      <w:r w:rsidRPr="000C36BF">
        <w:rPr>
          <w:b w:val="0"/>
        </w:rPr>
        <w:t>КАРТОЧКИ ДЛЯ ПРИЛОЖЕНИЯ</w:t>
      </w:r>
    </w:p>
    <w:p w:rsidR="000C36BF" w:rsidRPr="002218B2" w:rsidRDefault="000C36BF" w:rsidP="000C3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6BF" w:rsidRDefault="000C36BF" w:rsidP="000C3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6BF" w:rsidRDefault="000C36BF" w:rsidP="000C3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val="en-US"/>
        </w:rPr>
        <w:drawing>
          <wp:inline distT="0" distB="0" distL="0" distR="0" wp14:anchorId="7C33D49B" wp14:editId="6B7049D3">
            <wp:extent cx="2619023" cy="2596444"/>
            <wp:effectExtent l="0" t="0" r="0" b="0"/>
            <wp:docPr id="25" name="Рисунок 25" descr="выкройка василька из фоамирана: 12 тис. зображень знайдено в  Яндекс.Зображеннях | Как сделать цветок из бумаги, Шаблон цветка, Поделки  из ц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кройка василька из фоамирана: 12 тис. зображень знайдено в  Яндекс.Зображеннях | Как сделать цветок из бумаги, Шаблон цветка, Поделки  из цвет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3" t="1865" r="2573" b="12356"/>
                    <a:stretch/>
                  </pic:blipFill>
                  <pic:spPr bwMode="auto">
                    <a:xfrm>
                      <a:off x="0" y="0"/>
                      <a:ext cx="2626846" cy="26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4DCD05E2" wp14:editId="4D678E09">
            <wp:extent cx="2619023" cy="2596444"/>
            <wp:effectExtent l="0" t="0" r="0" b="0"/>
            <wp:docPr id="2" name="Рисунок 2" descr="выкройка василька из фоамирана: 12 тис. зображень знайдено в  Яндекс.Зображеннях | Как сделать цветок из бумаги, Шаблон цветка, Поделки  из ц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кройка василька из фоамирана: 12 тис. зображень знайдено в  Яндекс.Зображеннях | Как сделать цветок из бумаги, Шаблон цветка, Поделки  из цвет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3" t="1865" r="2573" b="12356"/>
                    <a:stretch/>
                  </pic:blipFill>
                  <pic:spPr bwMode="auto">
                    <a:xfrm>
                      <a:off x="0" y="0"/>
                      <a:ext cx="2626846" cy="26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6BF" w:rsidRDefault="000C36BF" w:rsidP="000C3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6BF" w:rsidRDefault="000C36BF" w:rsidP="000C3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val="en-US"/>
        </w:rPr>
        <w:drawing>
          <wp:inline distT="0" distB="0" distL="0" distR="0" wp14:anchorId="18C0CE6E" wp14:editId="37BC1FAA">
            <wp:extent cx="2619023" cy="2596444"/>
            <wp:effectExtent l="0" t="0" r="0" b="0"/>
            <wp:docPr id="26" name="Рисунок 26" descr="выкройка василька из фоамирана: 12 тис. зображень знайдено в  Яндекс.Зображеннях | Как сделать цветок из бумаги, Шаблон цветка, Поделки  из ц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кройка василька из фоамирана: 12 тис. зображень знайдено в  Яндекс.Зображеннях | Как сделать цветок из бумаги, Шаблон цветка, Поделки  из цвет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3" t="1865" r="2573" b="12356"/>
                    <a:stretch/>
                  </pic:blipFill>
                  <pic:spPr bwMode="auto">
                    <a:xfrm>
                      <a:off x="0" y="0"/>
                      <a:ext cx="2626846" cy="26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47177E18" wp14:editId="6B4D478B">
            <wp:extent cx="2619023" cy="2596444"/>
            <wp:effectExtent l="0" t="0" r="0" b="0"/>
            <wp:docPr id="27" name="Рисунок 27" descr="выкройка василька из фоамирана: 12 тис. зображень знайдено в  Яндекс.Зображеннях | Как сделать цветок из бумаги, Шаблон цветка, Поделки  из ц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кройка василька из фоамирана: 12 тис. зображень знайдено в  Яндекс.Зображеннях | Как сделать цветок из бумаги, Шаблон цветка, Поделки  из цвет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3" t="1865" r="2573" b="12356"/>
                    <a:stretch/>
                  </pic:blipFill>
                  <pic:spPr bwMode="auto">
                    <a:xfrm>
                      <a:off x="0" y="0"/>
                      <a:ext cx="2626846" cy="26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6BF" w:rsidRDefault="000C36BF" w:rsidP="000C3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6BF" w:rsidRDefault="000C36BF" w:rsidP="000C3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val="en-US"/>
        </w:rPr>
        <w:drawing>
          <wp:inline distT="0" distB="0" distL="0" distR="0" wp14:anchorId="0EBE7DC2" wp14:editId="3CEB426F">
            <wp:extent cx="2619023" cy="2596444"/>
            <wp:effectExtent l="0" t="0" r="0" b="0"/>
            <wp:docPr id="28" name="Рисунок 28" descr="выкройка василька из фоамирана: 12 тис. зображень знайдено в  Яндекс.Зображеннях | Как сделать цветок из бумаги, Шаблон цветка, Поделки  из ц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кройка василька из фоамирана: 12 тис. зображень знайдено в  Яндекс.Зображеннях | Как сделать цветок из бумаги, Шаблон цветка, Поделки  из цвет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3" t="1865" r="2573" b="12356"/>
                    <a:stretch/>
                  </pic:blipFill>
                  <pic:spPr bwMode="auto">
                    <a:xfrm>
                      <a:off x="0" y="0"/>
                      <a:ext cx="2626846" cy="26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86076B1" wp14:editId="17B61A07">
            <wp:extent cx="2619023" cy="2596444"/>
            <wp:effectExtent l="0" t="0" r="0" b="0"/>
            <wp:docPr id="30" name="Рисунок 30" descr="выкройка василька из фоамирана: 12 тис. зображень знайдено в  Яндекс.Зображеннях | Как сделать цветок из бумаги, Шаблон цветка, Поделки  из ц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кройка василька из фоамирана: 12 тис. зображень знайдено в  Яндекс.Зображеннях | Как сделать цветок из бумаги, Шаблон цветка, Поделки  из цвет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3" t="1865" r="2573" b="12356"/>
                    <a:stretch/>
                  </pic:blipFill>
                  <pic:spPr bwMode="auto">
                    <a:xfrm>
                      <a:off x="0" y="0"/>
                      <a:ext cx="2626846" cy="26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C36BF" w:rsidRDefault="000C36BF" w:rsidP="00B97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6BF" w:rsidRDefault="000C36BF" w:rsidP="00B97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6BF" w:rsidRDefault="000C36BF" w:rsidP="000C3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6BF" w:rsidRDefault="000C36BF" w:rsidP="000C3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val="en-US"/>
        </w:rPr>
        <w:drawing>
          <wp:inline distT="0" distB="0" distL="0" distR="0" wp14:anchorId="40113B16" wp14:editId="70148BD6">
            <wp:extent cx="2612571" cy="2612571"/>
            <wp:effectExtent l="0" t="0" r="0" b="0"/>
            <wp:docPr id="32" name="Рисунок 32" descr="Ромашки картинки для детей в детский садик и в школ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машки картинки для детей в детский садик и в школу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853" cy="260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F459091" wp14:editId="0AC80663">
            <wp:extent cx="2612571" cy="2612571"/>
            <wp:effectExtent l="0" t="0" r="0" b="0"/>
            <wp:docPr id="34" name="Рисунок 34" descr="Ромашки картинки для детей в детский садик и в школ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машки картинки для детей в детский садик и в школу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853" cy="260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6BF" w:rsidRDefault="000C36BF" w:rsidP="000C3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6BF" w:rsidRDefault="000C36BF" w:rsidP="000C3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val="en-US"/>
        </w:rPr>
        <w:drawing>
          <wp:inline distT="0" distB="0" distL="0" distR="0" wp14:anchorId="36A9B32C" wp14:editId="274B6319">
            <wp:extent cx="2612571" cy="2612571"/>
            <wp:effectExtent l="0" t="0" r="0" b="0"/>
            <wp:docPr id="35" name="Рисунок 35" descr="Ромашки картинки для детей в детский садик и в школ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машки картинки для детей в детский садик и в школу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853" cy="260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2256DD5" wp14:editId="40F33D40">
            <wp:extent cx="2612571" cy="2612571"/>
            <wp:effectExtent l="0" t="0" r="0" b="0"/>
            <wp:docPr id="36" name="Рисунок 36" descr="Ромашки картинки для детей в детский садик и в школ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машки картинки для детей в детский садик и в школу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853" cy="260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6BF" w:rsidRDefault="000C36BF" w:rsidP="000C3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6BF" w:rsidRDefault="000C36BF" w:rsidP="000C3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val="en-US"/>
        </w:rPr>
        <w:drawing>
          <wp:inline distT="0" distB="0" distL="0" distR="0" wp14:anchorId="4E8194EB" wp14:editId="5C3ADEF3">
            <wp:extent cx="2612571" cy="2612571"/>
            <wp:effectExtent l="0" t="0" r="0" b="0"/>
            <wp:docPr id="37" name="Рисунок 37" descr="Ромашки картинки для детей в детский садик и в школ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машки картинки для детей в детский садик и в школу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853" cy="260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987F97A" wp14:editId="507A980F">
            <wp:extent cx="2612571" cy="2612571"/>
            <wp:effectExtent l="0" t="0" r="0" b="0"/>
            <wp:docPr id="38" name="Рисунок 38" descr="Ромашки картинки для детей в детский садик и в школ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машки картинки для детей в детский садик и в школу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853" cy="260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6BF" w:rsidRDefault="000C36BF" w:rsidP="00B97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6BF" w:rsidRDefault="000C36BF" w:rsidP="002002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C36BF" w:rsidTr="000C36BF">
        <w:trPr>
          <w:trHeight w:val="1984"/>
        </w:trPr>
        <w:tc>
          <w:tcPr>
            <w:tcW w:w="10201" w:type="dxa"/>
          </w:tcPr>
          <w:p w:rsidR="000C36BF" w:rsidRPr="000C36BF" w:rsidRDefault="000C36BF" w:rsidP="001454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160"/>
                <w:lang w:eastAsia="ru-RU"/>
              </w:rPr>
            </w:pPr>
            <w:r w:rsidRPr="000C36BF"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160"/>
                <w:lang w:eastAsia="ru-RU"/>
              </w:rPr>
              <w:lastRenderedPageBreak/>
              <w:t>15 марта</w:t>
            </w:r>
          </w:p>
        </w:tc>
      </w:tr>
      <w:tr w:rsidR="000C36BF" w:rsidTr="000C36BF">
        <w:trPr>
          <w:trHeight w:val="1984"/>
        </w:trPr>
        <w:tc>
          <w:tcPr>
            <w:tcW w:w="10201" w:type="dxa"/>
          </w:tcPr>
          <w:p w:rsidR="000C36BF" w:rsidRPr="000C36BF" w:rsidRDefault="000C36BF" w:rsidP="001454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160"/>
                <w:lang w:eastAsia="ru-RU"/>
              </w:rPr>
            </w:pPr>
            <w:r w:rsidRPr="000C36BF"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160"/>
                <w:lang w:eastAsia="ru-RU"/>
              </w:rPr>
              <w:t>9 мая</w:t>
            </w:r>
          </w:p>
        </w:tc>
      </w:tr>
      <w:tr w:rsidR="000C36BF" w:rsidTr="000C36BF">
        <w:trPr>
          <w:trHeight w:val="1984"/>
        </w:trPr>
        <w:tc>
          <w:tcPr>
            <w:tcW w:w="10201" w:type="dxa"/>
          </w:tcPr>
          <w:p w:rsidR="000C36BF" w:rsidRPr="000C36BF" w:rsidRDefault="000C36BF" w:rsidP="000C36BF">
            <w:pPr>
              <w:spacing w:line="140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</w:pPr>
            <w:r w:rsidRPr="000C36BF"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  <w:t>второе воскресенье мая</w:t>
            </w:r>
          </w:p>
        </w:tc>
      </w:tr>
      <w:tr w:rsidR="000C36BF" w:rsidTr="000C36BF">
        <w:trPr>
          <w:trHeight w:val="1984"/>
        </w:trPr>
        <w:tc>
          <w:tcPr>
            <w:tcW w:w="10201" w:type="dxa"/>
          </w:tcPr>
          <w:p w:rsidR="000C36BF" w:rsidRPr="000C36BF" w:rsidRDefault="000C36BF" w:rsidP="001454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160"/>
                <w:lang w:eastAsia="ru-RU"/>
              </w:rPr>
            </w:pPr>
            <w:r w:rsidRPr="000C36BF"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160"/>
                <w:lang w:eastAsia="ru-RU"/>
              </w:rPr>
              <w:t>3 июля</w:t>
            </w:r>
          </w:p>
        </w:tc>
      </w:tr>
      <w:tr w:rsidR="000C36BF" w:rsidTr="000C36BF">
        <w:trPr>
          <w:trHeight w:val="1984"/>
        </w:trPr>
        <w:tc>
          <w:tcPr>
            <w:tcW w:w="10201" w:type="dxa"/>
            <w:tcBorders>
              <w:left w:val="single" w:sz="4" w:space="0" w:color="auto"/>
            </w:tcBorders>
          </w:tcPr>
          <w:p w:rsidR="000C36BF" w:rsidRPr="000C36BF" w:rsidRDefault="000C36BF" w:rsidP="000C36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160"/>
                <w:lang w:eastAsia="ru-RU"/>
              </w:rPr>
            </w:pPr>
            <w:r w:rsidRPr="000C36BF"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160"/>
                <w:lang w:eastAsia="ru-RU"/>
              </w:rPr>
              <w:t>2 апреля</w:t>
            </w:r>
          </w:p>
        </w:tc>
      </w:tr>
      <w:tr w:rsidR="000C36BF" w:rsidTr="000C36BF">
        <w:trPr>
          <w:trHeight w:val="1984"/>
        </w:trPr>
        <w:tc>
          <w:tcPr>
            <w:tcW w:w="10201" w:type="dxa"/>
            <w:tcBorders>
              <w:left w:val="single" w:sz="4" w:space="0" w:color="auto"/>
            </w:tcBorders>
          </w:tcPr>
          <w:p w:rsidR="000C36BF" w:rsidRPr="000C36BF" w:rsidRDefault="000C36BF" w:rsidP="001454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160"/>
                <w:lang w:eastAsia="ru-RU"/>
              </w:rPr>
            </w:pPr>
            <w:r w:rsidRPr="000C36BF"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160"/>
                <w:lang w:eastAsia="ru-RU"/>
              </w:rPr>
              <w:t>17</w:t>
            </w:r>
            <w:r w:rsidR="00AC7978"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160"/>
                <w:lang w:eastAsia="ru-RU"/>
              </w:rPr>
              <w:t xml:space="preserve"> </w:t>
            </w:r>
            <w:r w:rsidRPr="000C36BF"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160"/>
                <w:lang w:eastAsia="ru-RU"/>
              </w:rPr>
              <w:t>сентября</w:t>
            </w:r>
          </w:p>
        </w:tc>
      </w:tr>
    </w:tbl>
    <w:p w:rsidR="000C36BF" w:rsidRDefault="000C36BF" w:rsidP="000C3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C36BF" w:rsidSect="0055343A">
          <w:headerReference w:type="default" r:id="rId9"/>
          <w:footerReference w:type="default" r:id="rId10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0C36BF" w:rsidRPr="000C36BF" w:rsidRDefault="000C36BF" w:rsidP="000C36BF">
      <w:pPr>
        <w:pStyle w:val="1"/>
        <w:spacing w:after="120"/>
      </w:pPr>
      <w:r w:rsidRPr="000C36BF">
        <w:lastRenderedPageBreak/>
        <w:t>Команда «Васильки»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843"/>
      </w:tblGrid>
      <w:tr w:rsidR="000C36BF" w:rsidRPr="000C36BF" w:rsidTr="000C36BF">
        <w:trPr>
          <w:trHeight w:val="1757"/>
        </w:trPr>
        <w:tc>
          <w:tcPr>
            <w:tcW w:w="14843" w:type="dxa"/>
            <w:vAlign w:val="center"/>
          </w:tcPr>
          <w:p w:rsidR="000C36BF" w:rsidRPr="000C36BF" w:rsidRDefault="000C36BF" w:rsidP="000C36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be-BY" w:eastAsia="ru-RU"/>
              </w:rPr>
            </w:pPr>
            <w:r w:rsidRPr="000C36BF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be-BY" w:eastAsia="ru-RU"/>
              </w:rPr>
              <w:t>Міхасікмлынлянокліскіпросамарозгусіляцяцьпярсцёнакжмуркігрушкаіванка</w:t>
            </w:r>
          </w:p>
        </w:tc>
      </w:tr>
      <w:tr w:rsidR="000C36BF" w:rsidRPr="000C36BF" w:rsidTr="000C36BF">
        <w:trPr>
          <w:trHeight w:val="1757"/>
        </w:trPr>
        <w:tc>
          <w:tcPr>
            <w:tcW w:w="14843" w:type="dxa"/>
            <w:vAlign w:val="center"/>
          </w:tcPr>
          <w:p w:rsidR="000C36BF" w:rsidRPr="000C36BF" w:rsidRDefault="000C36BF" w:rsidP="000C36BF">
            <w:pPr>
              <w:pStyle w:val="a3"/>
              <w:ind w:firstLine="0"/>
              <w:jc w:val="center"/>
              <w:rPr>
                <w:sz w:val="32"/>
              </w:rPr>
            </w:pPr>
            <w:r w:rsidRPr="000C36BF">
              <w:rPr>
                <w:rFonts w:eastAsia="Times New Roman" w:cs="Times New Roman"/>
                <w:color w:val="000000"/>
                <w:sz w:val="36"/>
                <w:szCs w:val="32"/>
                <w:lang w:val="be-BY" w:eastAsia="ru-RU"/>
              </w:rPr>
              <w:t>Міхасікмлынлянокліскіпросамарозгусіляцяцьпярсцёнакжмуркігрушкаіванка</w:t>
            </w:r>
          </w:p>
        </w:tc>
      </w:tr>
      <w:tr w:rsidR="000C36BF" w:rsidRPr="000C36BF" w:rsidTr="000C36BF">
        <w:trPr>
          <w:trHeight w:val="1757"/>
        </w:trPr>
        <w:tc>
          <w:tcPr>
            <w:tcW w:w="14843" w:type="dxa"/>
            <w:vAlign w:val="center"/>
          </w:tcPr>
          <w:p w:rsidR="000C36BF" w:rsidRPr="000C36BF" w:rsidRDefault="000C36BF" w:rsidP="000C36BF">
            <w:pPr>
              <w:pStyle w:val="a3"/>
              <w:ind w:firstLine="0"/>
              <w:jc w:val="center"/>
              <w:rPr>
                <w:sz w:val="32"/>
              </w:rPr>
            </w:pPr>
            <w:r w:rsidRPr="000C36BF">
              <w:rPr>
                <w:rFonts w:eastAsia="Times New Roman" w:cs="Times New Roman"/>
                <w:color w:val="000000"/>
                <w:sz w:val="36"/>
                <w:szCs w:val="32"/>
                <w:lang w:val="be-BY" w:eastAsia="ru-RU"/>
              </w:rPr>
              <w:t>Міхасікмлынлянокліскіпросамарозгусіляцяцьпярсцёнакжмуркігрушкаіванка</w:t>
            </w:r>
          </w:p>
        </w:tc>
      </w:tr>
      <w:tr w:rsidR="000C36BF" w:rsidRPr="000C36BF" w:rsidTr="000C36BF">
        <w:trPr>
          <w:trHeight w:val="1757"/>
        </w:trPr>
        <w:tc>
          <w:tcPr>
            <w:tcW w:w="14843" w:type="dxa"/>
            <w:vAlign w:val="center"/>
          </w:tcPr>
          <w:p w:rsidR="000C36BF" w:rsidRPr="000C36BF" w:rsidRDefault="000C36BF" w:rsidP="000C36BF">
            <w:pPr>
              <w:pStyle w:val="a3"/>
              <w:ind w:firstLine="0"/>
              <w:jc w:val="center"/>
              <w:rPr>
                <w:sz w:val="32"/>
              </w:rPr>
            </w:pPr>
            <w:r w:rsidRPr="000C36BF">
              <w:rPr>
                <w:rFonts w:eastAsia="Times New Roman" w:cs="Times New Roman"/>
                <w:color w:val="000000"/>
                <w:sz w:val="36"/>
                <w:szCs w:val="32"/>
                <w:lang w:val="be-BY" w:eastAsia="ru-RU"/>
              </w:rPr>
              <w:t>Міхасікмлынлянокліскіпросамарозгусіляцяцьпярсцёнакжмуркігрушкаіванка</w:t>
            </w:r>
          </w:p>
        </w:tc>
      </w:tr>
      <w:tr w:rsidR="000C36BF" w:rsidRPr="000C36BF" w:rsidTr="000C36BF">
        <w:trPr>
          <w:trHeight w:val="1757"/>
        </w:trPr>
        <w:tc>
          <w:tcPr>
            <w:tcW w:w="14843" w:type="dxa"/>
            <w:vAlign w:val="center"/>
          </w:tcPr>
          <w:p w:rsidR="000C36BF" w:rsidRPr="000C36BF" w:rsidRDefault="000C36BF" w:rsidP="000C36BF">
            <w:pPr>
              <w:pStyle w:val="a3"/>
              <w:ind w:firstLine="0"/>
              <w:jc w:val="center"/>
              <w:rPr>
                <w:sz w:val="32"/>
              </w:rPr>
            </w:pPr>
            <w:r w:rsidRPr="000C36BF">
              <w:rPr>
                <w:rFonts w:eastAsia="Times New Roman" w:cs="Times New Roman"/>
                <w:color w:val="000000"/>
                <w:sz w:val="36"/>
                <w:szCs w:val="32"/>
                <w:lang w:val="be-BY" w:eastAsia="ru-RU"/>
              </w:rPr>
              <w:t>Міхасікмлынлянокліскіпросамарозгусіляцяцьпярсцёнакжмуркігрушкаіванка</w:t>
            </w:r>
          </w:p>
        </w:tc>
      </w:tr>
    </w:tbl>
    <w:p w:rsidR="000C36BF" w:rsidRDefault="000C36BF" w:rsidP="000C36BF">
      <w:pPr>
        <w:pStyle w:val="a3"/>
        <w:rPr>
          <w:sz w:val="32"/>
        </w:rPr>
      </w:pPr>
      <w:r>
        <w:rPr>
          <w:sz w:val="32"/>
        </w:rPr>
        <w:br w:type="page"/>
      </w:r>
    </w:p>
    <w:p w:rsidR="000C36BF" w:rsidRPr="00AC7978" w:rsidRDefault="000C36BF" w:rsidP="00AC7978">
      <w:pPr>
        <w:pStyle w:val="1"/>
        <w:spacing w:after="120"/>
      </w:pPr>
      <w:r>
        <w:lastRenderedPageBreak/>
        <w:t>Команда «Ромашки»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843"/>
      </w:tblGrid>
      <w:tr w:rsidR="00AC7978" w:rsidRPr="000C36BF" w:rsidTr="00586D29">
        <w:trPr>
          <w:trHeight w:val="1757"/>
        </w:trPr>
        <w:tc>
          <w:tcPr>
            <w:tcW w:w="14843" w:type="dxa"/>
            <w:vAlign w:val="center"/>
          </w:tcPr>
          <w:p w:rsidR="00AC7978" w:rsidRPr="00AC7978" w:rsidRDefault="00AC7978" w:rsidP="00AC7978">
            <w:pPr>
              <w:pStyle w:val="a3"/>
              <w:jc w:val="center"/>
              <w:rPr>
                <w:sz w:val="36"/>
                <w:lang w:val="be-BY" w:eastAsia="ru-RU"/>
              </w:rPr>
            </w:pPr>
            <w:r w:rsidRPr="00AC7978">
              <w:rPr>
                <w:sz w:val="36"/>
                <w:lang w:val="be-BY" w:eastAsia="ru-RU"/>
              </w:rPr>
              <w:t>Фантыкраск</w:t>
            </w:r>
            <w:r w:rsidRPr="00AC7978">
              <w:rPr>
                <w:sz w:val="36"/>
                <w:lang w:eastAsia="ru-RU"/>
              </w:rPr>
              <w:t>игорелкилапталяпказаряпочтаптицеловгородкимолчанкакоршун</w:t>
            </w:r>
          </w:p>
        </w:tc>
      </w:tr>
      <w:tr w:rsidR="00AC7978" w:rsidRPr="000C36BF" w:rsidTr="00586D29">
        <w:trPr>
          <w:trHeight w:val="1757"/>
        </w:trPr>
        <w:tc>
          <w:tcPr>
            <w:tcW w:w="14843" w:type="dxa"/>
            <w:vAlign w:val="center"/>
          </w:tcPr>
          <w:p w:rsidR="00AC7978" w:rsidRPr="00AC7978" w:rsidRDefault="00AC7978" w:rsidP="00AC7978">
            <w:pPr>
              <w:pStyle w:val="a3"/>
              <w:jc w:val="center"/>
              <w:rPr>
                <w:sz w:val="36"/>
              </w:rPr>
            </w:pPr>
            <w:r w:rsidRPr="00AC7978">
              <w:rPr>
                <w:sz w:val="36"/>
                <w:lang w:val="be-BY" w:eastAsia="ru-RU"/>
              </w:rPr>
              <w:t>Фантыкраск</w:t>
            </w:r>
            <w:r w:rsidRPr="00AC7978">
              <w:rPr>
                <w:sz w:val="36"/>
                <w:lang w:eastAsia="ru-RU"/>
              </w:rPr>
              <w:t>игорелкилапталяпказаряпочтаптицеловгородкимолчанкакоршун</w:t>
            </w:r>
          </w:p>
        </w:tc>
      </w:tr>
      <w:tr w:rsidR="00AC7978" w:rsidRPr="000C36BF" w:rsidTr="00586D29">
        <w:trPr>
          <w:trHeight w:val="1757"/>
        </w:trPr>
        <w:tc>
          <w:tcPr>
            <w:tcW w:w="14843" w:type="dxa"/>
            <w:vAlign w:val="center"/>
          </w:tcPr>
          <w:p w:rsidR="00AC7978" w:rsidRPr="00AC7978" w:rsidRDefault="00AC7978" w:rsidP="00AC7978">
            <w:pPr>
              <w:pStyle w:val="a3"/>
              <w:jc w:val="center"/>
              <w:rPr>
                <w:sz w:val="36"/>
              </w:rPr>
            </w:pPr>
            <w:r w:rsidRPr="00AC7978">
              <w:rPr>
                <w:sz w:val="36"/>
                <w:lang w:val="be-BY" w:eastAsia="ru-RU"/>
              </w:rPr>
              <w:t>Фантыкраск</w:t>
            </w:r>
            <w:r w:rsidRPr="00AC7978">
              <w:rPr>
                <w:sz w:val="36"/>
                <w:lang w:eastAsia="ru-RU"/>
              </w:rPr>
              <w:t>игорелкилапталяпказаряпочтаптицеловгородкимолчанкакоршун</w:t>
            </w:r>
          </w:p>
        </w:tc>
      </w:tr>
      <w:tr w:rsidR="00AC7978" w:rsidRPr="000C36BF" w:rsidTr="00586D29">
        <w:trPr>
          <w:trHeight w:val="1757"/>
        </w:trPr>
        <w:tc>
          <w:tcPr>
            <w:tcW w:w="14843" w:type="dxa"/>
            <w:vAlign w:val="center"/>
          </w:tcPr>
          <w:p w:rsidR="00AC7978" w:rsidRPr="00AC7978" w:rsidRDefault="00AC7978" w:rsidP="00AC7978">
            <w:pPr>
              <w:pStyle w:val="a3"/>
              <w:jc w:val="center"/>
              <w:rPr>
                <w:sz w:val="36"/>
              </w:rPr>
            </w:pPr>
            <w:r w:rsidRPr="00AC7978">
              <w:rPr>
                <w:sz w:val="36"/>
                <w:lang w:val="be-BY" w:eastAsia="ru-RU"/>
              </w:rPr>
              <w:t>Фантыкраск</w:t>
            </w:r>
            <w:r w:rsidRPr="00AC7978">
              <w:rPr>
                <w:sz w:val="36"/>
                <w:lang w:eastAsia="ru-RU"/>
              </w:rPr>
              <w:t>игорелкилапталяпказаряпочтаптицеловгородкимолчанкакоршун</w:t>
            </w:r>
          </w:p>
        </w:tc>
      </w:tr>
      <w:tr w:rsidR="00AC7978" w:rsidRPr="000C36BF" w:rsidTr="00586D29">
        <w:trPr>
          <w:trHeight w:val="1757"/>
        </w:trPr>
        <w:tc>
          <w:tcPr>
            <w:tcW w:w="14843" w:type="dxa"/>
            <w:vAlign w:val="center"/>
          </w:tcPr>
          <w:p w:rsidR="00AC7978" w:rsidRPr="00AC7978" w:rsidRDefault="00AC7978" w:rsidP="00AC7978">
            <w:pPr>
              <w:pStyle w:val="a3"/>
              <w:jc w:val="center"/>
              <w:rPr>
                <w:sz w:val="36"/>
              </w:rPr>
            </w:pPr>
            <w:r w:rsidRPr="00AC7978">
              <w:rPr>
                <w:sz w:val="36"/>
                <w:lang w:val="be-BY" w:eastAsia="ru-RU"/>
              </w:rPr>
              <w:t>Фантыкраск</w:t>
            </w:r>
            <w:r w:rsidRPr="00AC7978">
              <w:rPr>
                <w:sz w:val="36"/>
                <w:lang w:eastAsia="ru-RU"/>
              </w:rPr>
              <w:t>игорелкилапталяпказаряпочтаптицеловгородкимолчанкакоршун</w:t>
            </w:r>
          </w:p>
        </w:tc>
      </w:tr>
    </w:tbl>
    <w:p w:rsidR="00AC7978" w:rsidRDefault="00AC7978" w:rsidP="00AC7978">
      <w:pPr>
        <w:pStyle w:val="a3"/>
        <w:rPr>
          <w:rFonts w:eastAsia="Times New Roman" w:cs="Times New Roman"/>
          <w:color w:val="000000"/>
          <w:lang w:val="be-BY" w:eastAsia="ru-RU"/>
        </w:rPr>
        <w:sectPr w:rsidR="00AC7978" w:rsidSect="000C36BF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0C36BF" w:rsidRDefault="000C36BF" w:rsidP="00F00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inline distT="0" distB="0" distL="0" distR="0" wp14:anchorId="6D74009E" wp14:editId="1648A224">
            <wp:extent cx="6069947" cy="4428000"/>
            <wp:effectExtent l="0" t="0" r="7620" b="0"/>
            <wp:docPr id="22" name="Рисунок 22" descr="C:\Users\User\Documents\пое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ocuments\поез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90" b="8024"/>
                    <a:stretch/>
                  </pic:blipFill>
                  <pic:spPr bwMode="auto">
                    <a:xfrm>
                      <a:off x="0" y="0"/>
                      <a:ext cx="6069947" cy="44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6BF" w:rsidRDefault="000C36BF" w:rsidP="00F00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6BF" w:rsidRDefault="000C36BF" w:rsidP="00F00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val="en-US"/>
        </w:rPr>
        <w:drawing>
          <wp:inline distT="0" distB="0" distL="0" distR="0" wp14:anchorId="7B80F28D" wp14:editId="1CE60343">
            <wp:extent cx="6069947" cy="4428000"/>
            <wp:effectExtent l="0" t="0" r="7620" b="0"/>
            <wp:docPr id="29" name="Рисунок 29" descr="C:\Users\User\Documents\пое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ocuments\поез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90" b="8024"/>
                    <a:stretch/>
                  </pic:blipFill>
                  <pic:spPr bwMode="auto">
                    <a:xfrm>
                      <a:off x="0" y="0"/>
                      <a:ext cx="6069947" cy="44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978" w:rsidRDefault="00AC7978" w:rsidP="0017358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C36BF" w:rsidRDefault="00AC7978" w:rsidP="00AC7978">
      <w:pPr>
        <w:pStyle w:val="1"/>
        <w:spacing w:after="120"/>
        <w:rPr>
          <w:lang w:eastAsia="ru-RU"/>
        </w:rPr>
      </w:pPr>
      <w:r>
        <w:rPr>
          <w:lang w:eastAsia="ru-RU"/>
        </w:rPr>
        <w:lastRenderedPageBreak/>
        <w:t>Вопросы:</w:t>
      </w:r>
    </w:p>
    <w:p w:rsidR="000C36BF" w:rsidRPr="00AC7978" w:rsidRDefault="000C36BF" w:rsidP="00AC7978">
      <w:pPr>
        <w:pStyle w:val="a3"/>
      </w:pPr>
      <w:r w:rsidRPr="00AC7978">
        <w:t xml:space="preserve">1) Откуда и когда стартовал «Поезд Памяти»? </w:t>
      </w:r>
      <w:r w:rsidRPr="00AC7978">
        <w:rPr>
          <w:color w:val="0070C0"/>
        </w:rPr>
        <w:t>(Из Бреста, 22 июня.)</w:t>
      </w:r>
    </w:p>
    <w:p w:rsidR="00AC7978" w:rsidRPr="00AC7978" w:rsidRDefault="00AC7978" w:rsidP="00AC7978">
      <w:pPr>
        <w:pStyle w:val="a3"/>
      </w:pPr>
    </w:p>
    <w:p w:rsidR="000C36BF" w:rsidRPr="00AC7978" w:rsidRDefault="000C36BF" w:rsidP="00AC7978">
      <w:pPr>
        <w:pStyle w:val="a3"/>
      </w:pPr>
      <w:r w:rsidRPr="00AC7978">
        <w:t xml:space="preserve">2) Почему началом пути был выбран город Брест и эта дата? </w:t>
      </w:r>
      <w:r w:rsidRPr="00AC7978">
        <w:rPr>
          <w:color w:val="0070C0"/>
        </w:rPr>
        <w:t>(22 июня — дата начала Великой Отечественной войны; первый удар на себя приняла Брестская крепость.)</w:t>
      </w:r>
    </w:p>
    <w:p w:rsidR="00AC7978" w:rsidRPr="00AC7978" w:rsidRDefault="00AC7978" w:rsidP="00AC7978">
      <w:pPr>
        <w:pStyle w:val="a3"/>
      </w:pPr>
    </w:p>
    <w:p w:rsidR="000C36BF" w:rsidRPr="00AC7978" w:rsidRDefault="000C36BF" w:rsidP="00AC7978">
      <w:pPr>
        <w:pStyle w:val="a3"/>
      </w:pPr>
      <w:r w:rsidRPr="00AC7978">
        <w:t xml:space="preserve">3) Назовите города, которые посетили школьники двух стран. </w:t>
      </w:r>
      <w:r w:rsidRPr="00AC7978">
        <w:rPr>
          <w:color w:val="0070C0"/>
        </w:rPr>
        <w:t>(Группы по очереди по схеме называют города.)</w:t>
      </w:r>
      <w:r w:rsidRPr="00AC7978">
        <w:t xml:space="preserve"> </w:t>
      </w:r>
    </w:p>
    <w:p w:rsidR="00AC7978" w:rsidRPr="00AC7978" w:rsidRDefault="00AC7978" w:rsidP="00AC7978">
      <w:pPr>
        <w:pStyle w:val="a3"/>
      </w:pPr>
    </w:p>
    <w:p w:rsidR="000C36BF" w:rsidRPr="00AC7978" w:rsidRDefault="000C36BF" w:rsidP="00AC7978">
      <w:pPr>
        <w:pStyle w:val="a3"/>
      </w:pPr>
      <w:r w:rsidRPr="00AC7978">
        <w:t xml:space="preserve">4) Сколько городов посетили в Беларуси? </w:t>
      </w:r>
      <w:r w:rsidRPr="00AC7978">
        <w:rPr>
          <w:color w:val="0070C0"/>
        </w:rPr>
        <w:t>(7.)</w:t>
      </w:r>
      <w:r w:rsidRPr="00AC7978">
        <w:t xml:space="preserve"> </w:t>
      </w:r>
    </w:p>
    <w:p w:rsidR="00AC7978" w:rsidRPr="00AC7978" w:rsidRDefault="00AC7978" w:rsidP="00AC7978">
      <w:pPr>
        <w:pStyle w:val="a3"/>
      </w:pPr>
    </w:p>
    <w:p w:rsidR="000C36BF" w:rsidRPr="00AC7978" w:rsidRDefault="000C36BF" w:rsidP="00AC7978">
      <w:pPr>
        <w:pStyle w:val="a3"/>
      </w:pPr>
      <w:r w:rsidRPr="00AC7978">
        <w:t xml:space="preserve">5) Сколько городов посетили в России? </w:t>
      </w:r>
      <w:r w:rsidRPr="00AC7978">
        <w:rPr>
          <w:color w:val="0070C0"/>
        </w:rPr>
        <w:t xml:space="preserve">(8.) </w:t>
      </w:r>
    </w:p>
    <w:p w:rsidR="00AC7978" w:rsidRPr="00AC7978" w:rsidRDefault="00AC7978" w:rsidP="00AC7978">
      <w:pPr>
        <w:pStyle w:val="a3"/>
      </w:pPr>
    </w:p>
    <w:p w:rsidR="000C36BF" w:rsidRPr="00AC7978" w:rsidRDefault="000C36BF" w:rsidP="00AC7978">
      <w:pPr>
        <w:pStyle w:val="a3"/>
      </w:pPr>
      <w:r w:rsidRPr="00AC7978">
        <w:t xml:space="preserve">6) Назовите конечный город маршрута и дату прибытия «Поезда Памяти». </w:t>
      </w:r>
      <w:r w:rsidRPr="00AC7978">
        <w:rPr>
          <w:color w:val="0070C0"/>
        </w:rPr>
        <w:t>(Минск, 3 июля.)</w:t>
      </w:r>
      <w:r w:rsidRPr="00AC7978">
        <w:t xml:space="preserve"> </w:t>
      </w:r>
    </w:p>
    <w:p w:rsidR="00AC7978" w:rsidRPr="00AC7978" w:rsidRDefault="00AC7978" w:rsidP="00AC7978">
      <w:pPr>
        <w:pStyle w:val="a3"/>
      </w:pPr>
    </w:p>
    <w:p w:rsidR="00DB34D2" w:rsidRPr="00AC7978" w:rsidRDefault="000C36BF" w:rsidP="00AC7978">
      <w:pPr>
        <w:pStyle w:val="a3"/>
      </w:pPr>
      <w:r w:rsidRPr="00AC7978">
        <w:t xml:space="preserve">7) Почему «Поезд Памяти» прибыл в Минск 3 июля? </w:t>
      </w:r>
      <w:r w:rsidRPr="00AC7978">
        <w:rPr>
          <w:color w:val="0070C0"/>
        </w:rPr>
        <w:t>(Минск был освобожден от фашистов 3 июля 1944 года.)</w:t>
      </w:r>
    </w:p>
    <w:sectPr w:rsidR="00DB34D2" w:rsidRPr="00AC7978" w:rsidSect="00AC7978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277" w:rsidRDefault="00D11277" w:rsidP="00AA1ABA">
      <w:pPr>
        <w:spacing w:after="0" w:line="240" w:lineRule="auto"/>
      </w:pPr>
      <w:r>
        <w:separator/>
      </w:r>
    </w:p>
  </w:endnote>
  <w:endnote w:type="continuationSeparator" w:id="0">
    <w:p w:rsidR="00D11277" w:rsidRDefault="00D11277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7B0836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7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277" w:rsidRDefault="00D11277" w:rsidP="00AA1ABA">
      <w:pPr>
        <w:spacing w:after="0" w:line="240" w:lineRule="auto"/>
      </w:pPr>
      <w:r>
        <w:separator/>
      </w:r>
    </w:p>
  </w:footnote>
  <w:footnote w:type="continuationSeparator" w:id="0">
    <w:p w:rsidR="00D11277" w:rsidRDefault="00D11277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03005E" w:rsidRDefault="000C36BF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А. Корнейчук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 дадатак да часопіса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BF"/>
    <w:rsid w:val="0003005E"/>
    <w:rsid w:val="000A2619"/>
    <w:rsid w:val="000C36BF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B0836"/>
    <w:rsid w:val="007B2EB3"/>
    <w:rsid w:val="007F6D02"/>
    <w:rsid w:val="0085564F"/>
    <w:rsid w:val="008903B3"/>
    <w:rsid w:val="00904715"/>
    <w:rsid w:val="00AA1ABA"/>
    <w:rsid w:val="00AC7978"/>
    <w:rsid w:val="00B02534"/>
    <w:rsid w:val="00B4276C"/>
    <w:rsid w:val="00C25908"/>
    <w:rsid w:val="00D11277"/>
    <w:rsid w:val="00D12306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61A24A-38D7-4ECD-B356-E015B9B5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03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8DA7B-914A-4ADB-BB17-798EA7CF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</Template>
  <TotalTime>0</TotalTime>
  <Pages>7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HP</cp:lastModifiedBy>
  <cp:revision>2</cp:revision>
  <dcterms:created xsi:type="dcterms:W3CDTF">2023-03-22T16:19:00Z</dcterms:created>
  <dcterms:modified xsi:type="dcterms:W3CDTF">2023-03-22T16:19:00Z</dcterms:modified>
</cp:coreProperties>
</file>