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03"/>
        <w:gridCol w:w="5203"/>
      </w:tblGrid>
      <w:tr w:rsidR="005F598F" w:rsidRPr="00FC57E7" w:rsidTr="005F598F">
        <w:trPr>
          <w:trHeight w:val="586"/>
        </w:trPr>
        <w:tc>
          <w:tcPr>
            <w:tcW w:w="5203" w:type="dxa"/>
            <w:tcBorders>
              <w:top w:val="dotted" w:sz="4" w:space="0" w:color="auto"/>
              <w:left w:val="nil"/>
              <w:bottom w:val="dashed" w:sz="4" w:space="0" w:color="auto"/>
            </w:tcBorders>
            <w:shd w:val="clear" w:color="auto" w:fill="FFFF66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40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2A9CC5" wp14:editId="7ECD2AB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120015</wp:posOffset>
                      </wp:positionV>
                      <wp:extent cx="539750" cy="539750"/>
                      <wp:effectExtent l="133350" t="0" r="12700" b="165100"/>
                      <wp:wrapNone/>
                      <wp:docPr id="3" name="Прямоугольная вынос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598F" w:rsidRPr="007A370D" w:rsidRDefault="005F598F" w:rsidP="005F59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370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Прямоугольная выноска 3" o:spid="_x0000_s1026" type="#_x0000_t61" style="position:absolute;left:0;text-align:left;margin-left:.5pt;margin-top:9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" adj="-3229,26587" fillcolor="white [3212]" strokecolor="black [3213]" strokeweight="1pt">
                      <v:textbox>
                        <w:txbxContent>
                          <w:p w:rsidR="005F598F" w:rsidRPr="007A370D" w:rsidRDefault="005F598F" w:rsidP="005F59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37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Н… (хто? што?)</w:t>
            </w:r>
          </w:p>
        </w:tc>
        <w:tc>
          <w:tcPr>
            <w:tcW w:w="5203" w:type="dxa"/>
            <w:tcBorders>
              <w:top w:val="dotted" w:sz="4" w:space="0" w:color="auto"/>
              <w:bottom w:val="dashed" w:sz="4" w:space="0" w:color="auto"/>
              <w:right w:val="nil"/>
            </w:tcBorders>
            <w:shd w:val="clear" w:color="auto" w:fill="FFFF66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40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E803E" wp14:editId="365A91DB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128270</wp:posOffset>
                      </wp:positionV>
                      <wp:extent cx="539750" cy="539750"/>
                      <wp:effectExtent l="133350" t="0" r="12700" b="165100"/>
                      <wp:wrapNone/>
                      <wp:docPr id="4" name="Прямоугольная вынос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598F" w:rsidRPr="007A370D" w:rsidRDefault="005F598F" w:rsidP="005F59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370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ая выноска 4" o:spid="_x0000_s1027" type="#_x0000_t61" style="position:absolute;left:0;text-align:left;margin-left:2.4pt;margin-top:10.1pt;width:42.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" adj="-3229,26587" fillcolor="white [3212]" strokecolor="black [3213]" strokeweight="1pt">
                      <v:textbox>
                        <w:txbxContent>
                          <w:p w:rsidR="005F598F" w:rsidRPr="007A370D" w:rsidRDefault="005F598F" w:rsidP="005F59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37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Н… (хто? што?)</w:t>
            </w:r>
          </w:p>
        </w:tc>
      </w:tr>
      <w:tr w:rsidR="005F598F" w:rsidRPr="00FC57E7" w:rsidTr="005F598F">
        <w:trPr>
          <w:trHeight w:val="586"/>
        </w:trPr>
        <w:tc>
          <w:tcPr>
            <w:tcW w:w="520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FFFF66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Р… (каго? чаго?)</w:t>
            </w:r>
          </w:p>
        </w:tc>
        <w:tc>
          <w:tcPr>
            <w:tcW w:w="5203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FFFF66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Р… (каго? чаго?)</w:t>
            </w:r>
          </w:p>
        </w:tc>
      </w:tr>
      <w:tr w:rsidR="005F598F" w:rsidRPr="00FC57E7" w:rsidTr="005F598F">
        <w:trPr>
          <w:trHeight w:val="586"/>
        </w:trPr>
        <w:tc>
          <w:tcPr>
            <w:tcW w:w="520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FFFF66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Д… </w:t>
            </w:r>
            <w:bookmarkStart w:id="0" w:name="_GoBack"/>
            <w:bookmarkEnd w:id="0"/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(каму? чаму?)</w:t>
            </w:r>
          </w:p>
        </w:tc>
        <w:tc>
          <w:tcPr>
            <w:tcW w:w="5203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FFFF66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Д… (каму? чаму?)</w:t>
            </w:r>
          </w:p>
        </w:tc>
      </w:tr>
      <w:tr w:rsidR="005F598F" w:rsidRPr="00FC57E7" w:rsidTr="005F598F">
        <w:trPr>
          <w:trHeight w:val="586"/>
        </w:trPr>
        <w:tc>
          <w:tcPr>
            <w:tcW w:w="520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FFFF66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В… (каго? што?)</w:t>
            </w:r>
          </w:p>
        </w:tc>
        <w:tc>
          <w:tcPr>
            <w:tcW w:w="5203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FFFF66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В… (каго? што?)</w:t>
            </w:r>
          </w:p>
        </w:tc>
      </w:tr>
      <w:tr w:rsidR="005F598F" w:rsidRPr="00FC57E7" w:rsidTr="005F598F">
        <w:trPr>
          <w:trHeight w:val="586"/>
        </w:trPr>
        <w:tc>
          <w:tcPr>
            <w:tcW w:w="520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FFFF66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Т… (кім? чым?)</w:t>
            </w:r>
          </w:p>
        </w:tc>
        <w:tc>
          <w:tcPr>
            <w:tcW w:w="5203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FFFF66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Т… (кім? чым?)</w:t>
            </w:r>
          </w:p>
        </w:tc>
      </w:tr>
      <w:tr w:rsidR="005F598F" w:rsidRPr="00FC57E7" w:rsidTr="005F598F">
        <w:trPr>
          <w:trHeight w:val="586"/>
        </w:trPr>
        <w:tc>
          <w:tcPr>
            <w:tcW w:w="5203" w:type="dxa"/>
            <w:tcBorders>
              <w:top w:val="dashed" w:sz="4" w:space="0" w:color="auto"/>
              <w:left w:val="nil"/>
              <w:bottom w:val="single" w:sz="12" w:space="0" w:color="auto"/>
            </w:tcBorders>
            <w:shd w:val="clear" w:color="auto" w:fill="FFFF66"/>
            <w:vAlign w:val="center"/>
          </w:tcPr>
          <w:p w:rsidR="005F598F" w:rsidRPr="00FC57E7" w:rsidRDefault="005F598F" w:rsidP="004C43ED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М… (аб</w:t>
            </w:r>
            <w:r w:rsidR="004C43ED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кім? аб</w:t>
            </w:r>
            <w:r w:rsidR="004C43ED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чым?)</w:t>
            </w:r>
          </w:p>
        </w:tc>
        <w:tc>
          <w:tcPr>
            <w:tcW w:w="5203" w:type="dxa"/>
            <w:tcBorders>
              <w:top w:val="dashed" w:sz="4" w:space="0" w:color="auto"/>
              <w:bottom w:val="single" w:sz="12" w:space="0" w:color="auto"/>
              <w:right w:val="nil"/>
            </w:tcBorders>
            <w:shd w:val="clear" w:color="auto" w:fill="FFFF66"/>
            <w:vAlign w:val="center"/>
          </w:tcPr>
          <w:p w:rsidR="005F598F" w:rsidRPr="00FC57E7" w:rsidRDefault="005F598F" w:rsidP="004C43ED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М… (аб</w:t>
            </w:r>
            <w:r w:rsidR="004C43ED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кім? аб</w:t>
            </w:r>
            <w:r w:rsidR="004C43ED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чым?)</w:t>
            </w:r>
          </w:p>
        </w:tc>
      </w:tr>
      <w:tr w:rsidR="005F598F" w:rsidRPr="00FC57E7" w:rsidTr="005F598F">
        <w:trPr>
          <w:trHeight w:val="586"/>
        </w:trPr>
        <w:tc>
          <w:tcPr>
            <w:tcW w:w="5203" w:type="dxa"/>
            <w:tcBorders>
              <w:top w:val="single" w:sz="12" w:space="0" w:color="auto"/>
              <w:left w:val="nil"/>
              <w:bottom w:val="dashed" w:sz="4" w:space="0" w:color="auto"/>
            </w:tcBorders>
            <w:shd w:val="clear" w:color="auto" w:fill="FFCC66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40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993FA3" wp14:editId="6C2B11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124460</wp:posOffset>
                      </wp:positionV>
                      <wp:extent cx="539750" cy="539750"/>
                      <wp:effectExtent l="133350" t="0" r="12700" b="165100"/>
                      <wp:wrapNone/>
                      <wp:docPr id="5" name="Прямоугольная вынос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598F" w:rsidRPr="007A370D" w:rsidRDefault="005F598F" w:rsidP="005F59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370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ая выноска 5" o:spid="_x0000_s1028" type="#_x0000_t61" style="position:absolute;left:0;text-align:left;margin-left:0;margin-top:9.8pt;width:42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" adj="-3229,26587" fillcolor="white [3212]" strokecolor="black [3213]" strokeweight="1pt">
                      <v:textbox>
                        <w:txbxContent>
                          <w:p w:rsidR="005F598F" w:rsidRPr="007A370D" w:rsidRDefault="005F598F" w:rsidP="005F59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37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Назоўны (…? …?)</w:t>
            </w:r>
          </w:p>
        </w:tc>
        <w:tc>
          <w:tcPr>
            <w:tcW w:w="5203" w:type="dxa"/>
            <w:tcBorders>
              <w:top w:val="single" w:sz="12" w:space="0" w:color="auto"/>
              <w:bottom w:val="dashed" w:sz="4" w:space="0" w:color="auto"/>
              <w:right w:val="nil"/>
            </w:tcBorders>
            <w:shd w:val="clear" w:color="auto" w:fill="FFCC66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40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0ED143" wp14:editId="3A7EBD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124460</wp:posOffset>
                      </wp:positionV>
                      <wp:extent cx="539750" cy="539750"/>
                      <wp:effectExtent l="133350" t="0" r="12700" b="165100"/>
                      <wp:wrapNone/>
                      <wp:docPr id="6" name="Прямоугольная выноск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598F" w:rsidRPr="007A370D" w:rsidRDefault="005F598F" w:rsidP="005F59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370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ая выноска 6" o:spid="_x0000_s1029" type="#_x0000_t61" style="position:absolute;left:0;text-align:left;margin-left:0;margin-top:9.8pt;width:42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" adj="-3229,26587" fillcolor="white [3212]" strokecolor="black [3213]" strokeweight="1pt">
                      <v:textbox>
                        <w:txbxContent>
                          <w:p w:rsidR="005F598F" w:rsidRPr="007A370D" w:rsidRDefault="005F598F" w:rsidP="005F59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37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Назоўны (…? …?)</w:t>
            </w:r>
          </w:p>
        </w:tc>
      </w:tr>
      <w:tr w:rsidR="005F598F" w:rsidRPr="00FC57E7" w:rsidTr="005F598F">
        <w:trPr>
          <w:trHeight w:val="586"/>
        </w:trPr>
        <w:tc>
          <w:tcPr>
            <w:tcW w:w="520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FFCC66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Родны (…? …?)</w:t>
            </w:r>
          </w:p>
        </w:tc>
        <w:tc>
          <w:tcPr>
            <w:tcW w:w="5203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FFCC66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Родны (…? …?)</w:t>
            </w:r>
          </w:p>
        </w:tc>
      </w:tr>
      <w:tr w:rsidR="005F598F" w:rsidRPr="00FC57E7" w:rsidTr="005F598F">
        <w:trPr>
          <w:trHeight w:val="586"/>
        </w:trPr>
        <w:tc>
          <w:tcPr>
            <w:tcW w:w="520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FFCC66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Давальны (…? …?)</w:t>
            </w:r>
          </w:p>
        </w:tc>
        <w:tc>
          <w:tcPr>
            <w:tcW w:w="5203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FFCC66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Давальны (…? …?)</w:t>
            </w:r>
          </w:p>
        </w:tc>
      </w:tr>
      <w:tr w:rsidR="005F598F" w:rsidRPr="00FC57E7" w:rsidTr="005F598F">
        <w:trPr>
          <w:trHeight w:val="586"/>
        </w:trPr>
        <w:tc>
          <w:tcPr>
            <w:tcW w:w="520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FFCC66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Вінавальны (…? …?)</w:t>
            </w:r>
          </w:p>
        </w:tc>
        <w:tc>
          <w:tcPr>
            <w:tcW w:w="5203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FFCC66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Вінавальны (…? …?)</w:t>
            </w:r>
          </w:p>
        </w:tc>
      </w:tr>
      <w:tr w:rsidR="005F598F" w:rsidRPr="00FC57E7" w:rsidTr="005F598F">
        <w:trPr>
          <w:trHeight w:val="586"/>
        </w:trPr>
        <w:tc>
          <w:tcPr>
            <w:tcW w:w="520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FFCC66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Творны (…? …?)</w:t>
            </w:r>
          </w:p>
        </w:tc>
        <w:tc>
          <w:tcPr>
            <w:tcW w:w="5203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FFCC66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Творны (…? …?)</w:t>
            </w:r>
          </w:p>
        </w:tc>
      </w:tr>
      <w:tr w:rsidR="005F598F" w:rsidRPr="00FC57E7" w:rsidTr="005F598F">
        <w:trPr>
          <w:trHeight w:val="586"/>
        </w:trPr>
        <w:tc>
          <w:tcPr>
            <w:tcW w:w="5203" w:type="dxa"/>
            <w:tcBorders>
              <w:top w:val="dashed" w:sz="4" w:space="0" w:color="auto"/>
              <w:left w:val="nil"/>
              <w:bottom w:val="single" w:sz="12" w:space="0" w:color="auto"/>
            </w:tcBorders>
            <w:shd w:val="clear" w:color="auto" w:fill="FFCC66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Месны (…? …?)</w:t>
            </w:r>
          </w:p>
        </w:tc>
        <w:tc>
          <w:tcPr>
            <w:tcW w:w="5203" w:type="dxa"/>
            <w:tcBorders>
              <w:top w:val="dashed" w:sz="4" w:space="0" w:color="auto"/>
              <w:bottom w:val="single" w:sz="12" w:space="0" w:color="auto"/>
              <w:right w:val="nil"/>
            </w:tcBorders>
            <w:shd w:val="clear" w:color="auto" w:fill="FFCC66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Месны (…? …?)</w:t>
            </w:r>
          </w:p>
        </w:tc>
      </w:tr>
      <w:tr w:rsidR="005F598F" w:rsidRPr="00FC57E7" w:rsidTr="005F598F">
        <w:trPr>
          <w:trHeight w:val="586"/>
        </w:trPr>
        <w:tc>
          <w:tcPr>
            <w:tcW w:w="5203" w:type="dxa"/>
            <w:tcBorders>
              <w:top w:val="single" w:sz="12" w:space="0" w:color="auto"/>
              <w:left w:val="nil"/>
              <w:bottom w:val="dashed" w:sz="4" w:space="0" w:color="auto"/>
            </w:tcBorders>
            <w:shd w:val="clear" w:color="auto" w:fill="D9E2F3" w:themeFill="accent1" w:themeFillTint="33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40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7B1001" wp14:editId="2A21BD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539750" cy="539750"/>
                      <wp:effectExtent l="133350" t="0" r="12700" b="165100"/>
                      <wp:wrapNone/>
                      <wp:docPr id="7" name="Прямоугольная вынос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598F" w:rsidRPr="007A370D" w:rsidRDefault="005F598F" w:rsidP="005F59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370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ая выноска 7" o:spid="_x0000_s1030" type="#_x0000_t61" style="position:absolute;left:0;text-align:left;margin-left:0;margin-top:8.3pt;width:42.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" adj="-3229,26587" fillcolor="white [3212]" strokecolor="black [3213]" strokeweight="1pt">
                      <v:textbox>
                        <w:txbxContent>
                          <w:p w:rsidR="005F598F" w:rsidRPr="007A370D" w:rsidRDefault="005F598F" w:rsidP="005F59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37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Назоўны (…? што?)</w:t>
            </w:r>
          </w:p>
        </w:tc>
        <w:tc>
          <w:tcPr>
            <w:tcW w:w="5203" w:type="dxa"/>
            <w:tcBorders>
              <w:top w:val="single" w:sz="12" w:space="0" w:color="auto"/>
              <w:bottom w:val="dashed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40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6620C2" wp14:editId="2D036C1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105410</wp:posOffset>
                      </wp:positionV>
                      <wp:extent cx="539750" cy="539750"/>
                      <wp:effectExtent l="133350" t="0" r="12700" b="165100"/>
                      <wp:wrapNone/>
                      <wp:docPr id="8" name="Прямоугольная вынос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598F" w:rsidRPr="007A370D" w:rsidRDefault="005F598F" w:rsidP="005F59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370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ая выноска 8" o:spid="_x0000_s1031" type="#_x0000_t61" style="position:absolute;left:0;text-align:left;margin-left:2.25pt;margin-top:8.3pt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" adj="-3229,26587" fillcolor="white [3212]" strokecolor="black [3213]" strokeweight="1pt">
                      <v:textbox>
                        <w:txbxContent>
                          <w:p w:rsidR="005F598F" w:rsidRPr="007A370D" w:rsidRDefault="005F598F" w:rsidP="005F59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37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Назоўны (…? што?)</w:t>
            </w:r>
          </w:p>
        </w:tc>
      </w:tr>
      <w:tr w:rsidR="005F598F" w:rsidRPr="00FC57E7" w:rsidTr="005F598F">
        <w:trPr>
          <w:trHeight w:val="586"/>
        </w:trPr>
        <w:tc>
          <w:tcPr>
            <w:tcW w:w="520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D9E2F3" w:themeFill="accent1" w:themeFillTint="33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Родны (каго? …?)</w:t>
            </w:r>
          </w:p>
        </w:tc>
        <w:tc>
          <w:tcPr>
            <w:tcW w:w="5203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Родны (каго? …?)</w:t>
            </w:r>
          </w:p>
        </w:tc>
      </w:tr>
      <w:tr w:rsidR="005F598F" w:rsidRPr="00FC57E7" w:rsidTr="005F598F">
        <w:trPr>
          <w:trHeight w:val="586"/>
        </w:trPr>
        <w:tc>
          <w:tcPr>
            <w:tcW w:w="520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D9E2F3" w:themeFill="accent1" w:themeFillTint="33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Давальны (…? чаму?)</w:t>
            </w:r>
          </w:p>
        </w:tc>
        <w:tc>
          <w:tcPr>
            <w:tcW w:w="5203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Давальны (…? чаму?)</w:t>
            </w:r>
          </w:p>
        </w:tc>
      </w:tr>
      <w:tr w:rsidR="005F598F" w:rsidRPr="00FC57E7" w:rsidTr="005F598F">
        <w:trPr>
          <w:trHeight w:val="586"/>
        </w:trPr>
        <w:tc>
          <w:tcPr>
            <w:tcW w:w="520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D9E2F3" w:themeFill="accent1" w:themeFillTint="33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Вінавальны (каго? …?)</w:t>
            </w:r>
          </w:p>
        </w:tc>
        <w:tc>
          <w:tcPr>
            <w:tcW w:w="5203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Вінавальны (каго? …?)</w:t>
            </w:r>
          </w:p>
        </w:tc>
      </w:tr>
      <w:tr w:rsidR="005F598F" w:rsidRPr="00FC57E7" w:rsidTr="005F598F">
        <w:trPr>
          <w:trHeight w:val="586"/>
        </w:trPr>
        <w:tc>
          <w:tcPr>
            <w:tcW w:w="520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D9E2F3" w:themeFill="accent1" w:themeFillTint="33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Творны (…? чым?)</w:t>
            </w:r>
          </w:p>
        </w:tc>
        <w:tc>
          <w:tcPr>
            <w:tcW w:w="5203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Творны (…? чым?)</w:t>
            </w:r>
          </w:p>
        </w:tc>
      </w:tr>
      <w:tr w:rsidR="005F598F" w:rsidRPr="00FC57E7" w:rsidTr="005F598F">
        <w:trPr>
          <w:trHeight w:val="586"/>
        </w:trPr>
        <w:tc>
          <w:tcPr>
            <w:tcW w:w="5203" w:type="dxa"/>
            <w:tcBorders>
              <w:top w:val="dashed" w:sz="4" w:space="0" w:color="auto"/>
              <w:left w:val="nil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5F598F" w:rsidRPr="00FC57E7" w:rsidRDefault="005F598F" w:rsidP="004C43ED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Месны (аб</w:t>
            </w:r>
            <w:r w:rsidR="004C43ED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кім? …?)</w:t>
            </w:r>
          </w:p>
        </w:tc>
        <w:tc>
          <w:tcPr>
            <w:tcW w:w="5203" w:type="dxa"/>
            <w:tcBorders>
              <w:top w:val="dashed" w:sz="4" w:space="0" w:color="auto"/>
              <w:bottom w:val="single" w:sz="12" w:space="0" w:color="auto"/>
              <w:right w:val="nil"/>
            </w:tcBorders>
            <w:shd w:val="clear" w:color="auto" w:fill="D9E2F3" w:themeFill="accent1" w:themeFillTint="33"/>
            <w:vAlign w:val="center"/>
          </w:tcPr>
          <w:p w:rsidR="005F598F" w:rsidRPr="00FC57E7" w:rsidRDefault="005F598F" w:rsidP="004C43ED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Месны (аб</w:t>
            </w:r>
            <w:r w:rsidR="004C43ED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кім? …?)</w:t>
            </w:r>
          </w:p>
        </w:tc>
      </w:tr>
      <w:tr w:rsidR="005F598F" w:rsidRPr="00FC57E7" w:rsidTr="005F598F">
        <w:trPr>
          <w:trHeight w:val="586"/>
        </w:trPr>
        <w:tc>
          <w:tcPr>
            <w:tcW w:w="5203" w:type="dxa"/>
            <w:tcBorders>
              <w:top w:val="single" w:sz="12" w:space="0" w:color="auto"/>
              <w:left w:val="nil"/>
              <w:bottom w:val="dashed" w:sz="4" w:space="0" w:color="auto"/>
            </w:tcBorders>
            <w:shd w:val="clear" w:color="auto" w:fill="8EAADB" w:themeFill="accent1" w:themeFillTint="99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1D8580" wp14:editId="06973E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539750" cy="539750"/>
                      <wp:effectExtent l="133350" t="0" r="12700" b="165100"/>
                      <wp:wrapNone/>
                      <wp:docPr id="9" name="Прямоугольная выноск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598F" w:rsidRPr="007A370D" w:rsidRDefault="005F598F" w:rsidP="005F59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370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ая выноска 9" o:spid="_x0000_s1032" type="#_x0000_t61" style="position:absolute;left:0;text-align:left;margin-left:0;margin-top:8.3pt;width:42.5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" adj="-3229,26587" fillcolor="white [3212]" strokecolor="black [3213]" strokeweight="1pt">
                      <v:textbox>
                        <w:txbxContent>
                          <w:p w:rsidR="005F598F" w:rsidRPr="007A370D" w:rsidRDefault="005F598F" w:rsidP="005F59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37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Назоўны (хто? …?)</w:t>
            </w:r>
          </w:p>
        </w:tc>
        <w:tc>
          <w:tcPr>
            <w:tcW w:w="5203" w:type="dxa"/>
            <w:tcBorders>
              <w:top w:val="single" w:sz="12" w:space="0" w:color="auto"/>
              <w:bottom w:val="dashed" w:sz="4" w:space="0" w:color="auto"/>
              <w:right w:val="nil"/>
            </w:tcBorders>
            <w:shd w:val="clear" w:color="auto" w:fill="8EAADB" w:themeFill="accent1" w:themeFillTint="99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noProof/>
                <w:color w:val="000000" w:themeColor="text1"/>
                <w:sz w:val="36"/>
                <w:szCs w:val="40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FF0B44" wp14:editId="6E6013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539750" cy="539750"/>
                      <wp:effectExtent l="133350" t="0" r="12700" b="165100"/>
                      <wp:wrapNone/>
                      <wp:docPr id="10" name="Прямоугольная выноск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wedgeRectCallout">
                                <a:avLst>
                                  <a:gd name="adj1" fmla="val -64951"/>
                                  <a:gd name="adj2" fmla="val 7308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598F" w:rsidRPr="007A370D" w:rsidRDefault="005F598F" w:rsidP="005F59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370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ая выноска 10" o:spid="_x0000_s1033" type="#_x0000_t61" style="position:absolute;left:0;text-align:left;margin-left:0;margin-top:8.3pt;width:42.5pt;height: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" adj="-3229,26587" fillcolor="white [3212]" strokecolor="black [3213]" strokeweight="1pt">
                      <v:textbox>
                        <w:txbxContent>
                          <w:p w:rsidR="005F598F" w:rsidRPr="007A370D" w:rsidRDefault="005F598F" w:rsidP="005F59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37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Назоўны (хто? …?)</w:t>
            </w:r>
          </w:p>
        </w:tc>
      </w:tr>
      <w:tr w:rsidR="005F598F" w:rsidRPr="00FC57E7" w:rsidTr="005F598F">
        <w:trPr>
          <w:trHeight w:val="586"/>
        </w:trPr>
        <w:tc>
          <w:tcPr>
            <w:tcW w:w="520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8EAADB" w:themeFill="accent1" w:themeFillTint="99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Родны (…? чаго?)</w:t>
            </w:r>
          </w:p>
        </w:tc>
        <w:tc>
          <w:tcPr>
            <w:tcW w:w="5203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8EAADB" w:themeFill="accent1" w:themeFillTint="99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Родны (…? чаго?)</w:t>
            </w:r>
          </w:p>
        </w:tc>
      </w:tr>
      <w:tr w:rsidR="005F598F" w:rsidRPr="00FC57E7" w:rsidTr="005F598F">
        <w:trPr>
          <w:trHeight w:val="586"/>
        </w:trPr>
        <w:tc>
          <w:tcPr>
            <w:tcW w:w="520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8EAADB" w:themeFill="accent1" w:themeFillTint="99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Давальны (каму? …?)</w:t>
            </w:r>
          </w:p>
        </w:tc>
        <w:tc>
          <w:tcPr>
            <w:tcW w:w="5203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8EAADB" w:themeFill="accent1" w:themeFillTint="99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Давальны (каму? …?)</w:t>
            </w:r>
          </w:p>
        </w:tc>
      </w:tr>
      <w:tr w:rsidR="005F598F" w:rsidRPr="00FC57E7" w:rsidTr="005F598F">
        <w:trPr>
          <w:trHeight w:val="586"/>
        </w:trPr>
        <w:tc>
          <w:tcPr>
            <w:tcW w:w="520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8EAADB" w:themeFill="accent1" w:themeFillTint="99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Вінавальны (…? што?)</w:t>
            </w:r>
          </w:p>
        </w:tc>
        <w:tc>
          <w:tcPr>
            <w:tcW w:w="5203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8EAADB" w:themeFill="accent1" w:themeFillTint="99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Вінавальны (…? што?)</w:t>
            </w:r>
          </w:p>
        </w:tc>
      </w:tr>
      <w:tr w:rsidR="005F598F" w:rsidRPr="00FC57E7" w:rsidTr="005F598F">
        <w:trPr>
          <w:trHeight w:val="586"/>
        </w:trPr>
        <w:tc>
          <w:tcPr>
            <w:tcW w:w="520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8EAADB" w:themeFill="accent1" w:themeFillTint="99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Творны (кім? …?)</w:t>
            </w:r>
          </w:p>
        </w:tc>
        <w:tc>
          <w:tcPr>
            <w:tcW w:w="5203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8EAADB" w:themeFill="accent1" w:themeFillTint="99"/>
            <w:vAlign w:val="center"/>
          </w:tcPr>
          <w:p w:rsidR="005F598F" w:rsidRPr="00FC57E7" w:rsidRDefault="005F598F" w:rsidP="00153261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Творны (кім? …?)</w:t>
            </w:r>
          </w:p>
        </w:tc>
      </w:tr>
      <w:tr w:rsidR="005F598F" w:rsidRPr="00FC57E7" w:rsidTr="005F598F">
        <w:trPr>
          <w:trHeight w:val="586"/>
        </w:trPr>
        <w:tc>
          <w:tcPr>
            <w:tcW w:w="5203" w:type="dxa"/>
            <w:tcBorders>
              <w:top w:val="dashed" w:sz="4" w:space="0" w:color="auto"/>
              <w:left w:val="nil"/>
              <w:bottom w:val="dotted" w:sz="4" w:space="0" w:color="auto"/>
            </w:tcBorders>
            <w:shd w:val="clear" w:color="auto" w:fill="8EAADB" w:themeFill="accent1" w:themeFillTint="99"/>
            <w:vAlign w:val="center"/>
          </w:tcPr>
          <w:p w:rsidR="005F598F" w:rsidRPr="00FC57E7" w:rsidRDefault="005F598F" w:rsidP="004C43ED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Месны (…? аб</w:t>
            </w:r>
            <w:r w:rsidR="004C43ED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чым?)</w:t>
            </w:r>
          </w:p>
        </w:tc>
        <w:tc>
          <w:tcPr>
            <w:tcW w:w="5203" w:type="dxa"/>
            <w:tcBorders>
              <w:top w:val="dashed" w:sz="4" w:space="0" w:color="auto"/>
              <w:bottom w:val="dotted" w:sz="4" w:space="0" w:color="auto"/>
              <w:right w:val="nil"/>
            </w:tcBorders>
            <w:shd w:val="clear" w:color="auto" w:fill="8EAADB" w:themeFill="accent1" w:themeFillTint="99"/>
            <w:vAlign w:val="center"/>
          </w:tcPr>
          <w:p w:rsidR="005F598F" w:rsidRPr="00FC57E7" w:rsidRDefault="005F598F" w:rsidP="004C43ED">
            <w:pPr>
              <w:ind w:firstLine="1026"/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Месны (…? аб</w:t>
            </w:r>
            <w:r w:rsidR="004C43ED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FC57E7">
              <w:rPr>
                <w:rFonts w:ascii="Times New Roman" w:hAnsi="Times New Roman" w:cs="Times New Roman"/>
                <w:color w:val="000000" w:themeColor="text1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чым?)</w:t>
            </w:r>
          </w:p>
        </w:tc>
      </w:tr>
    </w:tbl>
    <w:p w:rsidR="005F598F" w:rsidRPr="00FC57E7" w:rsidRDefault="005F598F" w:rsidP="005F598F">
      <w:pPr>
        <w:spacing w:after="0" w:line="240" w:lineRule="auto"/>
        <w:rPr>
          <w:rFonts w:ascii="Times New Roman" w:hAnsi="Times New Roman" w:cs="Times New Roman"/>
          <w:sz w:val="8"/>
          <w:szCs w:val="10"/>
        </w:rPr>
      </w:pPr>
    </w:p>
    <w:p w:rsidR="005F598F" w:rsidRPr="00FC57E7" w:rsidRDefault="005F598F" w:rsidP="005F598F">
      <w:pPr>
        <w:spacing w:after="0" w:line="240" w:lineRule="auto"/>
        <w:rPr>
          <w:rFonts w:ascii="Times New Roman" w:hAnsi="Times New Roman" w:cs="Times New Roman"/>
          <w:sz w:val="8"/>
          <w:szCs w:val="10"/>
        </w:rPr>
      </w:pPr>
    </w:p>
    <w:tbl>
      <w:tblPr>
        <w:tblStyle w:val="af"/>
        <w:tblW w:w="10504" w:type="dxa"/>
        <w:tblLook w:val="04A0" w:firstRow="1" w:lastRow="0" w:firstColumn="1" w:lastColumn="0" w:noHBand="0" w:noVBand="1"/>
      </w:tblPr>
      <w:tblGrid>
        <w:gridCol w:w="5252"/>
        <w:gridCol w:w="5252"/>
      </w:tblGrid>
      <w:tr w:rsidR="005F598F" w:rsidRPr="00FC57E7" w:rsidTr="00FF0770">
        <w:trPr>
          <w:trHeight w:val="589"/>
        </w:trPr>
        <w:tc>
          <w:tcPr>
            <w:tcW w:w="5252" w:type="dxa"/>
            <w:tcBorders>
              <w:top w:val="dott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Назоўны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 (хто? што?)</w:t>
            </w:r>
          </w:p>
        </w:tc>
        <w:tc>
          <w:tcPr>
            <w:tcW w:w="5252" w:type="dxa"/>
            <w:tcBorders>
              <w:top w:val="dott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Назоўны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 (хто? што?)</w:t>
            </w:r>
          </w:p>
        </w:tc>
      </w:tr>
      <w:tr w:rsidR="005F598F" w:rsidRPr="00FC57E7" w:rsidTr="00FF0770">
        <w:trPr>
          <w:trHeight w:val="589"/>
        </w:trPr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Родны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 (каго? чаго?)</w:t>
            </w:r>
          </w:p>
        </w:tc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Родны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 (каго? чаго?)</w:t>
            </w:r>
          </w:p>
        </w:tc>
      </w:tr>
      <w:tr w:rsidR="005F598F" w:rsidRPr="00FC57E7" w:rsidTr="00FF0770">
        <w:trPr>
          <w:trHeight w:val="589"/>
        </w:trPr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Давальны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 (каму? чаму?)</w:t>
            </w:r>
          </w:p>
        </w:tc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Давальны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 (каму? чаму?)</w:t>
            </w:r>
          </w:p>
        </w:tc>
      </w:tr>
      <w:tr w:rsidR="005F598F" w:rsidRPr="00FC57E7" w:rsidTr="00FF0770">
        <w:trPr>
          <w:trHeight w:val="589"/>
        </w:trPr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Вінавальны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 (каго? што?)</w:t>
            </w:r>
          </w:p>
        </w:tc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Вінавальны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 (каго? што?)</w:t>
            </w:r>
          </w:p>
        </w:tc>
      </w:tr>
      <w:tr w:rsidR="005F598F" w:rsidRPr="00FC57E7" w:rsidTr="00FF0770">
        <w:trPr>
          <w:trHeight w:val="589"/>
        </w:trPr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Творны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 (кім? чым?)</w:t>
            </w:r>
          </w:p>
        </w:tc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Творны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 (кім? чым?)</w:t>
            </w:r>
          </w:p>
        </w:tc>
      </w:tr>
      <w:tr w:rsidR="005F598F" w:rsidRPr="00FC57E7" w:rsidTr="00FF0770">
        <w:trPr>
          <w:trHeight w:val="589"/>
        </w:trPr>
        <w:tc>
          <w:tcPr>
            <w:tcW w:w="5252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4C43ED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Месны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 (аб</w:t>
            </w:r>
            <w:r w:rsidR="004C43ED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 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кім? аб</w:t>
            </w:r>
            <w:r w:rsidR="004C43ED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 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чым?)</w:t>
            </w:r>
          </w:p>
        </w:tc>
        <w:tc>
          <w:tcPr>
            <w:tcW w:w="5252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4C43ED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Месны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 (аб</w:t>
            </w:r>
            <w:r w:rsidR="004C43ED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 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кім? аб</w:t>
            </w:r>
            <w:r w:rsidR="004C43ED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 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чым?)</w:t>
            </w:r>
          </w:p>
        </w:tc>
      </w:tr>
      <w:tr w:rsidR="005F598F" w:rsidRPr="00FC57E7" w:rsidTr="00FF0770">
        <w:trPr>
          <w:trHeight w:val="589"/>
        </w:trPr>
        <w:tc>
          <w:tcPr>
            <w:tcW w:w="5252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Назоўны (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хто? што?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)</w:t>
            </w:r>
          </w:p>
        </w:tc>
        <w:tc>
          <w:tcPr>
            <w:tcW w:w="5252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Назоўны (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хто? што?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)</w:t>
            </w:r>
          </w:p>
        </w:tc>
      </w:tr>
      <w:tr w:rsidR="005F598F" w:rsidRPr="00FC57E7" w:rsidTr="00FF0770">
        <w:trPr>
          <w:trHeight w:val="589"/>
        </w:trPr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Родны (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каго? чаго?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)</w:t>
            </w:r>
          </w:p>
        </w:tc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Родны (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каго? чаго?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)</w:t>
            </w:r>
          </w:p>
        </w:tc>
      </w:tr>
      <w:tr w:rsidR="005F598F" w:rsidRPr="00FC57E7" w:rsidTr="00FF0770">
        <w:trPr>
          <w:trHeight w:val="589"/>
        </w:trPr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Давальны (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каму? чаму?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)</w:t>
            </w:r>
          </w:p>
        </w:tc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Давальны (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каму? чаму?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)</w:t>
            </w:r>
          </w:p>
        </w:tc>
      </w:tr>
      <w:tr w:rsidR="005F598F" w:rsidRPr="00FC57E7" w:rsidTr="00FF0770">
        <w:trPr>
          <w:trHeight w:val="589"/>
        </w:trPr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Вінавальны (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каго? што?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)</w:t>
            </w:r>
          </w:p>
        </w:tc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Вінавальны (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каго? што?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)</w:t>
            </w:r>
          </w:p>
        </w:tc>
      </w:tr>
      <w:tr w:rsidR="005F598F" w:rsidRPr="00FC57E7" w:rsidTr="00FF0770">
        <w:trPr>
          <w:trHeight w:val="589"/>
        </w:trPr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Творны (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кім? чым?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)</w:t>
            </w:r>
          </w:p>
        </w:tc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Творны (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кім? чым?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)</w:t>
            </w:r>
          </w:p>
        </w:tc>
      </w:tr>
      <w:tr w:rsidR="005F598F" w:rsidRPr="00FC57E7" w:rsidTr="00FF0770">
        <w:trPr>
          <w:trHeight w:val="589"/>
        </w:trPr>
        <w:tc>
          <w:tcPr>
            <w:tcW w:w="5252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4C43ED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Месны (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аб</w:t>
            </w:r>
            <w:r w:rsidR="004C43ED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кім? аб</w:t>
            </w:r>
            <w:r w:rsidR="004C43ED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чым?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)</w:t>
            </w:r>
          </w:p>
        </w:tc>
        <w:tc>
          <w:tcPr>
            <w:tcW w:w="5252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4C43ED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Месны (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аб</w:t>
            </w:r>
            <w:r w:rsidR="004C43ED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кім? аб</w:t>
            </w:r>
            <w:r w:rsidR="004C43ED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чым?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)</w:t>
            </w:r>
          </w:p>
        </w:tc>
      </w:tr>
      <w:tr w:rsidR="005F598F" w:rsidRPr="00FC57E7" w:rsidTr="00FF0770">
        <w:trPr>
          <w:trHeight w:val="589"/>
        </w:trPr>
        <w:tc>
          <w:tcPr>
            <w:tcW w:w="5252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Назоўны (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хто?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 што?)</w:t>
            </w:r>
          </w:p>
        </w:tc>
        <w:tc>
          <w:tcPr>
            <w:tcW w:w="5252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Назоўны (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хто?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 што?)</w:t>
            </w:r>
          </w:p>
        </w:tc>
      </w:tr>
      <w:tr w:rsidR="005F598F" w:rsidRPr="00FC57E7" w:rsidTr="00FF0770">
        <w:trPr>
          <w:trHeight w:val="589"/>
        </w:trPr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Родны (каго? 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чаго?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)</w:t>
            </w:r>
          </w:p>
        </w:tc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Родны (каго? 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чаго?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)</w:t>
            </w:r>
          </w:p>
        </w:tc>
      </w:tr>
      <w:tr w:rsidR="005F598F" w:rsidRPr="00FC57E7" w:rsidTr="00FF0770">
        <w:trPr>
          <w:trHeight w:val="589"/>
        </w:trPr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Давальны (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каму?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 чаму?)</w:t>
            </w:r>
          </w:p>
        </w:tc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Давальны (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каму?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 чаму?)</w:t>
            </w:r>
          </w:p>
        </w:tc>
      </w:tr>
      <w:tr w:rsidR="005F598F" w:rsidRPr="00FC57E7" w:rsidTr="00FF0770">
        <w:trPr>
          <w:trHeight w:val="589"/>
        </w:trPr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Вінавальны (каго? 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што?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)</w:t>
            </w:r>
          </w:p>
        </w:tc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Вінавальны (каго? 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што?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)</w:t>
            </w:r>
          </w:p>
        </w:tc>
      </w:tr>
      <w:tr w:rsidR="005F598F" w:rsidRPr="00FC57E7" w:rsidTr="00FF0770">
        <w:trPr>
          <w:trHeight w:val="589"/>
        </w:trPr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Творны (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кім?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 чым?)</w:t>
            </w:r>
          </w:p>
        </w:tc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Творны (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кім?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 чым?)</w:t>
            </w:r>
          </w:p>
        </w:tc>
      </w:tr>
      <w:tr w:rsidR="005F598F" w:rsidRPr="00FC57E7" w:rsidTr="00FF0770">
        <w:trPr>
          <w:trHeight w:val="589"/>
        </w:trPr>
        <w:tc>
          <w:tcPr>
            <w:tcW w:w="5252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4C43ED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Месны (аб</w:t>
            </w:r>
            <w:r w:rsidR="004C43ED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 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кім? 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аб</w:t>
            </w:r>
            <w:r w:rsidR="004C43ED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чым?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)</w:t>
            </w:r>
          </w:p>
        </w:tc>
        <w:tc>
          <w:tcPr>
            <w:tcW w:w="5252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4C43ED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Месны (аб</w:t>
            </w:r>
            <w:r w:rsidR="004C43ED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 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кім? 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аб</w:t>
            </w:r>
            <w:r w:rsidR="004C43ED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чым?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)</w:t>
            </w:r>
          </w:p>
        </w:tc>
      </w:tr>
      <w:tr w:rsidR="005F598F" w:rsidRPr="00FC57E7" w:rsidTr="00FF0770">
        <w:trPr>
          <w:trHeight w:val="589"/>
        </w:trPr>
        <w:tc>
          <w:tcPr>
            <w:tcW w:w="5252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Назоўны (хто? 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што?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)</w:t>
            </w:r>
          </w:p>
        </w:tc>
        <w:tc>
          <w:tcPr>
            <w:tcW w:w="5252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Назоўны (хто? 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што?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)</w:t>
            </w:r>
          </w:p>
        </w:tc>
      </w:tr>
      <w:tr w:rsidR="005F598F" w:rsidRPr="00FC57E7" w:rsidTr="00FF0770">
        <w:trPr>
          <w:trHeight w:val="589"/>
        </w:trPr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Родны (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каго?</w:t>
            </w:r>
            <w:r w:rsidRPr="00FC57E7">
              <w:rPr>
                <w:rFonts w:ascii="Times New Roman" w:hAnsi="Times New Roman" w:cs="Times New Roman"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чаго?)</w:t>
            </w:r>
          </w:p>
        </w:tc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Родны (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каго?</w:t>
            </w:r>
            <w:r w:rsidRPr="00FC57E7">
              <w:rPr>
                <w:rFonts w:ascii="Times New Roman" w:hAnsi="Times New Roman" w:cs="Times New Roman"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чаго?)</w:t>
            </w:r>
          </w:p>
        </w:tc>
      </w:tr>
      <w:tr w:rsidR="005F598F" w:rsidRPr="00FC57E7" w:rsidTr="00FF0770">
        <w:trPr>
          <w:trHeight w:val="589"/>
        </w:trPr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Давальны (каму? 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чаму?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)</w:t>
            </w:r>
          </w:p>
        </w:tc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Давальны (каму? 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чаму?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)</w:t>
            </w:r>
          </w:p>
        </w:tc>
      </w:tr>
      <w:tr w:rsidR="005F598F" w:rsidRPr="00FC57E7" w:rsidTr="00FF0770">
        <w:trPr>
          <w:trHeight w:val="589"/>
        </w:trPr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Вінавальны (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каго?</w:t>
            </w:r>
            <w:r w:rsidRPr="00FC57E7">
              <w:rPr>
                <w:rFonts w:ascii="Times New Roman" w:hAnsi="Times New Roman" w:cs="Times New Roman"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што?)</w:t>
            </w:r>
          </w:p>
        </w:tc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Вінавальны (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каго?</w:t>
            </w:r>
            <w:r w:rsidRPr="00FC57E7">
              <w:rPr>
                <w:rFonts w:ascii="Times New Roman" w:hAnsi="Times New Roman" w:cs="Times New Roman"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што?)</w:t>
            </w:r>
          </w:p>
        </w:tc>
      </w:tr>
      <w:tr w:rsidR="005F598F" w:rsidRPr="00FC57E7" w:rsidTr="00FF0770">
        <w:trPr>
          <w:trHeight w:val="589"/>
        </w:trPr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Творны (кім? 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чым?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)</w:t>
            </w:r>
          </w:p>
        </w:tc>
        <w:tc>
          <w:tcPr>
            <w:tcW w:w="52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0D4001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 xml:space="preserve">Творны (кім? 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чым?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)</w:t>
            </w:r>
          </w:p>
        </w:tc>
      </w:tr>
      <w:tr w:rsidR="005F598F" w:rsidRPr="00FC57E7" w:rsidTr="00FF0770">
        <w:trPr>
          <w:trHeight w:val="589"/>
        </w:trPr>
        <w:tc>
          <w:tcPr>
            <w:tcW w:w="5252" w:type="dxa"/>
            <w:tcBorders>
              <w:top w:val="dash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4C43ED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Месны (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аб</w:t>
            </w:r>
            <w:r w:rsidR="004C43ED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кім?</w:t>
            </w:r>
            <w:r w:rsidRPr="00FC57E7">
              <w:rPr>
                <w:rFonts w:ascii="Times New Roman" w:hAnsi="Times New Roman" w:cs="Times New Roman"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аб</w:t>
            </w:r>
            <w:r w:rsidR="004C43ED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 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чым?)</w:t>
            </w:r>
          </w:p>
        </w:tc>
        <w:tc>
          <w:tcPr>
            <w:tcW w:w="5252" w:type="dxa"/>
            <w:tcBorders>
              <w:top w:val="dash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F598F" w:rsidRPr="00FC57E7" w:rsidRDefault="005F598F" w:rsidP="006F17AB">
            <w:pPr>
              <w:rPr>
                <w:rFonts w:ascii="Times New Roman" w:hAnsi="Times New Roman" w:cs="Times New Roman"/>
                <w:sz w:val="36"/>
                <w:szCs w:val="40"/>
                <w:lang w:val="be-BY"/>
              </w:rPr>
            </w:pP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Месны (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аб</w:t>
            </w:r>
            <w:r w:rsidR="006F17AB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FC57E7">
              <w:rPr>
                <w:rFonts w:ascii="Times New Roman" w:hAnsi="Times New Roman" w:cs="Times New Roman"/>
                <w:b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кім?</w:t>
            </w:r>
            <w:r w:rsidRPr="00FC57E7">
              <w:rPr>
                <w:rFonts w:ascii="Times New Roman" w:hAnsi="Times New Roman" w:cs="Times New Roman"/>
                <w:color w:val="1F4E79" w:themeColor="accent5" w:themeShade="80"/>
                <w:sz w:val="36"/>
                <w:szCs w:val="40"/>
                <w:lang w:val="be-B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аб</w:t>
            </w:r>
            <w:r w:rsidR="006F17AB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 </w:t>
            </w:r>
            <w:r w:rsidRPr="00FC57E7">
              <w:rPr>
                <w:rFonts w:ascii="Times New Roman" w:hAnsi="Times New Roman" w:cs="Times New Roman"/>
                <w:sz w:val="36"/>
                <w:szCs w:val="40"/>
                <w:lang w:val="be-BY"/>
              </w:rPr>
              <w:t>чым?)</w:t>
            </w:r>
          </w:p>
        </w:tc>
      </w:tr>
    </w:tbl>
    <w:p w:rsidR="005F598F" w:rsidRPr="00FC57E7" w:rsidRDefault="005F598F" w:rsidP="005F598F">
      <w:pPr>
        <w:spacing w:after="0" w:line="240" w:lineRule="auto"/>
        <w:rPr>
          <w:rFonts w:ascii="Times New Roman" w:hAnsi="Times New Roman" w:cs="Times New Roman"/>
          <w:sz w:val="8"/>
          <w:szCs w:val="10"/>
          <w:lang w:val="be-BY"/>
        </w:rPr>
      </w:pPr>
    </w:p>
    <w:p w:rsidR="005F598F" w:rsidRPr="00FC57E7" w:rsidRDefault="005F598F" w:rsidP="005F598F">
      <w:pPr>
        <w:spacing w:after="0" w:line="240" w:lineRule="auto"/>
        <w:rPr>
          <w:rFonts w:ascii="Times New Roman" w:hAnsi="Times New Roman" w:cs="Times New Roman"/>
          <w:sz w:val="8"/>
          <w:szCs w:val="10"/>
        </w:rPr>
      </w:pPr>
    </w:p>
    <w:sectPr w:rsidR="005F598F" w:rsidRPr="00FC57E7" w:rsidSect="0055343A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D7" w:rsidRDefault="00663CD7" w:rsidP="00AA1ABA">
      <w:pPr>
        <w:spacing w:after="0" w:line="240" w:lineRule="auto"/>
      </w:pPr>
      <w:r>
        <w:separator/>
      </w:r>
    </w:p>
  </w:endnote>
  <w:endnote w:type="continuationSeparator" w:id="0">
    <w:p w:rsidR="00663CD7" w:rsidRDefault="00663CD7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011D8D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D7" w:rsidRDefault="00663CD7" w:rsidP="00AA1ABA">
      <w:pPr>
        <w:spacing w:after="0" w:line="240" w:lineRule="auto"/>
      </w:pPr>
      <w:r>
        <w:separator/>
      </w:r>
    </w:p>
  </w:footnote>
  <w:footnote w:type="continuationSeparator" w:id="0">
    <w:p w:rsidR="00663CD7" w:rsidRDefault="00663CD7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697CA1" w:rsidRDefault="003A4114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Н. Л. Дрэнь, С. Л. Саколіна</w:t>
    </w:r>
    <w:r w:rsidR="0003005E" w:rsidRPr="00697CA1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697CA1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697CA1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697CA1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697CA1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697CA1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697CA1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6</w:t>
    </w:r>
    <w:r w:rsidR="0003005E" w:rsidRPr="00697CA1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390740" w:rsidRPr="00697CA1"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11D8D"/>
    <w:rsid w:val="0003005E"/>
    <w:rsid w:val="000905F8"/>
    <w:rsid w:val="000A2619"/>
    <w:rsid w:val="000D4001"/>
    <w:rsid w:val="00101B76"/>
    <w:rsid w:val="001D7A3B"/>
    <w:rsid w:val="00240C65"/>
    <w:rsid w:val="00295FE3"/>
    <w:rsid w:val="002D1E2D"/>
    <w:rsid w:val="00390740"/>
    <w:rsid w:val="003A3332"/>
    <w:rsid w:val="003A4114"/>
    <w:rsid w:val="004259B0"/>
    <w:rsid w:val="004334D6"/>
    <w:rsid w:val="004530D2"/>
    <w:rsid w:val="004C3F9F"/>
    <w:rsid w:val="004C43ED"/>
    <w:rsid w:val="004C55AA"/>
    <w:rsid w:val="004D70F6"/>
    <w:rsid w:val="00515A8E"/>
    <w:rsid w:val="00543A1E"/>
    <w:rsid w:val="0055343A"/>
    <w:rsid w:val="00572542"/>
    <w:rsid w:val="005F598F"/>
    <w:rsid w:val="00663CD7"/>
    <w:rsid w:val="00673AA5"/>
    <w:rsid w:val="00697CA1"/>
    <w:rsid w:val="006F17AB"/>
    <w:rsid w:val="00732082"/>
    <w:rsid w:val="007A370D"/>
    <w:rsid w:val="007B2EB3"/>
    <w:rsid w:val="007F6D02"/>
    <w:rsid w:val="0085564F"/>
    <w:rsid w:val="008903B3"/>
    <w:rsid w:val="008D1620"/>
    <w:rsid w:val="00904715"/>
    <w:rsid w:val="00A04861"/>
    <w:rsid w:val="00A81E7C"/>
    <w:rsid w:val="00AA1ABA"/>
    <w:rsid w:val="00B02534"/>
    <w:rsid w:val="00B4276C"/>
    <w:rsid w:val="00B50D05"/>
    <w:rsid w:val="00BB2B6E"/>
    <w:rsid w:val="00BF7D25"/>
    <w:rsid w:val="00C20DE6"/>
    <w:rsid w:val="00C25908"/>
    <w:rsid w:val="00CE45C8"/>
    <w:rsid w:val="00DB34D2"/>
    <w:rsid w:val="00DD023A"/>
    <w:rsid w:val="00DE0586"/>
    <w:rsid w:val="00DE57A4"/>
    <w:rsid w:val="00DF1DAA"/>
    <w:rsid w:val="00E3255A"/>
    <w:rsid w:val="00EA3EEE"/>
    <w:rsid w:val="00F1267E"/>
    <w:rsid w:val="00FC57E7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B6DDF-141E-4EF2-A033-680360C6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</TotalTime>
  <Pages>2</Pages>
  <Words>310</Words>
  <Characters>1632</Characters>
  <Application>Microsoft Office Word</Application>
  <DocSecurity>0</DocSecurity>
  <Lines>96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2</cp:revision>
  <dcterms:created xsi:type="dcterms:W3CDTF">2024-06-19T08:54:00Z</dcterms:created>
  <dcterms:modified xsi:type="dcterms:W3CDTF">2024-06-19T08:54:00Z</dcterms:modified>
</cp:coreProperties>
</file>