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AF" w:rsidRPr="000B0BD5" w:rsidRDefault="00BC3BAF" w:rsidP="006130A9">
      <w:pPr>
        <w:pStyle w:val="1"/>
        <w:spacing w:after="0"/>
      </w:pPr>
      <w:r w:rsidRPr="000B0BD5">
        <w:t xml:space="preserve">Авторы </w:t>
      </w:r>
      <w:r w:rsidR="00C52AA5">
        <w:t>—</w:t>
      </w:r>
      <w:r w:rsidRPr="000B0BD5">
        <w:t xml:space="preserve"> в помощь учителю</w:t>
      </w:r>
      <w:r>
        <w:t xml:space="preserve">. </w:t>
      </w:r>
      <w:r w:rsidRPr="000B0BD5">
        <w:t xml:space="preserve">«Человек и мир», </w:t>
      </w:r>
      <w:r>
        <w:t>2</w:t>
      </w:r>
      <w:r w:rsidRPr="000B0BD5">
        <w:t xml:space="preserve"> класс</w:t>
      </w:r>
    </w:p>
    <w:p w:rsidR="00BC3BAF" w:rsidRPr="00BC3BAF" w:rsidRDefault="00BC3BAF" w:rsidP="00BC3BAF">
      <w:pPr>
        <w:pStyle w:val="1"/>
        <w:rPr>
          <w:b w:val="0"/>
          <w:i/>
        </w:rPr>
      </w:pPr>
      <w:r w:rsidRPr="00BC3BAF">
        <w:rPr>
          <w:b w:val="0"/>
          <w:i/>
        </w:rPr>
        <w:t>Методические рекомендации к урокам</w:t>
      </w:r>
    </w:p>
    <w:p w:rsidR="00BC3BAF" w:rsidRPr="00A9662A" w:rsidRDefault="00BC3BAF" w:rsidP="00BC3BAF">
      <w:pPr>
        <w:pStyle w:val="10"/>
      </w:pPr>
      <w:r w:rsidRPr="00A9662A">
        <w:t>УРОК 1. Природа вокруг нас</w:t>
      </w:r>
    </w:p>
    <w:p w:rsidR="00BC3BAF" w:rsidRPr="00A9662A" w:rsidRDefault="00BC3BAF" w:rsidP="00BC3BAF">
      <w:pPr>
        <w:pStyle w:val="a3"/>
        <w:rPr>
          <w:rFonts w:eastAsia="DengXian"/>
          <w:lang w:val="be-BY"/>
        </w:rPr>
      </w:pPr>
      <w:r w:rsidRPr="00BC3BAF">
        <w:rPr>
          <w:b/>
        </w:rPr>
        <w:t>ЗАДАЧИ:</w:t>
      </w:r>
      <w:r w:rsidRPr="00A9662A">
        <w:t xml:space="preserve"> </w:t>
      </w:r>
      <w:r w:rsidRPr="00A9662A">
        <w:rPr>
          <w:rFonts w:eastAsia="DengXian"/>
          <w:lang w:val="be-BY"/>
        </w:rPr>
        <w:t>познакомить учащихся с учебным пособием, книгой для чтения; систематизировать и расширить представления о природе, признаках живой</w:t>
      </w:r>
      <w:r>
        <w:rPr>
          <w:rFonts w:eastAsia="DengXian"/>
          <w:lang w:val="be-BY"/>
        </w:rPr>
        <w:t xml:space="preserve"> </w:t>
      </w:r>
      <w:r w:rsidRPr="00A9662A">
        <w:rPr>
          <w:rFonts w:eastAsia="DengXian"/>
          <w:lang w:val="be-BY"/>
        </w:rPr>
        <w:t>и</w:t>
      </w:r>
      <w:r>
        <w:rPr>
          <w:rFonts w:eastAsia="DengXian"/>
          <w:lang w:val="be-BY"/>
        </w:rPr>
        <w:t> </w:t>
      </w:r>
      <w:r w:rsidRPr="00A9662A">
        <w:rPr>
          <w:rFonts w:eastAsia="DengXian"/>
          <w:lang w:val="be-BY"/>
        </w:rPr>
        <w:t>неживой природы, значении природы в жизни человека; содействовать осознанию учащимися единства и целостности природы, взаимосвязи неживой и живой природы; способствовать воспитанию бережного отношения к природе, желанию познавать ее.</w:t>
      </w:r>
    </w:p>
    <w:p w:rsidR="00BC3BAF" w:rsidRPr="00A9662A" w:rsidRDefault="00BC3BAF" w:rsidP="00BC3BAF">
      <w:pPr>
        <w:pStyle w:val="a3"/>
        <w:rPr>
          <w:lang w:val="be-BY"/>
        </w:rPr>
      </w:pPr>
      <w:proofErr w:type="gramStart"/>
      <w:r w:rsidRPr="00BC3BAF">
        <w:rPr>
          <w:b/>
        </w:rPr>
        <w:t>ОБОРУДОВАНИЕ:</w:t>
      </w:r>
      <w:r w:rsidRPr="00A9662A">
        <w:t xml:space="preserve"> учебное пособие «Человек и мир» (с. 3</w:t>
      </w:r>
      <w:r>
        <w:t>–</w:t>
      </w:r>
      <w:r w:rsidRPr="00A9662A">
        <w:t>9), книга для чтения; колокольчик</w:t>
      </w:r>
      <w:r w:rsidRPr="00004536">
        <w:t xml:space="preserve"> </w:t>
      </w:r>
      <w:r>
        <w:t>(</w:t>
      </w:r>
      <w:r w:rsidRPr="00A9662A">
        <w:t>по усмотрению учителя</w:t>
      </w:r>
      <w:r>
        <w:t>)</w:t>
      </w:r>
      <w:r w:rsidRPr="00A9662A">
        <w:t>, открытки (карточки) с</w:t>
      </w:r>
      <w:r w:rsidR="006130A9">
        <w:rPr>
          <w:lang w:val="be-BY"/>
        </w:rPr>
        <w:t> </w:t>
      </w:r>
      <w:r w:rsidRPr="00A9662A">
        <w:t>изображениями объектов природы и предметов, сделанных человеком; карточки к</w:t>
      </w:r>
      <w:r w:rsidR="006130A9">
        <w:rPr>
          <w:lang w:val="be-BY"/>
        </w:rPr>
        <w:t> </w:t>
      </w:r>
      <w:r w:rsidRPr="00A9662A">
        <w:t>схеме «Природа».</w:t>
      </w:r>
      <w:proofErr w:type="gramEnd"/>
    </w:p>
    <w:p w:rsidR="00BC3BAF" w:rsidRPr="00BC3BAF" w:rsidRDefault="00BC3BAF" w:rsidP="00BC3BAF">
      <w:pPr>
        <w:pStyle w:val="10"/>
        <w:jc w:val="center"/>
      </w:pPr>
      <w:r w:rsidRPr="00BC3BAF">
        <w:t>Ход урока</w:t>
      </w:r>
    </w:p>
    <w:p w:rsidR="00BC3BAF" w:rsidRPr="00A9662A" w:rsidRDefault="00BC3BAF" w:rsidP="00BC3BAF">
      <w:pPr>
        <w:pStyle w:val="10"/>
      </w:pPr>
      <w:r w:rsidRPr="00A9662A">
        <w:rPr>
          <w:lang w:val="be-BY"/>
        </w:rPr>
        <w:t>І</w:t>
      </w:r>
      <w:r w:rsidRPr="00A9662A">
        <w:t>. ОРГАНИЗАЦИОННЫЙ ЭТАП</w:t>
      </w:r>
      <w:r>
        <w:t>.</w:t>
      </w:r>
    </w:p>
    <w:p w:rsidR="00BC3BAF" w:rsidRPr="00A9662A" w:rsidRDefault="00BC3BAF" w:rsidP="00BC3BAF">
      <w:pPr>
        <w:pStyle w:val="a3"/>
        <w:rPr>
          <w:i/>
        </w:rPr>
      </w:pPr>
      <w:r w:rsidRPr="00BC3BAF">
        <w:rPr>
          <w:b/>
        </w:rPr>
        <w:t>Учитель.</w:t>
      </w:r>
      <w:r w:rsidRPr="00A9662A">
        <w:t xml:space="preserve"> Замечали ли вы, как много удивительного и загадочного вокруг нас</w:t>
      </w:r>
      <w:r w:rsidRPr="00A9662A">
        <w:rPr>
          <w:lang w:val="be-BY"/>
        </w:rPr>
        <w:t>?</w:t>
      </w:r>
      <w:r w:rsidRPr="00A9662A">
        <w:t xml:space="preserve"> Облака, плывущие по небу. Птицы, без карты и компаса кочующие по</w:t>
      </w:r>
      <w:r w:rsidR="006D461C">
        <w:rPr>
          <w:lang w:val="be-BY"/>
        </w:rPr>
        <w:t> </w:t>
      </w:r>
      <w:r w:rsidRPr="00A9662A">
        <w:t>свету. Лягушка, всю зиму проспавшая подо льдом в реке. Дятел, долбящий деревья с</w:t>
      </w:r>
      <w:r w:rsidR="006D461C">
        <w:rPr>
          <w:lang w:val="be-BY"/>
        </w:rPr>
        <w:t> </w:t>
      </w:r>
      <w:r w:rsidRPr="00A9662A">
        <w:t xml:space="preserve">утра до вечера. И ему не страшно сотрясение мозга! По </w:t>
      </w:r>
      <w:r>
        <w:t>какому</w:t>
      </w:r>
      <w:r w:rsidRPr="00A9662A">
        <w:t xml:space="preserve"> бы </w:t>
      </w:r>
      <w:r>
        <w:t xml:space="preserve">объекту </w:t>
      </w:r>
      <w:r w:rsidRPr="00A9662A">
        <w:t>н</w:t>
      </w:r>
      <w:r>
        <w:t>и</w:t>
      </w:r>
      <w:r w:rsidRPr="00A9662A">
        <w:t xml:space="preserve"> скользнули ваши глаза</w:t>
      </w:r>
      <w:r>
        <w:t>,</w:t>
      </w:r>
      <w:r w:rsidRPr="00A9662A">
        <w:t xml:space="preserve"> вс</w:t>
      </w:r>
      <w:r>
        <w:t>ё</w:t>
      </w:r>
      <w:r w:rsidRPr="00A9662A">
        <w:t xml:space="preserve"> удивительно и загадочно, вс</w:t>
      </w:r>
      <w:r>
        <w:t>ё</w:t>
      </w:r>
      <w:r w:rsidRPr="00A9662A">
        <w:t xml:space="preserve"> интересно позна</w:t>
      </w:r>
      <w:r>
        <w:t>ва</w:t>
      </w:r>
      <w:r w:rsidRPr="00A9662A">
        <w:t>ть. А</w:t>
      </w:r>
      <w:r w:rsidR="006D461C">
        <w:rPr>
          <w:lang w:val="be-BY"/>
        </w:rPr>
        <w:t> </w:t>
      </w:r>
      <w:r w:rsidRPr="00A9662A">
        <w:t>кто знает, как называется урок, на котором мы узна</w:t>
      </w:r>
      <w:r>
        <w:t>ё</w:t>
      </w:r>
      <w:r w:rsidRPr="00A9662A">
        <w:t xml:space="preserve">м тайны мира, в котором живем? </w:t>
      </w:r>
      <w:r w:rsidRPr="00A9662A">
        <w:rPr>
          <w:i/>
        </w:rPr>
        <w:t>(Человек и мир.)</w:t>
      </w:r>
    </w:p>
    <w:p w:rsidR="00BC3BAF" w:rsidRPr="00A9662A" w:rsidRDefault="00BC3BAF" w:rsidP="00BC3BAF">
      <w:pPr>
        <w:pStyle w:val="a3"/>
        <w:rPr>
          <w:i/>
          <w:lang w:val="be-BY"/>
        </w:rPr>
      </w:pPr>
      <w:r>
        <w:rPr>
          <w:i/>
        </w:rPr>
        <w:t>У</w:t>
      </w:r>
      <w:r w:rsidRPr="00A9662A">
        <w:rPr>
          <w:i/>
        </w:rPr>
        <w:t>читель демонстрирует учебное пособие, книгу для чтения по учебному предмету «Человек и мир» для 2 класса.</w:t>
      </w:r>
    </w:p>
    <w:p w:rsidR="00BC3BAF" w:rsidRPr="00A9662A" w:rsidRDefault="00BC3BAF" w:rsidP="00BC3BAF">
      <w:pPr>
        <w:pStyle w:val="a3"/>
        <w:rPr>
          <w:i/>
          <w:lang w:val="be-BY"/>
        </w:rPr>
      </w:pPr>
      <w:r w:rsidRPr="00BC3BAF">
        <w:rPr>
          <w:b/>
        </w:rPr>
        <w:t>Учитель.</w:t>
      </w:r>
      <w:r w:rsidRPr="00A9662A">
        <w:t xml:space="preserve"> Когда мы берем в руки книгу,</w:t>
      </w:r>
      <w:r>
        <w:t xml:space="preserve"> то</w:t>
      </w:r>
      <w:r w:rsidRPr="00A9662A">
        <w:t xml:space="preserve"> на что в первую очередь обращаем внимание? </w:t>
      </w:r>
      <w:r w:rsidRPr="00A9662A">
        <w:rPr>
          <w:i/>
        </w:rPr>
        <w:t>(На обложку.)</w:t>
      </w:r>
      <w:r w:rsidRPr="00A9662A">
        <w:t xml:space="preserve"> Давайте рассмотрим обложку учебного пособия «Человек и</w:t>
      </w:r>
      <w:r w:rsidR="006D461C">
        <w:t> </w:t>
      </w:r>
      <w:r w:rsidRPr="00A9662A">
        <w:t>мир». О</w:t>
      </w:r>
      <w:r w:rsidR="006D461C">
        <w:t> </w:t>
      </w:r>
      <w:r w:rsidRPr="00A9662A">
        <w:t xml:space="preserve">чем нам рассказывают рисунки? Как вы думаете, чем мы будем заниматься на уроках в 2 классе? </w:t>
      </w:r>
      <w:proofErr w:type="gramStart"/>
      <w:r w:rsidRPr="00A9662A">
        <w:rPr>
          <w:i/>
        </w:rPr>
        <w:t>(Мы будем проводить наблюдения, ставить опыты, работать с книгами, читать и узнавать новое.</w:t>
      </w:r>
      <w:proofErr w:type="gramEnd"/>
      <w:r w:rsidR="006D461C">
        <w:rPr>
          <w:i/>
        </w:rPr>
        <w:t xml:space="preserve"> </w:t>
      </w:r>
      <w:proofErr w:type="gramStart"/>
      <w:r w:rsidRPr="00A9662A">
        <w:rPr>
          <w:i/>
        </w:rPr>
        <w:t>Мы будем говорить о</w:t>
      </w:r>
      <w:r w:rsidR="006D461C">
        <w:rPr>
          <w:i/>
        </w:rPr>
        <w:t> </w:t>
      </w:r>
      <w:r w:rsidRPr="00A9662A">
        <w:rPr>
          <w:i/>
        </w:rPr>
        <w:t>человеке и природе, о человеке и окружающих его людях, о</w:t>
      </w:r>
      <w:r w:rsidR="006D461C">
        <w:rPr>
          <w:i/>
          <w:lang w:val="be-BY"/>
        </w:rPr>
        <w:t> </w:t>
      </w:r>
      <w:r w:rsidRPr="00A9662A">
        <w:rPr>
          <w:i/>
        </w:rPr>
        <w:t>человеке и</w:t>
      </w:r>
      <w:r w:rsidR="006D461C">
        <w:rPr>
          <w:i/>
        </w:rPr>
        <w:t> </w:t>
      </w:r>
      <w:r w:rsidRPr="00A9662A">
        <w:rPr>
          <w:i/>
        </w:rPr>
        <w:t>его здоровье.)</w:t>
      </w:r>
      <w:proofErr w:type="gramEnd"/>
    </w:p>
    <w:p w:rsidR="00BC3BAF" w:rsidRPr="00A9662A" w:rsidRDefault="00BC3BAF" w:rsidP="00BC3BAF">
      <w:pPr>
        <w:pStyle w:val="a3"/>
        <w:rPr>
          <w:i/>
          <w:lang w:val="be-BY"/>
        </w:rPr>
      </w:pPr>
      <w:r w:rsidRPr="00A9662A">
        <w:rPr>
          <w:i/>
        </w:rPr>
        <w:t>Организуется знакомство с текстом «Как раб</w:t>
      </w:r>
      <w:r>
        <w:rPr>
          <w:i/>
        </w:rPr>
        <w:t>отать с учебным пособием» (с.</w:t>
      </w:r>
      <w:r w:rsidR="006D461C">
        <w:rPr>
          <w:i/>
          <w:lang w:val="be-BY"/>
        </w:rPr>
        <w:t> </w:t>
      </w:r>
      <w:r>
        <w:rPr>
          <w:i/>
        </w:rPr>
        <w:t xml:space="preserve">3 </w:t>
      </w:r>
      <w:r w:rsidRPr="00A9662A">
        <w:rPr>
          <w:i/>
        </w:rPr>
        <w:t>учебного пособия</w:t>
      </w:r>
      <w:r w:rsidRPr="00A9662A">
        <w:rPr>
          <w:i/>
          <w:lang w:val="be-BY"/>
        </w:rPr>
        <w:t>)</w:t>
      </w:r>
      <w:r w:rsidRPr="00A9662A">
        <w:rPr>
          <w:i/>
        </w:rPr>
        <w:t>. Например, можно предложить прочитать его вслух одному из</w:t>
      </w:r>
      <w:r w:rsidR="006D461C">
        <w:rPr>
          <w:i/>
        </w:rPr>
        <w:t> </w:t>
      </w:r>
      <w:r w:rsidRPr="00A9662A">
        <w:rPr>
          <w:i/>
        </w:rPr>
        <w:t>учащихся или организовать чтение «по цепочке».</w:t>
      </w:r>
    </w:p>
    <w:p w:rsidR="00BC3BAF" w:rsidRPr="00A9662A" w:rsidRDefault="00BC3BAF" w:rsidP="00BC3BAF">
      <w:pPr>
        <w:pStyle w:val="a3"/>
        <w:rPr>
          <w:i/>
          <w:lang w:val="be-BY"/>
        </w:rPr>
      </w:pPr>
      <w:r w:rsidRPr="00A9662A">
        <w:rPr>
          <w:i/>
        </w:rPr>
        <w:t xml:space="preserve">Далее учитель предлагает найти и показать соседу по парте знаки, </w:t>
      </w:r>
      <w:r w:rsidRPr="00A9662A">
        <w:rPr>
          <w:i/>
          <w:lang w:val="be-BY"/>
        </w:rPr>
        <w:t>обозначающие:</w:t>
      </w:r>
    </w:p>
    <w:p w:rsidR="00BC3BAF" w:rsidRPr="00A9662A" w:rsidRDefault="00BC3BAF" w:rsidP="00BC3BAF">
      <w:pPr>
        <w:pStyle w:val="a3"/>
        <w:rPr>
          <w:i/>
          <w:lang w:val="be-BY"/>
        </w:rPr>
      </w:pPr>
      <w:r w:rsidRPr="00A9662A">
        <w:rPr>
          <w:i/>
        </w:rPr>
        <w:t>а) вопросы к текстам;</w:t>
      </w:r>
    </w:p>
    <w:p w:rsidR="00BC3BAF" w:rsidRPr="00A9662A" w:rsidRDefault="00BC3BAF" w:rsidP="00BC3BAF">
      <w:pPr>
        <w:pStyle w:val="a3"/>
        <w:rPr>
          <w:i/>
          <w:lang w:val="be-BY"/>
        </w:rPr>
      </w:pPr>
      <w:r w:rsidRPr="00A9662A">
        <w:rPr>
          <w:i/>
        </w:rPr>
        <w:t>б) задания к опытам и наблюдениям;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rPr>
          <w:i/>
          <w:lang w:val="be-BY"/>
        </w:rPr>
        <w:t>в</w:t>
      </w:r>
      <w:r w:rsidRPr="00A9662A">
        <w:rPr>
          <w:i/>
        </w:rPr>
        <w:t>) работу в парах или группах;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rPr>
          <w:i/>
        </w:rPr>
        <w:t>г) страницы для повторения.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rPr>
          <w:i/>
        </w:rPr>
        <w:t xml:space="preserve">Затем </w:t>
      </w:r>
      <w:r>
        <w:rPr>
          <w:i/>
        </w:rPr>
        <w:t>учитель</w:t>
      </w:r>
      <w:r w:rsidRPr="00A9662A">
        <w:rPr>
          <w:i/>
        </w:rPr>
        <w:t xml:space="preserve"> обращает внимание учащихся на «Содержание» (с.</w:t>
      </w:r>
      <w:r w:rsidR="006D461C">
        <w:rPr>
          <w:i/>
        </w:rPr>
        <w:t> </w:t>
      </w:r>
      <w:r w:rsidRPr="00A9662A">
        <w:rPr>
          <w:i/>
        </w:rPr>
        <w:t>4</w:t>
      </w:r>
      <w:r>
        <w:rPr>
          <w:i/>
        </w:rPr>
        <w:t>,</w:t>
      </w:r>
      <w:r w:rsidR="006D461C">
        <w:rPr>
          <w:i/>
        </w:rPr>
        <w:t> </w:t>
      </w:r>
      <w:r w:rsidRPr="00A9662A">
        <w:rPr>
          <w:i/>
        </w:rPr>
        <w:t>5 учебного пособия), просит прочитать названия разделов</w:t>
      </w:r>
      <w:r>
        <w:rPr>
          <w:i/>
        </w:rPr>
        <w:t>,</w:t>
      </w:r>
      <w:r w:rsidRPr="00A9662A">
        <w:rPr>
          <w:i/>
        </w:rPr>
        <w:t xml:space="preserve"> написан</w:t>
      </w:r>
      <w:r>
        <w:rPr>
          <w:i/>
        </w:rPr>
        <w:t>н</w:t>
      </w:r>
      <w:r w:rsidRPr="00A9662A">
        <w:rPr>
          <w:i/>
        </w:rPr>
        <w:t>ы</w:t>
      </w:r>
      <w:r>
        <w:rPr>
          <w:i/>
        </w:rPr>
        <w:t>е</w:t>
      </w:r>
      <w:r w:rsidRPr="00A9662A">
        <w:rPr>
          <w:i/>
        </w:rPr>
        <w:t xml:space="preserve"> на цветных полосках, </w:t>
      </w:r>
      <w:r w:rsidRPr="00A9662A">
        <w:rPr>
          <w:i/>
        </w:rPr>
        <w:lastRenderedPageBreak/>
        <w:t>поясняет, что этими же цветами указаны названия тем уроков, а также полоски с</w:t>
      </w:r>
      <w:r w:rsidR="006D461C">
        <w:rPr>
          <w:i/>
          <w:lang w:val="be-BY"/>
        </w:rPr>
        <w:t> </w:t>
      </w:r>
      <w:r w:rsidRPr="00A9662A">
        <w:rPr>
          <w:i/>
        </w:rPr>
        <w:t>нумерацией страниц в книге.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rPr>
          <w:i/>
        </w:rPr>
        <w:t>Проводится беседа о бережном отношении к книгам. Учитель предлагает вспомнить, как следует обращаться с книгой. (Аккуратно перелистывать страницы, пользоваться закладками, не брать книги грязными руками, не</w:t>
      </w:r>
      <w:r w:rsidR="006D461C">
        <w:rPr>
          <w:i/>
        </w:rPr>
        <w:t> </w:t>
      </w:r>
      <w:r w:rsidRPr="00A9662A">
        <w:rPr>
          <w:i/>
        </w:rPr>
        <w:t>перегибать их, не бросать, не рвать, не разрисовывать и не делать записей на</w:t>
      </w:r>
      <w:r w:rsidR="006D461C">
        <w:rPr>
          <w:i/>
        </w:rPr>
        <w:t> </w:t>
      </w:r>
      <w:r w:rsidRPr="00A9662A">
        <w:rPr>
          <w:i/>
        </w:rPr>
        <w:t>страницах)</w:t>
      </w:r>
      <w:r>
        <w:rPr>
          <w:i/>
        </w:rPr>
        <w:t>.</w:t>
      </w:r>
    </w:p>
    <w:p w:rsidR="00BC3BAF" w:rsidRPr="00A9662A" w:rsidRDefault="00BC3BAF" w:rsidP="00BC3BAF">
      <w:pPr>
        <w:pStyle w:val="10"/>
      </w:pPr>
      <w:r w:rsidRPr="00A9662A">
        <w:rPr>
          <w:lang w:val="be-BY"/>
        </w:rPr>
        <w:t>ІІ</w:t>
      </w:r>
      <w:r>
        <w:t xml:space="preserve">. </w:t>
      </w:r>
      <w:r w:rsidRPr="00A9662A">
        <w:t>АКТУАЛИЗАЦИЯ ЗНАНИЙ И УМЕНИЙ УЧАЩИХСЯ</w:t>
      </w:r>
      <w:r>
        <w:t>.</w:t>
      </w:r>
    </w:p>
    <w:p w:rsidR="00BC3BAF" w:rsidRPr="00A9662A" w:rsidRDefault="00BC3BAF" w:rsidP="00BC3BAF">
      <w:pPr>
        <w:pStyle w:val="a3"/>
        <w:rPr>
          <w:i/>
        </w:rPr>
      </w:pPr>
      <w:r w:rsidRPr="00667131">
        <w:rPr>
          <w:b/>
          <w:i/>
        </w:rPr>
        <w:t>ДМ:</w:t>
      </w:r>
      <w:r w:rsidRPr="00A9662A">
        <w:t xml:space="preserve"> учитель предлагает учащимся подойти к его столу, взять по одной открытке (карточке), а</w:t>
      </w:r>
      <w:r w:rsidR="00667131">
        <w:t> </w:t>
      </w:r>
      <w:r w:rsidRPr="00A9662A">
        <w:t>затем разделиться на две группы. В</w:t>
      </w:r>
      <w:r w:rsidR="00667131">
        <w:t> </w:t>
      </w:r>
      <w:r w:rsidRPr="00A9662A">
        <w:t>одну группу объединяются учащиеся с карточками, на которых изображены объекты природы, в</w:t>
      </w:r>
      <w:r w:rsidR="00667131">
        <w:t xml:space="preserve"> </w:t>
      </w:r>
      <w:r w:rsidRPr="00A9662A">
        <w:t>другую</w:t>
      </w:r>
      <w:r w:rsidR="00667131">
        <w:t> </w:t>
      </w:r>
      <w:r w:rsidR="00C52AA5">
        <w:t>—</w:t>
      </w:r>
      <w:r w:rsidRPr="00A9662A">
        <w:t xml:space="preserve"> </w:t>
      </w:r>
      <w:r>
        <w:t>с</w:t>
      </w:r>
      <w:r w:rsidR="00667131">
        <w:t> </w:t>
      </w:r>
      <w:r w:rsidRPr="00A9662A">
        <w:t>предмет</w:t>
      </w:r>
      <w:r>
        <w:t>ами труда человека</w:t>
      </w:r>
      <w:r w:rsidRPr="00A9662A">
        <w:t xml:space="preserve">. Учащиеся называют каждую группу. </w:t>
      </w:r>
      <w:r w:rsidRPr="00A9662A">
        <w:rPr>
          <w:i/>
        </w:rPr>
        <w:t>(Объекты природы; изделия</w:t>
      </w:r>
      <w:r w:rsidR="00667131">
        <w:rPr>
          <w:i/>
        </w:rPr>
        <w:t> </w:t>
      </w:r>
      <w:r w:rsidR="00C52AA5">
        <w:rPr>
          <w:i/>
        </w:rPr>
        <w:t>—</w:t>
      </w:r>
      <w:r w:rsidRPr="00A9662A">
        <w:rPr>
          <w:i/>
        </w:rPr>
        <w:t xml:space="preserve"> предметы труда человека.)</w:t>
      </w:r>
    </w:p>
    <w:p w:rsidR="00BC3BAF" w:rsidRPr="00A9662A" w:rsidRDefault="00BC3BAF" w:rsidP="00BC3BAF">
      <w:pPr>
        <w:pStyle w:val="10"/>
      </w:pPr>
      <w:r w:rsidRPr="00A9662A">
        <w:rPr>
          <w:lang w:val="be-BY"/>
        </w:rPr>
        <w:t>ІІІ</w:t>
      </w:r>
      <w:r>
        <w:t xml:space="preserve">. </w:t>
      </w:r>
      <w:r w:rsidRPr="00A9662A">
        <w:t>МОТИВАЦИОННО-ЦЕЛЕВОЙ ЭТАП</w:t>
      </w:r>
      <w:r>
        <w:t>.</w:t>
      </w:r>
    </w:p>
    <w:p w:rsidR="00BC3BAF" w:rsidRDefault="00BC3BAF" w:rsidP="00BC3BAF">
      <w:pPr>
        <w:pStyle w:val="a3"/>
      </w:pPr>
      <w:r w:rsidRPr="003B2066">
        <w:rPr>
          <w:b/>
        </w:rPr>
        <w:t>Учитель.</w:t>
      </w:r>
      <w:r>
        <w:t xml:space="preserve"> </w:t>
      </w:r>
      <w:r w:rsidRPr="00A9662A">
        <w:t>Кто-нибудь догадался, какая тема нашего урока сегодня? Давайте проверим</w:t>
      </w:r>
      <w:r>
        <w:t xml:space="preserve">. Найдите </w:t>
      </w:r>
      <w:r w:rsidRPr="00A9662A">
        <w:t xml:space="preserve">в </w:t>
      </w:r>
      <w:r>
        <w:t>с</w:t>
      </w:r>
      <w:r w:rsidRPr="00A9662A">
        <w:t xml:space="preserve">одержании учебного пособия </w:t>
      </w:r>
      <w:r>
        <w:t>название</w:t>
      </w:r>
      <w:r w:rsidRPr="00A9662A">
        <w:t xml:space="preserve"> тем</w:t>
      </w:r>
      <w:r>
        <w:t>ы</w:t>
      </w:r>
      <w:r w:rsidRPr="00A9662A">
        <w:t xml:space="preserve"> первого урока. </w:t>
      </w:r>
      <w:r w:rsidRPr="00A9662A">
        <w:rPr>
          <w:i/>
        </w:rPr>
        <w:t>(</w:t>
      </w:r>
      <w:r>
        <w:rPr>
          <w:i/>
        </w:rPr>
        <w:t>«</w:t>
      </w:r>
      <w:r w:rsidRPr="00A9662A">
        <w:rPr>
          <w:i/>
        </w:rPr>
        <w:t>Природа вокруг нас</w:t>
      </w:r>
      <w:r>
        <w:rPr>
          <w:i/>
        </w:rPr>
        <w:t>»</w:t>
      </w:r>
      <w:r w:rsidRPr="00A9662A">
        <w:rPr>
          <w:i/>
        </w:rPr>
        <w:t>.)</w:t>
      </w:r>
      <w:r w:rsidRPr="00A9662A">
        <w:t xml:space="preserve"> На какой странице ее нужно открыть в учебном пособии? </w:t>
      </w:r>
      <w:r w:rsidRPr="00A9662A">
        <w:rPr>
          <w:i/>
        </w:rPr>
        <w:t>(</w:t>
      </w:r>
      <w:r>
        <w:rPr>
          <w:i/>
        </w:rPr>
        <w:t>На с.</w:t>
      </w:r>
      <w:r w:rsidR="00667131">
        <w:rPr>
          <w:i/>
        </w:rPr>
        <w:t> </w:t>
      </w:r>
      <w:r w:rsidRPr="00A9662A">
        <w:rPr>
          <w:i/>
        </w:rPr>
        <w:t>6.)</w:t>
      </w:r>
      <w:r w:rsidRPr="00A9662A">
        <w:t xml:space="preserve"> Как вы думаете, о чем мы сегодня будем говорить на уроке?</w:t>
      </w:r>
    </w:p>
    <w:p w:rsidR="00BC3BAF" w:rsidRPr="00A9662A" w:rsidRDefault="00BC3BAF" w:rsidP="00BC3BAF">
      <w:pPr>
        <w:pStyle w:val="a3"/>
      </w:pPr>
      <w:r w:rsidRPr="00BC3BAF">
        <w:rPr>
          <w:b/>
          <w:i/>
        </w:rPr>
        <w:t>Примечание</w:t>
      </w:r>
      <w:r w:rsidRPr="00442885">
        <w:rPr>
          <w:b/>
          <w:i/>
        </w:rPr>
        <w:t>:</w:t>
      </w:r>
      <w:bookmarkStart w:id="0" w:name="_GoBack"/>
      <w:bookmarkEnd w:id="0"/>
      <w:r>
        <w:t xml:space="preserve"> учитель уточняет детские ответы (м</w:t>
      </w:r>
      <w:r w:rsidRPr="00A9662A">
        <w:t>ы вспомним, что такое природа, на какие две группы можно разделить объекты природы, какие связи существуют между объектами природы, поговорим о зна</w:t>
      </w:r>
      <w:r>
        <w:t>чении природы в жизни человека).</w:t>
      </w:r>
    </w:p>
    <w:p w:rsidR="00BC3BAF" w:rsidRPr="00A9662A" w:rsidRDefault="00BC3BAF" w:rsidP="00BC3BAF">
      <w:pPr>
        <w:pStyle w:val="10"/>
      </w:pPr>
      <w:r w:rsidRPr="00A9662A">
        <w:rPr>
          <w:lang w:val="be-BY"/>
        </w:rPr>
        <w:t>ІV</w:t>
      </w:r>
      <w:r w:rsidRPr="00A9662A">
        <w:t>. ЭТАП УСВОЕНИЯ НОВЫХ ЗНАНИЙ И СПОСОБОВ ДЕЙСТВИЙ</w:t>
      </w:r>
      <w:r w:rsidRPr="00806140">
        <w:t>.</w:t>
      </w:r>
    </w:p>
    <w:p w:rsidR="00BC3BAF" w:rsidRPr="00806140" w:rsidRDefault="00BC3BAF" w:rsidP="00BC3BAF">
      <w:pPr>
        <w:pStyle w:val="a3"/>
        <w:rPr>
          <w:i/>
        </w:rPr>
      </w:pPr>
      <w:r w:rsidRPr="00806140">
        <w:rPr>
          <w:i/>
        </w:rPr>
        <w:t>Учащиеся открывают учебное пособие на с. 6, 7, читают вопросы в начале темы и отвечают на них.</w:t>
      </w:r>
    </w:p>
    <w:p w:rsidR="00BC3BAF" w:rsidRDefault="00BC3BAF" w:rsidP="00BC3BAF">
      <w:pPr>
        <w:pStyle w:val="a3"/>
      </w:pPr>
      <w:r w:rsidRPr="003B2066">
        <w:rPr>
          <w:b/>
        </w:rPr>
        <w:t>Учитель.</w:t>
      </w:r>
      <w:r>
        <w:t xml:space="preserve"> </w:t>
      </w:r>
      <w:r w:rsidRPr="00A9662A">
        <w:t>Все ли вокруг нас можно назвать природо</w:t>
      </w:r>
      <w:r>
        <w:t>й? Почему?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rPr>
          <w:i/>
        </w:rPr>
        <w:t>Заслушав ответы, учитель читает вслух или просит одного из второклассников прочитать первый абзац текста.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rPr>
          <w:i/>
        </w:rPr>
        <w:t>Учитель предлагает учащимся повторить определение, что такое природа: а)</w:t>
      </w:r>
      <w:r w:rsidR="003B2066">
        <w:rPr>
          <w:i/>
        </w:rPr>
        <w:t> </w:t>
      </w:r>
      <w:r w:rsidRPr="00A9662A">
        <w:rPr>
          <w:i/>
        </w:rPr>
        <w:t>вслух хором, б) молча, про себя; 3) ше</w:t>
      </w:r>
      <w:r>
        <w:rPr>
          <w:i/>
        </w:rPr>
        <w:t>потом соседу по парте.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rPr>
          <w:i/>
        </w:rPr>
        <w:t>Далее на уроке следует вспомнить, чем отличаются живая и неживая природа. Учащиеся под руководством учителя изучают схему (с. 6 учебного пособия).</w:t>
      </w:r>
    </w:p>
    <w:p w:rsidR="00BC3BAF" w:rsidRPr="00A9662A" w:rsidRDefault="00BC3BAF" w:rsidP="00BC3BAF">
      <w:pPr>
        <w:pStyle w:val="a3"/>
      </w:pPr>
      <w:r w:rsidRPr="00BC3BAF">
        <w:rPr>
          <w:b/>
          <w:i/>
        </w:rPr>
        <w:t>Примечание</w:t>
      </w:r>
      <w:r w:rsidRPr="003B2066">
        <w:rPr>
          <w:b/>
          <w:i/>
        </w:rPr>
        <w:t>:</w:t>
      </w:r>
      <w:r w:rsidRPr="00A9662A">
        <w:t xml:space="preserve"> </w:t>
      </w:r>
      <w:r>
        <w:t>д</w:t>
      </w:r>
      <w:r w:rsidRPr="00A9662A">
        <w:t>ля лучшего запоминания признаков природы можно воспользоваться следующим приемом, активизирующим кинестетическую память учащихся. Учитель показывает учащимся пять пальцев на своей левой руке, просит хором перечислить 5</w:t>
      </w:r>
      <w:r w:rsidR="003B2066">
        <w:t> </w:t>
      </w:r>
      <w:r w:rsidRPr="00A9662A">
        <w:t xml:space="preserve">признаков живой природы: </w:t>
      </w:r>
      <w:r w:rsidRPr="008A63C1">
        <w:rPr>
          <w:i/>
        </w:rPr>
        <w:t>дышит</w:t>
      </w:r>
      <w:r w:rsidRPr="00A9662A">
        <w:t xml:space="preserve">, </w:t>
      </w:r>
      <w:r w:rsidRPr="008A63C1">
        <w:rPr>
          <w:i/>
        </w:rPr>
        <w:t>питается</w:t>
      </w:r>
      <w:r w:rsidRPr="00A9662A">
        <w:t xml:space="preserve">, </w:t>
      </w:r>
      <w:r w:rsidRPr="008A63C1">
        <w:rPr>
          <w:i/>
        </w:rPr>
        <w:t>растет</w:t>
      </w:r>
      <w:r w:rsidRPr="00A9662A">
        <w:t xml:space="preserve">, </w:t>
      </w:r>
      <w:r w:rsidRPr="008A63C1">
        <w:rPr>
          <w:i/>
        </w:rPr>
        <w:t>размножается</w:t>
      </w:r>
      <w:r>
        <w:t xml:space="preserve">, </w:t>
      </w:r>
      <w:r w:rsidRPr="008A63C1">
        <w:rPr>
          <w:i/>
        </w:rPr>
        <w:t>умирает</w:t>
      </w:r>
      <w:r>
        <w:t xml:space="preserve"> (при этом </w:t>
      </w:r>
      <w:r w:rsidRPr="00A9662A">
        <w:t>по очереди</w:t>
      </w:r>
      <w:r>
        <w:t xml:space="preserve"> загибает </w:t>
      </w:r>
      <w:r w:rsidRPr="00A9662A">
        <w:t xml:space="preserve">каждый из пальцев). Затем </w:t>
      </w:r>
      <w:r w:rsidRPr="00897E4B">
        <w:t>учитель</w:t>
      </w:r>
      <w:r w:rsidRPr="00A9662A">
        <w:rPr>
          <w:i/>
        </w:rPr>
        <w:t xml:space="preserve"> </w:t>
      </w:r>
      <w:r w:rsidRPr="00A9662A">
        <w:t xml:space="preserve">показывает пять пальцев на правой руке и просит перечислить 5 признаков неживой природы: </w:t>
      </w:r>
      <w:r w:rsidRPr="008A63C1">
        <w:rPr>
          <w:i/>
        </w:rPr>
        <w:t>не дышит</w:t>
      </w:r>
      <w:r w:rsidRPr="00A9662A">
        <w:t xml:space="preserve">, </w:t>
      </w:r>
      <w:r w:rsidRPr="008A63C1">
        <w:rPr>
          <w:i/>
        </w:rPr>
        <w:t>не питается, не растет</w:t>
      </w:r>
      <w:r w:rsidRPr="00A9662A">
        <w:t xml:space="preserve">, </w:t>
      </w:r>
      <w:r w:rsidRPr="008A63C1">
        <w:rPr>
          <w:i/>
        </w:rPr>
        <w:t>не размножается</w:t>
      </w:r>
      <w:r w:rsidRPr="00A9662A">
        <w:t xml:space="preserve">, </w:t>
      </w:r>
      <w:r w:rsidRPr="008A63C1">
        <w:rPr>
          <w:i/>
        </w:rPr>
        <w:t>не</w:t>
      </w:r>
      <w:r w:rsidR="003B2066">
        <w:rPr>
          <w:i/>
        </w:rPr>
        <w:t> </w:t>
      </w:r>
      <w:r w:rsidRPr="008A63C1">
        <w:rPr>
          <w:i/>
        </w:rPr>
        <w:t>умирает</w:t>
      </w:r>
      <w:r w:rsidRPr="00A9662A">
        <w:t xml:space="preserve"> (при этом т</w:t>
      </w:r>
      <w:r>
        <w:t>оже загибает пальцы на руке).</w:t>
      </w:r>
    </w:p>
    <w:p w:rsidR="00BC3BAF" w:rsidRDefault="00BC3BAF" w:rsidP="00BC3BAF">
      <w:pPr>
        <w:pStyle w:val="a3"/>
      </w:pPr>
      <w:r>
        <w:t>У</w:t>
      </w:r>
      <w:r w:rsidRPr="00A9662A">
        <w:t xml:space="preserve">читель предлагает дополнить схему в </w:t>
      </w:r>
      <w:r w:rsidRPr="001C6CC7">
        <w:t>учебном пособии</w:t>
      </w:r>
      <w:r w:rsidRPr="00A9662A">
        <w:t xml:space="preserve"> своими примерами. Выслушав ответы, </w:t>
      </w:r>
      <w:r w:rsidRPr="00897E4B">
        <w:t>учитель</w:t>
      </w:r>
      <w:r w:rsidRPr="00A9662A">
        <w:rPr>
          <w:i/>
        </w:rPr>
        <w:t xml:space="preserve"> </w:t>
      </w:r>
      <w:r w:rsidRPr="00A9662A">
        <w:t>организует чтение вслух первого абзаца текста на с.</w:t>
      </w:r>
      <w:r w:rsidR="003B2066">
        <w:t> </w:t>
      </w:r>
      <w:r w:rsidRPr="00A9662A">
        <w:t xml:space="preserve">7 </w:t>
      </w:r>
      <w:r w:rsidRPr="001C6CC7">
        <w:t>учебного пособия</w:t>
      </w:r>
      <w:r w:rsidRPr="00A9662A">
        <w:t>.</w:t>
      </w:r>
    </w:p>
    <w:p w:rsidR="00BC3BAF" w:rsidRPr="00BB4774" w:rsidRDefault="00BC3BAF" w:rsidP="00BC3BAF">
      <w:pPr>
        <w:pStyle w:val="a3"/>
      </w:pPr>
      <w:r w:rsidRPr="00A9662A">
        <w:lastRenderedPageBreak/>
        <w:t>Систематизировать знания поможет опорная схема, которую ре</w:t>
      </w:r>
      <w:r>
        <w:t xml:space="preserve">комендуется составить на уроке </w:t>
      </w:r>
      <w:r w:rsidRPr="00A9662A">
        <w:t>(рис.</w:t>
      </w:r>
      <w:r w:rsidR="003B2066">
        <w:t> </w:t>
      </w:r>
      <w:r w:rsidRPr="00A9662A">
        <w:t>1). Учитель прикрепляет на доске карточки со словами «</w:t>
      </w:r>
      <w:r>
        <w:t>п</w:t>
      </w:r>
      <w:r w:rsidRPr="00A9662A">
        <w:t>рирода», «</w:t>
      </w:r>
      <w:r>
        <w:t>ж</w:t>
      </w:r>
      <w:r w:rsidRPr="00A9662A">
        <w:t>ивая природа», «</w:t>
      </w:r>
      <w:r>
        <w:t>н</w:t>
      </w:r>
      <w:r w:rsidRPr="00A9662A">
        <w:t>еживая природа» и предлагает некоторым учащимся дополнить схему, размести</w:t>
      </w:r>
      <w:r>
        <w:t>в на ней карточки с названия</w:t>
      </w:r>
      <w:r w:rsidRPr="00A9662A">
        <w:t>м</w:t>
      </w:r>
      <w:r>
        <w:t>и</w:t>
      </w:r>
      <w:r w:rsidRPr="00A9662A">
        <w:t xml:space="preserve"> </w:t>
      </w:r>
      <w:r w:rsidRPr="00BB4774">
        <w:t>объектов природы (школьники выбирают их на столе учителя).</w:t>
      </w:r>
    </w:p>
    <w:p w:rsidR="00BC3BAF" w:rsidRPr="00BB4774" w:rsidRDefault="00BC3BAF" w:rsidP="00BC3BAF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84455</wp:posOffset>
                </wp:positionV>
                <wp:extent cx="1318260" cy="308610"/>
                <wp:effectExtent l="6985" t="6350" r="8255" b="889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BB4774" w:rsidRDefault="00BC3BAF" w:rsidP="00BC3BA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B4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ПРИРОДА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02" o:spid="_x0000_s1026" style="position:absolute;left:0;text-align:left;margin-left:121.75pt;margin-top:6.65pt;width:103.8pt;height:2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">
                <v:textbox>
                  <w:txbxContent>
                    <w:p w:rsidR="00BC3BAF" w:rsidRPr="00BB4774" w:rsidRDefault="00BC3BAF" w:rsidP="00BC3BA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B4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ПРИРОДА</w:t>
                      </w:r>
                    </w:p>
                  </w:txbxContent>
                </v:textbox>
              </v:rect>
            </w:pict>
          </mc:Fallback>
        </mc:AlternateContent>
      </w:r>
    </w:p>
    <w:p w:rsidR="00BC3BAF" w:rsidRPr="00BB4774" w:rsidRDefault="00BC3BAF" w:rsidP="00BC3BAF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128270</wp:posOffset>
                </wp:positionV>
                <wp:extent cx="773430" cy="308610"/>
                <wp:effectExtent l="6985" t="13970" r="10160" b="10795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55060B" w:rsidRDefault="00BC3BAF" w:rsidP="00BC3BA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5060B">
                              <w:rPr>
                                <w:rFonts w:ascii="Times New Roman" w:hAnsi="Times New Roman"/>
                              </w:rPr>
                              <w:t>ЗВЕЗДЫ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01" o:spid="_x0000_s1027" style="position:absolute;left:0;text-align:left;margin-left:328pt;margin-top:10.1pt;width:60.9pt;height:24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">
                <v:textbox>
                  <w:txbxContent>
                    <w:p w:rsidR="00BC3BAF" w:rsidRPr="0055060B" w:rsidRDefault="00BC3BAF" w:rsidP="00BC3BA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5060B">
                        <w:rPr>
                          <w:rFonts w:ascii="Times New Roman" w:hAnsi="Times New Roman"/>
                        </w:rPr>
                        <w:t>ЗВЕЗДЫ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249555</wp:posOffset>
                </wp:positionV>
                <wp:extent cx="1318260" cy="308610"/>
                <wp:effectExtent l="5080" t="11430" r="10160" b="1333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55060B" w:rsidRDefault="00BC3BAF" w:rsidP="00BC3BA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5060B">
                              <w:rPr>
                                <w:rFonts w:ascii="Times New Roman" w:hAnsi="Times New Roman"/>
                                <w:b/>
                              </w:rPr>
                              <w:t>НЕЖИВАЯ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00" o:spid="_x0000_s1028" style="position:absolute;left:0;text-align:left;margin-left:189.85pt;margin-top:19.65pt;width:103.8pt;height:24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">
                <v:textbox>
                  <w:txbxContent>
                    <w:p w:rsidR="00BC3BAF" w:rsidRPr="0055060B" w:rsidRDefault="00BC3BAF" w:rsidP="00BC3BAF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55060B">
                        <w:rPr>
                          <w:rFonts w:ascii="Times New Roman" w:hAnsi="Times New Roman"/>
                          <w:b/>
                        </w:rPr>
                        <w:t>НЕЖИВАЯ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86360</wp:posOffset>
                </wp:positionV>
                <wp:extent cx="159385" cy="163195"/>
                <wp:effectExtent l="13335" t="10160" r="46355" b="4572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430F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9" o:spid="_x0000_s1026" type="#_x0000_t32" style="position:absolute;margin-left:213pt;margin-top:6.8pt;width:12.55pt;height:12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86360</wp:posOffset>
                </wp:positionV>
                <wp:extent cx="309245" cy="163195"/>
                <wp:effectExtent l="44450" t="10160" r="8255" b="5524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24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8EE014" id="Прямая со стрелкой 98" o:spid="_x0000_s1026" type="#_x0000_t32" style="position:absolute;margin-left:107.45pt;margin-top:6.8pt;width:24.35pt;height:12.8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249555</wp:posOffset>
                </wp:positionV>
                <wp:extent cx="960120" cy="308610"/>
                <wp:effectExtent l="8255" t="11430" r="12700" b="1333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BB4774" w:rsidRDefault="00BC3BAF" w:rsidP="00BC3BA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B4774">
                              <w:rPr>
                                <w:rFonts w:ascii="Times New Roman" w:hAnsi="Times New Roman"/>
                                <w:b/>
                              </w:rPr>
                              <w:t>ЖИВАЯ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97" o:spid="_x0000_s1029" style="position:absolute;left:0;text-align:left;margin-left:31.85pt;margin-top:19.65pt;width:75.6pt;height:24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">
                <v:textbox>
                  <w:txbxContent>
                    <w:p w:rsidR="00BC3BAF" w:rsidRPr="00BB4774" w:rsidRDefault="00BC3BAF" w:rsidP="00BC3BAF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B4774">
                        <w:rPr>
                          <w:rFonts w:ascii="Times New Roman" w:hAnsi="Times New Roman"/>
                          <w:b/>
                        </w:rPr>
                        <w:t>ЖИВАЯ</w:t>
                      </w:r>
                    </w:p>
                  </w:txbxContent>
                </v:textbox>
              </v:rect>
            </w:pict>
          </mc:Fallback>
        </mc:AlternateContent>
      </w:r>
    </w:p>
    <w:p w:rsidR="00BC3BAF" w:rsidRPr="00BB4774" w:rsidRDefault="00BC3BAF" w:rsidP="00BC3BAF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130175</wp:posOffset>
                </wp:positionV>
                <wp:extent cx="436245" cy="582930"/>
                <wp:effectExtent l="8890" t="8255" r="50165" b="4699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" cy="582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C32CB8" id="Прямая со стрелкой 96" o:spid="_x0000_s1026" type="#_x0000_t32" style="position:absolute;margin-left:293.65pt;margin-top:10.25pt;width:34.35pt;height:45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190500</wp:posOffset>
                </wp:positionV>
                <wp:extent cx="456565" cy="194945"/>
                <wp:effectExtent l="8890" t="11430" r="39370" b="6032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64B105" id="Прямая со стрелкой 95" o:spid="_x0000_s1026" type="#_x0000_t32" style="position:absolute;margin-left:293.65pt;margin-top:15pt;width:35.95pt;height:15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22860</wp:posOffset>
                </wp:positionV>
                <wp:extent cx="436245" cy="107315"/>
                <wp:effectExtent l="8890" t="53340" r="31115" b="1079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6245" cy="10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AFB3E4" id="Прямая со стрелкой 94" o:spid="_x0000_s1026" type="#_x0000_t32" style="position:absolute;margin-left:293.65pt;margin-top:1.8pt;width:34.35pt;height:8.4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251460</wp:posOffset>
                </wp:positionV>
                <wp:extent cx="21590" cy="622300"/>
                <wp:effectExtent l="31750" t="5715" r="60960" b="1968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62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092D3B" id="Прямая со стрелкой 93" o:spid="_x0000_s1026" type="#_x0000_t32" style="position:absolute;margin-left:241.45pt;margin-top:19.8pt;width:1.7pt;height:4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251460</wp:posOffset>
                </wp:positionV>
                <wp:extent cx="21590" cy="622300"/>
                <wp:effectExtent l="38735" t="5715" r="53975" b="1968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62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5FF56" id="Прямая со стрелкой 92" o:spid="_x0000_s1026" type="#_x0000_t32" style="position:absolute;margin-left:218pt;margin-top:19.8pt;width:1.7pt;height:4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130175</wp:posOffset>
                </wp:positionV>
                <wp:extent cx="436245" cy="946785"/>
                <wp:effectExtent l="8890" t="8255" r="59690" b="3556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" cy="946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A216D2" id="Прямая со стрелкой 91" o:spid="_x0000_s1026" type="#_x0000_t32" style="position:absolute;margin-left:293.65pt;margin-top:10.25pt;width:34.35pt;height:74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2CZQIAAHw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251460</wp:posOffset>
                </wp:positionV>
                <wp:extent cx="138430" cy="187325"/>
                <wp:effectExtent l="13970" t="5715" r="57150" b="4508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D8BB0D" id="Прямая со стрелкой 90" o:spid="_x0000_s1026" type="#_x0000_t32" style="position:absolute;margin-left:264.05pt;margin-top:19.8pt;width:10.9pt;height:1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251460</wp:posOffset>
                </wp:positionV>
                <wp:extent cx="134620" cy="187325"/>
                <wp:effectExtent l="52705" t="5715" r="12700" b="45085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620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131C3" id="Прямая со стрелкой 89" o:spid="_x0000_s1026" type="#_x0000_t32" style="position:absolute;margin-left:189.85pt;margin-top:19.8pt;width:10.6pt;height:14.7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190500</wp:posOffset>
                </wp:positionV>
                <wp:extent cx="668020" cy="308610"/>
                <wp:effectExtent l="8255" t="11430" r="9525" b="1333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55060B" w:rsidRDefault="00BC3BAF" w:rsidP="00BC3BA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5060B">
                              <w:rPr>
                                <w:rFonts w:ascii="Times New Roman" w:hAnsi="Times New Roman"/>
                              </w:rPr>
                              <w:t>ПЕСОК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88" o:spid="_x0000_s1030" style="position:absolute;left:0;text-align:left;margin-left:329.6pt;margin-top:15pt;width:52.6pt;height:24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">
                <v:textbox>
                  <w:txbxContent>
                    <w:p w:rsidR="00BC3BAF" w:rsidRPr="0055060B" w:rsidRDefault="00BC3BAF" w:rsidP="00BC3BA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5060B">
                        <w:rPr>
                          <w:rFonts w:ascii="Times New Roman" w:hAnsi="Times New Roman"/>
                        </w:rPr>
                        <w:t>ПЕСОК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251460</wp:posOffset>
                </wp:positionV>
                <wp:extent cx="635" cy="622935"/>
                <wp:effectExtent l="53975" t="5715" r="59690" b="1905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22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F2B3F" id="Прямая со стрелкой 87" o:spid="_x0000_s1026" type="#_x0000_t32" style="position:absolute;margin-left:57.2pt;margin-top:19.8pt;width:.05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251460</wp:posOffset>
                </wp:positionV>
                <wp:extent cx="20955" cy="622935"/>
                <wp:effectExtent l="37465" t="5715" r="55880" b="1905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622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F5CDE9" id="Прямая со стрелкой 86" o:spid="_x0000_s1026" type="#_x0000_t32" style="position:absolute;margin-left:79.9pt;margin-top:19.8pt;width:1.65pt;height:49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251460</wp:posOffset>
                </wp:positionV>
                <wp:extent cx="201295" cy="187325"/>
                <wp:effectExtent l="5080" t="5715" r="50800" b="5461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2594EF" id="Прямая со стрелкой 85" o:spid="_x0000_s1026" type="#_x0000_t32" style="position:absolute;margin-left:91.6pt;margin-top:19.8pt;width:15.85pt;height:1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251460</wp:posOffset>
                </wp:positionV>
                <wp:extent cx="297815" cy="187325"/>
                <wp:effectExtent l="40005" t="5715" r="5080" b="5461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815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BD19B1" id="Прямая со стрелкой 84" o:spid="_x0000_s1026" type="#_x0000_t32" style="position:absolute;margin-left:17.1pt;margin-top:19.8pt;width:23.45pt;height:14.7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BC3BAF" w:rsidRPr="00BB4774" w:rsidRDefault="00BC3BAF" w:rsidP="00BC3BAF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132080</wp:posOffset>
                </wp:positionV>
                <wp:extent cx="681990" cy="308610"/>
                <wp:effectExtent l="8890" t="12065" r="13970" b="1270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55060B" w:rsidRDefault="00BC3BAF" w:rsidP="00BC3BA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5060B">
                              <w:rPr>
                                <w:rFonts w:ascii="Times New Roman" w:hAnsi="Times New Roman"/>
                              </w:rPr>
                              <w:t>ГРИБЫ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83" o:spid="_x0000_s1031" style="position:absolute;left:0;text-align:left;margin-left:87.4pt;margin-top:10.4pt;width:53.7pt;height:24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FaUQIAAGAEAAAOAAAAZHJzL2Uyb0RvYy54bWysVM2O0zAQviPxDpbvNE23LW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">
                <v:textbox>
                  <w:txbxContent>
                    <w:p w:rsidR="00BC3BAF" w:rsidRPr="0055060B" w:rsidRDefault="00BC3BAF" w:rsidP="00BC3BA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5060B">
                        <w:rPr>
                          <w:rFonts w:ascii="Times New Roman" w:hAnsi="Times New Roman"/>
                        </w:rPr>
                        <w:t>ГРИБЫ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132080</wp:posOffset>
                </wp:positionV>
                <wp:extent cx="955040" cy="308610"/>
                <wp:effectExtent l="13970" t="12065" r="12065" b="1270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55060B" w:rsidRDefault="00BC3BAF" w:rsidP="00BC3BA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5060B">
                              <w:rPr>
                                <w:rFonts w:ascii="Times New Roman" w:hAnsi="Times New Roman"/>
                              </w:rPr>
                              <w:t>РАСТЕНИЯ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82" o:spid="_x0000_s1032" style="position:absolute;left:0;text-align:left;margin-left:-25.45pt;margin-top:10.4pt;width:75.2pt;height:24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">
                <v:textbox>
                  <w:txbxContent>
                    <w:p w:rsidR="00BC3BAF" w:rsidRPr="0055060B" w:rsidRDefault="00BC3BAF" w:rsidP="00BC3BA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5060B">
                        <w:rPr>
                          <w:rFonts w:ascii="Times New Roman" w:hAnsi="Times New Roman"/>
                        </w:rPr>
                        <w:t>РАСТЕНИЯ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138430</wp:posOffset>
                </wp:positionV>
                <wp:extent cx="655320" cy="308610"/>
                <wp:effectExtent l="5715" t="8890" r="5715" b="635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55060B" w:rsidRDefault="00BC3BAF" w:rsidP="00BC3BA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5060B">
                              <w:rPr>
                                <w:rFonts w:ascii="Times New Roman" w:hAnsi="Times New Roman"/>
                              </w:rPr>
                              <w:t>ЛУНА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81" o:spid="_x0000_s1033" style="position:absolute;left:0;text-align:left;margin-left:161.4pt;margin-top:10.9pt;width:51.6pt;height:24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">
                <v:textbox>
                  <w:txbxContent>
                    <w:p w:rsidR="00BC3BAF" w:rsidRPr="0055060B" w:rsidRDefault="00BC3BAF" w:rsidP="00BC3BA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5060B">
                        <w:rPr>
                          <w:rFonts w:ascii="Times New Roman" w:hAnsi="Times New Roman"/>
                        </w:rPr>
                        <w:t>ЛУНА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132080</wp:posOffset>
                </wp:positionV>
                <wp:extent cx="641985" cy="308610"/>
                <wp:effectExtent l="10160" t="12065" r="5080" b="1270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55060B" w:rsidRDefault="00BC3BAF" w:rsidP="00BC3BA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5060B">
                              <w:rPr>
                                <w:rFonts w:ascii="Times New Roman" w:hAnsi="Times New Roman"/>
                              </w:rPr>
                              <w:t>ВОДА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80" o:spid="_x0000_s1034" style="position:absolute;left:0;text-align:left;margin-left:249.5pt;margin-top:10.4pt;width:50.55pt;height:24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">
                <v:textbox>
                  <w:txbxContent>
                    <w:p w:rsidR="00BC3BAF" w:rsidRPr="0055060B" w:rsidRDefault="00BC3BAF" w:rsidP="00BC3BA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5060B">
                        <w:rPr>
                          <w:rFonts w:ascii="Times New Roman" w:hAnsi="Times New Roman"/>
                        </w:rPr>
                        <w:t>ВОДА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258445</wp:posOffset>
                </wp:positionV>
                <wp:extent cx="679450" cy="308610"/>
                <wp:effectExtent l="6350" t="5080" r="9525" b="1016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55060B" w:rsidRDefault="00BC3BAF" w:rsidP="00BC3B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5060B">
                              <w:rPr>
                                <w:rFonts w:ascii="Times New Roman" w:hAnsi="Times New Roman"/>
                              </w:rPr>
                              <w:t>ГЛИНА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79" o:spid="_x0000_s1035" style="position:absolute;left:0;text-align:left;margin-left:328.7pt;margin-top:20.35pt;width:53.5pt;height:24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">
                <v:textbox>
                  <w:txbxContent>
                    <w:p w:rsidR="00BC3BAF" w:rsidRPr="0055060B" w:rsidRDefault="00BC3BAF" w:rsidP="00BC3BAF">
                      <w:pPr>
                        <w:rPr>
                          <w:rFonts w:ascii="Times New Roman" w:hAnsi="Times New Roman"/>
                        </w:rPr>
                      </w:pPr>
                      <w:r w:rsidRPr="0055060B">
                        <w:rPr>
                          <w:rFonts w:ascii="Times New Roman" w:hAnsi="Times New Roman"/>
                        </w:rPr>
                        <w:t>ГЛИНА</w:t>
                      </w:r>
                    </w:p>
                  </w:txbxContent>
                </v:textbox>
              </v:rect>
            </w:pict>
          </mc:Fallback>
        </mc:AlternateContent>
      </w:r>
    </w:p>
    <w:p w:rsidR="00BC3BAF" w:rsidRPr="00BB4774" w:rsidRDefault="00BC3BAF" w:rsidP="00BC3BAF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260985</wp:posOffset>
                </wp:positionV>
                <wp:extent cx="1028065" cy="308610"/>
                <wp:effectExtent l="8255" t="9525" r="11430" b="571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06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55060B" w:rsidRDefault="00BC3BAF" w:rsidP="00BC3B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5060B">
                              <w:rPr>
                                <w:rFonts w:ascii="Times New Roman" w:hAnsi="Times New Roman"/>
                              </w:rPr>
                              <w:t>ЖИВОТНЫЕ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78" o:spid="_x0000_s1036" style="position:absolute;left:0;text-align:left;margin-left:-16.15pt;margin-top:20.55pt;width:80.95pt;height:24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">
                <v:textbox>
                  <w:txbxContent>
                    <w:p w:rsidR="00BC3BAF" w:rsidRPr="0055060B" w:rsidRDefault="00BC3BAF" w:rsidP="00BC3BAF">
                      <w:pPr>
                        <w:rPr>
                          <w:rFonts w:ascii="Times New Roman" w:hAnsi="Times New Roman"/>
                        </w:rPr>
                      </w:pPr>
                      <w:r w:rsidRPr="0055060B">
                        <w:rPr>
                          <w:rFonts w:ascii="Times New Roman" w:hAnsi="Times New Roman"/>
                        </w:rPr>
                        <w:t>ЖИВОТНЫЕ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260985</wp:posOffset>
                </wp:positionV>
                <wp:extent cx="892810" cy="308610"/>
                <wp:effectExtent l="10795" t="9525" r="10795" b="571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55060B" w:rsidRDefault="00BC3BAF" w:rsidP="00BC3BA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5060B">
                              <w:rPr>
                                <w:rFonts w:ascii="Times New Roman" w:hAnsi="Times New Roman"/>
                              </w:rPr>
                              <w:t>ВОЗДУХ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77" o:spid="_x0000_s1037" style="position:absolute;left:0;text-align:left;margin-left:235.3pt;margin-top:20.55pt;width:70.3pt;height:2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">
                <v:textbox>
                  <w:txbxContent>
                    <w:p w:rsidR="00BC3BAF" w:rsidRPr="0055060B" w:rsidRDefault="00BC3BAF" w:rsidP="00BC3BA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5060B">
                        <w:rPr>
                          <w:rFonts w:ascii="Times New Roman" w:hAnsi="Times New Roman"/>
                        </w:rPr>
                        <w:t>ВОЗДУХ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260985</wp:posOffset>
                </wp:positionV>
                <wp:extent cx="892810" cy="308610"/>
                <wp:effectExtent l="10160" t="9525" r="11430" b="571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55060B" w:rsidRDefault="00BC3BAF" w:rsidP="00BC3BA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5060B">
                              <w:rPr>
                                <w:rFonts w:ascii="Times New Roman" w:hAnsi="Times New Roman"/>
                              </w:rPr>
                              <w:t>СОЛНЦЕ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76" o:spid="_x0000_s1038" style="position:absolute;left:0;text-align:left;margin-left:159.5pt;margin-top:20.55pt;width:70.3pt;height:24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">
                <v:textbox>
                  <w:txbxContent>
                    <w:p w:rsidR="00BC3BAF" w:rsidRPr="0055060B" w:rsidRDefault="00BC3BAF" w:rsidP="00BC3BA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5060B">
                        <w:rPr>
                          <w:rFonts w:ascii="Times New Roman" w:hAnsi="Times New Roman"/>
                        </w:rPr>
                        <w:t>СОЛНЦЕ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260985</wp:posOffset>
                </wp:positionV>
                <wp:extent cx="868680" cy="308610"/>
                <wp:effectExtent l="5715" t="9525" r="11430" b="571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55060B" w:rsidRDefault="00BC3BAF" w:rsidP="00BC3BA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5060B">
                              <w:rPr>
                                <w:rFonts w:ascii="Times New Roman" w:hAnsi="Times New Roman"/>
                              </w:rPr>
                              <w:t>ЧЕЛОВЕК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75" o:spid="_x0000_s1039" style="position:absolute;left:0;text-align:left;margin-left:75.15pt;margin-top:20.55pt;width:68.4pt;height:24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">
                <v:textbox>
                  <w:txbxContent>
                    <w:p w:rsidR="00BC3BAF" w:rsidRPr="0055060B" w:rsidRDefault="00BC3BAF" w:rsidP="00BC3BA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5060B">
                        <w:rPr>
                          <w:rFonts w:ascii="Times New Roman" w:hAnsi="Times New Roman"/>
                        </w:rPr>
                        <w:t>ЧЕЛОВЕК</w:t>
                      </w:r>
                    </w:p>
                  </w:txbxContent>
                </v:textbox>
              </v:rect>
            </w:pict>
          </mc:Fallback>
        </mc:AlternateContent>
      </w:r>
    </w:p>
    <w:p w:rsidR="00BC3BAF" w:rsidRPr="00BB4774" w:rsidRDefault="00BC3BAF" w:rsidP="00BC3BAF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4175125</wp:posOffset>
                </wp:positionH>
                <wp:positionV relativeFrom="paragraph">
                  <wp:posOffset>48895</wp:posOffset>
                </wp:positionV>
                <wp:extent cx="718185" cy="308610"/>
                <wp:effectExtent l="6985" t="8890" r="8255" b="635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55060B" w:rsidRDefault="00BC3BAF" w:rsidP="00BC3BA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5060B">
                              <w:rPr>
                                <w:rFonts w:ascii="Times New Roman" w:hAnsi="Times New Roman"/>
                              </w:rPr>
                              <w:t>КАМНИ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74" o:spid="_x0000_s1040" style="position:absolute;left:0;text-align:left;margin-left:328.75pt;margin-top:3.85pt;width:56.55pt;height:24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">
                <v:textbox>
                  <w:txbxContent>
                    <w:p w:rsidR="00BC3BAF" w:rsidRPr="0055060B" w:rsidRDefault="00BC3BAF" w:rsidP="00BC3BA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5060B">
                        <w:rPr>
                          <w:rFonts w:ascii="Times New Roman" w:hAnsi="Times New Roman"/>
                        </w:rPr>
                        <w:t>КАМНИ</w:t>
                      </w:r>
                    </w:p>
                  </w:txbxContent>
                </v:textbox>
              </v:rect>
            </w:pict>
          </mc:Fallback>
        </mc:AlternateContent>
      </w:r>
    </w:p>
    <w:p w:rsidR="00BC3BAF" w:rsidRPr="00BC3BAF" w:rsidRDefault="00BC3BAF" w:rsidP="00BC3BAF">
      <w:pPr>
        <w:pStyle w:val="af5"/>
        <w:spacing w:line="360" w:lineRule="auto"/>
        <w:ind w:left="2832" w:firstLine="709"/>
        <w:rPr>
          <w:rFonts w:ascii="Times New Roman" w:hAnsi="Times New Roman"/>
          <w:b/>
          <w:i/>
          <w:sz w:val="24"/>
          <w:szCs w:val="28"/>
        </w:rPr>
      </w:pPr>
      <w:r w:rsidRPr="00156198">
        <w:rPr>
          <w:rFonts w:ascii="Times New Roman" w:hAnsi="Times New Roman"/>
          <w:i/>
          <w:sz w:val="24"/>
          <w:szCs w:val="28"/>
        </w:rPr>
        <w:t>Рис. 1</w:t>
      </w:r>
    </w:p>
    <w:p w:rsidR="00BC3BAF" w:rsidRPr="00A9662A" w:rsidRDefault="00BC3BAF" w:rsidP="00BC3BAF">
      <w:pPr>
        <w:pStyle w:val="a3"/>
        <w:rPr>
          <w:i/>
        </w:rPr>
      </w:pPr>
      <w:r w:rsidRPr="00BC3BAF">
        <w:rPr>
          <w:b/>
        </w:rPr>
        <w:t>Учитель</w:t>
      </w:r>
      <w:r w:rsidRPr="003B2066">
        <w:rPr>
          <w:b/>
        </w:rPr>
        <w:t>.</w:t>
      </w:r>
      <w:r w:rsidRPr="00A9662A">
        <w:t xml:space="preserve"> Мы составили на доске схему. Давайте подведем итоги работы. Природа бывает... </w:t>
      </w:r>
      <w:r w:rsidRPr="00A9662A">
        <w:rPr>
          <w:i/>
        </w:rPr>
        <w:t>(Живая и</w:t>
      </w:r>
      <w:r w:rsidR="003B2066">
        <w:rPr>
          <w:i/>
        </w:rPr>
        <w:t> </w:t>
      </w:r>
      <w:r w:rsidRPr="00A9662A">
        <w:rPr>
          <w:i/>
        </w:rPr>
        <w:t>неживая.)</w:t>
      </w:r>
      <w:r w:rsidRPr="00A9662A">
        <w:t xml:space="preserve"> К объектам живой природы относятся... </w:t>
      </w:r>
      <w:r w:rsidRPr="00A9662A">
        <w:rPr>
          <w:i/>
        </w:rPr>
        <w:t xml:space="preserve">(Растения, животные, грибы, человек.) </w:t>
      </w:r>
      <w:r w:rsidRPr="00A9662A">
        <w:t xml:space="preserve">К объектам неживой природы относятся... </w:t>
      </w:r>
      <w:r>
        <w:rPr>
          <w:i/>
        </w:rPr>
        <w:t>(</w:t>
      </w:r>
      <w:r w:rsidRPr="00A9662A">
        <w:rPr>
          <w:i/>
        </w:rPr>
        <w:t xml:space="preserve">Солнце, звезды, </w:t>
      </w:r>
      <w:r>
        <w:rPr>
          <w:i/>
        </w:rPr>
        <w:t>Л</w:t>
      </w:r>
      <w:r w:rsidRPr="00A9662A">
        <w:rPr>
          <w:i/>
        </w:rPr>
        <w:t>уна, вода, воздух, песок, глина, камни.)</w:t>
      </w:r>
      <w:r w:rsidRPr="00A9662A">
        <w:t xml:space="preserve"> Чем объекты живой природы отличаются от объектов неживой природы? </w:t>
      </w:r>
      <w:r w:rsidRPr="00A9662A">
        <w:rPr>
          <w:i/>
        </w:rPr>
        <w:t>(Учащиеся хором повторяют 5</w:t>
      </w:r>
      <w:r w:rsidR="003B2066">
        <w:rPr>
          <w:i/>
        </w:rPr>
        <w:t> </w:t>
      </w:r>
      <w:r w:rsidRPr="00A9662A">
        <w:rPr>
          <w:i/>
        </w:rPr>
        <w:t>признаков живой природы</w:t>
      </w:r>
      <w:r w:rsidRPr="003B2066">
        <w:rPr>
          <w:i/>
        </w:rPr>
        <w:t>:</w:t>
      </w:r>
      <w:r w:rsidRPr="00BC3BAF">
        <w:rPr>
          <w:b/>
          <w:i/>
        </w:rPr>
        <w:t xml:space="preserve"> дышат</w:t>
      </w:r>
      <w:r w:rsidRPr="00ED5AFD">
        <w:rPr>
          <w:i/>
        </w:rPr>
        <w:t>,</w:t>
      </w:r>
      <w:r w:rsidRPr="00BC3BAF">
        <w:rPr>
          <w:b/>
          <w:i/>
        </w:rPr>
        <w:t xml:space="preserve"> питаются</w:t>
      </w:r>
      <w:r w:rsidRPr="00ED5AFD">
        <w:rPr>
          <w:i/>
        </w:rPr>
        <w:t>,</w:t>
      </w:r>
      <w:r w:rsidRPr="00BC3BAF">
        <w:rPr>
          <w:b/>
          <w:i/>
        </w:rPr>
        <w:t xml:space="preserve"> растут</w:t>
      </w:r>
      <w:r w:rsidRPr="00ED5AFD">
        <w:rPr>
          <w:i/>
        </w:rPr>
        <w:t>,</w:t>
      </w:r>
      <w:r w:rsidRPr="00BC3BAF">
        <w:rPr>
          <w:b/>
          <w:i/>
        </w:rPr>
        <w:t xml:space="preserve"> размножаются</w:t>
      </w:r>
      <w:r w:rsidRPr="00ED5AFD">
        <w:rPr>
          <w:i/>
        </w:rPr>
        <w:t>,</w:t>
      </w:r>
      <w:r w:rsidRPr="00BC3BAF">
        <w:rPr>
          <w:b/>
          <w:i/>
        </w:rPr>
        <w:t xml:space="preserve"> умирают</w:t>
      </w:r>
      <w:r w:rsidRPr="00A9662A">
        <w:rPr>
          <w:i/>
        </w:rPr>
        <w:t>.)</w:t>
      </w:r>
    </w:p>
    <w:p w:rsidR="00BC3BAF" w:rsidRPr="00A9662A" w:rsidRDefault="00BC3BAF" w:rsidP="00BC3BAF">
      <w:pPr>
        <w:pStyle w:val="2"/>
      </w:pPr>
      <w:r w:rsidRPr="00A9662A">
        <w:t>Работа в парах</w:t>
      </w:r>
    </w:p>
    <w:p w:rsidR="00BC3BAF" w:rsidRDefault="00BC3BAF" w:rsidP="00BC3BAF">
      <w:pPr>
        <w:pStyle w:val="a3"/>
      </w:pPr>
      <w:r w:rsidRPr="00BC3BAF">
        <w:rPr>
          <w:b/>
        </w:rPr>
        <w:t>Учитель</w:t>
      </w:r>
      <w:r w:rsidRPr="003B2066">
        <w:rPr>
          <w:b/>
        </w:rPr>
        <w:t xml:space="preserve">. </w:t>
      </w:r>
      <w:r w:rsidRPr="00A9662A">
        <w:t xml:space="preserve">Следующее задание вы будете </w:t>
      </w:r>
      <w:r>
        <w:t xml:space="preserve">выполнять </w:t>
      </w:r>
      <w:r w:rsidRPr="00A9662A">
        <w:t>в парах. Напоминаю правила, которые над</w:t>
      </w:r>
      <w:r>
        <w:t>о соблюдать при работе:</w:t>
      </w:r>
    </w:p>
    <w:p w:rsidR="00BC3BAF" w:rsidRDefault="00BC3BAF" w:rsidP="00BC3BAF">
      <w:pPr>
        <w:pStyle w:val="a3"/>
      </w:pPr>
      <w:r w:rsidRPr="00A9662A">
        <w:t xml:space="preserve">1) </w:t>
      </w:r>
      <w:r>
        <w:t>в</w:t>
      </w:r>
      <w:r w:rsidRPr="00A9662A">
        <w:t>нимате</w:t>
      </w:r>
      <w:r>
        <w:t>льно послушайте вопрос учителя;</w:t>
      </w:r>
    </w:p>
    <w:p w:rsidR="00BC3BAF" w:rsidRDefault="00BC3BAF" w:rsidP="00BC3BAF">
      <w:pPr>
        <w:pStyle w:val="a3"/>
      </w:pPr>
      <w:r w:rsidRPr="00A9662A">
        <w:t xml:space="preserve">2) </w:t>
      </w:r>
      <w:r>
        <w:t>п</w:t>
      </w:r>
      <w:r w:rsidRPr="00A9662A">
        <w:t>овер</w:t>
      </w:r>
      <w:r>
        <w:t>нитесь лицом к соседу по парте;</w:t>
      </w:r>
    </w:p>
    <w:p w:rsidR="00BC3BAF" w:rsidRDefault="00BC3BAF" w:rsidP="00BC3BAF">
      <w:pPr>
        <w:pStyle w:val="a3"/>
      </w:pPr>
      <w:r w:rsidRPr="00A9662A">
        <w:t xml:space="preserve">3) </w:t>
      </w:r>
      <w:r>
        <w:t>о</w:t>
      </w:r>
      <w:r w:rsidRPr="00A9662A">
        <w:t>бсуждая вопрос учителя, высказывайте свое мнение друг другу тихо, чтобы не мешать одноклассникам</w:t>
      </w:r>
      <w:r>
        <w:t>;</w:t>
      </w:r>
    </w:p>
    <w:p w:rsidR="00BC3BAF" w:rsidRDefault="00BC3BAF" w:rsidP="00BC3BAF">
      <w:pPr>
        <w:pStyle w:val="a3"/>
      </w:pPr>
      <w:r w:rsidRPr="00A9662A">
        <w:t xml:space="preserve">4) </w:t>
      </w:r>
      <w:r>
        <w:t>п</w:t>
      </w:r>
      <w:r w:rsidRPr="00A9662A">
        <w:t>ервым в паре говорит тот, кто сидит ближе к двери классной комнаты. Сосед по</w:t>
      </w:r>
      <w:r w:rsidR="00ED5AFD">
        <w:t> </w:t>
      </w:r>
      <w:r w:rsidRPr="00A9662A">
        <w:t>парте слушает его, затем высказывает свое мнени</w:t>
      </w:r>
      <w:r>
        <w:t>е. Во время следующего задания учащиеся меняются ролями;</w:t>
      </w:r>
    </w:p>
    <w:p w:rsidR="00BC3BAF" w:rsidRDefault="00BC3BAF" w:rsidP="00BC3BAF">
      <w:pPr>
        <w:pStyle w:val="a3"/>
      </w:pPr>
      <w:r>
        <w:t xml:space="preserve">5) после выполнения </w:t>
      </w:r>
      <w:r w:rsidRPr="00A9662A">
        <w:t>задания нужно молча взяться за руки и поднять их вверх, показывая</w:t>
      </w:r>
      <w:r>
        <w:t xml:space="preserve"> учителю, что работа завершена.</w:t>
      </w:r>
    </w:p>
    <w:p w:rsidR="00BC3BAF" w:rsidRPr="00A9662A" w:rsidRDefault="00BC3BAF" w:rsidP="00BC3BAF">
      <w:pPr>
        <w:pStyle w:val="a3"/>
      </w:pPr>
      <w:r w:rsidRPr="00A9662A">
        <w:t>Рассмотрите рисунок на с. 7 учебного пособия. Расскажите, как связаны в</w:t>
      </w:r>
      <w:r w:rsidR="00ED5AFD">
        <w:t> </w:t>
      </w:r>
      <w:r w:rsidRPr="00A9662A">
        <w:t>природе растения и животные.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rPr>
          <w:i/>
        </w:rPr>
        <w:t>По сигналу учителя (например, звонок колокольчика) обсуждение в парах заканчивается, заслушиваются ответы некоторых учащихся. В процессе обсуждения отмечается, что: 1) растения служат пищей животным; 2) р</w:t>
      </w:r>
      <w:r>
        <w:rPr>
          <w:i/>
        </w:rPr>
        <w:t xml:space="preserve">астения дают животным укрытие; </w:t>
      </w:r>
      <w:r w:rsidRPr="00A9662A">
        <w:rPr>
          <w:i/>
        </w:rPr>
        <w:t>3)</w:t>
      </w:r>
      <w:r>
        <w:rPr>
          <w:i/>
        </w:rPr>
        <w:t xml:space="preserve"> </w:t>
      </w:r>
      <w:r w:rsidRPr="00A9662A">
        <w:rPr>
          <w:i/>
        </w:rPr>
        <w:t>животны</w:t>
      </w:r>
      <w:r>
        <w:rPr>
          <w:i/>
        </w:rPr>
        <w:t>е</w:t>
      </w:r>
      <w:r w:rsidRPr="00A9662A">
        <w:rPr>
          <w:i/>
        </w:rPr>
        <w:t xml:space="preserve"> помогают растениям распространять плоды и семена в природе.</w:t>
      </w:r>
    </w:p>
    <w:p w:rsidR="00BC3BAF" w:rsidRPr="00A9662A" w:rsidRDefault="00BC3BAF" w:rsidP="00BC3BAF">
      <w:pPr>
        <w:pStyle w:val="2"/>
      </w:pPr>
      <w:r w:rsidRPr="00A9662A">
        <w:t>Работа с текстом учебного пособия</w:t>
      </w:r>
    </w:p>
    <w:p w:rsidR="00BC3BAF" w:rsidRDefault="00BC3BAF" w:rsidP="00BC3BAF">
      <w:pPr>
        <w:pStyle w:val="a3"/>
      </w:pPr>
      <w:r w:rsidRPr="00BC3BAF">
        <w:rPr>
          <w:b/>
        </w:rPr>
        <w:t>Учитель</w:t>
      </w:r>
      <w:r w:rsidRPr="003B2066">
        <w:rPr>
          <w:b/>
        </w:rPr>
        <w:t>.</w:t>
      </w:r>
      <w:r w:rsidRPr="00A9662A">
        <w:t xml:space="preserve"> Подумайте, связаны ли живая и неживая природа</w:t>
      </w:r>
      <w:r>
        <w:t>?</w:t>
      </w:r>
      <w:r w:rsidRPr="00A9662A">
        <w:t xml:space="preserve"> Сравните ответ с</w:t>
      </w:r>
      <w:r w:rsidR="00ED5AFD">
        <w:rPr>
          <w:lang w:val="be-BY"/>
        </w:rPr>
        <w:t> </w:t>
      </w:r>
      <w:r w:rsidRPr="00A9662A">
        <w:t>текстом</w:t>
      </w:r>
      <w:r w:rsidRPr="00A9662A">
        <w:rPr>
          <w:i/>
        </w:rPr>
        <w:t>.</w:t>
      </w:r>
    </w:p>
    <w:p w:rsidR="00BC3BAF" w:rsidRPr="00075DDB" w:rsidRDefault="00BC3BAF" w:rsidP="00BC3BAF">
      <w:pPr>
        <w:pStyle w:val="a3"/>
        <w:rPr>
          <w:i/>
        </w:rPr>
      </w:pPr>
      <w:r w:rsidRPr="00E07DE8">
        <w:rPr>
          <w:i/>
        </w:rPr>
        <w:lastRenderedPageBreak/>
        <w:t xml:space="preserve">Учащиеся читают абзац </w:t>
      </w:r>
      <w:r>
        <w:rPr>
          <w:i/>
        </w:rPr>
        <w:t>(</w:t>
      </w:r>
      <w:r w:rsidRPr="00E07DE8">
        <w:rPr>
          <w:i/>
        </w:rPr>
        <w:t>с. 7</w:t>
      </w:r>
      <w:r w:rsidRPr="00E3249A">
        <w:t xml:space="preserve"> </w:t>
      </w:r>
      <w:r w:rsidRPr="00A9662A">
        <w:rPr>
          <w:i/>
        </w:rPr>
        <w:t>учебного пособия</w:t>
      </w:r>
      <w:r>
        <w:rPr>
          <w:i/>
        </w:rPr>
        <w:t>)</w:t>
      </w:r>
      <w:r w:rsidRPr="00E07DE8">
        <w:rPr>
          <w:i/>
        </w:rPr>
        <w:t xml:space="preserve"> о связях живой и</w:t>
      </w:r>
      <w:r w:rsidR="00ED5AFD">
        <w:rPr>
          <w:i/>
        </w:rPr>
        <w:t> </w:t>
      </w:r>
      <w:r w:rsidRPr="00E07DE8">
        <w:rPr>
          <w:i/>
        </w:rPr>
        <w:t>неживой природы.</w:t>
      </w:r>
      <w:r>
        <w:rPr>
          <w:i/>
        </w:rPr>
        <w:t xml:space="preserve"> </w:t>
      </w:r>
      <w:r w:rsidRPr="00075DDB">
        <w:rPr>
          <w:i/>
        </w:rPr>
        <w:t>Далее учитель обращает внимание на условные знаки в конце параграфа. В</w:t>
      </w:r>
      <w:r w:rsidR="00ED5AFD">
        <w:rPr>
          <w:i/>
          <w:lang w:val="be-BY"/>
        </w:rPr>
        <w:t> </w:t>
      </w:r>
      <w:r w:rsidRPr="00075DDB">
        <w:rPr>
          <w:i/>
        </w:rPr>
        <w:t>книге для чтения на с. 6</w:t>
      </w:r>
      <w:r>
        <w:rPr>
          <w:i/>
        </w:rPr>
        <w:t>–</w:t>
      </w:r>
      <w:r w:rsidRPr="00075DDB">
        <w:rPr>
          <w:i/>
        </w:rPr>
        <w:t>12 можно узнать больше о взаимосвязях м</w:t>
      </w:r>
      <w:r>
        <w:rPr>
          <w:i/>
        </w:rPr>
        <w:t>ежду живой и</w:t>
      </w:r>
      <w:r w:rsidR="00C07C26">
        <w:rPr>
          <w:i/>
          <w:lang w:val="be-BY"/>
        </w:rPr>
        <w:t> </w:t>
      </w:r>
      <w:r>
        <w:rPr>
          <w:i/>
        </w:rPr>
        <w:t>неживой природой, в</w:t>
      </w:r>
      <w:r w:rsidRPr="00075DDB">
        <w:rPr>
          <w:i/>
        </w:rPr>
        <w:t xml:space="preserve"> том числе найти ответы на вопросы «Что такое Солнце?», «Почему Солнце светит и греет?», «Как растения предсказывают дождь?», «Как по</w:t>
      </w:r>
      <w:r w:rsidR="00ED5AFD">
        <w:rPr>
          <w:i/>
        </w:rPr>
        <w:t> </w:t>
      </w:r>
      <w:r w:rsidRPr="00075DDB">
        <w:rPr>
          <w:i/>
        </w:rPr>
        <w:t>полету ласточек узнать о хорошей погоде?»</w:t>
      </w:r>
      <w:r>
        <w:rPr>
          <w:i/>
        </w:rPr>
        <w:t>.</w:t>
      </w:r>
      <w:r w:rsidRPr="00075DDB">
        <w:rPr>
          <w:i/>
        </w:rPr>
        <w:t xml:space="preserve"> Любознательные могут также прочитать книгу «Цветочные часы» (серия «Маленький профессор»).</w:t>
      </w:r>
    </w:p>
    <w:p w:rsidR="00BC3BAF" w:rsidRPr="00BC3BAF" w:rsidRDefault="00BC3BAF" w:rsidP="00BC3BAF">
      <w:pPr>
        <w:pStyle w:val="a3"/>
        <w:rPr>
          <w:b/>
          <w:i/>
        </w:rPr>
      </w:pPr>
      <w:r w:rsidRPr="00BC3BAF">
        <w:rPr>
          <w:b/>
          <w:i/>
        </w:rPr>
        <w:t>Работа в группах</w:t>
      </w:r>
    </w:p>
    <w:p w:rsidR="00BC3BAF" w:rsidRDefault="00BC3BAF" w:rsidP="00BC3BAF">
      <w:pPr>
        <w:pStyle w:val="a3"/>
      </w:pPr>
      <w:r w:rsidRPr="00A9662A">
        <w:t>Учитель делит учащихся на группы и знакомит с правилами работы</w:t>
      </w:r>
      <w:r>
        <w:t>:</w:t>
      </w:r>
    </w:p>
    <w:p w:rsidR="00BC3BAF" w:rsidRDefault="00BC3BAF" w:rsidP="00BC3BAF">
      <w:pPr>
        <w:pStyle w:val="a3"/>
        <w:numPr>
          <w:ilvl w:val="0"/>
          <w:numId w:val="2"/>
        </w:numPr>
      </w:pPr>
      <w:r>
        <w:t>читаем вопрос или задание;</w:t>
      </w:r>
    </w:p>
    <w:p w:rsidR="00BC3BAF" w:rsidRDefault="00BC3BAF" w:rsidP="00BC3BAF">
      <w:pPr>
        <w:pStyle w:val="a3"/>
        <w:numPr>
          <w:ilvl w:val="0"/>
          <w:numId w:val="2"/>
        </w:numPr>
      </w:pPr>
      <w:r>
        <w:t>с</w:t>
      </w:r>
      <w:r w:rsidRPr="00A9662A">
        <w:t>амост</w:t>
      </w:r>
      <w:r>
        <w:t>оятельно думаем над ответом;</w:t>
      </w:r>
    </w:p>
    <w:p w:rsidR="00BC3BAF" w:rsidRDefault="00BC3BAF" w:rsidP="00BC3BAF">
      <w:pPr>
        <w:pStyle w:val="a3"/>
        <w:numPr>
          <w:ilvl w:val="0"/>
          <w:numId w:val="2"/>
        </w:numPr>
      </w:pPr>
      <w:r>
        <w:t>обсуждаем в группе;</w:t>
      </w:r>
    </w:p>
    <w:p w:rsidR="00BC3BAF" w:rsidRDefault="00BC3BAF" w:rsidP="00BC3BAF">
      <w:pPr>
        <w:pStyle w:val="a3"/>
        <w:numPr>
          <w:ilvl w:val="0"/>
          <w:numId w:val="2"/>
        </w:numPr>
      </w:pPr>
      <w:r>
        <w:t>приходим к общему решению;</w:t>
      </w:r>
    </w:p>
    <w:p w:rsidR="00BC3BAF" w:rsidRDefault="00BC3BAF" w:rsidP="00BC3BAF">
      <w:pPr>
        <w:pStyle w:val="a3"/>
        <w:numPr>
          <w:ilvl w:val="0"/>
          <w:numId w:val="2"/>
        </w:numPr>
      </w:pPr>
      <w:r>
        <w:t>в</w:t>
      </w:r>
      <w:r w:rsidRPr="00A9662A">
        <w:t>ыбираем одного выступающего.</w:t>
      </w:r>
    </w:p>
    <w:p w:rsidR="00BC3BAF" w:rsidRDefault="00BC3BAF" w:rsidP="00BC3BAF">
      <w:pPr>
        <w:pStyle w:val="a3"/>
      </w:pPr>
      <w:r w:rsidRPr="00A9662A">
        <w:t xml:space="preserve">Учитель предлагает составить по схеме (с. 8 </w:t>
      </w:r>
      <w:r w:rsidRPr="001C6CC7">
        <w:t>учебного пособия</w:t>
      </w:r>
      <w:r w:rsidRPr="00A9662A">
        <w:t>) рассказ</w:t>
      </w:r>
      <w:r>
        <w:t xml:space="preserve"> о</w:t>
      </w:r>
      <w:r w:rsidR="00733EEE">
        <w:t> </w:t>
      </w:r>
      <w:r>
        <w:t>том</w:t>
      </w:r>
      <w:r w:rsidRPr="00A9662A">
        <w:t>, что дае</w:t>
      </w:r>
      <w:r>
        <w:t>т природа человеку.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t xml:space="preserve">По сигналу учителя работа в группах заканчивается, заслушиваются ответы учащихся. Обобщить </w:t>
      </w:r>
      <w:r>
        <w:t>этап</w:t>
      </w:r>
      <w:r w:rsidRPr="00A9662A">
        <w:t xml:space="preserve"> поможет последний абзац текста (с. 8 </w:t>
      </w:r>
      <w:r w:rsidRPr="001C6CC7">
        <w:t>учебного пособия</w:t>
      </w:r>
      <w:r w:rsidRPr="00A9662A">
        <w:t>), который рекомендуется прочитать вслух. В процессе обсуждения учащиеся пр</w:t>
      </w:r>
      <w:r>
        <w:t>и</w:t>
      </w:r>
      <w:r w:rsidRPr="00A9662A">
        <w:t>ходят к выводу, что природа дает человеку все необходимое для жизни (тепло, воздух, воду). Природа обеспечивает человека пищей, материалами для хозяйственной деятельности (изготовлени</w:t>
      </w:r>
      <w:r>
        <w:t>е</w:t>
      </w:r>
      <w:r w:rsidRPr="00A9662A">
        <w:t xml:space="preserve"> одежды, мебели, других изделий). Природа укрепляет здоровье человека, радует своей красотой. Познание тайн природы делает жизнь человека интереснее. Человек </w:t>
      </w:r>
      <w:r w:rsidR="00C52AA5">
        <w:t>—</w:t>
      </w:r>
      <w:r>
        <w:t xml:space="preserve"> </w:t>
      </w:r>
      <w:r w:rsidRPr="00A9662A">
        <w:t>часть природы</w:t>
      </w:r>
      <w:r>
        <w:t>,</w:t>
      </w:r>
      <w:r w:rsidRPr="00A9662A">
        <w:t xml:space="preserve"> и жить без нее он не</w:t>
      </w:r>
      <w:r w:rsidR="00733EEE">
        <w:t> </w:t>
      </w:r>
      <w:r w:rsidRPr="00A9662A">
        <w:t>может. Надо любить родную природу, бережно и заботливо к</w:t>
      </w:r>
      <w:r w:rsidR="00733EEE">
        <w:t> </w:t>
      </w:r>
      <w:r w:rsidRPr="00A9662A">
        <w:t>ней относиться.</w:t>
      </w:r>
    </w:p>
    <w:p w:rsidR="00BC3BAF" w:rsidRPr="00A9662A" w:rsidRDefault="00BC3BAF" w:rsidP="00BC3BAF">
      <w:pPr>
        <w:pStyle w:val="10"/>
      </w:pPr>
      <w:r w:rsidRPr="00A9662A">
        <w:rPr>
          <w:lang w:val="be-BY"/>
        </w:rPr>
        <w:t>ІV</w:t>
      </w:r>
      <w:r w:rsidRPr="00A9662A">
        <w:t>.</w:t>
      </w:r>
      <w:r w:rsidRPr="00A9662A">
        <w:rPr>
          <w:lang w:val="be-BY"/>
        </w:rPr>
        <w:t xml:space="preserve"> </w:t>
      </w:r>
      <w:r w:rsidRPr="00A9662A">
        <w:t>ЭТАП ЗАКРЕПЛЕНИЯ ЗНАНИЙ И СПОСОБОВ ДЕЙСТВИЙ</w:t>
      </w:r>
      <w:r>
        <w:t>.</w:t>
      </w:r>
    </w:p>
    <w:p w:rsidR="00BC3BAF" w:rsidRDefault="00BC3BAF" w:rsidP="00BC3BAF">
      <w:pPr>
        <w:pStyle w:val="a3"/>
      </w:pPr>
      <w:r w:rsidRPr="00A9662A">
        <w:t>Для закрепления знаний можно предложить учащимся выполнить задания: 1)</w:t>
      </w:r>
      <w:r w:rsidR="00733EEE">
        <w:t> </w:t>
      </w:r>
      <w:r w:rsidRPr="00A9662A">
        <w:t>из</w:t>
      </w:r>
      <w:r w:rsidR="00733EEE">
        <w:t> </w:t>
      </w:r>
      <w:r w:rsidRPr="00A9662A">
        <w:t>списка слов выбрать т</w:t>
      </w:r>
      <w:r>
        <w:t>е</w:t>
      </w:r>
      <w:r w:rsidRPr="00A9662A">
        <w:t xml:space="preserve">, </w:t>
      </w:r>
      <w:r>
        <w:t xml:space="preserve">которые </w:t>
      </w:r>
      <w:r w:rsidRPr="00A9662A">
        <w:t xml:space="preserve">не </w:t>
      </w:r>
      <w:r>
        <w:t>относятся</w:t>
      </w:r>
      <w:r w:rsidRPr="00A9662A">
        <w:t xml:space="preserve"> к природе</w:t>
      </w:r>
      <w:r>
        <w:t xml:space="preserve">; 2) </w:t>
      </w:r>
      <w:r w:rsidRPr="00A9662A">
        <w:t xml:space="preserve">подчеркнуть </w:t>
      </w:r>
      <w:r>
        <w:t>в</w:t>
      </w:r>
      <w:r w:rsidR="00733EEE">
        <w:t> </w:t>
      </w:r>
      <w:r>
        <w:t xml:space="preserve">тексте </w:t>
      </w:r>
      <w:r w:rsidRPr="00A9662A">
        <w:t>прямой линией признаки живой природы, волнистой линией</w:t>
      </w:r>
      <w:r w:rsidR="00733EEE">
        <w:t> </w:t>
      </w:r>
      <w:r w:rsidR="00C52AA5">
        <w:t>—</w:t>
      </w:r>
      <w:r w:rsidRPr="00A9662A">
        <w:t xml:space="preserve"> признаки неживой природы; 3) в таблице (р</w:t>
      </w:r>
      <w:r>
        <w:t>ис. 2) зачеркнуть прямой линией слова, обозначающие</w:t>
      </w:r>
      <w:r w:rsidRPr="00A9662A">
        <w:t xml:space="preserve"> объект</w:t>
      </w:r>
      <w:r>
        <w:t>ы</w:t>
      </w:r>
      <w:r w:rsidRPr="00A9662A">
        <w:t xml:space="preserve"> неживой природы; 4) обвести схему, на которой показана связь между живой и</w:t>
      </w:r>
      <w:r>
        <w:t xml:space="preserve"> неживой природой (рис. 3).</w:t>
      </w:r>
    </w:p>
    <w:p w:rsidR="00C07C26" w:rsidRPr="00A9662A" w:rsidRDefault="00C07C26" w:rsidP="00BC3BAF">
      <w:pPr>
        <w:pStyle w:val="a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410"/>
        <w:gridCol w:w="2409"/>
      </w:tblGrid>
      <w:tr w:rsidR="00BC3BAF" w:rsidRPr="00A9662A" w:rsidTr="00317DD6">
        <w:trPr>
          <w:jc w:val="center"/>
        </w:trPr>
        <w:tc>
          <w:tcPr>
            <w:tcW w:w="2093" w:type="dxa"/>
          </w:tcPr>
          <w:p w:rsidR="00BC3BAF" w:rsidRPr="00A9662A" w:rsidRDefault="00BC3BAF" w:rsidP="00317DD6">
            <w:pPr>
              <w:pStyle w:val="af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2A">
              <w:rPr>
                <w:rFonts w:ascii="Times New Roman" w:hAnsi="Times New Roman"/>
                <w:sz w:val="28"/>
                <w:szCs w:val="28"/>
              </w:rPr>
              <w:t>СОЛНЦЕ</w:t>
            </w:r>
          </w:p>
        </w:tc>
        <w:tc>
          <w:tcPr>
            <w:tcW w:w="2410" w:type="dxa"/>
          </w:tcPr>
          <w:p w:rsidR="00BC3BAF" w:rsidRPr="00A9662A" w:rsidRDefault="00BC3BAF" w:rsidP="00317DD6">
            <w:pPr>
              <w:pStyle w:val="af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2A">
              <w:rPr>
                <w:rFonts w:ascii="Times New Roman" w:hAnsi="Times New Roman"/>
                <w:sz w:val="28"/>
                <w:szCs w:val="28"/>
              </w:rPr>
              <w:t>СНЕЖИНКА</w:t>
            </w:r>
          </w:p>
        </w:tc>
        <w:tc>
          <w:tcPr>
            <w:tcW w:w="2409" w:type="dxa"/>
          </w:tcPr>
          <w:p w:rsidR="00BC3BAF" w:rsidRPr="00A9662A" w:rsidRDefault="00BC3BAF" w:rsidP="00317DD6">
            <w:pPr>
              <w:pStyle w:val="af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2A">
              <w:rPr>
                <w:rFonts w:ascii="Times New Roman" w:hAnsi="Times New Roman"/>
                <w:sz w:val="28"/>
                <w:szCs w:val="28"/>
              </w:rPr>
              <w:t>ГРИБ</w:t>
            </w:r>
          </w:p>
        </w:tc>
      </w:tr>
      <w:tr w:rsidR="00BC3BAF" w:rsidRPr="00A9662A" w:rsidTr="00317DD6">
        <w:trPr>
          <w:jc w:val="center"/>
        </w:trPr>
        <w:tc>
          <w:tcPr>
            <w:tcW w:w="2093" w:type="dxa"/>
          </w:tcPr>
          <w:p w:rsidR="00BC3BAF" w:rsidRPr="00A9662A" w:rsidRDefault="00BC3BAF" w:rsidP="00317DD6">
            <w:pPr>
              <w:pStyle w:val="af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2A">
              <w:rPr>
                <w:rFonts w:ascii="Times New Roman" w:hAnsi="Times New Roman"/>
                <w:sz w:val="28"/>
                <w:szCs w:val="28"/>
              </w:rPr>
              <w:t>ЛАНДЫШ</w:t>
            </w:r>
          </w:p>
        </w:tc>
        <w:tc>
          <w:tcPr>
            <w:tcW w:w="2410" w:type="dxa"/>
          </w:tcPr>
          <w:p w:rsidR="00BC3BAF" w:rsidRPr="00A9662A" w:rsidRDefault="00BC3BAF" w:rsidP="00317DD6">
            <w:pPr>
              <w:pStyle w:val="af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2A">
              <w:rPr>
                <w:rFonts w:ascii="Times New Roman" w:hAnsi="Times New Roman"/>
                <w:sz w:val="28"/>
                <w:szCs w:val="28"/>
              </w:rPr>
              <w:t>ЛУНА</w:t>
            </w:r>
          </w:p>
        </w:tc>
        <w:tc>
          <w:tcPr>
            <w:tcW w:w="2409" w:type="dxa"/>
          </w:tcPr>
          <w:p w:rsidR="00BC3BAF" w:rsidRPr="00A9662A" w:rsidRDefault="00BC3BAF" w:rsidP="00317DD6">
            <w:pPr>
              <w:pStyle w:val="af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2A">
              <w:rPr>
                <w:rFonts w:ascii="Times New Roman" w:hAnsi="Times New Roman"/>
                <w:sz w:val="28"/>
                <w:szCs w:val="28"/>
              </w:rPr>
              <w:t>СОСУЛЬКА</w:t>
            </w:r>
          </w:p>
        </w:tc>
      </w:tr>
      <w:tr w:rsidR="00BC3BAF" w:rsidRPr="00A9662A" w:rsidTr="00317DD6">
        <w:trPr>
          <w:jc w:val="center"/>
        </w:trPr>
        <w:tc>
          <w:tcPr>
            <w:tcW w:w="2093" w:type="dxa"/>
          </w:tcPr>
          <w:p w:rsidR="00BC3BAF" w:rsidRPr="00A9662A" w:rsidRDefault="00BC3BAF" w:rsidP="00317DD6">
            <w:pPr>
              <w:pStyle w:val="af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2A">
              <w:rPr>
                <w:rFonts w:ascii="Times New Roman" w:hAnsi="Times New Roman"/>
                <w:sz w:val="28"/>
                <w:szCs w:val="28"/>
              </w:rPr>
              <w:t>БЕЛКА</w:t>
            </w:r>
          </w:p>
        </w:tc>
        <w:tc>
          <w:tcPr>
            <w:tcW w:w="2410" w:type="dxa"/>
          </w:tcPr>
          <w:p w:rsidR="00BC3BAF" w:rsidRPr="00A9662A" w:rsidRDefault="00BC3BAF" w:rsidP="00317DD6">
            <w:pPr>
              <w:pStyle w:val="af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2A">
              <w:rPr>
                <w:rFonts w:ascii="Times New Roman" w:hAnsi="Times New Roman"/>
                <w:sz w:val="28"/>
                <w:szCs w:val="28"/>
              </w:rPr>
              <w:t>СОВА</w:t>
            </w:r>
          </w:p>
        </w:tc>
        <w:tc>
          <w:tcPr>
            <w:tcW w:w="2409" w:type="dxa"/>
          </w:tcPr>
          <w:p w:rsidR="00BC3BAF" w:rsidRPr="00A9662A" w:rsidRDefault="00BC3BAF" w:rsidP="00317DD6">
            <w:pPr>
              <w:pStyle w:val="af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2A">
              <w:rPr>
                <w:rFonts w:ascii="Times New Roman" w:hAnsi="Times New Roman"/>
                <w:sz w:val="28"/>
                <w:szCs w:val="28"/>
              </w:rPr>
              <w:t>ТУЧА</w:t>
            </w:r>
          </w:p>
        </w:tc>
      </w:tr>
    </w:tbl>
    <w:p w:rsidR="00BC3BAF" w:rsidRPr="00AF4650" w:rsidRDefault="00BC3BAF" w:rsidP="00BC3BAF">
      <w:pPr>
        <w:pStyle w:val="af5"/>
        <w:spacing w:line="360" w:lineRule="auto"/>
        <w:jc w:val="center"/>
        <w:rPr>
          <w:rFonts w:ascii="Times New Roman" w:hAnsi="Times New Roman"/>
          <w:i/>
          <w:sz w:val="24"/>
          <w:szCs w:val="28"/>
        </w:rPr>
      </w:pPr>
      <w:r w:rsidRPr="00AF4650">
        <w:rPr>
          <w:rFonts w:ascii="Times New Roman" w:hAnsi="Times New Roman"/>
          <w:i/>
          <w:sz w:val="24"/>
          <w:szCs w:val="28"/>
        </w:rPr>
        <w:t>Рис. 2</w:t>
      </w:r>
    </w:p>
    <w:p w:rsidR="00BC3BAF" w:rsidRPr="00A9662A" w:rsidRDefault="00BC3BAF" w:rsidP="00733EEE">
      <w:pPr>
        <w:pStyle w:val="af5"/>
        <w:keepNext/>
        <w:keepLine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289560</wp:posOffset>
                </wp:positionV>
                <wp:extent cx="609600" cy="0"/>
                <wp:effectExtent l="22860" t="60960" r="5715" b="53340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F8DDFB" id="Прямая со стрелкой 118" o:spid="_x0000_s1026" type="#_x0000_t32" style="position:absolute;margin-left:90.75pt;margin-top:22.8pt;width:48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151765</wp:posOffset>
                </wp:positionV>
                <wp:extent cx="609600" cy="0"/>
                <wp:effectExtent l="13335" t="56515" r="15240" b="5778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8BA7B" id="Прямая со стрелкой 117" o:spid="_x0000_s1026" type="#_x0000_t32" style="position:absolute;margin-left:90.75pt;margin-top:11.95pt;width:48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45085</wp:posOffset>
                </wp:positionV>
                <wp:extent cx="956945" cy="297815"/>
                <wp:effectExtent l="13335" t="6985" r="10795" b="9525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080088" w:rsidRDefault="00BC3BAF" w:rsidP="00BC3B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80088">
                              <w:rPr>
                                <w:rFonts w:ascii="Times New Roman" w:hAnsi="Times New Roman"/>
                              </w:rPr>
                              <w:t>СПИЧКИ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16" o:spid="_x0000_s1041" style="position:absolute;left:0;text-align:left;margin-left:138.75pt;margin-top:3.55pt;width:75.35pt;height:23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">
                <v:textbox>
                  <w:txbxContent>
                    <w:p w:rsidR="00BC3BAF" w:rsidRPr="00080088" w:rsidRDefault="00BC3BAF" w:rsidP="00BC3BAF">
                      <w:pPr>
                        <w:rPr>
                          <w:rFonts w:ascii="Times New Roman" w:hAnsi="Times New Roman"/>
                        </w:rPr>
                      </w:pPr>
                      <w:r w:rsidRPr="00080088">
                        <w:rPr>
                          <w:rFonts w:ascii="Times New Roman" w:hAnsi="Times New Roman"/>
                        </w:rPr>
                        <w:t>СПИЧКИ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45085</wp:posOffset>
                </wp:positionV>
                <wp:extent cx="956945" cy="297815"/>
                <wp:effectExtent l="8890" t="6985" r="5715" b="9525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080088" w:rsidRDefault="00BC3BAF" w:rsidP="00BC3B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80088">
                              <w:rPr>
                                <w:rFonts w:ascii="Times New Roman" w:hAnsi="Times New Roman"/>
                              </w:rPr>
                              <w:t>ДЕРЕВО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15" o:spid="_x0000_s1042" style="position:absolute;left:0;text-align:left;margin-left:15.4pt;margin-top:3.55pt;width:75.35pt;height:23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">
                <v:textbox>
                  <w:txbxContent>
                    <w:p w:rsidR="00BC3BAF" w:rsidRPr="00080088" w:rsidRDefault="00BC3BAF" w:rsidP="00BC3BAF">
                      <w:pPr>
                        <w:rPr>
                          <w:rFonts w:ascii="Times New Roman" w:hAnsi="Times New Roman"/>
                        </w:rPr>
                      </w:pPr>
                      <w:r w:rsidRPr="00080088">
                        <w:rPr>
                          <w:rFonts w:ascii="Times New Roman" w:hAnsi="Times New Roman"/>
                        </w:rPr>
                        <w:t>ДЕРЕВО</w:t>
                      </w:r>
                    </w:p>
                  </w:txbxContent>
                </v:textbox>
              </v:rect>
            </w:pict>
          </mc:Fallback>
        </mc:AlternateContent>
      </w:r>
    </w:p>
    <w:p w:rsidR="00BC3BAF" w:rsidRPr="00A9662A" w:rsidRDefault="00BC3BAF" w:rsidP="00733EEE">
      <w:pPr>
        <w:pStyle w:val="af5"/>
        <w:keepNext/>
        <w:keepLine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751A345" wp14:editId="21F15FF7">
                <wp:simplePos x="0" y="0"/>
                <wp:positionH relativeFrom="column">
                  <wp:posOffset>1152525</wp:posOffset>
                </wp:positionH>
                <wp:positionV relativeFrom="paragraph">
                  <wp:posOffset>296545</wp:posOffset>
                </wp:positionV>
                <wp:extent cx="598805" cy="3810"/>
                <wp:effectExtent l="22860" t="50800" r="6985" b="59690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880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1572C4" id="Прямая со стрелкой 114" o:spid="_x0000_s1026" type="#_x0000_t32" style="position:absolute;margin-left:90.75pt;margin-top:23.35pt;width:47.15pt;height:.3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FB4EA9" wp14:editId="1B05919F">
                <wp:simplePos x="0" y="0"/>
                <wp:positionH relativeFrom="column">
                  <wp:posOffset>1152525</wp:posOffset>
                </wp:positionH>
                <wp:positionV relativeFrom="paragraph">
                  <wp:posOffset>206375</wp:posOffset>
                </wp:positionV>
                <wp:extent cx="598805" cy="0"/>
                <wp:effectExtent l="13335" t="55880" r="16510" b="5842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6C662F" id="Прямая со стрелкой 113" o:spid="_x0000_s1026" type="#_x0000_t32" style="position:absolute;margin-left:90.75pt;margin-top:16.25pt;width:47.1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B04DA3" wp14:editId="699F4DFD">
                <wp:simplePos x="0" y="0"/>
                <wp:positionH relativeFrom="column">
                  <wp:posOffset>1751330</wp:posOffset>
                </wp:positionH>
                <wp:positionV relativeFrom="paragraph">
                  <wp:posOffset>106680</wp:posOffset>
                </wp:positionV>
                <wp:extent cx="956945" cy="297815"/>
                <wp:effectExtent l="12065" t="13335" r="12065" b="1270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080088" w:rsidRDefault="00BC3BAF" w:rsidP="00BC3B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80088">
                              <w:rPr>
                                <w:rFonts w:ascii="Times New Roman" w:hAnsi="Times New Roman"/>
                              </w:rPr>
                              <w:t>ГРИБ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12" o:spid="_x0000_s1043" style="position:absolute;left:0;text-align:left;margin-left:137.9pt;margin-top:8.4pt;width:75.35pt;height:23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">
                <v:textbox>
                  <w:txbxContent>
                    <w:p w:rsidR="00BC3BAF" w:rsidRPr="00080088" w:rsidRDefault="00BC3BAF" w:rsidP="00BC3BAF">
                      <w:pPr>
                        <w:rPr>
                          <w:rFonts w:ascii="Times New Roman" w:hAnsi="Times New Roman"/>
                        </w:rPr>
                      </w:pPr>
                      <w:r w:rsidRPr="00080088">
                        <w:rPr>
                          <w:rFonts w:ascii="Times New Roman" w:hAnsi="Times New Roman"/>
                        </w:rPr>
                        <w:t>ГРИБ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7FD2B5" wp14:editId="05C31D89">
                <wp:simplePos x="0" y="0"/>
                <wp:positionH relativeFrom="column">
                  <wp:posOffset>195580</wp:posOffset>
                </wp:positionH>
                <wp:positionV relativeFrom="paragraph">
                  <wp:posOffset>110490</wp:posOffset>
                </wp:positionV>
                <wp:extent cx="956945" cy="297815"/>
                <wp:effectExtent l="8890" t="7620" r="5715" b="889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080088" w:rsidRDefault="00BC3BAF" w:rsidP="00BC3B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80088">
                              <w:rPr>
                                <w:rFonts w:ascii="Times New Roman" w:hAnsi="Times New Roman"/>
                              </w:rPr>
                              <w:t>ДЕРЕВО</w:t>
                            </w:r>
                          </w:p>
                          <w:p w:rsidR="00BC3BAF" w:rsidRDefault="00BC3BAF" w:rsidP="00BC3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11" o:spid="_x0000_s1044" style="position:absolute;left:0;text-align:left;margin-left:15.4pt;margin-top:8.7pt;width:75.35pt;height:23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">
                <v:textbox>
                  <w:txbxContent>
                    <w:p w:rsidR="00BC3BAF" w:rsidRPr="00080088" w:rsidRDefault="00BC3BAF" w:rsidP="00BC3BAF">
                      <w:pPr>
                        <w:rPr>
                          <w:rFonts w:ascii="Times New Roman" w:hAnsi="Times New Roman"/>
                        </w:rPr>
                      </w:pPr>
                      <w:r w:rsidRPr="00080088">
                        <w:rPr>
                          <w:rFonts w:ascii="Times New Roman" w:hAnsi="Times New Roman"/>
                        </w:rPr>
                        <w:t>ДЕРЕВО</w:t>
                      </w:r>
                    </w:p>
                    <w:p w:rsidR="00BC3BAF" w:rsidRDefault="00BC3BAF" w:rsidP="00BC3BAF"/>
                  </w:txbxContent>
                </v:textbox>
              </v:rect>
            </w:pict>
          </mc:Fallback>
        </mc:AlternateContent>
      </w:r>
    </w:p>
    <w:p w:rsidR="00BC3BAF" w:rsidRPr="00A9662A" w:rsidRDefault="00BC3BAF" w:rsidP="00733EEE">
      <w:pPr>
        <w:pStyle w:val="af5"/>
        <w:keepNext/>
        <w:keepLine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50B197" wp14:editId="17B9B6C3">
                <wp:simplePos x="0" y="0"/>
                <wp:positionH relativeFrom="column">
                  <wp:posOffset>1152525</wp:posOffset>
                </wp:positionH>
                <wp:positionV relativeFrom="paragraph">
                  <wp:posOffset>229235</wp:posOffset>
                </wp:positionV>
                <wp:extent cx="598805" cy="10795"/>
                <wp:effectExtent l="13335" t="61595" r="16510" b="41910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80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DF4B6A" id="Прямая со стрелкой 110" o:spid="_x0000_s1026" type="#_x0000_t32" style="position:absolute;margin-left:90.75pt;margin-top:18.05pt;width:47.15pt;height:.8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AA52690" wp14:editId="3CC54658">
                <wp:simplePos x="0" y="0"/>
                <wp:positionH relativeFrom="column">
                  <wp:posOffset>1762125</wp:posOffset>
                </wp:positionH>
                <wp:positionV relativeFrom="paragraph">
                  <wp:posOffset>134620</wp:posOffset>
                </wp:positionV>
                <wp:extent cx="956945" cy="297815"/>
                <wp:effectExtent l="13335" t="5080" r="10795" b="1143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080088" w:rsidRDefault="00BC3BAF" w:rsidP="00BC3B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80088">
                              <w:rPr>
                                <w:rFonts w:ascii="Times New Roman" w:hAnsi="Times New Roman"/>
                              </w:rPr>
                              <w:t>ВОЗДУХ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09" o:spid="_x0000_s1045" style="position:absolute;left:0;text-align:left;margin-left:138.75pt;margin-top:10.6pt;width:75.35pt;height:23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">
                <v:textbox>
                  <w:txbxContent>
                    <w:p w:rsidR="00BC3BAF" w:rsidRPr="00080088" w:rsidRDefault="00BC3BAF" w:rsidP="00BC3BAF">
                      <w:pPr>
                        <w:rPr>
                          <w:rFonts w:ascii="Times New Roman" w:hAnsi="Times New Roman"/>
                        </w:rPr>
                      </w:pPr>
                      <w:r w:rsidRPr="00080088">
                        <w:rPr>
                          <w:rFonts w:ascii="Times New Roman" w:hAnsi="Times New Roman"/>
                        </w:rPr>
                        <w:t>ВОЗДУХ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286440" wp14:editId="639AD3A0">
                <wp:simplePos x="0" y="0"/>
                <wp:positionH relativeFrom="column">
                  <wp:posOffset>195580</wp:posOffset>
                </wp:positionH>
                <wp:positionV relativeFrom="paragraph">
                  <wp:posOffset>154940</wp:posOffset>
                </wp:positionV>
                <wp:extent cx="956945" cy="297815"/>
                <wp:effectExtent l="8890" t="6350" r="5715" b="1016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080088" w:rsidRDefault="00BC3BAF" w:rsidP="00BC3B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80088">
                              <w:rPr>
                                <w:rFonts w:ascii="Times New Roman" w:hAnsi="Times New Roman"/>
                              </w:rPr>
                              <w:t>ДЕРЕВО</w:t>
                            </w:r>
                          </w:p>
                          <w:p w:rsidR="00BC3BAF" w:rsidRDefault="00BC3BAF" w:rsidP="00BC3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08" o:spid="_x0000_s1046" style="position:absolute;left:0;text-align:left;margin-left:15.4pt;margin-top:12.2pt;width:75.35pt;height:23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">
                <v:textbox>
                  <w:txbxContent>
                    <w:p w:rsidR="00BC3BAF" w:rsidRPr="00080088" w:rsidRDefault="00BC3BAF" w:rsidP="00BC3BAF">
                      <w:pPr>
                        <w:rPr>
                          <w:rFonts w:ascii="Times New Roman" w:hAnsi="Times New Roman"/>
                        </w:rPr>
                      </w:pPr>
                      <w:r w:rsidRPr="00080088">
                        <w:rPr>
                          <w:rFonts w:ascii="Times New Roman" w:hAnsi="Times New Roman"/>
                        </w:rPr>
                        <w:t>ДЕРЕВО</w:t>
                      </w:r>
                    </w:p>
                    <w:p w:rsidR="00BC3BAF" w:rsidRDefault="00BC3BAF" w:rsidP="00BC3BAF"/>
                  </w:txbxContent>
                </v:textbox>
              </v:rect>
            </w:pict>
          </mc:Fallback>
        </mc:AlternateContent>
      </w:r>
    </w:p>
    <w:p w:rsidR="00BC3BAF" w:rsidRPr="00A9662A" w:rsidRDefault="00BC3BAF" w:rsidP="00733EEE">
      <w:pPr>
        <w:pStyle w:val="af5"/>
        <w:keepNext/>
        <w:keepLine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5B57C03" wp14:editId="5E636597">
                <wp:simplePos x="0" y="0"/>
                <wp:positionH relativeFrom="column">
                  <wp:posOffset>1152525</wp:posOffset>
                </wp:positionH>
                <wp:positionV relativeFrom="paragraph">
                  <wp:posOffset>60960</wp:posOffset>
                </wp:positionV>
                <wp:extent cx="609600" cy="10795"/>
                <wp:effectExtent l="22860" t="47625" r="5715" b="5588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2DA0A" id="Прямая со стрелкой 107" o:spid="_x0000_s1026" type="#_x0000_t32" style="position:absolute;margin-left:90.75pt;margin-top:4.8pt;width:48pt;height:.8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3D3E47" wp14:editId="168AFD44">
                <wp:simplePos x="0" y="0"/>
                <wp:positionH relativeFrom="column">
                  <wp:posOffset>1762125</wp:posOffset>
                </wp:positionH>
                <wp:positionV relativeFrom="paragraph">
                  <wp:posOffset>205740</wp:posOffset>
                </wp:positionV>
                <wp:extent cx="956945" cy="297815"/>
                <wp:effectExtent l="13335" t="11430" r="10795" b="508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AF4650" w:rsidRDefault="00BC3BAF" w:rsidP="00BC3B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F4650">
                              <w:rPr>
                                <w:rFonts w:ascii="Times New Roman" w:hAnsi="Times New Roman"/>
                              </w:rPr>
                              <w:t>ПТИЦА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06" o:spid="_x0000_s1047" style="position:absolute;left:0;text-align:left;margin-left:138.75pt;margin-top:16.2pt;width:75.35pt;height:23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">
                <v:textbox>
                  <w:txbxContent>
                    <w:p w:rsidR="00BC3BAF" w:rsidRPr="00AF4650" w:rsidRDefault="00BC3BAF" w:rsidP="00BC3BAF">
                      <w:pPr>
                        <w:rPr>
                          <w:rFonts w:ascii="Times New Roman" w:hAnsi="Times New Roman"/>
                        </w:rPr>
                      </w:pPr>
                      <w:r w:rsidRPr="00AF4650">
                        <w:rPr>
                          <w:rFonts w:ascii="Times New Roman" w:hAnsi="Times New Roman"/>
                        </w:rPr>
                        <w:t>ПТИЦА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22DA83" wp14:editId="6D25D85C">
                <wp:simplePos x="0" y="0"/>
                <wp:positionH relativeFrom="column">
                  <wp:posOffset>195580</wp:posOffset>
                </wp:positionH>
                <wp:positionV relativeFrom="paragraph">
                  <wp:posOffset>217805</wp:posOffset>
                </wp:positionV>
                <wp:extent cx="956945" cy="297815"/>
                <wp:effectExtent l="8890" t="13970" r="5715" b="12065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AF" w:rsidRPr="00080088" w:rsidRDefault="00BC3BAF" w:rsidP="00BC3B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80088">
                              <w:rPr>
                                <w:rFonts w:ascii="Times New Roman" w:hAnsi="Times New Roman"/>
                              </w:rPr>
                              <w:t>ДЕРЕВО</w:t>
                            </w:r>
                          </w:p>
                          <w:p w:rsidR="00BC3BAF" w:rsidRDefault="00BC3BAF" w:rsidP="00BC3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05" o:spid="_x0000_s1048" style="position:absolute;left:0;text-align:left;margin-left:15.4pt;margin-top:17.15pt;width:75.35pt;height:23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">
                <v:textbox>
                  <w:txbxContent>
                    <w:p w:rsidR="00BC3BAF" w:rsidRPr="00080088" w:rsidRDefault="00BC3BAF" w:rsidP="00BC3BAF">
                      <w:pPr>
                        <w:rPr>
                          <w:rFonts w:ascii="Times New Roman" w:hAnsi="Times New Roman"/>
                        </w:rPr>
                      </w:pPr>
                      <w:r w:rsidRPr="00080088">
                        <w:rPr>
                          <w:rFonts w:ascii="Times New Roman" w:hAnsi="Times New Roman"/>
                        </w:rPr>
                        <w:t>ДЕРЕВО</w:t>
                      </w:r>
                    </w:p>
                    <w:p w:rsidR="00BC3BAF" w:rsidRDefault="00BC3BAF" w:rsidP="00BC3BAF"/>
                  </w:txbxContent>
                </v:textbox>
              </v:rect>
            </w:pict>
          </mc:Fallback>
        </mc:AlternateContent>
      </w:r>
    </w:p>
    <w:p w:rsidR="00BC3BAF" w:rsidRDefault="00BC3BAF" w:rsidP="00733EEE">
      <w:pPr>
        <w:pStyle w:val="af5"/>
        <w:keepNext/>
        <w:keepLine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EA3C87" wp14:editId="3820F1AB">
                <wp:simplePos x="0" y="0"/>
                <wp:positionH relativeFrom="column">
                  <wp:posOffset>1152525</wp:posOffset>
                </wp:positionH>
                <wp:positionV relativeFrom="paragraph">
                  <wp:posOffset>126365</wp:posOffset>
                </wp:positionV>
                <wp:extent cx="609600" cy="0"/>
                <wp:effectExtent l="22860" t="57785" r="5715" b="56515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87EA0" id="Прямая со стрелкой 104" o:spid="_x0000_s1026" type="#_x0000_t32" style="position:absolute;margin-left:90.75pt;margin-top:9.95pt;width:48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E3F2CD" wp14:editId="5DE69FD4">
                <wp:simplePos x="0" y="0"/>
                <wp:positionH relativeFrom="column">
                  <wp:posOffset>1152525</wp:posOffset>
                </wp:positionH>
                <wp:positionV relativeFrom="paragraph">
                  <wp:posOffset>-1270</wp:posOffset>
                </wp:positionV>
                <wp:extent cx="609600" cy="10795"/>
                <wp:effectExtent l="13335" t="53975" r="15240" b="4953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7E10E3" id="Прямая со стрелкой 103" o:spid="_x0000_s1026" type="#_x0000_t32" style="position:absolute;margin-left:90.75pt;margin-top:-.1pt;width:48pt;height:.8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">
                <v:stroke endarrow="block"/>
              </v:shape>
            </w:pict>
          </mc:Fallback>
        </mc:AlternateContent>
      </w:r>
    </w:p>
    <w:p w:rsidR="00BC3BAF" w:rsidRPr="00AF4650" w:rsidRDefault="00BC3BAF" w:rsidP="00733EEE">
      <w:pPr>
        <w:pStyle w:val="af5"/>
        <w:keepNext/>
        <w:keepLines/>
        <w:spacing w:line="360" w:lineRule="auto"/>
        <w:ind w:left="2124"/>
        <w:rPr>
          <w:rFonts w:ascii="Times New Roman" w:hAnsi="Times New Roman"/>
          <w:i/>
          <w:sz w:val="24"/>
          <w:szCs w:val="28"/>
        </w:rPr>
      </w:pPr>
      <w:r w:rsidRPr="00AF4650">
        <w:rPr>
          <w:rFonts w:ascii="Times New Roman" w:hAnsi="Times New Roman"/>
          <w:i/>
          <w:sz w:val="24"/>
          <w:szCs w:val="28"/>
        </w:rPr>
        <w:t>Рис. 3</w:t>
      </w:r>
    </w:p>
    <w:p w:rsidR="00BC3BAF" w:rsidRPr="009D2525" w:rsidRDefault="00BC3BAF" w:rsidP="00BC3BAF">
      <w:pPr>
        <w:pStyle w:val="a3"/>
      </w:pPr>
    </w:p>
    <w:p w:rsidR="00BC3BAF" w:rsidRPr="00A9662A" w:rsidRDefault="00BC3BAF" w:rsidP="00BC3BAF">
      <w:pPr>
        <w:pStyle w:val="a3"/>
      </w:pPr>
      <w:r w:rsidRPr="00C07C26">
        <w:rPr>
          <w:b/>
          <w:i/>
        </w:rPr>
        <w:t>Примечание</w:t>
      </w:r>
      <w:r w:rsidRPr="00087D54">
        <w:rPr>
          <w:b/>
          <w:i/>
        </w:rPr>
        <w:t>:</w:t>
      </w:r>
      <w:r w:rsidRPr="00A9662A">
        <w:t xml:space="preserve"> </w:t>
      </w:r>
      <w:r>
        <w:t>в</w:t>
      </w:r>
      <w:r w:rsidRPr="00A9662A">
        <w:t xml:space="preserve"> задании 3 нужно проанализировать перечень объектов природы в</w:t>
      </w:r>
      <w:r w:rsidR="00087D54">
        <w:rPr>
          <w:lang w:val="be-BY"/>
        </w:rPr>
        <w:t> </w:t>
      </w:r>
      <w:r w:rsidRPr="00A9662A">
        <w:t>каждой строке, в</w:t>
      </w:r>
      <w:r w:rsidR="00087D54">
        <w:t> </w:t>
      </w:r>
      <w:r w:rsidRPr="00A9662A">
        <w:t>каждом столбце и</w:t>
      </w:r>
      <w:r w:rsidR="00087D54">
        <w:t> </w:t>
      </w:r>
      <w:r w:rsidRPr="00A9662A">
        <w:t xml:space="preserve">по диагонали. Правильный ответ: </w:t>
      </w:r>
      <w:r w:rsidRPr="007C57D0">
        <w:rPr>
          <w:i/>
        </w:rPr>
        <w:t>Солнце, Луна, туча</w:t>
      </w:r>
      <w:r>
        <w:t>. Ответ в задании 4:</w:t>
      </w:r>
      <w:r w:rsidRPr="00A9662A">
        <w:t xml:space="preserve"> </w:t>
      </w:r>
      <w:r w:rsidRPr="007C57D0">
        <w:rPr>
          <w:i/>
        </w:rPr>
        <w:t>дерево-птица</w:t>
      </w:r>
      <w:r w:rsidRPr="00A9662A">
        <w:t>.</w:t>
      </w:r>
    </w:p>
    <w:p w:rsidR="00BC3BAF" w:rsidRPr="00A9662A" w:rsidRDefault="00BC3BAF" w:rsidP="00C07C26">
      <w:pPr>
        <w:pStyle w:val="10"/>
      </w:pPr>
      <w:r w:rsidRPr="00A9662A">
        <w:rPr>
          <w:lang w:val="be-BY"/>
        </w:rPr>
        <w:t>VІ</w:t>
      </w:r>
      <w:r w:rsidRPr="00A9662A">
        <w:t>. ЭТАП ИНФОРМИРОВАНИЯ О ДОМАШНЕМ ЗАДАНИИ</w:t>
      </w:r>
      <w:r>
        <w:t>.</w:t>
      </w:r>
    </w:p>
    <w:p w:rsidR="00BC3BAF" w:rsidRPr="00A9662A" w:rsidRDefault="00BC3BAF" w:rsidP="00BC3BAF">
      <w:pPr>
        <w:pStyle w:val="a3"/>
      </w:pPr>
      <w:r>
        <w:t>У</w:t>
      </w:r>
      <w:r w:rsidRPr="00A9662A">
        <w:t xml:space="preserve">меть отвечать на вопросы </w:t>
      </w:r>
      <w:r>
        <w:t>(</w:t>
      </w:r>
      <w:r w:rsidRPr="00A9662A">
        <w:t>с. 8 учебного пособия</w:t>
      </w:r>
      <w:r>
        <w:t>)</w:t>
      </w:r>
      <w:r w:rsidRPr="00A9662A">
        <w:t>. Желающие могут прочитать рассказы в книге для чтения на с. 6</w:t>
      </w:r>
      <w:r>
        <w:t>–</w:t>
      </w:r>
      <w:r w:rsidRPr="00A9662A">
        <w:t xml:space="preserve">12 и узнать больше о взаимосвязи </w:t>
      </w:r>
      <w:r>
        <w:t>между живой и</w:t>
      </w:r>
      <w:r w:rsidR="00087D54">
        <w:t> </w:t>
      </w:r>
      <w:r>
        <w:t>неживой природой.</w:t>
      </w:r>
      <w:r w:rsidRPr="00A9662A">
        <w:t xml:space="preserve"> К следующему уроку</w:t>
      </w:r>
      <w:r>
        <w:t>-</w:t>
      </w:r>
      <w:r w:rsidRPr="00A9662A">
        <w:t>экскурсии одежда и обувь должны быть удобными и теплыми, надо взять с собой бутылочки с водой.</w:t>
      </w:r>
    </w:p>
    <w:p w:rsidR="00BC3BAF" w:rsidRPr="00A9662A" w:rsidRDefault="00BC3BAF" w:rsidP="00C07C26">
      <w:pPr>
        <w:pStyle w:val="10"/>
      </w:pPr>
      <w:r w:rsidRPr="00A9662A">
        <w:rPr>
          <w:lang w:val="be-BY"/>
        </w:rPr>
        <w:t>VІІ</w:t>
      </w:r>
      <w:r w:rsidRPr="00A9662A">
        <w:t>.</w:t>
      </w:r>
      <w:r>
        <w:t xml:space="preserve"> ИТОГОВАЯ РЕФЛЕКСИЯ.</w:t>
      </w:r>
    </w:p>
    <w:p w:rsidR="00BC3BAF" w:rsidRPr="00A9662A" w:rsidRDefault="00BC3BAF" w:rsidP="00BC3BAF">
      <w:pPr>
        <w:pStyle w:val="a3"/>
      </w:pPr>
      <w:r w:rsidRPr="00A9662A">
        <w:t>Учитель проводит беседу по вопросам рубрик «Проверьте себя» и «Во</w:t>
      </w:r>
      <w:r>
        <w:t xml:space="preserve">просы юным знатокам» (с. 9 </w:t>
      </w:r>
      <w:r w:rsidRPr="001C6CC7">
        <w:t>учебного пособия</w:t>
      </w:r>
      <w:r>
        <w:t xml:space="preserve">), </w:t>
      </w:r>
      <w:r w:rsidRPr="00A9662A">
        <w:t>благодарит учащихся за активность на</w:t>
      </w:r>
      <w:r w:rsidR="00087D54">
        <w:t> </w:t>
      </w:r>
      <w:r w:rsidRPr="00A9662A">
        <w:t xml:space="preserve">уроке, за слаженную работу в парах и группах, акцентирует внимание на учащихся, </w:t>
      </w:r>
      <w:r>
        <w:t>которые давали</w:t>
      </w:r>
      <w:r w:rsidRPr="00A9662A">
        <w:t xml:space="preserve"> полные ответы, выделяет самого любознательного и</w:t>
      </w:r>
      <w:r w:rsidR="00087D54">
        <w:t> </w:t>
      </w:r>
      <w:r w:rsidRPr="00A9662A">
        <w:t>т.</w:t>
      </w:r>
      <w:r w:rsidR="00087D54">
        <w:t> </w:t>
      </w:r>
      <w:r w:rsidRPr="00A9662A">
        <w:t>д.</w:t>
      </w:r>
    </w:p>
    <w:p w:rsidR="00BC3BAF" w:rsidRPr="00A9662A" w:rsidRDefault="00BC3BAF" w:rsidP="00BC3BAF">
      <w:pPr>
        <w:pStyle w:val="a3"/>
      </w:pPr>
      <w:r w:rsidRPr="00087D54">
        <w:t>Затем</w:t>
      </w:r>
      <w:r w:rsidRPr="00A9662A">
        <w:t xml:space="preserve"> учитель предлагает учащимся </w:t>
      </w:r>
      <w:r>
        <w:t>дополнить</w:t>
      </w:r>
      <w:r w:rsidRPr="00A9662A">
        <w:t xml:space="preserve"> </w:t>
      </w:r>
      <w:r>
        <w:t>фразы</w:t>
      </w:r>
      <w:r w:rsidRPr="00A9662A">
        <w:t>:</w:t>
      </w:r>
    </w:p>
    <w:p w:rsidR="00BC3BAF" w:rsidRPr="00C07C26" w:rsidRDefault="00BC3BAF" w:rsidP="00BC3BAF">
      <w:pPr>
        <w:pStyle w:val="a3"/>
        <w:rPr>
          <w:b/>
        </w:rPr>
      </w:pPr>
      <w:r w:rsidRPr="00C07C26">
        <w:rPr>
          <w:b/>
        </w:rPr>
        <w:t>Мне было интересно...</w:t>
      </w:r>
    </w:p>
    <w:p w:rsidR="00BC3BAF" w:rsidRPr="00C07C26" w:rsidRDefault="00BC3BAF" w:rsidP="00BC3BAF">
      <w:pPr>
        <w:pStyle w:val="a3"/>
        <w:rPr>
          <w:b/>
        </w:rPr>
      </w:pPr>
      <w:r w:rsidRPr="00C07C26">
        <w:rPr>
          <w:b/>
        </w:rPr>
        <w:t>Я понял(-а), что...</w:t>
      </w:r>
    </w:p>
    <w:p w:rsidR="00BC3BAF" w:rsidRPr="00C07C26" w:rsidRDefault="00BC3BAF" w:rsidP="00BC3BAF">
      <w:pPr>
        <w:pStyle w:val="a3"/>
        <w:rPr>
          <w:b/>
        </w:rPr>
      </w:pPr>
      <w:r w:rsidRPr="00C07C26">
        <w:rPr>
          <w:b/>
        </w:rPr>
        <w:t>Мне было на уроке трудно...</w:t>
      </w:r>
    </w:p>
    <w:p w:rsidR="00BC3BAF" w:rsidRDefault="00BC3BAF" w:rsidP="00BC3BAF">
      <w:pPr>
        <w:pStyle w:val="a3"/>
      </w:pPr>
      <w:r w:rsidRPr="00087D54">
        <w:rPr>
          <w:b/>
          <w:i/>
        </w:rPr>
        <w:t>Примечание:</w:t>
      </w:r>
      <w:r>
        <w:t xml:space="preserve"> п</w:t>
      </w:r>
      <w:r w:rsidRPr="00A9662A">
        <w:t>редложить</w:t>
      </w:r>
      <w:r>
        <w:t xml:space="preserve"> ученикам</w:t>
      </w:r>
      <w:r w:rsidRPr="00A9662A">
        <w:t xml:space="preserve"> попросить родителей завести читательские дневники, куда учащиеся будут записывать названия прочитанных рассказов </w:t>
      </w:r>
      <w:r>
        <w:t>из</w:t>
      </w:r>
      <w:r w:rsidR="00087D54">
        <w:t> </w:t>
      </w:r>
      <w:r w:rsidRPr="00A9662A">
        <w:t>книг</w:t>
      </w:r>
      <w:r>
        <w:t>и</w:t>
      </w:r>
      <w:r w:rsidRPr="00A9662A">
        <w:t xml:space="preserve"> для чтения, а также прочитанных рекомендованных научно-популярных книг. В</w:t>
      </w:r>
      <w:r w:rsidR="00C07C26">
        <w:rPr>
          <w:lang w:val="be-BY"/>
        </w:rPr>
        <w:t> </w:t>
      </w:r>
      <w:r w:rsidRPr="00A9662A">
        <w:t>конце месяца можно проверить их, отметить особо отличившихся учащихся, чтобы заинтересовать чт</w:t>
      </w:r>
      <w:r>
        <w:t xml:space="preserve">ением одноклассников. </w:t>
      </w:r>
      <w:r w:rsidRPr="00A9662A">
        <w:t>К уроку-экскурсии учителю необходимо:</w:t>
      </w:r>
    </w:p>
    <w:p w:rsidR="00BC3BAF" w:rsidRDefault="00BC3BAF" w:rsidP="00BC3BAF">
      <w:pPr>
        <w:pStyle w:val="a3"/>
      </w:pPr>
      <w:r w:rsidRPr="00A9662A">
        <w:t>1) подготовить зеленую повязку с надписью «Зеле</w:t>
      </w:r>
      <w:r>
        <w:t>ный патруль», красные флажки;</w:t>
      </w:r>
    </w:p>
    <w:p w:rsidR="00BC3BAF" w:rsidRDefault="00BC3BAF" w:rsidP="00BC3BAF">
      <w:pPr>
        <w:pStyle w:val="a3"/>
      </w:pPr>
      <w:proofErr w:type="gramStart"/>
      <w:r>
        <w:t>2) укомплектовать аптечку</w:t>
      </w:r>
      <w:r w:rsidRPr="00A9662A">
        <w:t xml:space="preserve"> </w:t>
      </w:r>
      <w:r>
        <w:t>(</w:t>
      </w:r>
      <w:r w:rsidRPr="00A9662A">
        <w:t>бинт, вата, йодная настойка, перекись водорода, лейкопластырь, ножницы, кровоостанавливающий жгут, бутылочки с</w:t>
      </w:r>
      <w:r w:rsidR="00087D54">
        <w:t> </w:t>
      </w:r>
      <w:r w:rsidRPr="00A9662A">
        <w:t>чистой пи</w:t>
      </w:r>
      <w:r>
        <w:t>тьевой водой, влажные салфетки);</w:t>
      </w:r>
      <w:proofErr w:type="gramEnd"/>
    </w:p>
    <w:p w:rsidR="00BC3BAF" w:rsidRDefault="00BC3BAF" w:rsidP="00BC3BAF">
      <w:pPr>
        <w:pStyle w:val="a3"/>
      </w:pPr>
      <w:r w:rsidRPr="00A9662A">
        <w:t>3) приготовить зеленые карточки, карточки</w:t>
      </w:r>
      <w:r>
        <w:t xml:space="preserve"> для задания «Цветочный поиск»;</w:t>
      </w:r>
    </w:p>
    <w:p w:rsidR="00087D54" w:rsidRDefault="00BC3BAF" w:rsidP="00CE6E0A">
      <w:pPr>
        <w:pStyle w:val="a3"/>
      </w:pPr>
      <w:r w:rsidRPr="00A9662A">
        <w:t>4) определить заранее маршрут экскурсии, изучить видовой состав растений, которые могут встретиться, отметить пункты остановки.</w:t>
      </w:r>
      <w:r w:rsidR="00087D54">
        <w:br w:type="page"/>
      </w:r>
    </w:p>
    <w:p w:rsidR="00BC3BAF" w:rsidRPr="00A9662A" w:rsidRDefault="00BC3BAF" w:rsidP="001534F9">
      <w:pPr>
        <w:pStyle w:val="1"/>
        <w:spacing w:after="57"/>
        <w:ind w:firstLine="340"/>
        <w:jc w:val="left"/>
        <w:rPr>
          <w:lang w:val="be-BY"/>
        </w:rPr>
      </w:pPr>
      <w:r w:rsidRPr="009C673F">
        <w:lastRenderedPageBreak/>
        <w:t>УРОК 2. Экскурсия «Дикорастущие растения Беларуси»</w:t>
      </w:r>
    </w:p>
    <w:p w:rsidR="00BC3BAF" w:rsidRPr="00A9662A" w:rsidRDefault="00BC3BAF" w:rsidP="00BC3BAF">
      <w:pPr>
        <w:pStyle w:val="a3"/>
      </w:pPr>
      <w:r w:rsidRPr="00C07C26">
        <w:rPr>
          <w:b/>
        </w:rPr>
        <w:t>ЗАДАЧИ</w:t>
      </w:r>
      <w:r w:rsidRPr="00CE6E0A">
        <w:rPr>
          <w:b/>
        </w:rPr>
        <w:t>:</w:t>
      </w:r>
      <w:r>
        <w:t xml:space="preserve"> </w:t>
      </w:r>
      <w:r w:rsidRPr="00A9662A">
        <w:t>формировать у учащихся умение распознавать дикорастущие деревья, кустарники, травянистые растения ближайшего окружения по их характерным признакам; способствовать воспитанию экологически правильного поведения в</w:t>
      </w:r>
      <w:r w:rsidR="00C07C26">
        <w:rPr>
          <w:lang w:val="be-BY"/>
        </w:rPr>
        <w:t> </w:t>
      </w:r>
      <w:r w:rsidRPr="00A9662A">
        <w:t>природе; содействовать развитию наблюдательности, умения сравнивать, выделять отличител</w:t>
      </w:r>
      <w:r>
        <w:t>ьные признаки объектов природы.</w:t>
      </w:r>
    </w:p>
    <w:p w:rsidR="00BC3BAF" w:rsidRPr="00A9662A" w:rsidRDefault="00BC3BAF" w:rsidP="00BC3BAF">
      <w:pPr>
        <w:pStyle w:val="a3"/>
        <w:rPr>
          <w:iCs/>
          <w:lang w:val="be-BY"/>
        </w:rPr>
      </w:pPr>
      <w:r w:rsidRPr="00C07C26">
        <w:rPr>
          <w:b/>
          <w:iCs/>
        </w:rPr>
        <w:t>ОБОРУДОВАНИЕ</w:t>
      </w:r>
      <w:r w:rsidRPr="00CE6E0A">
        <w:rPr>
          <w:b/>
          <w:iCs/>
        </w:rPr>
        <w:t>:</w:t>
      </w:r>
      <w:r w:rsidRPr="00A9662A">
        <w:rPr>
          <w:iCs/>
        </w:rPr>
        <w:t xml:space="preserve"> красные флажки</w:t>
      </w:r>
      <w:r>
        <w:rPr>
          <w:iCs/>
        </w:rPr>
        <w:t>,</w:t>
      </w:r>
      <w:r w:rsidRPr="00A9662A">
        <w:rPr>
          <w:iCs/>
        </w:rPr>
        <w:t xml:space="preserve"> аптечка</w:t>
      </w:r>
      <w:r>
        <w:rPr>
          <w:iCs/>
        </w:rPr>
        <w:t>,</w:t>
      </w:r>
      <w:r w:rsidRPr="00A9662A">
        <w:rPr>
          <w:iCs/>
        </w:rPr>
        <w:t xml:space="preserve"> зеленая повязка с</w:t>
      </w:r>
      <w:r w:rsidR="00CE6E0A">
        <w:rPr>
          <w:iCs/>
        </w:rPr>
        <w:t> </w:t>
      </w:r>
      <w:r w:rsidRPr="00A9662A">
        <w:rPr>
          <w:iCs/>
        </w:rPr>
        <w:t>надписью «Зеленый патруль», карточка для задания «Цветочный поиск», зеленые карточки, бутылочки с питьевой водой.</w:t>
      </w:r>
    </w:p>
    <w:p w:rsidR="00BC3BAF" w:rsidRPr="00A9662A" w:rsidRDefault="00BC3BAF" w:rsidP="00C07C26">
      <w:pPr>
        <w:pStyle w:val="10"/>
        <w:jc w:val="center"/>
        <w:rPr>
          <w:lang w:val="be-BY"/>
        </w:rPr>
      </w:pPr>
      <w:r w:rsidRPr="00A9662A">
        <w:rPr>
          <w:lang w:val="be-BY"/>
        </w:rPr>
        <w:t>Ход урока</w:t>
      </w:r>
    </w:p>
    <w:p w:rsidR="00BC3BAF" w:rsidRPr="00A9662A" w:rsidRDefault="00BC3BAF" w:rsidP="00C07C26">
      <w:pPr>
        <w:pStyle w:val="10"/>
      </w:pPr>
      <w:r w:rsidRPr="00A9662A">
        <w:rPr>
          <w:lang w:val="be-BY"/>
        </w:rPr>
        <w:t>І.</w:t>
      </w:r>
      <w:r w:rsidRPr="00A9662A">
        <w:t xml:space="preserve"> ОРГАНИЗАЦИОННЫЙ ЭТАП</w:t>
      </w:r>
      <w:r>
        <w:t>.</w:t>
      </w:r>
    </w:p>
    <w:p w:rsidR="00BC3BAF" w:rsidRPr="00A9662A" w:rsidRDefault="00BC3BAF" w:rsidP="00BC3BAF">
      <w:pPr>
        <w:pStyle w:val="a3"/>
      </w:pPr>
      <w:proofErr w:type="gramStart"/>
      <w:r w:rsidRPr="00A9662A">
        <w:t>Учитель делит учащихся на небольшие группы (4-5 человек), в котор</w:t>
      </w:r>
      <w:r>
        <w:t xml:space="preserve">ых они будут выполнять задания, </w:t>
      </w:r>
      <w:r w:rsidRPr="00A9662A">
        <w:t>предлагает вспомнить правила поведения во время экскурсии (надо внимательно слушать учителя и выполня</w:t>
      </w:r>
      <w:r>
        <w:t>ть задания, двигаться спокойно,</w:t>
      </w:r>
      <w:r w:rsidRPr="00A9662A">
        <w:t xml:space="preserve"> внимательно наблюдать; разрешается идти парами, общаться между собой, негромко ра</w:t>
      </w:r>
      <w:r>
        <w:t>зговаривать, обращаться с вопро</w:t>
      </w:r>
      <w:r w:rsidRPr="00A9662A">
        <w:t>сами или за помощью к</w:t>
      </w:r>
      <w:r w:rsidR="00CE6E0A">
        <w:t> </w:t>
      </w:r>
      <w:r w:rsidRPr="00A9662A">
        <w:t>учителю; нельзя отста</w:t>
      </w:r>
      <w:r>
        <w:t>вать от группы, играть в прятки</w:t>
      </w:r>
      <w:r w:rsidRPr="00A9662A">
        <w:t>)</w:t>
      </w:r>
      <w:r>
        <w:t>.</w:t>
      </w:r>
      <w:proofErr w:type="gramEnd"/>
    </w:p>
    <w:p w:rsidR="00BC3BAF" w:rsidRPr="00A9662A" w:rsidRDefault="00BC3BAF" w:rsidP="00C07C26">
      <w:pPr>
        <w:pStyle w:val="10"/>
      </w:pPr>
      <w:r w:rsidRPr="00A9662A">
        <w:rPr>
          <w:lang w:val="be-BY"/>
        </w:rPr>
        <w:t>ІІ</w:t>
      </w:r>
      <w:r w:rsidRPr="00A9662A">
        <w:t>. МОТИВАЦИОННО-ЦЕЛЕВОЙ ЭТАП</w:t>
      </w:r>
      <w:r>
        <w:t>.</w:t>
      </w:r>
    </w:p>
    <w:p w:rsidR="00BC3BAF" w:rsidRPr="00A9662A" w:rsidRDefault="00BC3BAF" w:rsidP="00BC3BAF">
      <w:pPr>
        <w:pStyle w:val="a3"/>
      </w:pPr>
      <w:r w:rsidRPr="00A9662A">
        <w:t>Учитель сообщает тему экскурсии «Дикорастущие растения Беларуси». Вместе с</w:t>
      </w:r>
      <w:r w:rsidR="00C52AA5">
        <w:rPr>
          <w:lang w:val="be-BY"/>
        </w:rPr>
        <w:t> </w:t>
      </w:r>
      <w:r w:rsidRPr="00A9662A">
        <w:t>учащимися он ф</w:t>
      </w:r>
      <w:r>
        <w:t xml:space="preserve">ормулирует цель работы на уроке </w:t>
      </w:r>
      <w:r w:rsidR="00C52AA5">
        <w:t>—</w:t>
      </w:r>
      <w:r w:rsidRPr="00A9662A">
        <w:t xml:space="preserve"> научиться распознавать дикорастущие деревья, кустарники, травянистые растения, которые произрастают недалеко от школы.</w:t>
      </w:r>
    </w:p>
    <w:p w:rsidR="00BC3BAF" w:rsidRPr="00A9662A" w:rsidRDefault="00BC3BAF" w:rsidP="00C07C26">
      <w:pPr>
        <w:pStyle w:val="10"/>
      </w:pPr>
      <w:r w:rsidRPr="00A9662A">
        <w:rPr>
          <w:lang w:val="be-BY"/>
        </w:rPr>
        <w:t>ІІІ</w:t>
      </w:r>
      <w:r w:rsidRPr="00A9662A">
        <w:t>. ПРОВЕДЕНИЕ ЭКСКУРСИИ</w:t>
      </w:r>
      <w:r>
        <w:t>.</w:t>
      </w:r>
    </w:p>
    <w:p w:rsidR="00BC3BAF" w:rsidRPr="00A9662A" w:rsidRDefault="00BC3BAF" w:rsidP="00BC3BAF">
      <w:pPr>
        <w:pStyle w:val="a3"/>
      </w:pPr>
      <w:r w:rsidRPr="00A9662A">
        <w:t>Учитель с классом выходит на школьный двор</w:t>
      </w:r>
      <w:r>
        <w:t xml:space="preserve"> и</w:t>
      </w:r>
      <w:r w:rsidRPr="00A9662A">
        <w:t xml:space="preserve"> предлагает </w:t>
      </w:r>
      <w:r>
        <w:t xml:space="preserve">выполнить </w:t>
      </w:r>
      <w:r w:rsidRPr="00A9662A">
        <w:t>первое задание: «Лучшие з</w:t>
      </w:r>
      <w:r>
        <w:t>натоки правил юных друзей приро</w:t>
      </w:r>
      <w:r w:rsidRPr="00A9662A">
        <w:t xml:space="preserve">ды». Учащиеся по очереди называют известные им с первого класса правила экологически </w:t>
      </w:r>
      <w:r>
        <w:t>грамотного</w:t>
      </w:r>
      <w:r w:rsidRPr="00A9662A">
        <w:t xml:space="preserve"> поведения </w:t>
      </w:r>
      <w:r>
        <w:t>на</w:t>
      </w:r>
      <w:r w:rsidRPr="00A9662A">
        <w:t xml:space="preserve"> природе</w:t>
      </w:r>
      <w:r>
        <w:t xml:space="preserve"> и</w:t>
      </w:r>
      <w:r w:rsidRPr="00A9662A">
        <w:t xml:space="preserve"> за каждый правильный ответ получают от учителя зеле</w:t>
      </w:r>
      <w:r>
        <w:t>ную карточ</w:t>
      </w:r>
      <w:r w:rsidRPr="00A9662A">
        <w:t xml:space="preserve">ку. Например, второклассники говорят о том, что во время экскурсии на природу нельзя шуметь, ломать ветки деревьев и </w:t>
      </w:r>
      <w:r>
        <w:t>кустарников, сры</w:t>
      </w:r>
      <w:r w:rsidRPr="00A9662A">
        <w:t>вать цветущие растения, ловить насекомых, пробовать на вкус листья и плоды растений, оставлять мусор (его надо уносить с собой).</w:t>
      </w:r>
    </w:p>
    <w:p w:rsidR="00BC3BAF" w:rsidRPr="00A9662A" w:rsidRDefault="00BC3BAF" w:rsidP="00BC3BAF">
      <w:pPr>
        <w:pStyle w:val="a3"/>
      </w:pPr>
      <w:r w:rsidRPr="00A9662A">
        <w:t>Группа, собравшая больше карточек, становится победителем и</w:t>
      </w:r>
      <w:r w:rsidR="00DA2B97">
        <w:t> </w:t>
      </w:r>
      <w:r w:rsidRPr="00A9662A">
        <w:t>штабом «Зеленого патруля». На руке одного из детей этой группы учитель завязывает зеленую повязку (повязка по очереди будет у каждого члена этой группы). «Зеленый патруль» следит</w:t>
      </w:r>
      <w:r>
        <w:t xml:space="preserve"> за тем</w:t>
      </w:r>
      <w:r w:rsidRPr="00A9662A">
        <w:t xml:space="preserve">, как члены других групп выполняют правила поведения на природе во время экскурсии и </w:t>
      </w:r>
      <w:r>
        <w:t>рассказывает</w:t>
      </w:r>
      <w:r w:rsidRPr="00A9662A">
        <w:t xml:space="preserve"> об этом в конце урока.</w:t>
      </w:r>
    </w:p>
    <w:p w:rsidR="00BC3BAF" w:rsidRPr="00A9662A" w:rsidRDefault="00BC3BAF" w:rsidP="00C07C26">
      <w:pPr>
        <w:pStyle w:val="2"/>
      </w:pPr>
      <w:r w:rsidRPr="00A9662A">
        <w:t>Остановка 1. Беседа об объектах природы</w:t>
      </w:r>
    </w:p>
    <w:p w:rsidR="00BC3BAF" w:rsidRDefault="00BC3BAF" w:rsidP="00BC3BAF">
      <w:pPr>
        <w:pStyle w:val="a3"/>
      </w:pPr>
      <w:r w:rsidRPr="00C07C26">
        <w:rPr>
          <w:b/>
        </w:rPr>
        <w:t>Учитель</w:t>
      </w:r>
      <w:r w:rsidRPr="003B2066">
        <w:rPr>
          <w:b/>
        </w:rPr>
        <w:t>.</w:t>
      </w:r>
      <w:r w:rsidRPr="00A9662A">
        <w:t xml:space="preserve"> Вспомните, что такое природа. </w:t>
      </w:r>
      <w:r w:rsidRPr="00A9662A">
        <w:rPr>
          <w:i/>
        </w:rPr>
        <w:t>(Природа</w:t>
      </w:r>
      <w:r>
        <w:rPr>
          <w:i/>
        </w:rPr>
        <w:t xml:space="preserve"> </w:t>
      </w:r>
      <w:r w:rsidR="00C52AA5">
        <w:rPr>
          <w:i/>
        </w:rPr>
        <w:t>—</w:t>
      </w:r>
      <w:r w:rsidRPr="00A9662A">
        <w:rPr>
          <w:i/>
        </w:rPr>
        <w:t xml:space="preserve"> это то, что нас окружает и не создано человеком.)</w:t>
      </w:r>
      <w:r>
        <w:rPr>
          <w:i/>
        </w:rPr>
        <w:t xml:space="preserve"> </w:t>
      </w:r>
      <w:r w:rsidRPr="00A9662A">
        <w:t>Посмотрите вокруг себя. Какие из объектов нельзя отнести к</w:t>
      </w:r>
      <w:r w:rsidR="00DA2B97">
        <w:t> </w:t>
      </w:r>
      <w:r w:rsidRPr="00A9662A">
        <w:t>природе?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rPr>
          <w:i/>
        </w:rPr>
        <w:t>Учитель обращает внимание учащих</w:t>
      </w:r>
      <w:r>
        <w:rPr>
          <w:i/>
        </w:rPr>
        <w:t xml:space="preserve">ся, например, на здание школы, </w:t>
      </w:r>
      <w:r w:rsidRPr="00A9662A">
        <w:rPr>
          <w:i/>
        </w:rPr>
        <w:t>ск</w:t>
      </w:r>
      <w:r>
        <w:rPr>
          <w:i/>
        </w:rPr>
        <w:t>амейку, качели, забор и</w:t>
      </w:r>
      <w:r w:rsidR="00DA2B97">
        <w:rPr>
          <w:i/>
        </w:rPr>
        <w:t> </w:t>
      </w:r>
      <w:r>
        <w:rPr>
          <w:i/>
        </w:rPr>
        <w:t>т.</w:t>
      </w:r>
      <w:r w:rsidR="00DA2B97">
        <w:rPr>
          <w:i/>
        </w:rPr>
        <w:t> </w:t>
      </w:r>
      <w:r>
        <w:rPr>
          <w:i/>
        </w:rPr>
        <w:t>д.</w:t>
      </w:r>
    </w:p>
    <w:p w:rsidR="00BC3BAF" w:rsidRDefault="00BC3BAF" w:rsidP="00BC3BAF">
      <w:pPr>
        <w:pStyle w:val="a3"/>
      </w:pPr>
      <w:r w:rsidRPr="00C07C26">
        <w:rPr>
          <w:b/>
        </w:rPr>
        <w:lastRenderedPageBreak/>
        <w:t>Учитель</w:t>
      </w:r>
      <w:r w:rsidRPr="003B2066">
        <w:rPr>
          <w:b/>
        </w:rPr>
        <w:t>.</w:t>
      </w:r>
      <w:r w:rsidRPr="00A9662A">
        <w:t xml:space="preserve"> Какие объекты природы вы видите вокруг себя? </w:t>
      </w:r>
      <w:r w:rsidRPr="00544035">
        <w:rPr>
          <w:i/>
        </w:rPr>
        <w:t>(Солнце, облак</w:t>
      </w:r>
      <w:r>
        <w:rPr>
          <w:i/>
        </w:rPr>
        <w:t xml:space="preserve">а, камни, растения, птиц и др.) </w:t>
      </w:r>
      <w:r w:rsidRPr="00A9662A">
        <w:t>Кто из вас прочитал дома рассказы в книге для чтения и</w:t>
      </w:r>
      <w:r w:rsidR="00DA2B97">
        <w:t> </w:t>
      </w:r>
      <w:r w:rsidRPr="00A9662A">
        <w:t>может сказать, что такое Солнце? Почему оно светит и греет?</w:t>
      </w:r>
    </w:p>
    <w:p w:rsidR="00BC3BAF" w:rsidRPr="00544035" w:rsidRDefault="00BC3BAF" w:rsidP="00BC3BAF">
      <w:pPr>
        <w:pStyle w:val="a3"/>
      </w:pPr>
      <w:r w:rsidRPr="00C07C26">
        <w:rPr>
          <w:b/>
          <w:i/>
        </w:rPr>
        <w:t>Примечание</w:t>
      </w:r>
      <w:r w:rsidRPr="00DA2B97">
        <w:rPr>
          <w:b/>
          <w:i/>
        </w:rPr>
        <w:t>:</w:t>
      </w:r>
      <w:r w:rsidRPr="00544035">
        <w:t xml:space="preserve"> </w:t>
      </w:r>
      <w:r>
        <w:t>е</w:t>
      </w:r>
      <w:r w:rsidRPr="00544035">
        <w:t xml:space="preserve">сли учащиеся затрудняются ответить на вопрос, учитель сообщает, что Солнце </w:t>
      </w:r>
      <w:r w:rsidR="00C52AA5">
        <w:t>—</w:t>
      </w:r>
      <w:r w:rsidRPr="00544035">
        <w:t xml:space="preserve"> это самая близкая к Земле звезда. Она дает нам свет и</w:t>
      </w:r>
      <w:r w:rsidR="00DA2B97">
        <w:t> </w:t>
      </w:r>
      <w:r w:rsidRPr="00544035">
        <w:t>тепло. Солнце светит и греет потому, что оно очень-очень горячее. Это огромный шар, состоящий из невероятно горячих, раскале</w:t>
      </w:r>
      <w:r>
        <w:t>нных газов.</w:t>
      </w:r>
    </w:p>
    <w:p w:rsidR="00BC3BAF" w:rsidRPr="00A9662A" w:rsidRDefault="00BC3BAF" w:rsidP="00BC3BAF">
      <w:pPr>
        <w:pStyle w:val="a3"/>
      </w:pPr>
      <w:proofErr w:type="gramStart"/>
      <w:r w:rsidRPr="00A9662A">
        <w:t>Учитель показывает некоторые растения и спрашивает, к какой природе их относят</w:t>
      </w:r>
      <w:r w:rsidR="00DA2B97">
        <w:t> </w:t>
      </w:r>
      <w:r w:rsidR="00C52AA5">
        <w:t>—</w:t>
      </w:r>
      <w:r w:rsidRPr="00A9662A">
        <w:t xml:space="preserve"> </w:t>
      </w:r>
      <w:r>
        <w:t xml:space="preserve">к </w:t>
      </w:r>
      <w:r w:rsidRPr="00A9662A">
        <w:t>неживой или живой</w:t>
      </w:r>
      <w:r>
        <w:t>?</w:t>
      </w:r>
      <w:proofErr w:type="gramEnd"/>
      <w:r w:rsidRPr="00A9662A">
        <w:t xml:space="preserve"> Почему? </w:t>
      </w:r>
      <w:r w:rsidRPr="00897E4B">
        <w:t>Учитель</w:t>
      </w:r>
      <w:r w:rsidRPr="00A9662A">
        <w:rPr>
          <w:i/>
        </w:rPr>
        <w:t xml:space="preserve"> </w:t>
      </w:r>
      <w:r>
        <w:t>от</w:t>
      </w:r>
      <w:r w:rsidRPr="00A9662A">
        <w:t>мечает учащихся, которые правильно ответили на вопросы и перечислили все признаки живой природы.</w:t>
      </w:r>
    </w:p>
    <w:p w:rsidR="00BC3BAF" w:rsidRPr="00A9662A" w:rsidRDefault="00BC3BAF" w:rsidP="00C07C26">
      <w:pPr>
        <w:pStyle w:val="2"/>
      </w:pPr>
      <w:r>
        <w:t>Остановка 2. Наблюдение:</w:t>
      </w:r>
      <w:r w:rsidRPr="00A9662A">
        <w:t xml:space="preserve"> какие бывают растения</w:t>
      </w:r>
    </w:p>
    <w:p w:rsidR="00BC3BAF" w:rsidRDefault="00BC3BAF" w:rsidP="00BC3BAF">
      <w:pPr>
        <w:pStyle w:val="a3"/>
      </w:pPr>
      <w:r w:rsidRPr="00A9662A">
        <w:t xml:space="preserve">Учитель рассказывает, что растения очень разные. Он предлагает детям потрогать травянистые растения, обращает внимание, что у них один мягкий зеленый стебель. Затем учащиеся </w:t>
      </w:r>
      <w:r>
        <w:t>исследуют</w:t>
      </w:r>
      <w:r w:rsidRPr="00A9662A">
        <w:t xml:space="preserve"> стебель-ствол дерева. Он жесткий, одревесневший. Ветки кустарника тоже жесткие, деревянистые. Они начинаются на некотором рассто</w:t>
      </w:r>
      <w:r>
        <w:t>янии от земли и образуют крону.</w:t>
      </w:r>
    </w:p>
    <w:p w:rsidR="00BC3BAF" w:rsidRDefault="00BC3BAF" w:rsidP="00BC3BAF">
      <w:pPr>
        <w:pStyle w:val="a3"/>
        <w:rPr>
          <w:i/>
          <w:iCs/>
        </w:rPr>
      </w:pPr>
      <w:r w:rsidRPr="00B47101">
        <w:rPr>
          <w:b/>
        </w:rPr>
        <w:t>Учитель</w:t>
      </w:r>
      <w:r w:rsidRPr="003B2066">
        <w:rPr>
          <w:b/>
        </w:rPr>
        <w:t>.</w:t>
      </w:r>
      <w:r w:rsidRPr="00A9662A">
        <w:t xml:space="preserve"> Есть ли у кустарника общий ствол? </w:t>
      </w:r>
      <w:r w:rsidRPr="00A9662A">
        <w:rPr>
          <w:i/>
          <w:iCs/>
        </w:rPr>
        <w:t>(Нет, у кустарника есть несколько одревесневших стеблей с ветками, начинающимися сразу от земли.)</w:t>
      </w:r>
    </w:p>
    <w:p w:rsidR="00BC3BAF" w:rsidRPr="00544035" w:rsidRDefault="00BC3BAF" w:rsidP="00BC3BAF">
      <w:pPr>
        <w:pStyle w:val="a3"/>
        <w:rPr>
          <w:i/>
        </w:rPr>
      </w:pPr>
      <w:r w:rsidRPr="00544035">
        <w:rPr>
          <w:i/>
        </w:rPr>
        <w:t xml:space="preserve">Учитель </w:t>
      </w:r>
      <w:r>
        <w:rPr>
          <w:i/>
        </w:rPr>
        <w:t>предлагает посчитать</w:t>
      </w:r>
      <w:r w:rsidRPr="00544035">
        <w:rPr>
          <w:i/>
        </w:rPr>
        <w:t>, сколько одревесневших стволиков у</w:t>
      </w:r>
      <w:r w:rsidR="00DA2B97">
        <w:rPr>
          <w:i/>
        </w:rPr>
        <w:t> </w:t>
      </w:r>
      <w:r w:rsidRPr="00544035">
        <w:rPr>
          <w:i/>
        </w:rPr>
        <w:t>кустарника, который они рассматривают. Затем в беседе с</w:t>
      </w:r>
      <w:r w:rsidR="00DA2B97">
        <w:rPr>
          <w:i/>
        </w:rPr>
        <w:t> </w:t>
      </w:r>
      <w:r w:rsidRPr="00544035">
        <w:rPr>
          <w:i/>
        </w:rPr>
        <w:t>учащимися выясняет, в</w:t>
      </w:r>
      <w:r w:rsidR="00DA2B97">
        <w:rPr>
          <w:i/>
        </w:rPr>
        <w:t> </w:t>
      </w:r>
      <w:r w:rsidRPr="00544035">
        <w:rPr>
          <w:i/>
        </w:rPr>
        <w:t>чем отличие деревьев от кустарников и травянистых растений.</w:t>
      </w:r>
    </w:p>
    <w:p w:rsidR="00BC3BAF" w:rsidRPr="00544035" w:rsidRDefault="00BC3BAF" w:rsidP="00BC3BAF">
      <w:pPr>
        <w:pStyle w:val="a3"/>
        <w:rPr>
          <w:i/>
        </w:rPr>
      </w:pPr>
      <w:r w:rsidRPr="00544035">
        <w:rPr>
          <w:i/>
        </w:rPr>
        <w:t xml:space="preserve">Далее учитель рассказывает, что вокруг (в лесах, на лугах) много растений, за которыми человек не ухаживает. Их называют дикорастущими. Растения, за которыми человек ухаживает в садах, парках, на полях и огородах, клумбах, называют </w:t>
      </w:r>
      <w:r w:rsidRPr="00B47101">
        <w:rPr>
          <w:b/>
          <w:i/>
        </w:rPr>
        <w:t>культурными</w:t>
      </w:r>
      <w:r w:rsidRPr="00544035">
        <w:rPr>
          <w:i/>
        </w:rPr>
        <w:t>.</w:t>
      </w:r>
    </w:p>
    <w:p w:rsidR="00BC3BAF" w:rsidRPr="00544035" w:rsidRDefault="00BC3BAF" w:rsidP="00BC3BAF">
      <w:pPr>
        <w:pStyle w:val="a3"/>
        <w:rPr>
          <w:i/>
        </w:rPr>
      </w:pPr>
      <w:r w:rsidRPr="00544035">
        <w:rPr>
          <w:i/>
        </w:rPr>
        <w:t>Вместе с учащимися учитель рассматривает несколько деревьев и кустарников. С</w:t>
      </w:r>
      <w:r w:rsidR="0031579A">
        <w:rPr>
          <w:i/>
        </w:rPr>
        <w:t> </w:t>
      </w:r>
      <w:r w:rsidRPr="00544035">
        <w:rPr>
          <w:i/>
        </w:rPr>
        <w:t xml:space="preserve">помощью учителя выясняются названия деревьев и кустарников, ранее неизвестных </w:t>
      </w:r>
      <w:r>
        <w:rPr>
          <w:i/>
        </w:rPr>
        <w:t>второклассникам</w:t>
      </w:r>
      <w:r w:rsidRPr="00544035">
        <w:rPr>
          <w:i/>
        </w:rPr>
        <w:t>, особенности внешнего вида разных растений.</w:t>
      </w:r>
    </w:p>
    <w:p w:rsidR="00BC3BAF" w:rsidRDefault="00BC3BAF" w:rsidP="00BC3BAF">
      <w:pPr>
        <w:pStyle w:val="a3"/>
      </w:pPr>
      <w:r w:rsidRPr="00B47101">
        <w:rPr>
          <w:b/>
          <w:i/>
        </w:rPr>
        <w:t>Примечание</w:t>
      </w:r>
      <w:r w:rsidRPr="0031579A">
        <w:rPr>
          <w:b/>
          <w:i/>
        </w:rPr>
        <w:t>:</w:t>
      </w:r>
      <w:r>
        <w:t xml:space="preserve"> д</w:t>
      </w:r>
      <w:r w:rsidRPr="00A9662A">
        <w:t xml:space="preserve">ополнить и уточнить ответы детей </w:t>
      </w:r>
      <w:r>
        <w:t xml:space="preserve">поможет следующая информация. </w:t>
      </w:r>
    </w:p>
    <w:p w:rsidR="00BC3BAF" w:rsidRPr="00A9662A" w:rsidRDefault="00BC3BAF" w:rsidP="00BC3BAF">
      <w:pPr>
        <w:pStyle w:val="a3"/>
      </w:pPr>
      <w:r w:rsidRPr="00B47101">
        <w:rPr>
          <w:b/>
        </w:rPr>
        <w:t>У</w:t>
      </w:r>
      <w:r w:rsidR="0031579A">
        <w:rPr>
          <w:b/>
        </w:rPr>
        <w:t> </w:t>
      </w:r>
      <w:r w:rsidRPr="00B47101">
        <w:rPr>
          <w:b/>
        </w:rPr>
        <w:t>липы</w:t>
      </w:r>
      <w:r w:rsidRPr="00A9662A">
        <w:t xml:space="preserve"> боковые побеги отходят от ствола под углом вниз, на концах ветви поднимаются. Такое ветвление придает кроне липы овальную форму. Кора у липы темная, почти черная, с мелкими трещинами, </w:t>
      </w:r>
      <w:r>
        <w:t>расположенными узкими полосами. Та</w:t>
      </w:r>
      <w:r w:rsidRPr="00A9662A">
        <w:t>ких трещин на стволе множество. Листья</w:t>
      </w:r>
      <w:r>
        <w:t xml:space="preserve"> </w:t>
      </w:r>
      <w:r w:rsidR="00C52AA5">
        <w:t>—</w:t>
      </w:r>
      <w:r w:rsidRPr="00A9662A">
        <w:t xml:space="preserve"> в форме сердечка, а плоды</w:t>
      </w:r>
      <w:r w:rsidR="0031579A">
        <w:t> </w:t>
      </w:r>
      <w:r w:rsidR="00C52AA5">
        <w:t>—</w:t>
      </w:r>
      <w:r w:rsidRPr="00A9662A">
        <w:t xml:space="preserve"> темные орешки, которые собраны по несколько штук под одним крылышком.</w:t>
      </w:r>
    </w:p>
    <w:p w:rsidR="00BC3BAF" w:rsidRPr="00A9662A" w:rsidRDefault="00BC3BAF" w:rsidP="00BC3BAF">
      <w:pPr>
        <w:pStyle w:val="a3"/>
      </w:pPr>
      <w:r w:rsidRPr="00C52AA5">
        <w:rPr>
          <w:b/>
        </w:rPr>
        <w:t>У дуба</w:t>
      </w:r>
      <w:r w:rsidRPr="00A9662A">
        <w:t xml:space="preserve"> ствол покрыт грубой, коричнево-серой корой с глубокими продольными трещинами-бороздами. Это дерево имеет раскидистую крону. Листья темно-зеленые, плотные, с выемчатыми лопастями. Ствол дерева разветвляется на несколько толстых ветвей.</w:t>
      </w:r>
    </w:p>
    <w:p w:rsidR="00BC3BAF" w:rsidRPr="00A9662A" w:rsidRDefault="00BC3BAF" w:rsidP="00BC3BAF">
      <w:pPr>
        <w:pStyle w:val="a3"/>
      </w:pPr>
      <w:r w:rsidRPr="00C52AA5">
        <w:rPr>
          <w:b/>
        </w:rPr>
        <w:t>Вяз</w:t>
      </w:r>
      <w:r w:rsidRPr="00A9662A">
        <w:t xml:space="preserve"> </w:t>
      </w:r>
      <w:r w:rsidR="00C52AA5">
        <w:t>—</w:t>
      </w:r>
      <w:r w:rsidRPr="00A9662A">
        <w:t xml:space="preserve"> дерево с крупными боковыми ветвями, отходящими от ствола вверх под острым углом. Молодые ве</w:t>
      </w:r>
      <w:r>
        <w:t>точки густо расположены и прида</w:t>
      </w:r>
      <w:r w:rsidRPr="00A9662A">
        <w:t>ют дереву опуш</w:t>
      </w:r>
      <w:r>
        <w:t>ё</w:t>
      </w:r>
      <w:r w:rsidRPr="00A9662A">
        <w:t>нность. У вяза лист в основании «кособокий»</w:t>
      </w:r>
      <w:r>
        <w:t xml:space="preserve"> (</w:t>
      </w:r>
      <w:r w:rsidRPr="00A9662A">
        <w:t>одна половина больше другой</w:t>
      </w:r>
      <w:r>
        <w:t>)</w:t>
      </w:r>
      <w:r w:rsidRPr="00A9662A">
        <w:t xml:space="preserve">, плоды </w:t>
      </w:r>
      <w:r w:rsidR="00C52AA5">
        <w:t>—</w:t>
      </w:r>
      <w:r w:rsidRPr="00A9662A">
        <w:t xml:space="preserve"> крылатые орешки округлой формы.</w:t>
      </w:r>
    </w:p>
    <w:p w:rsidR="00BC3BAF" w:rsidRPr="00A9662A" w:rsidRDefault="00BC3BAF" w:rsidP="00BC3BAF">
      <w:pPr>
        <w:pStyle w:val="a3"/>
      </w:pPr>
      <w:r w:rsidRPr="00C52AA5">
        <w:rPr>
          <w:b/>
        </w:rPr>
        <w:t>Ольха серая</w:t>
      </w:r>
      <w:r w:rsidRPr="00A9662A">
        <w:t xml:space="preserve"> </w:t>
      </w:r>
      <w:r w:rsidR="00C52AA5">
        <w:t>—</w:t>
      </w:r>
      <w:r w:rsidRPr="00A9662A">
        <w:t xml:space="preserve"> дерево с блестящей серебристо-серой гладкой корой. У</w:t>
      </w:r>
      <w:r w:rsidR="0031579A">
        <w:t> </w:t>
      </w:r>
      <w:r w:rsidRPr="00A9662A">
        <w:t xml:space="preserve">ольхи серой лист имеет острый кончик. Свое название она получила потому, что листья </w:t>
      </w:r>
      <w:r w:rsidRPr="00A9662A">
        <w:lastRenderedPageBreak/>
        <w:t>снизу имеют густое сероватое опушение. Плоды в виде светло-коричневых сидячих шишек.</w:t>
      </w:r>
    </w:p>
    <w:p w:rsidR="00BC3BAF" w:rsidRPr="00A9662A" w:rsidRDefault="00BC3BAF" w:rsidP="00BC3BAF">
      <w:pPr>
        <w:pStyle w:val="a3"/>
      </w:pPr>
      <w:r w:rsidRPr="00C52AA5">
        <w:rPr>
          <w:b/>
        </w:rPr>
        <w:t>Осину</w:t>
      </w:r>
      <w:r>
        <w:t xml:space="preserve"> узнать </w:t>
      </w:r>
      <w:r w:rsidRPr="00A9662A">
        <w:t>можно по гладкому и очень зеленому по сравнению с другими деревьями стволу. Он у дерева ровный и только вверху разрастается «шапкой» курчавых ветвей. У осины листья округлые или яйцевидные, с крупными зубцами. Сидят они на длинных тонких черешках, сильно сплющенных с боков. Благодаря такой форме черешка при малейшем ветерке листья приходят в</w:t>
      </w:r>
      <w:r w:rsidR="0031579A">
        <w:t> </w:t>
      </w:r>
      <w:r w:rsidRPr="00A9662A">
        <w:t>движение, ко</w:t>
      </w:r>
      <w:r>
        <w:t xml:space="preserve">леблются, дрожат. У осины плоды </w:t>
      </w:r>
      <w:r w:rsidR="00C52AA5">
        <w:t>—</w:t>
      </w:r>
      <w:r>
        <w:t xml:space="preserve"> </w:t>
      </w:r>
      <w:r w:rsidRPr="00A9662A">
        <w:t>коробочки, из которых высыпаются и</w:t>
      </w:r>
      <w:r w:rsidR="00C52AA5">
        <w:t> </w:t>
      </w:r>
      <w:r w:rsidRPr="00A9662A">
        <w:t>разлетаются легкие семена с па</w:t>
      </w:r>
      <w:r>
        <w:t>рашютиками из волосков.</w:t>
      </w:r>
    </w:p>
    <w:p w:rsidR="00BC3BAF" w:rsidRPr="00A9662A" w:rsidRDefault="00BC3BAF" w:rsidP="00BC3BAF">
      <w:pPr>
        <w:pStyle w:val="a3"/>
      </w:pPr>
      <w:r w:rsidRPr="00A9662A">
        <w:t xml:space="preserve">У </w:t>
      </w:r>
      <w:r w:rsidRPr="00C52AA5">
        <w:rPr>
          <w:b/>
        </w:rPr>
        <w:t>ясеня</w:t>
      </w:r>
      <w:r w:rsidRPr="00A9662A">
        <w:t xml:space="preserve"> кора ствола темно-серая. Лист ясеня состоит из многих удлиненных листочков, плоды висят густыми метелками. Каждый плод имеет одно крылышко, вытянутое в виде язычка.</w:t>
      </w:r>
    </w:p>
    <w:p w:rsidR="00BC3BAF" w:rsidRPr="00A9662A" w:rsidRDefault="00BC3BAF" w:rsidP="00BC3BAF">
      <w:pPr>
        <w:pStyle w:val="a3"/>
      </w:pPr>
      <w:r w:rsidRPr="00A9662A">
        <w:t xml:space="preserve">У </w:t>
      </w:r>
      <w:r w:rsidRPr="00C52AA5">
        <w:rPr>
          <w:b/>
        </w:rPr>
        <w:t>калины</w:t>
      </w:r>
      <w:r w:rsidRPr="00A9662A">
        <w:t xml:space="preserve"> красиво вырезанные, с тремя ло</w:t>
      </w:r>
      <w:r>
        <w:t>пастями, листья. Зрелые пло</w:t>
      </w:r>
      <w:r w:rsidRPr="00A9662A">
        <w:t>ды</w:t>
      </w:r>
      <w:r w:rsidR="0031579A">
        <w:t> </w:t>
      </w:r>
      <w:r w:rsidR="00C52AA5">
        <w:t>—</w:t>
      </w:r>
      <w:r w:rsidRPr="00A9662A">
        <w:t xml:space="preserve"> ярко-к</w:t>
      </w:r>
      <w:r>
        <w:t>расные, как раскаленный металл.</w:t>
      </w:r>
    </w:p>
    <w:p w:rsidR="00BC3BAF" w:rsidRPr="00A9662A" w:rsidRDefault="00BC3BAF" w:rsidP="00BC3BAF">
      <w:pPr>
        <w:pStyle w:val="a3"/>
      </w:pPr>
      <w:r w:rsidRPr="00A9662A">
        <w:t xml:space="preserve">У </w:t>
      </w:r>
      <w:r w:rsidRPr="00C52AA5">
        <w:rPr>
          <w:b/>
        </w:rPr>
        <w:t>крушины</w:t>
      </w:r>
      <w:r>
        <w:t xml:space="preserve"> листья оваль</w:t>
      </w:r>
      <w:r w:rsidRPr="00A9662A">
        <w:t>ные, с хорошо заметными жилками и</w:t>
      </w:r>
      <w:r w:rsidR="0031579A">
        <w:t> </w:t>
      </w:r>
      <w:r w:rsidRPr="00A9662A">
        <w:t>тонкими кончиками. Зрелые плоды похожи на черные бусины с блестящей поверхностью.</w:t>
      </w:r>
    </w:p>
    <w:p w:rsidR="00BC3BAF" w:rsidRPr="00A9662A" w:rsidRDefault="00BC3BAF" w:rsidP="00BC3BAF">
      <w:pPr>
        <w:pStyle w:val="a3"/>
      </w:pPr>
      <w:r w:rsidRPr="00A9662A">
        <w:t xml:space="preserve">У </w:t>
      </w:r>
      <w:r w:rsidRPr="00C52AA5">
        <w:rPr>
          <w:b/>
        </w:rPr>
        <w:t>боярышника</w:t>
      </w:r>
      <w:r w:rsidRPr="00A9662A">
        <w:t xml:space="preserve"> листья с тремя (реже </w:t>
      </w:r>
      <w:r w:rsidR="00C52AA5">
        <w:t>—</w:t>
      </w:r>
      <w:r>
        <w:t xml:space="preserve"> </w:t>
      </w:r>
      <w:r w:rsidRPr="00A9662A">
        <w:t>с пятью) лопастями, плоды</w:t>
      </w:r>
      <w:r w:rsidR="0031579A">
        <w:t> </w:t>
      </w:r>
      <w:r w:rsidR="00C52AA5">
        <w:t>—</w:t>
      </w:r>
      <w:r w:rsidRPr="00A9662A">
        <w:t xml:space="preserve"> мелкие красные яблочки.</w:t>
      </w:r>
    </w:p>
    <w:p w:rsidR="00BC3BAF" w:rsidRPr="00A9662A" w:rsidRDefault="00BC3BAF" w:rsidP="00C52AA5">
      <w:pPr>
        <w:pStyle w:val="2"/>
      </w:pPr>
      <w:r>
        <w:t>Остановка 3</w:t>
      </w:r>
    </w:p>
    <w:p w:rsidR="00BC3BAF" w:rsidRPr="00A9662A" w:rsidRDefault="00BC3BAF" w:rsidP="00BC3BAF">
      <w:pPr>
        <w:pStyle w:val="a3"/>
      </w:pPr>
      <w:r w:rsidRPr="00A9662A">
        <w:t xml:space="preserve">Учитель предлагает учащимся </w:t>
      </w:r>
      <w:r>
        <w:t xml:space="preserve">выполнить </w:t>
      </w:r>
      <w:r w:rsidRPr="00A9662A">
        <w:t>задание «Цветочный поиск»: в течение 5</w:t>
      </w:r>
      <w:r w:rsidR="0031579A">
        <w:t> </w:t>
      </w:r>
      <w:r w:rsidRPr="00A9662A">
        <w:t>мин обследовать участок природы и выяснить, какие дикорастущие травянистые растения на нем произрастают. Какие из них цветут осенью? У</w:t>
      </w:r>
      <w:r w:rsidR="00940A64">
        <w:t> </w:t>
      </w:r>
      <w:r w:rsidRPr="00A9662A">
        <w:t>каких рас</w:t>
      </w:r>
      <w:r>
        <w:t>тений созрели плоды с семенами?</w:t>
      </w:r>
    </w:p>
    <w:p w:rsidR="00BC3BAF" w:rsidRPr="00A9662A" w:rsidRDefault="00BC3BAF" w:rsidP="00BC3BAF">
      <w:pPr>
        <w:pStyle w:val="a3"/>
      </w:pPr>
      <w:r w:rsidRPr="00A9662A">
        <w:t xml:space="preserve">На уроках по </w:t>
      </w:r>
      <w:r>
        <w:t xml:space="preserve">учебному </w:t>
      </w:r>
      <w:r w:rsidRPr="00A9662A">
        <w:t>предмету «Человек и мир» в 1</w:t>
      </w:r>
      <w:r w:rsidR="00940A64">
        <w:t> </w:t>
      </w:r>
      <w:r w:rsidRPr="00A9662A">
        <w:t xml:space="preserve">классе учащиеся уже познакомились с одуванчиком, нивяником, льнянкой, тысячелистником, чистотелом, цикорием, клевером и могут узнать эти и другие знакомые им растения, </w:t>
      </w:r>
      <w:r>
        <w:t>на</w:t>
      </w:r>
      <w:r w:rsidRPr="00A9662A">
        <w:t>пример, крапиву, под</w:t>
      </w:r>
      <w:r>
        <w:t>орожник. По сигналу учителя уча</w:t>
      </w:r>
      <w:r w:rsidRPr="00A9662A">
        <w:t xml:space="preserve">щиеся собираются для обсуждения результатов работы. Каждая группа называет травянистые растения, которые </w:t>
      </w:r>
      <w:r>
        <w:t xml:space="preserve">она </w:t>
      </w:r>
      <w:r w:rsidRPr="00A9662A">
        <w:t>нашл</w:t>
      </w:r>
      <w:r>
        <w:t>а</w:t>
      </w:r>
      <w:r w:rsidRPr="00A9662A">
        <w:t xml:space="preserve"> и узнал</w:t>
      </w:r>
      <w:r>
        <w:t>а</w:t>
      </w:r>
      <w:r w:rsidRPr="00A9662A">
        <w:t xml:space="preserve"> во время экскурсии. Учитель обращает внимание учащихся на некоторые ранее неизвестные учащимся травянистые растения (например, </w:t>
      </w:r>
      <w:proofErr w:type="spellStart"/>
      <w:r w:rsidRPr="00A9662A">
        <w:t>кульбабу</w:t>
      </w:r>
      <w:proofErr w:type="spellEnd"/>
      <w:r w:rsidRPr="00A9662A">
        <w:t xml:space="preserve"> осеннюю, пастушью сумку).</w:t>
      </w:r>
    </w:p>
    <w:p w:rsidR="00BC3BAF" w:rsidRPr="00A9662A" w:rsidRDefault="00BC3BAF" w:rsidP="00BC3BAF">
      <w:pPr>
        <w:pStyle w:val="a3"/>
      </w:pPr>
      <w:r w:rsidRPr="00A9662A">
        <w:t>Можно предложить и другой вариант задания «Цветочный поиск». Учитель раздает группам листки бумаги с нарисованной картой-схемой участка третьей остановки. На ней отмечается место, где растут какие-либо травянистые растения. Члены группы должны найти это место и узнать, что это за растения. Можно раздать учащимся карточки с названиями растений и попросить найти их на определенном участке природы. Учитель проверяет правильность выполнения задания каждой группы, дополняет и уточняет ответы детей.</w:t>
      </w:r>
    </w:p>
    <w:p w:rsidR="00BC3BAF" w:rsidRPr="00A9662A" w:rsidRDefault="00BC3BAF" w:rsidP="00BC3BAF">
      <w:pPr>
        <w:pStyle w:val="a3"/>
      </w:pPr>
      <w:r w:rsidRPr="00A9662A">
        <w:t>Во время экскурсии для расширения кругозора учащихся учитель может рассказать интересные сведения о растениях Беларуси.</w:t>
      </w:r>
    </w:p>
    <w:p w:rsidR="00BC3BAF" w:rsidRPr="00A9662A" w:rsidRDefault="00BC3BAF" w:rsidP="00BC3BAF">
      <w:pPr>
        <w:pStyle w:val="a3"/>
      </w:pPr>
      <w:r w:rsidRPr="00C52AA5">
        <w:rPr>
          <w:b/>
        </w:rPr>
        <w:t>Одуванчик</w:t>
      </w:r>
      <w:r w:rsidRPr="00A9662A">
        <w:t xml:space="preserve"> </w:t>
      </w:r>
      <w:r w:rsidR="00C52AA5">
        <w:t>—</w:t>
      </w:r>
      <w:r w:rsidRPr="00A9662A">
        <w:t xml:space="preserve"> обычное в нашем крае растение. Но не все знают, что желтая «головка» одуванчика </w:t>
      </w:r>
      <w:r w:rsidR="00C52AA5">
        <w:t>—</w:t>
      </w:r>
      <w:r w:rsidRPr="00A9662A">
        <w:t xml:space="preserve"> э</w:t>
      </w:r>
      <w:r>
        <w:t>то не один цветок. Это соцветие</w:t>
      </w:r>
      <w:r w:rsidRPr="00A9662A">
        <w:t>-корзинка, состоящее из большого количества маленьких цветков. По желтым соцветиям одуванчика можно узнавать время</w:t>
      </w:r>
      <w:r w:rsidRPr="00A963B7">
        <w:t xml:space="preserve"> </w:t>
      </w:r>
      <w:r>
        <w:t xml:space="preserve">и </w:t>
      </w:r>
      <w:r w:rsidRPr="00A9662A">
        <w:t>погоду. В ясную погоду они раскрываются в 6</w:t>
      </w:r>
      <w:r w:rsidR="00940A64">
        <w:t> </w:t>
      </w:r>
      <w:r w:rsidRPr="00A9662A">
        <w:t xml:space="preserve">часов утра, </w:t>
      </w:r>
      <w:r w:rsidRPr="00A9662A">
        <w:lastRenderedPageBreak/>
        <w:t>а</w:t>
      </w:r>
      <w:r w:rsidR="00940A64">
        <w:t> </w:t>
      </w:r>
      <w:r w:rsidRPr="00A9662A">
        <w:t>в</w:t>
      </w:r>
      <w:r w:rsidR="00940A64">
        <w:t> </w:t>
      </w:r>
      <w:r w:rsidRPr="00A9662A">
        <w:t>3</w:t>
      </w:r>
      <w:r w:rsidR="00940A64">
        <w:t> </w:t>
      </w:r>
      <w:r w:rsidRPr="00A9662A">
        <w:t>часа дня закрываются, сворачиваются в бутончики. В ненастные дни с</w:t>
      </w:r>
      <w:r>
        <w:t>оцветия вообще не раскрываются.</w:t>
      </w:r>
    </w:p>
    <w:p w:rsidR="00BC3BAF" w:rsidRPr="00A9662A" w:rsidRDefault="00BC3BAF" w:rsidP="00BC3BAF">
      <w:pPr>
        <w:pStyle w:val="a3"/>
      </w:pPr>
      <w:proofErr w:type="spellStart"/>
      <w:r w:rsidRPr="00C52AA5">
        <w:rPr>
          <w:b/>
        </w:rPr>
        <w:t>Кульбаба</w:t>
      </w:r>
      <w:proofErr w:type="spellEnd"/>
      <w:r w:rsidRPr="00C52AA5">
        <w:rPr>
          <w:b/>
        </w:rPr>
        <w:t xml:space="preserve"> </w:t>
      </w:r>
      <w:proofErr w:type="gramStart"/>
      <w:r w:rsidRPr="00C52AA5">
        <w:rPr>
          <w:b/>
        </w:rPr>
        <w:t>осенняя</w:t>
      </w:r>
      <w:proofErr w:type="gramEnd"/>
      <w:r w:rsidRPr="00A9662A">
        <w:t xml:space="preserve"> очень похожа на одуванчик, но если приглядеться</w:t>
      </w:r>
      <w:r>
        <w:t>,</w:t>
      </w:r>
      <w:r w:rsidRPr="00A9662A">
        <w:t xml:space="preserve"> заметить отличия несложно. Желтые соцветия-корзинки у одуванчика по одному сидят на голых прямых цветоносах</w:t>
      </w:r>
      <w:r>
        <w:t>, они</w:t>
      </w:r>
      <w:r w:rsidRPr="00A9662A">
        <w:t xml:space="preserve"> как трубочки</w:t>
      </w:r>
      <w:r>
        <w:t>:</w:t>
      </w:r>
      <w:r w:rsidRPr="00A9662A">
        <w:t xml:space="preserve"> внутри полые, сорвешь </w:t>
      </w:r>
      <w:r w:rsidR="00C52AA5">
        <w:t>—</w:t>
      </w:r>
      <w:r w:rsidRPr="00A9662A">
        <w:t xml:space="preserve"> вымажешь руки белым млечным соком. А у </w:t>
      </w:r>
      <w:proofErr w:type="spellStart"/>
      <w:r w:rsidRPr="00A9662A">
        <w:t>кульбабы</w:t>
      </w:r>
      <w:proofErr w:type="spellEnd"/>
      <w:r w:rsidRPr="00A9662A">
        <w:t xml:space="preserve"> желтые соцветия украшают верхушку ветвящегося стебля, покрытого редкими волосками. Он не бывает полым</w:t>
      </w:r>
      <w:r>
        <w:t>;</w:t>
      </w:r>
      <w:r w:rsidRPr="00A9662A">
        <w:t xml:space="preserve"> на нем вырастают маленькие листики. Сами соцветия-корзинки у </w:t>
      </w:r>
      <w:proofErr w:type="spellStart"/>
      <w:r w:rsidRPr="00A9662A">
        <w:t>кульбабы</w:t>
      </w:r>
      <w:proofErr w:type="spellEnd"/>
      <w:r w:rsidRPr="00A9662A">
        <w:t xml:space="preserve"> мельче, цветки на них меньше, чем у одуванчика.</w:t>
      </w:r>
    </w:p>
    <w:p w:rsidR="00BC3BAF" w:rsidRPr="00A9662A" w:rsidRDefault="00BC3BAF" w:rsidP="00BC3BAF">
      <w:pPr>
        <w:pStyle w:val="a3"/>
      </w:pPr>
      <w:r w:rsidRPr="00C52AA5">
        <w:rPr>
          <w:b/>
        </w:rPr>
        <w:t>Крапива</w:t>
      </w:r>
      <w:r w:rsidRPr="00A9662A">
        <w:t xml:space="preserve"> тоже интересное растение. Дотронешься до нее</w:t>
      </w:r>
      <w:r w:rsidR="00940A64">
        <w:t> </w:t>
      </w:r>
      <w:r w:rsidR="00C52AA5">
        <w:t>—</w:t>
      </w:r>
      <w:r w:rsidRPr="00A9662A">
        <w:t xml:space="preserve"> сразу руку отдернешь. Почему она так сильно колется и жжется? Дело в том, что стебли и</w:t>
      </w:r>
      <w:r w:rsidR="00940A64">
        <w:t> </w:t>
      </w:r>
      <w:r w:rsidRPr="00A9662A">
        <w:t xml:space="preserve">листья растения усажены колючими волосками. Каждый волосок </w:t>
      </w:r>
      <w:r w:rsidR="00C52AA5">
        <w:t>—</w:t>
      </w:r>
      <w:r w:rsidRPr="00A9662A">
        <w:t xml:space="preserve"> крошечный сосудик, наполненный жгучей муравьиной кислотой. Кончики волосков хрупкие. Оттого и</w:t>
      </w:r>
      <w:r w:rsidR="00D776CA">
        <w:rPr>
          <w:lang w:val="en-US"/>
        </w:rPr>
        <w:t> </w:t>
      </w:r>
      <w:r w:rsidRPr="00A9662A">
        <w:t>ломаются, стоит лишь задеть их руко</w:t>
      </w:r>
      <w:r>
        <w:t>й. О</w:t>
      </w:r>
      <w:r w:rsidRPr="00A9662A">
        <w:t>стрые края сломанных волосков вонзаются в кожу, а в</w:t>
      </w:r>
      <w:r>
        <w:t xml:space="preserve"> ранку попадает едкая кислота </w:t>
      </w:r>
      <w:r w:rsidR="00C52AA5">
        <w:t>—</w:t>
      </w:r>
      <w:r>
        <w:t xml:space="preserve"> о</w:t>
      </w:r>
      <w:r w:rsidRPr="00A9662A">
        <w:t>на и жжет кожу. Вот почему ранка болит и чеш</w:t>
      </w:r>
      <w:r>
        <w:t>е</w:t>
      </w:r>
      <w:r w:rsidRPr="00A9662A">
        <w:t>тся. Крапи</w:t>
      </w:r>
      <w:r>
        <w:t>в</w:t>
      </w:r>
      <w:r w:rsidRPr="00A9662A">
        <w:t>а</w:t>
      </w:r>
      <w:r>
        <w:t xml:space="preserve"> </w:t>
      </w:r>
      <w:r w:rsidR="00C52AA5">
        <w:t>—</w:t>
      </w:r>
      <w:r w:rsidRPr="00A9662A">
        <w:t xml:space="preserve"> очень полезное растение. Ее листья и молодые стебли употребляют в</w:t>
      </w:r>
      <w:r w:rsidR="00C52AA5">
        <w:rPr>
          <w:lang w:val="be-BY"/>
        </w:rPr>
        <w:t> </w:t>
      </w:r>
      <w:r w:rsidRPr="00A9662A">
        <w:t>п</w:t>
      </w:r>
      <w:r>
        <w:t xml:space="preserve">ищу, делают салаты, супы, пюре; добавляют </w:t>
      </w:r>
      <w:r w:rsidRPr="00A9662A">
        <w:t>в корм домашних животных</w:t>
      </w:r>
      <w:r>
        <w:t xml:space="preserve"> (</w:t>
      </w:r>
      <w:r w:rsidRPr="00A9662A">
        <w:t xml:space="preserve">от такой пищи </w:t>
      </w:r>
      <w:r>
        <w:t>о</w:t>
      </w:r>
      <w:r w:rsidRPr="00A9662A">
        <w:t>ни меньше болеют и лучше растут</w:t>
      </w:r>
      <w:r>
        <w:t>)</w:t>
      </w:r>
      <w:r w:rsidRPr="00A9662A">
        <w:t>.</w:t>
      </w:r>
    </w:p>
    <w:p w:rsidR="00BC3BAF" w:rsidRPr="00A9662A" w:rsidRDefault="00BC3BAF" w:rsidP="00BC3BAF">
      <w:pPr>
        <w:pStyle w:val="a3"/>
      </w:pPr>
      <w:r w:rsidRPr="00C52AA5">
        <w:rPr>
          <w:b/>
        </w:rPr>
        <w:t>Подорожник</w:t>
      </w:r>
      <w:r w:rsidRPr="00A9662A">
        <w:t xml:space="preserve"> свое название получил из-за того, что его чаще всего можно встретить у дорог. Но почему он поселяется именно здесь? Дело в том, что летом во время цветения у подорожника появляется несколько цветочных стрелок с</w:t>
      </w:r>
      <w:r w:rsidR="00C52AA5">
        <w:rPr>
          <w:lang w:val="be-BY"/>
        </w:rPr>
        <w:t> </w:t>
      </w:r>
      <w:r w:rsidRPr="00A9662A">
        <w:t>невзрачными буроватыми цветками. Потом на их месте образуются плоды с</w:t>
      </w:r>
      <w:r w:rsidR="00C52AA5">
        <w:rPr>
          <w:lang w:val="be-BY"/>
        </w:rPr>
        <w:t> </w:t>
      </w:r>
      <w:r w:rsidRPr="00A9662A">
        <w:t>мелкими бурыми семенами. Их оболочка во влажную погоду становится клейкой. Семена прилипают к обуви людей, ногам животных, проходящих мимо. Люди и</w:t>
      </w:r>
      <w:r w:rsidR="00C52AA5">
        <w:rPr>
          <w:lang w:val="be-BY"/>
        </w:rPr>
        <w:t> </w:t>
      </w:r>
      <w:r w:rsidRPr="00A9662A">
        <w:t>животные переносят семена, которые затем прораста</w:t>
      </w:r>
      <w:r>
        <w:t>ют на новых местах вдоль дорог.</w:t>
      </w:r>
    </w:p>
    <w:p w:rsidR="00BC3BAF" w:rsidRPr="00A9662A" w:rsidRDefault="00BC3BAF" w:rsidP="00BC3BAF">
      <w:pPr>
        <w:pStyle w:val="a3"/>
      </w:pPr>
      <w:r w:rsidRPr="00C52AA5">
        <w:rPr>
          <w:b/>
        </w:rPr>
        <w:t>Пастушья сумка</w:t>
      </w:r>
      <w:r w:rsidRPr="00A9662A">
        <w:t xml:space="preserve"> встречается по обочинам дорог, на огородах, во дворах, на полях. Встретить цветущую пастушью сумку можно с апреля до поздней осени. Ее беленькие цветки на тоненьком стебле имеют 4 лепестка, расположенных </w:t>
      </w:r>
      <w:r>
        <w:t>в форме</w:t>
      </w:r>
      <w:r w:rsidRPr="00A9662A">
        <w:t xml:space="preserve"> крест</w:t>
      </w:r>
      <w:r>
        <w:t>а</w:t>
      </w:r>
      <w:r w:rsidRPr="00A9662A">
        <w:t>. Плоды треугольные, похожие на маленькие сумочки, которые в старин</w:t>
      </w:r>
      <w:r>
        <w:t>у</w:t>
      </w:r>
      <w:r w:rsidRPr="00A9662A">
        <w:t xml:space="preserve"> носили с собой пастухи. Потому расте</w:t>
      </w:r>
      <w:r>
        <w:t xml:space="preserve">ние и назвали пастушьей сумкой. </w:t>
      </w:r>
      <w:r w:rsidRPr="00A9662A">
        <w:t>Зимует пастушья сумк</w:t>
      </w:r>
      <w:r>
        <w:t>а</w:t>
      </w:r>
      <w:r w:rsidRPr="00A9662A">
        <w:t xml:space="preserve"> под снегом с зелеными листьями, а часто и с цветками или незрелыми плодами. После того как сходит снег, пастушья сумка продолжае</w:t>
      </w:r>
      <w:r>
        <w:t>т расти, цвести, давать семена.</w:t>
      </w:r>
    </w:p>
    <w:p w:rsidR="00BC3BAF" w:rsidRPr="00A9662A" w:rsidRDefault="00BC3BAF" w:rsidP="00C52AA5">
      <w:pPr>
        <w:pStyle w:val="10"/>
      </w:pPr>
      <w:r w:rsidRPr="00A9662A">
        <w:rPr>
          <w:lang w:val="be-BY"/>
        </w:rPr>
        <w:t>ІV</w:t>
      </w:r>
      <w:r w:rsidRPr="00A9662A">
        <w:t>.</w:t>
      </w:r>
      <w:r>
        <w:t xml:space="preserve"> ПОДВЕДЕНИЕ</w:t>
      </w:r>
      <w:r w:rsidRPr="00A9662A">
        <w:t xml:space="preserve"> ИТОГОВ ЭКСКУРСИИ</w:t>
      </w:r>
      <w:r>
        <w:t>.</w:t>
      </w:r>
    </w:p>
    <w:p w:rsidR="00BC3BAF" w:rsidRPr="00A9662A" w:rsidRDefault="00BC3BAF" w:rsidP="00BC3BAF">
      <w:pPr>
        <w:pStyle w:val="a3"/>
      </w:pPr>
      <w:r w:rsidRPr="00A9662A">
        <w:t>В конце экскурсии члены «Зеленого патруля» сообщают, как каждая группа соблюдал</w:t>
      </w:r>
      <w:r>
        <w:t>а правила поведения на природе.</w:t>
      </w:r>
    </w:p>
    <w:p w:rsidR="00BC3BAF" w:rsidRDefault="00BC3BAF" w:rsidP="00BC3BAF">
      <w:pPr>
        <w:pStyle w:val="a3"/>
      </w:pPr>
      <w:r w:rsidRPr="00A9662A">
        <w:t xml:space="preserve">Учитель просит учащихся назвать дикорастущие деревья, кустарники, травянистые растения, которые </w:t>
      </w:r>
      <w:r>
        <w:t>они</w:t>
      </w:r>
      <w:r w:rsidRPr="00A9662A">
        <w:t xml:space="preserve"> </w:t>
      </w:r>
      <w:r>
        <w:t>видели на уроке.</w:t>
      </w:r>
    </w:p>
    <w:p w:rsidR="00BC3BAF" w:rsidRPr="00A9662A" w:rsidRDefault="00BC3BAF" w:rsidP="00BC3BAF">
      <w:pPr>
        <w:pStyle w:val="a3"/>
      </w:pPr>
      <w:r w:rsidRPr="00C52AA5">
        <w:rPr>
          <w:b/>
        </w:rPr>
        <w:t>Учитель</w:t>
      </w:r>
      <w:r w:rsidRPr="00FC1F81">
        <w:rPr>
          <w:b/>
        </w:rPr>
        <w:t>.</w:t>
      </w:r>
      <w:r>
        <w:t xml:space="preserve"> </w:t>
      </w:r>
      <w:r w:rsidRPr="00A9662A">
        <w:t>Что общего у всех дикорастущих растений? Чем деревья отличаются от кустарников? Чем травянистые растения отличаются от деревьев и кустарников? Что вы узнали нового? Что вас удивило?</w:t>
      </w:r>
    </w:p>
    <w:p w:rsidR="00C52AA5" w:rsidRPr="00875056" w:rsidRDefault="00BC3BAF" w:rsidP="00D776CA">
      <w:pPr>
        <w:pStyle w:val="a3"/>
        <w:rPr>
          <w:i/>
        </w:rPr>
      </w:pPr>
      <w:r w:rsidRPr="00875056">
        <w:rPr>
          <w:i/>
        </w:rPr>
        <w:t>Учитель подводит итоги работы каждой группы, благодарит учащихся за работу.</w:t>
      </w:r>
    </w:p>
    <w:p w:rsidR="00BC3BAF" w:rsidRPr="00A9662A" w:rsidRDefault="00BC3BAF" w:rsidP="00C52AA5">
      <w:pPr>
        <w:pStyle w:val="10"/>
      </w:pPr>
      <w:r w:rsidRPr="00A9662A">
        <w:rPr>
          <w:lang w:val="be-BY"/>
        </w:rPr>
        <w:lastRenderedPageBreak/>
        <w:t>V</w:t>
      </w:r>
      <w:r w:rsidRPr="00A9662A">
        <w:t>.</w:t>
      </w:r>
      <w:r w:rsidRPr="00A9662A">
        <w:rPr>
          <w:lang w:val="be-BY"/>
        </w:rPr>
        <w:t xml:space="preserve"> </w:t>
      </w:r>
      <w:r w:rsidRPr="00A9662A">
        <w:t>ЭТАП ИНФОРМИРОВАНИЯ О ДОМАШНЕМ ЗАДАНИИ</w:t>
      </w:r>
      <w:r>
        <w:t>.</w:t>
      </w:r>
    </w:p>
    <w:p w:rsidR="00BC3BAF" w:rsidRPr="00A9662A" w:rsidRDefault="00BC3BAF" w:rsidP="00BC3BAF">
      <w:pPr>
        <w:pStyle w:val="a3"/>
      </w:pPr>
      <w:r w:rsidRPr="00A9662A">
        <w:t>Учитель напоминает, что к следующему уроку учащимся необходимо ответить на вопросы в учебном пособии на с. 9.</w:t>
      </w:r>
    </w:p>
    <w:p w:rsidR="00CE6E0A" w:rsidRDefault="00BC3BAF" w:rsidP="00CE6E0A">
      <w:pPr>
        <w:pStyle w:val="a3"/>
      </w:pPr>
      <w:r w:rsidRPr="00442885">
        <w:rPr>
          <w:b/>
          <w:i/>
        </w:rPr>
        <w:t>Примечание:</w:t>
      </w:r>
      <w:r w:rsidRPr="00A9662A">
        <w:t xml:space="preserve"> </w:t>
      </w:r>
      <w:r>
        <w:t>к</w:t>
      </w:r>
      <w:r w:rsidRPr="00A9662A">
        <w:t xml:space="preserve"> следующему уроку учителю необходимо подготовить: карточки с</w:t>
      </w:r>
      <w:r w:rsidR="00D776CA">
        <w:rPr>
          <w:lang w:val="en-US"/>
        </w:rPr>
        <w:t> </w:t>
      </w:r>
      <w:r w:rsidRPr="00A9662A">
        <w:t>цифрами (</w:t>
      </w:r>
      <w:r>
        <w:t>«</w:t>
      </w:r>
      <w:r w:rsidRPr="00A9662A">
        <w:t>1</w:t>
      </w:r>
      <w:r>
        <w:t>»</w:t>
      </w:r>
      <w:r w:rsidRPr="00A9662A">
        <w:t xml:space="preserve">, </w:t>
      </w:r>
      <w:r>
        <w:t>«</w:t>
      </w:r>
      <w:r w:rsidRPr="00A9662A">
        <w:t>2</w:t>
      </w:r>
      <w:r>
        <w:t>»</w:t>
      </w:r>
      <w:r w:rsidRPr="00A9662A">
        <w:t xml:space="preserve">, </w:t>
      </w:r>
      <w:r>
        <w:t>«</w:t>
      </w:r>
      <w:r w:rsidRPr="00A9662A">
        <w:t>3</w:t>
      </w:r>
      <w:r>
        <w:t>»</w:t>
      </w:r>
      <w:r w:rsidRPr="00A9662A">
        <w:t xml:space="preserve">, </w:t>
      </w:r>
      <w:r>
        <w:t>«</w:t>
      </w:r>
      <w:r w:rsidRPr="00A9662A">
        <w:t>4</w:t>
      </w:r>
      <w:r>
        <w:t>»</w:t>
      </w:r>
      <w:r w:rsidRPr="00A9662A">
        <w:t xml:space="preserve">); «черный ящик» </w:t>
      </w:r>
      <w:r w:rsidR="00C52AA5">
        <w:t>—</w:t>
      </w:r>
      <w:r w:rsidRPr="00A9662A">
        <w:t xml:space="preserve"> небольшую коробку покрасить в</w:t>
      </w:r>
      <w:r w:rsidR="00D776CA">
        <w:rPr>
          <w:lang w:val="en-US"/>
        </w:rPr>
        <w:t> </w:t>
      </w:r>
      <w:r w:rsidRPr="00A9662A">
        <w:t>черный цвет или обклеить черной бумагой; шесть листов бумаги А</w:t>
      </w:r>
      <w:proofErr w:type="gramStart"/>
      <w:r w:rsidRPr="00A9662A">
        <w:t>4</w:t>
      </w:r>
      <w:proofErr w:type="gramEnd"/>
      <w:r w:rsidRPr="00A9662A">
        <w:t xml:space="preserve"> с буквами </w:t>
      </w:r>
      <w:r>
        <w:t>«</w:t>
      </w:r>
      <w:r w:rsidRPr="00A9662A">
        <w:t>В</w:t>
      </w:r>
      <w:r>
        <w:t>»</w:t>
      </w:r>
      <w:r w:rsidRPr="00A9662A">
        <w:t xml:space="preserve">, </w:t>
      </w:r>
      <w:r>
        <w:t>«</w:t>
      </w:r>
      <w:r w:rsidRPr="00A9662A">
        <w:t>О</w:t>
      </w:r>
      <w:r>
        <w:t>»</w:t>
      </w:r>
      <w:r w:rsidRPr="00A9662A">
        <w:t xml:space="preserve">, </w:t>
      </w:r>
      <w:r>
        <w:t>«</w:t>
      </w:r>
      <w:r w:rsidRPr="00A9662A">
        <w:t>З</w:t>
      </w:r>
      <w:r>
        <w:t>»</w:t>
      </w:r>
      <w:r w:rsidRPr="00A9662A">
        <w:t xml:space="preserve">, </w:t>
      </w:r>
      <w:r>
        <w:t>«</w:t>
      </w:r>
      <w:r w:rsidRPr="00A9662A">
        <w:t>Д</w:t>
      </w:r>
      <w:r>
        <w:t>»</w:t>
      </w:r>
      <w:r w:rsidRPr="00A9662A">
        <w:t xml:space="preserve">, </w:t>
      </w:r>
      <w:r>
        <w:t>«</w:t>
      </w:r>
      <w:r w:rsidRPr="00A9662A">
        <w:t>У</w:t>
      </w:r>
      <w:r>
        <w:t>»</w:t>
      </w:r>
      <w:r w:rsidRPr="00A9662A">
        <w:t xml:space="preserve">, </w:t>
      </w:r>
      <w:r>
        <w:t>«</w:t>
      </w:r>
      <w:r w:rsidRPr="00A9662A">
        <w:t>Х</w:t>
      </w:r>
      <w:r>
        <w:t xml:space="preserve">», </w:t>
      </w:r>
      <w:r w:rsidRPr="00A9662A">
        <w:t>на обратной стороне которых нарисова</w:t>
      </w:r>
      <w:r>
        <w:t>ны</w:t>
      </w:r>
      <w:r w:rsidRPr="00A9662A">
        <w:t xml:space="preserve"> условные знаки (</w:t>
      </w:r>
      <w:r>
        <w:t>«</w:t>
      </w:r>
      <w:r w:rsidRPr="00A9662A">
        <w:t>В</w:t>
      </w:r>
      <w:r>
        <w:t>»</w:t>
      </w:r>
      <w:r w:rsidRPr="00A9662A">
        <w:t xml:space="preserve"> </w:t>
      </w:r>
      <w:r w:rsidR="00C52AA5">
        <w:t>—</w:t>
      </w:r>
      <w:r w:rsidRPr="00A9662A">
        <w:t xml:space="preserve"> знак вопроса; </w:t>
      </w:r>
      <w:r>
        <w:t>«</w:t>
      </w:r>
      <w:r w:rsidRPr="00A9662A">
        <w:t>О</w:t>
      </w:r>
      <w:r>
        <w:t>»</w:t>
      </w:r>
      <w:r w:rsidRPr="00A9662A">
        <w:t xml:space="preserve"> </w:t>
      </w:r>
      <w:r w:rsidR="00C52AA5">
        <w:t>—</w:t>
      </w:r>
      <w:r w:rsidRPr="00A9662A">
        <w:t xml:space="preserve"> ухо; </w:t>
      </w:r>
      <w:r>
        <w:t>«</w:t>
      </w:r>
      <w:proofErr w:type="gramStart"/>
      <w:r w:rsidRPr="00A9662A">
        <w:t>З</w:t>
      </w:r>
      <w:proofErr w:type="gramEnd"/>
      <w:r>
        <w:t>»</w:t>
      </w:r>
      <w:r w:rsidRPr="00A9662A">
        <w:t xml:space="preserve"> </w:t>
      </w:r>
      <w:r w:rsidR="00C52AA5">
        <w:t>—</w:t>
      </w:r>
      <w:r w:rsidRPr="00A9662A">
        <w:t xml:space="preserve"> раскрытая книга; </w:t>
      </w:r>
      <w:r>
        <w:t>«</w:t>
      </w:r>
      <w:r w:rsidRPr="00A9662A">
        <w:t>Д</w:t>
      </w:r>
      <w:r>
        <w:t>»</w:t>
      </w:r>
      <w:r w:rsidRPr="00A9662A">
        <w:t xml:space="preserve"> </w:t>
      </w:r>
      <w:r w:rsidR="00C52AA5">
        <w:t>—</w:t>
      </w:r>
      <w:r w:rsidRPr="00A9662A">
        <w:t xml:space="preserve"> лупа; </w:t>
      </w:r>
      <w:r>
        <w:t>«</w:t>
      </w:r>
      <w:r w:rsidRPr="00A9662A">
        <w:t>У</w:t>
      </w:r>
      <w:r>
        <w:t>»</w:t>
      </w:r>
      <w:r w:rsidR="00940A64">
        <w:t> </w:t>
      </w:r>
      <w:r w:rsidR="00C52AA5">
        <w:t>—</w:t>
      </w:r>
      <w:r w:rsidRPr="00A9662A">
        <w:t xml:space="preserve"> в</w:t>
      </w:r>
      <w:r w:rsidR="00D776CA">
        <w:rPr>
          <w:lang w:val="en-US"/>
        </w:rPr>
        <w:t> </w:t>
      </w:r>
      <w:r w:rsidRPr="00A9662A">
        <w:t xml:space="preserve">квадрате по диагонали два кружка; </w:t>
      </w:r>
      <w:r>
        <w:t>«</w:t>
      </w:r>
      <w:r w:rsidRPr="00A9662A">
        <w:t>Х</w:t>
      </w:r>
      <w:r>
        <w:t>»</w:t>
      </w:r>
      <w:r w:rsidRPr="00A9662A">
        <w:t xml:space="preserve"> </w:t>
      </w:r>
      <w:r w:rsidR="00C52AA5">
        <w:t>—</w:t>
      </w:r>
      <w:r w:rsidRPr="00A9662A">
        <w:t xml:space="preserve"> в квадрате три кружка); карточки для опорной схемы о свойствах воздуха; карточки с вопросами для групп; оборудование для проведения опытов.</w:t>
      </w:r>
      <w:r w:rsidR="00CE6E0A">
        <w:br w:type="page"/>
      </w:r>
    </w:p>
    <w:p w:rsidR="00BC3BAF" w:rsidRPr="00A9662A" w:rsidRDefault="00BC3BAF" w:rsidP="00CE6E0A">
      <w:pPr>
        <w:pStyle w:val="1"/>
        <w:spacing w:after="57"/>
        <w:ind w:firstLine="340"/>
        <w:jc w:val="left"/>
      </w:pPr>
      <w:r w:rsidRPr="00A9662A">
        <w:lastRenderedPageBreak/>
        <w:t>УРОК 4. Значение и охрана воздуха</w:t>
      </w:r>
    </w:p>
    <w:p w:rsidR="00BC3BAF" w:rsidRPr="00A9662A" w:rsidRDefault="00BC3BAF" w:rsidP="00BC3BAF">
      <w:pPr>
        <w:pStyle w:val="a3"/>
      </w:pPr>
      <w:proofErr w:type="gramStart"/>
      <w:r w:rsidRPr="00C52AA5">
        <w:rPr>
          <w:b/>
        </w:rPr>
        <w:t>ЗАДАЧИ</w:t>
      </w:r>
      <w:r w:rsidRPr="00A9662A">
        <w:t>: расширить представления учащихся о значении воздуха в природе</w:t>
      </w:r>
      <w:r w:rsidR="006130A9">
        <w:t xml:space="preserve"> </w:t>
      </w:r>
      <w:r w:rsidRPr="00A9662A">
        <w:t>и</w:t>
      </w:r>
      <w:r w:rsidR="00D776CA">
        <w:rPr>
          <w:lang w:val="en-US"/>
        </w:rPr>
        <w:t> </w:t>
      </w:r>
      <w:r>
        <w:t>в</w:t>
      </w:r>
      <w:r w:rsidR="00D776CA">
        <w:rPr>
          <w:lang w:val="en-US"/>
        </w:rPr>
        <w:t> </w:t>
      </w:r>
      <w:r w:rsidRPr="00A9662A">
        <w:t>жизни человека, о важности чистого воздуха для здоровья людей, об источниках загрязнения воздуха и мерах по его охране; содействовать воспитанию сознательного отношения к сохранению чистоты воздуха, пониманию значения зеленых растений в обеспечении чистоты воздуха; создать условия для развития интереса к изучению природы и проведению опытов.</w:t>
      </w:r>
      <w:proofErr w:type="gramEnd"/>
    </w:p>
    <w:p w:rsidR="00BC3BAF" w:rsidRPr="00A9662A" w:rsidRDefault="00BC3BAF" w:rsidP="00BC3BAF">
      <w:pPr>
        <w:pStyle w:val="a3"/>
        <w:rPr>
          <w:lang w:val="be-BY"/>
        </w:rPr>
      </w:pPr>
      <w:proofErr w:type="gramStart"/>
      <w:r w:rsidRPr="00C52AA5">
        <w:rPr>
          <w:b/>
        </w:rPr>
        <w:t>ОБОРУДОВАНИЕ</w:t>
      </w:r>
      <w:r w:rsidRPr="00A9662A">
        <w:t>: учебное пособие (с.</w:t>
      </w:r>
      <w:r w:rsidR="00940A64">
        <w:t> </w:t>
      </w:r>
      <w:r w:rsidRPr="00A9662A">
        <w:t>15</w:t>
      </w:r>
      <w:r>
        <w:t>–</w:t>
      </w:r>
      <w:r w:rsidRPr="00A9662A">
        <w:t>18)</w:t>
      </w:r>
      <w:r>
        <w:t>;</w:t>
      </w:r>
      <w:r w:rsidRPr="00A9662A">
        <w:t xml:space="preserve"> книга для чтения</w:t>
      </w:r>
      <w:r>
        <w:t>;</w:t>
      </w:r>
      <w:r w:rsidRPr="00A9662A">
        <w:t xml:space="preserve"> два стеклянных стакана с водой</w:t>
      </w:r>
      <w:r>
        <w:t>;</w:t>
      </w:r>
      <w:r w:rsidRPr="00A9662A">
        <w:t xml:space="preserve"> блюдце с сухарем и кусочками сахара</w:t>
      </w:r>
      <w:r>
        <w:t>;</w:t>
      </w:r>
      <w:r w:rsidRPr="00A9662A">
        <w:t xml:space="preserve"> цветные мелки (красный, синий); фотография Земли, окруженной воздушной оболочкой</w:t>
      </w:r>
      <w:r>
        <w:t>;</w:t>
      </w:r>
      <w:r w:rsidRPr="00A9662A">
        <w:t xml:space="preserve"> рисунки плодов растений (одуванчик, береза, клен, тополь, ясень, вяз); фен</w:t>
      </w:r>
      <w:r>
        <w:t>;</w:t>
      </w:r>
      <w:r w:rsidRPr="00A9662A">
        <w:t xml:space="preserve"> музыкальный инструмент (труба, дудочка); воздушные шарики.</w:t>
      </w:r>
      <w:proofErr w:type="gramEnd"/>
    </w:p>
    <w:p w:rsidR="00BC3BAF" w:rsidRPr="00A9662A" w:rsidRDefault="00BC3BAF" w:rsidP="00C52AA5">
      <w:pPr>
        <w:pStyle w:val="10"/>
        <w:jc w:val="center"/>
        <w:rPr>
          <w:lang w:val="be-BY"/>
        </w:rPr>
      </w:pPr>
      <w:r w:rsidRPr="00A9662A">
        <w:rPr>
          <w:lang w:val="be-BY"/>
        </w:rPr>
        <w:t>Ход урока</w:t>
      </w:r>
    </w:p>
    <w:p w:rsidR="00BC3BAF" w:rsidRPr="00A9662A" w:rsidRDefault="00BC3BAF" w:rsidP="00C52AA5">
      <w:pPr>
        <w:pStyle w:val="10"/>
      </w:pPr>
      <w:r w:rsidRPr="00A9662A">
        <w:rPr>
          <w:lang w:val="be-BY"/>
        </w:rPr>
        <w:t>І</w:t>
      </w:r>
      <w:r w:rsidRPr="00A9662A">
        <w:t>. ОРГАНИЗАЦИОННЫЙ ЭТАП</w:t>
      </w:r>
      <w:r>
        <w:t>.</w:t>
      </w:r>
    </w:p>
    <w:p w:rsidR="00BC3BAF" w:rsidRPr="00A9662A" w:rsidRDefault="00BC3BAF" w:rsidP="00BC3BAF">
      <w:pPr>
        <w:pStyle w:val="a3"/>
      </w:pPr>
      <w:r w:rsidRPr="00C52AA5">
        <w:rPr>
          <w:b/>
        </w:rPr>
        <w:t>Учитель</w:t>
      </w:r>
      <w:r w:rsidRPr="00FC1F81">
        <w:rPr>
          <w:b/>
        </w:rPr>
        <w:t>.</w:t>
      </w:r>
      <w:r w:rsidRPr="00A9662A">
        <w:t xml:space="preserve"> Сегодня на уроке нас ждет путешествие. Я хочу пожелать вам хорошей работы и новых открытий. Будьте внимательны и старательны.</w:t>
      </w:r>
    </w:p>
    <w:p w:rsidR="00BC3BAF" w:rsidRPr="00A9662A" w:rsidRDefault="00BC3BAF" w:rsidP="00C52AA5">
      <w:pPr>
        <w:pStyle w:val="10"/>
      </w:pPr>
      <w:r w:rsidRPr="00A9662A">
        <w:rPr>
          <w:lang w:val="be-BY"/>
        </w:rPr>
        <w:t>ІІ</w:t>
      </w:r>
      <w:r w:rsidRPr="00A9662A">
        <w:t>. АКТУАЛИЗАЦИЯ ЗНАНИЙ И УМЕНИЙ УЧАЩИХСЯ</w:t>
      </w:r>
      <w:r>
        <w:t>.</w:t>
      </w:r>
    </w:p>
    <w:p w:rsidR="00BC3BAF" w:rsidRDefault="00BC3BAF" w:rsidP="00BC3BAF">
      <w:pPr>
        <w:pStyle w:val="a3"/>
      </w:pPr>
      <w:r w:rsidRPr="00897E4B">
        <w:t>Учитель</w:t>
      </w:r>
      <w:r w:rsidRPr="00A9662A">
        <w:rPr>
          <w:i/>
        </w:rPr>
        <w:t xml:space="preserve"> </w:t>
      </w:r>
      <w:r w:rsidRPr="00A9662A">
        <w:t>организует беседу по вопрос</w:t>
      </w:r>
      <w:r>
        <w:t>ам: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t xml:space="preserve">1. Частью </w:t>
      </w:r>
      <w:r>
        <w:t>какой природы</w:t>
      </w:r>
      <w:r w:rsidRPr="001D2E8E">
        <w:t xml:space="preserve"> </w:t>
      </w:r>
      <w:r w:rsidRPr="00A9662A">
        <w:t>является</w:t>
      </w:r>
      <w:r w:rsidRPr="005F1E87">
        <w:t xml:space="preserve"> </w:t>
      </w:r>
      <w:r w:rsidRPr="00A9662A">
        <w:t>воздух</w:t>
      </w:r>
      <w:r>
        <w:t xml:space="preserve"> </w:t>
      </w:r>
      <w:r w:rsidR="00C52AA5">
        <w:t>—</w:t>
      </w:r>
      <w:r w:rsidRPr="00A9662A">
        <w:t xml:space="preserve"> живой или неживой? Поясните. </w:t>
      </w:r>
      <w:r w:rsidRPr="00A9662A">
        <w:rPr>
          <w:i/>
        </w:rPr>
        <w:t xml:space="preserve">(Воздух </w:t>
      </w:r>
      <w:r w:rsidR="00C52AA5">
        <w:rPr>
          <w:i/>
        </w:rPr>
        <w:t>—</w:t>
      </w:r>
      <w:r w:rsidRPr="00A9662A">
        <w:rPr>
          <w:i/>
        </w:rPr>
        <w:t xml:space="preserve"> часть неживой природы. </w:t>
      </w:r>
      <w:proofErr w:type="gramStart"/>
      <w:r w:rsidRPr="00A9662A">
        <w:rPr>
          <w:i/>
        </w:rPr>
        <w:t>Он не дышит, не питается, не растет, не</w:t>
      </w:r>
      <w:r w:rsidR="004D2144">
        <w:rPr>
          <w:i/>
        </w:rPr>
        <w:t> </w:t>
      </w:r>
      <w:r w:rsidRPr="00A9662A">
        <w:rPr>
          <w:i/>
        </w:rPr>
        <w:t>размножается, не умирает.)</w:t>
      </w:r>
      <w:proofErr w:type="gramEnd"/>
    </w:p>
    <w:p w:rsidR="00BC3BAF" w:rsidRPr="00A9662A" w:rsidRDefault="00BC3BAF" w:rsidP="00BC3BAF">
      <w:pPr>
        <w:pStyle w:val="a3"/>
        <w:rPr>
          <w:i/>
        </w:rPr>
      </w:pPr>
      <w:r w:rsidRPr="00A9662A">
        <w:t>2. Воздуха в комнате не видно, а как узнать, что он там есть</w:t>
      </w:r>
      <w:r w:rsidRPr="00E049E5">
        <w:t>?</w:t>
      </w:r>
      <w:r w:rsidRPr="00A9662A">
        <w:rPr>
          <w:i/>
        </w:rPr>
        <w:t xml:space="preserve"> (Надо взмахнуть перед лицом рукой или тетрадью. Воздух придет в движение</w:t>
      </w:r>
      <w:r>
        <w:rPr>
          <w:i/>
        </w:rPr>
        <w:t>,</w:t>
      </w:r>
      <w:r w:rsidRPr="00A9662A">
        <w:rPr>
          <w:i/>
        </w:rPr>
        <w:t xml:space="preserve"> и его можно почувствовать кожей.)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t>3. Воздух можно обнаружить не только с помощью кожи</w:t>
      </w:r>
      <w:r w:rsidR="004D2144">
        <w:t> </w:t>
      </w:r>
      <w:r w:rsidR="00C52AA5">
        <w:t>—</w:t>
      </w:r>
      <w:r w:rsidRPr="00A9662A">
        <w:t xml:space="preserve"> органа осязания человека. Кто прочитал рассказ в книге для чтения и может рассказать, как можно обнаружить воздух с помощью зрения, слуха? </w:t>
      </w:r>
      <w:r w:rsidRPr="00A9662A">
        <w:rPr>
          <w:i/>
        </w:rPr>
        <w:t>(Если положить на стол несколько мелких кусочков бумаги</w:t>
      </w:r>
      <w:r>
        <w:rPr>
          <w:i/>
        </w:rPr>
        <w:t xml:space="preserve"> и</w:t>
      </w:r>
      <w:r w:rsidRPr="00A9662A">
        <w:rPr>
          <w:i/>
        </w:rPr>
        <w:t xml:space="preserve"> взмахнуть над ними газетой, то </w:t>
      </w:r>
      <w:r>
        <w:rPr>
          <w:i/>
        </w:rPr>
        <w:t xml:space="preserve">можно </w:t>
      </w:r>
      <w:r w:rsidRPr="00A9662A">
        <w:rPr>
          <w:i/>
        </w:rPr>
        <w:t>увид</w:t>
      </w:r>
      <w:r>
        <w:rPr>
          <w:i/>
        </w:rPr>
        <w:t>ет</w:t>
      </w:r>
      <w:r w:rsidRPr="00A9662A">
        <w:rPr>
          <w:i/>
        </w:rPr>
        <w:t>ь, как они перелетят на другое место. Это воздух пришел в движение и подхватил бумажки на своем пути. Можно обнаружить воздух с помощью слуха</w:t>
      </w:r>
      <w:r>
        <w:rPr>
          <w:i/>
        </w:rPr>
        <w:t>: и</w:t>
      </w:r>
      <w:r w:rsidRPr="00A9662A">
        <w:rPr>
          <w:i/>
        </w:rPr>
        <w:t xml:space="preserve">ногда люди слышат, как что-то воет в трубе, свистит и воет за окном дома. Это воздух быстро-быстро движется над землей. </w:t>
      </w:r>
      <w:r>
        <w:rPr>
          <w:i/>
        </w:rPr>
        <w:t>П</w:t>
      </w:r>
      <w:r w:rsidRPr="00A9662A">
        <w:rPr>
          <w:i/>
        </w:rPr>
        <w:t>опадая в щели, проносясь над отверстием трубы, «трется» о стенки, дрожит</w:t>
      </w:r>
      <w:r>
        <w:rPr>
          <w:i/>
        </w:rPr>
        <w:t>. А мы слышим то вой, то свист.)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t xml:space="preserve">4. </w:t>
      </w:r>
      <w:r>
        <w:t>Н</w:t>
      </w:r>
      <w:r w:rsidRPr="00A9662A">
        <w:t>а учительском столе стоит блюдце, на котором ле</w:t>
      </w:r>
      <w:r>
        <w:t>жа</w:t>
      </w:r>
      <w:r w:rsidRPr="00A9662A">
        <w:t xml:space="preserve">т сухарь и кусочек сахара. Есть ли в них воздух? Какие опыты надо провести, чтобы подтвердить правильность ваших ответов? </w:t>
      </w:r>
      <w:r w:rsidRPr="00A9662A">
        <w:rPr>
          <w:i/>
        </w:rPr>
        <w:t>(Учащиеся демонстрируют опыты</w:t>
      </w:r>
      <w:r w:rsidRPr="00A9662A">
        <w:t xml:space="preserve"> </w:t>
      </w:r>
      <w:r w:rsidRPr="00A9662A">
        <w:rPr>
          <w:i/>
        </w:rPr>
        <w:t>и поясняют их.</w:t>
      </w:r>
      <w:r w:rsidRPr="00A9662A">
        <w:t xml:space="preserve"> </w:t>
      </w:r>
      <w:r w:rsidRPr="00A9662A">
        <w:rPr>
          <w:i/>
        </w:rPr>
        <w:t xml:space="preserve">Сухарь и кусочек сахара нужно опустить в стаканы с водой. Тогда заметим выходящие пузырьки. </w:t>
      </w:r>
      <w:proofErr w:type="gramStart"/>
      <w:r w:rsidRPr="00A9662A">
        <w:rPr>
          <w:i/>
        </w:rPr>
        <w:t>Это воздух, который был в сухаре и сахаре,</w:t>
      </w:r>
      <w:r w:rsidR="004D2144">
        <w:rPr>
          <w:i/>
        </w:rPr>
        <w:t> </w:t>
      </w:r>
      <w:r w:rsidR="00C52AA5">
        <w:rPr>
          <w:i/>
        </w:rPr>
        <w:t>—</w:t>
      </w:r>
      <w:r>
        <w:rPr>
          <w:i/>
        </w:rPr>
        <w:t xml:space="preserve"> </w:t>
      </w:r>
      <w:r w:rsidRPr="00A9662A">
        <w:rPr>
          <w:i/>
        </w:rPr>
        <w:t>он выходит из</w:t>
      </w:r>
      <w:r w:rsidR="004D2144">
        <w:rPr>
          <w:i/>
        </w:rPr>
        <w:t> </w:t>
      </w:r>
      <w:r w:rsidRPr="00A9662A">
        <w:rPr>
          <w:i/>
        </w:rPr>
        <w:t>них к поверхности воды.)</w:t>
      </w:r>
      <w:proofErr w:type="gramEnd"/>
    </w:p>
    <w:p w:rsidR="00BC3BAF" w:rsidRPr="00A9662A" w:rsidRDefault="00BC3BAF" w:rsidP="00BC3BAF">
      <w:pPr>
        <w:pStyle w:val="a3"/>
        <w:rPr>
          <w:i/>
        </w:rPr>
      </w:pPr>
      <w:r w:rsidRPr="00A9662A">
        <w:t>5. Назовите известные вам свойства воздуха.</w:t>
      </w:r>
      <w:r w:rsidRPr="00A9662A">
        <w:rPr>
          <w:i/>
        </w:rPr>
        <w:t xml:space="preserve"> (Бесцветный, прозрачный, не имеет запаха, плохо проводит тепло, х</w:t>
      </w:r>
      <w:r>
        <w:rPr>
          <w:i/>
        </w:rPr>
        <w:t>орошо пропускает солнечные лучи.)</w:t>
      </w:r>
    </w:p>
    <w:p w:rsidR="00BC3BAF" w:rsidRPr="00A9662A" w:rsidRDefault="00BC3BAF" w:rsidP="00BC3BAF">
      <w:pPr>
        <w:pStyle w:val="a3"/>
        <w:rPr>
          <w:i/>
        </w:rPr>
      </w:pPr>
      <w:r w:rsidRPr="00BA326A">
        <w:t>6.</w:t>
      </w:r>
      <w:r w:rsidRPr="00A9662A">
        <w:t xml:space="preserve"> Какие свойства воздуха позволяют нам видеть летящий в небе</w:t>
      </w:r>
      <w:r w:rsidRPr="00A9662A">
        <w:rPr>
          <w:i/>
        </w:rPr>
        <w:t xml:space="preserve"> </w:t>
      </w:r>
      <w:r w:rsidRPr="00A9662A">
        <w:t>самолет?</w:t>
      </w:r>
      <w:r w:rsidRPr="00A9662A">
        <w:rPr>
          <w:i/>
        </w:rPr>
        <w:t xml:space="preserve"> (Прозрачный, бесцветный, хорошо пропускает солнечные лучи.)</w:t>
      </w:r>
    </w:p>
    <w:p w:rsidR="00BC3BAF" w:rsidRPr="00A9662A" w:rsidRDefault="00BC3BAF" w:rsidP="00BC3BAF">
      <w:pPr>
        <w:pStyle w:val="a3"/>
        <w:rPr>
          <w:i/>
        </w:rPr>
      </w:pPr>
      <w:r w:rsidRPr="00BA326A">
        <w:lastRenderedPageBreak/>
        <w:t>7.</w:t>
      </w:r>
      <w:r w:rsidRPr="00A9662A">
        <w:t xml:space="preserve"> Какие свойства воздуха позволяют нам загорать летом? </w:t>
      </w:r>
      <w:r w:rsidRPr="00D15127">
        <w:rPr>
          <w:i/>
        </w:rPr>
        <w:t>(</w:t>
      </w:r>
      <w:proofErr w:type="gramStart"/>
      <w:r w:rsidRPr="00A9662A">
        <w:rPr>
          <w:i/>
        </w:rPr>
        <w:t>Прозрачный</w:t>
      </w:r>
      <w:proofErr w:type="gramEnd"/>
      <w:r w:rsidRPr="00A9662A">
        <w:rPr>
          <w:i/>
        </w:rPr>
        <w:t>, хор</w:t>
      </w:r>
      <w:r>
        <w:rPr>
          <w:i/>
        </w:rPr>
        <w:t>ошо пропускает солнечные лучи.)</w:t>
      </w:r>
    </w:p>
    <w:p w:rsidR="00BC3BAF" w:rsidRPr="00A9662A" w:rsidRDefault="00BC3BAF" w:rsidP="00BC3BAF">
      <w:pPr>
        <w:pStyle w:val="a3"/>
        <w:rPr>
          <w:i/>
        </w:rPr>
      </w:pPr>
      <w:r w:rsidRPr="00BA326A">
        <w:t>8.</w:t>
      </w:r>
      <w:r w:rsidRPr="00A9662A">
        <w:t xml:space="preserve"> Почему зимой под снегом, в котором много воздуха, растениям не холодно</w:t>
      </w:r>
      <w:r w:rsidRPr="00D87749">
        <w:t>?</w:t>
      </w:r>
      <w:r w:rsidRPr="00A9662A">
        <w:rPr>
          <w:i/>
        </w:rPr>
        <w:t xml:space="preserve"> (Воздух плохо проводит тепло. Снег, в котором много воздуха, защища</w:t>
      </w:r>
      <w:r>
        <w:rPr>
          <w:i/>
        </w:rPr>
        <w:t>ет</w:t>
      </w:r>
      <w:r w:rsidRPr="00A9662A">
        <w:rPr>
          <w:i/>
        </w:rPr>
        <w:t xml:space="preserve"> растения</w:t>
      </w:r>
      <w:r>
        <w:rPr>
          <w:i/>
        </w:rPr>
        <w:t>,</w:t>
      </w:r>
      <w:r w:rsidRPr="00A9662A">
        <w:rPr>
          <w:i/>
        </w:rPr>
        <w:t xml:space="preserve"> удерживая тепло у земли.)</w:t>
      </w:r>
    </w:p>
    <w:p w:rsidR="00BC3BAF" w:rsidRPr="00A9662A" w:rsidRDefault="00BC3BAF" w:rsidP="00BC3BAF">
      <w:pPr>
        <w:pStyle w:val="a3"/>
      </w:pPr>
      <w:r w:rsidRPr="00A9662A">
        <w:t>Учитель отмечает учащихся, ответивших на вопросы 4 и 8 (рубрика «Вопросы юным знатокам» в учебном пособии).</w:t>
      </w:r>
    </w:p>
    <w:p w:rsidR="00BC3BAF" w:rsidRPr="00A9662A" w:rsidRDefault="00BC3BAF" w:rsidP="00C52AA5">
      <w:pPr>
        <w:pStyle w:val="10"/>
      </w:pPr>
      <w:r w:rsidRPr="00A9662A">
        <w:rPr>
          <w:lang w:val="be-BY"/>
        </w:rPr>
        <w:t>ІІІ</w:t>
      </w:r>
      <w:r w:rsidRPr="00A9662A">
        <w:t>. МОТИВАЦИОННО-ЦЕЛЕВОЙ ЭТАП</w:t>
      </w:r>
      <w:r>
        <w:t>.</w:t>
      </w:r>
    </w:p>
    <w:p w:rsidR="00BC3BAF" w:rsidRPr="008F4B81" w:rsidRDefault="00BC3BAF" w:rsidP="00BC3BAF">
      <w:pPr>
        <w:pStyle w:val="a3"/>
        <w:rPr>
          <w:i/>
        </w:rPr>
      </w:pPr>
      <w:r w:rsidRPr="008F4B81">
        <w:rPr>
          <w:i/>
        </w:rPr>
        <w:t>Учитель обращает внимание учащихся на слова, записанные на классной доске (экране) разным цветом.</w:t>
      </w:r>
    </w:p>
    <w:p w:rsidR="00BC3BAF" w:rsidRPr="00A9662A" w:rsidRDefault="00BC3BAF" w:rsidP="00BC3BAF">
      <w:pPr>
        <w:pStyle w:val="a3"/>
      </w:pPr>
      <w:r w:rsidRPr="00C52AA5">
        <w:rPr>
          <w:b/>
          <w:i/>
          <w:iCs/>
        </w:rPr>
        <w:t>Красный</w:t>
      </w:r>
      <w:r w:rsidRPr="00905BD1">
        <w:rPr>
          <w:i/>
          <w:iCs/>
        </w:rPr>
        <w:t>:</w:t>
      </w:r>
      <w:r w:rsidRPr="00A9662A">
        <w:rPr>
          <w:i/>
          <w:iCs/>
        </w:rPr>
        <w:t xml:space="preserve"> </w:t>
      </w:r>
      <w:r w:rsidRPr="00A9662A">
        <w:t>проживе</w:t>
      </w:r>
      <w:r>
        <w:t>шь, воздуха, не, без.</w:t>
      </w:r>
    </w:p>
    <w:p w:rsidR="00BC3BAF" w:rsidRPr="00A9662A" w:rsidRDefault="00BC3BAF" w:rsidP="00BC3BAF">
      <w:pPr>
        <w:pStyle w:val="a3"/>
      </w:pPr>
      <w:r w:rsidRPr="00C52AA5">
        <w:rPr>
          <w:b/>
          <w:i/>
          <w:iCs/>
        </w:rPr>
        <w:t>Синий</w:t>
      </w:r>
      <w:r w:rsidRPr="00905BD1">
        <w:rPr>
          <w:i/>
          <w:iCs/>
        </w:rPr>
        <w:t>:</w:t>
      </w:r>
      <w:r w:rsidRPr="00A9662A">
        <w:rPr>
          <w:i/>
          <w:iCs/>
        </w:rPr>
        <w:t xml:space="preserve"> </w:t>
      </w:r>
      <w:r w:rsidRPr="00A9662A">
        <w:t>воздух, и, жизнь, там, где.</w:t>
      </w:r>
    </w:p>
    <w:p w:rsidR="00BC3BAF" w:rsidRPr="008F4B81" w:rsidRDefault="00BC3BAF" w:rsidP="00BC3BAF">
      <w:pPr>
        <w:pStyle w:val="a3"/>
        <w:rPr>
          <w:i/>
          <w:iCs/>
        </w:rPr>
      </w:pPr>
      <w:r w:rsidRPr="008F4B81">
        <w:rPr>
          <w:i/>
        </w:rPr>
        <w:t>Учитель делит учащихся класса на два варианта и просит составить пословицы из</w:t>
      </w:r>
      <w:r w:rsidR="00D15127">
        <w:rPr>
          <w:i/>
        </w:rPr>
        <w:t> </w:t>
      </w:r>
      <w:r w:rsidRPr="008F4B81">
        <w:rPr>
          <w:i/>
        </w:rPr>
        <w:t xml:space="preserve">слов (записанные красным цветом </w:t>
      </w:r>
      <w:r w:rsidR="00C52AA5">
        <w:rPr>
          <w:i/>
        </w:rPr>
        <w:t>—</w:t>
      </w:r>
      <w:r w:rsidRPr="008F4B81">
        <w:rPr>
          <w:i/>
        </w:rPr>
        <w:t xml:space="preserve"> для первого варианта; синим </w:t>
      </w:r>
      <w:r w:rsidR="00C52AA5">
        <w:rPr>
          <w:i/>
        </w:rPr>
        <w:t>—</w:t>
      </w:r>
      <w:r w:rsidRPr="008F4B81">
        <w:rPr>
          <w:i/>
        </w:rPr>
        <w:t xml:space="preserve"> второго). </w:t>
      </w:r>
      <w:r w:rsidRPr="008F4B81">
        <w:rPr>
          <w:i/>
          <w:iCs/>
        </w:rPr>
        <w:t>(Без воздуха не проживешь. Где воздух, там и жизнь)</w:t>
      </w:r>
      <w:r>
        <w:rPr>
          <w:i/>
          <w:iCs/>
        </w:rPr>
        <w:t>.</w:t>
      </w:r>
    </w:p>
    <w:p w:rsidR="00BC3BAF" w:rsidRDefault="00BC3BAF" w:rsidP="00BC3BAF">
      <w:pPr>
        <w:pStyle w:val="a3"/>
      </w:pPr>
      <w:r w:rsidRPr="00C52AA5">
        <w:rPr>
          <w:b/>
          <w:iCs/>
        </w:rPr>
        <w:t>Учитель</w:t>
      </w:r>
      <w:r w:rsidRPr="00FC1F81">
        <w:rPr>
          <w:b/>
          <w:iCs/>
        </w:rPr>
        <w:t>.</w:t>
      </w:r>
      <w:r w:rsidRPr="00A9662A">
        <w:rPr>
          <w:iCs/>
        </w:rPr>
        <w:t xml:space="preserve"> Как вы думаете, о </w:t>
      </w:r>
      <w:r w:rsidRPr="00A9662A">
        <w:t>чем пойдет речь на этом уроке?</w:t>
      </w:r>
    </w:p>
    <w:p w:rsidR="00BC3BAF" w:rsidRDefault="00BC3BAF" w:rsidP="00BC3BAF">
      <w:pPr>
        <w:pStyle w:val="a3"/>
        <w:rPr>
          <w:i/>
        </w:rPr>
      </w:pPr>
      <w:r w:rsidRPr="00A9662A">
        <w:rPr>
          <w:i/>
        </w:rPr>
        <w:t>Заслушиваются ответы. Учитель сообщает тему урока «Значение и</w:t>
      </w:r>
      <w:r w:rsidR="00D15127">
        <w:rPr>
          <w:i/>
        </w:rPr>
        <w:t> </w:t>
      </w:r>
      <w:r w:rsidRPr="00A9662A">
        <w:rPr>
          <w:i/>
        </w:rPr>
        <w:t>охрана воздуха», записывает ее на классной доске.</w:t>
      </w:r>
    </w:p>
    <w:p w:rsidR="00BC3BAF" w:rsidRDefault="00BC3BAF" w:rsidP="00BC3BAF">
      <w:pPr>
        <w:pStyle w:val="a3"/>
      </w:pPr>
      <w:r w:rsidRPr="00FC1F81">
        <w:rPr>
          <w:b/>
          <w:iCs/>
        </w:rPr>
        <w:t>Учитель.</w:t>
      </w:r>
      <w:r>
        <w:rPr>
          <w:iCs/>
        </w:rPr>
        <w:t xml:space="preserve"> </w:t>
      </w:r>
      <w:r w:rsidRPr="00A9662A">
        <w:t>О чем мы узнаем?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rPr>
          <w:i/>
        </w:rPr>
        <w:t>У</w:t>
      </w:r>
      <w:r>
        <w:rPr>
          <w:i/>
        </w:rPr>
        <w:t xml:space="preserve">читель заслушивает </w:t>
      </w:r>
      <w:r w:rsidRPr="00A9662A">
        <w:rPr>
          <w:i/>
        </w:rPr>
        <w:t>предположения учащихся, уто</w:t>
      </w:r>
      <w:r>
        <w:rPr>
          <w:i/>
        </w:rPr>
        <w:t xml:space="preserve">чняет их, перечисляет вопросы, </w:t>
      </w:r>
      <w:r w:rsidRPr="00A9662A">
        <w:rPr>
          <w:i/>
        </w:rPr>
        <w:t>на которые будут найдены ответы. Вопрос</w:t>
      </w:r>
      <w:r>
        <w:rPr>
          <w:i/>
        </w:rPr>
        <w:t>ы желательно записать на</w:t>
      </w:r>
      <w:r w:rsidR="00D15127">
        <w:rPr>
          <w:i/>
        </w:rPr>
        <w:t> </w:t>
      </w:r>
      <w:r>
        <w:rPr>
          <w:i/>
        </w:rPr>
        <w:t xml:space="preserve">доске </w:t>
      </w:r>
      <w:r w:rsidRPr="00A9662A">
        <w:rPr>
          <w:i/>
        </w:rPr>
        <w:t>или продемонстри</w:t>
      </w:r>
      <w:r>
        <w:rPr>
          <w:i/>
        </w:rPr>
        <w:t>ровать на экране.</w:t>
      </w:r>
    </w:p>
    <w:p w:rsidR="00BC3BAF" w:rsidRPr="00C52AA5" w:rsidRDefault="00BC3BAF" w:rsidP="00BC3BAF">
      <w:pPr>
        <w:pStyle w:val="a3"/>
        <w:rPr>
          <w:b/>
        </w:rPr>
      </w:pPr>
      <w:r w:rsidRPr="00C52AA5">
        <w:rPr>
          <w:b/>
        </w:rPr>
        <w:t>Что такое воздух?</w:t>
      </w:r>
    </w:p>
    <w:p w:rsidR="00BC3BAF" w:rsidRPr="00C52AA5" w:rsidRDefault="00BC3BAF" w:rsidP="00BC3BAF">
      <w:pPr>
        <w:pStyle w:val="a3"/>
        <w:rPr>
          <w:b/>
        </w:rPr>
      </w:pPr>
      <w:r w:rsidRPr="00C52AA5">
        <w:rPr>
          <w:b/>
        </w:rPr>
        <w:t>Каково значение воздуха в природе?</w:t>
      </w:r>
    </w:p>
    <w:p w:rsidR="00BC3BAF" w:rsidRPr="00C52AA5" w:rsidRDefault="00BC3BAF" w:rsidP="00BC3BAF">
      <w:pPr>
        <w:pStyle w:val="a3"/>
        <w:rPr>
          <w:b/>
        </w:rPr>
      </w:pPr>
      <w:r w:rsidRPr="00C52AA5">
        <w:rPr>
          <w:b/>
        </w:rPr>
        <w:t>Зачем человеку нужен воздух?</w:t>
      </w:r>
    </w:p>
    <w:p w:rsidR="00BC3BAF" w:rsidRPr="00C52AA5" w:rsidRDefault="00BC3BAF" w:rsidP="00BC3BAF">
      <w:pPr>
        <w:pStyle w:val="a3"/>
        <w:rPr>
          <w:b/>
        </w:rPr>
      </w:pPr>
      <w:r w:rsidRPr="00C52AA5">
        <w:rPr>
          <w:b/>
        </w:rPr>
        <w:t>Почему загрязняется воздух?</w:t>
      </w:r>
    </w:p>
    <w:p w:rsidR="00BC3BAF" w:rsidRPr="00C52AA5" w:rsidRDefault="00BC3BAF" w:rsidP="00BC3BAF">
      <w:pPr>
        <w:pStyle w:val="a3"/>
        <w:rPr>
          <w:b/>
        </w:rPr>
      </w:pPr>
      <w:r w:rsidRPr="00C52AA5">
        <w:rPr>
          <w:b/>
        </w:rPr>
        <w:t>Что нужно делать для охраны воздуха?</w:t>
      </w:r>
    </w:p>
    <w:p w:rsidR="00BC3BAF" w:rsidRPr="00C52AA5" w:rsidRDefault="00BC3BAF" w:rsidP="00BC3BAF">
      <w:pPr>
        <w:pStyle w:val="a3"/>
        <w:rPr>
          <w:b/>
          <w:i/>
        </w:rPr>
      </w:pPr>
      <w:r w:rsidRPr="00C52AA5">
        <w:rPr>
          <w:b/>
          <w:i/>
        </w:rPr>
        <w:t>ДМ. «Верю – не верю»</w:t>
      </w:r>
    </w:p>
    <w:p w:rsidR="00BC3BAF" w:rsidRPr="00A9662A" w:rsidRDefault="00BC3BAF" w:rsidP="00BC3BAF">
      <w:pPr>
        <w:pStyle w:val="a3"/>
      </w:pPr>
      <w:r w:rsidRPr="00A9662A">
        <w:t xml:space="preserve">Учитель предлагает учащимся встать возле парт. Если </w:t>
      </w:r>
      <w:r>
        <w:t>второклассники</w:t>
      </w:r>
      <w:r w:rsidRPr="00A9662A">
        <w:t xml:space="preserve"> согласны с</w:t>
      </w:r>
      <w:r w:rsidR="00D776CA">
        <w:rPr>
          <w:lang w:val="en-US"/>
        </w:rPr>
        <w:t> </w:t>
      </w:r>
      <w:r w:rsidRPr="00A9662A">
        <w:t>высказыванием учителя, то они прыгают на месте и хлопают руками над головой,</w:t>
      </w:r>
      <w:r w:rsidR="00D15127">
        <w:t xml:space="preserve"> </w:t>
      </w:r>
      <w:r w:rsidRPr="00A9662A">
        <w:t>если нет</w:t>
      </w:r>
      <w:r>
        <w:t xml:space="preserve"> </w:t>
      </w:r>
      <w:r w:rsidR="00C52AA5">
        <w:t>—</w:t>
      </w:r>
      <w:r w:rsidRPr="00A9662A">
        <w:t xml:space="preserve"> опускают руки вниз и стоят по стойке смирно.</w:t>
      </w:r>
    </w:p>
    <w:p w:rsidR="00BC3BAF" w:rsidRDefault="00BC3BAF" w:rsidP="00BC3BAF">
      <w:pPr>
        <w:pStyle w:val="a3"/>
      </w:pPr>
      <w:r w:rsidRPr="00C52AA5">
        <w:rPr>
          <w:b/>
        </w:rPr>
        <w:t>Учитель</w:t>
      </w:r>
      <w:r w:rsidRPr="00FC1F81">
        <w:rPr>
          <w:b/>
        </w:rPr>
        <w:t>.</w:t>
      </w:r>
      <w:r w:rsidRPr="00A9662A">
        <w:t xml:space="preserve"> Верите ли вы, что мы с вами живем:</w:t>
      </w:r>
    </w:p>
    <w:p w:rsidR="00BC3BAF" w:rsidRDefault="00BC3BAF" w:rsidP="00BC3BAF">
      <w:pPr>
        <w:pStyle w:val="a3"/>
      </w:pPr>
      <w:r w:rsidRPr="00A9662A">
        <w:t>на небе,</w:t>
      </w:r>
    </w:p>
    <w:p w:rsidR="00BC3BAF" w:rsidRDefault="00BC3BAF" w:rsidP="00BC3BAF">
      <w:pPr>
        <w:pStyle w:val="a3"/>
      </w:pPr>
      <w:r w:rsidRPr="00A9662A">
        <w:t>на Солнце,</w:t>
      </w:r>
    </w:p>
    <w:p w:rsidR="00BC3BAF" w:rsidRDefault="00BC3BAF" w:rsidP="00BC3BAF">
      <w:pPr>
        <w:pStyle w:val="a3"/>
      </w:pPr>
      <w:r w:rsidRPr="00A9662A">
        <w:t>на Луне,</w:t>
      </w:r>
    </w:p>
    <w:p w:rsidR="00BC3BAF" w:rsidRDefault="00BC3BAF" w:rsidP="00BC3BAF">
      <w:pPr>
        <w:pStyle w:val="a3"/>
      </w:pPr>
      <w:r w:rsidRPr="00A9662A">
        <w:t>на планете Земля,</w:t>
      </w:r>
    </w:p>
    <w:p w:rsidR="00BC3BAF" w:rsidRDefault="00BC3BAF" w:rsidP="00BC3BAF">
      <w:pPr>
        <w:pStyle w:val="a3"/>
      </w:pPr>
      <w:r>
        <w:t>в сказочной стране,</w:t>
      </w:r>
    </w:p>
    <w:p w:rsidR="00BC3BAF" w:rsidRDefault="00BC3BAF" w:rsidP="00BC3BAF">
      <w:pPr>
        <w:pStyle w:val="a3"/>
      </w:pPr>
      <w:r w:rsidRPr="00A9662A">
        <w:t>в России,</w:t>
      </w:r>
    </w:p>
    <w:p w:rsidR="00BC3BAF" w:rsidRDefault="00BC3BAF" w:rsidP="00BC3BAF">
      <w:pPr>
        <w:pStyle w:val="a3"/>
      </w:pPr>
      <w:r w:rsidRPr="00A9662A">
        <w:t>в Китае,</w:t>
      </w:r>
    </w:p>
    <w:p w:rsidR="00BC3BAF" w:rsidRDefault="00BC3BAF" w:rsidP="00BC3BAF">
      <w:pPr>
        <w:pStyle w:val="a3"/>
      </w:pPr>
      <w:r w:rsidRPr="00A9662A">
        <w:t>в Республике Беларусь,</w:t>
      </w:r>
    </w:p>
    <w:p w:rsidR="00BC3BAF" w:rsidRDefault="00BC3BAF" w:rsidP="00BC3BAF">
      <w:pPr>
        <w:pStyle w:val="a3"/>
      </w:pPr>
      <w:r>
        <w:t>в столице,</w:t>
      </w:r>
    </w:p>
    <w:p w:rsidR="00BC3BAF" w:rsidRPr="00582416" w:rsidRDefault="00BC3BAF" w:rsidP="00BC3BAF">
      <w:pPr>
        <w:pStyle w:val="a3"/>
      </w:pPr>
      <w:r w:rsidRPr="00A9662A">
        <w:t xml:space="preserve">в городе (деревне) </w:t>
      </w:r>
      <w:r w:rsidRPr="009255E6">
        <w:rPr>
          <w:i/>
        </w:rPr>
        <w:t>(называет свой населенный пункт)</w:t>
      </w:r>
      <w:r w:rsidRPr="00582416">
        <w:t>,</w:t>
      </w:r>
    </w:p>
    <w:p w:rsidR="00BC3BAF" w:rsidRDefault="00BC3BAF" w:rsidP="00BC3BAF">
      <w:pPr>
        <w:pStyle w:val="a3"/>
      </w:pPr>
      <w:r>
        <w:t>в горах,</w:t>
      </w:r>
    </w:p>
    <w:p w:rsidR="00BC3BAF" w:rsidRDefault="00BC3BAF" w:rsidP="00BC3BAF">
      <w:pPr>
        <w:pStyle w:val="a3"/>
      </w:pPr>
      <w:r>
        <w:t>в дремучем лесу,</w:t>
      </w:r>
    </w:p>
    <w:p w:rsidR="00BC3BAF" w:rsidRPr="00A9662A" w:rsidRDefault="00BC3BAF" w:rsidP="00BC3BAF">
      <w:pPr>
        <w:pStyle w:val="a3"/>
      </w:pPr>
      <w:r w:rsidRPr="00A9662A">
        <w:lastRenderedPageBreak/>
        <w:t>на дне океана.</w:t>
      </w:r>
    </w:p>
    <w:p w:rsidR="00BC3BAF" w:rsidRPr="00C52AA5" w:rsidRDefault="00BC3BAF" w:rsidP="00C52AA5">
      <w:pPr>
        <w:pStyle w:val="10"/>
      </w:pPr>
      <w:r w:rsidRPr="00C52AA5">
        <w:rPr>
          <w:lang w:val="be-BY"/>
        </w:rPr>
        <w:t>ІV</w:t>
      </w:r>
      <w:r w:rsidRPr="00C52AA5">
        <w:t>. ЭТАП УСВОЕНИЯ НОВЫХ ЗНАНИЙ И СПОСОБОВ ДЕЙСТВИЙ.</w:t>
      </w:r>
    </w:p>
    <w:p w:rsidR="00BC3BAF" w:rsidRPr="00A9662A" w:rsidRDefault="00BC3BAF" w:rsidP="00C52AA5">
      <w:pPr>
        <w:pStyle w:val="2"/>
      </w:pPr>
      <w:r w:rsidRPr="00A9662A">
        <w:t>Рассказ учителя</w:t>
      </w:r>
    </w:p>
    <w:p w:rsidR="00BC3BAF" w:rsidRPr="00A9662A" w:rsidRDefault="00BC3BAF" w:rsidP="00BC3BAF">
      <w:pPr>
        <w:pStyle w:val="a3"/>
        <w:rPr>
          <w:i/>
        </w:rPr>
      </w:pPr>
      <w:r w:rsidRPr="00FC1F81">
        <w:rPr>
          <w:b/>
        </w:rPr>
        <w:t>Учитель.</w:t>
      </w:r>
      <w:r w:rsidRPr="00A9662A">
        <w:t xml:space="preserve"> Вы не поверили, что мы с вами живем на дне удивительного океана? А</w:t>
      </w:r>
      <w:r w:rsidR="00D776CA">
        <w:rPr>
          <w:lang w:val="en-US"/>
        </w:rPr>
        <w:t> </w:t>
      </w:r>
      <w:r w:rsidRPr="00A9662A">
        <w:t>я</w:t>
      </w:r>
      <w:r w:rsidR="00D776CA">
        <w:rPr>
          <w:lang w:val="en-US"/>
        </w:rPr>
        <w:t> </w:t>
      </w:r>
      <w:r w:rsidRPr="00A9662A">
        <w:t>могу с вами поспорить. Можно сказать, что огромный безбрежный «океан» постоянно окружает нас. И каждый из нас, сам того не замечая, купается в не</w:t>
      </w:r>
      <w:r>
        <w:t xml:space="preserve">м. </w:t>
      </w:r>
      <w:r w:rsidRPr="00A9662A">
        <w:t>«Океан» этот удивительный</w:t>
      </w:r>
      <w:r>
        <w:t>:</w:t>
      </w:r>
      <w:r w:rsidRPr="00A9662A">
        <w:t xml:space="preserve"> без берегов и воды. По его просторам</w:t>
      </w:r>
      <w:r>
        <w:t xml:space="preserve"> проплывают облака. А мы с</w:t>
      </w:r>
      <w:r w:rsidR="00D776CA">
        <w:rPr>
          <w:lang w:val="en-US"/>
        </w:rPr>
        <w:t> </w:t>
      </w:r>
      <w:r>
        <w:t>вами</w:t>
      </w:r>
      <w:r w:rsidRPr="00A9662A">
        <w:t xml:space="preserve"> как бы находимся на океанском дне. Догадались, что это за океан? Как</w:t>
      </w:r>
      <w:r>
        <w:t xml:space="preserve"> только люди его не называют: и </w:t>
      </w:r>
      <w:r w:rsidRPr="00AD45B0">
        <w:rPr>
          <w:i/>
        </w:rPr>
        <w:t>воздушной оболочкой</w:t>
      </w:r>
      <w:r>
        <w:t>, и</w:t>
      </w:r>
      <w:r w:rsidRPr="00A9662A">
        <w:t xml:space="preserve"> </w:t>
      </w:r>
      <w:r w:rsidRPr="00AD45B0">
        <w:rPr>
          <w:i/>
        </w:rPr>
        <w:t>воздушным океаном</w:t>
      </w:r>
      <w:r w:rsidRPr="00A9662A">
        <w:t xml:space="preserve">, и </w:t>
      </w:r>
      <w:r w:rsidRPr="00AD45B0">
        <w:rPr>
          <w:i/>
        </w:rPr>
        <w:t>атмосферой Земли</w:t>
      </w:r>
      <w:r w:rsidRPr="00A9662A">
        <w:t xml:space="preserve">. </w:t>
      </w:r>
      <w:r w:rsidRPr="00E335DE">
        <w:rPr>
          <w:i/>
        </w:rPr>
        <w:t>(</w:t>
      </w:r>
      <w:r w:rsidRPr="00A9662A">
        <w:rPr>
          <w:i/>
        </w:rPr>
        <w:t>Учитель демонстрирует фотографию Земли, окруженн</w:t>
      </w:r>
      <w:r>
        <w:rPr>
          <w:i/>
        </w:rPr>
        <w:t>ую</w:t>
      </w:r>
      <w:r w:rsidRPr="00A9662A">
        <w:rPr>
          <w:i/>
        </w:rPr>
        <w:t xml:space="preserve"> воздушной оболочкой.)</w:t>
      </w:r>
    </w:p>
    <w:p w:rsidR="00BC3BAF" w:rsidRPr="00A9662A" w:rsidRDefault="00BC3BAF" w:rsidP="00C52AA5">
      <w:pPr>
        <w:pStyle w:val="2"/>
      </w:pPr>
      <w:r w:rsidRPr="00A9662A">
        <w:t>Работа с учебным пособием</w:t>
      </w:r>
    </w:p>
    <w:p w:rsidR="00BC3BAF" w:rsidRPr="00A9662A" w:rsidRDefault="00BC3BAF" w:rsidP="00BC3BAF">
      <w:pPr>
        <w:pStyle w:val="a3"/>
      </w:pPr>
      <w:r w:rsidRPr="00A9662A">
        <w:t>Учитель просит открыть учебное пособие на с. 15. Учащиеся читают первый вопрос, высказывают свое мнение, почему воздух иногда называют покр</w:t>
      </w:r>
      <w:r>
        <w:t>ывалом, оберегающим Землю. Уточ</w:t>
      </w:r>
      <w:r w:rsidRPr="00A9662A">
        <w:t>нить ответы поможет первый абзац текста (с.</w:t>
      </w:r>
      <w:r w:rsidR="00E45E13">
        <w:t> </w:t>
      </w:r>
      <w:r w:rsidRPr="00A9662A">
        <w:t>15</w:t>
      </w:r>
      <w:r>
        <w:t xml:space="preserve"> </w:t>
      </w:r>
      <w:r w:rsidRPr="001C6CC7">
        <w:t>учебного пособия</w:t>
      </w:r>
      <w:r w:rsidRPr="00A9662A">
        <w:t xml:space="preserve">), который </w:t>
      </w:r>
      <w:r>
        <w:t xml:space="preserve">читает </w:t>
      </w:r>
      <w:r w:rsidRPr="00A9662A">
        <w:t>вслух</w:t>
      </w:r>
      <w:r>
        <w:t xml:space="preserve"> один из второклассников.</w:t>
      </w:r>
    </w:p>
    <w:p w:rsidR="00BC3BAF" w:rsidRPr="00A9662A" w:rsidRDefault="00BC3BAF" w:rsidP="00BC3BAF">
      <w:pPr>
        <w:pStyle w:val="a3"/>
      </w:pPr>
      <w:r w:rsidRPr="00C52AA5">
        <w:rPr>
          <w:b/>
          <w:i/>
        </w:rPr>
        <w:t>Примечание</w:t>
      </w:r>
      <w:r w:rsidRPr="00E45E13">
        <w:rPr>
          <w:b/>
          <w:i/>
        </w:rPr>
        <w:t>:</w:t>
      </w:r>
      <w:r w:rsidRPr="00E45E13">
        <w:rPr>
          <w:b/>
        </w:rPr>
        <w:t xml:space="preserve"> </w:t>
      </w:r>
      <w:r>
        <w:t>р</w:t>
      </w:r>
      <w:r w:rsidRPr="00A9662A">
        <w:t>асширить знания о значении воздуха для нашей планеты поможет рассказ «Почему без воздуха не прожить на Земле?», который учитель советует любознательным учащимся прочитать дома.</w:t>
      </w:r>
    </w:p>
    <w:p w:rsidR="00BC3BAF" w:rsidRDefault="00BC3BAF" w:rsidP="00BC3BAF">
      <w:pPr>
        <w:pStyle w:val="a3"/>
      </w:pPr>
      <w:r w:rsidRPr="00FC1F81">
        <w:rPr>
          <w:b/>
        </w:rPr>
        <w:t>Учитель.</w:t>
      </w:r>
      <w:r>
        <w:t xml:space="preserve"> </w:t>
      </w:r>
      <w:r w:rsidRPr="00A9662A">
        <w:t>Подумайте, благодаря какому свойству воздух, окружающий Землю, защищает ее от перегрева дне</w:t>
      </w:r>
      <w:r>
        <w:t xml:space="preserve">м и переохлаждения </w:t>
      </w:r>
      <w:r w:rsidR="00C52AA5">
        <w:t>—</w:t>
      </w:r>
      <w:r>
        <w:t xml:space="preserve"> ночью?</w:t>
      </w:r>
      <w:r w:rsidRPr="00A9662A">
        <w:t xml:space="preserve"> </w:t>
      </w:r>
      <w:r w:rsidRPr="00A9662A">
        <w:rPr>
          <w:i/>
        </w:rPr>
        <w:t>(</w:t>
      </w:r>
      <w:r>
        <w:rPr>
          <w:i/>
        </w:rPr>
        <w:t>П</w:t>
      </w:r>
      <w:r w:rsidRPr="00A9662A">
        <w:rPr>
          <w:i/>
        </w:rPr>
        <w:t>лохо проводить тепло.)</w:t>
      </w:r>
      <w:r w:rsidRPr="00A9662A">
        <w:t xml:space="preserve"> Что еще о значении воздуха в природе вы узнали из текста? </w:t>
      </w:r>
      <w:r w:rsidRPr="00A9662A">
        <w:rPr>
          <w:i/>
          <w:iCs/>
        </w:rPr>
        <w:t xml:space="preserve">(Воздух нужен для полетов птицам, насекомым, некоторым зверям. По воздуху расселяются плоды и семена растений.) </w:t>
      </w:r>
      <w:r w:rsidRPr="00A9662A">
        <w:t xml:space="preserve">Вспомните из своих наблюдений в 1 классе и приведите примеры </w:t>
      </w:r>
      <w:r>
        <w:t xml:space="preserve">названий </w:t>
      </w:r>
      <w:r w:rsidRPr="00A9662A">
        <w:t>растений, плоды и семена которых расселяются по воздуху (с</w:t>
      </w:r>
      <w:r w:rsidR="00E45E13">
        <w:t> </w:t>
      </w:r>
      <w:r w:rsidRPr="00A9662A">
        <w:t>помощью ветра).</w:t>
      </w:r>
    </w:p>
    <w:p w:rsidR="00BC3BAF" w:rsidRPr="00A9662A" w:rsidRDefault="00BC3BAF" w:rsidP="00BC3BAF">
      <w:pPr>
        <w:pStyle w:val="a3"/>
      </w:pPr>
      <w:r w:rsidRPr="00A9662A">
        <w:rPr>
          <w:i/>
        </w:rPr>
        <w:t>Учащиеся могут назвать одуванчик, березу, клен, тополь, ясень, вяз.</w:t>
      </w:r>
      <w:r>
        <w:rPr>
          <w:i/>
        </w:rPr>
        <w:t xml:space="preserve"> Учитель демонстрирует рисунки </w:t>
      </w:r>
      <w:r w:rsidRPr="00A9662A">
        <w:rPr>
          <w:i/>
        </w:rPr>
        <w:t>плодов этих растений.</w:t>
      </w:r>
    </w:p>
    <w:p w:rsidR="00BC3BAF" w:rsidRPr="00A9662A" w:rsidRDefault="00BC3BAF" w:rsidP="00C52AA5">
      <w:pPr>
        <w:pStyle w:val="2"/>
      </w:pPr>
      <w:r w:rsidRPr="00A9662A">
        <w:t>Работа в группах</w:t>
      </w:r>
    </w:p>
    <w:p w:rsidR="00BC3BAF" w:rsidRDefault="00BC3BAF" w:rsidP="00BC3BAF">
      <w:pPr>
        <w:pStyle w:val="a3"/>
      </w:pPr>
      <w:r w:rsidRPr="00FC1F81">
        <w:rPr>
          <w:b/>
        </w:rPr>
        <w:t>Учитель.</w:t>
      </w:r>
      <w:r>
        <w:t xml:space="preserve"> Рассмотрите рисунки на с. 14, </w:t>
      </w:r>
      <w:r w:rsidRPr="00A9662A">
        <w:t>15 учебного пособия. Составьте рассказ о</w:t>
      </w:r>
      <w:r w:rsidR="00D776CA">
        <w:rPr>
          <w:lang w:val="en-US"/>
        </w:rPr>
        <w:t> </w:t>
      </w:r>
      <w:r w:rsidRPr="00A9662A">
        <w:t>значении воздуха в жизни человека. Дополните его своими примерами.</w:t>
      </w:r>
    </w:p>
    <w:p w:rsidR="00BC3BAF" w:rsidRPr="00A9662A" w:rsidRDefault="00BC3BAF" w:rsidP="00BC3BAF">
      <w:pPr>
        <w:pStyle w:val="a3"/>
      </w:pPr>
      <w:r w:rsidRPr="00A9662A">
        <w:rPr>
          <w:i/>
        </w:rPr>
        <w:t>Работа начинается и заканчивается по сигналу учителя.</w:t>
      </w:r>
    </w:p>
    <w:p w:rsidR="00BC3BAF" w:rsidRPr="00A9662A" w:rsidRDefault="00BC3BAF" w:rsidP="00BC3BAF">
      <w:pPr>
        <w:pStyle w:val="a3"/>
      </w:pPr>
      <w:r w:rsidRPr="00A9662A">
        <w:t>В последую</w:t>
      </w:r>
      <w:r>
        <w:t>щей беседе отмечается, что люди:</w:t>
      </w:r>
    </w:p>
    <w:p w:rsidR="00BC3BAF" w:rsidRPr="00A9662A" w:rsidRDefault="00BC3BAF" w:rsidP="00BC3BAF">
      <w:pPr>
        <w:pStyle w:val="a3"/>
      </w:pPr>
      <w:r>
        <w:t xml:space="preserve">- </w:t>
      </w:r>
      <w:r w:rsidRPr="00A9662A">
        <w:t>летают по воздуху на воздушном транспорте (самолеты, вертолеты, аэростаты)</w:t>
      </w:r>
      <w:r>
        <w:t>;</w:t>
      </w:r>
    </w:p>
    <w:p w:rsidR="00BC3BAF" w:rsidRPr="00A9662A" w:rsidRDefault="00BC3BAF" w:rsidP="00BC3BAF">
      <w:pPr>
        <w:pStyle w:val="a3"/>
      </w:pPr>
      <w:r>
        <w:t xml:space="preserve">- </w:t>
      </w:r>
      <w:r w:rsidRPr="00A9662A">
        <w:t>благодаря ветряным двигателям научились добывать электричество, необходимое в пр</w:t>
      </w:r>
      <w:r>
        <w:t>оизводстве и для освещения домов;</w:t>
      </w:r>
    </w:p>
    <w:p w:rsidR="00BC3BAF" w:rsidRPr="00A9662A" w:rsidRDefault="00BC3BAF" w:rsidP="00BC3BAF">
      <w:pPr>
        <w:pStyle w:val="a3"/>
      </w:pPr>
      <w:r>
        <w:t xml:space="preserve">- </w:t>
      </w:r>
      <w:r w:rsidRPr="00A9662A">
        <w:t>благодаря свойству воздуха пропускать солнечные лучи загорают лет</w:t>
      </w:r>
      <w:r>
        <w:t>ом, принимают солнечные ванны;</w:t>
      </w:r>
    </w:p>
    <w:p w:rsidR="00BC3BAF" w:rsidRPr="00A9662A" w:rsidRDefault="00BC3BAF" w:rsidP="00BC3BAF">
      <w:pPr>
        <w:pStyle w:val="a3"/>
      </w:pPr>
      <w:r>
        <w:t xml:space="preserve">- в воздухе могут наблюдать </w:t>
      </w:r>
      <w:r w:rsidRPr="00A9662A">
        <w:t xml:space="preserve">разные явления природы и любоваться ими (облака, закат, </w:t>
      </w:r>
      <w:r>
        <w:t>радуга, туман, снегопад, дождь);</w:t>
      </w:r>
    </w:p>
    <w:p w:rsidR="00BC3BAF" w:rsidRDefault="00BC3BAF" w:rsidP="00BC3BAF">
      <w:pPr>
        <w:pStyle w:val="a3"/>
      </w:pPr>
      <w:r>
        <w:t xml:space="preserve">- </w:t>
      </w:r>
      <w:r w:rsidRPr="00A9662A">
        <w:t xml:space="preserve">используют </w:t>
      </w:r>
      <w:r>
        <w:t>воздух для игр (мыльные пузыри,</w:t>
      </w:r>
      <w:r w:rsidRPr="00A9662A">
        <w:t xml:space="preserve"> бадминтон, воздушные шарики, воздушные змеи, бумажные вертушки, детские резиновые игрушки с пищалками и</w:t>
      </w:r>
      <w:r w:rsidR="00D776CA">
        <w:rPr>
          <w:lang w:val="en-US"/>
        </w:rPr>
        <w:t> </w:t>
      </w:r>
      <w:r>
        <w:t>свистками, надувные игрушки).</w:t>
      </w:r>
    </w:p>
    <w:p w:rsidR="00BC3BAF" w:rsidRPr="00C52AA5" w:rsidRDefault="00BC3BAF" w:rsidP="00E45E13">
      <w:pPr>
        <w:pStyle w:val="a3"/>
        <w:keepNext/>
        <w:keepLines/>
        <w:rPr>
          <w:b/>
          <w:i/>
        </w:rPr>
      </w:pPr>
      <w:r w:rsidRPr="00C52AA5">
        <w:rPr>
          <w:b/>
          <w:i/>
        </w:rPr>
        <w:lastRenderedPageBreak/>
        <w:t>Наблюдение</w:t>
      </w:r>
    </w:p>
    <w:p w:rsidR="00BC3BAF" w:rsidRPr="00A9662A" w:rsidRDefault="00BC3BAF" w:rsidP="00E45E13">
      <w:pPr>
        <w:pStyle w:val="a3"/>
        <w:keepNext/>
        <w:keepLines/>
        <w:rPr>
          <w:i/>
        </w:rPr>
      </w:pPr>
      <w:r w:rsidRPr="00A9662A">
        <w:rPr>
          <w:i/>
        </w:rPr>
        <w:t>Учитель вызывает к доске ученика и предлагает взять на столе музыкальный инструмент (трубу, дудочку), подуть в него.</w:t>
      </w:r>
    </w:p>
    <w:p w:rsidR="00BC3BAF" w:rsidRPr="00A9662A" w:rsidRDefault="00BC3BAF" w:rsidP="00BC3BAF">
      <w:pPr>
        <w:pStyle w:val="a3"/>
      </w:pPr>
      <w:r w:rsidRPr="00FC1F81">
        <w:rPr>
          <w:b/>
        </w:rPr>
        <w:t>Учитель.</w:t>
      </w:r>
      <w:r w:rsidRPr="00A9662A">
        <w:t xml:space="preserve"> Как вы думаете, отчего получился звук? </w:t>
      </w:r>
      <w:r w:rsidRPr="00A9662A">
        <w:rPr>
          <w:i/>
        </w:rPr>
        <w:t>(Заслушиваются</w:t>
      </w:r>
      <w:r w:rsidRPr="00A9662A">
        <w:t xml:space="preserve"> </w:t>
      </w:r>
      <w:r w:rsidRPr="00A9662A">
        <w:rPr>
          <w:i/>
        </w:rPr>
        <w:t>ответы.)</w:t>
      </w:r>
      <w:r w:rsidRPr="00A9662A">
        <w:t xml:space="preserve"> Правильно, звук получается от движения возду</w:t>
      </w:r>
      <w:r>
        <w:t>ха в музыкальных инструментах. Теперь посмотрите:</w:t>
      </w:r>
      <w:r w:rsidRPr="00A9662A">
        <w:t xml:space="preserve"> я беру фен и включаю его. Подойдите ко мне, поднесите руки к</w:t>
      </w:r>
      <w:r w:rsidR="00D776CA">
        <w:rPr>
          <w:lang w:val="en-US"/>
        </w:rPr>
        <w:t> </w:t>
      </w:r>
      <w:r w:rsidRPr="00A9662A">
        <w:t xml:space="preserve">фену и скажите, что </w:t>
      </w:r>
      <w:r>
        <w:t>вы чувствуете.</w:t>
      </w:r>
      <w:r w:rsidRPr="00A9662A">
        <w:t xml:space="preserve"> </w:t>
      </w:r>
      <w:r w:rsidRPr="00A9662A">
        <w:rPr>
          <w:i/>
        </w:rPr>
        <w:t>(Учащиеся чувствуют</w:t>
      </w:r>
      <w:r w:rsidRPr="00A9662A">
        <w:t xml:space="preserve"> </w:t>
      </w:r>
      <w:r w:rsidRPr="00A9662A">
        <w:rPr>
          <w:i/>
        </w:rPr>
        <w:t>движение теплого воздуха.)</w:t>
      </w:r>
      <w:r w:rsidRPr="00A9662A">
        <w:t xml:space="preserve"> Воз</w:t>
      </w:r>
      <w:r>
        <w:t>дух помогает нам сушить волосы.</w:t>
      </w:r>
    </w:p>
    <w:p w:rsidR="00BC3BAF" w:rsidRPr="00A9662A" w:rsidRDefault="00BC3BAF" w:rsidP="00C52AA5">
      <w:pPr>
        <w:pStyle w:val="2"/>
      </w:pPr>
      <w:r w:rsidRPr="00A9662A">
        <w:t>Рассказ учителя</w:t>
      </w:r>
    </w:p>
    <w:p w:rsidR="00BC3BAF" w:rsidRPr="00A9662A" w:rsidRDefault="00BC3BAF" w:rsidP="00BC3BAF">
      <w:pPr>
        <w:pStyle w:val="a3"/>
      </w:pPr>
      <w:r w:rsidRPr="00A9662A">
        <w:t>Учитель может сообщить учащимся, что воздухом накачивают шины велосипедов, автомобилей, мячи, приспособления для плавания (круги, надувные матра</w:t>
      </w:r>
      <w:r>
        <w:t>с</w:t>
      </w:r>
      <w:r w:rsidRPr="00A9662A">
        <w:t>ы). Воздух позволяет людям слышать, говорить, петь, пото</w:t>
      </w:r>
      <w:r>
        <w:t xml:space="preserve">му что по нему передается звук; </w:t>
      </w:r>
      <w:r w:rsidRPr="00A9662A">
        <w:t>помогает нам в быту убирать пыль пылесосом. Сжатый воздух закрывает двери в</w:t>
      </w:r>
      <w:r w:rsidR="00D776CA">
        <w:rPr>
          <w:lang w:val="en-US"/>
        </w:rPr>
        <w:t> </w:t>
      </w:r>
      <w:r w:rsidRPr="00A9662A">
        <w:t>автобусах, троллейбусах, метро. Воздух используют в</w:t>
      </w:r>
      <w:r w:rsidR="00E45E13">
        <w:t> </w:t>
      </w:r>
      <w:r w:rsidRPr="00A9662A">
        <w:t>приспособлениях для распыления красок, побелки стен или потолков. С полетами человека в воздухе связан парашютный спорт и кайтинг</w:t>
      </w:r>
      <w:r>
        <w:t xml:space="preserve"> (</w:t>
      </w:r>
      <w:r w:rsidRPr="00A9662A">
        <w:t>вид спорта, когда спортсмен передвигается по различной поверхности (воде, снегу, льду, земле) с</w:t>
      </w:r>
      <w:r w:rsidR="00E45E13">
        <w:t> </w:t>
      </w:r>
      <w:r w:rsidRPr="00A9662A">
        <w:t>помощью воздушного змея</w:t>
      </w:r>
      <w:r>
        <w:t>)</w:t>
      </w:r>
      <w:r w:rsidRPr="00A9662A">
        <w:t>.</w:t>
      </w:r>
    </w:p>
    <w:p w:rsidR="00BC3BAF" w:rsidRPr="00A9662A" w:rsidRDefault="00BC3BAF" w:rsidP="00C52AA5">
      <w:pPr>
        <w:pStyle w:val="2"/>
      </w:pPr>
      <w:r w:rsidRPr="00A9662A">
        <w:t>ДМ</w:t>
      </w:r>
      <w:r>
        <w:t xml:space="preserve">. </w:t>
      </w:r>
      <w:r w:rsidRPr="00A9662A">
        <w:t>Дыхательная гимнастика</w:t>
      </w:r>
    </w:p>
    <w:p w:rsidR="00BC3BAF" w:rsidRPr="00A9662A" w:rsidRDefault="00BC3BAF" w:rsidP="00BC3BAF">
      <w:pPr>
        <w:pStyle w:val="a3"/>
      </w:pPr>
      <w:r w:rsidRPr="00A9662A">
        <w:t xml:space="preserve">1. Глубокий вдох носом </w:t>
      </w:r>
      <w:r w:rsidR="00C52AA5">
        <w:t>—</w:t>
      </w:r>
      <w:r w:rsidRPr="00A9662A">
        <w:t xml:space="preserve"> выдох через рот.</w:t>
      </w:r>
    </w:p>
    <w:p w:rsidR="00BC3BAF" w:rsidRPr="00A9662A" w:rsidRDefault="00BC3BAF" w:rsidP="00BC3BAF">
      <w:pPr>
        <w:pStyle w:val="a3"/>
      </w:pPr>
      <w:r w:rsidRPr="00A9662A">
        <w:t xml:space="preserve">2. Глубокий вдох носом </w:t>
      </w:r>
      <w:r w:rsidR="00C52AA5">
        <w:t>—</w:t>
      </w:r>
      <w:r w:rsidRPr="00A9662A">
        <w:t xml:space="preserve"> выдох порциями.</w:t>
      </w:r>
    </w:p>
    <w:p w:rsidR="00BC3BAF" w:rsidRPr="00A9662A" w:rsidRDefault="00BC3BAF" w:rsidP="00BC3BAF">
      <w:pPr>
        <w:pStyle w:val="a3"/>
      </w:pPr>
      <w:r w:rsidRPr="00A9662A">
        <w:t xml:space="preserve">3. Глубокий вдох носом </w:t>
      </w:r>
      <w:r w:rsidR="00C52AA5">
        <w:t>—</w:t>
      </w:r>
      <w:r w:rsidRPr="00A9662A">
        <w:t xml:space="preserve"> задержка дыхания </w:t>
      </w:r>
      <w:r w:rsidR="00C52AA5">
        <w:t>—</w:t>
      </w:r>
      <w:r w:rsidRPr="00A9662A">
        <w:t xml:space="preserve"> выдох.</w:t>
      </w:r>
    </w:p>
    <w:p w:rsidR="00BC3BAF" w:rsidRPr="00A9662A" w:rsidRDefault="00BC3BAF" w:rsidP="00BC3BAF">
      <w:pPr>
        <w:pStyle w:val="a3"/>
      </w:pPr>
      <w:r w:rsidRPr="00A9662A">
        <w:t xml:space="preserve">4. Глубокий вдох </w:t>
      </w:r>
      <w:r w:rsidR="00C52AA5">
        <w:t>—</w:t>
      </w:r>
      <w:r w:rsidRPr="00A9662A">
        <w:t xml:space="preserve"> руки через стороны вверх, поднимаемся на носки, выдох</w:t>
      </w:r>
      <w:r w:rsidR="00E45E13">
        <w:t> </w:t>
      </w:r>
      <w:r w:rsidR="00C52AA5">
        <w:t>—</w:t>
      </w:r>
      <w:r w:rsidRPr="00A9662A">
        <w:t xml:space="preserve"> опускаем руки вниз.</w:t>
      </w:r>
    </w:p>
    <w:p w:rsidR="00BC3BAF" w:rsidRPr="00A9662A" w:rsidRDefault="00BC3BAF" w:rsidP="00C52AA5">
      <w:pPr>
        <w:pStyle w:val="2"/>
      </w:pPr>
      <w:r w:rsidRPr="00A9662A">
        <w:t>Работа в парах</w:t>
      </w:r>
    </w:p>
    <w:p w:rsidR="00BC3BAF" w:rsidRPr="00A9662A" w:rsidRDefault="00BC3BAF" w:rsidP="00BC3BAF">
      <w:pPr>
        <w:pStyle w:val="a3"/>
      </w:pPr>
      <w:r w:rsidRPr="00FC1F81">
        <w:rPr>
          <w:b/>
        </w:rPr>
        <w:t>Учитель.</w:t>
      </w:r>
      <w:r w:rsidRPr="00A9662A">
        <w:t xml:space="preserve"> Глубоко вдохните воздух. Закройте ладошкой нос и ро</w:t>
      </w:r>
      <w:r>
        <w:t>т</w:t>
      </w:r>
      <w:r w:rsidRPr="00A9662A">
        <w:t>. Не дышите и</w:t>
      </w:r>
      <w:r w:rsidR="00D776CA">
        <w:rPr>
          <w:lang w:val="en-US"/>
        </w:rPr>
        <w:t> </w:t>
      </w:r>
      <w:r w:rsidRPr="00A9662A">
        <w:t>считайте про себ</w:t>
      </w:r>
      <w:r>
        <w:t>я. Сколько вы сможете не дышать</w:t>
      </w:r>
      <w:r w:rsidRPr="00A9662A">
        <w:t xml:space="preserve"> и вам нестерпимо захочется вдохнуть свежего воздуха? Сравните результаты с соседом по парте. </w:t>
      </w:r>
      <w:r>
        <w:t>К</w:t>
      </w:r>
      <w:r w:rsidRPr="00A9662A">
        <w:t xml:space="preserve">то </w:t>
      </w:r>
      <w:r>
        <w:t xml:space="preserve">стал </w:t>
      </w:r>
      <w:r w:rsidRPr="00A9662A">
        <w:t>рекордсмен</w:t>
      </w:r>
      <w:r>
        <w:t>ом</w:t>
      </w:r>
      <w:r w:rsidRPr="00A9662A">
        <w:t xml:space="preserve"> кл</w:t>
      </w:r>
      <w:r>
        <w:t>асса по задерживанию дыхания?</w:t>
      </w:r>
    </w:p>
    <w:p w:rsidR="00BC3BAF" w:rsidRPr="00A9662A" w:rsidRDefault="00BC3BAF" w:rsidP="00C52AA5">
      <w:pPr>
        <w:pStyle w:val="2"/>
      </w:pPr>
      <w:r w:rsidRPr="00A9662A">
        <w:t>Работа с учебным пособием</w:t>
      </w:r>
    </w:p>
    <w:p w:rsidR="00BC3BAF" w:rsidRDefault="00BC3BAF" w:rsidP="00BC3BAF">
      <w:pPr>
        <w:pStyle w:val="a3"/>
      </w:pPr>
      <w:r w:rsidRPr="00A9662A">
        <w:t xml:space="preserve">Самостоятельное чтение учащимися текста на с. 16. </w:t>
      </w:r>
      <w:proofErr w:type="gramStart"/>
      <w:r w:rsidRPr="00A9662A">
        <w:t>Прием «День</w:t>
      </w:r>
      <w:r w:rsidR="00E45E13">
        <w:t> </w:t>
      </w:r>
      <w:r w:rsidR="00C52AA5">
        <w:t>—</w:t>
      </w:r>
      <w:r w:rsidRPr="00A9662A">
        <w:t xml:space="preserve"> ночь»: первый абзац </w:t>
      </w:r>
      <w:r w:rsidR="00C52AA5">
        <w:t>—</w:t>
      </w:r>
      <w:r>
        <w:t xml:space="preserve"> </w:t>
      </w:r>
      <w:r w:rsidRPr="00A9662A">
        <w:t>чтение шепотом («день»), второй абзац</w:t>
      </w:r>
      <w:r w:rsidR="00E45E13">
        <w:t> </w:t>
      </w:r>
      <w:r w:rsidR="00C52AA5">
        <w:t>—</w:t>
      </w:r>
      <w:r>
        <w:t xml:space="preserve"> чтение про себя («ночь»).</w:t>
      </w:r>
      <w:proofErr w:type="gramEnd"/>
    </w:p>
    <w:p w:rsidR="00BC3BAF" w:rsidRPr="00A9662A" w:rsidRDefault="00BC3BAF" w:rsidP="00BC3BAF">
      <w:pPr>
        <w:pStyle w:val="a3"/>
      </w:pPr>
      <w:r w:rsidRPr="00A9662A">
        <w:t>Рассматривание рисунка «Состав воздуха» на с. 16.</w:t>
      </w:r>
    </w:p>
    <w:p w:rsidR="00BC3BAF" w:rsidRPr="00524764" w:rsidRDefault="00BC3BAF" w:rsidP="00BC3BAF">
      <w:pPr>
        <w:pStyle w:val="a3"/>
      </w:pPr>
      <w:r w:rsidRPr="00A9662A">
        <w:t xml:space="preserve">Далее учитель предлагает учащимся </w:t>
      </w:r>
      <w:r w:rsidRPr="00524764">
        <w:t>задания, направленн</w:t>
      </w:r>
      <w:r>
        <w:t>ые на поиск информации в тексте.</w:t>
      </w:r>
    </w:p>
    <w:p w:rsidR="00BC3BAF" w:rsidRPr="00A9662A" w:rsidRDefault="00BC3BAF" w:rsidP="00BC3BAF">
      <w:pPr>
        <w:pStyle w:val="a3"/>
        <w:rPr>
          <w:i/>
        </w:rPr>
      </w:pPr>
      <w:r w:rsidRPr="00C52AA5">
        <w:rPr>
          <w:b/>
          <w:iCs/>
        </w:rPr>
        <w:t>Учитель</w:t>
      </w:r>
      <w:r w:rsidRPr="00FC1F81">
        <w:rPr>
          <w:b/>
          <w:iCs/>
        </w:rPr>
        <w:t>.</w:t>
      </w:r>
      <w:r>
        <w:rPr>
          <w:iCs/>
        </w:rPr>
        <w:t xml:space="preserve"> </w:t>
      </w:r>
      <w:r w:rsidRPr="006A08D1">
        <w:rPr>
          <w:iCs/>
        </w:rPr>
        <w:t>П</w:t>
      </w:r>
      <w:r w:rsidRPr="006A08D1">
        <w:t>рочитайте</w:t>
      </w:r>
      <w:r w:rsidRPr="00A9662A">
        <w:t xml:space="preserve"> вслух предложение, в</w:t>
      </w:r>
      <w:r>
        <w:t xml:space="preserve"> котором есть ответ на вопрос «</w:t>
      </w:r>
      <w:r w:rsidRPr="00A9662A">
        <w:t>Что такое воздух?</w:t>
      </w:r>
      <w:r>
        <w:t>».</w:t>
      </w:r>
      <w:r w:rsidRPr="00A9662A">
        <w:t xml:space="preserve"> </w:t>
      </w:r>
      <w:r w:rsidRPr="00A9662A">
        <w:rPr>
          <w:i/>
        </w:rPr>
        <w:t xml:space="preserve">(Воздух </w:t>
      </w:r>
      <w:r w:rsidR="00C52AA5">
        <w:rPr>
          <w:i/>
        </w:rPr>
        <w:t>—</w:t>
      </w:r>
      <w:r w:rsidRPr="00A9662A">
        <w:rPr>
          <w:i/>
        </w:rPr>
        <w:t xml:space="preserve"> это смесь невидимых газов.)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t>Найдите и прочитайте предложение, в котором говорится, сколько человек может прожить без воздуха</w:t>
      </w:r>
      <w:r w:rsidRPr="00A9662A">
        <w:rPr>
          <w:i/>
        </w:rPr>
        <w:t>. (Человек без воздуха может прожить 2-3 мин.)</w:t>
      </w:r>
    </w:p>
    <w:p w:rsidR="00BC3BAF" w:rsidRPr="00A9662A" w:rsidRDefault="00BC3BAF" w:rsidP="00BC3BAF">
      <w:pPr>
        <w:pStyle w:val="a3"/>
        <w:rPr>
          <w:i/>
        </w:rPr>
      </w:pPr>
      <w:r>
        <w:t>П</w:t>
      </w:r>
      <w:r w:rsidRPr="00A9662A">
        <w:t xml:space="preserve">рочитайте предложения, в которых сказано, кому нужен воздух для дыхания. </w:t>
      </w:r>
      <w:r>
        <w:rPr>
          <w:i/>
        </w:rPr>
        <w:t xml:space="preserve">(Самое важное </w:t>
      </w:r>
      <w:r w:rsidR="00C52AA5">
        <w:rPr>
          <w:i/>
        </w:rPr>
        <w:t>—</w:t>
      </w:r>
      <w:r w:rsidRPr="00A9662A">
        <w:rPr>
          <w:i/>
        </w:rPr>
        <w:t xml:space="preserve"> воздух нужен людям для дыхания. </w:t>
      </w:r>
      <w:proofErr w:type="gramStart"/>
      <w:r w:rsidRPr="00A9662A">
        <w:rPr>
          <w:i/>
        </w:rPr>
        <w:t>Животные, растения и</w:t>
      </w:r>
      <w:r w:rsidR="00882E23">
        <w:rPr>
          <w:i/>
        </w:rPr>
        <w:t> </w:t>
      </w:r>
      <w:r w:rsidRPr="00A9662A">
        <w:rPr>
          <w:i/>
        </w:rPr>
        <w:t>грибы тоже дышат.)</w:t>
      </w:r>
      <w:proofErr w:type="gramEnd"/>
    </w:p>
    <w:p w:rsidR="00BC3BAF" w:rsidRPr="00A9662A" w:rsidRDefault="00BC3BAF" w:rsidP="00BC3BAF">
      <w:pPr>
        <w:pStyle w:val="a3"/>
        <w:rPr>
          <w:i/>
        </w:rPr>
      </w:pPr>
      <w:r w:rsidRPr="00A9662A">
        <w:lastRenderedPageBreak/>
        <w:t xml:space="preserve">Найдите и прочитайте все предложения, в которых говорится о кислороде. </w:t>
      </w:r>
      <w:r w:rsidRPr="00A9662A">
        <w:rPr>
          <w:i/>
        </w:rPr>
        <w:t>(При дыхании все живое берет из него кислород. Чем меньше кислорода в воздухе, тем труднее дышать. Для здоровья человеку нужен чистый воздух, насыщенный кислородом.)</w:t>
      </w:r>
    </w:p>
    <w:p w:rsidR="00BC3BAF" w:rsidRPr="00A9662A" w:rsidRDefault="00BC3BAF" w:rsidP="00BC3BAF">
      <w:pPr>
        <w:pStyle w:val="a3"/>
        <w:rPr>
          <w:i/>
        </w:rPr>
      </w:pPr>
      <w:r>
        <w:t>Про</w:t>
      </w:r>
      <w:r w:rsidRPr="00A9662A">
        <w:t xml:space="preserve">читайте предложение, в котором сказано о газе, который живые организмы выделяют в воздух при дыхании. </w:t>
      </w:r>
      <w:r w:rsidRPr="00A9662A">
        <w:rPr>
          <w:i/>
        </w:rPr>
        <w:t>(А выделяет углекислый газ, который для дыхания не</w:t>
      </w:r>
      <w:r w:rsidR="00882E23">
        <w:rPr>
          <w:i/>
        </w:rPr>
        <w:t> </w:t>
      </w:r>
      <w:r w:rsidRPr="00A9662A">
        <w:rPr>
          <w:i/>
        </w:rPr>
        <w:t>годится.)</w:t>
      </w:r>
    </w:p>
    <w:p w:rsidR="00BC3BAF" w:rsidRPr="00A9662A" w:rsidRDefault="00BC3BAF" w:rsidP="00C52AA5">
      <w:pPr>
        <w:pStyle w:val="2"/>
      </w:pPr>
      <w:r>
        <w:t>Беседа</w:t>
      </w:r>
    </w:p>
    <w:p w:rsidR="00BC3BAF" w:rsidRPr="00A9662A" w:rsidRDefault="00BC3BAF" w:rsidP="00BC3BAF">
      <w:pPr>
        <w:pStyle w:val="a3"/>
        <w:rPr>
          <w:i/>
        </w:rPr>
      </w:pPr>
      <w:r w:rsidRPr="00C52AA5">
        <w:rPr>
          <w:b/>
        </w:rPr>
        <w:t>Учитель</w:t>
      </w:r>
      <w:r w:rsidRPr="00FC1F81">
        <w:rPr>
          <w:b/>
        </w:rPr>
        <w:t>.</w:t>
      </w:r>
      <w:r w:rsidRPr="00A9662A">
        <w:t xml:space="preserve"> Подумайте и объясните, почему проветривают класс после урока</w:t>
      </w:r>
      <w:r>
        <w:t>?</w:t>
      </w:r>
      <w:r w:rsidRPr="00A9662A">
        <w:t xml:space="preserve"> </w:t>
      </w:r>
      <w:r w:rsidRPr="00A9662A">
        <w:rPr>
          <w:i/>
        </w:rPr>
        <w:t>(Людям для дыхания нужен воздух, в котором много кислорода. К</w:t>
      </w:r>
      <w:r w:rsidR="00882E23">
        <w:rPr>
          <w:i/>
        </w:rPr>
        <w:t> </w:t>
      </w:r>
      <w:r w:rsidRPr="00A9662A">
        <w:rPr>
          <w:i/>
        </w:rPr>
        <w:t>концу урока в</w:t>
      </w:r>
      <w:r w:rsidR="00D776CA">
        <w:rPr>
          <w:i/>
          <w:lang w:val="en-US"/>
        </w:rPr>
        <w:t> </w:t>
      </w:r>
      <w:r w:rsidRPr="00A9662A">
        <w:rPr>
          <w:i/>
        </w:rPr>
        <w:t xml:space="preserve">классе мало кислорода и много углекислого газа, который для дыхания не годится. </w:t>
      </w:r>
      <w:proofErr w:type="gramStart"/>
      <w:r w:rsidRPr="00A9662A">
        <w:rPr>
          <w:i/>
        </w:rPr>
        <w:t>Поэтому класс проветривают, открывают форточки, чтобы</w:t>
      </w:r>
      <w:r>
        <w:rPr>
          <w:i/>
        </w:rPr>
        <w:t xml:space="preserve"> с улицы в</w:t>
      </w:r>
      <w:r w:rsidR="00882E23">
        <w:rPr>
          <w:i/>
        </w:rPr>
        <w:t> </w:t>
      </w:r>
      <w:r>
        <w:rPr>
          <w:i/>
        </w:rPr>
        <w:t xml:space="preserve">класс попал воздух, </w:t>
      </w:r>
      <w:r w:rsidRPr="00A9662A">
        <w:rPr>
          <w:i/>
        </w:rPr>
        <w:t>насыщенный кислородом.)</w:t>
      </w:r>
      <w:proofErr w:type="gramEnd"/>
      <w:r w:rsidRPr="00A9662A">
        <w:t xml:space="preserve"> Где легче дышать</w:t>
      </w:r>
      <w:r w:rsidR="00882E23">
        <w:t> </w:t>
      </w:r>
      <w:r w:rsidR="00C52AA5">
        <w:t>—</w:t>
      </w:r>
      <w:r w:rsidRPr="00A9662A">
        <w:t xml:space="preserve"> на улице или в парке </w:t>
      </w:r>
      <w:r w:rsidR="00882E23">
        <w:br/>
      </w:r>
      <w:r w:rsidRPr="00A9662A">
        <w:t xml:space="preserve">города? </w:t>
      </w:r>
      <w:r w:rsidRPr="00A9662A">
        <w:rPr>
          <w:i/>
        </w:rPr>
        <w:t>(В</w:t>
      </w:r>
      <w:r w:rsidR="00882E23">
        <w:rPr>
          <w:i/>
        </w:rPr>
        <w:t> </w:t>
      </w:r>
      <w:r w:rsidRPr="00A9662A">
        <w:rPr>
          <w:i/>
        </w:rPr>
        <w:t>парке</w:t>
      </w:r>
      <w:r w:rsidRPr="00A9662A">
        <w:t xml:space="preserve"> </w:t>
      </w:r>
      <w:r w:rsidRPr="00A9662A">
        <w:rPr>
          <w:i/>
        </w:rPr>
        <w:t>больше зеленых растений, которые об</w:t>
      </w:r>
      <w:r>
        <w:rPr>
          <w:i/>
        </w:rPr>
        <w:t>огащают воздух кислородом,</w:t>
      </w:r>
      <w:r w:rsidRPr="00A9662A">
        <w:rPr>
          <w:i/>
        </w:rPr>
        <w:t xml:space="preserve"> </w:t>
      </w:r>
      <w:r>
        <w:rPr>
          <w:i/>
        </w:rPr>
        <w:t>п</w:t>
      </w:r>
      <w:r w:rsidRPr="00A9662A">
        <w:rPr>
          <w:i/>
        </w:rPr>
        <w:t>оэто</w:t>
      </w:r>
      <w:r>
        <w:rPr>
          <w:i/>
        </w:rPr>
        <w:t>му людям в парке дышать легче.)</w:t>
      </w:r>
    </w:p>
    <w:p w:rsidR="00BC3BAF" w:rsidRPr="00A9662A" w:rsidRDefault="00BC3BAF" w:rsidP="00BC3BAF">
      <w:pPr>
        <w:pStyle w:val="a3"/>
      </w:pPr>
      <w:r w:rsidRPr="00C52AA5">
        <w:rPr>
          <w:b/>
          <w:i/>
        </w:rPr>
        <w:t>Примечание</w:t>
      </w:r>
      <w:r w:rsidRPr="00882E23">
        <w:rPr>
          <w:b/>
          <w:i/>
        </w:rPr>
        <w:t>:</w:t>
      </w:r>
      <w:r>
        <w:rPr>
          <w:i/>
        </w:rPr>
        <w:t xml:space="preserve"> </w:t>
      </w:r>
      <w:r>
        <w:t>у</w:t>
      </w:r>
      <w:r w:rsidRPr="00A9662A">
        <w:t xml:space="preserve">читель </w:t>
      </w:r>
      <w:r>
        <w:t>может привести наглядный пример:</w:t>
      </w:r>
      <w:r w:rsidRPr="00A9662A">
        <w:t xml:space="preserve"> </w:t>
      </w:r>
      <w:r>
        <w:t>в</w:t>
      </w:r>
      <w:r w:rsidRPr="00A9662A">
        <w:t xml:space="preserve"> сутки одно дерево образует столько кислорода, сколько его необходимо для дыхания трех человек.</w:t>
      </w:r>
    </w:p>
    <w:p w:rsidR="00BC3BAF" w:rsidRPr="00A9662A" w:rsidRDefault="00BC3BAF" w:rsidP="00882E23">
      <w:pPr>
        <w:pStyle w:val="2"/>
        <w:spacing w:after="0"/>
      </w:pPr>
      <w:r w:rsidRPr="00A9662A">
        <w:t>Работа с учебным пособием</w:t>
      </w:r>
    </w:p>
    <w:p w:rsidR="00BC3BAF" w:rsidRPr="0055054D" w:rsidRDefault="00BC3BAF" w:rsidP="00BC3BAF">
      <w:pPr>
        <w:pStyle w:val="a3"/>
        <w:rPr>
          <w:i/>
        </w:rPr>
      </w:pPr>
      <w:r w:rsidRPr="0055054D">
        <w:rPr>
          <w:i/>
        </w:rPr>
        <w:t>Организуется работа со схемой на с. 17 учебного пособия.</w:t>
      </w:r>
    </w:p>
    <w:p w:rsidR="00BC3BAF" w:rsidRPr="00A9662A" w:rsidRDefault="00BC3BAF" w:rsidP="00BC3BAF">
      <w:pPr>
        <w:pStyle w:val="a3"/>
      </w:pPr>
      <w:r w:rsidRPr="00C52AA5">
        <w:rPr>
          <w:b/>
          <w:iCs/>
        </w:rPr>
        <w:t>Учитель</w:t>
      </w:r>
      <w:r w:rsidRPr="00FC1F81">
        <w:rPr>
          <w:b/>
          <w:iCs/>
        </w:rPr>
        <w:t>.</w:t>
      </w:r>
      <w:r>
        <w:rPr>
          <w:iCs/>
        </w:rPr>
        <w:t xml:space="preserve"> </w:t>
      </w:r>
      <w:r w:rsidRPr="00A9662A">
        <w:t xml:space="preserve">Назовите источники загрязнения воздуха. </w:t>
      </w:r>
      <w:r w:rsidRPr="00A9662A">
        <w:rPr>
          <w:i/>
        </w:rPr>
        <w:t>(Дым фабрик и заводов, выхлопные газы автомобилей, пожары, свалки, извержения вулканов, горящие сигареты.)</w:t>
      </w:r>
    </w:p>
    <w:p w:rsidR="00BC3BAF" w:rsidRPr="00A9662A" w:rsidRDefault="00BC3BAF" w:rsidP="00BC3BAF">
      <w:pPr>
        <w:pStyle w:val="a3"/>
      </w:pPr>
      <w:r w:rsidRPr="00A9662A">
        <w:t xml:space="preserve">Что надо делать для охраны воздуха? </w:t>
      </w:r>
      <w:r w:rsidRPr="00A9662A">
        <w:rPr>
          <w:i/>
        </w:rPr>
        <w:t xml:space="preserve">(Заботиться, чтобы дым от фабрик </w:t>
      </w:r>
      <w:r>
        <w:rPr>
          <w:i/>
        </w:rPr>
        <w:t>и</w:t>
      </w:r>
      <w:r w:rsidR="00D776CA">
        <w:rPr>
          <w:i/>
          <w:lang w:val="en-US"/>
        </w:rPr>
        <w:t> </w:t>
      </w:r>
      <w:r>
        <w:rPr>
          <w:i/>
        </w:rPr>
        <w:t xml:space="preserve">заводов не загрязнял воздух. </w:t>
      </w:r>
      <w:r w:rsidRPr="00A9662A">
        <w:rPr>
          <w:i/>
        </w:rPr>
        <w:t xml:space="preserve">Например, для </w:t>
      </w:r>
      <w:r>
        <w:rPr>
          <w:i/>
        </w:rPr>
        <w:t>э</w:t>
      </w:r>
      <w:r w:rsidRPr="00A9662A">
        <w:rPr>
          <w:i/>
        </w:rPr>
        <w:t>того на заводах и фабриках работают установки, которые улавливают пыль и ядовитые газы. Нельзя оставлять двигатели автомобилей подолгу работать на холо</w:t>
      </w:r>
      <w:r>
        <w:rPr>
          <w:i/>
        </w:rPr>
        <w:t>стом ходу. Необходимо п</w:t>
      </w:r>
      <w:r w:rsidRPr="00A9662A">
        <w:rPr>
          <w:i/>
        </w:rPr>
        <w:t>ереходить на пользование электромобилями. Для борьбы с</w:t>
      </w:r>
      <w:r w:rsidR="00371990">
        <w:rPr>
          <w:i/>
        </w:rPr>
        <w:t> </w:t>
      </w:r>
      <w:r w:rsidRPr="00A9662A">
        <w:rPr>
          <w:i/>
        </w:rPr>
        <w:t>пылью улиц</w:t>
      </w:r>
      <w:r>
        <w:rPr>
          <w:i/>
        </w:rPr>
        <w:t>ы</w:t>
      </w:r>
      <w:r w:rsidRPr="00A9662A">
        <w:rPr>
          <w:i/>
        </w:rPr>
        <w:t xml:space="preserve"> городов </w:t>
      </w:r>
      <w:r>
        <w:rPr>
          <w:i/>
        </w:rPr>
        <w:t>нужно</w:t>
      </w:r>
      <w:r w:rsidRPr="00A9662A">
        <w:rPr>
          <w:i/>
        </w:rPr>
        <w:t xml:space="preserve"> поливать водой. На улицах нужно сажать больше растений, которые</w:t>
      </w:r>
      <w:r w:rsidRPr="00A9662A">
        <w:t xml:space="preserve"> </w:t>
      </w:r>
      <w:r w:rsidRPr="00A9662A">
        <w:rPr>
          <w:i/>
        </w:rPr>
        <w:t>очищают воздух.)</w:t>
      </w:r>
    </w:p>
    <w:p w:rsidR="00BC3BAF" w:rsidRDefault="00BC3BAF" w:rsidP="00BC3BAF">
      <w:pPr>
        <w:pStyle w:val="a3"/>
      </w:pPr>
      <w:r w:rsidRPr="00A9662A">
        <w:t>Что нужно делать людям, чтобы как можно меньше дышать загрязненным воздухом на улице?</w:t>
      </w:r>
    </w:p>
    <w:p w:rsidR="00BC3BAF" w:rsidRPr="00A9662A" w:rsidRDefault="00BC3BAF" w:rsidP="00BC3BAF">
      <w:pPr>
        <w:pStyle w:val="a3"/>
      </w:pPr>
      <w:r w:rsidRPr="00A9662A">
        <w:rPr>
          <w:i/>
        </w:rPr>
        <w:t>Важно обратить внимание учащихся на следующие моменты: надо не упускать возможности подышать свежим воздухом во время прогулок в парке, лесу, на берегу реки или озера; полезно гулять после дождя, когда воздух наиболее чистый; нужно выбирать безопасный путь от дома до школы, идти по дороге, где мало движущегося транспорта и много зелени; нельзя на улице долго стоять у</w:t>
      </w:r>
      <w:r w:rsidR="00D776CA">
        <w:rPr>
          <w:i/>
          <w:lang w:val="en-US"/>
        </w:rPr>
        <w:t> </w:t>
      </w:r>
      <w:r w:rsidRPr="00A9662A">
        <w:rPr>
          <w:i/>
        </w:rPr>
        <w:t>автомобиля с работающим двигателем; не нужно задерживаться в местах, где накурено.</w:t>
      </w:r>
    </w:p>
    <w:p w:rsidR="00BC3BAF" w:rsidRPr="00C52AA5" w:rsidRDefault="00BC3BAF" w:rsidP="00C52AA5">
      <w:pPr>
        <w:pStyle w:val="2"/>
      </w:pPr>
      <w:r w:rsidRPr="00C52AA5">
        <w:t>Работа в группах</w:t>
      </w:r>
    </w:p>
    <w:p w:rsidR="00BC3BAF" w:rsidRPr="00A9662A" w:rsidRDefault="00BC3BAF" w:rsidP="00BC3BAF">
      <w:pPr>
        <w:pStyle w:val="a3"/>
      </w:pPr>
      <w:r w:rsidRPr="00C52AA5">
        <w:rPr>
          <w:b/>
          <w:i/>
        </w:rPr>
        <w:t xml:space="preserve">1-я </w:t>
      </w:r>
      <w:r w:rsidRPr="00371990">
        <w:rPr>
          <w:b/>
          <w:i/>
        </w:rPr>
        <w:t>группа.</w:t>
      </w:r>
      <w:r w:rsidRPr="00A9662A">
        <w:t xml:space="preserve"> Обсудите, как в вашей местности охраняют воздух от загрязнений</w:t>
      </w:r>
      <w:r>
        <w:t>.</w:t>
      </w:r>
    </w:p>
    <w:p w:rsidR="00BC3BAF" w:rsidRPr="00A9662A" w:rsidRDefault="00BC3BAF" w:rsidP="00BC3BAF">
      <w:pPr>
        <w:pStyle w:val="a3"/>
      </w:pPr>
      <w:r w:rsidRPr="00C52AA5">
        <w:rPr>
          <w:b/>
          <w:i/>
        </w:rPr>
        <w:t>2-я группа</w:t>
      </w:r>
      <w:r w:rsidRPr="00371990">
        <w:rPr>
          <w:b/>
          <w:i/>
        </w:rPr>
        <w:t>.</w:t>
      </w:r>
      <w:r w:rsidRPr="00A9662A">
        <w:t xml:space="preserve"> Прочитайте текст на с. 18 </w:t>
      </w:r>
      <w:r>
        <w:t xml:space="preserve">учебного пособия. Обсудите, что </w:t>
      </w:r>
      <w:r w:rsidRPr="00A9662A">
        <w:t>можете сделать вы для охраны воздуха</w:t>
      </w:r>
      <w:r>
        <w:t>.</w:t>
      </w:r>
    </w:p>
    <w:p w:rsidR="00BC3BAF" w:rsidRPr="00A9662A" w:rsidRDefault="00BC3BAF" w:rsidP="00BC3BAF">
      <w:pPr>
        <w:pStyle w:val="a3"/>
      </w:pPr>
      <w:r w:rsidRPr="00C52AA5">
        <w:rPr>
          <w:b/>
          <w:i/>
        </w:rPr>
        <w:lastRenderedPageBreak/>
        <w:t>3-я</w:t>
      </w:r>
      <w:r w:rsidRPr="00F644DC">
        <w:rPr>
          <w:i/>
        </w:rPr>
        <w:t xml:space="preserve"> </w:t>
      </w:r>
      <w:r w:rsidRPr="00C52AA5">
        <w:rPr>
          <w:b/>
          <w:i/>
        </w:rPr>
        <w:t>группа</w:t>
      </w:r>
      <w:r w:rsidRPr="00371990">
        <w:rPr>
          <w:b/>
          <w:i/>
        </w:rPr>
        <w:t>.</w:t>
      </w:r>
      <w:r w:rsidR="006130A9">
        <w:t xml:space="preserve"> </w:t>
      </w:r>
      <w:r w:rsidRPr="00A9662A">
        <w:t>Прочитайте последний абзац на с. 17 учебного пособия. С помощью пантомимы покажите, что нужно делать для того, чт</w:t>
      </w:r>
      <w:r>
        <w:t>обы воздух в комнате был чистым.</w:t>
      </w:r>
    </w:p>
    <w:p w:rsidR="00BC3BAF" w:rsidRPr="00A9662A" w:rsidRDefault="00BC3BAF" w:rsidP="00BC3BAF">
      <w:pPr>
        <w:pStyle w:val="a3"/>
      </w:pPr>
      <w:r w:rsidRPr="00C52AA5">
        <w:rPr>
          <w:b/>
          <w:i/>
        </w:rPr>
        <w:t>4-я группа</w:t>
      </w:r>
      <w:r w:rsidRPr="00371990">
        <w:rPr>
          <w:b/>
          <w:i/>
        </w:rPr>
        <w:t>.</w:t>
      </w:r>
      <w:r w:rsidRPr="00A9662A">
        <w:t xml:space="preserve"> Нарисуйте плакат «Чтобы воздух был чистым».</w:t>
      </w:r>
    </w:p>
    <w:p w:rsidR="00BC3BAF" w:rsidRPr="00A9662A" w:rsidRDefault="00BC3BAF" w:rsidP="00BC3BAF">
      <w:pPr>
        <w:pStyle w:val="a3"/>
      </w:pPr>
      <w:r w:rsidRPr="00A9662A">
        <w:rPr>
          <w:i/>
        </w:rPr>
        <w:t>Заслушиваются отчеты групп о работе.</w:t>
      </w:r>
    </w:p>
    <w:p w:rsidR="00BC3BAF" w:rsidRPr="00A9662A" w:rsidRDefault="00BC3BAF" w:rsidP="00C52AA5">
      <w:pPr>
        <w:pStyle w:val="10"/>
      </w:pPr>
      <w:r w:rsidRPr="00A9662A">
        <w:rPr>
          <w:lang w:val="be-BY"/>
        </w:rPr>
        <w:t>V</w:t>
      </w:r>
      <w:r w:rsidRPr="00A9662A">
        <w:t>. ЭТАП ЗАКРЕПЛЕНИЯ ЗНАНИЙ И СПОСОБОВ ДЕЙСТВИЙ</w:t>
      </w:r>
      <w:r>
        <w:t>.</w:t>
      </w:r>
    </w:p>
    <w:p w:rsidR="00BC3BAF" w:rsidRPr="00A9662A" w:rsidRDefault="00BC3BAF" w:rsidP="00BC3BAF">
      <w:pPr>
        <w:pStyle w:val="a3"/>
      </w:pPr>
      <w:r w:rsidRPr="00A9662A">
        <w:t>Предлагаем на выбор учителя задания</w:t>
      </w:r>
      <w:r>
        <w:t xml:space="preserve"> для учащихся по изученной теме.</w:t>
      </w:r>
    </w:p>
    <w:p w:rsidR="00BC3BAF" w:rsidRPr="0055054D" w:rsidRDefault="00BC3BAF" w:rsidP="00C52AA5">
      <w:pPr>
        <w:pStyle w:val="2"/>
      </w:pPr>
      <w:r w:rsidRPr="0055054D">
        <w:t>Игра «Я знаю пять...»</w:t>
      </w:r>
    </w:p>
    <w:p w:rsidR="00BC3BAF" w:rsidRPr="00A9662A" w:rsidRDefault="00BC3BAF" w:rsidP="00BC3BAF">
      <w:pPr>
        <w:pStyle w:val="a3"/>
      </w:pPr>
      <w:r>
        <w:t>Учитель говорит: «</w:t>
      </w:r>
      <w:r w:rsidRPr="00A9662A">
        <w:t xml:space="preserve">Я знаю пять объектов природы, которым воздух нужен для дыхания. Клен </w:t>
      </w:r>
      <w:r w:rsidR="00C52AA5">
        <w:t>—</w:t>
      </w:r>
      <w:r w:rsidRPr="00A9662A">
        <w:t xml:space="preserve"> раз, собака </w:t>
      </w:r>
      <w:r w:rsidR="00C52AA5">
        <w:t>—</w:t>
      </w:r>
      <w:r>
        <w:t xml:space="preserve"> два, </w:t>
      </w:r>
      <w:r w:rsidRPr="00A9662A">
        <w:t xml:space="preserve">тигр </w:t>
      </w:r>
      <w:r w:rsidR="00C52AA5">
        <w:t>—</w:t>
      </w:r>
      <w:r w:rsidRPr="00A9662A">
        <w:t xml:space="preserve"> три, паук </w:t>
      </w:r>
      <w:r w:rsidR="00C52AA5">
        <w:t>—</w:t>
      </w:r>
      <w:r w:rsidRPr="00A9662A">
        <w:t xml:space="preserve"> четыре, клевер</w:t>
      </w:r>
      <w:r w:rsidR="00371990">
        <w:t> —</w:t>
      </w:r>
      <w:r>
        <w:t xml:space="preserve"> пять». </w:t>
      </w:r>
      <w:r w:rsidRPr="00A9662A">
        <w:t>Называя кажды</w:t>
      </w:r>
      <w:r>
        <w:t xml:space="preserve">й объект, учитель подбрасывает </w:t>
      </w:r>
      <w:r w:rsidRPr="00A9662A">
        <w:t xml:space="preserve">воздушный шарик, а потом ловит его. Затем </w:t>
      </w:r>
      <w:r w:rsidRPr="00897E4B">
        <w:t>учитель</w:t>
      </w:r>
      <w:r w:rsidRPr="00A9662A">
        <w:rPr>
          <w:i/>
        </w:rPr>
        <w:t xml:space="preserve"> </w:t>
      </w:r>
      <w:r w:rsidRPr="00A9662A">
        <w:t>вызывает к доске по одному ученику с каждого ряда и предлагает им продолжить игру (повторять ответы друг друга нельзя).</w:t>
      </w:r>
    </w:p>
    <w:p w:rsidR="00BC3BAF" w:rsidRPr="0055054D" w:rsidRDefault="00BC3BAF" w:rsidP="00C52AA5">
      <w:pPr>
        <w:pStyle w:val="2"/>
      </w:pPr>
      <w:r w:rsidRPr="0055054D">
        <w:t>Задание «Найдите лишнее»</w:t>
      </w:r>
    </w:p>
    <w:p w:rsidR="00BC3BAF" w:rsidRDefault="00BC3BAF" w:rsidP="00BC3BAF">
      <w:pPr>
        <w:pStyle w:val="a3"/>
      </w:pPr>
      <w:r>
        <w:t>1) С</w:t>
      </w:r>
      <w:r w:rsidRPr="00A9662A">
        <w:t xml:space="preserve">реди рисунков </w:t>
      </w:r>
      <w:r>
        <w:t xml:space="preserve">необходимо </w:t>
      </w:r>
      <w:r w:rsidRPr="00A9662A">
        <w:t>найти объекты природы, котор</w:t>
      </w:r>
      <w:r>
        <w:t>ым воздух для дыхания не нужен:</w:t>
      </w:r>
    </w:p>
    <w:p w:rsidR="00BC3BAF" w:rsidRDefault="00BC3BAF" w:rsidP="00BC3BAF">
      <w:pPr>
        <w:pStyle w:val="a3"/>
      </w:pPr>
      <w:r w:rsidRPr="00A9662A">
        <w:t xml:space="preserve">а) гриб, </w:t>
      </w:r>
      <w:r w:rsidRPr="00A9662A">
        <w:rPr>
          <w:i/>
        </w:rPr>
        <w:t>Солнце</w:t>
      </w:r>
      <w:r w:rsidRPr="00B57ABF">
        <w:t>,</w:t>
      </w:r>
      <w:r>
        <w:t xml:space="preserve"> белка;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t xml:space="preserve">б) ель, человек, </w:t>
      </w:r>
      <w:r w:rsidRPr="00A9662A">
        <w:rPr>
          <w:i/>
        </w:rPr>
        <w:t>камень</w:t>
      </w:r>
      <w:r w:rsidRPr="00B57ABF">
        <w:t>.</w:t>
      </w:r>
    </w:p>
    <w:p w:rsidR="00BC3BAF" w:rsidRPr="0014739C" w:rsidRDefault="00BC3BAF" w:rsidP="00BC3BAF">
      <w:pPr>
        <w:pStyle w:val="a3"/>
        <w:rPr>
          <w:iCs/>
        </w:rPr>
      </w:pPr>
      <w:r>
        <w:t>2) Р</w:t>
      </w:r>
      <w:r w:rsidRPr="00A9662A">
        <w:t>ас</w:t>
      </w:r>
      <w:r>
        <w:t xml:space="preserve">смотреть предложенные рисунки, </w:t>
      </w:r>
      <w:r w:rsidRPr="00A9662A">
        <w:t xml:space="preserve">выбрать </w:t>
      </w:r>
      <w:r>
        <w:t>те</w:t>
      </w:r>
      <w:r w:rsidRPr="00A9662A">
        <w:t xml:space="preserve">, на которых изображены источники загрязнения воздуха </w:t>
      </w:r>
      <w:r w:rsidRPr="0014739C">
        <w:rPr>
          <w:iCs/>
        </w:rPr>
        <w:t>(</w:t>
      </w:r>
      <w:r w:rsidRPr="0014739C">
        <w:rPr>
          <w:i/>
          <w:iCs/>
        </w:rPr>
        <w:t>летящий</w:t>
      </w:r>
      <w:r w:rsidRPr="0014739C">
        <w:rPr>
          <w:iCs/>
        </w:rPr>
        <w:t xml:space="preserve"> </w:t>
      </w:r>
      <w:r w:rsidRPr="0014739C">
        <w:rPr>
          <w:i/>
          <w:iCs/>
        </w:rPr>
        <w:t>самолет</w:t>
      </w:r>
      <w:r w:rsidRPr="0014739C">
        <w:rPr>
          <w:iCs/>
        </w:rPr>
        <w:t xml:space="preserve">, </w:t>
      </w:r>
      <w:r w:rsidRPr="0014739C">
        <w:rPr>
          <w:i/>
          <w:iCs/>
        </w:rPr>
        <w:t>костер</w:t>
      </w:r>
      <w:r w:rsidRPr="0014739C">
        <w:rPr>
          <w:iCs/>
        </w:rPr>
        <w:t xml:space="preserve">, </w:t>
      </w:r>
      <w:r w:rsidRPr="0014739C">
        <w:rPr>
          <w:i/>
          <w:iCs/>
        </w:rPr>
        <w:t>горящая</w:t>
      </w:r>
      <w:r w:rsidRPr="0014739C">
        <w:rPr>
          <w:iCs/>
        </w:rPr>
        <w:t xml:space="preserve"> </w:t>
      </w:r>
      <w:r w:rsidRPr="0014739C">
        <w:rPr>
          <w:i/>
          <w:iCs/>
        </w:rPr>
        <w:t>сигарета</w:t>
      </w:r>
      <w:r w:rsidRPr="0014739C">
        <w:rPr>
          <w:iCs/>
        </w:rPr>
        <w:t xml:space="preserve">, </w:t>
      </w:r>
      <w:r w:rsidRPr="0014739C">
        <w:rPr>
          <w:i/>
          <w:iCs/>
        </w:rPr>
        <w:t>дым из труб фабрик и заводов</w:t>
      </w:r>
      <w:r w:rsidRPr="0014739C">
        <w:rPr>
          <w:iCs/>
        </w:rPr>
        <w:t>).</w:t>
      </w:r>
    </w:p>
    <w:p w:rsidR="00BC3BAF" w:rsidRPr="00A9662A" w:rsidRDefault="00BC3BAF" w:rsidP="00BC3BAF">
      <w:pPr>
        <w:pStyle w:val="a3"/>
      </w:pPr>
      <w:r>
        <w:t>3</w:t>
      </w:r>
      <w:r w:rsidRPr="00A9662A">
        <w:t>) Рассмотреть предложенные рисунки и выбрать среди них те, на которых показана забота о чистоте воздуха в помещении.</w:t>
      </w:r>
    </w:p>
    <w:p w:rsidR="00BC3BAF" w:rsidRPr="00F931A3" w:rsidRDefault="00BC3BAF" w:rsidP="00C52AA5">
      <w:pPr>
        <w:pStyle w:val="2"/>
      </w:pPr>
      <w:r w:rsidRPr="00F931A3">
        <w:t>Задание «</w:t>
      </w:r>
      <w:proofErr w:type="spellStart"/>
      <w:r w:rsidRPr="00F931A3">
        <w:t>Объяснялки</w:t>
      </w:r>
      <w:proofErr w:type="spellEnd"/>
      <w:r w:rsidRPr="00F931A3">
        <w:t>»</w:t>
      </w:r>
    </w:p>
    <w:p w:rsidR="00BC3BAF" w:rsidRPr="0014739C" w:rsidRDefault="00BC3BAF" w:rsidP="00BC3BAF">
      <w:pPr>
        <w:pStyle w:val="a3"/>
      </w:pPr>
      <w:r w:rsidRPr="00C52AA5">
        <w:rPr>
          <w:b/>
        </w:rPr>
        <w:t>Учитель</w:t>
      </w:r>
      <w:r w:rsidRPr="00FC1F81">
        <w:rPr>
          <w:b/>
        </w:rPr>
        <w:t>.</w:t>
      </w:r>
      <w:r>
        <w:t xml:space="preserve"> </w:t>
      </w:r>
      <w:r w:rsidRPr="00A9662A">
        <w:t>Объясните, когда воздух в классе содержит больше кислорода</w:t>
      </w:r>
      <w:r w:rsidR="00371990">
        <w:t> </w:t>
      </w:r>
      <w:r w:rsidR="00C52AA5">
        <w:t>—</w:t>
      </w:r>
      <w:r w:rsidRPr="00A9662A">
        <w:t xml:space="preserve"> в</w:t>
      </w:r>
      <w:r w:rsidR="00D776CA">
        <w:rPr>
          <w:lang w:val="en-US"/>
        </w:rPr>
        <w:t> </w:t>
      </w:r>
      <w:r w:rsidRPr="00A9662A">
        <w:t>начале урока или в конце</w:t>
      </w:r>
      <w:r>
        <w:t>?</w:t>
      </w:r>
      <w:r w:rsidRPr="00A9662A">
        <w:t xml:space="preserve"> Почему? </w:t>
      </w:r>
      <w:r w:rsidRPr="00A9662A">
        <w:rPr>
          <w:i/>
        </w:rPr>
        <w:t xml:space="preserve">(Больше кислорода в классе в начале урока. </w:t>
      </w:r>
      <w:proofErr w:type="gramStart"/>
      <w:r w:rsidRPr="00A9662A">
        <w:rPr>
          <w:i/>
        </w:rPr>
        <w:t>В</w:t>
      </w:r>
      <w:r w:rsidR="00D776CA">
        <w:rPr>
          <w:i/>
          <w:lang w:val="en-US"/>
        </w:rPr>
        <w:t> </w:t>
      </w:r>
      <w:r w:rsidRPr="00A9662A">
        <w:rPr>
          <w:i/>
        </w:rPr>
        <w:t>закрытом помещении к концу урока его становится меньше, потому что ученики и</w:t>
      </w:r>
      <w:r w:rsidR="00371990">
        <w:rPr>
          <w:i/>
        </w:rPr>
        <w:t> </w:t>
      </w:r>
      <w:r w:rsidRPr="00A9662A">
        <w:rPr>
          <w:i/>
        </w:rPr>
        <w:t>учитель забирают ки</w:t>
      </w:r>
      <w:r>
        <w:rPr>
          <w:i/>
        </w:rPr>
        <w:t>слород из воздуха при дыхании.)</w:t>
      </w:r>
      <w:proofErr w:type="gramEnd"/>
    </w:p>
    <w:p w:rsidR="00BC3BAF" w:rsidRPr="00A9662A" w:rsidRDefault="00BC3BAF" w:rsidP="00BC3BAF">
      <w:pPr>
        <w:pStyle w:val="a3"/>
        <w:rPr>
          <w:i/>
        </w:rPr>
      </w:pPr>
      <w:r w:rsidRPr="00A9662A">
        <w:t xml:space="preserve">Объясните, почему в помещении, где собирается много народа, скоро становится трудно дышать. </w:t>
      </w:r>
      <w:r w:rsidRPr="00A9662A">
        <w:rPr>
          <w:i/>
        </w:rPr>
        <w:t>(Потому что при дыхании люди забирают из воздуха кислород, а</w:t>
      </w:r>
      <w:r w:rsidR="00D776CA">
        <w:rPr>
          <w:i/>
          <w:lang w:val="en-US"/>
        </w:rPr>
        <w:t> </w:t>
      </w:r>
      <w:r w:rsidRPr="00A9662A">
        <w:rPr>
          <w:i/>
        </w:rPr>
        <w:t>выделяют углекислый газ, непригодный для дыхания. Чем в воздухе меньше кислорода, тем труднее дышать.)</w:t>
      </w:r>
    </w:p>
    <w:p w:rsidR="00BC3BAF" w:rsidRPr="00A9662A" w:rsidRDefault="00BC3BAF" w:rsidP="00BC3BAF">
      <w:pPr>
        <w:pStyle w:val="a3"/>
        <w:rPr>
          <w:i/>
        </w:rPr>
      </w:pPr>
      <w:r w:rsidRPr="00A9662A">
        <w:t>Объясните, где воздух чище</w:t>
      </w:r>
      <w:r>
        <w:t xml:space="preserve"> </w:t>
      </w:r>
      <w:r w:rsidR="00C52AA5">
        <w:t>—</w:t>
      </w:r>
      <w:r w:rsidRPr="00A9662A">
        <w:t xml:space="preserve"> в крупных промышленных городах или </w:t>
      </w:r>
      <w:r>
        <w:t>в</w:t>
      </w:r>
      <w:r w:rsidR="00D776CA">
        <w:rPr>
          <w:lang w:val="en-US"/>
        </w:rPr>
        <w:t> </w:t>
      </w:r>
      <w:r w:rsidRPr="00A9662A">
        <w:t>маленьких поселках</w:t>
      </w:r>
      <w:r>
        <w:t>?</w:t>
      </w:r>
      <w:r w:rsidRPr="00A9662A">
        <w:t xml:space="preserve"> Почему? </w:t>
      </w:r>
      <w:r w:rsidRPr="00F931A3">
        <w:rPr>
          <w:i/>
        </w:rPr>
        <w:t>(</w:t>
      </w:r>
      <w:r w:rsidRPr="00A9662A">
        <w:rPr>
          <w:i/>
        </w:rPr>
        <w:t>Воздух чище в маленьких поселках, где нет больших фабрик и заводов, меньше автомобилей, которые загрязняют воздух вредными газами, пылью, сажей.)</w:t>
      </w:r>
    </w:p>
    <w:p w:rsidR="00BC3BAF" w:rsidRPr="00A9662A" w:rsidRDefault="00BC3BAF" w:rsidP="00BC3BAF">
      <w:pPr>
        <w:pStyle w:val="a3"/>
        <w:rPr>
          <w:bCs/>
        </w:rPr>
      </w:pPr>
      <w:r w:rsidRPr="00A9662A">
        <w:t>Объясните, какие виды современного транспорта меньше всего загрязняют воздух</w:t>
      </w:r>
      <w:r>
        <w:t>?</w:t>
      </w:r>
      <w:r w:rsidRPr="00A9662A">
        <w:t xml:space="preserve"> </w:t>
      </w:r>
      <w:r w:rsidRPr="00A9662A">
        <w:rPr>
          <w:i/>
        </w:rPr>
        <w:t>(Электромобили и автомобили, работающие на газовом топливе.)</w:t>
      </w:r>
    </w:p>
    <w:p w:rsidR="00BC3BAF" w:rsidRPr="00A9662A" w:rsidRDefault="00BC3BAF" w:rsidP="00C52AA5">
      <w:pPr>
        <w:pStyle w:val="10"/>
      </w:pPr>
      <w:r w:rsidRPr="00A9662A">
        <w:rPr>
          <w:lang w:val="be-BY"/>
        </w:rPr>
        <w:t>VІ</w:t>
      </w:r>
      <w:r w:rsidRPr="00A9662A">
        <w:t>. ЭТАП ИНФОРМИРОВАНИЯ О ДОМАШНЕМ ЗАДАНИИ</w:t>
      </w:r>
      <w:r>
        <w:t>.</w:t>
      </w:r>
    </w:p>
    <w:p w:rsidR="00BC3BAF" w:rsidRPr="00A9662A" w:rsidRDefault="00BC3BAF" w:rsidP="00BC3BAF">
      <w:pPr>
        <w:pStyle w:val="a3"/>
        <w:rPr>
          <w:bCs/>
        </w:rPr>
      </w:pPr>
      <w:r>
        <w:rPr>
          <w:bCs/>
        </w:rPr>
        <w:t>П</w:t>
      </w:r>
      <w:r w:rsidRPr="00A9662A">
        <w:rPr>
          <w:bCs/>
        </w:rPr>
        <w:t xml:space="preserve">одготовить ответы на вопросы (с. 18 </w:t>
      </w:r>
      <w:r w:rsidRPr="001C6CC7">
        <w:t>учебного пособия</w:t>
      </w:r>
      <w:r w:rsidRPr="00A9662A">
        <w:rPr>
          <w:bCs/>
        </w:rPr>
        <w:t>).</w:t>
      </w:r>
    </w:p>
    <w:p w:rsidR="00BC3BAF" w:rsidRPr="00A9662A" w:rsidRDefault="00BC3BAF" w:rsidP="00371990">
      <w:pPr>
        <w:pStyle w:val="10"/>
        <w:keepNext/>
        <w:keepLines/>
      </w:pPr>
      <w:r w:rsidRPr="00A9662A">
        <w:rPr>
          <w:lang w:val="be-BY"/>
        </w:rPr>
        <w:lastRenderedPageBreak/>
        <w:t>VІІ</w:t>
      </w:r>
      <w:r w:rsidRPr="00A9662A">
        <w:t>.</w:t>
      </w:r>
      <w:r>
        <w:t xml:space="preserve"> </w:t>
      </w:r>
      <w:r w:rsidRPr="00A9662A">
        <w:t>ИТОГОВАЯ РЕФЛЕКСИЯ</w:t>
      </w:r>
      <w:r>
        <w:t>.</w:t>
      </w:r>
    </w:p>
    <w:p w:rsidR="00BC3BAF" w:rsidRDefault="00BC3BAF" w:rsidP="00371990">
      <w:pPr>
        <w:pStyle w:val="a3"/>
        <w:keepNext/>
        <w:keepLines/>
        <w:rPr>
          <w:bCs/>
        </w:rPr>
      </w:pPr>
      <w:r w:rsidRPr="00C52AA5">
        <w:rPr>
          <w:b/>
          <w:bCs/>
        </w:rPr>
        <w:t>Учитель</w:t>
      </w:r>
      <w:r w:rsidRPr="00FC1F81">
        <w:rPr>
          <w:b/>
          <w:bCs/>
        </w:rPr>
        <w:t>.</w:t>
      </w:r>
      <w:r w:rsidRPr="00A9662A">
        <w:rPr>
          <w:bCs/>
        </w:rPr>
        <w:t xml:space="preserve"> Китайская пословица гласит: «Если за день ничему не научился</w:t>
      </w:r>
      <w:r w:rsidR="00371990">
        <w:rPr>
          <w:bCs/>
        </w:rPr>
        <w:t> </w:t>
      </w:r>
      <w:r w:rsidR="00C52AA5">
        <w:rPr>
          <w:bCs/>
        </w:rPr>
        <w:t>—</w:t>
      </w:r>
      <w:r w:rsidRPr="00A9662A">
        <w:rPr>
          <w:bCs/>
        </w:rPr>
        <w:t xml:space="preserve"> зря прожил день». А чему сегодня на уроке научились вы? Что узнали? Давайте вернемся к вопросам, которые ставили в начале урока перед собой. Можете</w:t>
      </w:r>
      <w:r w:rsidR="00371990">
        <w:rPr>
          <w:bCs/>
        </w:rPr>
        <w:t> </w:t>
      </w:r>
      <w:r w:rsidRPr="00A9662A">
        <w:rPr>
          <w:bCs/>
        </w:rPr>
        <w:t>ли вы на</w:t>
      </w:r>
      <w:r w:rsidR="00371990">
        <w:rPr>
          <w:bCs/>
        </w:rPr>
        <w:t> </w:t>
      </w:r>
      <w:r w:rsidRPr="00A9662A">
        <w:rPr>
          <w:bCs/>
        </w:rPr>
        <w:t>них ответить?</w:t>
      </w:r>
    </w:p>
    <w:p w:rsidR="00BC3BAF" w:rsidRPr="00BC3BAF" w:rsidRDefault="00BC3BAF" w:rsidP="00BC3BAF">
      <w:pPr>
        <w:pStyle w:val="a3"/>
        <w:rPr>
          <w:lang w:val="be-BY"/>
        </w:rPr>
      </w:pPr>
      <w:r w:rsidRPr="00A9662A">
        <w:rPr>
          <w:bCs/>
          <w:i/>
        </w:rPr>
        <w:t>Заслушиваются ответы учащихся</w:t>
      </w:r>
      <w:r>
        <w:rPr>
          <w:bCs/>
          <w:i/>
        </w:rPr>
        <w:t xml:space="preserve">. </w:t>
      </w:r>
      <w:r w:rsidRPr="00E70F38">
        <w:rPr>
          <w:i/>
        </w:rPr>
        <w:t>Учитель может раздать воздушные шарики, попросить оценить свою работу на уроке и нарисовать на шариках смайлики.</w:t>
      </w:r>
    </w:p>
    <w:sectPr w:rsidR="00BC3BAF" w:rsidRPr="00BC3BAF" w:rsidSect="0055343A">
      <w:headerReference w:type="default" r:id="rId9"/>
      <w:foot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EE" w:rsidRDefault="003F79EE" w:rsidP="00AA1ABA">
      <w:pPr>
        <w:spacing w:after="0" w:line="240" w:lineRule="auto"/>
      </w:pPr>
      <w:r>
        <w:separator/>
      </w:r>
    </w:p>
  </w:endnote>
  <w:endnote w:type="continuationSeparator" w:id="0">
    <w:p w:rsidR="003F79EE" w:rsidRDefault="003F79EE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ragmatica">
    <w:altName w:val="Trebuchet MS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separate"/>
        </w:r>
        <w:r w:rsidR="00442885">
          <w:rPr>
            <w:rFonts w:ascii="Times New Roman" w:hAnsi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EE" w:rsidRDefault="003F79EE" w:rsidP="00AA1ABA">
      <w:pPr>
        <w:spacing w:after="0" w:line="240" w:lineRule="auto"/>
      </w:pPr>
      <w:r>
        <w:separator/>
      </w:r>
    </w:p>
  </w:footnote>
  <w:footnote w:type="continuationSeparator" w:id="0">
    <w:p w:rsidR="003F79EE" w:rsidRDefault="003F79EE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D776CA" w:rsidRDefault="00D776CA" w:rsidP="00D776CA">
    <w:pPr>
      <w:pStyle w:val="ab"/>
      <w:jc w:val="right"/>
      <w:rPr>
        <w:rFonts w:ascii="Times New Roman" w:hAnsi="Times New Roman"/>
        <w:color w:val="404040" w:themeColor="text1" w:themeTint="BF"/>
      </w:rPr>
    </w:pPr>
    <w:r w:rsidRPr="00D776CA">
      <w:rPr>
        <w:rFonts w:ascii="Times New Roman" w:hAnsi="Times New Roman"/>
        <w:color w:val="404040" w:themeColor="text1" w:themeTint="BF"/>
      </w:rPr>
      <w:t xml:space="preserve">С. А. </w:t>
    </w:r>
    <w:proofErr w:type="spellStart"/>
    <w:r w:rsidRPr="00D776CA">
      <w:rPr>
        <w:rFonts w:ascii="Times New Roman" w:hAnsi="Times New Roman"/>
        <w:color w:val="404040" w:themeColor="text1" w:themeTint="BF"/>
      </w:rPr>
      <w:t>Трафимов</w:t>
    </w:r>
    <w:proofErr w:type="spellEnd"/>
    <w:r w:rsidRPr="00D776CA">
      <w:rPr>
        <w:rFonts w:ascii="Times New Roman" w:hAnsi="Times New Roman"/>
        <w:color w:val="404040" w:themeColor="text1" w:themeTint="BF"/>
      </w:rPr>
      <w:t xml:space="preserve">, Г. В. </w:t>
    </w:r>
    <w:proofErr w:type="spellStart"/>
    <w:r w:rsidRPr="00D776CA">
      <w:rPr>
        <w:rFonts w:ascii="Times New Roman" w:hAnsi="Times New Roman"/>
        <w:color w:val="404040" w:themeColor="text1" w:themeTint="BF"/>
      </w:rPr>
      <w:t>Трафимова</w:t>
    </w:r>
    <w:proofErr w:type="spellEnd"/>
    <w:r w:rsidR="0003005E" w:rsidRPr="00D776CA">
      <w:rPr>
        <w:rFonts w:ascii="Times New Roman" w:hAnsi="Times New Roman"/>
        <w:color w:val="404040" w:themeColor="text1" w:themeTint="BF"/>
      </w:rPr>
      <w:ptab w:relativeTo="margin" w:alignment="right" w:leader="none"/>
    </w:r>
    <w:proofErr w:type="spellStart"/>
    <w:r w:rsidR="0003005E" w:rsidRPr="00D776CA">
      <w:rPr>
        <w:rFonts w:ascii="Times New Roman" w:hAnsi="Times New Roman"/>
        <w:color w:val="404040" w:themeColor="text1" w:themeTint="BF"/>
      </w:rPr>
      <w:t>Мультымедыйны</w:t>
    </w:r>
    <w:proofErr w:type="spellEnd"/>
    <w:r w:rsidR="0003005E" w:rsidRPr="00D776CA">
      <w:rPr>
        <w:rFonts w:ascii="Times New Roman" w:hAnsi="Times New Roman"/>
        <w:color w:val="404040" w:themeColor="text1" w:themeTint="BF"/>
      </w:rPr>
      <w:t xml:space="preserve"> </w:t>
    </w:r>
    <w:proofErr w:type="spellStart"/>
    <w:r w:rsidR="0003005E" w:rsidRPr="00D776CA">
      <w:rPr>
        <w:rFonts w:ascii="Times New Roman" w:hAnsi="Times New Roman"/>
        <w:color w:val="404040" w:themeColor="text1" w:themeTint="BF"/>
      </w:rPr>
      <w:t>дадатак</w:t>
    </w:r>
    <w:proofErr w:type="spellEnd"/>
    <w:r w:rsidR="0003005E" w:rsidRPr="00D776CA">
      <w:rPr>
        <w:rFonts w:ascii="Times New Roman" w:hAnsi="Times New Roman"/>
        <w:color w:val="404040" w:themeColor="text1" w:themeTint="BF"/>
      </w:rPr>
      <w:t xml:space="preserve"> да </w:t>
    </w:r>
    <w:proofErr w:type="spellStart"/>
    <w:r w:rsidR="0003005E" w:rsidRPr="00D776CA">
      <w:rPr>
        <w:rFonts w:ascii="Times New Roman" w:hAnsi="Times New Roman"/>
        <w:color w:val="404040" w:themeColor="text1" w:themeTint="BF"/>
      </w:rPr>
      <w:t>часопіса</w:t>
    </w:r>
    <w:proofErr w:type="spellEnd"/>
    <w:r w:rsidR="0003005E" w:rsidRPr="00D776CA">
      <w:rPr>
        <w:rFonts w:ascii="Times New Roman" w:hAnsi="Times New Roman"/>
        <w:color w:val="404040" w:themeColor="text1" w:themeTint="BF"/>
      </w:rPr>
      <w:t xml:space="preserve"> “Пачатковая школа” № 0</w:t>
    </w:r>
    <w:r w:rsidRPr="00D776CA">
      <w:rPr>
        <w:rFonts w:ascii="Times New Roman" w:hAnsi="Times New Roman"/>
        <w:color w:val="404040" w:themeColor="text1" w:themeTint="BF"/>
      </w:rPr>
      <w:t>8</w:t>
    </w:r>
    <w:r w:rsidR="0003005E" w:rsidRPr="00D776CA">
      <w:rPr>
        <w:rFonts w:ascii="Times New Roman" w:hAnsi="Times New Roman"/>
        <w:color w:val="404040" w:themeColor="text1" w:themeTint="BF"/>
      </w:rPr>
      <w:t>/202</w:t>
    </w:r>
    <w:r w:rsidR="00C52AA5" w:rsidRPr="00D776CA">
      <w:rPr>
        <w:rFonts w:ascii="Times New Roman" w:hAnsi="Times New Roman"/>
        <w:color w:val="404040" w:themeColor="text1" w:themeTint="BF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6BD9"/>
    <w:multiLevelType w:val="hybridMultilevel"/>
    <w:tmpl w:val="3F866B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4A01C70"/>
    <w:multiLevelType w:val="hybridMultilevel"/>
    <w:tmpl w:val="6984765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AF"/>
    <w:rsid w:val="0003005E"/>
    <w:rsid w:val="00087D54"/>
    <w:rsid w:val="000A2619"/>
    <w:rsid w:val="00101B76"/>
    <w:rsid w:val="001534F9"/>
    <w:rsid w:val="001538BC"/>
    <w:rsid w:val="001D7A3B"/>
    <w:rsid w:val="00240C65"/>
    <w:rsid w:val="00295FE3"/>
    <w:rsid w:val="002D1E2D"/>
    <w:rsid w:val="0031579A"/>
    <w:rsid w:val="00371990"/>
    <w:rsid w:val="003A3332"/>
    <w:rsid w:val="003B2066"/>
    <w:rsid w:val="003F79EE"/>
    <w:rsid w:val="004334D6"/>
    <w:rsid w:val="00442885"/>
    <w:rsid w:val="004C3F9F"/>
    <w:rsid w:val="004D2144"/>
    <w:rsid w:val="004D70F6"/>
    <w:rsid w:val="0055343A"/>
    <w:rsid w:val="00572542"/>
    <w:rsid w:val="006130A9"/>
    <w:rsid w:val="00630AAE"/>
    <w:rsid w:val="00667131"/>
    <w:rsid w:val="00673AA5"/>
    <w:rsid w:val="006D461C"/>
    <w:rsid w:val="00732082"/>
    <w:rsid w:val="00733EEE"/>
    <w:rsid w:val="007B2EB3"/>
    <w:rsid w:val="007F6D02"/>
    <w:rsid w:val="0085564F"/>
    <w:rsid w:val="00882E23"/>
    <w:rsid w:val="008903B3"/>
    <w:rsid w:val="008D1620"/>
    <w:rsid w:val="00904715"/>
    <w:rsid w:val="00940A64"/>
    <w:rsid w:val="00AA1ABA"/>
    <w:rsid w:val="00B02534"/>
    <w:rsid w:val="00B4276C"/>
    <w:rsid w:val="00B47101"/>
    <w:rsid w:val="00BC3BAF"/>
    <w:rsid w:val="00C07C26"/>
    <w:rsid w:val="00C20DE6"/>
    <w:rsid w:val="00C25908"/>
    <w:rsid w:val="00C52AA5"/>
    <w:rsid w:val="00CE6E0A"/>
    <w:rsid w:val="00D15127"/>
    <w:rsid w:val="00D776CA"/>
    <w:rsid w:val="00DA2B97"/>
    <w:rsid w:val="00DB34D2"/>
    <w:rsid w:val="00DD023A"/>
    <w:rsid w:val="00DE57A4"/>
    <w:rsid w:val="00E45E13"/>
    <w:rsid w:val="00EA3EEE"/>
    <w:rsid w:val="00ED5AFD"/>
    <w:rsid w:val="00F1267E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6141-98BC-4515-9D2F-F050358C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76</TotalTime>
  <Pages>17</Pages>
  <Words>5584</Words>
  <Characters>31834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2024-08-21T05:56:00Z</dcterms:created>
  <dcterms:modified xsi:type="dcterms:W3CDTF">2024-08-28T13:44:00Z</dcterms:modified>
</cp:coreProperties>
</file>