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</w:tblGrid>
      <w:tr w:rsidR="003D3303" w:rsidRPr="00882E89" w:rsidTr="0017319E">
        <w:trPr>
          <w:trHeight w:val="2224"/>
        </w:trPr>
        <w:tc>
          <w:tcPr>
            <w:tcW w:w="5188" w:type="dxa"/>
          </w:tcPr>
          <w:p w:rsidR="003D3303" w:rsidRPr="00175F80" w:rsidRDefault="003D3303" w:rsidP="0017319E">
            <w:pPr>
              <w:spacing w:line="360" w:lineRule="auto"/>
              <w:rPr>
                <w:rFonts w:ascii="Times New Roman" w:hAnsi="Times New Roman"/>
                <w:b/>
                <w:sz w:val="72"/>
                <w:szCs w:val="96"/>
              </w:rPr>
            </w:pPr>
            <w:r w:rsidRPr="00175F80">
              <w:rPr>
                <w:rFonts w:ascii="Times New Roman" w:hAnsi="Times New Roman"/>
                <w:b/>
                <w:sz w:val="72"/>
                <w:szCs w:val="96"/>
              </w:rPr>
              <w:t>Мн. ч., Т. п.</w:t>
            </w:r>
          </w:p>
        </w:tc>
      </w:tr>
      <w:tr w:rsidR="003D3303" w:rsidRPr="00882E89" w:rsidTr="0017319E">
        <w:trPr>
          <w:trHeight w:val="2224"/>
        </w:trPr>
        <w:tc>
          <w:tcPr>
            <w:tcW w:w="5188" w:type="dxa"/>
          </w:tcPr>
          <w:p w:rsidR="003D3303" w:rsidRPr="00175F80" w:rsidRDefault="003D3303" w:rsidP="0017319E">
            <w:pPr>
              <w:spacing w:line="360" w:lineRule="auto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Е</w:t>
            </w:r>
            <w:r w:rsidRPr="00175F80">
              <w:rPr>
                <w:rFonts w:ascii="Times New Roman" w:hAnsi="Times New Roman"/>
                <w:b/>
                <w:sz w:val="72"/>
                <w:szCs w:val="96"/>
              </w:rPr>
              <w:t>д. ч., В. п.</w:t>
            </w:r>
          </w:p>
        </w:tc>
      </w:tr>
      <w:tr w:rsidR="003D3303" w:rsidRPr="00882E89" w:rsidTr="0017319E">
        <w:trPr>
          <w:trHeight w:val="2224"/>
        </w:trPr>
        <w:tc>
          <w:tcPr>
            <w:tcW w:w="5188" w:type="dxa"/>
          </w:tcPr>
          <w:p w:rsidR="003D3303" w:rsidRPr="00175F80" w:rsidRDefault="003D3303" w:rsidP="0017319E">
            <w:pPr>
              <w:spacing w:line="360" w:lineRule="auto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М</w:t>
            </w:r>
            <w:r w:rsidRPr="00175F80">
              <w:rPr>
                <w:rFonts w:ascii="Times New Roman" w:hAnsi="Times New Roman"/>
                <w:b/>
                <w:sz w:val="72"/>
                <w:szCs w:val="96"/>
              </w:rPr>
              <w:t>н. ч., Р. п.</w:t>
            </w:r>
          </w:p>
        </w:tc>
      </w:tr>
      <w:tr w:rsidR="003D3303" w:rsidRPr="00882E89" w:rsidTr="0017319E">
        <w:trPr>
          <w:trHeight w:val="2224"/>
        </w:trPr>
        <w:tc>
          <w:tcPr>
            <w:tcW w:w="5188" w:type="dxa"/>
          </w:tcPr>
          <w:p w:rsidR="003D3303" w:rsidRPr="00175F80" w:rsidRDefault="003D3303" w:rsidP="0017319E">
            <w:pPr>
              <w:spacing w:line="360" w:lineRule="auto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Е</w:t>
            </w:r>
            <w:r w:rsidRPr="00175F80">
              <w:rPr>
                <w:rFonts w:ascii="Times New Roman" w:hAnsi="Times New Roman"/>
                <w:b/>
                <w:sz w:val="72"/>
                <w:szCs w:val="96"/>
              </w:rPr>
              <w:t>д. ч., П. п</w:t>
            </w:r>
          </w:p>
        </w:tc>
      </w:tr>
    </w:tbl>
    <w:p w:rsidR="003D3303" w:rsidRDefault="000B44BB" w:rsidP="0017319E">
      <w:pPr>
        <w:spacing w:after="36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noProof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319.05pt;margin-top:17.25pt;width:425.1pt;height:476.25pt;z-index:251659264;visibility:visible;mso-position-horizontal-relative:text;mso-position-vertical-relative:text">
            <v:imagedata r:id="rId6" o:title="слова_заготовки для работы в парах" cropbottom="13797f"/>
          </v:shape>
        </w:pict>
      </w:r>
      <w:r w:rsidR="003D3303" w:rsidRPr="00175F80">
        <w:rPr>
          <w:rFonts w:ascii="Times New Roman" w:hAnsi="Times New Roman"/>
          <w:b/>
          <w:i/>
          <w:sz w:val="28"/>
          <w:szCs w:val="28"/>
        </w:rPr>
        <w:t>Составьте словосочетания. Заполните таблицу.</w:t>
      </w:r>
    </w:p>
    <w:p w:rsidR="003D3303" w:rsidRPr="00175F80" w:rsidRDefault="003D3303" w:rsidP="00EE752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3D3303" w:rsidRPr="00EE752E" w:rsidRDefault="003D3303" w:rsidP="00EE752E">
      <w:pPr>
        <w:rPr>
          <w:i/>
        </w:rPr>
      </w:pPr>
    </w:p>
    <w:p w:rsidR="00182251" w:rsidRPr="003D3303" w:rsidRDefault="00182251" w:rsidP="003D3303"/>
    <w:sectPr w:rsidR="00182251" w:rsidRPr="003D3303" w:rsidSect="003D3303">
      <w:headerReference w:type="default" r:id="rId7"/>
      <w:footerReference w:type="default" r:id="rId8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4BB" w:rsidRDefault="000B44BB" w:rsidP="00AA1ABA">
      <w:pPr>
        <w:spacing w:after="0" w:line="240" w:lineRule="auto"/>
      </w:pPr>
      <w:r>
        <w:separator/>
      </w:r>
    </w:p>
  </w:endnote>
  <w:endnote w:type="continuationSeparator" w:id="0">
    <w:p w:rsidR="000B44BB" w:rsidRDefault="000B44BB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55343A" w:rsidP="0055343A">
    <w:pPr>
      <w:pStyle w:val="ad"/>
      <w:jc w:val="center"/>
      <w:rPr>
        <w:rFonts w:ascii="Times New Roman" w:hAnsi="Times New Roman" w:cs="Times New Roman"/>
        <w:color w:val="404040" w:themeColor="text1" w:themeTint="B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4BB" w:rsidRDefault="000B44BB" w:rsidP="00AA1ABA">
      <w:pPr>
        <w:spacing w:after="0" w:line="240" w:lineRule="auto"/>
      </w:pPr>
      <w:r>
        <w:separator/>
      </w:r>
    </w:p>
  </w:footnote>
  <w:footnote w:type="continuationSeparator" w:id="0">
    <w:p w:rsidR="000B44BB" w:rsidRDefault="000B44BB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182251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Е. С.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Витко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51"/>
    <w:rsid w:val="0003005E"/>
    <w:rsid w:val="000A2619"/>
    <w:rsid w:val="000B44BB"/>
    <w:rsid w:val="00101B76"/>
    <w:rsid w:val="0017319E"/>
    <w:rsid w:val="00182251"/>
    <w:rsid w:val="001D7A3B"/>
    <w:rsid w:val="00240C65"/>
    <w:rsid w:val="00295FE3"/>
    <w:rsid w:val="002D1E2D"/>
    <w:rsid w:val="003A3332"/>
    <w:rsid w:val="003D3303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904715"/>
    <w:rsid w:val="00AA1ABA"/>
    <w:rsid w:val="00B02534"/>
    <w:rsid w:val="00B4276C"/>
    <w:rsid w:val="00C25908"/>
    <w:rsid w:val="00DB34D2"/>
    <w:rsid w:val="00DD023A"/>
    <w:rsid w:val="00DE1C09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F25CFC-0C04-4E60-B230-17633BF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1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m32</dc:creator>
  <cp:keywords/>
  <dc:description/>
  <cp:lastModifiedBy>HP</cp:lastModifiedBy>
  <cp:revision>2</cp:revision>
  <dcterms:created xsi:type="dcterms:W3CDTF">2023-11-24T11:34:00Z</dcterms:created>
  <dcterms:modified xsi:type="dcterms:W3CDTF">2023-11-24T11:34:00Z</dcterms:modified>
</cp:coreProperties>
</file>