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E1" w:rsidRDefault="00072EE1" w:rsidP="00072EE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1013" wp14:editId="71359E9D">
                <wp:simplePos x="0" y="0"/>
                <wp:positionH relativeFrom="column">
                  <wp:posOffset>3735705</wp:posOffset>
                </wp:positionH>
                <wp:positionV relativeFrom="paragraph">
                  <wp:posOffset>-10138410</wp:posOffset>
                </wp:positionV>
                <wp:extent cx="323850" cy="287655"/>
                <wp:effectExtent l="57150" t="0" r="19050" b="226695"/>
                <wp:wrapNone/>
                <wp:docPr id="11" name="Прямоуго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7655"/>
                        </a:xfrm>
                        <a:prstGeom prst="wedgeRectCallout">
                          <a:avLst>
                            <a:gd name="adj1" fmla="val -57936"/>
                            <a:gd name="adj2" fmla="val 10488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EE1" w:rsidRPr="00180890" w:rsidRDefault="00072EE1" w:rsidP="00072E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1" o:spid="_x0000_s1026" type="#_x0000_t61" style="position:absolute;margin-left:294.15pt;margin-top:-798.3pt;width:25.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" adj="-1714,33455" fillcolor="white [3212]" strokecolor="black [3213]" strokeweight="1pt">
                <v:textbox>
                  <w:txbxContent>
                    <w:p w:rsidR="00072EE1" w:rsidRPr="00180890" w:rsidRDefault="00072EE1" w:rsidP="00072E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10553" w:type="dxa"/>
        <w:tblLook w:val="04A0" w:firstRow="1" w:lastRow="0" w:firstColumn="1" w:lastColumn="0" w:noHBand="0" w:noVBand="1"/>
      </w:tblPr>
      <w:tblGrid>
        <w:gridCol w:w="5273"/>
        <w:gridCol w:w="5280"/>
      </w:tblGrid>
      <w:tr w:rsidR="005A2441" w:rsidTr="002C0F09">
        <w:trPr>
          <w:trHeight w:val="1157"/>
        </w:trPr>
        <w:tc>
          <w:tcPr>
            <w:tcW w:w="5273" w:type="dxa"/>
            <w:tcBorders>
              <w:top w:val="dott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12D496" wp14:editId="3A72596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121920</wp:posOffset>
                      </wp:positionV>
                      <wp:extent cx="323850" cy="287655"/>
                      <wp:effectExtent l="95250" t="0" r="19050" b="226695"/>
                      <wp:wrapNone/>
                      <wp:docPr id="9" name="Прямоугольная вынос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1925" y="247650"/>
                                <a:ext cx="323850" cy="287655"/>
                              </a:xfrm>
                              <a:prstGeom prst="wedgeRectCallout">
                                <a:avLst>
                                  <a:gd name="adj1" fmla="val -63818"/>
                                  <a:gd name="adj2" fmla="val 10819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2441" w:rsidRPr="00180890" w:rsidRDefault="005A2441" w:rsidP="005A244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89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9" o:spid="_x0000_s1027" type="#_x0000_t61" style="position:absolute;left:0;text-align:left;margin-left:.25pt;margin-top:9.6pt;width:25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" adj="-2985,34170" fillcolor="white [3212]" strokecolor="black [3213]" strokeweight="1pt">
                      <v:textbox>
                        <w:txbxContent>
                          <w:p w:rsidR="005A2441" w:rsidRPr="00180890" w:rsidRDefault="005A2441" w:rsidP="005A24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be-BY"/>
              </w:rPr>
              <w:t xml:space="preserve">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Выйшаў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(на што?)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на край</w:t>
            </w:r>
          </w:p>
        </w:tc>
        <w:tc>
          <w:tcPr>
            <w:tcW w:w="5280" w:type="dxa"/>
            <w:tcBorders>
              <w:top w:val="dott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927117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838B28" wp14:editId="3B7E738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98425</wp:posOffset>
                      </wp:positionV>
                      <wp:extent cx="323850" cy="287655"/>
                      <wp:effectExtent l="57150" t="0" r="19050" b="226695"/>
                      <wp:wrapNone/>
                      <wp:docPr id="1" name="Прямоугольная вынос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7655"/>
                              </a:xfrm>
                              <a:prstGeom prst="wedgeRectCallout">
                                <a:avLst>
                                  <a:gd name="adj1" fmla="val -57936"/>
                                  <a:gd name="adj2" fmla="val 10488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7117" w:rsidRPr="00180890" w:rsidRDefault="00927117" w:rsidP="0092711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1" o:spid="_x0000_s1028" type="#_x0000_t61" style="position:absolute;left:0;text-align:left;margin-left:1.4pt;margin-top:7.75pt;width:25.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" adj="-1714,33455" fillcolor="white [3212]" strokecolor="black [3213]" strokeweight="1pt">
                      <v:textbox>
                        <w:txbxContent>
                          <w:p w:rsidR="00927117" w:rsidRPr="00180890" w:rsidRDefault="00927117" w:rsidP="009271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441"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 </w:t>
            </w:r>
            <w:r w:rsidR="005A2441">
              <w:rPr>
                <w:rFonts w:ascii="Times New Roman" w:hAnsi="Times New Roman" w:cs="Times New Roman"/>
                <w:lang w:val="be-BY"/>
              </w:rPr>
              <w:t xml:space="preserve">        </w:t>
            </w:r>
            <w:r w:rsidR="005A2441"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Ляжала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(на 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на паляне</w:t>
            </w:r>
          </w:p>
        </w:tc>
      </w:tr>
      <w:tr w:rsidR="005A2441" w:rsidTr="002C0F09">
        <w:trPr>
          <w:trHeight w:val="1157"/>
        </w:trPr>
        <w:tc>
          <w:tcPr>
            <w:tcW w:w="527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Плот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(з чаго?)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з жэрдак</w:t>
            </w:r>
          </w:p>
        </w:tc>
        <w:tc>
          <w:tcPr>
            <w:tcW w:w="52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 ? скл.</w:t>
            </w:r>
          </w:p>
          <w:p w:rsidR="005A2441" w:rsidRPr="00176C46" w:rsidRDefault="005A2441" w:rsidP="002D087B">
            <w:pPr>
              <w:ind w:firstLine="322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Скакала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(каля чаго?)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каля бервяна</w:t>
            </w:r>
          </w:p>
        </w:tc>
      </w:tr>
      <w:tr w:rsidR="005A2441" w:rsidTr="002C0F09">
        <w:trPr>
          <w:trHeight w:val="1157"/>
        </w:trPr>
        <w:tc>
          <w:tcPr>
            <w:tcW w:w="527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Націснуў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лапай</w:t>
            </w:r>
          </w:p>
        </w:tc>
        <w:tc>
          <w:tcPr>
            <w:tcW w:w="52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? скл.</w:t>
            </w:r>
          </w:p>
          <w:p w:rsidR="005A2441" w:rsidRPr="00176C46" w:rsidRDefault="005A2441" w:rsidP="002D087B">
            <w:pPr>
              <w:ind w:firstLine="322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Зрабіла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(пад 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пад бервяном</w:t>
            </w:r>
          </w:p>
        </w:tc>
      </w:tr>
      <w:tr w:rsidR="005A2441" w:rsidTr="002C0F09">
        <w:trPr>
          <w:trHeight w:val="1157"/>
        </w:trPr>
        <w:tc>
          <w:tcPr>
            <w:tcW w:w="527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Убачыў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(у 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у цемры</w:t>
            </w:r>
          </w:p>
        </w:tc>
        <w:tc>
          <w:tcPr>
            <w:tcW w:w="52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322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Стаіць сасна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(што?)</w:t>
            </w:r>
          </w:p>
        </w:tc>
      </w:tr>
      <w:tr w:rsidR="005A2441" w:rsidTr="002C0F09">
        <w:trPr>
          <w:trHeight w:val="1157"/>
        </w:trPr>
        <w:tc>
          <w:tcPr>
            <w:tcW w:w="527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Выйшаў мядзведзь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(хто?)</w:t>
            </w:r>
          </w:p>
        </w:tc>
        <w:tc>
          <w:tcPr>
            <w:tcW w:w="52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322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Ускочыў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(на што?)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на бервяно</w:t>
            </w:r>
          </w:p>
        </w:tc>
      </w:tr>
      <w:tr w:rsidR="005A2441" w:rsidTr="002C0F09">
        <w:trPr>
          <w:trHeight w:val="1157"/>
        </w:trPr>
        <w:tc>
          <w:tcPr>
            <w:tcW w:w="5273" w:type="dxa"/>
            <w:tcBorders>
              <w:top w:val="dashed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Хацелася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(каму?)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мядзведзю</w:t>
            </w:r>
          </w:p>
        </w:tc>
        <w:tc>
          <w:tcPr>
            <w:tcW w:w="5280" w:type="dxa"/>
            <w:tcBorders>
              <w:top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? скл.</w:t>
            </w:r>
          </w:p>
          <w:p w:rsidR="005A2441" w:rsidRPr="00176C46" w:rsidRDefault="005A2441" w:rsidP="002D087B">
            <w:pPr>
              <w:ind w:firstLine="322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Расці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(чаму?)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дрэвам</w:t>
            </w:r>
          </w:p>
        </w:tc>
      </w:tr>
      <w:tr w:rsidR="005A2441" w:rsidTr="002C0F09">
        <w:trPr>
          <w:trHeight w:val="1157"/>
        </w:trPr>
        <w:tc>
          <w:tcPr>
            <w:tcW w:w="5273" w:type="dxa"/>
            <w:tcBorders>
              <w:top w:val="single" w:sz="12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511A38" wp14:editId="4D67865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90805</wp:posOffset>
                      </wp:positionV>
                      <wp:extent cx="323850" cy="287655"/>
                      <wp:effectExtent l="57150" t="0" r="19050" b="207645"/>
                      <wp:wrapNone/>
                      <wp:docPr id="12" name="Прямоугольная вынос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1925" y="2905125"/>
                                <a:ext cx="323850" cy="287655"/>
                              </a:xfrm>
                              <a:prstGeom prst="wedgeRectCallout">
                                <a:avLst>
                                  <a:gd name="adj1" fmla="val -57936"/>
                                  <a:gd name="adj2" fmla="val 10157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2441" w:rsidRPr="00180890" w:rsidRDefault="005A2441" w:rsidP="005A244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12" o:spid="_x0000_s1028" type="#_x0000_t61" style="position:absolute;left:0;text-align:left;margin-left:.25pt;margin-top:7.15pt;width:25.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" adj="-1714,32740" fillcolor="white [3212]" strokecolor="black [3213]" strokeweight="1pt">
                      <v:textbox>
                        <w:txbxContent>
                          <w:p w:rsidR="005A2441" w:rsidRPr="00180890" w:rsidRDefault="005A2441" w:rsidP="005A24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be-BY"/>
              </w:rPr>
              <w:t xml:space="preserve">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На верхавіне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(чаго?)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сасны</w:t>
            </w:r>
          </w:p>
        </w:tc>
        <w:tc>
          <w:tcPr>
            <w:tcW w:w="5280" w:type="dxa"/>
            <w:tcBorders>
              <w:top w:val="single" w:sz="12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9AD4EA" wp14:editId="29E6C5C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91440</wp:posOffset>
                      </wp:positionV>
                      <wp:extent cx="323850" cy="287655"/>
                      <wp:effectExtent l="76200" t="0" r="19050" b="226695"/>
                      <wp:wrapNone/>
                      <wp:docPr id="13" name="Прямоугольная выноск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57625" y="2847975"/>
                                <a:ext cx="323850" cy="287655"/>
                              </a:xfrm>
                              <a:prstGeom prst="wedgeRectCallout">
                                <a:avLst>
                                  <a:gd name="adj1" fmla="val -60877"/>
                                  <a:gd name="adj2" fmla="val 10488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2441" w:rsidRPr="00180890" w:rsidRDefault="005A2441" w:rsidP="005A244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13" o:spid="_x0000_s1029" type="#_x0000_t61" style="position:absolute;left:0;text-align:left;margin-left:1.25pt;margin-top:7.2pt;width:25.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" adj="-2349,33455" fillcolor="white [3212]" strokecolor="black [3213]" strokeweight="1pt">
                      <v:textbox>
                        <w:txbxContent>
                          <w:p w:rsidR="005A2441" w:rsidRPr="00180890" w:rsidRDefault="005A2441" w:rsidP="005A24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Прыехаў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(у што?)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у вёску</w:t>
            </w:r>
          </w:p>
        </w:tc>
      </w:tr>
      <w:tr w:rsidR="005A2441" w:rsidTr="002C0F09">
        <w:trPr>
          <w:trHeight w:val="1157"/>
        </w:trPr>
        <w:tc>
          <w:tcPr>
            <w:tcW w:w="527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Ляжыць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(на 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на зямлі</w:t>
            </w:r>
          </w:p>
        </w:tc>
        <w:tc>
          <w:tcPr>
            <w:tcW w:w="52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Шмат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(чаго?)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шышак</w:t>
            </w:r>
          </w:p>
        </w:tc>
      </w:tr>
      <w:tr w:rsidR="005A2441" w:rsidTr="002C0F09">
        <w:trPr>
          <w:trHeight w:val="1157"/>
        </w:trPr>
        <w:tc>
          <w:tcPr>
            <w:tcW w:w="527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Калыша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(што?)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сасну</w:t>
            </w:r>
          </w:p>
        </w:tc>
        <w:tc>
          <w:tcPr>
            <w:tcW w:w="52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Вісяць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(на 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на верхавіне</w:t>
            </w:r>
          </w:p>
        </w:tc>
      </w:tr>
      <w:tr w:rsidR="005A2441" w:rsidTr="002C0F09">
        <w:trPr>
          <w:trHeight w:val="1157"/>
        </w:trPr>
        <w:tc>
          <w:tcPr>
            <w:tcW w:w="527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Дзякаваць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(каму?)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бабулі</w:t>
            </w:r>
          </w:p>
        </w:tc>
        <w:tc>
          <w:tcPr>
            <w:tcW w:w="52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Стаіць сасна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(што?)</w:t>
            </w:r>
          </w:p>
        </w:tc>
      </w:tr>
      <w:tr w:rsidR="005A2441" w:rsidRPr="00927117" w:rsidTr="002C0F09">
        <w:trPr>
          <w:trHeight w:val="1157"/>
        </w:trPr>
        <w:tc>
          <w:tcPr>
            <w:tcW w:w="527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Ляжыць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(пад 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пад сасной</w:t>
            </w:r>
          </w:p>
        </w:tc>
        <w:tc>
          <w:tcPr>
            <w:tcW w:w="52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Гаварыць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(з кім?)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з сябрам</w:t>
            </w:r>
          </w:p>
        </w:tc>
      </w:tr>
      <w:tr w:rsidR="005A2441" w:rsidTr="002C0F09">
        <w:trPr>
          <w:trHeight w:val="1157"/>
        </w:trPr>
        <w:tc>
          <w:tcPr>
            <w:tcW w:w="5273" w:type="dxa"/>
            <w:tcBorders>
              <w:top w:val="dashed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Вучацца вучні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(хто?)</w:t>
            </w:r>
          </w:p>
        </w:tc>
        <w:tc>
          <w:tcPr>
            <w:tcW w:w="5280" w:type="dxa"/>
            <w:tcBorders>
              <w:top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41" w:rsidRPr="00AC2CD5" w:rsidRDefault="005A2441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5A2441" w:rsidRPr="00176C46" w:rsidRDefault="005A2441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Аддаць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(каму?)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вучню</w:t>
            </w:r>
          </w:p>
        </w:tc>
      </w:tr>
    </w:tbl>
    <w:p w:rsidR="002C0F09" w:rsidRDefault="002C0F09" w:rsidP="00072EE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C0F09" w:rsidRDefault="002C0F09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tbl>
      <w:tblPr>
        <w:tblStyle w:val="af"/>
        <w:tblW w:w="10496" w:type="dxa"/>
        <w:tblLook w:val="04A0" w:firstRow="1" w:lastRow="0" w:firstColumn="1" w:lastColumn="0" w:noHBand="0" w:noVBand="1"/>
      </w:tblPr>
      <w:tblGrid>
        <w:gridCol w:w="5244"/>
        <w:gridCol w:w="5252"/>
      </w:tblGrid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single" w:sz="12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E92CDB" wp14:editId="066A936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100965</wp:posOffset>
                      </wp:positionV>
                      <wp:extent cx="323850" cy="287655"/>
                      <wp:effectExtent l="76200" t="0" r="19050" b="226695"/>
                      <wp:wrapNone/>
                      <wp:docPr id="3" name="Прямоугольная вынос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1925" y="5429250"/>
                                <a:ext cx="323850" cy="287655"/>
                              </a:xfrm>
                              <a:prstGeom prst="wedgeRectCallout">
                                <a:avLst>
                                  <a:gd name="adj1" fmla="val -60877"/>
                                  <a:gd name="adj2" fmla="val 10488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350" w:rsidRPr="00180890" w:rsidRDefault="00AA7350" w:rsidP="00AA735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3" o:spid="_x0000_s1030" type="#_x0000_t61" style="position:absolute;left:0;text-align:left;margin-left:.25pt;margin-top:7.95pt;width:25.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" adj="-2349,33455" fillcolor="white [3212]" strokecolor="black [3213]" strokeweight="1pt">
                      <v:textbox>
                        <w:txbxContent>
                          <w:p w:rsidR="00AA7350" w:rsidRPr="00180890" w:rsidRDefault="00AA7350" w:rsidP="00AA73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be-BY"/>
              </w:rPr>
              <w:t xml:space="preserve">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Праляцеў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(над 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над лесам</w:t>
            </w:r>
          </w:p>
        </w:tc>
        <w:tc>
          <w:tcPr>
            <w:tcW w:w="5252" w:type="dxa"/>
            <w:tcBorders>
              <w:top w:val="single" w:sz="12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A54842" wp14:editId="7CD1D92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100965</wp:posOffset>
                      </wp:positionV>
                      <wp:extent cx="323850" cy="287655"/>
                      <wp:effectExtent l="76200" t="0" r="19050" b="245745"/>
                      <wp:wrapNone/>
                      <wp:docPr id="4" name="Прямоугольная вынос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8100" y="5429250"/>
                                <a:ext cx="323850" cy="287655"/>
                              </a:xfrm>
                              <a:prstGeom prst="wedgeRectCallout">
                                <a:avLst>
                                  <a:gd name="adj1" fmla="val -63819"/>
                                  <a:gd name="adj2" fmla="val 11150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350" w:rsidRPr="00180890" w:rsidRDefault="00AA7350" w:rsidP="00AA735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4" o:spid="_x0000_s1031" type="#_x0000_t61" style="position:absolute;left:0;text-align:left;margin-left:.5pt;margin-top:7.95pt;width:25.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" adj="-2985,34886" fillcolor="white [3212]" strokecolor="black [3213]" strokeweight="1pt">
                      <v:textbox>
                        <w:txbxContent>
                          <w:p w:rsidR="00AA7350" w:rsidRPr="00180890" w:rsidRDefault="00AA7350" w:rsidP="00AA73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Аддаць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(каму?)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настаўніку</w:t>
            </w:r>
          </w:p>
        </w:tc>
      </w:tr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Зайшоў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(у што?)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у клас</w:t>
            </w:r>
          </w:p>
        </w:tc>
        <w:tc>
          <w:tcPr>
            <w:tcW w:w="5252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Бачу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(каго?)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матулю</w:t>
            </w:r>
          </w:p>
        </w:tc>
      </w:tr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Стаіць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(каля чаго?)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каля дошкі</w:t>
            </w:r>
          </w:p>
        </w:tc>
        <w:tc>
          <w:tcPr>
            <w:tcW w:w="5252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Працягваліся заняткі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(што?)</w:t>
            </w:r>
          </w:p>
        </w:tc>
      </w:tr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Дапамагаць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(каму?)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брату</w:t>
            </w:r>
          </w:p>
        </w:tc>
        <w:tc>
          <w:tcPr>
            <w:tcW w:w="5252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Пабудаваць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(у 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у вёсцы</w:t>
            </w:r>
          </w:p>
        </w:tc>
      </w:tr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Чытаць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(аб кім?)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аб птушках</w:t>
            </w:r>
          </w:p>
        </w:tc>
        <w:tc>
          <w:tcPr>
            <w:tcW w:w="5252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Жыхары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(чаго?)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вёскі</w:t>
            </w:r>
          </w:p>
        </w:tc>
      </w:tr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dashed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Лётаюць птушкі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(хто?)</w:t>
            </w:r>
          </w:p>
        </w:tc>
        <w:tc>
          <w:tcPr>
            <w:tcW w:w="5252" w:type="dxa"/>
            <w:tcBorders>
              <w:top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Напісаць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ручкай</w:t>
            </w:r>
          </w:p>
        </w:tc>
      </w:tr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single" w:sz="12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848A75" wp14:editId="0CC0638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66675</wp:posOffset>
                      </wp:positionV>
                      <wp:extent cx="323850" cy="287655"/>
                      <wp:effectExtent l="57150" t="0" r="19050" b="188595"/>
                      <wp:wrapNone/>
                      <wp:docPr id="5" name="Прямоугольная вынос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7655"/>
                              </a:xfrm>
                              <a:prstGeom prst="wedgeRectCallout">
                                <a:avLst>
                                  <a:gd name="adj1" fmla="val -57936"/>
                                  <a:gd name="adj2" fmla="val 9495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350" w:rsidRPr="00180890" w:rsidRDefault="00AA7350" w:rsidP="00AA735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5" o:spid="_x0000_s1032" type="#_x0000_t61" style="position:absolute;left:0;text-align:left;margin-left:.25pt;margin-top:5.25pt;width:25.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" adj="-1714,31309" fillcolor="white [3212]" strokecolor="black [3213]" strokeweight="1pt">
                      <v:textbox>
                        <w:txbxContent>
                          <w:p w:rsidR="00AA7350" w:rsidRPr="00180890" w:rsidRDefault="00AA7350" w:rsidP="00AA73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be-BY"/>
              </w:rPr>
              <w:t xml:space="preserve">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Дзень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(без чаго?)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без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сонейка</w:t>
            </w:r>
          </w:p>
        </w:tc>
        <w:tc>
          <w:tcPr>
            <w:tcW w:w="5252" w:type="dxa"/>
            <w:tcBorders>
              <w:top w:val="single" w:sz="12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B6EE49" wp14:editId="43E041D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72390</wp:posOffset>
                      </wp:positionV>
                      <wp:extent cx="323850" cy="287655"/>
                      <wp:effectExtent l="95250" t="0" r="19050" b="188595"/>
                      <wp:wrapNone/>
                      <wp:docPr id="6" name="Прямоугольная вынос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8100" y="7972425"/>
                                <a:ext cx="323850" cy="287655"/>
                              </a:xfrm>
                              <a:prstGeom prst="wedgeRectCallout">
                                <a:avLst>
                                  <a:gd name="adj1" fmla="val -63818"/>
                                  <a:gd name="adj2" fmla="val 9495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350" w:rsidRPr="00180890" w:rsidRDefault="00AA7350" w:rsidP="00AA735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6" o:spid="_x0000_s1033" type="#_x0000_t61" style="position:absolute;left:0;text-align:left;margin-left:.5pt;margin-top:5.7pt;width:25.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" adj="-2985,31309" fillcolor="white [3212]" strokecolor="black [3213]" strokeweight="1pt">
                      <v:textbox>
                        <w:txbxContent>
                          <w:p w:rsidR="00AA7350" w:rsidRPr="00180890" w:rsidRDefault="00AA7350" w:rsidP="00AA73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Убачылі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(што?)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пень</w:t>
            </w:r>
          </w:p>
        </w:tc>
      </w:tr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Аддзяляецца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паўзай</w:t>
            </w:r>
          </w:p>
        </w:tc>
        <w:tc>
          <w:tcPr>
            <w:tcW w:w="5252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З’яўляліся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(на 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на пні</w:t>
            </w:r>
          </w:p>
        </w:tc>
      </w:tr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Стаяў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(на 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на паляне</w:t>
            </w:r>
          </w:p>
        </w:tc>
        <w:tc>
          <w:tcPr>
            <w:tcW w:w="5252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EA0CD0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Падпоўз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</w:t>
            </w:r>
            <w:r w:rsidR="0099094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да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ча</w:t>
            </w:r>
            <w:r w:rsidR="0099094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го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 w:rsidR="00EA0CD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да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пн</w:t>
            </w:r>
            <w:r w:rsidR="00EA0CD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я</w:t>
            </w:r>
          </w:p>
        </w:tc>
      </w:tr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Выбеглі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(на што?)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на паляну</w:t>
            </w:r>
          </w:p>
        </w:tc>
        <w:tc>
          <w:tcPr>
            <w:tcW w:w="5252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Улёгся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(пад чым?)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пад пнём</w:t>
            </w:r>
          </w:p>
        </w:tc>
      </w:tr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Выбеглі дзеці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(хто?)</w:t>
            </w:r>
          </w:p>
        </w:tc>
        <w:tc>
          <w:tcPr>
            <w:tcW w:w="5252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Падпоўз вожык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(хто?)</w:t>
            </w:r>
          </w:p>
        </w:tc>
      </w:tr>
      <w:tr w:rsidR="00AA7350" w:rsidRPr="00176C46" w:rsidTr="002C0F09">
        <w:trPr>
          <w:trHeight w:val="1166"/>
        </w:trPr>
        <w:tc>
          <w:tcPr>
            <w:tcW w:w="5244" w:type="dxa"/>
            <w:tcBorders>
              <w:top w:val="dash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459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Здзівіцца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(каму?)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вожыку</w:t>
            </w:r>
          </w:p>
        </w:tc>
        <w:tc>
          <w:tcPr>
            <w:tcW w:w="5252" w:type="dxa"/>
            <w:tcBorders>
              <w:top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7350" w:rsidRPr="00AC2CD5" w:rsidRDefault="00AA7350" w:rsidP="002D087B">
            <w:pPr>
              <w:ind w:firstLine="181"/>
              <w:rPr>
                <w:rFonts w:ascii="Times New Roman" w:hAnsi="Times New Roman" w:cs="Times New Roman"/>
                <w:lang w:val="be-BY"/>
              </w:rPr>
            </w:pPr>
            <w:r w:rsidRPr="00AC2CD5">
              <w:rPr>
                <w:rFonts w:ascii="Times New Roman" w:hAnsi="Times New Roman" w:cs="Times New Roman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</w:t>
            </w:r>
            <w:r w:rsidRPr="00AC2CD5">
              <w:rPr>
                <w:rFonts w:ascii="Times New Roman" w:hAnsi="Times New Roman" w:cs="Times New Roman"/>
                <w:lang w:val="be-BY"/>
              </w:rPr>
              <w:t>? скл.</w:t>
            </w:r>
          </w:p>
          <w:p w:rsidR="00AA7350" w:rsidRPr="00176C46" w:rsidRDefault="00AA7350" w:rsidP="002D087B">
            <w:pPr>
              <w:ind w:firstLine="459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Рос </w:t>
            </w:r>
            <w:r w:rsidRPr="00176C4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(каля чаго?)</w:t>
            </w:r>
            <w:r w:rsidRPr="00176C4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каля пня</w:t>
            </w:r>
          </w:p>
        </w:tc>
      </w:tr>
    </w:tbl>
    <w:p w:rsidR="00901636" w:rsidRPr="00901636" w:rsidRDefault="002C0F09" w:rsidP="00901636">
      <w:pPr>
        <w:rPr>
          <w:rFonts w:ascii="Times New Roman" w:hAnsi="Times New Roman"/>
          <w:sz w:val="28"/>
          <w:szCs w:val="28"/>
          <w:lang w:val="be-BY"/>
        </w:rPr>
      </w:pPr>
      <w:r>
        <w:rPr>
          <w:lang w:val="be-BY"/>
        </w:rPr>
        <w:br w:type="page"/>
      </w:r>
    </w:p>
    <w:tbl>
      <w:tblPr>
        <w:tblStyle w:val="af"/>
        <w:tblW w:w="10560" w:type="dxa"/>
        <w:tblLook w:val="04A0" w:firstRow="1" w:lastRow="0" w:firstColumn="1" w:lastColumn="0" w:noHBand="0" w:noVBand="1"/>
      </w:tblPr>
      <w:tblGrid>
        <w:gridCol w:w="5280"/>
        <w:gridCol w:w="5280"/>
      </w:tblGrid>
      <w:tr w:rsidR="00901636" w:rsidTr="00901636">
        <w:trPr>
          <w:trHeight w:val="586"/>
        </w:trPr>
        <w:tc>
          <w:tcPr>
            <w:tcW w:w="5280" w:type="dxa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lastRenderedPageBreak/>
              <w:t>Месны склон</w:t>
            </w:r>
          </w:p>
        </w:tc>
        <w:tc>
          <w:tcPr>
            <w:tcW w:w="5280" w:type="dxa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Вінавальны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Родны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Родны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Творны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Творны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Назоўны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Месны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Вінавальны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Назоўны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Давальны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Давальны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Вінавальны склон</w:t>
            </w:r>
          </w:p>
        </w:tc>
        <w:tc>
          <w:tcPr>
            <w:tcW w:w="528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Родны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Родны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Месны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Месны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Вінавальны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Назоўны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Давальны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Творны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Творны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Давальны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Назоўны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Давальны склон</w:t>
            </w:r>
          </w:p>
        </w:tc>
        <w:tc>
          <w:tcPr>
            <w:tcW w:w="528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Творны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Вінавальны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Вінавальны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Назоўны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Родны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Месны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Давальны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Родны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Месны склон</w:t>
            </w:r>
          </w:p>
        </w:tc>
      </w:tr>
      <w:tr w:rsidR="00901636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Творны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Назоўны склон</w:t>
            </w:r>
          </w:p>
        </w:tc>
      </w:tr>
      <w:tr w:rsidR="00901636" w:rsidRPr="005A4710" w:rsidTr="00901636">
        <w:trPr>
          <w:trHeight w:val="586"/>
        </w:trPr>
        <w:tc>
          <w:tcPr>
            <w:tcW w:w="528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Вінавальны склон</w:t>
            </w:r>
          </w:p>
        </w:tc>
        <w:tc>
          <w:tcPr>
            <w:tcW w:w="528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Родны склон</w:t>
            </w:r>
          </w:p>
        </w:tc>
      </w:tr>
      <w:tr w:rsidR="00901636" w:rsidRPr="005A4710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Месны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Творны склон</w:t>
            </w:r>
          </w:p>
        </w:tc>
      </w:tr>
      <w:tr w:rsidR="00901636" w:rsidRPr="005A4710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Давальны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Месны склон</w:t>
            </w:r>
          </w:p>
        </w:tc>
      </w:tr>
      <w:tr w:rsidR="00901636" w:rsidRPr="005A4710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Творны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Вінавальны склон</w:t>
            </w:r>
          </w:p>
        </w:tc>
      </w:tr>
      <w:tr w:rsidR="00901636" w:rsidRPr="005A4710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Назоўны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Назоўны склон</w:t>
            </w:r>
          </w:p>
        </w:tc>
      </w:tr>
      <w:tr w:rsidR="00901636" w:rsidRPr="005A4710" w:rsidTr="00901636">
        <w:trPr>
          <w:trHeight w:val="586"/>
        </w:trPr>
        <w:tc>
          <w:tcPr>
            <w:tcW w:w="5280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Родны склон</w:t>
            </w:r>
          </w:p>
        </w:tc>
        <w:tc>
          <w:tcPr>
            <w:tcW w:w="5280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01636" w:rsidRPr="003E4237" w:rsidRDefault="00901636" w:rsidP="002D087B">
            <w:pPr>
              <w:ind w:firstLine="131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Давальны скло</w:t>
            </w:r>
            <w:bookmarkStart w:id="0" w:name="_GoBack"/>
            <w:bookmarkEnd w:id="0"/>
            <w:r w:rsidRPr="003E4237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</w:t>
            </w:r>
          </w:p>
        </w:tc>
      </w:tr>
    </w:tbl>
    <w:p w:rsidR="00CE45C8" w:rsidRPr="00901636" w:rsidRDefault="00CE45C8" w:rsidP="00901636">
      <w:pPr>
        <w:rPr>
          <w:rFonts w:ascii="Times New Roman" w:hAnsi="Times New Roman"/>
          <w:sz w:val="28"/>
          <w:szCs w:val="28"/>
          <w:lang w:val="be-BY"/>
        </w:rPr>
      </w:pPr>
    </w:p>
    <w:sectPr w:rsidR="00CE45C8" w:rsidRPr="00901636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8D" w:rsidRDefault="004B138D" w:rsidP="00AA1ABA">
      <w:pPr>
        <w:spacing w:after="0" w:line="240" w:lineRule="auto"/>
      </w:pPr>
      <w:r>
        <w:separator/>
      </w:r>
    </w:p>
  </w:endnote>
  <w:endnote w:type="continuationSeparator" w:id="0">
    <w:p w:rsidR="004B138D" w:rsidRDefault="004B138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EA0CD0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8D" w:rsidRDefault="004B138D" w:rsidP="00AA1ABA">
      <w:pPr>
        <w:spacing w:after="0" w:line="240" w:lineRule="auto"/>
      </w:pPr>
      <w:r>
        <w:separator/>
      </w:r>
    </w:p>
  </w:footnote>
  <w:footnote w:type="continuationSeparator" w:id="0">
    <w:p w:rsidR="004B138D" w:rsidRDefault="004B138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41251" w:rsidRDefault="00941251" w:rsidP="00941251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Н. Л. </w:t>
    </w:r>
    <w:proofErr w:type="spellStart"/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t>Дрэнь</w:t>
    </w:r>
    <w:proofErr w:type="spellEnd"/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, С. Л. </w:t>
    </w:r>
    <w:proofErr w:type="spellStart"/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t>Саколіна</w:t>
    </w:r>
    <w:proofErr w:type="spellEnd"/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06/2024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3005E"/>
    <w:rsid w:val="00072EE1"/>
    <w:rsid w:val="000905F8"/>
    <w:rsid w:val="000A2619"/>
    <w:rsid w:val="00101B76"/>
    <w:rsid w:val="001D7A3B"/>
    <w:rsid w:val="00240C65"/>
    <w:rsid w:val="00295FE3"/>
    <w:rsid w:val="002C0F09"/>
    <w:rsid w:val="002D1E2D"/>
    <w:rsid w:val="00390740"/>
    <w:rsid w:val="003A3332"/>
    <w:rsid w:val="004259B0"/>
    <w:rsid w:val="004334D6"/>
    <w:rsid w:val="0044213B"/>
    <w:rsid w:val="00482543"/>
    <w:rsid w:val="00497946"/>
    <w:rsid w:val="004B138D"/>
    <w:rsid w:val="004C3F9F"/>
    <w:rsid w:val="004C55AA"/>
    <w:rsid w:val="004D70F6"/>
    <w:rsid w:val="00515A8E"/>
    <w:rsid w:val="0055343A"/>
    <w:rsid w:val="00572542"/>
    <w:rsid w:val="005A2441"/>
    <w:rsid w:val="0060086D"/>
    <w:rsid w:val="00673AA5"/>
    <w:rsid w:val="00732082"/>
    <w:rsid w:val="007B2EB3"/>
    <w:rsid w:val="007F6D02"/>
    <w:rsid w:val="0085564F"/>
    <w:rsid w:val="008903B3"/>
    <w:rsid w:val="008D1620"/>
    <w:rsid w:val="00901636"/>
    <w:rsid w:val="00904715"/>
    <w:rsid w:val="009171F8"/>
    <w:rsid w:val="00927117"/>
    <w:rsid w:val="00941251"/>
    <w:rsid w:val="00990945"/>
    <w:rsid w:val="00A81E7C"/>
    <w:rsid w:val="00AA1ABA"/>
    <w:rsid w:val="00AA7350"/>
    <w:rsid w:val="00B02534"/>
    <w:rsid w:val="00B4276C"/>
    <w:rsid w:val="00BB2B6E"/>
    <w:rsid w:val="00C20DE6"/>
    <w:rsid w:val="00C25908"/>
    <w:rsid w:val="00CE45C8"/>
    <w:rsid w:val="00D95F76"/>
    <w:rsid w:val="00DB34D2"/>
    <w:rsid w:val="00DD023A"/>
    <w:rsid w:val="00DE0586"/>
    <w:rsid w:val="00DE3345"/>
    <w:rsid w:val="00DE57A4"/>
    <w:rsid w:val="00DF1DAA"/>
    <w:rsid w:val="00E3255A"/>
    <w:rsid w:val="00E639E0"/>
    <w:rsid w:val="00EA0CD0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C668-1598-4852-BC8B-3D883B4F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8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3</cp:revision>
  <dcterms:created xsi:type="dcterms:W3CDTF">2024-06-19T10:19:00Z</dcterms:created>
  <dcterms:modified xsi:type="dcterms:W3CDTF">2024-06-19T10:32:00Z</dcterms:modified>
</cp:coreProperties>
</file>