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30"/>
      </w:tblGrid>
      <w:tr w:rsidR="008310E5" w:rsidTr="008310E5">
        <w:trPr>
          <w:trHeight w:val="1739"/>
        </w:trPr>
        <w:tc>
          <w:tcPr>
            <w:tcW w:w="10330" w:type="dxa"/>
            <w:tcBorders>
              <w:top w:val="single" w:sz="4" w:space="0" w:color="auto"/>
              <w:left w:val="nil"/>
              <w:right w:val="nil"/>
            </w:tcBorders>
          </w:tcPr>
          <w:p w:rsidR="008310E5" w:rsidRPr="003F04C4" w:rsidRDefault="008310E5" w:rsidP="00B253D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F04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42ADB" wp14:editId="50BCF72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360000" cy="360000"/>
                      <wp:effectExtent l="95250" t="0" r="21590" b="135890"/>
                      <wp:wrapNone/>
                      <wp:docPr id="1" name="Прямоугольная вынос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42AD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" o:spid="_x0000_s1026" type="#_x0000_t61" style="position:absolute;left:0;text-align:left;margin-left:-1pt;margin-top:4.2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833DCE" w:rsidRDefault="003F04C4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</w:t>
            </w:r>
            <w:r w:rsidR="008310E5" w:rsidRPr="00833DCE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                              ? скл.                                   ? скл.         ? скл.</w:t>
            </w:r>
          </w:p>
          <w:p w:rsidR="008310E5" w:rsidRPr="003F04C4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3F04C4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Дарога ішла праз лес, між высокіх елак і соснаў.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D674E" wp14:editId="43B108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41910</wp:posOffset>
                      </wp:positionV>
                      <wp:extent cx="360000" cy="360000"/>
                      <wp:effectExtent l="95250" t="0" r="21590" b="135890"/>
                      <wp:wrapNone/>
                      <wp:docPr id="65" name="Прямоугольная выноска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036F00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_DiscoSerif" w:hAnsi="a_DiscoSerif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036F00">
                                    <w:rPr>
                                      <w:rFonts w:ascii="a_DiscoSerif" w:hAnsi="a_DiscoSerif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674E" id="Прямоугольная выноска 65" o:spid="_x0000_s1027" type="#_x0000_t61" style="position:absolute;left:0;text-align:left;margin-left:1pt;margin-top:3.3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" adj="-3229,26587" fillcolor="white [3212]" strokecolor="black [3213]" strokeweight="1pt">
                      <v:textbox>
                        <w:txbxContent>
                          <w:p w:rsidR="00B253D1" w:rsidRPr="00036F00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a_DiscoSerif" w:hAnsi="a_DiscoSerif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36F00">
                              <w:rPr>
                                <w:rFonts w:ascii="a_DiscoSerif" w:hAnsi="a_DiscoSerif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</w:t>
            </w:r>
            <w:r w:rsidR="00AE2EB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Падарожнікі раз-пораз чапляліся за карані дрэў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87A07" wp14:editId="558E36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360000" cy="360000"/>
                      <wp:effectExtent l="95250" t="0" r="21590" b="135890"/>
                      <wp:wrapNone/>
                      <wp:docPr id="66" name="Прямоугольная выноска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87A07" id="Прямоугольная выноска 66" o:spid="_x0000_s1028" type="#_x0000_t61" style="position:absolute;left:0;text-align:left;margin-left:0;margin-top:7.3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AE2EB7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Default="008310E5" w:rsidP="0024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Сонца ўжо апусцілася за</w:t>
            </w:r>
            <w:r w:rsidR="00244C37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 </w:t>
            </w: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верхавіны дрэў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735E9" wp14:editId="653BDBE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52705</wp:posOffset>
                      </wp:positionV>
                      <wp:extent cx="360000" cy="360000"/>
                      <wp:effectExtent l="95250" t="0" r="21590" b="135890"/>
                      <wp:wrapNone/>
                      <wp:docPr id="67" name="Прямоугольная выноска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735E9" id="Прямоугольная выноска 67" o:spid="_x0000_s1029" type="#_x0000_t61" style="position:absolute;left:0;text-align:left;margin-left:2pt;margin-top:4.1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3F04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3F04C4" w:rsidRDefault="008310E5" w:rsidP="003F04C4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 w:rsidRPr="003F04C4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Пасля дажджу заблішчала мокрае лісце на дрэвах.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920042" wp14:editId="5820A59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44450</wp:posOffset>
                      </wp:positionV>
                      <wp:extent cx="360000" cy="360000"/>
                      <wp:effectExtent l="95250" t="0" r="21590" b="135890"/>
                      <wp:wrapNone/>
                      <wp:docPr id="68" name="Прямоугольная выноск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0042" id="Прямоугольная выноска 68" o:spid="_x0000_s1030" type="#_x0000_t61" style="position:absolute;left:0;text-align:left;margin-left:1.25pt;margin-top:3.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353FA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353FA5" w:rsidRDefault="008310E5" w:rsidP="00353FA5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 w:rsidRPr="00353FA5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Пасля дажджу засмяяліся пад сонейкам лужынкі.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C1063" wp14:editId="0A3D8C2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71120</wp:posOffset>
                      </wp:positionV>
                      <wp:extent cx="360000" cy="360000"/>
                      <wp:effectExtent l="95250" t="0" r="21590" b="135890"/>
                      <wp:wrapNone/>
                      <wp:docPr id="69" name="Прямоугольная выноска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1063" id="Прямоугольная выноска 69" o:spid="_x0000_s1031" type="#_x0000_t61" style="position:absolute;left:0;text-align:left;margin-left:.5pt;margin-top:5.6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353FA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353FA5" w:rsidRDefault="008310E5" w:rsidP="00353FA5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 w:rsidRPr="00353FA5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 xml:space="preserve">А над лесам і лугам устала </w:t>
            </w:r>
            <w:r w:rsidR="00353FA5" w:rsidRPr="00353FA5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ў</w:t>
            </w:r>
            <w:r w:rsidRPr="00353FA5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 xml:space="preserve"> небе высокая вясёлка.</w:t>
            </w:r>
          </w:p>
        </w:tc>
      </w:tr>
      <w:tr w:rsidR="008310E5" w:rsidTr="008310E5">
        <w:trPr>
          <w:trHeight w:val="1739"/>
        </w:trPr>
        <w:tc>
          <w:tcPr>
            <w:tcW w:w="10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6AF9D" wp14:editId="570C119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31115</wp:posOffset>
                      </wp:positionV>
                      <wp:extent cx="360000" cy="360000"/>
                      <wp:effectExtent l="95250" t="0" r="21590" b="135890"/>
                      <wp:wrapNone/>
                      <wp:docPr id="70" name="Прямоугольная выноска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AF9D" id="Прямоугольная выноска 70" o:spid="_x0000_s1032" type="#_x0000_t61" style="position:absolute;left:0;text-align:left;margin-left:2.05pt;margin-top:2.45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353FA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353FA5" w:rsidRDefault="008310E5" w:rsidP="00353FA5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 w:rsidRPr="00353FA5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Пасля дажджу зазіхацелі іскрынкі на мокрай траве.</w:t>
            </w:r>
          </w:p>
        </w:tc>
      </w:tr>
      <w:tr w:rsidR="008310E5" w:rsidRPr="003B7859" w:rsidTr="008310E5">
        <w:trPr>
          <w:trHeight w:val="1739"/>
        </w:trPr>
        <w:tc>
          <w:tcPr>
            <w:tcW w:w="10330" w:type="dxa"/>
            <w:tcBorders>
              <w:left w:val="nil"/>
              <w:bottom w:val="single" w:sz="4" w:space="0" w:color="auto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7C7940" wp14:editId="7344821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29210</wp:posOffset>
                      </wp:positionV>
                      <wp:extent cx="360000" cy="360000"/>
                      <wp:effectExtent l="95250" t="0" r="21590" b="135890"/>
                      <wp:wrapNone/>
                      <wp:docPr id="71" name="Прямоугольная выноска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62509D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0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7940" id="Прямоугольная выноска 71" o:spid="_x0000_s1033" type="#_x0000_t61" style="position:absolute;left:0;text-align:left;margin-left:1.5pt;margin-top:2.3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62509D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AC05DA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7E71D7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Камень падпёр дрэва сваімі магутнымі плячамі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</w:tbl>
    <w:p w:rsidR="00EC163F" w:rsidRDefault="00EC163F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p w:rsidR="00EC163F" w:rsidRDefault="00EC163F">
      <w:pPr>
        <w:rPr>
          <w:rFonts w:ascii="Times New Roman" w:hAnsi="Times New Roman" w:cs="Times New Roman"/>
          <w:sz w:val="6"/>
          <w:szCs w:val="6"/>
          <w:lang w:val="be-BY"/>
        </w:rPr>
      </w:pPr>
      <w:r>
        <w:rPr>
          <w:rFonts w:ascii="Times New Roman" w:hAnsi="Times New Roman" w:cs="Times New Roman"/>
          <w:sz w:val="6"/>
          <w:szCs w:val="6"/>
          <w:lang w:val="be-BY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310E5" w:rsidRPr="004E57F6" w:rsidTr="00EC163F">
        <w:trPr>
          <w:trHeight w:val="1814"/>
        </w:trPr>
        <w:tc>
          <w:tcPr>
            <w:tcW w:w="10420" w:type="dxa"/>
          </w:tcPr>
          <w:p w:rsidR="008310E5" w:rsidRPr="009568A3" w:rsidRDefault="008310E5" w:rsidP="00AC05DA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B1734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        </w:t>
            </w:r>
            <w:r w:rsidR="00AC05DA" w:rsidRPr="00B1734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                  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Н.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</w:tc>
      </w:tr>
      <w:tr w:rsidR="008310E5" w:rsidTr="00EC163F">
        <w:trPr>
          <w:trHeight w:val="1814"/>
        </w:trPr>
        <w:tc>
          <w:tcPr>
            <w:tcW w:w="10420" w:type="dxa"/>
          </w:tcPr>
          <w:p w:rsidR="008310E5" w:rsidRPr="009568A3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                                                          </w:t>
            </w:r>
            <w:r w:rsidRPr="009568A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9568A3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9568A3" w:rsidRDefault="008310E5" w:rsidP="00B253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310E5" w:rsidRPr="00952C47" w:rsidTr="00EC163F">
        <w:trPr>
          <w:trHeight w:val="1814"/>
        </w:trPr>
        <w:tc>
          <w:tcPr>
            <w:tcW w:w="10420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л.          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952C47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310E5" w:rsidTr="00EC163F">
        <w:trPr>
          <w:trHeight w:val="1814"/>
        </w:trPr>
        <w:tc>
          <w:tcPr>
            <w:tcW w:w="10420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л.             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E5" w:rsidTr="00EC163F">
        <w:trPr>
          <w:trHeight w:val="1814"/>
        </w:trPr>
        <w:tc>
          <w:tcPr>
            <w:tcW w:w="10420" w:type="dxa"/>
          </w:tcPr>
          <w:p w:rsidR="008310E5" w:rsidRPr="00AC05DA" w:rsidRDefault="008310E5" w:rsidP="00AC05DA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л.             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</w:tc>
      </w:tr>
      <w:tr w:rsidR="008310E5" w:rsidTr="00EC163F">
        <w:trPr>
          <w:trHeight w:val="1814"/>
        </w:trPr>
        <w:tc>
          <w:tcPr>
            <w:tcW w:w="10420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E5" w:rsidTr="00EC163F">
        <w:trPr>
          <w:trHeight w:val="1814"/>
        </w:trPr>
        <w:tc>
          <w:tcPr>
            <w:tcW w:w="10420" w:type="dxa"/>
          </w:tcPr>
          <w:p w:rsidR="008310E5" w:rsidRDefault="008310E5" w:rsidP="00A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 w:rsidRPr="00040C8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4B538F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</w:tc>
      </w:tr>
      <w:tr w:rsidR="008310E5" w:rsidRPr="002764FE" w:rsidTr="00EC163F">
        <w:trPr>
          <w:trHeight w:val="1814"/>
        </w:trPr>
        <w:tc>
          <w:tcPr>
            <w:tcW w:w="10420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            </w:t>
            </w:r>
            <w:r w:rsidRPr="004E57F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952C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7E71D7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C163F" w:rsidRDefault="00EC163F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p w:rsidR="00EC163F" w:rsidRDefault="00EC163F">
      <w:pPr>
        <w:rPr>
          <w:rFonts w:ascii="Times New Roman" w:hAnsi="Times New Roman" w:cs="Times New Roman"/>
          <w:sz w:val="6"/>
          <w:szCs w:val="6"/>
          <w:lang w:val="be-BY"/>
        </w:rPr>
      </w:pPr>
      <w:r>
        <w:rPr>
          <w:rFonts w:ascii="Times New Roman" w:hAnsi="Times New Roman" w:cs="Times New Roman"/>
          <w:sz w:val="6"/>
          <w:szCs w:val="6"/>
          <w:lang w:val="be-BY"/>
        </w:rPr>
        <w:br w:type="page"/>
      </w:r>
    </w:p>
    <w:tbl>
      <w:tblPr>
        <w:tblStyle w:val="af"/>
        <w:tblW w:w="10450" w:type="dxa"/>
        <w:tblLook w:val="04A0" w:firstRow="1" w:lastRow="0" w:firstColumn="1" w:lastColumn="0" w:noHBand="0" w:noVBand="1"/>
      </w:tblPr>
      <w:tblGrid>
        <w:gridCol w:w="10450"/>
      </w:tblGrid>
      <w:tr w:rsidR="008310E5" w:rsidRPr="00833DCE" w:rsidTr="00696416">
        <w:trPr>
          <w:trHeight w:val="1678"/>
        </w:trPr>
        <w:tc>
          <w:tcPr>
            <w:tcW w:w="10450" w:type="dxa"/>
            <w:tcBorders>
              <w:top w:val="single" w:sz="4" w:space="0" w:color="auto"/>
              <w:left w:val="nil"/>
              <w:right w:val="nil"/>
            </w:tcBorders>
          </w:tcPr>
          <w:p w:rsidR="00C81481" w:rsidRDefault="008310E5" w:rsidP="001141ED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6BDC8" wp14:editId="43DBA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360000" cy="360000"/>
                      <wp:effectExtent l="95250" t="0" r="21590" b="135890"/>
                      <wp:wrapNone/>
                      <wp:docPr id="72" name="Прямоугольная выноска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6BDC8" id="Прямоугольная выноска 72" o:spid="_x0000_s1034" type="#_x0000_t61" style="position:absolute;margin-left:0;margin-top:2.8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</w:p>
          <w:p w:rsidR="008310E5" w:rsidRPr="00F53F25" w:rsidRDefault="00C81481" w:rsidP="004B538F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  <w:r w:rsidR="0081337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1337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</w:p>
          <w:p w:rsidR="004B538F" w:rsidRDefault="008310E5" w:rsidP="004B538F">
            <w:pPr>
              <w:jc w:val="center"/>
              <w:rPr>
                <w:rFonts w:ascii="Times New Roman" w:hAnsi="Times New Roman" w:cs="Times New Roman"/>
                <w:sz w:val="48"/>
                <w:szCs w:val="46"/>
                <w:lang w:val="be-BY"/>
              </w:rPr>
            </w:pPr>
            <w:r w:rsidRPr="004B538F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>Дзеці пасадзілі дрэўца ў садзе</w:t>
            </w:r>
          </w:p>
          <w:p w:rsidR="004B538F" w:rsidRPr="004B538F" w:rsidRDefault="00813377" w:rsidP="00813377">
            <w:pPr>
              <w:ind w:left="708"/>
              <w:jc w:val="center"/>
              <w:rPr>
                <w:rFonts w:ascii="Times New Roman" w:hAnsi="Times New Roman" w:cs="Times New Roman"/>
                <w:sz w:val="48"/>
                <w:szCs w:val="4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4B538F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</w:t>
            </w:r>
            <w:r w:rsidR="004B538F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4B538F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EC163F" w:rsidRDefault="008310E5" w:rsidP="004B538F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4B538F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>і на</w:t>
            </w:r>
            <w:r w:rsidR="004B538F" w:rsidRPr="004B538F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> </w:t>
            </w:r>
            <w:r w:rsidRPr="004B538F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>вуліцы каля дома.</w:t>
            </w:r>
          </w:p>
        </w:tc>
      </w:tr>
      <w:tr w:rsidR="008310E5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Pr="00356A14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F8E66" wp14:editId="61D6AA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96000" cy="360000"/>
                      <wp:effectExtent l="95250" t="0" r="23495" b="135890"/>
                      <wp:wrapNone/>
                      <wp:docPr id="73" name="Прямоугольная выноска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F8E66" id="Прямоугольная выноска 73" o:spid="_x0000_s1035" type="#_x0000_t61" style="position:absolute;left:0;text-align:left;margin-left:-.1pt;margin-top:3.15pt;width:31.2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="00C8148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</w:t>
            </w:r>
            <w:r w:rsidR="00C8148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="0081337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</w:t>
            </w:r>
          </w:p>
          <w:p w:rsidR="008310E5" w:rsidRPr="00EC163F" w:rsidRDefault="008310E5" w:rsidP="00EC163F">
            <w:pPr>
              <w:jc w:val="both"/>
              <w:rPr>
                <w:rFonts w:ascii="Times New Roman" w:hAnsi="Times New Roman" w:cs="Times New Roman"/>
                <w:sz w:val="46"/>
                <w:szCs w:val="46"/>
              </w:rPr>
            </w:pPr>
            <w:r w:rsidRPr="00EC163F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У класе вучні рыхтуюцца да кантрольнай работы.</w:t>
            </w:r>
          </w:p>
        </w:tc>
      </w:tr>
      <w:tr w:rsidR="008310E5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F7970" wp14:editId="08D28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111760</wp:posOffset>
                      </wp:positionV>
                      <wp:extent cx="396000" cy="360000"/>
                      <wp:effectExtent l="95250" t="0" r="23495" b="135890"/>
                      <wp:wrapNone/>
                      <wp:docPr id="74" name="Прямоугольная выноска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7970" id="Прямоугольная выноска 74" o:spid="_x0000_s1036" type="#_x0000_t61" style="position:absolute;left:0;text-align:left;margin-left:0;margin-top:8.8pt;width:31.2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 w:rsidR="00AA7BD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У дупло старога дрэва залезла вавёрка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E8478" wp14:editId="000CE76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78105</wp:posOffset>
                      </wp:positionV>
                      <wp:extent cx="396000" cy="360000"/>
                      <wp:effectExtent l="95250" t="0" r="23495" b="135890"/>
                      <wp:wrapNone/>
                      <wp:docPr id="75" name="Прямоугольная выноска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E8478" id="Прямоугольная выноска 75" o:spid="_x0000_s1037" type="#_x0000_t61" style="position:absolute;left:0;text-align:left;margin-left:3.75pt;margin-top:6.15pt;width:31.2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  <w:r w:rsidR="00AA7BD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? скл.       </w:t>
            </w:r>
            <w:r w:rsidR="00AA7BD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</w:t>
            </w:r>
            <w:r w:rsidR="00AA7BD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На ўроку музыкі вучні спявалі новую песню.</w:t>
            </w:r>
          </w:p>
        </w:tc>
      </w:tr>
      <w:tr w:rsidR="008310E5" w:rsidRPr="003B7859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FFE3AE" wp14:editId="11CE5A1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25400</wp:posOffset>
                      </wp:positionV>
                      <wp:extent cx="396000" cy="360000"/>
                      <wp:effectExtent l="95250" t="0" r="23495" b="135890"/>
                      <wp:wrapNone/>
                      <wp:docPr id="76" name="Прямоугольная выноска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E3AE" id="Прямоугольная выноска 76" o:spid="_x0000_s1038" type="#_x0000_t61" style="position:absolute;left:0;text-align:left;margin-left:2.8pt;margin-top:2pt;width:31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AA7BDD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</w:t>
            </w:r>
            <w:r w:rsid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5C3A8A" w:rsidRDefault="008310E5" w:rsidP="005C3A8A">
            <w:pPr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5C3A8A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Хлопчыкі доўга крочылі па вузкай сцежцы ў лесе.</w:t>
            </w:r>
          </w:p>
        </w:tc>
      </w:tr>
      <w:tr w:rsidR="008310E5" w:rsidRPr="00027E56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Pr="00596A0B" w:rsidRDefault="008310E5" w:rsidP="001141E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AADFC5" wp14:editId="0E575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396000" cy="360000"/>
                      <wp:effectExtent l="95250" t="0" r="23495" b="135890"/>
                      <wp:wrapNone/>
                      <wp:docPr id="77" name="Прямоугольная выноска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ADFC5" id="Прямоугольная выноска 77" o:spid="_x0000_s1039" type="#_x0000_t61" style="position:absolute;left:0;text-align:left;margin-left:0;margin-top:6.85pt;width:31.2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="00E85218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 w:rsidRP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? скл.                              </w:t>
            </w:r>
            <w:r w:rsidR="00DD543F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="00E85218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="00DD543F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</w:t>
            </w:r>
            <w:r w:rsidR="00E85218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="00DD543F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P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     </w:t>
            </w:r>
          </w:p>
          <w:p w:rsidR="00DD543F" w:rsidRPr="00DD543F" w:rsidRDefault="008310E5" w:rsidP="00DD543F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DD543F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Хлопчыкі падышлі да дуба і ад здзіўлення</w:t>
            </w:r>
          </w:p>
          <w:p w:rsidR="00DD543F" w:rsidRDefault="00E85218" w:rsidP="00E85218">
            <w:pPr>
              <w:spacing w:before="120"/>
              <w:ind w:left="5664"/>
              <w:rPr>
                <w:rFonts w:ascii="Times New Roman" w:hAnsi="Times New Roman" w:cs="Times New Roman"/>
                <w:sz w:val="44"/>
                <w:szCs w:val="3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="00DD543F" w:rsidRPr="00596A0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DD543F" w:rsidRDefault="008310E5" w:rsidP="00E85218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DD543F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пляснулі ў</w:t>
            </w:r>
            <w:r w:rsidR="00E8521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 </w:t>
            </w:r>
            <w:r w:rsidRPr="00DD543F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далоні.</w:t>
            </w:r>
          </w:p>
        </w:tc>
      </w:tr>
      <w:tr w:rsidR="008310E5" w:rsidRPr="00E85218" w:rsidTr="00696416">
        <w:trPr>
          <w:trHeight w:val="1678"/>
        </w:trPr>
        <w:tc>
          <w:tcPr>
            <w:tcW w:w="1045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7E8F8" wp14:editId="24F14C9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110490</wp:posOffset>
                      </wp:positionV>
                      <wp:extent cx="396000" cy="360000"/>
                      <wp:effectExtent l="95250" t="0" r="23495" b="135890"/>
                      <wp:wrapNone/>
                      <wp:docPr id="78" name="Прямоугольная выноска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E8F8" id="Прямоугольная выноска 78" o:spid="_x0000_s1040" type="#_x0000_t61" style="position:absolute;left:0;text-align:left;margin-left:3.75pt;margin-top:8.7pt;width:31.2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E85218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E85218" w:rsidRDefault="008310E5" w:rsidP="00E85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На беразе рэчкі бабёр будуе хатку з</w:t>
            </w:r>
            <w:r w:rsidR="00E85218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 </w:t>
            </w: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дрэў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RPr="007E71D7" w:rsidTr="001141ED">
        <w:trPr>
          <w:trHeight w:val="841"/>
        </w:trPr>
        <w:tc>
          <w:tcPr>
            <w:tcW w:w="10450" w:type="dxa"/>
            <w:tcBorders>
              <w:left w:val="nil"/>
              <w:bottom w:val="single" w:sz="4" w:space="0" w:color="auto"/>
              <w:right w:val="nil"/>
            </w:tcBorders>
          </w:tcPr>
          <w:p w:rsidR="008310E5" w:rsidRPr="00F53F25" w:rsidRDefault="008310E5" w:rsidP="001141E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176C6E" wp14:editId="71A796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76835</wp:posOffset>
                      </wp:positionV>
                      <wp:extent cx="396000" cy="360000"/>
                      <wp:effectExtent l="95250" t="0" r="23495" b="135890"/>
                      <wp:wrapNone/>
                      <wp:docPr id="79" name="Прямоугольная выноска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76C6E" id="Прямоугольная выноска 79" o:spid="_x0000_s1041" type="#_x0000_t61" style="position:absolute;left:0;text-align:left;margin-left:3.75pt;margin-top:6.05pt;width:31.2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</w:t>
            </w:r>
            <w:r w:rsidR="003E044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3E044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1141E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</w:p>
          <w:p w:rsidR="003E0447" w:rsidRDefault="008310E5" w:rsidP="003E0447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3E04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Пад дубком мурашкі паставілі дом</w:t>
            </w:r>
          </w:p>
          <w:p w:rsidR="003E0447" w:rsidRDefault="003E0447" w:rsidP="003E0447">
            <w:pPr>
              <w:ind w:left="2124"/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3E0447" w:rsidRDefault="008310E5" w:rsidP="003E0447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3E04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з</w:t>
            </w:r>
            <w:r w:rsidR="003E04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 </w:t>
            </w:r>
            <w:r w:rsidRPr="003E04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вострым дахам.</w:t>
            </w:r>
          </w:p>
        </w:tc>
      </w:tr>
    </w:tbl>
    <w:p w:rsidR="008310E5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8310E5" w:rsidRPr="002764FE" w:rsidTr="00696416">
        <w:trPr>
          <w:trHeight w:val="1687"/>
        </w:trPr>
        <w:tc>
          <w:tcPr>
            <w:tcW w:w="10225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F296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Pr="00652B8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В.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593A5B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</w:tr>
      <w:tr w:rsidR="008310E5" w:rsidTr="00696416">
        <w:trPr>
          <w:trHeight w:val="1687"/>
        </w:trPr>
        <w:tc>
          <w:tcPr>
            <w:tcW w:w="10225" w:type="dxa"/>
          </w:tcPr>
          <w:p w:rsidR="008310E5" w:rsidRPr="00356A14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1258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8310E5"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                                    </w:t>
            </w:r>
            <w:r w:rsidR="008310E5"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8310E5"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</w:t>
            </w:r>
          </w:p>
          <w:p w:rsidR="008310E5" w:rsidRPr="002C3E24" w:rsidRDefault="008310E5" w:rsidP="00B253D1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    </w:t>
            </w:r>
          </w:p>
        </w:tc>
      </w:tr>
      <w:tr w:rsidR="008310E5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F296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E5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3F296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E5" w:rsidRPr="002764FE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1258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8310E5"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</w:t>
            </w:r>
            <w:r w:rsidR="008310E5"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="008310E5" w:rsidRPr="009F2A88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        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8310E5"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EE4521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310E5" w:rsidRPr="002764FE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  <w:r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Pr="009F2A8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1258C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E749E0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</w:p>
        </w:tc>
      </w:tr>
      <w:tr w:rsidR="008310E5" w:rsidRPr="00A6721E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A6721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A6721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</w:t>
            </w:r>
            <w:r w:rsidRPr="00A6721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A6721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A6721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A6721E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310E5" w:rsidRPr="007E71D7" w:rsidTr="00696416">
        <w:trPr>
          <w:trHeight w:val="1687"/>
        </w:trPr>
        <w:tc>
          <w:tcPr>
            <w:tcW w:w="10225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 w:rsidRPr="00B031C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B031C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B031C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Pr="00B031C1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7E71D7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310E5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8310E5" w:rsidRPr="00027E56" w:rsidTr="00696416">
        <w:trPr>
          <w:trHeight w:val="1518"/>
        </w:trPr>
        <w:tc>
          <w:tcPr>
            <w:tcW w:w="10300" w:type="dxa"/>
            <w:tcBorders>
              <w:top w:val="single" w:sz="4" w:space="0" w:color="auto"/>
              <w:left w:val="nil"/>
              <w:right w:val="nil"/>
            </w:tcBorders>
          </w:tcPr>
          <w:p w:rsidR="003B7859" w:rsidRDefault="008310E5" w:rsidP="003B78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AB64FE" wp14:editId="4B4E4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396000" cy="360000"/>
                      <wp:effectExtent l="95250" t="0" r="23495" b="135890"/>
                      <wp:wrapNone/>
                      <wp:docPr id="80" name="Прямоугольная выноска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B64FE" id="Прямоугольная выноска 80" o:spid="_x0000_s1042" type="#_x0000_t61" style="position:absolute;left:0;text-align:left;margin-left:0;margin-top:5.1pt;width:31.2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3B78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? скл.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</w:p>
          <w:p w:rsidR="00DB229B" w:rsidRDefault="008310E5" w:rsidP="00DB229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Падчас прагулкі дзеці за</w:t>
            </w:r>
            <w:r w:rsidR="00DB229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важылі </w:t>
            </w:r>
          </w:p>
          <w:p w:rsidR="00DB229B" w:rsidRDefault="00DB229B" w:rsidP="00DB229B">
            <w:pPr>
              <w:ind w:left="5664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593A5B" w:rsidRDefault="008310E5" w:rsidP="00DB229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мурашчыну хатку</w:t>
            </w:r>
            <w:r w:rsidRPr="00593A5B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RPr="00517AA2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Pr="0052126F" w:rsidRDefault="0082674B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04975" wp14:editId="2C4EE76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145415</wp:posOffset>
                      </wp:positionV>
                      <wp:extent cx="395605" cy="359410"/>
                      <wp:effectExtent l="95250" t="0" r="23495" b="135890"/>
                      <wp:wrapNone/>
                      <wp:docPr id="81" name="Прямоугольная выноска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5941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4975" id="Прямоугольная выноска 81" o:spid="_x0000_s1043" type="#_x0000_t61" style="position:absolute;left:0;text-align:left;margin-left:2.25pt;margin-top:11.45pt;width:31.1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517AA2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</w:t>
            </w:r>
            <w:r w:rsidR="00517AA2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="00517AA2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</w:p>
          <w:p w:rsidR="00517AA2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DB229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Лес зачараваўся цудоўным матывам </w:t>
            </w:r>
          </w:p>
          <w:p w:rsidR="00517AA2" w:rsidRDefault="00517AA2" w:rsidP="0082674B">
            <w:pPr>
              <w:ind w:left="4956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</w:t>
            </w:r>
            <w:r w:rsidR="0082674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</w:p>
          <w:p w:rsidR="008310E5" w:rsidRPr="00517AA2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  <w:r w:rsidRPr="00DB229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прыгожай песні птушак.</w:t>
            </w:r>
          </w:p>
        </w:tc>
      </w:tr>
      <w:tr w:rsidR="008310E5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86D6D" wp14:editId="6BCA9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396000" cy="360000"/>
                      <wp:effectExtent l="95250" t="0" r="23495" b="135890"/>
                      <wp:wrapNone/>
                      <wp:docPr id="82" name="Прямоугольная выноска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469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86D6D" id="Прямоугольная выноска 82" o:spid="_x0000_s1044" type="#_x0000_t61" style="position:absolute;left:0;text-align:left;margin-left:0;margin-top:7.3pt;width:31.2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6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A47338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                          </w:t>
            </w:r>
          </w:p>
          <w:p w:rsidR="00A47338" w:rsidRDefault="008310E5" w:rsidP="00A47338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0948F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 xml:space="preserve">У пачатку восені дрэвы апранаюцца </w:t>
            </w:r>
          </w:p>
          <w:p w:rsidR="00A47338" w:rsidRDefault="00A47338" w:rsidP="00A47338">
            <w:pPr>
              <w:ind w:left="2124"/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0948F8" w:rsidRDefault="008310E5" w:rsidP="00A47338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0948F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ў</w:t>
            </w:r>
            <w:r w:rsidR="00A4733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 </w:t>
            </w:r>
            <w:r w:rsidRPr="000948F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залатое ўбранне.</w:t>
            </w:r>
          </w:p>
        </w:tc>
      </w:tr>
      <w:tr w:rsidR="008310E5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Pr="001B5BE3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D0121" wp14:editId="5A6127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</wp:posOffset>
                      </wp:positionV>
                      <wp:extent cx="396000" cy="360000"/>
                      <wp:effectExtent l="95250" t="0" r="23495" b="135890"/>
                      <wp:wrapNone/>
                      <wp:docPr id="83" name="Прямоугольная выноска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0121" id="Прямоугольная выноска 83" o:spid="_x0000_s1045" type="#_x0000_t61" style="position:absolute;left:0;text-align:left;margin-left:0;margin-top:9.9pt;width:31.2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A47338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A47338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19699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</w:p>
          <w:p w:rsidR="00A47338" w:rsidRDefault="008310E5" w:rsidP="00A47338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A4733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Над лугам і векавым борам пралягла </w:t>
            </w:r>
          </w:p>
          <w:p w:rsidR="00A47338" w:rsidRDefault="00A47338" w:rsidP="00A47338">
            <w:pPr>
              <w:ind w:left="708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1B5BE3" w:rsidRDefault="008310E5" w:rsidP="00A47338">
            <w:pPr>
              <w:jc w:val="center"/>
              <w:rPr>
                <w:rFonts w:ascii="Times New Roman" w:hAnsi="Times New Roman" w:cs="Times New Roman"/>
                <w:sz w:val="42"/>
                <w:szCs w:val="42"/>
              </w:rPr>
            </w:pPr>
            <w:r w:rsidRPr="00A4733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дарога птушак у</w:t>
            </w:r>
            <w:r w:rsidR="00A4733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A4733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вырай.</w:t>
            </w:r>
          </w:p>
        </w:tc>
      </w:tr>
      <w:tr w:rsidR="008310E5" w:rsidRPr="00EE4521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3FE07F" wp14:editId="19945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396000" cy="360000"/>
                      <wp:effectExtent l="95250" t="0" r="23495" b="135890"/>
                      <wp:wrapNone/>
                      <wp:docPr id="84" name="Прямоугольная выноск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E07F" id="Прямоугольная выноска 84" o:spid="_x0000_s1046" type="#_x0000_t61" style="position:absolute;left:0;text-align:left;margin-left:0;margin-top:8pt;width:31.2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196994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</w:t>
            </w:r>
            <w:r w:rsidR="0019699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</w:t>
            </w:r>
          </w:p>
          <w:p w:rsidR="00196994" w:rsidRDefault="008310E5" w:rsidP="0019699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 xml:space="preserve">Сівыя хмары неспакойна забегалі </w:t>
            </w:r>
          </w:p>
          <w:p w:rsidR="00196994" w:rsidRDefault="00196994" w:rsidP="0019699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EE4521" w:rsidRDefault="008310E5" w:rsidP="00196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па</w:t>
            </w:r>
            <w:r w:rsidR="00196994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 </w:t>
            </w:r>
            <w:r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небе ў непагоду</w:t>
            </w:r>
            <w:r w:rsidRPr="00F53F25">
              <w:rPr>
                <w:rFonts w:ascii="Times New Roman" w:hAnsi="Times New Roman" w:cs="Times New Roman"/>
                <w:sz w:val="48"/>
                <w:szCs w:val="48"/>
                <w:lang w:val="be-BY"/>
              </w:rPr>
              <w:t>.</w:t>
            </w:r>
          </w:p>
        </w:tc>
      </w:tr>
      <w:tr w:rsidR="008310E5" w:rsidRPr="00027E56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8844E6" wp14:editId="08C82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77470</wp:posOffset>
                      </wp:positionV>
                      <wp:extent cx="396000" cy="360000"/>
                      <wp:effectExtent l="95250" t="0" r="23495" b="135890"/>
                      <wp:wrapNone/>
                      <wp:docPr id="85" name="Прямоугольная выноска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844E6" id="Прямоугольная выноска 85" o:spid="_x0000_s1047" type="#_x0000_t61" style="position:absolute;left:0;text-align:left;margin-left:0;margin-top:6.1pt;width:31.2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FB7069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  <w:r w:rsidR="00FB7069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</w:t>
            </w:r>
          </w:p>
          <w:p w:rsidR="00FB7069" w:rsidRPr="00B13E4B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6"/>
                <w:lang w:val="be-BY"/>
              </w:rPr>
            </w:pPr>
            <w:r w:rsidRPr="00B13E4B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 xml:space="preserve">На зямлю пасыпаўся снег </w:t>
            </w:r>
          </w:p>
          <w:p w:rsidR="00FB7069" w:rsidRDefault="00FB7069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</w:t>
            </w:r>
            <w:r w:rsidR="00824E76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53067C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B13E4B">
              <w:rPr>
                <w:rFonts w:ascii="Times New Roman" w:hAnsi="Times New Roman" w:cs="Times New Roman"/>
                <w:sz w:val="48"/>
                <w:szCs w:val="46"/>
                <w:lang w:val="be-BY"/>
              </w:rPr>
              <w:t>мільёнамі дробных пушынак.</w:t>
            </w:r>
          </w:p>
        </w:tc>
      </w:tr>
      <w:tr w:rsidR="008310E5" w:rsidRPr="00027E56" w:rsidTr="00696416">
        <w:trPr>
          <w:trHeight w:val="1518"/>
        </w:trPr>
        <w:tc>
          <w:tcPr>
            <w:tcW w:w="10300" w:type="dxa"/>
            <w:tcBorders>
              <w:left w:val="nil"/>
              <w:right w:val="nil"/>
            </w:tcBorders>
          </w:tcPr>
          <w:p w:rsidR="008310E5" w:rsidRPr="002E5A4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42D369" wp14:editId="57B52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396000" cy="360000"/>
                      <wp:effectExtent l="95250" t="0" r="23495" b="135890"/>
                      <wp:wrapNone/>
                      <wp:docPr id="86" name="Прямоугольная выноска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D369" id="Прямоугольная выноска 86" o:spid="_x0000_s1048" type="#_x0000_t61" style="position:absolute;left:0;text-align:left;margin-left:0;margin-top:6.45pt;width:31.2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00309B" w:rsidP="0000309B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</w:p>
          <w:p w:rsidR="0000309B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2E5A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ў</w:t>
            </w:r>
            <w:r w:rsidR="0000309B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 </w:t>
            </w:r>
            <w:r w:rsidRPr="002E5A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 xml:space="preserve">час паходу знайшлі </w:t>
            </w:r>
          </w:p>
          <w:p w:rsidR="0000309B" w:rsidRDefault="0000309B" w:rsidP="0000309B">
            <w:pPr>
              <w:ind w:left="2832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2E5A47" w:rsidRDefault="008310E5" w:rsidP="0000309B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 w:rsidRPr="002E5A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паляну з</w:t>
            </w:r>
            <w:r w:rsidR="0000309B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 </w:t>
            </w:r>
            <w:r w:rsidRPr="002E5A47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падбярозавікамі.</w:t>
            </w:r>
          </w:p>
        </w:tc>
      </w:tr>
      <w:tr w:rsidR="008310E5" w:rsidRPr="00027E56" w:rsidTr="0042339B">
        <w:trPr>
          <w:trHeight w:val="2360"/>
        </w:trPr>
        <w:tc>
          <w:tcPr>
            <w:tcW w:w="10300" w:type="dxa"/>
            <w:tcBorders>
              <w:left w:val="nil"/>
              <w:bottom w:val="single" w:sz="4" w:space="0" w:color="auto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2CBE35" wp14:editId="1589FE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396000" cy="360000"/>
                      <wp:effectExtent l="95250" t="0" r="23495" b="135890"/>
                      <wp:wrapNone/>
                      <wp:docPr id="87" name="Прямоугольная выноска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BE35" id="Прямоугольная выноска 87" o:spid="_x0000_s1049" type="#_x0000_t61" style="position:absolute;left:0;text-align:left;margin-left:0;margin-top:6.05pt;width:31.2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B253D1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</w:p>
          <w:p w:rsidR="00B253D1" w:rsidRDefault="008310E5" w:rsidP="0000309B">
            <w:pPr>
              <w:jc w:val="center"/>
              <w:rPr>
                <w:rFonts w:ascii="Times New Roman" w:hAnsi="Times New Roman" w:cs="Times New Roman"/>
                <w:sz w:val="48"/>
                <w:szCs w:val="39"/>
                <w:lang w:val="be-BY"/>
              </w:rPr>
            </w:pPr>
            <w:r w:rsidRPr="000030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>Ад маразоў і</w:t>
            </w:r>
            <w:r w:rsidR="004233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> </w:t>
            </w:r>
            <w:r w:rsidRPr="000030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 xml:space="preserve">вятроў птушкі шукаюць </w:t>
            </w:r>
          </w:p>
          <w:p w:rsidR="00B253D1" w:rsidRDefault="00B253D1" w:rsidP="00B253D1">
            <w:pPr>
              <w:ind w:left="2832"/>
              <w:rPr>
                <w:rFonts w:ascii="Times New Roman" w:hAnsi="Times New Roman" w:cs="Times New Roman"/>
                <w:sz w:val="48"/>
                <w:szCs w:val="39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00343F" w:rsidRDefault="008310E5" w:rsidP="0042339B">
            <w:pPr>
              <w:jc w:val="center"/>
              <w:rPr>
                <w:rFonts w:ascii="Times New Roman" w:hAnsi="Times New Roman" w:cs="Times New Roman"/>
                <w:sz w:val="39"/>
                <w:szCs w:val="39"/>
                <w:lang w:val="be-BY"/>
              </w:rPr>
            </w:pPr>
            <w:r w:rsidRPr="000030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>ратунку ў</w:t>
            </w:r>
            <w:r w:rsidR="004233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> </w:t>
            </w:r>
            <w:r w:rsidRPr="0000309B">
              <w:rPr>
                <w:rFonts w:ascii="Times New Roman" w:hAnsi="Times New Roman" w:cs="Times New Roman"/>
                <w:sz w:val="48"/>
                <w:szCs w:val="39"/>
                <w:lang w:val="be-BY"/>
              </w:rPr>
              <w:t>лясных гушчарах.</w:t>
            </w:r>
          </w:p>
        </w:tc>
      </w:tr>
    </w:tbl>
    <w:p w:rsidR="008310E5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p w:rsidR="0000309B" w:rsidRPr="00B253D1" w:rsidRDefault="0000309B">
      <w:pPr>
        <w:rPr>
          <w:lang w:val="be-BY"/>
        </w:rPr>
      </w:pPr>
      <w:r w:rsidRPr="00B253D1">
        <w:rPr>
          <w:lang w:val="be-BY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0"/>
      </w:tblGrid>
      <w:tr w:rsidR="008310E5" w:rsidRPr="00B253D1" w:rsidTr="00B253D1">
        <w:trPr>
          <w:trHeight w:val="1687"/>
        </w:trPr>
        <w:tc>
          <w:tcPr>
            <w:tcW w:w="10270" w:type="dxa"/>
          </w:tcPr>
          <w:p w:rsidR="008310E5" w:rsidRPr="00F53F25" w:rsidRDefault="001258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lastRenderedPageBreak/>
              <w:t xml:space="preserve">        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            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593A5B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be-BY"/>
              </w:rPr>
            </w:pPr>
          </w:p>
        </w:tc>
      </w:tr>
      <w:tr w:rsidR="008310E5" w:rsidTr="00B253D1">
        <w:trPr>
          <w:trHeight w:val="1687"/>
        </w:trPr>
        <w:tc>
          <w:tcPr>
            <w:tcW w:w="10270" w:type="dxa"/>
          </w:tcPr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</w:p>
          <w:p w:rsidR="008310E5" w:rsidRPr="0052126F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</w:rPr>
            </w:pPr>
          </w:p>
        </w:tc>
      </w:tr>
      <w:tr w:rsidR="008310E5" w:rsidTr="00B253D1">
        <w:trPr>
          <w:trHeight w:val="1687"/>
        </w:trPr>
        <w:tc>
          <w:tcPr>
            <w:tcW w:w="10270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1258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</w:t>
            </w:r>
            <w:r w:rsidR="0042339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8310E5"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0948F8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8310E5" w:rsidTr="00B253D1">
        <w:trPr>
          <w:trHeight w:val="1687"/>
        </w:trPr>
        <w:tc>
          <w:tcPr>
            <w:tcW w:w="10270" w:type="dxa"/>
          </w:tcPr>
          <w:p w:rsidR="008310E5" w:rsidRPr="001B5BE3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789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1B5BE3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</w:rPr>
            </w:pPr>
          </w:p>
        </w:tc>
      </w:tr>
      <w:tr w:rsidR="008310E5" w:rsidRPr="00EE4521" w:rsidTr="00B253D1">
        <w:trPr>
          <w:trHeight w:val="1687"/>
        </w:trPr>
        <w:tc>
          <w:tcPr>
            <w:tcW w:w="10270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FC63B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</w:t>
            </w:r>
            <w:r w:rsidRPr="00FC63B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FC63B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EE4521" w:rsidRDefault="008310E5" w:rsidP="00B25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310E5" w:rsidRPr="00E749E0" w:rsidTr="00B253D1">
        <w:trPr>
          <w:trHeight w:val="1687"/>
        </w:trPr>
        <w:tc>
          <w:tcPr>
            <w:tcW w:w="10270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1258C4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="008310E5" w:rsidRPr="008536D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8310E5" w:rsidRPr="008536D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</w:t>
            </w:r>
            <w:r w:rsidR="00B253D1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8310E5" w:rsidRPr="008536D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53067C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</w:p>
        </w:tc>
      </w:tr>
      <w:tr w:rsidR="008310E5" w:rsidRPr="002764FE" w:rsidTr="00B253D1">
        <w:trPr>
          <w:trHeight w:val="1687"/>
        </w:trPr>
        <w:tc>
          <w:tcPr>
            <w:tcW w:w="10270" w:type="dxa"/>
          </w:tcPr>
          <w:p w:rsidR="008310E5" w:rsidRPr="002E5A4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42339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</w:t>
            </w:r>
            <w:r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</w:t>
            </w:r>
            <w:r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87456B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2E5A47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</w:p>
        </w:tc>
      </w:tr>
      <w:tr w:rsidR="008310E5" w:rsidRPr="002764FE" w:rsidTr="00B253D1">
        <w:trPr>
          <w:trHeight w:val="1687"/>
        </w:trPr>
        <w:tc>
          <w:tcPr>
            <w:tcW w:w="10270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B253D1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 w:rsidR="001258C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8310E5"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87456B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</w:t>
            </w:r>
            <w:r w:rsidR="008310E5"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</w:t>
            </w:r>
            <w:r w:rsidR="008310E5"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8310E5"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8310E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8310E5" w:rsidRPr="0087456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00343F" w:rsidRDefault="008310E5" w:rsidP="00B253D1">
            <w:pPr>
              <w:jc w:val="center"/>
              <w:rPr>
                <w:rFonts w:ascii="Times New Roman" w:hAnsi="Times New Roman" w:cs="Times New Roman"/>
                <w:sz w:val="39"/>
                <w:szCs w:val="39"/>
                <w:lang w:val="be-BY"/>
              </w:rPr>
            </w:pPr>
          </w:p>
        </w:tc>
      </w:tr>
    </w:tbl>
    <w:p w:rsidR="008310E5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310E5" w:rsidRPr="003B7859" w:rsidTr="00B253D1">
        <w:trPr>
          <w:trHeight w:val="2008"/>
        </w:trPr>
        <w:tc>
          <w:tcPr>
            <w:tcW w:w="11330" w:type="dxa"/>
            <w:tcBorders>
              <w:top w:val="single" w:sz="4" w:space="0" w:color="auto"/>
              <w:left w:val="nil"/>
              <w:right w:val="nil"/>
            </w:tcBorders>
          </w:tcPr>
          <w:p w:rsidR="008310E5" w:rsidRPr="0012280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677D36" wp14:editId="3A3B6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121920</wp:posOffset>
                      </wp:positionV>
                      <wp:extent cx="396000" cy="360000"/>
                      <wp:effectExtent l="95250" t="0" r="23495" b="135890"/>
                      <wp:wrapNone/>
                      <wp:docPr id="88" name="Прямоугольная выноска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7D36" id="Прямоугольная выноска 88" o:spid="_x0000_s1050" type="#_x0000_t61" style="position:absolute;left:0;text-align:left;margin-left:0;margin-top:9.6pt;width:31.2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E851CB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 w:rsidR="00E851C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 w:rsidR="00E851C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               </w:t>
            </w:r>
          </w:p>
          <w:p w:rsidR="00E851CB" w:rsidRDefault="008310E5" w:rsidP="00E851CB">
            <w:pPr>
              <w:jc w:val="center"/>
              <w:rPr>
                <w:rFonts w:ascii="Times New Roman" w:hAnsi="Times New Roman" w:cs="Times New Roman"/>
                <w:sz w:val="48"/>
                <w:szCs w:val="38"/>
                <w:lang w:val="be-BY"/>
              </w:rPr>
            </w:pPr>
            <w:r w:rsidRPr="00B253D1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 xml:space="preserve">Лясныя жыхары з нецярпеннем чакаюць </w:t>
            </w:r>
          </w:p>
          <w:p w:rsidR="00E851CB" w:rsidRDefault="00E851CB" w:rsidP="00E851CB">
            <w:pPr>
              <w:ind w:left="2124"/>
              <w:rPr>
                <w:rFonts w:ascii="Times New Roman" w:hAnsi="Times New Roman" w:cs="Times New Roman"/>
                <w:sz w:val="48"/>
                <w:szCs w:val="3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137BC4" w:rsidRDefault="008310E5" w:rsidP="00E851CB">
            <w:pPr>
              <w:jc w:val="center"/>
              <w:rPr>
                <w:rFonts w:ascii="Times New Roman" w:hAnsi="Times New Roman" w:cs="Times New Roman"/>
                <w:sz w:val="38"/>
                <w:szCs w:val="38"/>
                <w:lang w:val="be-BY"/>
              </w:rPr>
            </w:pPr>
            <w:r w:rsidRPr="00B253D1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вясну з</w:t>
            </w:r>
            <w:r w:rsidR="00E851CB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 </w:t>
            </w:r>
            <w:r w:rsidRPr="00B253D1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цёплымі дзянькамі.</w:t>
            </w:r>
          </w:p>
        </w:tc>
      </w:tr>
      <w:tr w:rsidR="008310E5" w:rsidRPr="003B7859" w:rsidTr="00B253D1">
        <w:trPr>
          <w:trHeight w:val="2008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Pr="0052126F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A239D1" wp14:editId="5190B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78740</wp:posOffset>
                      </wp:positionV>
                      <wp:extent cx="396000" cy="360000"/>
                      <wp:effectExtent l="95250" t="0" r="23495" b="135890"/>
                      <wp:wrapNone/>
                      <wp:docPr id="89" name="Прямоугольная выноска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239D1" id="Прямоугольная выноска 89" o:spid="_x0000_s1051" type="#_x0000_t61" style="position:absolute;left:0;text-align:left;margin-left:0;margin-top:6.2pt;width:31.2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</w:p>
          <w:p w:rsidR="008310E5" w:rsidRPr="00F53F25" w:rsidRDefault="008310E5" w:rsidP="0085643B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  <w:r w:rsidR="0085643B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</w:t>
            </w:r>
          </w:p>
          <w:p w:rsidR="0085643B" w:rsidRDefault="008310E5" w:rsidP="0085643B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E851C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Елка засланіла бярозку сваімі </w:t>
            </w:r>
          </w:p>
          <w:p w:rsidR="0085643B" w:rsidRDefault="0085643B" w:rsidP="0085643B">
            <w:pPr>
              <w:ind w:left="1416"/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</w:p>
          <w:p w:rsidR="008310E5" w:rsidRPr="008669DE" w:rsidRDefault="008310E5" w:rsidP="0085643B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  <w:r w:rsidRPr="00E851C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вялікімі лапкамі ад</w:t>
            </w:r>
            <w:r w:rsidR="0085643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E851C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маразоў.</w:t>
            </w:r>
          </w:p>
        </w:tc>
      </w:tr>
      <w:tr w:rsidR="008310E5" w:rsidRPr="003B7859" w:rsidTr="00B253D1">
        <w:trPr>
          <w:trHeight w:val="2008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4E4AE" wp14:editId="3A85B19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73660</wp:posOffset>
                      </wp:positionV>
                      <wp:extent cx="396000" cy="360000"/>
                      <wp:effectExtent l="95250" t="0" r="23495" b="135890"/>
                      <wp:wrapNone/>
                      <wp:docPr id="90" name="Прямоугольная выноска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4E4AE" id="Прямоугольная выноска 90" o:spid="_x0000_s1052" type="#_x0000_t61" style="position:absolute;left:0;text-align:left;margin-left:1.9pt;margin-top:5.8pt;width:31.2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5643B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F305A7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  <w:r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На ўскрайку поля дзеці ўбачылі рыжую лісу</w:t>
            </w:r>
            <w:r w:rsidRPr="000948F8">
              <w:rPr>
                <w:rFonts w:ascii="Times New Roman" w:hAnsi="Times New Roman" w:cs="Times New Roman"/>
                <w:sz w:val="46"/>
                <w:szCs w:val="46"/>
                <w:lang w:val="be-BY"/>
              </w:rPr>
              <w:t>.</w:t>
            </w:r>
          </w:p>
        </w:tc>
      </w:tr>
      <w:tr w:rsidR="008310E5" w:rsidRPr="003B7859" w:rsidTr="00B253D1">
        <w:trPr>
          <w:trHeight w:val="2008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Pr="001B5BE3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FBBC09" wp14:editId="1569839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37465</wp:posOffset>
                      </wp:positionV>
                      <wp:extent cx="396000" cy="360000"/>
                      <wp:effectExtent l="95250" t="0" r="23495" b="135890"/>
                      <wp:wrapNone/>
                      <wp:docPr id="91" name="Прямоугольная выноска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BC09" id="Прямоугольная выноска 91" o:spid="_x0000_s1053" type="#_x0000_t61" style="position:absolute;left:0;text-align:left;margin-left:1.5pt;margin-top:2.95pt;width:31.2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557E57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</w:t>
            </w:r>
            <w:r w:rsidR="00557E5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? скл.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</w:t>
            </w:r>
          </w:p>
          <w:p w:rsidR="00557E57" w:rsidRDefault="008310E5" w:rsidP="00557E57">
            <w:pPr>
              <w:jc w:val="center"/>
              <w:rPr>
                <w:rFonts w:ascii="Times New Roman" w:hAnsi="Times New Roman" w:cs="Times New Roman"/>
                <w:sz w:val="48"/>
                <w:szCs w:val="38"/>
                <w:lang w:val="be-BY"/>
              </w:rPr>
            </w:pPr>
            <w:r w:rsidRP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Кніга раскажа чытачу пра</w:t>
            </w:r>
            <w:r w:rsid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 </w:t>
            </w:r>
            <w:r w:rsidRP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 xml:space="preserve">цудоўныя </w:t>
            </w:r>
          </w:p>
          <w:p w:rsidR="00557E57" w:rsidRDefault="00557E57" w:rsidP="00557E57">
            <w:pPr>
              <w:ind w:left="2124"/>
              <w:rPr>
                <w:rFonts w:ascii="Times New Roman" w:hAnsi="Times New Roman" w:cs="Times New Roman"/>
                <w:sz w:val="48"/>
                <w:szCs w:val="38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732DED" w:rsidRDefault="008310E5" w:rsidP="00557E57">
            <w:pPr>
              <w:jc w:val="center"/>
              <w:rPr>
                <w:rFonts w:ascii="Times New Roman" w:hAnsi="Times New Roman" w:cs="Times New Roman"/>
                <w:sz w:val="38"/>
                <w:szCs w:val="38"/>
                <w:lang w:val="be-BY"/>
              </w:rPr>
            </w:pPr>
            <w:r w:rsidRP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з’явы і</w:t>
            </w:r>
            <w:r w:rsid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 </w:t>
            </w:r>
            <w:r w:rsidRPr="00557E57">
              <w:rPr>
                <w:rFonts w:ascii="Times New Roman" w:hAnsi="Times New Roman" w:cs="Times New Roman"/>
                <w:sz w:val="48"/>
                <w:szCs w:val="38"/>
                <w:lang w:val="be-BY"/>
              </w:rPr>
              <w:t>цікавыя падзеі ў жыцці.</w:t>
            </w:r>
          </w:p>
        </w:tc>
      </w:tr>
      <w:tr w:rsidR="008310E5" w:rsidRPr="003B7859" w:rsidTr="00B253D1">
        <w:trPr>
          <w:trHeight w:val="2008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EA9F16" wp14:editId="42E5D7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78105</wp:posOffset>
                      </wp:positionV>
                      <wp:extent cx="396000" cy="360000"/>
                      <wp:effectExtent l="95250" t="0" r="23495" b="135890"/>
                      <wp:wrapNone/>
                      <wp:docPr id="92" name="Прямоугольная выноска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A9F16" id="Прямоугольная выноска 92" o:spid="_x0000_s1054" type="#_x0000_t61" style="position:absolute;left:0;text-align:left;margin-left:3.75pt;margin-top:6.15pt;width:31.2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18063B" w:rsidP="0018063B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? скл.  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      </w:t>
            </w:r>
          </w:p>
          <w:p w:rsidR="00557E57" w:rsidRDefault="008310E5" w:rsidP="00B253D1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557E57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Пры чытанні кнігі Пятрусь запісваў </w:t>
            </w:r>
          </w:p>
          <w:p w:rsidR="0018063B" w:rsidRDefault="0018063B" w:rsidP="0018063B">
            <w:pPr>
              <w:ind w:left="1416"/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EC7E8A" w:rsidRDefault="008310E5" w:rsidP="00557E57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  <w:r w:rsidRPr="00557E57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цікавыя думкі ў</w:t>
            </w:r>
            <w:r w:rsidR="00557E57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557E57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сшытак.</w:t>
            </w:r>
          </w:p>
        </w:tc>
      </w:tr>
      <w:tr w:rsidR="008310E5" w:rsidRPr="0018063B" w:rsidTr="008B0C94">
        <w:trPr>
          <w:trHeight w:val="2573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Pr="001847EE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98266A" wp14:editId="0C06B6C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106045</wp:posOffset>
                      </wp:positionV>
                      <wp:extent cx="396000" cy="360000"/>
                      <wp:effectExtent l="95250" t="0" r="23495" b="135890"/>
                      <wp:wrapNone/>
                      <wp:docPr id="93" name="Прямоугольная выноска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8266A" id="Прямоугольная выноска 93" o:spid="_x0000_s1055" type="#_x0000_t61" style="position:absolute;left:0;text-align:left;margin-left:3.75pt;margin-top:8.35pt;width:31.2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18063B" w:rsidP="0018063B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.</w:t>
            </w:r>
          </w:p>
          <w:p w:rsidR="0018063B" w:rsidRDefault="008310E5" w:rsidP="0018063B">
            <w:pPr>
              <w:jc w:val="center"/>
              <w:rPr>
                <w:rFonts w:ascii="Times New Roman" w:hAnsi="Times New Roman" w:cs="Times New Roman"/>
                <w:sz w:val="48"/>
                <w:szCs w:val="35"/>
                <w:lang w:val="be-BY"/>
              </w:rPr>
            </w:pPr>
            <w:r w:rsidRPr="0018063B">
              <w:rPr>
                <w:rFonts w:ascii="Times New Roman" w:hAnsi="Times New Roman" w:cs="Times New Roman"/>
                <w:sz w:val="48"/>
                <w:szCs w:val="35"/>
                <w:lang w:val="be-BY"/>
              </w:rPr>
              <w:t xml:space="preserve">Праз хвіліну з паламанай бярозавай </w:t>
            </w:r>
          </w:p>
          <w:p w:rsidR="0018063B" w:rsidRDefault="0018063B" w:rsidP="0018063B">
            <w:pPr>
              <w:ind w:left="1416"/>
              <w:rPr>
                <w:rFonts w:ascii="Times New Roman" w:hAnsi="Times New Roman" w:cs="Times New Roman"/>
                <w:sz w:val="48"/>
                <w:szCs w:val="35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612EC2" w:rsidRDefault="008310E5" w:rsidP="0018063B">
            <w:pPr>
              <w:jc w:val="center"/>
              <w:rPr>
                <w:rFonts w:ascii="Times New Roman" w:hAnsi="Times New Roman" w:cs="Times New Roman"/>
                <w:sz w:val="35"/>
                <w:szCs w:val="35"/>
                <w:lang w:val="be-BY"/>
              </w:rPr>
            </w:pPr>
            <w:r w:rsidRPr="0018063B">
              <w:rPr>
                <w:rFonts w:ascii="Times New Roman" w:hAnsi="Times New Roman" w:cs="Times New Roman"/>
                <w:sz w:val="48"/>
                <w:szCs w:val="35"/>
                <w:lang w:val="be-BY"/>
              </w:rPr>
              <w:t>галінкі ў</w:t>
            </w:r>
            <w:r w:rsidR="0018063B">
              <w:rPr>
                <w:rFonts w:ascii="Times New Roman" w:hAnsi="Times New Roman" w:cs="Times New Roman"/>
                <w:sz w:val="48"/>
                <w:szCs w:val="35"/>
                <w:lang w:val="be-BY"/>
              </w:rPr>
              <w:t> </w:t>
            </w:r>
            <w:r w:rsidRPr="0018063B">
              <w:rPr>
                <w:rFonts w:ascii="Times New Roman" w:hAnsi="Times New Roman" w:cs="Times New Roman"/>
                <w:sz w:val="48"/>
                <w:szCs w:val="35"/>
                <w:lang w:val="be-BY"/>
              </w:rPr>
              <w:t>далонь набег глыточак соку.</w:t>
            </w:r>
          </w:p>
        </w:tc>
      </w:tr>
      <w:tr w:rsidR="008310E5" w:rsidRPr="002E5A47" w:rsidTr="00B253D1">
        <w:trPr>
          <w:trHeight w:val="2008"/>
        </w:trPr>
        <w:tc>
          <w:tcPr>
            <w:tcW w:w="11330" w:type="dxa"/>
            <w:tcBorders>
              <w:left w:val="nil"/>
              <w:right w:val="nil"/>
            </w:tcBorders>
          </w:tcPr>
          <w:p w:rsidR="008310E5" w:rsidRPr="002E5A4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5EE051" wp14:editId="2CD03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100965</wp:posOffset>
                      </wp:positionV>
                      <wp:extent cx="396000" cy="360000"/>
                      <wp:effectExtent l="95250" t="0" r="23495" b="135890"/>
                      <wp:wrapNone/>
                      <wp:docPr id="94" name="Прямоугольная выноска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EE051" id="Прямоугольная выноска 94" o:spid="_x0000_s1056" type="#_x0000_t61" style="position:absolute;left:0;text-align:left;margin-left:0;margin-top:7.95pt;width:31.2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9F0488" w:rsidP="009F0488">
            <w:pPr>
              <w:ind w:left="1416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 w:rsidR="008310E5"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 w:rsidR="008310E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 </w:t>
            </w:r>
          </w:p>
          <w:p w:rsidR="009F0488" w:rsidRDefault="008310E5" w:rsidP="0018063B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18063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Лісце на дрэвах вырасла на ўвесь рост </w:t>
            </w:r>
          </w:p>
          <w:p w:rsidR="009F0488" w:rsidRDefault="009F0488" w:rsidP="00843D87">
            <w:pPr>
              <w:ind w:left="2832"/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DD6EEF" w:rsidRDefault="008310E5" w:rsidP="0018063B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  <w:r w:rsidRPr="0018063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і</w:t>
            </w:r>
            <w:r w:rsidR="0018063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18063B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трапечацца на сонцы.</w:t>
            </w:r>
          </w:p>
        </w:tc>
      </w:tr>
      <w:tr w:rsidR="008310E5" w:rsidRPr="007E71D7" w:rsidTr="00B253D1">
        <w:trPr>
          <w:trHeight w:val="2008"/>
        </w:trPr>
        <w:tc>
          <w:tcPr>
            <w:tcW w:w="11330" w:type="dxa"/>
            <w:tcBorders>
              <w:left w:val="nil"/>
              <w:bottom w:val="single" w:sz="4" w:space="0" w:color="auto"/>
              <w:right w:val="nil"/>
            </w:tcBorders>
          </w:tcPr>
          <w:p w:rsidR="008310E5" w:rsidRPr="00AD1FAB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7DC617" wp14:editId="332530E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95885</wp:posOffset>
                      </wp:positionV>
                      <wp:extent cx="396000" cy="360000"/>
                      <wp:effectExtent l="95250" t="0" r="23495" b="135890"/>
                      <wp:wrapNone/>
                      <wp:docPr id="95" name="Прямоугольная выноска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3D1" w:rsidRPr="0014469A" w:rsidRDefault="00B253D1" w:rsidP="00831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DC617" id="Прямоугольная выноска 95" o:spid="_x0000_s1057" type="#_x0000_t61" style="position:absolute;left:0;text-align:left;margin-left:3.75pt;margin-top:7.55pt;width:31.2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B253D1" w:rsidRPr="0014469A" w:rsidRDefault="00B253D1" w:rsidP="008310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0E5" w:rsidRPr="00F53F25" w:rsidRDefault="008310E5" w:rsidP="009F0488">
            <w:pPr>
              <w:ind w:left="2124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</w:t>
            </w:r>
            <w:r w:rsidR="009F0488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</w:t>
            </w:r>
          </w:p>
          <w:p w:rsidR="009F0488" w:rsidRDefault="008310E5" w:rsidP="009F0488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9F048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 xml:space="preserve">У кошыку на грыбах сядзела </w:t>
            </w:r>
          </w:p>
          <w:p w:rsidR="009F0488" w:rsidRDefault="009F0488" w:rsidP="009F0488">
            <w:pPr>
              <w:jc w:val="center"/>
              <w:rPr>
                <w:rFonts w:ascii="Times New Roman" w:hAnsi="Times New Roman" w:cs="Times New Roman"/>
                <w:sz w:val="48"/>
                <w:szCs w:val="42"/>
                <w:lang w:val="be-BY"/>
              </w:rPr>
            </w:pP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? скл.</w:t>
            </w:r>
          </w:p>
          <w:p w:rsidR="008310E5" w:rsidRPr="00AD1FAB" w:rsidRDefault="008310E5" w:rsidP="00843D87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  <w:r w:rsidRPr="009F048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вавёрачка з</w:t>
            </w:r>
            <w:r w:rsidR="009F048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9F048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арэшкам у</w:t>
            </w:r>
            <w:r w:rsidR="00843D87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 </w:t>
            </w:r>
            <w:r w:rsidRPr="009F0488">
              <w:rPr>
                <w:rFonts w:ascii="Times New Roman" w:hAnsi="Times New Roman" w:cs="Times New Roman"/>
                <w:sz w:val="48"/>
                <w:szCs w:val="42"/>
                <w:lang w:val="be-BY"/>
              </w:rPr>
              <w:t>лапках.</w:t>
            </w:r>
          </w:p>
        </w:tc>
      </w:tr>
    </w:tbl>
    <w:p w:rsidR="008310E5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p w:rsidR="009F0488" w:rsidRDefault="009F0488">
      <w: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8310E5" w:rsidRPr="002764FE" w:rsidTr="009F0488">
        <w:trPr>
          <w:trHeight w:val="1687"/>
        </w:trPr>
        <w:tc>
          <w:tcPr>
            <w:tcW w:w="10119" w:type="dxa"/>
          </w:tcPr>
          <w:p w:rsidR="008310E5" w:rsidRPr="0012280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 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137BC4" w:rsidRDefault="008310E5" w:rsidP="00B253D1">
            <w:pPr>
              <w:jc w:val="center"/>
              <w:rPr>
                <w:rFonts w:ascii="Times New Roman" w:hAnsi="Times New Roman" w:cs="Times New Roman"/>
                <w:sz w:val="38"/>
                <w:szCs w:val="38"/>
                <w:lang w:val="be-BY"/>
              </w:rPr>
            </w:pPr>
          </w:p>
        </w:tc>
      </w:tr>
      <w:tr w:rsidR="008310E5" w:rsidRPr="002764FE" w:rsidTr="009F0488">
        <w:trPr>
          <w:trHeight w:val="1687"/>
        </w:trPr>
        <w:tc>
          <w:tcPr>
            <w:tcW w:w="10119" w:type="dxa"/>
          </w:tcPr>
          <w:p w:rsidR="008310E5" w:rsidRPr="0052126F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</w:t>
            </w:r>
          </w:p>
          <w:p w:rsidR="008310E5" w:rsidRPr="008669DE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</w:p>
        </w:tc>
      </w:tr>
      <w:tr w:rsidR="008310E5" w:rsidRPr="000F42D0" w:rsidTr="009F0488">
        <w:trPr>
          <w:trHeight w:val="1687"/>
        </w:trPr>
        <w:tc>
          <w:tcPr>
            <w:tcW w:w="10119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8A58F2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8A58F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F305A7" w:rsidRDefault="008310E5" w:rsidP="00B253D1">
            <w:pPr>
              <w:jc w:val="center"/>
              <w:rPr>
                <w:rFonts w:ascii="Times New Roman" w:hAnsi="Times New Roman" w:cs="Times New Roman"/>
                <w:sz w:val="46"/>
                <w:szCs w:val="46"/>
                <w:lang w:val="be-BY"/>
              </w:rPr>
            </w:pPr>
          </w:p>
        </w:tc>
      </w:tr>
      <w:tr w:rsidR="008310E5" w:rsidRPr="002764FE" w:rsidTr="009F0488">
        <w:trPr>
          <w:trHeight w:val="1687"/>
        </w:trPr>
        <w:tc>
          <w:tcPr>
            <w:tcW w:w="10119" w:type="dxa"/>
          </w:tcPr>
          <w:p w:rsidR="008310E5" w:rsidRPr="001B5BE3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EA5F4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EA5F4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EA5F4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 w:rsidRPr="00EA5F4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EA5F4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</w:p>
          <w:p w:rsidR="008310E5" w:rsidRPr="00732DED" w:rsidRDefault="008310E5" w:rsidP="00B253D1">
            <w:pPr>
              <w:jc w:val="center"/>
              <w:rPr>
                <w:rFonts w:ascii="Times New Roman" w:hAnsi="Times New Roman" w:cs="Times New Roman"/>
                <w:sz w:val="38"/>
                <w:szCs w:val="38"/>
                <w:lang w:val="be-BY"/>
              </w:rPr>
            </w:pPr>
          </w:p>
        </w:tc>
      </w:tr>
      <w:tr w:rsidR="008310E5" w:rsidRPr="002764FE" w:rsidTr="009F0488">
        <w:trPr>
          <w:trHeight w:val="1687"/>
        </w:trPr>
        <w:tc>
          <w:tcPr>
            <w:tcW w:w="10119" w:type="dxa"/>
          </w:tcPr>
          <w:p w:rsidR="008310E5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</w:p>
          <w:p w:rsidR="008310E5" w:rsidRPr="00F53F25" w:rsidRDefault="008310E5" w:rsidP="00B253D1">
            <w:pPr>
              <w:tabs>
                <w:tab w:val="left" w:pos="10209"/>
              </w:tabs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скл.     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4C4C1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</w:p>
          <w:p w:rsidR="008310E5" w:rsidRPr="00EC7E8A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</w:p>
        </w:tc>
      </w:tr>
      <w:tr w:rsidR="008310E5" w:rsidRPr="002764FE" w:rsidTr="009F0488">
        <w:trPr>
          <w:trHeight w:val="1687"/>
        </w:trPr>
        <w:tc>
          <w:tcPr>
            <w:tcW w:w="10119" w:type="dxa"/>
          </w:tcPr>
          <w:p w:rsidR="008310E5" w:rsidRPr="001847EE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</w:t>
            </w:r>
            <w:r w:rsidR="0032294A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612EC2" w:rsidRDefault="008310E5" w:rsidP="00B253D1">
            <w:pPr>
              <w:jc w:val="center"/>
              <w:rPr>
                <w:rFonts w:ascii="Times New Roman" w:hAnsi="Times New Roman" w:cs="Times New Roman"/>
                <w:sz w:val="35"/>
                <w:szCs w:val="35"/>
                <w:lang w:val="be-BY"/>
              </w:rPr>
            </w:pPr>
          </w:p>
        </w:tc>
      </w:tr>
      <w:tr w:rsidR="008310E5" w:rsidRPr="002E5A47" w:rsidTr="009F0488">
        <w:trPr>
          <w:trHeight w:val="1687"/>
        </w:trPr>
        <w:tc>
          <w:tcPr>
            <w:tcW w:w="10119" w:type="dxa"/>
          </w:tcPr>
          <w:p w:rsidR="008310E5" w:rsidRPr="002E5A47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4C4C1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</w:t>
            </w:r>
            <w:r w:rsidR="00843D8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Pr="00917CA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43D8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</w:p>
          <w:p w:rsidR="008310E5" w:rsidRPr="00DD6EEF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</w:p>
        </w:tc>
      </w:tr>
      <w:tr w:rsidR="008310E5" w:rsidRPr="007E71D7" w:rsidTr="009F0488">
        <w:trPr>
          <w:trHeight w:val="1687"/>
        </w:trPr>
        <w:tc>
          <w:tcPr>
            <w:tcW w:w="10119" w:type="dxa"/>
          </w:tcPr>
          <w:p w:rsidR="008310E5" w:rsidRPr="00AD1FAB" w:rsidRDefault="008310E5" w:rsidP="00B253D1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lang w:val="be-BY"/>
              </w:rPr>
            </w:pPr>
          </w:p>
          <w:p w:rsidR="008310E5" w:rsidRPr="00F53F25" w:rsidRDefault="008310E5" w:rsidP="00B253D1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</w:t>
            </w:r>
            <w:r w:rsidRPr="00BA7F4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Pr="00BA7F4B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BA7F4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.               </w:t>
            </w:r>
            <w:r w:rsidRPr="00BA7F4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BA7F4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  <w:r w:rsidR="0032294A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BA7F4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be-B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</w:t>
            </w:r>
            <w:r w:rsidRPr="00F53F2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скл.</w:t>
            </w:r>
          </w:p>
          <w:p w:rsidR="008310E5" w:rsidRPr="00AD1FAB" w:rsidRDefault="008310E5" w:rsidP="00B253D1">
            <w:pPr>
              <w:jc w:val="center"/>
              <w:rPr>
                <w:rFonts w:ascii="Times New Roman" w:hAnsi="Times New Roman" w:cs="Times New Roman"/>
                <w:sz w:val="42"/>
                <w:szCs w:val="42"/>
                <w:lang w:val="be-BY"/>
              </w:rPr>
            </w:pPr>
          </w:p>
        </w:tc>
      </w:tr>
    </w:tbl>
    <w:p w:rsidR="008310E5" w:rsidRPr="007E71D7" w:rsidRDefault="008310E5" w:rsidP="008310E5">
      <w:pPr>
        <w:spacing w:after="0" w:line="240" w:lineRule="auto"/>
        <w:rPr>
          <w:rFonts w:ascii="Times New Roman" w:hAnsi="Times New Roman" w:cs="Times New Roman"/>
          <w:sz w:val="6"/>
          <w:szCs w:val="6"/>
          <w:lang w:val="be-BY"/>
        </w:rPr>
      </w:pPr>
    </w:p>
    <w:p w:rsidR="00CE45C8" w:rsidRPr="00DF1DAA" w:rsidRDefault="00CE45C8" w:rsidP="00515A8E">
      <w:pPr>
        <w:pStyle w:val="a3"/>
        <w:tabs>
          <w:tab w:val="left" w:pos="1916"/>
        </w:tabs>
        <w:ind w:firstLine="0"/>
      </w:pPr>
    </w:p>
    <w:sectPr w:rsidR="00CE45C8" w:rsidRPr="00DF1DAA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FF" w:rsidRDefault="002B52FF" w:rsidP="00AA1ABA">
      <w:pPr>
        <w:spacing w:after="0" w:line="240" w:lineRule="auto"/>
      </w:pPr>
      <w:r>
        <w:separator/>
      </w:r>
    </w:p>
  </w:endnote>
  <w:endnote w:type="continuationSeparator" w:id="0">
    <w:p w:rsidR="002B52FF" w:rsidRDefault="002B52F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a_DiscoSerif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B253D1" w:rsidRPr="0003005E" w:rsidRDefault="00B253D1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B785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10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FF" w:rsidRDefault="002B52FF" w:rsidP="00AA1ABA">
      <w:pPr>
        <w:spacing w:after="0" w:line="240" w:lineRule="auto"/>
      </w:pPr>
      <w:r>
        <w:separator/>
      </w:r>
    </w:p>
  </w:footnote>
  <w:footnote w:type="continuationSeparator" w:id="0">
    <w:p w:rsidR="002B52FF" w:rsidRDefault="002B52F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D1" w:rsidRPr="00912B4C" w:rsidRDefault="00B3110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941251">
      <w:rPr>
        <w:rFonts w:ascii="Times New Roman" w:hAnsi="Times New Roman" w:cs="Times New Roman"/>
        <w:color w:val="404040" w:themeColor="text1" w:themeTint="BF"/>
        <w:sz w:val="24"/>
        <w:szCs w:val="24"/>
      </w:rPr>
      <w:t>Н. Л. Дрэнь, С. Л. Саколіна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B253D1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B253D1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6</w:t>
    </w:r>
    <w:r w:rsidR="00B253D1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0309B"/>
    <w:rsid w:val="0003005E"/>
    <w:rsid w:val="000905F8"/>
    <w:rsid w:val="000A2619"/>
    <w:rsid w:val="00101B76"/>
    <w:rsid w:val="001141ED"/>
    <w:rsid w:val="001258C4"/>
    <w:rsid w:val="0018063B"/>
    <w:rsid w:val="00196994"/>
    <w:rsid w:val="001C5793"/>
    <w:rsid w:val="001D7A3B"/>
    <w:rsid w:val="00240C65"/>
    <w:rsid w:val="00244C37"/>
    <w:rsid w:val="00295FE3"/>
    <w:rsid w:val="002B52FF"/>
    <w:rsid w:val="002D1E2D"/>
    <w:rsid w:val="0032294A"/>
    <w:rsid w:val="00353FA5"/>
    <w:rsid w:val="00390740"/>
    <w:rsid w:val="003A3332"/>
    <w:rsid w:val="003B7859"/>
    <w:rsid w:val="003E0447"/>
    <w:rsid w:val="003F04C4"/>
    <w:rsid w:val="0042339B"/>
    <w:rsid w:val="004259B0"/>
    <w:rsid w:val="004334D6"/>
    <w:rsid w:val="00450D53"/>
    <w:rsid w:val="004B538F"/>
    <w:rsid w:val="004C3F9F"/>
    <w:rsid w:val="004C4C1D"/>
    <w:rsid w:val="004C55AA"/>
    <w:rsid w:val="004D70F6"/>
    <w:rsid w:val="00515A8E"/>
    <w:rsid w:val="00517AA2"/>
    <w:rsid w:val="005258C9"/>
    <w:rsid w:val="0055343A"/>
    <w:rsid w:val="00557E57"/>
    <w:rsid w:val="00572542"/>
    <w:rsid w:val="00596A0B"/>
    <w:rsid w:val="005C3A8A"/>
    <w:rsid w:val="0064703D"/>
    <w:rsid w:val="00673AA5"/>
    <w:rsid w:val="00696416"/>
    <w:rsid w:val="00732082"/>
    <w:rsid w:val="00786ADC"/>
    <w:rsid w:val="007B2EB3"/>
    <w:rsid w:val="007F6D02"/>
    <w:rsid w:val="00813377"/>
    <w:rsid w:val="00824E76"/>
    <w:rsid w:val="0082674B"/>
    <w:rsid w:val="008310E5"/>
    <w:rsid w:val="00833DCE"/>
    <w:rsid w:val="00843D87"/>
    <w:rsid w:val="0085564F"/>
    <w:rsid w:val="0085643B"/>
    <w:rsid w:val="008903B3"/>
    <w:rsid w:val="008B0C94"/>
    <w:rsid w:val="008D1620"/>
    <w:rsid w:val="00904715"/>
    <w:rsid w:val="00912B4C"/>
    <w:rsid w:val="009568A3"/>
    <w:rsid w:val="00956CE2"/>
    <w:rsid w:val="009F0488"/>
    <w:rsid w:val="00A47338"/>
    <w:rsid w:val="00A81E7C"/>
    <w:rsid w:val="00AA1ABA"/>
    <w:rsid w:val="00AA7BDD"/>
    <w:rsid w:val="00AC05DA"/>
    <w:rsid w:val="00AE2EB7"/>
    <w:rsid w:val="00B02534"/>
    <w:rsid w:val="00B13E4B"/>
    <w:rsid w:val="00B17344"/>
    <w:rsid w:val="00B253D1"/>
    <w:rsid w:val="00B31102"/>
    <w:rsid w:val="00B4276C"/>
    <w:rsid w:val="00BB2B6E"/>
    <w:rsid w:val="00C20DE6"/>
    <w:rsid w:val="00C25908"/>
    <w:rsid w:val="00C81481"/>
    <w:rsid w:val="00CE45C8"/>
    <w:rsid w:val="00DB229B"/>
    <w:rsid w:val="00DB34D2"/>
    <w:rsid w:val="00DC6CFB"/>
    <w:rsid w:val="00DD023A"/>
    <w:rsid w:val="00DD543F"/>
    <w:rsid w:val="00DE0586"/>
    <w:rsid w:val="00DE57A4"/>
    <w:rsid w:val="00DF1DAA"/>
    <w:rsid w:val="00E3255A"/>
    <w:rsid w:val="00E851CB"/>
    <w:rsid w:val="00E85218"/>
    <w:rsid w:val="00EA3EEE"/>
    <w:rsid w:val="00EC163F"/>
    <w:rsid w:val="00F1267E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C14EB"/>
  <w15:docId w15:val="{131AE071-C3CD-471B-B37A-CFEAD54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2266-DD7A-4E82-B3C5-A2A990FF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11</TotalTime>
  <Pages>10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4</cp:revision>
  <dcterms:created xsi:type="dcterms:W3CDTF">2024-06-19T12:28:00Z</dcterms:created>
  <dcterms:modified xsi:type="dcterms:W3CDTF">2024-06-26T19:34:00Z</dcterms:modified>
</cp:coreProperties>
</file>