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7F" w:rsidRPr="00605E8E" w:rsidRDefault="0019127F" w:rsidP="0019127F">
      <w:pPr>
        <w:pStyle w:val="1"/>
        <w:spacing w:after="120"/>
        <w:rPr>
          <w:lang w:val="be-BY"/>
        </w:rPr>
      </w:pPr>
      <w:r w:rsidRPr="00605E8E">
        <w:rPr>
          <w:lang w:val="be-BY"/>
        </w:rPr>
        <w:t>Дыягнастычная работа № 1 да раздзела «Значэнне слова»</w:t>
      </w:r>
    </w:p>
    <w:p w:rsidR="0019127F" w:rsidRPr="00605E8E" w:rsidRDefault="0019127F" w:rsidP="0019127F">
      <w:pPr>
        <w:pStyle w:val="2"/>
        <w:rPr>
          <w:lang w:val="be-BY"/>
        </w:rPr>
      </w:pPr>
      <w:r w:rsidRPr="00605E8E">
        <w:rPr>
          <w:lang w:val="be-BY"/>
        </w:rPr>
        <w:t>Прачытай</w:t>
      </w:r>
      <w:r>
        <w:rPr>
          <w:lang w:val="be-BY"/>
        </w:rPr>
        <w:t>це</w:t>
      </w:r>
      <w:r w:rsidRPr="00605E8E">
        <w:rPr>
          <w:lang w:val="be-BY"/>
        </w:rPr>
        <w:t xml:space="preserve"> тэкст.</w:t>
      </w:r>
    </w:p>
    <w:p w:rsidR="0019127F" w:rsidRPr="00AC6078" w:rsidRDefault="0019127F" w:rsidP="0019127F">
      <w:pPr>
        <w:pStyle w:val="a3"/>
        <w:rPr>
          <w:i/>
          <w:lang w:val="be-BY"/>
        </w:rPr>
      </w:pPr>
      <w:r w:rsidRPr="00AC6078">
        <w:rPr>
          <w:i/>
          <w:lang w:val="be-BY" w:eastAsia="be-BY" w:bidi="be-BY"/>
        </w:rPr>
        <w:t>Аднаго разу пацікавіўся Верабейка ў Сарокі: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— Праўда, што ёсць словы ветлівасці?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— Ёсць, — пацвердзіла Сарока.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— Ты мне іх назаві, а я вывучу, — папрасіў Верабейка.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— Няма кал</w:t>
      </w:r>
      <w:r w:rsidR="00AC6078">
        <w:rPr>
          <w:i/>
          <w:lang w:eastAsia="be-BY" w:bidi="be-BY"/>
        </w:rPr>
        <w:t xml:space="preserve">і. Са сваякамі трэба сустрэцца, — адказала Сарока. </w:t>
      </w:r>
      <w:r w:rsidRPr="0019127F">
        <w:rPr>
          <w:i/>
          <w:lang w:eastAsia="be-BY" w:bidi="be-BY"/>
        </w:rPr>
        <w:t>— Я словы ветлівасці на лісток паперы напішу, а ты потым сам вывучыш.</w:t>
      </w:r>
    </w:p>
    <w:p w:rsidR="0019127F" w:rsidRPr="0019127F" w:rsidRDefault="0019127F" w:rsidP="0019127F">
      <w:pPr>
        <w:pStyle w:val="a3"/>
        <w:rPr>
          <w:rFonts w:eastAsia="Times New Roman"/>
          <w:i/>
          <w:iCs/>
        </w:rPr>
      </w:pPr>
      <w:r w:rsidRPr="0019127F">
        <w:rPr>
          <w:rFonts w:eastAsia="Times New Roman"/>
          <w:i/>
          <w:shd w:val="clear" w:color="auto" w:fill="FFFFFF"/>
          <w:lang w:eastAsia="be-BY" w:bidi="be-BY"/>
        </w:rPr>
        <w:t>Сарока запісала ветлівыя словы: “</w:t>
      </w:r>
      <w:r w:rsidRPr="0019127F">
        <w:rPr>
          <w:rFonts w:eastAsia="Times New Roman"/>
          <w:i/>
          <w:iCs/>
          <w:lang w:eastAsia="be-BY" w:bidi="be-BY"/>
        </w:rPr>
        <w:t>добрай раніцы”, “наведвайцеся часцей”, “бывайце здаровы”, “усяго найлепшага”, “да скорай сустрэчы”, “добрай ночы”, “скорай папраўкі”, “даруйце, калі ласка”, “не крыўдуйце”, “добры дзень”, “прывітанне”, “дзякуй”.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Сарока паляцела, а Верабейка словы ветлівасці стаў вучыць. Усе-ўсе вывучыў, да адзінага, так, як было напісана.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Выйшаў на двор, Варону сустрэў.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— </w:t>
      </w:r>
      <w:r w:rsidRPr="0019127F">
        <w:rPr>
          <w:i/>
          <w:iCs/>
          <w:shd w:val="clear" w:color="auto" w:fill="FFFFFF"/>
          <w:lang w:eastAsia="be-BY" w:bidi="be-BY"/>
        </w:rPr>
        <w:t>Добрай раніцы</w:t>
      </w:r>
      <w:r w:rsidRPr="0019127F">
        <w:rPr>
          <w:i/>
          <w:lang w:eastAsia="be-BY" w:bidi="be-BY"/>
        </w:rPr>
        <w:t>, цётка Варона, — прывітаўся.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— </w:t>
      </w:r>
      <w:r w:rsidRPr="0019127F">
        <w:rPr>
          <w:i/>
          <w:iCs/>
          <w:shd w:val="clear" w:color="auto" w:fill="FFFFFF"/>
          <w:lang w:eastAsia="be-BY" w:bidi="be-BY"/>
        </w:rPr>
        <w:t xml:space="preserve">Прывітанне, Верабейка, </w:t>
      </w:r>
      <w:r w:rsidRPr="0019127F">
        <w:rPr>
          <w:i/>
          <w:lang w:eastAsia="be-BY" w:bidi="be-BY"/>
        </w:rPr>
        <w:t>— зірнула на яго Варона, павярнулася і ў лес паляцела.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Крыху пастаяў Верабейка і пайшоў далей. Бачыць: Сінічка ляціць.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— Добры дзень! Куды ляціш, Сінічка? — пацікавіўся.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— Сябры чакаюць. У суседні лес на экскурсію хочам злятаць, — паведаміла Сінічка.</w:t>
      </w:r>
    </w:p>
    <w:p w:rsidR="0019127F" w:rsidRPr="0019127F" w:rsidRDefault="0019127F" w:rsidP="0019127F">
      <w:pPr>
        <w:pStyle w:val="a3"/>
        <w:rPr>
          <w:i/>
          <w:iCs/>
        </w:rPr>
      </w:pPr>
      <w:r w:rsidRPr="0019127F">
        <w:rPr>
          <w:i/>
          <w:lang w:eastAsia="be-BY" w:bidi="be-BY"/>
        </w:rPr>
        <w:t>— </w:t>
      </w:r>
      <w:r w:rsidRPr="0019127F">
        <w:rPr>
          <w:i/>
          <w:iCs/>
          <w:lang w:eastAsia="be-BY" w:bidi="be-BY"/>
        </w:rPr>
        <w:t>Да скорай сустрэчы. Усяго найлепшага</w:t>
      </w:r>
      <w:r w:rsidRPr="0019127F">
        <w:rPr>
          <w:i/>
          <w:shd w:val="clear" w:color="auto" w:fill="FFFFFF"/>
          <w:lang w:eastAsia="be-BY" w:bidi="be-BY"/>
        </w:rPr>
        <w:t xml:space="preserve">, — пажадаў </w:t>
      </w:r>
      <w:r w:rsidRPr="0019127F">
        <w:rPr>
          <w:i/>
          <w:iCs/>
          <w:lang w:eastAsia="be-BY" w:bidi="be-BY"/>
        </w:rPr>
        <w:t>Верабейка.</w:t>
      </w:r>
    </w:p>
    <w:p w:rsidR="0019127F" w:rsidRPr="0019127F" w:rsidRDefault="0019127F" w:rsidP="0019127F">
      <w:pPr>
        <w:pStyle w:val="a3"/>
        <w:rPr>
          <w:i/>
          <w:iCs/>
        </w:rPr>
      </w:pPr>
      <w:r w:rsidRPr="0019127F">
        <w:rPr>
          <w:i/>
          <w:iCs/>
          <w:lang w:eastAsia="be-BY" w:bidi="be-BY"/>
        </w:rPr>
        <w:t>Сінічка паглядзела на яго, пакруціла дзюбай і паляцела далей.</w:t>
      </w:r>
    </w:p>
    <w:p w:rsidR="0019127F" w:rsidRPr="0019127F" w:rsidRDefault="0019127F" w:rsidP="0019127F">
      <w:pPr>
        <w:pStyle w:val="a3"/>
        <w:rPr>
          <w:i/>
          <w:lang w:eastAsia="be-BY" w:bidi="be-BY"/>
        </w:rPr>
      </w:pPr>
      <w:r w:rsidRPr="0019127F">
        <w:rPr>
          <w:i/>
          <w:lang w:eastAsia="be-BY" w:bidi="be-BY"/>
        </w:rPr>
        <w:t>“Нібы на дзівака глядзелі на мяне Варона і Сінічка”, — падумаў Верабейка і</w:t>
      </w:r>
      <w:r>
        <w:rPr>
          <w:i/>
          <w:lang w:eastAsia="be-BY" w:bidi="be-BY"/>
        </w:rPr>
        <w:t> </w:t>
      </w:r>
      <w:r w:rsidRPr="0019127F">
        <w:rPr>
          <w:i/>
          <w:lang w:eastAsia="be-BY" w:bidi="be-BY"/>
        </w:rPr>
        <w:t>паскакаў далей. А насустрач Шпак цягнецца, кульга´е.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— Дзядзька Шпак, вам лапка баліць? — вырашыў паспачуваць Верабейка.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— Яшчэ як баліць! — уздыхнуў Шпак.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— Вы не бядуйце. Перастане.</w:t>
      </w:r>
    </w:p>
    <w:p w:rsidR="0019127F" w:rsidRPr="0019127F" w:rsidRDefault="0019127F" w:rsidP="0019127F">
      <w:pPr>
        <w:pStyle w:val="a3"/>
        <w:rPr>
          <w:i/>
        </w:rPr>
      </w:pPr>
      <w:r w:rsidRPr="0019127F">
        <w:rPr>
          <w:i/>
          <w:lang w:eastAsia="be-BY" w:bidi="be-BY"/>
        </w:rPr>
        <w:t>— У бальніцу іду, — сказаў Шпак. — У бальніцы мне лапку абавязкова вылечаць.</w:t>
      </w:r>
    </w:p>
    <w:p w:rsidR="0019127F" w:rsidRPr="0019127F" w:rsidRDefault="0019127F" w:rsidP="0019127F">
      <w:pPr>
        <w:pStyle w:val="a3"/>
        <w:rPr>
          <w:i/>
          <w:lang w:eastAsia="be-BY" w:bidi="be-BY"/>
        </w:rPr>
      </w:pPr>
      <w:r w:rsidRPr="0019127F">
        <w:rPr>
          <w:i/>
          <w:lang w:eastAsia="be-BY" w:bidi="be-BY"/>
        </w:rPr>
        <w:t>— </w:t>
      </w:r>
      <w:r w:rsidRPr="0019127F">
        <w:rPr>
          <w:i/>
          <w:iCs/>
          <w:shd w:val="clear" w:color="auto" w:fill="FFFFFF"/>
          <w:lang w:eastAsia="be-BY" w:bidi="be-BY"/>
        </w:rPr>
        <w:t>Скорай папраўкі</w:t>
      </w:r>
      <w:r w:rsidRPr="0019127F">
        <w:rPr>
          <w:i/>
          <w:lang w:eastAsia="be-BY" w:bidi="be-BY"/>
        </w:rPr>
        <w:t>, — пажадаў Верабейка.</w:t>
      </w:r>
    </w:p>
    <w:p w:rsidR="0019127F" w:rsidRPr="00605E8E" w:rsidRDefault="0019127F" w:rsidP="0019127F">
      <w:pPr>
        <w:pStyle w:val="a3"/>
        <w:jc w:val="right"/>
        <w:rPr>
          <w:lang w:val="be-BY"/>
        </w:rPr>
      </w:pPr>
      <w:r>
        <w:rPr>
          <w:lang w:val="be-BY"/>
        </w:rPr>
        <w:t>Паводле А. М. Якімовіча</w:t>
      </w:r>
      <w:r w:rsidR="00F7490D">
        <w:rPr>
          <w:rStyle w:val="afa"/>
          <w:lang w:val="be-BY"/>
        </w:rPr>
        <w:footnoteReference w:id="1"/>
      </w:r>
    </w:p>
    <w:p w:rsidR="0019127F" w:rsidRPr="00605E8E" w:rsidRDefault="0019127F" w:rsidP="00ED65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9127F" w:rsidRDefault="0019127F" w:rsidP="00AC6078">
      <w:pPr>
        <w:pStyle w:val="a3"/>
        <w:spacing w:after="120"/>
        <w:rPr>
          <w:lang w:val="be-BY"/>
        </w:rPr>
      </w:pPr>
      <w:r w:rsidRPr="00605E8E">
        <w:rPr>
          <w:lang w:val="be-BY"/>
        </w:rPr>
        <w:t>1. Знайдзі</w:t>
      </w:r>
      <w:r>
        <w:rPr>
          <w:lang w:val="be-BY"/>
        </w:rPr>
        <w:t>це</w:t>
      </w:r>
      <w:r w:rsidRPr="00605E8E">
        <w:rPr>
          <w:lang w:val="be-BY"/>
        </w:rPr>
        <w:t xml:space="preserve"> і падкрэслі</w:t>
      </w:r>
      <w:r>
        <w:rPr>
          <w:lang w:val="be-BY"/>
        </w:rPr>
        <w:t>це</w:t>
      </w:r>
      <w:r w:rsidRPr="00605E8E">
        <w:rPr>
          <w:lang w:val="be-BY"/>
        </w:rPr>
        <w:t xml:space="preserve"> ў тэксце сказы, якія пацвярджаюць, што Верабейка хоча быць ветлівым.</w:t>
      </w:r>
    </w:p>
    <w:p w:rsidR="0019127F" w:rsidRPr="0019127F" w:rsidRDefault="0019127F" w:rsidP="0019127F">
      <w:pPr>
        <w:pStyle w:val="a3"/>
        <w:spacing w:after="120"/>
        <w:rPr>
          <w:lang w:val="be-BY"/>
        </w:rPr>
      </w:pPr>
      <w:r w:rsidRPr="0019127F">
        <w:rPr>
          <w:lang w:val="be-BY"/>
        </w:rPr>
        <w:t>2. У якой частцы казкі ёсць пацвярджэнне таго, што Верабейка клапоціцца пра іншых, спачувае? Выберыце і адзначце “</w:t>
      </w:r>
      <w:r w:rsidRPr="0019127F">
        <w:rPr>
          <w:lang w:val="be-BY"/>
        </w:rPr>
        <w:sym w:font="Wingdings" w:char="F0FC"/>
      </w:r>
      <w:r w:rsidRPr="0019127F">
        <w:rPr>
          <w:lang w:val="be-BY"/>
        </w:rPr>
        <w:t>” правільны адказ.</w:t>
      </w:r>
    </w:p>
    <w:p w:rsidR="0019127F" w:rsidRPr="00605E8E" w:rsidRDefault="0019127F" w:rsidP="0019127F">
      <w:pPr>
        <w:pStyle w:val="a3"/>
        <w:spacing w:after="120"/>
        <w:rPr>
          <w:lang w:val="be-BY"/>
        </w:rPr>
      </w:pPr>
      <w:r w:rsidRPr="00605E8E">
        <w:rPr>
          <w:lang w:val="be-BY"/>
        </w:rPr>
        <w:t>□ Частка, у якой расказваецца пра сустрэчу з Варонай.</w:t>
      </w:r>
    </w:p>
    <w:p w:rsidR="0019127F" w:rsidRPr="00605E8E" w:rsidRDefault="0019127F" w:rsidP="0019127F">
      <w:pPr>
        <w:pStyle w:val="a3"/>
        <w:spacing w:after="120"/>
        <w:rPr>
          <w:lang w:val="be-BY"/>
        </w:rPr>
      </w:pPr>
      <w:r w:rsidRPr="00605E8E">
        <w:rPr>
          <w:lang w:val="be-BY"/>
        </w:rPr>
        <w:t>□ Частка, у якой расказваецца пра сустрэчу з Сінічкай.</w:t>
      </w:r>
    </w:p>
    <w:p w:rsidR="0019127F" w:rsidRPr="00605E8E" w:rsidRDefault="0019127F" w:rsidP="0019127F">
      <w:pPr>
        <w:pStyle w:val="a3"/>
        <w:spacing w:after="120"/>
        <w:rPr>
          <w:lang w:val="be-BY"/>
        </w:rPr>
      </w:pPr>
      <w:r w:rsidRPr="00605E8E">
        <w:rPr>
          <w:lang w:val="be-BY"/>
        </w:rPr>
        <w:t>□ Частка, у якой расказваецца пра сустрэчу са Шпаком.</w:t>
      </w:r>
    </w:p>
    <w:p w:rsidR="0019127F" w:rsidRPr="0019127F" w:rsidRDefault="0019127F" w:rsidP="0019127F">
      <w:pPr>
        <w:pStyle w:val="a3"/>
        <w:spacing w:after="120"/>
        <w:rPr>
          <w:lang w:val="be-BY"/>
        </w:rPr>
      </w:pPr>
      <w:r w:rsidRPr="0019127F">
        <w:rPr>
          <w:lang w:val="be-BY"/>
        </w:rPr>
        <w:lastRenderedPageBreak/>
        <w:t>3. Што з’яўляецца доказам таго, што Верабейка сапраўды засвоіў ветлівыя словы? Запішыце адказ.</w:t>
      </w:r>
    </w:p>
    <w:p w:rsidR="0019127F" w:rsidRDefault="0019127F" w:rsidP="0019127F">
      <w:pPr>
        <w:pStyle w:val="a3"/>
        <w:jc w:val="left"/>
        <w:rPr>
          <w:lang w:val="be-BY"/>
        </w:rPr>
      </w:pPr>
      <w:r w:rsidRPr="00605E8E">
        <w:rPr>
          <w:b/>
          <w:lang w:val="be-BY"/>
        </w:rPr>
        <w:t>Адказ:</w:t>
      </w:r>
      <w:r w:rsidRPr="00605E8E">
        <w:rPr>
          <w:lang w:val="be-BY"/>
        </w:rPr>
        <w:t>_______________________________________________________________________________________________________________________</w:t>
      </w:r>
      <w:r w:rsidR="00AC6078">
        <w:rPr>
          <w:lang w:val="be-BY"/>
        </w:rPr>
        <w:t>_________________</w:t>
      </w:r>
    </w:p>
    <w:p w:rsidR="00AC6078" w:rsidRDefault="00AC6078" w:rsidP="0019127F">
      <w:pPr>
        <w:pStyle w:val="a3"/>
        <w:jc w:val="left"/>
        <w:rPr>
          <w:lang w:val="be-BY"/>
        </w:rPr>
      </w:pPr>
    </w:p>
    <w:p w:rsidR="0019127F" w:rsidRPr="0019127F" w:rsidRDefault="0019127F" w:rsidP="0019127F">
      <w:pPr>
        <w:pStyle w:val="a3"/>
        <w:rPr>
          <w:lang w:val="be-BY"/>
        </w:rPr>
      </w:pPr>
      <w:r w:rsidRPr="0019127F">
        <w:rPr>
          <w:lang w:val="be-BY"/>
        </w:rPr>
        <w:t>4. З якой мэтай напісаны тэкст? Выберыце і адзначце “</w:t>
      </w:r>
      <w:r w:rsidRPr="0019127F">
        <w:rPr>
          <w:lang w:val="be-BY"/>
        </w:rPr>
        <w:sym w:font="Wingdings" w:char="F0FC"/>
      </w:r>
      <w:r w:rsidRPr="0019127F">
        <w:rPr>
          <w:lang w:val="be-BY"/>
        </w:rPr>
        <w:t>” правільныя адказы.</w:t>
      </w:r>
    </w:p>
    <w:p w:rsidR="0019127F" w:rsidRPr="0019127F" w:rsidRDefault="0019127F" w:rsidP="0019127F">
      <w:pPr>
        <w:pStyle w:val="a3"/>
        <w:spacing w:after="120"/>
        <w:rPr>
          <w:lang w:val="be-BY"/>
        </w:rPr>
      </w:pPr>
      <w:r w:rsidRPr="0019127F">
        <w:rPr>
          <w:lang w:val="be-BY"/>
        </w:rPr>
        <w:t>□ Пазнаёміць з ветлівымі словамі;</w:t>
      </w:r>
    </w:p>
    <w:p w:rsidR="0019127F" w:rsidRPr="0019127F" w:rsidRDefault="0019127F" w:rsidP="0019127F">
      <w:pPr>
        <w:pStyle w:val="a3"/>
        <w:spacing w:after="120"/>
        <w:rPr>
          <w:lang w:val="be-BY"/>
        </w:rPr>
      </w:pPr>
      <w:r w:rsidRPr="0019127F">
        <w:rPr>
          <w:lang w:val="be-BY"/>
        </w:rPr>
        <w:t>□ расказаць пра птушак;</w:t>
      </w:r>
    </w:p>
    <w:p w:rsidR="0019127F" w:rsidRPr="0019127F" w:rsidRDefault="0019127F" w:rsidP="0019127F">
      <w:pPr>
        <w:pStyle w:val="a3"/>
        <w:spacing w:after="120"/>
        <w:rPr>
          <w:lang w:val="be-BY"/>
        </w:rPr>
      </w:pPr>
      <w:r w:rsidRPr="0019127F">
        <w:rPr>
          <w:lang w:val="be-BY"/>
        </w:rPr>
        <w:t>□ паказаць сітуацыі, у якіх неабходна ўжываць ветлівыя словы;</w:t>
      </w:r>
    </w:p>
    <w:p w:rsidR="0019127F" w:rsidRPr="0019127F" w:rsidRDefault="0019127F" w:rsidP="0019127F">
      <w:pPr>
        <w:pStyle w:val="a3"/>
        <w:spacing w:after="120"/>
        <w:rPr>
          <w:lang w:val="be-BY"/>
        </w:rPr>
      </w:pPr>
      <w:r w:rsidRPr="0019127F">
        <w:rPr>
          <w:lang w:val="be-BY"/>
        </w:rPr>
        <w:t>□ расказаць пра Верабейку.</w:t>
      </w:r>
    </w:p>
    <w:p w:rsidR="0019127F" w:rsidRDefault="0019127F" w:rsidP="0019127F">
      <w:pPr>
        <w:pStyle w:val="a3"/>
        <w:spacing w:after="120"/>
        <w:rPr>
          <w:lang w:val="be-BY"/>
        </w:rPr>
      </w:pPr>
    </w:p>
    <w:p w:rsidR="0019127F" w:rsidRPr="0019127F" w:rsidRDefault="0019127F" w:rsidP="0019127F">
      <w:pPr>
        <w:pStyle w:val="a3"/>
        <w:spacing w:after="120"/>
        <w:rPr>
          <w:lang w:val="be-BY"/>
        </w:rPr>
      </w:pPr>
      <w:r w:rsidRPr="0019127F">
        <w:rPr>
          <w:lang w:val="be-BY"/>
        </w:rPr>
        <w:t>5. У тэксце сустракаюцца ветлівыя выразы і словы. Выберыце тыя з іх, якія можна ўжываць пры сустрэчы і развітанні. Запоўніце табліцу.</w:t>
      </w:r>
    </w:p>
    <w:tbl>
      <w:tblPr>
        <w:tblStyle w:val="2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3695"/>
      </w:tblGrid>
      <w:tr w:rsidR="0019127F" w:rsidRPr="00605E8E" w:rsidTr="00E55459">
        <w:tc>
          <w:tcPr>
            <w:tcW w:w="3686" w:type="dxa"/>
          </w:tcPr>
          <w:p w:rsidR="0019127F" w:rsidRPr="00A56327" w:rsidRDefault="0019127F" w:rsidP="00E55459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5632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Пры сустрэчы</w:t>
            </w:r>
          </w:p>
        </w:tc>
        <w:tc>
          <w:tcPr>
            <w:tcW w:w="3695" w:type="dxa"/>
          </w:tcPr>
          <w:p w:rsidR="0019127F" w:rsidRPr="00A56327" w:rsidRDefault="0019127F" w:rsidP="00E55459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5632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Пры развітанні</w:t>
            </w:r>
          </w:p>
        </w:tc>
      </w:tr>
      <w:tr w:rsidR="0019127F" w:rsidRPr="00605E8E" w:rsidTr="00E55459">
        <w:tc>
          <w:tcPr>
            <w:tcW w:w="3686" w:type="dxa"/>
          </w:tcPr>
          <w:p w:rsidR="0019127F" w:rsidRPr="005A3214" w:rsidRDefault="0019127F" w:rsidP="00E55459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5A321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__________________</w:t>
            </w:r>
          </w:p>
        </w:tc>
        <w:tc>
          <w:tcPr>
            <w:tcW w:w="3695" w:type="dxa"/>
          </w:tcPr>
          <w:p w:rsidR="0019127F" w:rsidRPr="005A3214" w:rsidRDefault="0019127F" w:rsidP="00E55459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5A321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__________________</w:t>
            </w:r>
          </w:p>
        </w:tc>
      </w:tr>
      <w:tr w:rsidR="0019127F" w:rsidRPr="00605E8E" w:rsidTr="00E55459">
        <w:tc>
          <w:tcPr>
            <w:tcW w:w="3686" w:type="dxa"/>
          </w:tcPr>
          <w:p w:rsidR="0019127F" w:rsidRPr="005A3214" w:rsidRDefault="0019127F" w:rsidP="00E55459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5A321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__________________</w:t>
            </w:r>
          </w:p>
        </w:tc>
        <w:tc>
          <w:tcPr>
            <w:tcW w:w="3695" w:type="dxa"/>
          </w:tcPr>
          <w:p w:rsidR="0019127F" w:rsidRPr="005A3214" w:rsidRDefault="0019127F" w:rsidP="00E55459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5A321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__________________</w:t>
            </w:r>
          </w:p>
        </w:tc>
      </w:tr>
      <w:tr w:rsidR="0019127F" w:rsidRPr="00605E8E" w:rsidTr="00E55459">
        <w:tc>
          <w:tcPr>
            <w:tcW w:w="3686" w:type="dxa"/>
          </w:tcPr>
          <w:p w:rsidR="0019127F" w:rsidRPr="005A3214" w:rsidRDefault="0019127F" w:rsidP="00E55459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5A321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__________________</w:t>
            </w:r>
          </w:p>
        </w:tc>
        <w:tc>
          <w:tcPr>
            <w:tcW w:w="3695" w:type="dxa"/>
          </w:tcPr>
          <w:p w:rsidR="0019127F" w:rsidRPr="005A3214" w:rsidRDefault="0019127F" w:rsidP="00E55459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5A321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_________________</w:t>
            </w:r>
          </w:p>
        </w:tc>
      </w:tr>
      <w:tr w:rsidR="0019127F" w:rsidRPr="00605E8E" w:rsidTr="00E55459">
        <w:tc>
          <w:tcPr>
            <w:tcW w:w="3686" w:type="dxa"/>
          </w:tcPr>
          <w:p w:rsidR="0019127F" w:rsidRPr="005A3214" w:rsidRDefault="0019127F" w:rsidP="00E55459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5A321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_________________</w:t>
            </w:r>
          </w:p>
          <w:p w:rsidR="0019127F" w:rsidRPr="005A3214" w:rsidRDefault="0019127F" w:rsidP="00E55459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5A321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__________________</w:t>
            </w:r>
          </w:p>
        </w:tc>
        <w:tc>
          <w:tcPr>
            <w:tcW w:w="3695" w:type="dxa"/>
          </w:tcPr>
          <w:p w:rsidR="0019127F" w:rsidRPr="005A3214" w:rsidRDefault="0019127F" w:rsidP="00E55459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5A321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__________________</w:t>
            </w:r>
          </w:p>
          <w:p w:rsidR="0019127F" w:rsidRPr="005A3214" w:rsidRDefault="0019127F" w:rsidP="00E55459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5A321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__________________</w:t>
            </w:r>
          </w:p>
        </w:tc>
      </w:tr>
    </w:tbl>
    <w:p w:rsidR="0019127F" w:rsidRDefault="0019127F" w:rsidP="0019127F">
      <w:pPr>
        <w:pStyle w:val="a3"/>
        <w:spacing w:before="120" w:after="120"/>
        <w:rPr>
          <w:lang w:val="be-BY"/>
        </w:rPr>
      </w:pPr>
    </w:p>
    <w:p w:rsidR="0019127F" w:rsidRPr="0019127F" w:rsidRDefault="0019127F" w:rsidP="0019127F">
      <w:pPr>
        <w:pStyle w:val="a3"/>
        <w:spacing w:before="120" w:after="120"/>
        <w:rPr>
          <w:lang w:val="be-BY"/>
        </w:rPr>
      </w:pPr>
      <w:r w:rsidRPr="0019127F">
        <w:rPr>
          <w:lang w:val="be-BY"/>
        </w:rPr>
        <w:t>6. Падбярыце і запішыце назву да казкі.</w:t>
      </w:r>
    </w:p>
    <w:p w:rsidR="0019127F" w:rsidRPr="00605E8E" w:rsidRDefault="0019127F" w:rsidP="0019127F">
      <w:pPr>
        <w:pStyle w:val="a3"/>
        <w:rPr>
          <w:lang w:val="be-BY"/>
        </w:rPr>
      </w:pPr>
      <w:r w:rsidRPr="00605E8E">
        <w:rPr>
          <w:b/>
          <w:lang w:val="be-BY"/>
        </w:rPr>
        <w:t xml:space="preserve">Адказ: </w:t>
      </w:r>
      <w:r w:rsidRPr="00605E8E">
        <w:rPr>
          <w:lang w:val="be-BY"/>
        </w:rPr>
        <w:t>_________________________________________</w:t>
      </w:r>
      <w:r w:rsidR="00AC6078">
        <w:rPr>
          <w:lang w:val="be-BY"/>
        </w:rPr>
        <w:t>______________________</w:t>
      </w:r>
    </w:p>
    <w:p w:rsidR="0019127F" w:rsidRDefault="0019127F" w:rsidP="0019127F">
      <w:pPr>
        <w:pStyle w:val="a3"/>
        <w:spacing w:before="120" w:after="120"/>
        <w:rPr>
          <w:lang w:val="be-BY"/>
        </w:rPr>
      </w:pPr>
    </w:p>
    <w:p w:rsidR="0019127F" w:rsidRPr="0019127F" w:rsidRDefault="0019127F" w:rsidP="0019127F">
      <w:pPr>
        <w:pStyle w:val="a3"/>
        <w:spacing w:before="120" w:after="120"/>
        <w:rPr>
          <w:lang w:val="be-BY"/>
        </w:rPr>
      </w:pPr>
      <w:r w:rsidRPr="0019127F">
        <w:rPr>
          <w:lang w:val="be-BY"/>
        </w:rPr>
        <w:t>7. Міша атрымаў заданне дапоўніць верш Уладзіміра Андрэевіча Паўлава</w:t>
      </w:r>
      <w:r w:rsidR="00F35F0E">
        <w:rPr>
          <w:rStyle w:val="afa"/>
          <w:lang w:val="be-BY"/>
        </w:rPr>
        <w:footnoteReference w:id="2"/>
      </w:r>
      <w:r w:rsidRPr="0019127F">
        <w:rPr>
          <w:lang w:val="be-BY"/>
        </w:rPr>
        <w:t xml:space="preserve"> ветлівымі словамі, якія сустрэліся ў тэксце вышэй. Дапамажыце хлопчыку выканаць заданне.</w:t>
      </w:r>
    </w:p>
    <w:p w:rsidR="0019127F" w:rsidRPr="00605E8E" w:rsidRDefault="0019127F" w:rsidP="0019127F">
      <w:pPr>
        <w:pStyle w:val="a3"/>
        <w:rPr>
          <w:lang w:val="be-BY" w:eastAsia="be-BY" w:bidi="be-BY"/>
        </w:rPr>
      </w:pPr>
      <w:r w:rsidRPr="00605E8E">
        <w:rPr>
          <w:lang w:val="be-BY"/>
        </w:rPr>
        <w:t xml:space="preserve">Век дзяліся тым, што маеш, </w:t>
      </w:r>
      <w:r>
        <w:rPr>
          <w:lang w:val="be-BY" w:eastAsia="be-BY" w:bidi="be-BY"/>
        </w:rPr>
        <w:t>—</w:t>
      </w:r>
    </w:p>
    <w:p w:rsidR="0019127F" w:rsidRPr="00605E8E" w:rsidRDefault="0019127F" w:rsidP="0019127F">
      <w:pPr>
        <w:pStyle w:val="a3"/>
        <w:rPr>
          <w:lang w:val="be-BY" w:eastAsia="be-BY" w:bidi="be-BY"/>
        </w:rPr>
      </w:pPr>
      <w:r w:rsidRPr="00605E8E">
        <w:rPr>
          <w:lang w:val="be-BY" w:eastAsia="be-BY" w:bidi="be-BY"/>
        </w:rPr>
        <w:t>Хлебам-соллю, казкай-краскай.</w:t>
      </w:r>
    </w:p>
    <w:p w:rsidR="0019127F" w:rsidRPr="00605E8E" w:rsidRDefault="0019127F" w:rsidP="0019127F">
      <w:pPr>
        <w:pStyle w:val="a3"/>
        <w:rPr>
          <w:lang w:val="be-BY"/>
        </w:rPr>
      </w:pPr>
      <w:r w:rsidRPr="00605E8E">
        <w:rPr>
          <w:lang w:val="be-BY"/>
        </w:rPr>
        <w:t>Ну а ў госці запрашаеш,</w:t>
      </w:r>
    </w:p>
    <w:p w:rsidR="0019127F" w:rsidRPr="00605E8E" w:rsidRDefault="0019127F" w:rsidP="0019127F">
      <w:pPr>
        <w:pStyle w:val="a3"/>
        <w:rPr>
          <w:lang w:val="be-BY"/>
        </w:rPr>
      </w:pPr>
      <w:r w:rsidRPr="00605E8E">
        <w:rPr>
          <w:lang w:val="be-BY"/>
        </w:rPr>
        <w:t>Гавары ўсім:</w:t>
      </w:r>
    </w:p>
    <w:p w:rsidR="0019127F" w:rsidRPr="00605E8E" w:rsidRDefault="0019127F" w:rsidP="0019127F">
      <w:pPr>
        <w:pStyle w:val="a3"/>
        <w:rPr>
          <w:lang w:val="be-BY"/>
        </w:rPr>
      </w:pPr>
      <w:r>
        <w:rPr>
          <w:rFonts w:eastAsia="Sylfaen"/>
          <w:lang w:val="be-BY" w:eastAsia="be-BY" w:bidi="be-BY"/>
        </w:rPr>
        <w:t>—</w:t>
      </w:r>
      <w:r w:rsidRPr="00605E8E">
        <w:rPr>
          <w:rFonts w:eastAsia="Sylfaen"/>
          <w:lang w:val="be-BY" w:eastAsia="be-BY" w:bidi="be-BY"/>
        </w:rPr>
        <w:t> </w:t>
      </w:r>
      <w:r w:rsidRPr="00605E8E">
        <w:rPr>
          <w:lang w:val="be-BY"/>
        </w:rPr>
        <w:t>______________________!</w:t>
      </w:r>
    </w:p>
    <w:p w:rsidR="0019127F" w:rsidRPr="00605E8E" w:rsidRDefault="0019127F" w:rsidP="0019127F">
      <w:pPr>
        <w:pStyle w:val="a3"/>
        <w:rPr>
          <w:lang w:val="be-BY"/>
        </w:rPr>
      </w:pPr>
      <w:r w:rsidRPr="00605E8E">
        <w:rPr>
          <w:lang w:val="be-BY"/>
        </w:rPr>
        <w:t>А з табой як тое будзе,</w:t>
      </w:r>
    </w:p>
    <w:p w:rsidR="0019127F" w:rsidRPr="00605E8E" w:rsidRDefault="0019127F" w:rsidP="0019127F">
      <w:pPr>
        <w:pStyle w:val="a3"/>
        <w:rPr>
          <w:lang w:val="be-BY"/>
        </w:rPr>
      </w:pPr>
      <w:r w:rsidRPr="00605E8E">
        <w:rPr>
          <w:lang w:val="be-BY"/>
        </w:rPr>
        <w:t>То за шчодры знак усякі</w:t>
      </w:r>
    </w:p>
    <w:p w:rsidR="0019127F" w:rsidRPr="00605E8E" w:rsidRDefault="0019127F" w:rsidP="0019127F">
      <w:pPr>
        <w:pStyle w:val="a3"/>
        <w:rPr>
          <w:lang w:val="be-BY"/>
        </w:rPr>
      </w:pPr>
      <w:r w:rsidRPr="00605E8E">
        <w:rPr>
          <w:lang w:val="be-BY"/>
        </w:rPr>
        <w:t>Пакланіся добрым людзям</w:t>
      </w:r>
    </w:p>
    <w:p w:rsidR="0019127F" w:rsidRPr="00605E8E" w:rsidRDefault="0019127F" w:rsidP="0019127F">
      <w:pPr>
        <w:pStyle w:val="a3"/>
        <w:rPr>
          <w:lang w:val="be-BY"/>
        </w:rPr>
      </w:pPr>
      <w:r w:rsidRPr="00605E8E">
        <w:rPr>
          <w:lang w:val="be-BY"/>
        </w:rPr>
        <w:t>І скажы ім шчыра:</w:t>
      </w:r>
    </w:p>
    <w:p w:rsidR="0019127F" w:rsidRPr="00605E8E" w:rsidRDefault="0019127F" w:rsidP="0019127F">
      <w:pPr>
        <w:pStyle w:val="a3"/>
        <w:rPr>
          <w:lang w:val="be-BY"/>
        </w:rPr>
      </w:pPr>
      <w:r>
        <w:rPr>
          <w:rFonts w:eastAsia="Sylfaen"/>
          <w:lang w:val="be-BY" w:eastAsia="be-BY" w:bidi="be-BY"/>
        </w:rPr>
        <w:t>—</w:t>
      </w:r>
      <w:r w:rsidRPr="00605E8E">
        <w:rPr>
          <w:rFonts w:eastAsia="Sylfaen"/>
          <w:lang w:val="be-BY" w:eastAsia="be-BY" w:bidi="be-BY"/>
        </w:rPr>
        <w:t> </w:t>
      </w:r>
      <w:r w:rsidRPr="00605E8E">
        <w:rPr>
          <w:lang w:val="be-BY"/>
        </w:rPr>
        <w:t xml:space="preserve">_________________! </w:t>
      </w:r>
    </w:p>
    <w:p w:rsidR="0019127F" w:rsidRDefault="0019127F" w:rsidP="0019127F">
      <w:pPr>
        <w:pStyle w:val="a3"/>
        <w:spacing w:before="120" w:after="120"/>
        <w:rPr>
          <w:lang w:val="be-BY"/>
        </w:rPr>
      </w:pPr>
    </w:p>
    <w:p w:rsidR="0019127F" w:rsidRPr="0019127F" w:rsidRDefault="0019127F" w:rsidP="0019127F">
      <w:pPr>
        <w:pStyle w:val="a3"/>
        <w:spacing w:before="120" w:after="120"/>
        <w:rPr>
          <w:lang w:val="be-BY"/>
        </w:rPr>
      </w:pPr>
      <w:r w:rsidRPr="0019127F">
        <w:rPr>
          <w:lang w:val="be-BY"/>
        </w:rPr>
        <w:lastRenderedPageBreak/>
        <w:t>8. Да чаго заклікае Уладзімір Андрэевіч Паўлаў у вершы? Сфармулюйце адказ.</w:t>
      </w:r>
    </w:p>
    <w:p w:rsidR="0019127F" w:rsidRPr="00605E8E" w:rsidRDefault="0019127F" w:rsidP="0019127F">
      <w:pPr>
        <w:pStyle w:val="a3"/>
        <w:rPr>
          <w:lang w:val="be-BY"/>
        </w:rPr>
      </w:pPr>
      <w:r w:rsidRPr="00605E8E">
        <w:rPr>
          <w:lang w:val="be-BY"/>
        </w:rPr>
        <w:t>Быць ______________, ____</w:t>
      </w:r>
      <w:r>
        <w:rPr>
          <w:lang w:val="be-BY"/>
        </w:rPr>
        <w:t>____________, _________________</w:t>
      </w:r>
      <w:r w:rsidRPr="00605E8E">
        <w:rPr>
          <w:lang w:val="be-BY"/>
        </w:rPr>
        <w:t>.</w:t>
      </w:r>
    </w:p>
    <w:p w:rsidR="0019127F" w:rsidRPr="00605E8E" w:rsidRDefault="0019127F" w:rsidP="00ED6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9127F" w:rsidRPr="0019127F" w:rsidRDefault="0019127F" w:rsidP="0019127F">
      <w:pPr>
        <w:pStyle w:val="a3"/>
        <w:spacing w:before="120" w:after="120"/>
        <w:rPr>
          <w:lang w:val="be-BY"/>
        </w:rPr>
      </w:pPr>
      <w:r w:rsidRPr="0019127F">
        <w:rPr>
          <w:lang w:val="be-BY"/>
        </w:rPr>
        <w:t>9. Уявіце, што вам неабходна звярнуцца да супрацоўніка бібліятэкі, каб знайсці патрэбную кнігу. Дапоўніце размову неабходнымі выразамі.</w:t>
      </w:r>
    </w:p>
    <w:p w:rsidR="0019127F" w:rsidRPr="00605E8E" w:rsidRDefault="0019127F" w:rsidP="00134214">
      <w:pPr>
        <w:pStyle w:val="a3"/>
        <w:rPr>
          <w:lang w:val="be-BY"/>
        </w:rPr>
      </w:pPr>
      <w:r>
        <w:rPr>
          <w:rFonts w:eastAsia="Sylfaen"/>
          <w:lang w:val="be-BY" w:eastAsia="be-BY" w:bidi="be-BY"/>
        </w:rPr>
        <w:t>—</w:t>
      </w:r>
      <w:r w:rsidRPr="00605E8E">
        <w:rPr>
          <w:rFonts w:eastAsia="Sylfaen"/>
          <w:lang w:val="be-BY" w:eastAsia="be-BY" w:bidi="be-BY"/>
        </w:rPr>
        <w:t> </w:t>
      </w:r>
      <w:r w:rsidRPr="00605E8E">
        <w:rPr>
          <w:lang w:val="be-BY"/>
        </w:rPr>
        <w:t>_____________________! Скажыце, ____________________, дзе я магу знайсці кнігу беларускага пісьменніка Аляксея Мікалаевіча Якімовіча “Казкі-падказкі”?</w:t>
      </w:r>
    </w:p>
    <w:p w:rsidR="0019127F" w:rsidRPr="00605E8E" w:rsidRDefault="0019127F" w:rsidP="00134214">
      <w:pPr>
        <w:pStyle w:val="a3"/>
        <w:rPr>
          <w:lang w:val="be-BY"/>
        </w:rPr>
      </w:pPr>
      <w:r>
        <w:rPr>
          <w:rFonts w:eastAsia="Sylfaen"/>
          <w:lang w:val="be-BY" w:eastAsia="be-BY" w:bidi="be-BY"/>
        </w:rPr>
        <w:t>—</w:t>
      </w:r>
      <w:r w:rsidRPr="00605E8E">
        <w:rPr>
          <w:rFonts w:eastAsia="Sylfaen"/>
          <w:lang w:val="be-BY" w:eastAsia="be-BY" w:bidi="be-BY"/>
        </w:rPr>
        <w:t> </w:t>
      </w:r>
      <w:r w:rsidRPr="00605E8E">
        <w:rPr>
          <w:lang w:val="be-BY"/>
        </w:rPr>
        <w:t>Гэта кніга стаіць на другім стэндзе на трэцяй паліцы.</w:t>
      </w:r>
    </w:p>
    <w:p w:rsidR="0019127F" w:rsidRPr="00605E8E" w:rsidRDefault="0019127F" w:rsidP="00134214">
      <w:pPr>
        <w:pStyle w:val="a3"/>
        <w:rPr>
          <w:lang w:val="be-BY"/>
        </w:rPr>
      </w:pPr>
      <w:r>
        <w:rPr>
          <w:rFonts w:eastAsia="Sylfaen"/>
          <w:lang w:val="be-BY" w:eastAsia="be-BY" w:bidi="be-BY"/>
        </w:rPr>
        <w:t>—</w:t>
      </w:r>
      <w:r w:rsidRPr="00605E8E">
        <w:rPr>
          <w:rFonts w:eastAsia="Sylfaen"/>
          <w:lang w:val="be-BY" w:eastAsia="be-BY" w:bidi="be-BY"/>
        </w:rPr>
        <w:t> </w:t>
      </w:r>
      <w:r w:rsidRPr="00605E8E">
        <w:rPr>
          <w:lang w:val="be-BY"/>
        </w:rPr>
        <w:t>_____________________ за дапамогу!</w:t>
      </w:r>
    </w:p>
    <w:p w:rsidR="00134214" w:rsidRDefault="00134214" w:rsidP="00ED658D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9127F" w:rsidRPr="00134214" w:rsidRDefault="0019127F" w:rsidP="00134214">
      <w:pPr>
        <w:pStyle w:val="a3"/>
        <w:spacing w:before="120" w:after="120"/>
        <w:rPr>
          <w:lang w:val="be-BY"/>
        </w:rPr>
      </w:pPr>
      <w:r w:rsidRPr="00134214">
        <w:rPr>
          <w:lang w:val="be-BY"/>
        </w:rPr>
        <w:t>10. Пра якога чалавека можна сказаць, што ён ветлівы? Запішыце адказ.</w:t>
      </w:r>
    </w:p>
    <w:p w:rsidR="00134214" w:rsidRDefault="0019127F" w:rsidP="00134214">
      <w:pPr>
        <w:pStyle w:val="a3"/>
        <w:rPr>
          <w:lang w:val="be-BY"/>
        </w:rPr>
      </w:pPr>
      <w:r w:rsidRPr="00605E8E">
        <w:rPr>
          <w:b/>
          <w:lang w:val="be-BY"/>
        </w:rPr>
        <w:t>Адказ:</w:t>
      </w:r>
      <w:r w:rsidRPr="00605E8E">
        <w:rPr>
          <w:lang w:val="be-BY"/>
        </w:rPr>
        <w:t>________________________________________________________________</w:t>
      </w:r>
    </w:p>
    <w:p w:rsidR="0019127F" w:rsidRDefault="0019127F" w:rsidP="00134214">
      <w:pPr>
        <w:pStyle w:val="a3"/>
        <w:rPr>
          <w:rFonts w:eastAsia="Calibri" w:cs="Times New Roman"/>
          <w:b/>
          <w:bCs/>
          <w:lang w:val="be-BY"/>
        </w:rPr>
      </w:pPr>
      <w:r>
        <w:rPr>
          <w:rFonts w:eastAsia="Calibri" w:cs="Times New Roman"/>
          <w:b/>
          <w:bCs/>
          <w:lang w:val="be-BY"/>
        </w:rPr>
        <w:br w:type="page"/>
      </w:r>
    </w:p>
    <w:p w:rsidR="0019127F" w:rsidRPr="00605E8E" w:rsidRDefault="0019127F" w:rsidP="00134214">
      <w:pPr>
        <w:pStyle w:val="1"/>
        <w:rPr>
          <w:lang w:val="be-BY"/>
        </w:rPr>
      </w:pPr>
      <w:r w:rsidRPr="00605E8E">
        <w:rPr>
          <w:lang w:val="be-BY"/>
        </w:rPr>
        <w:lastRenderedPageBreak/>
        <w:t>Дыягнастычная работа № 2 да раздзела “Склад слова”</w:t>
      </w:r>
    </w:p>
    <w:p w:rsidR="0019127F" w:rsidRPr="00605E8E" w:rsidRDefault="0019127F" w:rsidP="00134214">
      <w:pPr>
        <w:pStyle w:val="2"/>
        <w:jc w:val="right"/>
        <w:rPr>
          <w:lang w:val="be-BY"/>
        </w:rPr>
      </w:pPr>
      <w:r w:rsidRPr="00134214">
        <w:t>Тэкст</w:t>
      </w:r>
      <w:r w:rsidRPr="00605E8E">
        <w:rPr>
          <w:lang w:val="be-BY"/>
        </w:rPr>
        <w:t xml:space="preserve"> № 1</w:t>
      </w:r>
    </w:p>
    <w:p w:rsidR="0019127F" w:rsidRPr="00605E8E" w:rsidRDefault="0019127F" w:rsidP="00134214">
      <w:pPr>
        <w:pStyle w:val="a3"/>
        <w:rPr>
          <w:lang w:val="be-BY"/>
        </w:rPr>
      </w:pPr>
      <w:r w:rsidRPr="00605E8E">
        <w:rPr>
          <w:lang w:val="be-BY"/>
        </w:rPr>
        <w:t>Прачытайце тэкст.</w:t>
      </w:r>
    </w:p>
    <w:p w:rsidR="0019127F" w:rsidRPr="00134214" w:rsidRDefault="0019127F" w:rsidP="00134214">
      <w:pPr>
        <w:pStyle w:val="a3"/>
        <w:rPr>
          <w:i/>
          <w:lang w:val="be-BY"/>
        </w:rPr>
      </w:pPr>
      <w:r w:rsidRPr="00134214">
        <w:rPr>
          <w:i/>
          <w:lang w:val="be-BY"/>
        </w:rPr>
        <w:t xml:space="preserve">Што такое прыстаўка? Гэта слова мае некалькі значэнняў. Гэта тое, што прыстаўлена, далучана да чаго-небудзь. Ёсць і іншае значэнне — частка слова, якая стаіць перад коранем. Мы прыстаўляем яе да каранёў і атрымліваем словы з новым значэннем: -бег — </w:t>
      </w:r>
      <w:r w:rsidRPr="00134214">
        <w:rPr>
          <w:b/>
          <w:i/>
          <w:lang w:val="be-BY"/>
        </w:rPr>
        <w:t>па</w:t>
      </w:r>
      <w:r w:rsidRPr="00134214">
        <w:rPr>
          <w:i/>
          <w:lang w:val="be-BY"/>
        </w:rPr>
        <w:t xml:space="preserve">бег, </w:t>
      </w:r>
      <w:r w:rsidRPr="00134214">
        <w:rPr>
          <w:b/>
          <w:i/>
          <w:lang w:val="be-BY"/>
        </w:rPr>
        <w:t>пры</w:t>
      </w:r>
      <w:r w:rsidRPr="00134214">
        <w:rPr>
          <w:i/>
          <w:lang w:val="be-BY"/>
        </w:rPr>
        <w:t xml:space="preserve">бег, </w:t>
      </w:r>
      <w:r w:rsidRPr="00134214">
        <w:rPr>
          <w:b/>
          <w:i/>
          <w:lang w:val="be-BY"/>
        </w:rPr>
        <w:t>вы</w:t>
      </w:r>
      <w:r w:rsidRPr="00134214">
        <w:rPr>
          <w:i/>
          <w:lang w:val="be-BY"/>
        </w:rPr>
        <w:t xml:space="preserve">бег, </w:t>
      </w:r>
      <w:r w:rsidRPr="00134214">
        <w:rPr>
          <w:b/>
          <w:i/>
          <w:lang w:val="be-BY"/>
        </w:rPr>
        <w:t>пера</w:t>
      </w:r>
      <w:r w:rsidRPr="00134214">
        <w:rPr>
          <w:i/>
          <w:lang w:val="be-BY"/>
        </w:rPr>
        <w:t>бег і інш.</w:t>
      </w:r>
    </w:p>
    <w:p w:rsidR="0019127F" w:rsidRPr="00134214" w:rsidRDefault="0019127F" w:rsidP="00134214">
      <w:pPr>
        <w:pStyle w:val="a3"/>
        <w:rPr>
          <w:i/>
          <w:lang w:val="be-BY"/>
        </w:rPr>
      </w:pPr>
      <w:r w:rsidRPr="00134214">
        <w:rPr>
          <w:i/>
          <w:lang w:val="be-BY"/>
        </w:rPr>
        <w:t xml:space="preserve">Ёсць у беларускай мове слова верыць — быць перакананым, упэўненым у чым-небудзь. Калі трэба ўпэўніцца ў правільнасці чаго-небудзь — трэба </w:t>
      </w:r>
      <w:r w:rsidRPr="00134214">
        <w:rPr>
          <w:b/>
          <w:i/>
          <w:lang w:val="be-BY"/>
        </w:rPr>
        <w:t>пра</w:t>
      </w:r>
      <w:r w:rsidRPr="00134214">
        <w:rPr>
          <w:i/>
          <w:lang w:val="be-BY"/>
        </w:rPr>
        <w:t>верыць. А</w:t>
      </w:r>
      <w:r w:rsidR="00134214">
        <w:rPr>
          <w:i/>
          <w:lang w:val="be-BY"/>
        </w:rPr>
        <w:t> </w:t>
      </w:r>
      <w:r w:rsidRPr="00134214">
        <w:rPr>
          <w:i/>
          <w:lang w:val="be-BY"/>
        </w:rPr>
        <w:t>калі і</w:t>
      </w:r>
      <w:r w:rsidR="00134214">
        <w:rPr>
          <w:i/>
          <w:lang w:val="be-BY"/>
        </w:rPr>
        <w:t> </w:t>
      </w:r>
      <w:r w:rsidRPr="00134214">
        <w:rPr>
          <w:i/>
          <w:lang w:val="be-BY"/>
        </w:rPr>
        <w:t xml:space="preserve">праверка не дала жаданых вынікаў — трэба праверыць яшчэ раз, </w:t>
      </w:r>
      <w:r w:rsidRPr="00134214">
        <w:rPr>
          <w:b/>
          <w:i/>
          <w:lang w:val="be-BY"/>
        </w:rPr>
        <w:t>перапра</w:t>
      </w:r>
      <w:r w:rsidRPr="00134214">
        <w:rPr>
          <w:i/>
          <w:lang w:val="be-BY"/>
        </w:rPr>
        <w:t>верыць. Вось і атрымалася слова з дзвюма прыстаўкамі.</w:t>
      </w:r>
    </w:p>
    <w:p w:rsidR="0019127F" w:rsidRPr="00605E8E" w:rsidRDefault="0019127F" w:rsidP="00ED658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9127F" w:rsidRPr="00134214" w:rsidRDefault="0019127F" w:rsidP="00134214">
      <w:pPr>
        <w:pStyle w:val="a3"/>
        <w:spacing w:before="120" w:after="120"/>
        <w:rPr>
          <w:lang w:val="be-BY"/>
        </w:rPr>
      </w:pPr>
      <w:r w:rsidRPr="00134214">
        <w:rPr>
          <w:lang w:val="be-BY"/>
        </w:rPr>
        <w:t>1. Колькі значэнняў мае слова “прыстаўка”? Абвядзіце лічбу з правільным адказам.</w:t>
      </w:r>
    </w:p>
    <w:p w:rsidR="0019127F" w:rsidRPr="00605E8E" w:rsidRDefault="0019127F" w:rsidP="00134214">
      <w:pPr>
        <w:pStyle w:val="a3"/>
        <w:jc w:val="center"/>
        <w:rPr>
          <w:lang w:val="be-BY"/>
        </w:rPr>
      </w:pPr>
      <w:r>
        <w:rPr>
          <w:lang w:val="be-BY"/>
        </w:rPr>
        <w:t xml:space="preserve">1      2      </w:t>
      </w:r>
      <w:r w:rsidRPr="00605E8E">
        <w:rPr>
          <w:lang w:val="be-BY"/>
        </w:rPr>
        <w:t>3</w:t>
      </w:r>
    </w:p>
    <w:p w:rsidR="0019127F" w:rsidRPr="00605E8E" w:rsidRDefault="0019127F" w:rsidP="00ED658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9127F" w:rsidRPr="00134214" w:rsidRDefault="0019127F" w:rsidP="00134214">
      <w:pPr>
        <w:pStyle w:val="a3"/>
        <w:spacing w:before="120" w:after="120"/>
        <w:rPr>
          <w:lang w:val="be-BY"/>
        </w:rPr>
      </w:pPr>
      <w:r w:rsidRPr="00134214">
        <w:rPr>
          <w:lang w:val="be-BY"/>
        </w:rPr>
        <w:t>2. Запоўніце схему з апорай на прапанаваны тэкст.</w:t>
      </w:r>
    </w:p>
    <w:p w:rsidR="0019127F" w:rsidRPr="00605E8E" w:rsidRDefault="0019127F" w:rsidP="00ED658D">
      <w:pPr>
        <w:tabs>
          <w:tab w:val="left" w:pos="1134"/>
        </w:tabs>
        <w:spacing w:after="0" w:line="240" w:lineRule="auto"/>
        <w:ind w:left="106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Style w:val="100"/>
        <w:tblW w:w="95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1361"/>
        <w:gridCol w:w="2316"/>
        <w:gridCol w:w="1086"/>
        <w:gridCol w:w="2456"/>
      </w:tblGrid>
      <w:tr w:rsidR="0019127F" w:rsidRPr="00605E8E" w:rsidTr="00E55459">
        <w:tc>
          <w:tcPr>
            <w:tcW w:w="2325" w:type="dxa"/>
          </w:tcPr>
          <w:p w:rsidR="0019127F" w:rsidRPr="00605E8E" w:rsidRDefault="0019127F" w:rsidP="00E55459">
            <w:pPr>
              <w:tabs>
                <w:tab w:val="left" w:pos="1134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05E8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частка __________</w:t>
            </w:r>
          </w:p>
        </w:tc>
        <w:tc>
          <w:tcPr>
            <w:tcW w:w="1361" w:type="dxa"/>
            <w:tcBorders>
              <w:left w:val="nil"/>
            </w:tcBorders>
          </w:tcPr>
          <w:p w:rsidR="0019127F" w:rsidRPr="00605E8E" w:rsidRDefault="0019127F" w:rsidP="00E55459">
            <w:pPr>
              <w:tabs>
                <w:tab w:val="left" w:pos="1134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05E8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F984F5D" wp14:editId="11299BDF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106679</wp:posOffset>
                      </wp:positionV>
                      <wp:extent cx="616585" cy="0"/>
                      <wp:effectExtent l="38100" t="76200" r="0" b="952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6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E6756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30.25pt;margin-top:8.4pt;width:48.5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16" w:type="dxa"/>
          </w:tcPr>
          <w:p w:rsidR="0019127F" w:rsidRPr="00605E8E" w:rsidRDefault="0019127F" w:rsidP="00E55459">
            <w:pPr>
              <w:tabs>
                <w:tab w:val="left" w:pos="1134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05E8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44D81DF" wp14:editId="2C7C02E8">
                      <wp:simplePos x="0" y="0"/>
                      <wp:positionH relativeFrom="column">
                        <wp:posOffset>636269</wp:posOffset>
                      </wp:positionH>
                      <wp:positionV relativeFrom="paragraph">
                        <wp:posOffset>206375</wp:posOffset>
                      </wp:positionV>
                      <wp:extent cx="0" cy="336550"/>
                      <wp:effectExtent l="76200" t="0" r="76200" b="635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6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B0B4342" id="Прямая со стрелкой 3" o:spid="_x0000_s1026" type="#_x0000_t32" style="position:absolute;margin-left:50.1pt;margin-top:16.25pt;width:0;height:26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J1YAIAAHU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Pr="00605E8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C884F48" wp14:editId="04563E33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106679</wp:posOffset>
                      </wp:positionV>
                      <wp:extent cx="676910" cy="0"/>
                      <wp:effectExtent l="0" t="76200" r="27940" b="952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7B8FFAE" id="Прямая со стрелкой 4" o:spid="_x0000_s1026" type="#_x0000_t32" style="position:absolute;margin-left:104pt;margin-top:8.4pt;width:53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605E8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прыстаўка</w:t>
            </w:r>
          </w:p>
        </w:tc>
        <w:tc>
          <w:tcPr>
            <w:tcW w:w="1086" w:type="dxa"/>
          </w:tcPr>
          <w:p w:rsidR="0019127F" w:rsidRPr="00605E8E" w:rsidRDefault="0019127F" w:rsidP="00E55459">
            <w:pPr>
              <w:tabs>
                <w:tab w:val="left" w:pos="1276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56" w:type="dxa"/>
          </w:tcPr>
          <w:p w:rsidR="0019127F" w:rsidRPr="00605E8E" w:rsidRDefault="0019127F" w:rsidP="00E55459">
            <w:pPr>
              <w:tabs>
                <w:tab w:val="left" w:pos="1276"/>
              </w:tabs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05E8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знаходзіцца ________________</w:t>
            </w:r>
          </w:p>
        </w:tc>
      </w:tr>
      <w:tr w:rsidR="0019127F" w:rsidRPr="00605E8E" w:rsidTr="00E55459">
        <w:tc>
          <w:tcPr>
            <w:tcW w:w="2325" w:type="dxa"/>
          </w:tcPr>
          <w:p w:rsidR="0019127F" w:rsidRPr="00605E8E" w:rsidRDefault="0019127F" w:rsidP="00E55459">
            <w:pPr>
              <w:tabs>
                <w:tab w:val="left" w:pos="1134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61" w:type="dxa"/>
          </w:tcPr>
          <w:p w:rsidR="0019127F" w:rsidRPr="00605E8E" w:rsidRDefault="0019127F" w:rsidP="00E55459">
            <w:pPr>
              <w:tabs>
                <w:tab w:val="left" w:pos="1134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16" w:type="dxa"/>
          </w:tcPr>
          <w:p w:rsidR="0019127F" w:rsidRPr="00605E8E" w:rsidRDefault="0019127F" w:rsidP="00E55459">
            <w:pPr>
              <w:tabs>
                <w:tab w:val="left" w:pos="1134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86" w:type="dxa"/>
          </w:tcPr>
          <w:p w:rsidR="0019127F" w:rsidRPr="00605E8E" w:rsidRDefault="0019127F" w:rsidP="00E55459">
            <w:pPr>
              <w:tabs>
                <w:tab w:val="left" w:pos="1134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56" w:type="dxa"/>
          </w:tcPr>
          <w:p w:rsidR="0019127F" w:rsidRPr="00605E8E" w:rsidRDefault="0019127F" w:rsidP="00E55459">
            <w:pPr>
              <w:tabs>
                <w:tab w:val="left" w:pos="1134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9127F" w:rsidRPr="00605E8E" w:rsidTr="00E55459">
        <w:tc>
          <w:tcPr>
            <w:tcW w:w="2325" w:type="dxa"/>
          </w:tcPr>
          <w:p w:rsidR="0019127F" w:rsidRPr="00605E8E" w:rsidRDefault="0019127F" w:rsidP="00E55459">
            <w:pPr>
              <w:tabs>
                <w:tab w:val="left" w:pos="1134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63" w:type="dxa"/>
            <w:gridSpan w:val="3"/>
          </w:tcPr>
          <w:p w:rsidR="0019127F" w:rsidRPr="00605E8E" w:rsidRDefault="0019127F" w:rsidP="00E55459">
            <w:pPr>
              <w:tabs>
                <w:tab w:val="left" w:pos="1134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05E8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утварае ____________________</w:t>
            </w:r>
          </w:p>
          <w:p w:rsidR="0019127F" w:rsidRPr="00605E8E" w:rsidRDefault="0019127F" w:rsidP="00E55459">
            <w:pPr>
              <w:tabs>
                <w:tab w:val="left" w:pos="1134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56" w:type="dxa"/>
            <w:tcBorders>
              <w:left w:val="nil"/>
            </w:tcBorders>
          </w:tcPr>
          <w:p w:rsidR="0019127F" w:rsidRPr="00605E8E" w:rsidRDefault="0019127F" w:rsidP="00E55459">
            <w:pPr>
              <w:tabs>
                <w:tab w:val="left" w:pos="1134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9127F" w:rsidRPr="00605E8E" w:rsidRDefault="0019127F" w:rsidP="00ED658D">
      <w:pPr>
        <w:tabs>
          <w:tab w:val="left" w:pos="1134"/>
        </w:tabs>
        <w:spacing w:after="0" w:line="240" w:lineRule="auto"/>
        <w:ind w:left="70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9127F" w:rsidRPr="00134214" w:rsidRDefault="0019127F" w:rsidP="00134214">
      <w:pPr>
        <w:pStyle w:val="a3"/>
        <w:spacing w:before="120" w:after="120"/>
        <w:rPr>
          <w:lang w:val="be-BY"/>
        </w:rPr>
      </w:pPr>
      <w:r w:rsidRPr="00134214">
        <w:rPr>
          <w:lang w:val="be-BY"/>
        </w:rPr>
        <w:t>3. Пра што новае вы даведаліся з тэксту? Запішыце адказ.</w:t>
      </w:r>
    </w:p>
    <w:p w:rsidR="0019127F" w:rsidRPr="00134214" w:rsidRDefault="0019127F" w:rsidP="00134214">
      <w:pPr>
        <w:pStyle w:val="a3"/>
        <w:tabs>
          <w:tab w:val="left" w:pos="10204"/>
        </w:tabs>
        <w:rPr>
          <w:lang w:val="be-BY"/>
        </w:rPr>
      </w:pPr>
      <w:r w:rsidRPr="00134214">
        <w:rPr>
          <w:b/>
          <w:lang w:val="be-BY"/>
        </w:rPr>
        <w:t>Адказ:</w:t>
      </w:r>
      <w:r w:rsidRPr="00134214">
        <w:rPr>
          <w:lang w:val="be-BY"/>
        </w:rPr>
        <w:t xml:space="preserve"> </w:t>
      </w:r>
      <w:r w:rsidR="00134214" w:rsidRPr="00134214">
        <w:rPr>
          <w:u w:val="single"/>
          <w:lang w:val="be-BY"/>
        </w:rPr>
        <w:tab/>
      </w:r>
    </w:p>
    <w:p w:rsidR="0019127F" w:rsidRPr="00134214" w:rsidRDefault="00134214" w:rsidP="00134214">
      <w:pPr>
        <w:pStyle w:val="a3"/>
        <w:tabs>
          <w:tab w:val="left" w:pos="10204"/>
        </w:tabs>
        <w:spacing w:before="240"/>
        <w:rPr>
          <w:u w:val="single"/>
          <w:lang w:val="be-BY"/>
        </w:rPr>
      </w:pPr>
      <w:r w:rsidRPr="00134214">
        <w:rPr>
          <w:u w:val="single"/>
          <w:lang w:val="be-BY"/>
        </w:rPr>
        <w:tab/>
      </w:r>
    </w:p>
    <w:p w:rsidR="0019127F" w:rsidRPr="00605E8E" w:rsidRDefault="0019127F" w:rsidP="00ED658D">
      <w:pPr>
        <w:tabs>
          <w:tab w:val="left" w:pos="1276"/>
        </w:tabs>
        <w:spacing w:after="0" w:line="240" w:lineRule="auto"/>
        <w:ind w:left="70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9127F" w:rsidRPr="00134214" w:rsidRDefault="0019127F" w:rsidP="00134214">
      <w:pPr>
        <w:pStyle w:val="a3"/>
        <w:spacing w:before="120" w:after="120"/>
        <w:rPr>
          <w:lang w:val="be-BY"/>
        </w:rPr>
      </w:pPr>
      <w:r w:rsidRPr="00134214">
        <w:rPr>
          <w:lang w:val="be-BY"/>
        </w:rPr>
        <w:t>4. Алеся размеркавала словы на дзве групы. Адзначце “</w:t>
      </w:r>
      <w:r w:rsidRPr="00134214">
        <w:rPr>
          <w:lang w:val="be-BY"/>
        </w:rPr>
        <w:sym w:font="Wingdings" w:char="F0FC"/>
      </w:r>
      <w:r w:rsidRPr="00134214">
        <w:rPr>
          <w:lang w:val="be-BY"/>
        </w:rPr>
        <w:t>” групу слоў з</w:t>
      </w:r>
      <w:r w:rsidR="008F711D">
        <w:rPr>
          <w:lang w:val="be-BY"/>
        </w:rPr>
        <w:t> </w:t>
      </w:r>
      <w:r w:rsidRPr="00134214">
        <w:rPr>
          <w:lang w:val="be-BY"/>
        </w:rPr>
        <w:t>дзвюма прыстаўкамі.</w:t>
      </w:r>
    </w:p>
    <w:tbl>
      <w:tblPr>
        <w:tblStyle w:val="10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462"/>
        <w:gridCol w:w="2860"/>
      </w:tblGrid>
      <w:tr w:rsidR="0019127F" w:rsidRPr="00605E8E" w:rsidTr="00E55459">
        <w:trPr>
          <w:jc w:val="center"/>
        </w:trPr>
        <w:tc>
          <w:tcPr>
            <w:tcW w:w="2319" w:type="dxa"/>
          </w:tcPr>
          <w:p w:rsidR="0019127F" w:rsidRPr="00605E8E" w:rsidRDefault="0019127F" w:rsidP="00E55459">
            <w:pPr>
              <w:tabs>
                <w:tab w:val="left" w:pos="1276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05E8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бессардэчны</w:t>
            </w:r>
          </w:p>
        </w:tc>
        <w:tc>
          <w:tcPr>
            <w:tcW w:w="1462" w:type="dxa"/>
          </w:tcPr>
          <w:p w:rsidR="0019127F" w:rsidRPr="00605E8E" w:rsidRDefault="0019127F" w:rsidP="00E55459">
            <w:pPr>
              <w:tabs>
                <w:tab w:val="left" w:pos="1276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60" w:type="dxa"/>
          </w:tcPr>
          <w:p w:rsidR="0019127F" w:rsidRPr="00605E8E" w:rsidRDefault="0019127F" w:rsidP="00E55459">
            <w:pPr>
              <w:tabs>
                <w:tab w:val="left" w:pos="1276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05E8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бязвыхадны</w:t>
            </w:r>
          </w:p>
        </w:tc>
      </w:tr>
      <w:tr w:rsidR="0019127F" w:rsidRPr="00605E8E" w:rsidTr="00E55459">
        <w:trPr>
          <w:jc w:val="center"/>
        </w:trPr>
        <w:tc>
          <w:tcPr>
            <w:tcW w:w="2319" w:type="dxa"/>
          </w:tcPr>
          <w:p w:rsidR="0019127F" w:rsidRPr="00605E8E" w:rsidRDefault="0019127F" w:rsidP="00E55459">
            <w:pPr>
              <w:tabs>
                <w:tab w:val="left" w:pos="1276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05E8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бяскрылы</w:t>
            </w:r>
          </w:p>
        </w:tc>
        <w:tc>
          <w:tcPr>
            <w:tcW w:w="1462" w:type="dxa"/>
          </w:tcPr>
          <w:p w:rsidR="0019127F" w:rsidRPr="00605E8E" w:rsidRDefault="0019127F" w:rsidP="00E55459">
            <w:pPr>
              <w:tabs>
                <w:tab w:val="left" w:pos="1276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60" w:type="dxa"/>
          </w:tcPr>
          <w:p w:rsidR="0019127F" w:rsidRPr="00605E8E" w:rsidRDefault="0019127F" w:rsidP="00E55459">
            <w:pPr>
              <w:tabs>
                <w:tab w:val="left" w:pos="1276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05E8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безразмерны</w:t>
            </w:r>
          </w:p>
        </w:tc>
      </w:tr>
      <w:tr w:rsidR="0019127F" w:rsidRPr="00605E8E" w:rsidTr="00E55459">
        <w:trPr>
          <w:jc w:val="center"/>
        </w:trPr>
        <w:tc>
          <w:tcPr>
            <w:tcW w:w="2319" w:type="dxa"/>
          </w:tcPr>
          <w:p w:rsidR="0019127F" w:rsidRPr="00605E8E" w:rsidRDefault="0019127F" w:rsidP="00E55459">
            <w:pPr>
              <w:tabs>
                <w:tab w:val="left" w:pos="1276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05E8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бясстрашны</w:t>
            </w:r>
          </w:p>
        </w:tc>
        <w:tc>
          <w:tcPr>
            <w:tcW w:w="1462" w:type="dxa"/>
          </w:tcPr>
          <w:p w:rsidR="0019127F" w:rsidRPr="00605E8E" w:rsidRDefault="0019127F" w:rsidP="00E55459">
            <w:pPr>
              <w:tabs>
                <w:tab w:val="left" w:pos="1276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60" w:type="dxa"/>
          </w:tcPr>
          <w:p w:rsidR="0019127F" w:rsidRPr="00605E8E" w:rsidRDefault="0019127F" w:rsidP="00E55459">
            <w:pPr>
              <w:tabs>
                <w:tab w:val="left" w:pos="1276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05E8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беспрасветны</w:t>
            </w:r>
          </w:p>
        </w:tc>
      </w:tr>
    </w:tbl>
    <w:p w:rsidR="0019127F" w:rsidRPr="00605E8E" w:rsidRDefault="0019127F" w:rsidP="00ED658D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05E8E">
        <w:rPr>
          <w:rFonts w:ascii="Times New Roman" w:eastAsia="Calibri" w:hAnsi="Times New Roman" w:cs="Times New Roman"/>
          <w:sz w:val="28"/>
          <w:szCs w:val="28"/>
          <w:lang w:val="be-BY"/>
        </w:rPr>
        <w:t>□                                              □</w:t>
      </w:r>
    </w:p>
    <w:p w:rsidR="0019127F" w:rsidRPr="00605E8E" w:rsidRDefault="0019127F" w:rsidP="00ED658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9127F" w:rsidRPr="00605E8E" w:rsidRDefault="0019127F" w:rsidP="00134214">
      <w:pPr>
        <w:pStyle w:val="2"/>
        <w:jc w:val="right"/>
        <w:rPr>
          <w:lang w:val="be-BY"/>
        </w:rPr>
      </w:pPr>
      <w:r w:rsidRPr="00605E8E">
        <w:rPr>
          <w:lang w:val="be-BY"/>
        </w:rPr>
        <w:t>Тэкст № 2</w:t>
      </w:r>
    </w:p>
    <w:p w:rsidR="0019127F" w:rsidRPr="00330805" w:rsidRDefault="0019127F" w:rsidP="00134214">
      <w:pPr>
        <w:pStyle w:val="a3"/>
        <w:rPr>
          <w:lang w:val="be-BY"/>
        </w:rPr>
      </w:pPr>
      <w:r w:rsidRPr="00330805">
        <w:rPr>
          <w:lang w:val="be-BY"/>
        </w:rPr>
        <w:t>Прачытайце размову, якая адбылася ў класе.</w:t>
      </w:r>
    </w:p>
    <w:p w:rsidR="0019127F" w:rsidRPr="00134214" w:rsidRDefault="0019127F" w:rsidP="00134214">
      <w:pPr>
        <w:pStyle w:val="a3"/>
        <w:rPr>
          <w:i/>
          <w:lang w:val="be-BY"/>
        </w:rPr>
      </w:pPr>
      <w:r w:rsidRPr="00134214">
        <w:rPr>
          <w:i/>
          <w:lang w:val="be-BY"/>
        </w:rPr>
        <w:t>— Падабраць магчымыя прыстаўкі да аднаго кораня не так ужо лёгка,</w:t>
      </w:r>
      <w:r w:rsidR="008F711D">
        <w:rPr>
          <w:i/>
          <w:lang w:val="be-BY"/>
        </w:rPr>
        <w:t> </w:t>
      </w:r>
      <w:r w:rsidRPr="00134214">
        <w:rPr>
          <w:i/>
          <w:lang w:val="be-BY"/>
        </w:rPr>
        <w:t>— прызнаецца Вадзік.</w:t>
      </w:r>
    </w:p>
    <w:p w:rsidR="0019127F" w:rsidRPr="00134214" w:rsidRDefault="0019127F" w:rsidP="00134214">
      <w:pPr>
        <w:pStyle w:val="a3"/>
        <w:rPr>
          <w:i/>
          <w:lang w:val="be-BY"/>
        </w:rPr>
      </w:pPr>
      <w:r w:rsidRPr="00134214">
        <w:rPr>
          <w:i/>
          <w:lang w:val="be-BY"/>
        </w:rPr>
        <w:t>— А падабраць патрэбную прыстаўку да пэўнага слова ў пэўным тэксце</w:t>
      </w:r>
      <w:r w:rsidR="008F711D">
        <w:rPr>
          <w:i/>
          <w:lang w:val="be-BY"/>
        </w:rPr>
        <w:t> </w:t>
      </w:r>
      <w:r w:rsidRPr="00134214">
        <w:rPr>
          <w:i/>
          <w:lang w:val="be-BY"/>
        </w:rPr>
        <w:t>— яшчэ цяжэй, — пацвярджае Таня. — Калі пішу сачыненне ці расказваю што-небудзь</w:t>
      </w:r>
      <w:r w:rsidR="008F711D">
        <w:rPr>
          <w:i/>
          <w:lang w:val="be-BY"/>
        </w:rPr>
        <w:t> </w:t>
      </w:r>
      <w:r w:rsidRPr="00134214">
        <w:rPr>
          <w:i/>
          <w:lang w:val="be-BY"/>
        </w:rPr>
        <w:t>— памыляюся, не тыя прыстаўкі ўжываю. Праўда, Ася Пятроўна?</w:t>
      </w:r>
    </w:p>
    <w:p w:rsidR="0019127F" w:rsidRPr="00134214" w:rsidRDefault="0019127F" w:rsidP="00134214">
      <w:pPr>
        <w:pStyle w:val="a3"/>
        <w:rPr>
          <w:i/>
          <w:lang w:val="be-BY"/>
        </w:rPr>
      </w:pPr>
      <w:r w:rsidRPr="00134214">
        <w:rPr>
          <w:i/>
          <w:lang w:val="be-BY"/>
        </w:rPr>
        <w:lastRenderedPageBreak/>
        <w:t>— Так, — згаджаецца настаўніца, — і не толькі ты. Каб не памыляцца, трэба дакладна ўяўляць сабе сэнс слова, змест усяго выразу, якія хочаш сказаць ці напісаць. І, вядома, сэнс самой прыстаўкі.</w:t>
      </w:r>
    </w:p>
    <w:p w:rsidR="0019127F" w:rsidRPr="00134214" w:rsidRDefault="0019127F" w:rsidP="00134214">
      <w:pPr>
        <w:pStyle w:val="a3"/>
        <w:rPr>
          <w:i/>
          <w:lang w:val="be-BY"/>
        </w:rPr>
      </w:pPr>
      <w:r w:rsidRPr="00134214">
        <w:rPr>
          <w:i/>
          <w:lang w:val="be-BY"/>
        </w:rPr>
        <w:t>— А хіба прыстаўкі маюць сэнс? Гэта ж не цэлыя словы, а толькі часткі слоў.</w:t>
      </w:r>
    </w:p>
    <w:p w:rsidR="0019127F" w:rsidRPr="00134214" w:rsidRDefault="0019127F" w:rsidP="00134214">
      <w:pPr>
        <w:pStyle w:val="a3"/>
        <w:rPr>
          <w:i/>
          <w:lang w:val="be-BY"/>
        </w:rPr>
      </w:pPr>
      <w:r w:rsidRPr="00134214">
        <w:rPr>
          <w:i/>
          <w:lang w:val="be-BY"/>
        </w:rPr>
        <w:t>— А вось паслухайце, я прачытаю вам адну гісторыю.</w:t>
      </w:r>
    </w:p>
    <w:p w:rsidR="0019127F" w:rsidRPr="00134214" w:rsidRDefault="0019127F" w:rsidP="00134214">
      <w:pPr>
        <w:pStyle w:val="a3"/>
        <w:rPr>
          <w:rFonts w:eastAsia="Sylfaen"/>
          <w:i/>
          <w:lang w:val="be-BY"/>
        </w:rPr>
      </w:pPr>
      <w:r w:rsidRPr="00134214">
        <w:rPr>
          <w:rFonts w:eastAsia="Sylfaen"/>
          <w:i/>
          <w:lang w:val="be-BY" w:eastAsia="be-BY" w:bidi="be-BY"/>
        </w:rPr>
        <w:t>Настаўніца прачытала загаловак “Ці ведаеш ты пра?..” і зрабіла паўзу. Пасыпаліся пытанні: пра што? пра каго?</w:t>
      </w:r>
    </w:p>
    <w:p w:rsidR="0019127F" w:rsidRPr="00134214" w:rsidRDefault="0019127F" w:rsidP="00134214">
      <w:pPr>
        <w:pStyle w:val="a3"/>
        <w:rPr>
          <w:rFonts w:eastAsia="Sylfaen"/>
          <w:i/>
        </w:rPr>
      </w:pPr>
      <w:r w:rsidRPr="00134214">
        <w:rPr>
          <w:rFonts w:eastAsia="Sylfaen"/>
          <w:i/>
          <w:lang w:val="be-BY" w:eastAsia="be-BY" w:bidi="be-BY"/>
        </w:rPr>
        <w:t xml:space="preserve">— Пра… — паўтарыла яна, — проста </w:t>
      </w:r>
      <w:r w:rsidRPr="00134214">
        <w:rPr>
          <w:rFonts w:eastAsia="Sylfaen"/>
          <w:i/>
          <w:iCs/>
          <w:shd w:val="clear" w:color="auto" w:fill="FFFFFF"/>
          <w:lang w:val="be-BY" w:eastAsia="be-BY" w:bidi="be-BY"/>
        </w:rPr>
        <w:t>пра.</w:t>
      </w:r>
    </w:p>
    <w:p w:rsidR="0019127F" w:rsidRPr="00134214" w:rsidRDefault="0019127F" w:rsidP="00134214">
      <w:pPr>
        <w:pStyle w:val="a3"/>
        <w:rPr>
          <w:rFonts w:eastAsia="Sylfaen"/>
          <w:i/>
        </w:rPr>
      </w:pPr>
      <w:r w:rsidRPr="00134214">
        <w:rPr>
          <w:rFonts w:eastAsia="Sylfaen"/>
          <w:i/>
          <w:lang w:val="be-BY" w:eastAsia="be-BY" w:bidi="be-BY"/>
        </w:rPr>
        <w:t>— Ёсць, здаецца, такая рэчка…</w:t>
      </w:r>
    </w:p>
    <w:p w:rsidR="0019127F" w:rsidRPr="00134214" w:rsidRDefault="0019127F" w:rsidP="00134214">
      <w:pPr>
        <w:pStyle w:val="a3"/>
        <w:rPr>
          <w:rFonts w:eastAsia="Sylfaen"/>
          <w:i/>
        </w:rPr>
      </w:pPr>
      <w:r w:rsidRPr="00134214">
        <w:rPr>
          <w:rFonts w:eastAsia="Sylfaen"/>
          <w:i/>
          <w:lang w:val="be-BY" w:eastAsia="be-BY" w:bidi="be-BY"/>
        </w:rPr>
        <w:t>— Так, у Разанскай вобласці. Але не аб ёй будзе гутарка, а…</w:t>
      </w:r>
    </w:p>
    <w:p w:rsidR="0019127F" w:rsidRPr="00134214" w:rsidRDefault="0019127F" w:rsidP="00134214">
      <w:pPr>
        <w:pStyle w:val="a3"/>
        <w:rPr>
          <w:rFonts w:eastAsia="Sylfaen"/>
          <w:i/>
        </w:rPr>
      </w:pPr>
      <w:r w:rsidRPr="00134214">
        <w:rPr>
          <w:rFonts w:eastAsia="Sylfaen"/>
          <w:i/>
          <w:lang w:val="be-BY" w:eastAsia="be-BY" w:bidi="be-BY"/>
        </w:rPr>
        <w:t xml:space="preserve">— Ёсць прыстаўка </w:t>
      </w:r>
      <w:r w:rsidRPr="00134214">
        <w:rPr>
          <w:rFonts w:eastAsia="Sylfaen"/>
          <w:b/>
          <w:i/>
          <w:iCs/>
          <w:shd w:val="clear" w:color="auto" w:fill="FFFFFF"/>
          <w:lang w:val="be-BY" w:eastAsia="be-BY" w:bidi="be-BY"/>
        </w:rPr>
        <w:t>пра-</w:t>
      </w:r>
      <w:r w:rsidRPr="00134214">
        <w:rPr>
          <w:rFonts w:eastAsia="Sylfaen"/>
          <w:i/>
          <w:iCs/>
          <w:shd w:val="clear" w:color="auto" w:fill="FFFFFF"/>
          <w:lang w:val="be-BY" w:eastAsia="be-BY" w:bidi="be-BY"/>
        </w:rPr>
        <w:t>!</w:t>
      </w:r>
      <w:r w:rsidRPr="00134214">
        <w:rPr>
          <w:rFonts w:eastAsia="Sylfaen"/>
          <w:i/>
          <w:lang w:val="be-BY" w:eastAsia="be-BY" w:bidi="be-BY"/>
        </w:rPr>
        <w:t xml:space="preserve"> I прыназоўнік, — здагадаўся нехта.</w:t>
      </w:r>
    </w:p>
    <w:p w:rsidR="0019127F" w:rsidRPr="00134214" w:rsidRDefault="0019127F" w:rsidP="00134214">
      <w:pPr>
        <w:pStyle w:val="a3"/>
        <w:rPr>
          <w:rFonts w:eastAsia="Sylfaen"/>
          <w:i/>
        </w:rPr>
      </w:pPr>
      <w:r w:rsidRPr="00134214">
        <w:rPr>
          <w:rFonts w:eastAsia="Sylfaen"/>
          <w:i/>
          <w:lang w:val="be-BY" w:eastAsia="be-BY" w:bidi="be-BY"/>
        </w:rPr>
        <w:t>— Вось-вось, — падхапіла настаўніца, — прыстаўка. Паслухайце, што яна расказвае пра сябе:</w:t>
      </w:r>
    </w:p>
    <w:p w:rsidR="0019127F" w:rsidRPr="00134214" w:rsidRDefault="0019127F" w:rsidP="00134214">
      <w:pPr>
        <w:pStyle w:val="a3"/>
        <w:rPr>
          <w:rFonts w:eastAsia="Sylfaen"/>
          <w:i/>
          <w:iCs/>
          <w:shd w:val="clear" w:color="auto" w:fill="FFFFFF"/>
          <w:lang w:val="be-BY" w:eastAsia="be-BY" w:bidi="be-BY"/>
        </w:rPr>
      </w:pPr>
      <w:r w:rsidRPr="00134214">
        <w:rPr>
          <w:rFonts w:eastAsia="Sylfaen"/>
          <w:i/>
          <w:lang w:val="be-BY" w:eastAsia="be-BY" w:bidi="be-BY"/>
        </w:rPr>
        <w:t>“Часцей за ўсё я далучаюся да дзеясловаў. Я надаю слову пэўнасць, удакладняю яго ўспрыманне; адзначаю закончанасць дзеяння (</w:t>
      </w:r>
      <w:r w:rsidRPr="00134214">
        <w:rPr>
          <w:rFonts w:eastAsia="Sylfaen"/>
          <w:b/>
          <w:i/>
          <w:lang w:val="be-BY" w:eastAsia="be-BY" w:bidi="be-BY"/>
        </w:rPr>
        <w:t>пра</w:t>
      </w:r>
      <w:r w:rsidRPr="00134214">
        <w:rPr>
          <w:rFonts w:eastAsia="Sylfaen"/>
          <w:i/>
          <w:lang w:val="be-BY" w:eastAsia="be-BY" w:bidi="be-BY"/>
        </w:rPr>
        <w:t>гнаў), працягласць ў</w:t>
      </w:r>
      <w:r w:rsidR="008F711D">
        <w:rPr>
          <w:rFonts w:eastAsia="Sylfaen"/>
          <w:i/>
          <w:lang w:val="be-BY" w:eastAsia="be-BY" w:bidi="be-BY"/>
        </w:rPr>
        <w:t> </w:t>
      </w:r>
      <w:r w:rsidRPr="00134214">
        <w:rPr>
          <w:rFonts w:eastAsia="Sylfaen"/>
          <w:i/>
          <w:lang w:val="be-BY" w:eastAsia="be-BY" w:bidi="be-BY"/>
        </w:rPr>
        <w:t>часе (</w:t>
      </w:r>
      <w:r w:rsidRPr="00134214">
        <w:rPr>
          <w:rFonts w:eastAsia="Sylfaen"/>
          <w:b/>
          <w:i/>
          <w:lang w:val="be-BY" w:eastAsia="be-BY" w:bidi="be-BY"/>
        </w:rPr>
        <w:t>пра</w:t>
      </w:r>
      <w:r w:rsidRPr="00134214">
        <w:rPr>
          <w:rFonts w:eastAsia="Sylfaen"/>
          <w:i/>
          <w:lang w:val="be-BY" w:eastAsia="be-BY" w:bidi="be-BY"/>
        </w:rPr>
        <w:t>блукаў), адлегласці (</w:t>
      </w:r>
      <w:r w:rsidRPr="00134214">
        <w:rPr>
          <w:rFonts w:eastAsia="Sylfaen"/>
          <w:b/>
          <w:i/>
          <w:lang w:val="be-BY" w:eastAsia="be-BY" w:bidi="be-BY"/>
        </w:rPr>
        <w:t>пра</w:t>
      </w:r>
      <w:r w:rsidRPr="00134214">
        <w:rPr>
          <w:rFonts w:eastAsia="Sylfaen"/>
          <w:i/>
          <w:lang w:val="be-BY" w:eastAsia="be-BY" w:bidi="be-BY"/>
        </w:rPr>
        <w:t xml:space="preserve">плыў) і інш. У мяне, як і ў кожнай прыстаўкі, свае магчымасці і абавязкі, а мяне часам прымушаюць выконваць чужыя або блытаюць. Напрыклад, ёсць слова </w:t>
      </w:r>
      <w:r w:rsidRPr="00134214">
        <w:rPr>
          <w:rFonts w:eastAsia="Sylfaen"/>
          <w:b/>
          <w:i/>
          <w:iCs/>
          <w:shd w:val="clear" w:color="auto" w:fill="FFFFFF"/>
          <w:lang w:val="be-BY" w:eastAsia="be-BY" w:bidi="be-BY"/>
        </w:rPr>
        <w:t>па</w:t>
      </w:r>
      <w:r w:rsidRPr="00134214">
        <w:rPr>
          <w:rFonts w:eastAsia="Sylfaen"/>
          <w:i/>
          <w:iCs/>
          <w:shd w:val="clear" w:color="auto" w:fill="FFFFFF"/>
          <w:lang w:val="be-BY" w:eastAsia="be-BY" w:bidi="be-BY"/>
        </w:rPr>
        <w:t>верка</w:t>
      </w:r>
      <w:r w:rsidRPr="00134214">
        <w:rPr>
          <w:rFonts w:eastAsia="Sylfaen"/>
          <w:i/>
          <w:lang w:val="be-BY" w:eastAsia="be-BY" w:bidi="be-BY"/>
        </w:rPr>
        <w:t xml:space="preserve"> (пераклічка), а некаторыя вучні гавораць і</w:t>
      </w:r>
      <w:r w:rsidR="008F711D">
        <w:rPr>
          <w:rFonts w:eastAsia="Sylfaen"/>
          <w:i/>
          <w:lang w:val="be-BY" w:eastAsia="be-BY" w:bidi="be-BY"/>
        </w:rPr>
        <w:t> </w:t>
      </w:r>
      <w:r w:rsidRPr="00134214">
        <w:rPr>
          <w:rFonts w:eastAsia="Sylfaen"/>
          <w:i/>
          <w:lang w:val="be-BY" w:eastAsia="be-BY" w:bidi="be-BY"/>
        </w:rPr>
        <w:t xml:space="preserve">пішуць </w:t>
      </w:r>
      <w:r w:rsidRPr="00134214">
        <w:rPr>
          <w:rFonts w:eastAsia="Sylfaen"/>
          <w:b/>
          <w:i/>
          <w:iCs/>
          <w:shd w:val="clear" w:color="auto" w:fill="FFFFFF"/>
          <w:lang w:val="be-BY" w:eastAsia="be-BY" w:bidi="be-BY"/>
        </w:rPr>
        <w:t>пра</w:t>
      </w:r>
      <w:r w:rsidRPr="00134214">
        <w:rPr>
          <w:rFonts w:eastAsia="Sylfaen"/>
          <w:i/>
          <w:iCs/>
          <w:shd w:val="clear" w:color="auto" w:fill="FFFFFF"/>
          <w:lang w:val="be-BY" w:eastAsia="be-BY" w:bidi="be-BY"/>
        </w:rPr>
        <w:t>верка.</w:t>
      </w:r>
    </w:p>
    <w:p w:rsidR="0019127F" w:rsidRPr="00134214" w:rsidRDefault="0019127F" w:rsidP="00134214">
      <w:pPr>
        <w:pStyle w:val="a3"/>
        <w:rPr>
          <w:i/>
          <w:lang w:val="be-BY"/>
        </w:rPr>
      </w:pPr>
      <w:r w:rsidRPr="00134214">
        <w:rPr>
          <w:i/>
          <w:lang w:val="be-BY"/>
        </w:rPr>
        <w:t>Акрамя дзеясловаў, вы можаце сустрэць мяне ў назоўніках, прыметніках”.</w:t>
      </w:r>
    </w:p>
    <w:p w:rsidR="0019127F" w:rsidRPr="00605E8E" w:rsidRDefault="0019127F" w:rsidP="00134214">
      <w:pPr>
        <w:pStyle w:val="a3"/>
        <w:jc w:val="right"/>
        <w:rPr>
          <w:lang w:val="be-BY"/>
        </w:rPr>
      </w:pPr>
      <w:r>
        <w:rPr>
          <w:lang w:val="be-BY"/>
        </w:rPr>
        <w:t>В. І. Паўлоўская</w:t>
      </w:r>
      <w:r w:rsidR="00F35F0E">
        <w:rPr>
          <w:rStyle w:val="afa"/>
          <w:lang w:val="be-BY"/>
        </w:rPr>
        <w:footnoteReference w:id="3"/>
      </w:r>
    </w:p>
    <w:p w:rsidR="0019127F" w:rsidRPr="00605E8E" w:rsidRDefault="0019127F" w:rsidP="00ED658D">
      <w:pPr>
        <w:tabs>
          <w:tab w:val="left" w:pos="1276"/>
          <w:tab w:val="left" w:pos="368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9127F" w:rsidRPr="00134214" w:rsidRDefault="0019127F" w:rsidP="00134214">
      <w:pPr>
        <w:pStyle w:val="a3"/>
        <w:spacing w:before="120" w:after="120"/>
        <w:rPr>
          <w:lang w:val="be-BY"/>
        </w:rPr>
      </w:pPr>
      <w:r w:rsidRPr="00134214">
        <w:rPr>
          <w:lang w:val="be-BY"/>
        </w:rPr>
        <w:t>5. З якой мэтай настаўніца расказала вучням гісторыю? Адзначце “</w:t>
      </w:r>
      <w:r w:rsidRPr="00134214">
        <w:rPr>
          <w:lang w:val="be-BY"/>
        </w:rPr>
        <w:sym w:font="Wingdings" w:char="F0FC"/>
      </w:r>
      <w:r w:rsidRPr="00134214">
        <w:rPr>
          <w:lang w:val="be-BY"/>
        </w:rPr>
        <w:t>” правільны адказ.</w:t>
      </w:r>
    </w:p>
    <w:p w:rsidR="0019127F" w:rsidRPr="00605E8E" w:rsidRDefault="0019127F" w:rsidP="00134214">
      <w:pPr>
        <w:pStyle w:val="a3"/>
        <w:spacing w:after="120"/>
        <w:rPr>
          <w:lang w:val="be-BY"/>
        </w:rPr>
      </w:pPr>
      <w:r>
        <w:rPr>
          <w:lang w:val="be-BY"/>
        </w:rPr>
        <w:t>□ П</w:t>
      </w:r>
      <w:r w:rsidRPr="00605E8E">
        <w:rPr>
          <w:lang w:val="be-BY"/>
        </w:rPr>
        <w:t xml:space="preserve">аказаць, што ў беларускай мове шмат слоў з прыстаўкай </w:t>
      </w:r>
      <w:r w:rsidRPr="00605E8E">
        <w:rPr>
          <w:i/>
          <w:lang w:val="be-BY"/>
        </w:rPr>
        <w:t>пра-</w:t>
      </w:r>
      <w:r>
        <w:rPr>
          <w:lang w:val="be-BY"/>
        </w:rPr>
        <w:t>;</w:t>
      </w:r>
    </w:p>
    <w:p w:rsidR="0019127F" w:rsidRPr="00605E8E" w:rsidRDefault="0019127F" w:rsidP="00134214">
      <w:pPr>
        <w:pStyle w:val="a3"/>
        <w:spacing w:after="120"/>
        <w:rPr>
          <w:lang w:val="be-BY"/>
        </w:rPr>
      </w:pPr>
      <w:r w:rsidRPr="00605E8E">
        <w:rPr>
          <w:lang w:val="be-BY"/>
        </w:rPr>
        <w:t xml:space="preserve">□ пазнаёміць са значэннем прыстаўкі </w:t>
      </w:r>
      <w:r w:rsidRPr="00605E8E">
        <w:rPr>
          <w:i/>
          <w:lang w:val="be-BY"/>
        </w:rPr>
        <w:t>пра-</w:t>
      </w:r>
      <w:r>
        <w:rPr>
          <w:lang w:val="be-BY"/>
        </w:rPr>
        <w:t>;</w:t>
      </w:r>
    </w:p>
    <w:p w:rsidR="0019127F" w:rsidRPr="00605E8E" w:rsidRDefault="0019127F" w:rsidP="00134214">
      <w:pPr>
        <w:pStyle w:val="a3"/>
        <w:rPr>
          <w:lang w:val="be-BY"/>
        </w:rPr>
      </w:pPr>
      <w:r w:rsidRPr="00605E8E">
        <w:rPr>
          <w:lang w:val="be-BY"/>
        </w:rPr>
        <w:t xml:space="preserve">□ навучыць адрозніваць прыстаўку </w:t>
      </w:r>
      <w:r w:rsidRPr="00605E8E">
        <w:rPr>
          <w:i/>
          <w:lang w:val="be-BY"/>
        </w:rPr>
        <w:t>пра-</w:t>
      </w:r>
      <w:r w:rsidRPr="00605E8E">
        <w:rPr>
          <w:lang w:val="be-BY"/>
        </w:rPr>
        <w:t xml:space="preserve"> ад прыназоўніка </w:t>
      </w:r>
      <w:r w:rsidRPr="00605E8E">
        <w:rPr>
          <w:i/>
          <w:lang w:val="be-BY"/>
        </w:rPr>
        <w:t>пра</w:t>
      </w:r>
      <w:r>
        <w:rPr>
          <w:lang w:val="be-BY"/>
        </w:rPr>
        <w:t>.</w:t>
      </w:r>
    </w:p>
    <w:p w:rsidR="0019127F" w:rsidRPr="00605E8E" w:rsidRDefault="0019127F" w:rsidP="00134214">
      <w:pPr>
        <w:pStyle w:val="a3"/>
        <w:rPr>
          <w:lang w:val="be-BY"/>
        </w:rPr>
      </w:pPr>
    </w:p>
    <w:p w:rsidR="0019127F" w:rsidRPr="00134214" w:rsidRDefault="0019127F" w:rsidP="00134214">
      <w:pPr>
        <w:pStyle w:val="a3"/>
        <w:spacing w:before="120" w:after="120"/>
        <w:rPr>
          <w:lang w:val="be-BY"/>
        </w:rPr>
      </w:pPr>
      <w:r w:rsidRPr="00134214">
        <w:rPr>
          <w:lang w:val="be-BY"/>
        </w:rPr>
        <w:t>6. Што неабходна ведаць, каб дакладна ўжываць словы ў размове? Знайдзіце і</w:t>
      </w:r>
      <w:r w:rsidR="008F711D">
        <w:rPr>
          <w:lang w:val="be-BY"/>
        </w:rPr>
        <w:t> </w:t>
      </w:r>
      <w:r w:rsidRPr="00134214">
        <w:rPr>
          <w:lang w:val="be-BY"/>
        </w:rPr>
        <w:t>падкрэсліце адказ на пытанне ў тэксце.</w:t>
      </w:r>
    </w:p>
    <w:p w:rsidR="0019127F" w:rsidRPr="00605E8E" w:rsidRDefault="0019127F" w:rsidP="00134214">
      <w:pPr>
        <w:pStyle w:val="a3"/>
        <w:rPr>
          <w:lang w:val="be-BY"/>
        </w:rPr>
      </w:pPr>
    </w:p>
    <w:p w:rsidR="0019127F" w:rsidRPr="00134214" w:rsidRDefault="0019127F" w:rsidP="00134214">
      <w:pPr>
        <w:pStyle w:val="a3"/>
        <w:spacing w:before="120" w:after="120"/>
        <w:rPr>
          <w:lang w:val="be-BY"/>
        </w:rPr>
      </w:pPr>
      <w:r w:rsidRPr="00134214">
        <w:rPr>
          <w:lang w:val="be-BY"/>
        </w:rPr>
        <w:t>7. У тэксце адзначаецца, што словы “паверка” і “праверка” маюць розныя значэнні. Складзіце і запішыце сказы з гэтымі словамі.</w:t>
      </w:r>
    </w:p>
    <w:p w:rsidR="0019127F" w:rsidRPr="00605E8E" w:rsidRDefault="0019127F" w:rsidP="00134214">
      <w:pPr>
        <w:pStyle w:val="a3"/>
        <w:tabs>
          <w:tab w:val="left" w:pos="10204"/>
        </w:tabs>
        <w:rPr>
          <w:lang w:val="be-BY"/>
        </w:rPr>
      </w:pPr>
      <w:r w:rsidRPr="00134214">
        <w:rPr>
          <w:b/>
          <w:lang w:val="be-BY"/>
        </w:rPr>
        <w:t>Адказ</w:t>
      </w:r>
      <w:r w:rsidRPr="00605E8E">
        <w:rPr>
          <w:lang w:val="be-BY"/>
        </w:rPr>
        <w:t xml:space="preserve">: </w:t>
      </w:r>
      <w:r w:rsidR="00134214" w:rsidRPr="00134214">
        <w:rPr>
          <w:u w:val="single"/>
          <w:lang w:val="be-BY"/>
        </w:rPr>
        <w:tab/>
      </w:r>
    </w:p>
    <w:p w:rsidR="0019127F" w:rsidRPr="00134214" w:rsidRDefault="00134214" w:rsidP="00134214">
      <w:pPr>
        <w:pStyle w:val="a3"/>
        <w:tabs>
          <w:tab w:val="left" w:pos="10204"/>
        </w:tabs>
        <w:spacing w:before="240"/>
        <w:rPr>
          <w:u w:val="single"/>
          <w:lang w:val="be-BY"/>
        </w:rPr>
      </w:pPr>
      <w:r w:rsidRPr="00134214">
        <w:rPr>
          <w:u w:val="single"/>
          <w:lang w:val="be-BY"/>
        </w:rPr>
        <w:tab/>
      </w:r>
    </w:p>
    <w:p w:rsidR="0019127F" w:rsidRPr="00605E8E" w:rsidRDefault="0019127F" w:rsidP="00134214">
      <w:pPr>
        <w:pStyle w:val="a3"/>
        <w:rPr>
          <w:lang w:val="be-BY"/>
        </w:rPr>
      </w:pPr>
    </w:p>
    <w:p w:rsidR="0019127F" w:rsidRPr="00134214" w:rsidRDefault="0019127F" w:rsidP="00134214">
      <w:pPr>
        <w:pStyle w:val="a3"/>
        <w:spacing w:before="120" w:after="120"/>
        <w:rPr>
          <w:lang w:val="be-BY"/>
        </w:rPr>
      </w:pPr>
      <w:r w:rsidRPr="00134214">
        <w:rPr>
          <w:lang w:val="be-BY"/>
        </w:rPr>
        <w:t xml:space="preserve">8. У залежнасці ад значэння дзеясловаў, якое надае ім прыстаўка </w:t>
      </w:r>
      <w:r w:rsidRPr="00330805">
        <w:rPr>
          <w:i/>
          <w:lang w:val="be-BY"/>
        </w:rPr>
        <w:t>пра-</w:t>
      </w:r>
      <w:r w:rsidRPr="00134214">
        <w:rPr>
          <w:lang w:val="be-BY"/>
        </w:rPr>
        <w:t>, размяркуйце іх на дзве групы.</w:t>
      </w:r>
    </w:p>
    <w:p w:rsidR="0019127F" w:rsidRPr="006D69FA" w:rsidRDefault="0019127F" w:rsidP="00134214">
      <w:pPr>
        <w:pStyle w:val="af6"/>
      </w:pPr>
      <w:r w:rsidRPr="006D69FA">
        <w:lastRenderedPageBreak/>
        <w:t>Праляцець, прагрэць, прасеяць, праскочыць.</w:t>
      </w:r>
    </w:p>
    <w:tbl>
      <w:tblPr>
        <w:tblStyle w:val="100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  <w:gridCol w:w="1984"/>
      </w:tblGrid>
      <w:tr w:rsidR="0019127F" w:rsidRPr="00605E8E" w:rsidTr="00E55459">
        <w:tc>
          <w:tcPr>
            <w:tcW w:w="1701" w:type="dxa"/>
          </w:tcPr>
          <w:p w:rsidR="0019127F" w:rsidRPr="00605E8E" w:rsidRDefault="0019127F" w:rsidP="00E5545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9127F" w:rsidRPr="00605E8E" w:rsidRDefault="0019127F" w:rsidP="00E5545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19127F" w:rsidRPr="00605E8E" w:rsidRDefault="0019127F" w:rsidP="00E5545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9127F" w:rsidRPr="00605E8E" w:rsidTr="00E55459">
        <w:tc>
          <w:tcPr>
            <w:tcW w:w="1701" w:type="dxa"/>
          </w:tcPr>
          <w:p w:rsidR="0019127F" w:rsidRPr="00605E8E" w:rsidRDefault="0019127F" w:rsidP="00E5545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9127F" w:rsidRPr="00605E8E" w:rsidRDefault="0019127F" w:rsidP="00E5545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19127F" w:rsidRPr="00605E8E" w:rsidRDefault="0019127F" w:rsidP="00E55459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9127F" w:rsidRPr="00605E8E" w:rsidRDefault="0019127F" w:rsidP="00ED658D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9127F" w:rsidRPr="00134214" w:rsidRDefault="0019127F" w:rsidP="00134214">
      <w:pPr>
        <w:pStyle w:val="a3"/>
        <w:spacing w:before="120" w:after="120"/>
        <w:rPr>
          <w:lang w:val="be-BY"/>
        </w:rPr>
      </w:pPr>
      <w:r w:rsidRPr="00134214">
        <w:rPr>
          <w:lang w:val="be-BY"/>
        </w:rPr>
        <w:t xml:space="preserve">9. У тэксце адзначаецца, што прыстаўка </w:t>
      </w:r>
      <w:r w:rsidRPr="00330805">
        <w:rPr>
          <w:i/>
          <w:lang w:val="be-BY"/>
        </w:rPr>
        <w:t>пра-</w:t>
      </w:r>
      <w:r w:rsidRPr="00134214">
        <w:rPr>
          <w:lang w:val="be-BY"/>
        </w:rPr>
        <w:t xml:space="preserve"> сустракаецца і ў назоўніках. Знайдзіце і падкрэсліце лішні назоўнік у прапанаваным радзе слоў.</w:t>
      </w:r>
    </w:p>
    <w:p w:rsidR="0019127F" w:rsidRPr="006D69FA" w:rsidRDefault="0019127F" w:rsidP="00134214">
      <w:pPr>
        <w:pStyle w:val="af6"/>
      </w:pPr>
      <w:r w:rsidRPr="006D69FA">
        <w:t>Прадзед, прадавец, праўнучка, прарадзіма, праўнук.</w:t>
      </w:r>
    </w:p>
    <w:p w:rsidR="0019127F" w:rsidRPr="00605E8E" w:rsidRDefault="0019127F" w:rsidP="00134214">
      <w:pPr>
        <w:pStyle w:val="a3"/>
        <w:rPr>
          <w:lang w:val="be-BY"/>
        </w:rPr>
      </w:pPr>
    </w:p>
    <w:p w:rsidR="0019127F" w:rsidRPr="00134214" w:rsidRDefault="0019127F" w:rsidP="00134214">
      <w:pPr>
        <w:pStyle w:val="a3"/>
        <w:spacing w:before="120" w:after="120"/>
        <w:rPr>
          <w:lang w:val="be-BY"/>
        </w:rPr>
      </w:pPr>
      <w:r w:rsidRPr="00134214">
        <w:rPr>
          <w:lang w:val="be-BY"/>
        </w:rPr>
        <w:t>10. Запішыце два пытанні, на якія вы хацелі б атрымаць адказ па тэме прапанаваных тэкстаў.</w:t>
      </w:r>
    </w:p>
    <w:p w:rsidR="0019127F" w:rsidRPr="00605E8E" w:rsidRDefault="0019127F" w:rsidP="00134214">
      <w:pPr>
        <w:pStyle w:val="a3"/>
        <w:tabs>
          <w:tab w:val="left" w:pos="10204"/>
        </w:tabs>
        <w:rPr>
          <w:lang w:val="be-BY"/>
        </w:rPr>
      </w:pPr>
      <w:r w:rsidRPr="00605E8E">
        <w:rPr>
          <w:b/>
          <w:lang w:val="be-BY"/>
        </w:rPr>
        <w:t>Адказ:</w:t>
      </w:r>
      <w:r w:rsidRPr="00605E8E">
        <w:rPr>
          <w:lang w:val="be-BY"/>
        </w:rPr>
        <w:t xml:space="preserve"> </w:t>
      </w:r>
      <w:r w:rsidR="00134214" w:rsidRPr="00330805">
        <w:rPr>
          <w:u w:val="single"/>
          <w:lang w:val="be-BY"/>
        </w:rPr>
        <w:tab/>
      </w:r>
    </w:p>
    <w:p w:rsidR="00DB34D2" w:rsidRPr="00B02534" w:rsidRDefault="0019127F" w:rsidP="00134214">
      <w:pPr>
        <w:tabs>
          <w:tab w:val="left" w:pos="1276"/>
        </w:tabs>
        <w:spacing w:after="0" w:line="240" w:lineRule="auto"/>
        <w:contextualSpacing/>
        <w:jc w:val="both"/>
      </w:pPr>
      <w:r w:rsidRPr="00605E8E"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</w:t>
      </w:r>
      <w:r w:rsidR="00330805">
        <w:rPr>
          <w:rFonts w:ascii="Times New Roman" w:eastAsia="Calibri" w:hAnsi="Times New Roman" w:cs="Times New Roman"/>
          <w:sz w:val="28"/>
          <w:szCs w:val="28"/>
          <w:lang w:val="be-BY"/>
        </w:rPr>
        <w:t>________</w:t>
      </w: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12" w:rsidRDefault="00AA3412" w:rsidP="00AA1ABA">
      <w:pPr>
        <w:spacing w:after="0" w:line="240" w:lineRule="auto"/>
      </w:pPr>
      <w:r>
        <w:separator/>
      </w:r>
    </w:p>
  </w:endnote>
  <w:endnote w:type="continuationSeparator" w:id="0">
    <w:p w:rsidR="00AA3412" w:rsidRDefault="00AA3412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D938D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12" w:rsidRDefault="00AA3412" w:rsidP="00AA1ABA">
      <w:pPr>
        <w:spacing w:after="0" w:line="240" w:lineRule="auto"/>
      </w:pPr>
      <w:r>
        <w:separator/>
      </w:r>
    </w:p>
  </w:footnote>
  <w:footnote w:type="continuationSeparator" w:id="0">
    <w:p w:rsidR="00AA3412" w:rsidRDefault="00AA3412" w:rsidP="00AA1ABA">
      <w:pPr>
        <w:spacing w:after="0" w:line="240" w:lineRule="auto"/>
      </w:pPr>
      <w:r>
        <w:continuationSeparator/>
      </w:r>
    </w:p>
  </w:footnote>
  <w:footnote w:id="1">
    <w:p w:rsidR="00F7490D" w:rsidRPr="00F35F0E" w:rsidRDefault="00F7490D" w:rsidP="00F35F0E">
      <w:pPr>
        <w:pStyle w:val="a3"/>
      </w:pPr>
      <w:r w:rsidRPr="00F35F0E">
        <w:rPr>
          <w:rStyle w:val="afa"/>
          <w:sz w:val="22"/>
        </w:rPr>
        <w:footnoteRef/>
      </w:r>
      <w:r w:rsidRPr="00F35F0E">
        <w:t xml:space="preserve"> Якімовіч, А. М. Ветлівыя словы: казкі : для дзяцей малодш. шк. узросту / </w:t>
      </w:r>
      <w:r w:rsidR="00AC6078">
        <w:br/>
      </w:r>
      <w:r w:rsidRPr="00F35F0E">
        <w:t>А. М. Якімовіч ; маст. М. Навіцкая. — Мінск : Народная асвета, 2019.</w:t>
      </w:r>
      <w:r w:rsidR="00D938D1">
        <w:t xml:space="preserve"> </w:t>
      </w:r>
      <w:r w:rsidRPr="00F35F0E">
        <w:t xml:space="preserve">— </w:t>
      </w:r>
      <w:bookmarkStart w:id="0" w:name="_GoBack"/>
      <w:bookmarkEnd w:id="0"/>
      <w:r w:rsidRPr="00F35F0E">
        <w:t>С. 20–22.</w:t>
      </w:r>
    </w:p>
  </w:footnote>
  <w:footnote w:id="2">
    <w:p w:rsidR="00F35F0E" w:rsidRPr="00F35F0E" w:rsidRDefault="00F35F0E" w:rsidP="00F35F0E">
      <w:pPr>
        <w:pStyle w:val="a3"/>
      </w:pPr>
      <w:r w:rsidRPr="00F35F0E">
        <w:rPr>
          <w:rStyle w:val="afa"/>
          <w:sz w:val="24"/>
        </w:rPr>
        <w:footnoteRef/>
      </w:r>
      <w:r w:rsidRPr="00F35F0E">
        <w:t xml:space="preserve"> Паўлаў, У. А. Хто знае — адгадае: вершы, забаўлянкі-пазнаванкі, загадкі, казкі : для дзяцей / У. А. Паўлаў. — Мінск : Юнацтва, 1997.</w:t>
      </w:r>
      <w:r w:rsidR="00D938D1">
        <w:t xml:space="preserve"> </w:t>
      </w:r>
      <w:r>
        <w:t>— С. 4.</w:t>
      </w:r>
    </w:p>
  </w:footnote>
  <w:footnote w:id="3">
    <w:p w:rsidR="00F35F0E" w:rsidRDefault="00F35F0E" w:rsidP="00F35F0E">
      <w:pPr>
        <w:pStyle w:val="a3"/>
      </w:pPr>
      <w:r>
        <w:rPr>
          <w:rStyle w:val="afa"/>
        </w:rPr>
        <w:footnoteRef/>
      </w:r>
      <w:r>
        <w:t xml:space="preserve"> </w:t>
      </w:r>
      <w:r w:rsidRPr="00F35F0E">
        <w:t xml:space="preserve">Паўлоўская, В. І. Мова: цікава і займальна / В. І. Паўлоўская. — Мінск : Народная асвета, 1989. </w:t>
      </w:r>
      <w:r>
        <w:t>— С. 109, 110.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134214" w:rsidRDefault="0013421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Н. М. Антанов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іч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Мультымедыйны дадатак да часопіса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11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7F"/>
    <w:rsid w:val="0003005E"/>
    <w:rsid w:val="000A2619"/>
    <w:rsid w:val="00101B76"/>
    <w:rsid w:val="00134214"/>
    <w:rsid w:val="00180148"/>
    <w:rsid w:val="0019127F"/>
    <w:rsid w:val="001D7A3B"/>
    <w:rsid w:val="00240C65"/>
    <w:rsid w:val="00295FE3"/>
    <w:rsid w:val="002D1E2D"/>
    <w:rsid w:val="00330805"/>
    <w:rsid w:val="003A3332"/>
    <w:rsid w:val="004334D6"/>
    <w:rsid w:val="004C3F9F"/>
    <w:rsid w:val="004D70F6"/>
    <w:rsid w:val="0055343A"/>
    <w:rsid w:val="00572542"/>
    <w:rsid w:val="00673AA5"/>
    <w:rsid w:val="00732082"/>
    <w:rsid w:val="007675DF"/>
    <w:rsid w:val="007B2EB3"/>
    <w:rsid w:val="007F6D02"/>
    <w:rsid w:val="0085564F"/>
    <w:rsid w:val="008903B3"/>
    <w:rsid w:val="008F711D"/>
    <w:rsid w:val="00904715"/>
    <w:rsid w:val="00AA1ABA"/>
    <w:rsid w:val="00AA3412"/>
    <w:rsid w:val="00AC6078"/>
    <w:rsid w:val="00B02534"/>
    <w:rsid w:val="00B4276C"/>
    <w:rsid w:val="00C25908"/>
    <w:rsid w:val="00D938D1"/>
    <w:rsid w:val="00DB34D2"/>
    <w:rsid w:val="00DD023A"/>
    <w:rsid w:val="00DE57A4"/>
    <w:rsid w:val="00EA3EEE"/>
    <w:rsid w:val="00F1267E"/>
    <w:rsid w:val="00F35F0E"/>
    <w:rsid w:val="00F7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239A3"/>
  <w15:chartTrackingRefBased/>
  <w15:docId w15:val="{F9C9805A-C787-448C-BE65-5E95B084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table" w:customStyle="1" w:styleId="21">
    <w:name w:val="Сетка таблицы2"/>
    <w:basedOn w:val="a1"/>
    <w:next w:val="af"/>
    <w:uiPriority w:val="59"/>
    <w:rsid w:val="0019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19127F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F7490D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7490D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F74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408A-06C5-4FDF-AB80-9C117D52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</Template>
  <TotalTime>0</TotalTime>
  <Pages>6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HP</cp:lastModifiedBy>
  <cp:revision>2</cp:revision>
  <dcterms:created xsi:type="dcterms:W3CDTF">2023-11-24T12:29:00Z</dcterms:created>
  <dcterms:modified xsi:type="dcterms:W3CDTF">2023-11-24T12:29:00Z</dcterms:modified>
</cp:coreProperties>
</file>