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45" w:rsidRDefault="00095545" w:rsidP="00601533">
      <w:pPr>
        <w:pStyle w:val="af8"/>
      </w:pPr>
      <w:r>
        <w:t>Раздаточный материал для учителя к уроку по теме «Обратная задача»</w:t>
      </w:r>
    </w:p>
    <w:p w:rsidR="00EA543F" w:rsidRDefault="000F07D1" w:rsidP="00601533">
      <w:pPr>
        <w:pStyle w:val="af9"/>
      </w:pPr>
      <w:r>
        <w:t xml:space="preserve">На уроках математики в II классе учащиеся должны познакомиться с понятиями </w:t>
      </w:r>
      <w:r w:rsidRPr="00601533">
        <w:rPr>
          <w:b/>
          <w:i/>
        </w:rPr>
        <w:t>«прямая задача»</w:t>
      </w:r>
      <w:r>
        <w:t xml:space="preserve"> и </w:t>
      </w:r>
      <w:r w:rsidRPr="00601533">
        <w:rPr>
          <w:b/>
          <w:i/>
        </w:rPr>
        <w:t>«обратная задача»</w:t>
      </w:r>
      <w:r>
        <w:t xml:space="preserve">, а также освоить способы их составления. Задачу, которую преобразовывают, называют «прямой задачей». Обратными задачами называют такие задачи, в которых одна из искомых величин становится известной, а одна из данных величин становится неизвестной, или задачи, в которых известное и неизвестное меняются местами. </w:t>
      </w:r>
    </w:p>
    <w:p w:rsidR="00EA543F" w:rsidRDefault="000F07D1" w:rsidP="00601533">
      <w:pPr>
        <w:pStyle w:val="af9"/>
      </w:pPr>
      <w:r>
        <w:t>Особое внимание в обучении второклассников следует уделить самому процессу преобразования прямой задачи в две обратные. Этот проце</w:t>
      </w:r>
      <w:proofErr w:type="gramStart"/>
      <w:r>
        <w:t>сс вкл</w:t>
      </w:r>
      <w:proofErr w:type="gramEnd"/>
      <w:r>
        <w:t xml:space="preserve">ючает сравнение условий, вопросов, решений и ответов трех задач. Преобразование прямой задачи </w:t>
      </w:r>
      <w:proofErr w:type="gramStart"/>
      <w:r>
        <w:t>в</w:t>
      </w:r>
      <w:proofErr w:type="gramEnd"/>
      <w:r w:rsidR="000857C6">
        <w:t> </w:t>
      </w:r>
      <w:r>
        <w:t xml:space="preserve">обратные позволяет учащимся: </w:t>
      </w:r>
    </w:p>
    <w:p w:rsidR="00EA543F" w:rsidRDefault="000F07D1" w:rsidP="00601533">
      <w:pPr>
        <w:pStyle w:val="af9"/>
      </w:pPr>
      <w:r>
        <w:t xml:space="preserve">● осознать связь между сложением и вычитанием; </w:t>
      </w:r>
    </w:p>
    <w:p w:rsidR="00EA543F" w:rsidRDefault="000F07D1" w:rsidP="00601533">
      <w:pPr>
        <w:pStyle w:val="af9"/>
      </w:pPr>
      <w:r>
        <w:t xml:space="preserve">● выявить взаимообратные связи между величинами задачи; </w:t>
      </w:r>
    </w:p>
    <w:p w:rsidR="00EA543F" w:rsidRDefault="000F07D1" w:rsidP="00601533">
      <w:pPr>
        <w:pStyle w:val="af9"/>
      </w:pPr>
      <w:r>
        <w:t xml:space="preserve">● понять, что количество действий в решении </w:t>
      </w:r>
      <w:proofErr w:type="gramStart"/>
      <w:r>
        <w:t>прямой</w:t>
      </w:r>
      <w:proofErr w:type="gramEnd"/>
      <w:r>
        <w:t xml:space="preserve"> и обратных задач совпадает; </w:t>
      </w:r>
    </w:p>
    <w:p w:rsidR="00EA543F" w:rsidRDefault="000F07D1" w:rsidP="00601533">
      <w:pPr>
        <w:pStyle w:val="af9"/>
      </w:pPr>
      <w:r>
        <w:t xml:space="preserve">● усвоить, что каждому действию в прямой задаче соответствует действие той же ступени в обратных задачах. </w:t>
      </w:r>
    </w:p>
    <w:p w:rsidR="00EA543F" w:rsidRDefault="000F07D1" w:rsidP="00601533">
      <w:pPr>
        <w:pStyle w:val="af9"/>
      </w:pPr>
      <w:r>
        <w:t>Умение составлять и решать обратные задачи помогает учащимся проверить правильность решения прямой задачи, акцентируя внимание на анализе и</w:t>
      </w:r>
      <w:r w:rsidR="000857C6">
        <w:t> </w:t>
      </w:r>
      <w:r>
        <w:t>видоизменении математических зависимостей. Регулярное составление и решение прямых и обратных задач развивает у второклассников навыки самоконтроля и</w:t>
      </w:r>
      <w:r w:rsidR="000857C6">
        <w:t> </w:t>
      </w:r>
      <w:r>
        <w:t>взаимопроверки, что особенно важно при выполнении самостоятельных и</w:t>
      </w:r>
      <w:r w:rsidR="000857C6">
        <w:t> </w:t>
      </w:r>
      <w:r>
        <w:t xml:space="preserve">контрольных работ. </w:t>
      </w:r>
    </w:p>
    <w:p w:rsidR="00EA543F" w:rsidRDefault="000F07D1" w:rsidP="00601533">
      <w:pPr>
        <w:pStyle w:val="af9"/>
      </w:pPr>
      <w:r>
        <w:t xml:space="preserve">В этой статье представлены эффективные формы и методы знакомства учащихся с понятиями </w:t>
      </w:r>
      <w:r w:rsidRPr="00601533">
        <w:rPr>
          <w:b/>
          <w:i/>
        </w:rPr>
        <w:t>«прямая задача»</w:t>
      </w:r>
      <w:r>
        <w:t xml:space="preserve"> и </w:t>
      </w:r>
      <w:r w:rsidRPr="00601533">
        <w:rPr>
          <w:b/>
          <w:i/>
        </w:rPr>
        <w:t>«обратная задача»</w:t>
      </w:r>
      <w:r>
        <w:t xml:space="preserve">, а также способы составления обратных задач к прямой задаче на нахождение суммы. </w:t>
      </w:r>
    </w:p>
    <w:p w:rsidR="00EA543F" w:rsidRDefault="000F07D1" w:rsidP="00601533">
      <w:pPr>
        <w:pStyle w:val="af9"/>
      </w:pPr>
      <w:r>
        <w:t xml:space="preserve">Пример работы на уроке по теме </w:t>
      </w:r>
      <w:r w:rsidRPr="00601533">
        <w:rPr>
          <w:b/>
          <w:i/>
        </w:rPr>
        <w:t>«Обратная задача»</w:t>
      </w:r>
      <w:r>
        <w:t xml:space="preserve">. </w:t>
      </w:r>
    </w:p>
    <w:p w:rsidR="00B41157" w:rsidRDefault="000F07D1" w:rsidP="00601533">
      <w:pPr>
        <w:pStyle w:val="af9"/>
      </w:pPr>
      <w:r>
        <w:t xml:space="preserve">Для знакомства с понятием </w:t>
      </w:r>
      <w:r w:rsidRPr="00601533">
        <w:rPr>
          <w:b/>
          <w:i/>
        </w:rPr>
        <w:t>«обратная задача»</w:t>
      </w:r>
      <w:r>
        <w:t xml:space="preserve"> учитель предлагает ученикам самостоятельно составить задачу по краткой записи на нахождение суммы. </w:t>
      </w:r>
    </w:p>
    <w:p w:rsidR="00B41157" w:rsidRDefault="000F07D1" w:rsidP="00601533">
      <w:pPr>
        <w:pStyle w:val="21"/>
      </w:pPr>
      <w:r>
        <w:t xml:space="preserve">Задание для учащихся: </w:t>
      </w:r>
    </w:p>
    <w:p w:rsidR="00B41157" w:rsidRDefault="000F07D1" w:rsidP="00601533">
      <w:pPr>
        <w:pStyle w:val="af9"/>
      </w:pPr>
      <w:r>
        <w:t xml:space="preserve">● составьте задачу по предложенной краткой записи и расскажите ее соседу по парте; </w:t>
      </w:r>
    </w:p>
    <w:p w:rsidR="00B41157" w:rsidRDefault="000F07D1" w:rsidP="00011578">
      <w:pPr>
        <w:pStyle w:val="af9"/>
        <w:spacing w:after="120"/>
      </w:pPr>
      <w:r>
        <w:t xml:space="preserve">● решите задачу. </w:t>
      </w:r>
    </w:p>
    <w:p w:rsidR="00B41157" w:rsidRDefault="00601533" w:rsidP="00601533">
      <w:pPr>
        <w:pStyle w:val="af9"/>
        <w:spacing w:before="1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1781396</wp:posOffset>
                </wp:positionH>
                <wp:positionV relativeFrom="paragraph">
                  <wp:posOffset>60767</wp:posOffset>
                </wp:positionV>
                <wp:extent cx="174929" cy="667909"/>
                <wp:effectExtent l="0" t="0" r="34925" b="1841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667909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40.25pt;margin-top:4.8pt;width:13.75pt;height:5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" adj="471" strokecolor="black [3213]">
                <v:stroke joinstyle="miter"/>
              </v:shape>
            </w:pict>
          </mc:Fallback>
        </mc:AlternateContent>
      </w:r>
      <w:r w:rsidR="000F07D1">
        <w:t xml:space="preserve">У Саши — 4 марки. </w:t>
      </w:r>
    </w:p>
    <w:p w:rsidR="00B41157" w:rsidRPr="00601533" w:rsidRDefault="000F07D1" w:rsidP="00601533">
      <w:pPr>
        <w:pStyle w:val="af9"/>
        <w:ind w:left="2832"/>
        <w:rPr>
          <w:b/>
          <w:i/>
        </w:rPr>
      </w:pPr>
      <w:r w:rsidRPr="00601533">
        <w:rPr>
          <w:b/>
          <w:i/>
        </w:rPr>
        <w:t xml:space="preserve">? марок. </w:t>
      </w:r>
    </w:p>
    <w:p w:rsidR="00B41157" w:rsidRDefault="000F07D1" w:rsidP="00601533">
      <w:pPr>
        <w:pStyle w:val="af9"/>
        <w:spacing w:after="120"/>
      </w:pPr>
      <w:r>
        <w:t xml:space="preserve">У Кости — 3 марки. </w:t>
      </w:r>
    </w:p>
    <w:p w:rsidR="00B41157" w:rsidRDefault="000F07D1" w:rsidP="00011578">
      <w:pPr>
        <w:pStyle w:val="af9"/>
        <w:spacing w:before="240"/>
      </w:pPr>
      <w:r w:rsidRPr="000D6F89">
        <w:rPr>
          <w:b/>
        </w:rPr>
        <w:t>Учитель.</w:t>
      </w:r>
      <w:r>
        <w:t xml:space="preserve"> Давайте проверим, какую задачу вы составили по краткой записи. </w:t>
      </w:r>
    </w:p>
    <w:p w:rsidR="00B41157" w:rsidRDefault="000F07D1" w:rsidP="004466B1">
      <w:pPr>
        <w:pStyle w:val="afa"/>
      </w:pPr>
      <w:r>
        <w:t xml:space="preserve">Вызванный ученик рассказывает задачу. </w:t>
      </w:r>
    </w:p>
    <w:p w:rsidR="00B41157" w:rsidRDefault="000F07D1" w:rsidP="004466B1">
      <w:pPr>
        <w:pStyle w:val="af9"/>
      </w:pPr>
      <w:r w:rsidRPr="000D6F89">
        <w:rPr>
          <w:b/>
        </w:rPr>
        <w:t>1-й учащийся.</w:t>
      </w:r>
      <w:r>
        <w:t xml:space="preserve"> У Саши — 4</w:t>
      </w:r>
      <w:r w:rsidR="000857C6">
        <w:t> </w:t>
      </w:r>
      <w:r>
        <w:t>марки, у Кости — 3</w:t>
      </w:r>
      <w:r w:rsidR="000857C6">
        <w:t> </w:t>
      </w:r>
      <w:r>
        <w:t>марки. Сколько всего марок у</w:t>
      </w:r>
      <w:r w:rsidR="000857C6">
        <w:t> </w:t>
      </w:r>
      <w:r>
        <w:t xml:space="preserve">Саши и Кости? </w:t>
      </w:r>
    </w:p>
    <w:p w:rsidR="00B41157" w:rsidRPr="000D6F89" w:rsidRDefault="000F07D1" w:rsidP="000D6F89">
      <w:pPr>
        <w:pStyle w:val="af9"/>
      </w:pPr>
      <w:r w:rsidRPr="000D6F89">
        <w:rPr>
          <w:b/>
        </w:rPr>
        <w:t xml:space="preserve">Учитель. </w:t>
      </w:r>
      <w:r w:rsidRPr="000D6F89">
        <w:t xml:space="preserve">Расскажите только условие. </w:t>
      </w:r>
    </w:p>
    <w:p w:rsidR="00B41157" w:rsidRDefault="000F07D1" w:rsidP="000D6F89">
      <w:pPr>
        <w:pStyle w:val="afa"/>
      </w:pPr>
      <w:r>
        <w:t xml:space="preserve">Вызванный ученик называет условие задачи. </w:t>
      </w:r>
    </w:p>
    <w:p w:rsidR="00B41157" w:rsidRDefault="000F07D1" w:rsidP="004466B1">
      <w:pPr>
        <w:pStyle w:val="af9"/>
      </w:pPr>
      <w:r w:rsidRPr="000D6F89">
        <w:rPr>
          <w:b/>
        </w:rPr>
        <w:lastRenderedPageBreak/>
        <w:t>Учитель.</w:t>
      </w:r>
      <w:r>
        <w:t xml:space="preserve"> Расскажите только вопрос задачи. </w:t>
      </w:r>
    </w:p>
    <w:p w:rsidR="0017034A" w:rsidRDefault="000F07D1" w:rsidP="00884F98">
      <w:pPr>
        <w:pStyle w:val="afa"/>
      </w:pPr>
      <w:r>
        <w:t xml:space="preserve">Вызванный ученик называет вопрос задачи. </w:t>
      </w:r>
    </w:p>
    <w:p w:rsidR="0017034A" w:rsidRDefault="000F07D1" w:rsidP="00884F98">
      <w:pPr>
        <w:pStyle w:val="af9"/>
      </w:pPr>
      <w:r w:rsidRPr="00884F98">
        <w:rPr>
          <w:b/>
        </w:rPr>
        <w:t xml:space="preserve">Учитель. </w:t>
      </w:r>
      <w:r>
        <w:t>Молодцы: вы умеете выделять в задаче условие и вопрос. Работая в</w:t>
      </w:r>
      <w:r w:rsidR="000857C6">
        <w:t> </w:t>
      </w:r>
      <w:r>
        <w:t xml:space="preserve">парах, проверьте у соседа правильность составления и решения </w:t>
      </w:r>
      <w:r w:rsidRPr="00884F98">
        <w:rPr>
          <w:b/>
          <w:i/>
        </w:rPr>
        <w:t>задачи 1</w:t>
      </w:r>
      <w:r>
        <w:t xml:space="preserve">. </w:t>
      </w:r>
    </w:p>
    <w:p w:rsidR="0017034A" w:rsidRDefault="000F07D1" w:rsidP="00884F98">
      <w:pPr>
        <w:pStyle w:val="21"/>
      </w:pPr>
      <w:r>
        <w:t xml:space="preserve">Задача 1 </w:t>
      </w:r>
    </w:p>
    <w:p w:rsidR="0017034A" w:rsidRPr="00884F98" w:rsidRDefault="000F07D1" w:rsidP="00884F98">
      <w:pPr>
        <w:pStyle w:val="af9"/>
        <w:rPr>
          <w:i/>
        </w:rPr>
      </w:pPr>
      <w:r w:rsidRPr="00884F98">
        <w:rPr>
          <w:i/>
        </w:rPr>
        <w:t xml:space="preserve">4 + 3 = 7 (м.) </w:t>
      </w:r>
    </w:p>
    <w:p w:rsidR="0017034A" w:rsidRPr="00884F98" w:rsidRDefault="000F07D1" w:rsidP="00884F98">
      <w:pPr>
        <w:pStyle w:val="af9"/>
        <w:rPr>
          <w:i/>
        </w:rPr>
      </w:pPr>
      <w:r w:rsidRPr="00884F98">
        <w:rPr>
          <w:i/>
        </w:rPr>
        <w:t xml:space="preserve">Ответ: всего 7 марок. </w:t>
      </w:r>
    </w:p>
    <w:p w:rsidR="0017034A" w:rsidRPr="00884F98" w:rsidRDefault="000F07D1" w:rsidP="00884F98">
      <w:pPr>
        <w:pStyle w:val="af9"/>
        <w:rPr>
          <w:i/>
        </w:rPr>
      </w:pPr>
      <w:r w:rsidRPr="00884F98">
        <w:rPr>
          <w:b/>
        </w:rPr>
        <w:t xml:space="preserve">Учитель. </w:t>
      </w:r>
      <w:r>
        <w:t xml:space="preserve">Давайте оформим краткую запись задачи в таблице на доске (на слайде презентации) и вспомним, как называются числа и результат действия сложения. </w:t>
      </w:r>
      <w:r w:rsidRPr="00884F98">
        <w:rPr>
          <w:i/>
        </w:rPr>
        <w:t xml:space="preserve">(Первое слагаемое, второе слагаемое и сумма.) </w:t>
      </w:r>
    </w:p>
    <w:p w:rsidR="0017034A" w:rsidRDefault="000F07D1" w:rsidP="006D79B2">
      <w:pPr>
        <w:pStyle w:val="afa"/>
        <w:spacing w:after="120"/>
      </w:pPr>
      <w:r>
        <w:t xml:space="preserve">Учитель заносит данные в таблицу. </w:t>
      </w:r>
    </w:p>
    <w:tbl>
      <w:tblPr>
        <w:tblStyle w:val="af"/>
        <w:tblW w:w="0" w:type="auto"/>
        <w:jc w:val="center"/>
        <w:tblInd w:w="-727" w:type="dxa"/>
        <w:tblLook w:val="04A0" w:firstRow="1" w:lastRow="0" w:firstColumn="1" w:lastColumn="0" w:noHBand="0" w:noVBand="1"/>
      </w:tblPr>
      <w:tblGrid>
        <w:gridCol w:w="3842"/>
        <w:gridCol w:w="3115"/>
        <w:gridCol w:w="3115"/>
      </w:tblGrid>
      <w:tr w:rsidR="00550EF2" w:rsidTr="007E261E">
        <w:trPr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Саши марок, шт.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Кости марок, шт.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марок, шт.</w:t>
            </w:r>
          </w:p>
        </w:tc>
      </w:tr>
      <w:tr w:rsidR="00550EF2" w:rsidTr="007E261E">
        <w:trPr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F2" w:rsidRP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0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550EF2" w:rsidTr="007E261E">
        <w:trPr>
          <w:jc w:val="center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слагаемое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слагаемое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F2" w:rsidRPr="00550EF2" w:rsidRDefault="00550EF2" w:rsidP="007E261E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0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</w:t>
            </w:r>
          </w:p>
        </w:tc>
      </w:tr>
    </w:tbl>
    <w:p w:rsidR="00AA09A5" w:rsidRPr="003D1CD9" w:rsidRDefault="000F07D1" w:rsidP="006D79B2">
      <w:pPr>
        <w:pStyle w:val="af9"/>
        <w:spacing w:before="120"/>
        <w:rPr>
          <w:i/>
        </w:rPr>
      </w:pPr>
      <w:r w:rsidRPr="003D1CD9">
        <w:rPr>
          <w:b/>
        </w:rPr>
        <w:t>Учитель.</w:t>
      </w:r>
      <w:r>
        <w:t xml:space="preserve"> Какие числа были даны в условии задачи? </w:t>
      </w:r>
      <w:r w:rsidRPr="003D1CD9">
        <w:rPr>
          <w:i/>
        </w:rPr>
        <w:t xml:space="preserve">(В условии задачи дано число 4 — первое слагаемое и число 3 — второе слагаемое.) </w:t>
      </w:r>
    </w:p>
    <w:p w:rsidR="00AA09A5" w:rsidRPr="003D1CD9" w:rsidRDefault="000F07D1" w:rsidP="003D1CD9">
      <w:pPr>
        <w:pStyle w:val="af9"/>
        <w:rPr>
          <w:i/>
        </w:rPr>
      </w:pPr>
      <w:r>
        <w:t xml:space="preserve">Правильно. Какое число вы нашли, решая задачу? </w:t>
      </w:r>
      <w:r w:rsidRPr="003D1CD9">
        <w:rPr>
          <w:i/>
        </w:rPr>
        <w:t xml:space="preserve">(Решая задачу, мы нашли число 7 — это сумма двух слагаемых.) </w:t>
      </w:r>
    </w:p>
    <w:p w:rsidR="00AA09A5" w:rsidRDefault="000F07D1" w:rsidP="003D1CD9">
      <w:pPr>
        <w:pStyle w:val="af9"/>
      </w:pPr>
      <w:r>
        <w:t xml:space="preserve">Молодцы! Мы решили задачу, нашли сумму двух чисел. В математике есть такое понятие, как </w:t>
      </w:r>
      <w:r w:rsidRPr="003D1CD9">
        <w:rPr>
          <w:b/>
          <w:i/>
        </w:rPr>
        <w:t>прямая задача</w:t>
      </w:r>
      <w:r>
        <w:t xml:space="preserve">. Это </w:t>
      </w:r>
      <w:r w:rsidRPr="003D1CD9">
        <w:rPr>
          <w:b/>
          <w:i/>
        </w:rPr>
        <w:t>прямая</w:t>
      </w:r>
      <w:r>
        <w:t xml:space="preserve"> задача. </w:t>
      </w:r>
    </w:p>
    <w:p w:rsidR="00AA09A5" w:rsidRDefault="000F07D1" w:rsidP="003D1CD9">
      <w:pPr>
        <w:pStyle w:val="af9"/>
      </w:pPr>
      <w:r>
        <w:t xml:space="preserve">Теперь давайте составим новую задачу. Для этого сделаем неизвестным одно из двух других чисел — например, </w:t>
      </w:r>
      <w:r w:rsidRPr="003D1CD9">
        <w:rPr>
          <w:b/>
          <w:i/>
        </w:rPr>
        <w:t>4</w:t>
      </w:r>
      <w:r>
        <w:t xml:space="preserve"> (сколько марок у Саши). </w:t>
      </w:r>
    </w:p>
    <w:p w:rsidR="00AA09A5" w:rsidRDefault="000F07D1" w:rsidP="003D1CD9">
      <w:pPr>
        <w:pStyle w:val="af9"/>
      </w:pPr>
      <w:r>
        <w:t xml:space="preserve">Работая в паре, составьте задачу. </w:t>
      </w:r>
    </w:p>
    <w:p w:rsidR="00AA09A5" w:rsidRPr="00712CB5" w:rsidRDefault="000F07D1" w:rsidP="003D1CD9">
      <w:pPr>
        <w:pStyle w:val="af9"/>
        <w:rPr>
          <w:i/>
        </w:rPr>
      </w:pPr>
      <w:r>
        <w:t xml:space="preserve">Кто может рассказать условие задачи? </w:t>
      </w:r>
      <w:proofErr w:type="gramStart"/>
      <w:r w:rsidRPr="00712CB5">
        <w:rPr>
          <w:i/>
        </w:rPr>
        <w:t>(У Саши и Кости — 7 марок.</w:t>
      </w:r>
      <w:proofErr w:type="gramEnd"/>
      <w:r w:rsidRPr="00712CB5">
        <w:rPr>
          <w:i/>
        </w:rPr>
        <w:t xml:space="preserve"> </w:t>
      </w:r>
      <w:proofErr w:type="gramStart"/>
      <w:r w:rsidRPr="00712CB5">
        <w:rPr>
          <w:i/>
        </w:rPr>
        <w:t>У Кости — 3</w:t>
      </w:r>
      <w:r w:rsidR="000857C6">
        <w:rPr>
          <w:i/>
        </w:rPr>
        <w:t> </w:t>
      </w:r>
      <w:r w:rsidRPr="00712CB5">
        <w:rPr>
          <w:i/>
        </w:rPr>
        <w:t xml:space="preserve">марки.) </w:t>
      </w:r>
      <w:proofErr w:type="gramEnd"/>
    </w:p>
    <w:p w:rsidR="00AA09A5" w:rsidRPr="00712CB5" w:rsidRDefault="000F07D1" w:rsidP="00712CB5">
      <w:pPr>
        <w:pStyle w:val="af9"/>
        <w:rPr>
          <w:i/>
        </w:rPr>
      </w:pPr>
      <w:r>
        <w:t xml:space="preserve">Кто может составить вопрос к задаче по этому условию? </w:t>
      </w:r>
      <w:r w:rsidRPr="00712CB5">
        <w:rPr>
          <w:i/>
        </w:rPr>
        <w:t>(Сколько марок у</w:t>
      </w:r>
      <w:r w:rsidR="000857C6">
        <w:rPr>
          <w:i/>
        </w:rPr>
        <w:t> </w:t>
      </w:r>
      <w:r w:rsidRPr="00712CB5">
        <w:rPr>
          <w:i/>
        </w:rPr>
        <w:t xml:space="preserve">Саши?) </w:t>
      </w:r>
    </w:p>
    <w:p w:rsidR="00AA09A5" w:rsidRDefault="000F07D1" w:rsidP="00712CB5">
      <w:pPr>
        <w:pStyle w:val="af9"/>
      </w:pPr>
      <w:r>
        <w:t xml:space="preserve">Давайте теперь сделаем краткую запись новой задачи в таблице. </w:t>
      </w:r>
    </w:p>
    <w:p w:rsidR="00AA09A5" w:rsidRDefault="000F07D1" w:rsidP="00712CB5">
      <w:pPr>
        <w:pStyle w:val="af9"/>
      </w:pPr>
      <w:r>
        <w:t xml:space="preserve">Нам известно, сколько марок у Саши? </w:t>
      </w:r>
      <w:r w:rsidRPr="00712CB5">
        <w:rPr>
          <w:i/>
        </w:rPr>
        <w:t>(Нет.)</w:t>
      </w:r>
      <w:r>
        <w:t xml:space="preserve"> </w:t>
      </w:r>
    </w:p>
    <w:p w:rsidR="00AA09A5" w:rsidRDefault="000F07D1" w:rsidP="00712CB5">
      <w:pPr>
        <w:pStyle w:val="af9"/>
      </w:pPr>
      <w:r>
        <w:t xml:space="preserve">Исправим запись: вместо </w:t>
      </w:r>
      <w:r w:rsidRPr="00712CB5">
        <w:rPr>
          <w:b/>
          <w:i/>
        </w:rPr>
        <w:t>4 марок</w:t>
      </w:r>
      <w:r>
        <w:t xml:space="preserve"> (сколько марок у Саши) поставим </w:t>
      </w:r>
      <w:r w:rsidRPr="00712CB5">
        <w:rPr>
          <w:b/>
          <w:i/>
        </w:rPr>
        <w:t>вопросительный знак (?)</w:t>
      </w:r>
      <w:r>
        <w:t xml:space="preserve">. </w:t>
      </w:r>
    </w:p>
    <w:p w:rsidR="00AA09A5" w:rsidRDefault="000F07D1" w:rsidP="00712CB5">
      <w:pPr>
        <w:pStyle w:val="af9"/>
      </w:pPr>
      <w:r>
        <w:t xml:space="preserve">Нам известно, сколько марок у Кости? </w:t>
      </w:r>
      <w:r w:rsidRPr="00712CB5">
        <w:rPr>
          <w:i/>
        </w:rPr>
        <w:t>(Да.)</w:t>
      </w:r>
      <w:r>
        <w:t xml:space="preserve"> Ничего в краткой записи менять не будем. </w:t>
      </w:r>
    </w:p>
    <w:p w:rsidR="0040236F" w:rsidRDefault="000F07D1" w:rsidP="006D79B2">
      <w:pPr>
        <w:pStyle w:val="af9"/>
        <w:spacing w:after="120"/>
      </w:pPr>
      <w:r>
        <w:t xml:space="preserve">Решая </w:t>
      </w:r>
      <w:r w:rsidRPr="00A503B3">
        <w:rPr>
          <w:b/>
          <w:i/>
        </w:rPr>
        <w:t>задачу 1</w:t>
      </w:r>
      <w:r>
        <w:t xml:space="preserve">, мы узнали, сколько всего марок у Саши и Кости? </w:t>
      </w:r>
      <w:r w:rsidRPr="00A503B3">
        <w:rPr>
          <w:i/>
        </w:rPr>
        <w:t>(Да, 7 марок.)</w:t>
      </w:r>
      <w:r>
        <w:t xml:space="preserve"> Исправим в краткой записи (в таблице): вместо вопроса </w:t>
      </w:r>
      <w:r w:rsidRPr="00A503B3">
        <w:t>(</w:t>
      </w:r>
      <w:r w:rsidRPr="00A503B3">
        <w:rPr>
          <w:b/>
          <w:i/>
        </w:rPr>
        <w:t>?</w:t>
      </w:r>
      <w:r w:rsidRPr="00A503B3">
        <w:t>)</w:t>
      </w:r>
      <w:r>
        <w:t xml:space="preserve"> поставим число — 7</w:t>
      </w:r>
      <w:r w:rsidR="000857C6">
        <w:t> </w:t>
      </w:r>
      <w:r>
        <w:t xml:space="preserve">марок. </w:t>
      </w:r>
    </w:p>
    <w:p w:rsidR="00E74F9F" w:rsidRDefault="00E74F9F" w:rsidP="00A503B3">
      <w:pPr>
        <w:pStyle w:val="21"/>
        <w:sectPr w:rsidR="00E74F9F" w:rsidSect="0055343A">
          <w:headerReference w:type="default" r:id="rId8"/>
          <w:footerReference w:type="default" r:id="rId9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40236F" w:rsidRPr="00A503B3" w:rsidRDefault="00E74F9F" w:rsidP="00A503B3">
      <w:pPr>
        <w:pStyle w:val="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1FF42" wp14:editId="0A5A38A8">
                <wp:simplePos x="0" y="0"/>
                <wp:positionH relativeFrom="column">
                  <wp:posOffset>1376680</wp:posOffset>
                </wp:positionH>
                <wp:positionV relativeFrom="paragraph">
                  <wp:posOffset>214630</wp:posOffset>
                </wp:positionV>
                <wp:extent cx="174625" cy="667385"/>
                <wp:effectExtent l="0" t="0" r="34925" b="1841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6738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2" o:spid="_x0000_s1026" type="#_x0000_t88" style="position:absolute;margin-left:108.4pt;margin-top:16.9pt;width:13.75pt;height:52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" adj="471" strokecolor="black [3213]">
                <v:stroke joinstyle="miter"/>
              </v:shape>
            </w:pict>
          </mc:Fallback>
        </mc:AlternateContent>
      </w:r>
      <w:r w:rsidR="000F07D1" w:rsidRPr="00A503B3">
        <w:t xml:space="preserve">Задача 1 </w:t>
      </w:r>
    </w:p>
    <w:p w:rsidR="0040236F" w:rsidRDefault="000F07D1" w:rsidP="00A503B3">
      <w:pPr>
        <w:pStyle w:val="af9"/>
      </w:pPr>
      <w:r>
        <w:t xml:space="preserve">У Саши — 4 м. </w:t>
      </w:r>
    </w:p>
    <w:p w:rsidR="00BE620D" w:rsidRPr="00E74F9F" w:rsidRDefault="00E74F9F" w:rsidP="00E74F9F">
      <w:pPr>
        <w:pStyle w:val="af9"/>
        <w:ind w:left="2124"/>
        <w:rPr>
          <w:b/>
          <w:i/>
        </w:rPr>
      </w:pPr>
      <w:r>
        <w:t xml:space="preserve"> </w:t>
      </w:r>
      <w:r w:rsidR="00BE620D" w:rsidRPr="00E74F9F">
        <w:rPr>
          <w:b/>
          <w:i/>
        </w:rPr>
        <w:t xml:space="preserve">? м. </w:t>
      </w:r>
    </w:p>
    <w:p w:rsidR="0040236F" w:rsidRDefault="00BE620D" w:rsidP="00A503B3">
      <w:pPr>
        <w:pStyle w:val="af9"/>
      </w:pPr>
      <w:r>
        <w:t xml:space="preserve">У Кости — 3 м. </w:t>
      </w:r>
    </w:p>
    <w:p w:rsidR="007E261E" w:rsidRDefault="007E261E" w:rsidP="00A503B3">
      <w:pPr>
        <w:pStyle w:val="af9"/>
      </w:pPr>
    </w:p>
    <w:p w:rsidR="0040236F" w:rsidRDefault="00E74F9F" w:rsidP="00A503B3">
      <w:pPr>
        <w:pStyle w:val="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CD949" wp14:editId="4528B217">
                <wp:simplePos x="0" y="0"/>
                <wp:positionH relativeFrom="column">
                  <wp:posOffset>1386840</wp:posOffset>
                </wp:positionH>
                <wp:positionV relativeFrom="paragraph">
                  <wp:posOffset>262255</wp:posOffset>
                </wp:positionV>
                <wp:extent cx="174625" cy="667385"/>
                <wp:effectExtent l="0" t="0" r="34925" b="1841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6738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3" o:spid="_x0000_s1026" type="#_x0000_t88" style="position:absolute;margin-left:109.2pt;margin-top:20.65pt;width:13.75pt;height:52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" adj="471" strokecolor="black [3213]">
                <v:stroke joinstyle="miter"/>
              </v:shape>
            </w:pict>
          </mc:Fallback>
        </mc:AlternateContent>
      </w:r>
      <w:r w:rsidR="0040236F">
        <w:t xml:space="preserve">Задача 2 </w:t>
      </w:r>
    </w:p>
    <w:p w:rsidR="0040236F" w:rsidRDefault="00BE620D" w:rsidP="00A503B3">
      <w:pPr>
        <w:pStyle w:val="af9"/>
      </w:pPr>
      <w:r>
        <w:t xml:space="preserve">У Саши — </w:t>
      </w:r>
      <w:r w:rsidRPr="00E74F9F">
        <w:rPr>
          <w:b/>
          <w:i/>
        </w:rPr>
        <w:t xml:space="preserve">? </w:t>
      </w:r>
      <w:proofErr w:type="gramStart"/>
      <w:r w:rsidRPr="00E74F9F">
        <w:rPr>
          <w:b/>
          <w:i/>
        </w:rPr>
        <w:t>м</w:t>
      </w:r>
      <w:proofErr w:type="gramEnd"/>
      <w:r w:rsidRPr="00E74F9F">
        <w:rPr>
          <w:b/>
          <w:i/>
        </w:rPr>
        <w:t>.</w:t>
      </w:r>
    </w:p>
    <w:p w:rsidR="00BE620D" w:rsidRDefault="00E74F9F" w:rsidP="00E74F9F">
      <w:pPr>
        <w:pStyle w:val="af9"/>
        <w:ind w:left="2124"/>
      </w:pPr>
      <w:r>
        <w:t xml:space="preserve"> </w:t>
      </w:r>
      <w:r w:rsidR="00BE620D">
        <w:t>7 м</w:t>
      </w:r>
      <w:r w:rsidR="00BE620D" w:rsidRPr="00A503B3">
        <w:t>.</w:t>
      </w:r>
      <w:r w:rsidR="00BE620D">
        <w:t xml:space="preserve"> </w:t>
      </w:r>
    </w:p>
    <w:p w:rsidR="0040236F" w:rsidRDefault="000F07D1" w:rsidP="00A503B3">
      <w:pPr>
        <w:pStyle w:val="af9"/>
      </w:pPr>
      <w:r>
        <w:t xml:space="preserve">У Кости — 3 м. </w:t>
      </w:r>
    </w:p>
    <w:p w:rsidR="00E74F9F" w:rsidRDefault="00E74F9F" w:rsidP="00515A8E">
      <w:pPr>
        <w:pStyle w:val="a3"/>
        <w:tabs>
          <w:tab w:val="left" w:pos="1916"/>
        </w:tabs>
        <w:ind w:firstLine="0"/>
        <w:sectPr w:rsidR="00E74F9F" w:rsidSect="00E74F9F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tbl>
      <w:tblPr>
        <w:tblStyle w:val="af"/>
        <w:tblW w:w="0" w:type="auto"/>
        <w:jc w:val="center"/>
        <w:tblInd w:w="137" w:type="dxa"/>
        <w:tblLook w:val="04A0" w:firstRow="1" w:lastRow="0" w:firstColumn="1" w:lastColumn="0" w:noHBand="0" w:noVBand="1"/>
      </w:tblPr>
      <w:tblGrid>
        <w:gridCol w:w="3306"/>
        <w:gridCol w:w="3458"/>
        <w:gridCol w:w="3458"/>
      </w:tblGrid>
      <w:tr w:rsidR="00FF7B27" w:rsidRPr="00FF7B27" w:rsidTr="007E261E">
        <w:trPr>
          <w:trHeight w:val="479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 Саши марок, шт.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b/>
                <w:sz w:val="28"/>
                <w:szCs w:val="28"/>
              </w:rPr>
              <w:t>У Кости марок, шт.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b/>
                <w:sz w:val="28"/>
                <w:szCs w:val="28"/>
              </w:rPr>
              <w:t>Всего марок, шт.</w:t>
            </w:r>
          </w:p>
        </w:tc>
      </w:tr>
      <w:tr w:rsidR="00FF7B27" w:rsidRPr="00FF7B27" w:rsidTr="007E261E">
        <w:trPr>
          <w:trHeight w:val="479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FF7B27" w:rsidRPr="00FF7B27" w:rsidTr="007E261E">
        <w:trPr>
          <w:trHeight w:val="491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sz w:val="28"/>
                <w:szCs w:val="28"/>
              </w:rPr>
              <w:t>1-е слагаемое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sz w:val="28"/>
                <w:szCs w:val="28"/>
              </w:rPr>
              <w:t>2-е слагаемое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FF7B27" w:rsidRPr="00FF7B27" w:rsidTr="007E261E">
        <w:trPr>
          <w:trHeight w:val="491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27" w:rsidRPr="00FF7B27" w:rsidRDefault="00FF7B27" w:rsidP="007E261E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0236F" w:rsidRDefault="000F07D1" w:rsidP="006D79B2">
      <w:pPr>
        <w:pStyle w:val="af9"/>
        <w:spacing w:before="120"/>
      </w:pPr>
      <w:r w:rsidRPr="002D336B">
        <w:rPr>
          <w:b/>
        </w:rPr>
        <w:t xml:space="preserve">Учитель. </w:t>
      </w:r>
      <w:r>
        <w:t xml:space="preserve">Давайте сравним две краткие записи. Как они изменились? </w:t>
      </w:r>
    </w:p>
    <w:p w:rsidR="0040236F" w:rsidRDefault="000F07D1" w:rsidP="002D336B">
      <w:pPr>
        <w:pStyle w:val="af9"/>
      </w:pPr>
      <w:r w:rsidRPr="002D336B">
        <w:rPr>
          <w:b/>
        </w:rPr>
        <w:t>2-й учащийся.</w:t>
      </w:r>
      <w:r>
        <w:t xml:space="preserve"> В </w:t>
      </w:r>
      <w:r w:rsidRPr="002D336B">
        <w:rPr>
          <w:b/>
          <w:i/>
        </w:rPr>
        <w:t>задаче 1</w:t>
      </w:r>
      <w:r>
        <w:t xml:space="preserve"> было известно, сколько марок у Саши, а во второй — нет. </w:t>
      </w:r>
    </w:p>
    <w:p w:rsidR="0040236F" w:rsidRDefault="000F07D1" w:rsidP="002D336B">
      <w:pPr>
        <w:pStyle w:val="af9"/>
      </w:pPr>
      <w:r w:rsidRPr="002D336B">
        <w:rPr>
          <w:b/>
        </w:rPr>
        <w:t>3-й учащийся.</w:t>
      </w:r>
      <w:r>
        <w:t xml:space="preserve"> В </w:t>
      </w:r>
      <w:r w:rsidRPr="002D336B">
        <w:rPr>
          <w:b/>
          <w:i/>
        </w:rPr>
        <w:t>задаче 1</w:t>
      </w:r>
      <w:r>
        <w:t xml:space="preserve"> мы не знали, сколько всего марок было у Саши и</w:t>
      </w:r>
      <w:r w:rsidR="000857C6">
        <w:t> </w:t>
      </w:r>
      <w:r>
        <w:t xml:space="preserve">Кости, а во второй знаем: 7 марок. </w:t>
      </w:r>
    </w:p>
    <w:p w:rsidR="0040236F" w:rsidRDefault="000F07D1" w:rsidP="002D336B">
      <w:pPr>
        <w:pStyle w:val="af9"/>
      </w:pPr>
      <w:r w:rsidRPr="002D336B">
        <w:rPr>
          <w:b/>
        </w:rPr>
        <w:t>4-й учащийся.</w:t>
      </w:r>
      <w:r>
        <w:t xml:space="preserve"> В </w:t>
      </w:r>
      <w:r w:rsidRPr="002D336B">
        <w:rPr>
          <w:b/>
          <w:i/>
        </w:rPr>
        <w:t xml:space="preserve">задаче 1 </w:t>
      </w:r>
      <w:r>
        <w:t xml:space="preserve">нам надо было найти сумму. </w:t>
      </w:r>
    </w:p>
    <w:p w:rsidR="0040236F" w:rsidRDefault="000F07D1" w:rsidP="002D336B">
      <w:pPr>
        <w:pStyle w:val="af9"/>
      </w:pPr>
      <w:r w:rsidRPr="002D336B">
        <w:rPr>
          <w:b/>
        </w:rPr>
        <w:t>5-й учащийся.</w:t>
      </w:r>
      <w:r>
        <w:t xml:space="preserve"> А в </w:t>
      </w:r>
      <w:r w:rsidRPr="002D336B">
        <w:rPr>
          <w:b/>
          <w:i/>
        </w:rPr>
        <w:t>задаче 2</w:t>
      </w:r>
      <w:r>
        <w:t xml:space="preserve"> нам надо найти неизвестное первое слагаемое. </w:t>
      </w:r>
    </w:p>
    <w:p w:rsidR="00855091" w:rsidRDefault="000F07D1" w:rsidP="002D336B">
      <w:pPr>
        <w:pStyle w:val="af9"/>
      </w:pPr>
      <w:r w:rsidRPr="002D336B">
        <w:rPr>
          <w:b/>
        </w:rPr>
        <w:t xml:space="preserve">Учитель. </w:t>
      </w:r>
      <w:r>
        <w:t xml:space="preserve">Какие вы у меня молодцы! Кто сможет записать решение этой задачи на доске и обосновать выбор своего действия? </w:t>
      </w:r>
    </w:p>
    <w:p w:rsidR="00855091" w:rsidRDefault="000F07D1" w:rsidP="007C75C1">
      <w:pPr>
        <w:pStyle w:val="afa"/>
      </w:pPr>
      <w:r>
        <w:t>Вызванный ученик записывает решение задачи у доски, проговаривая: чтобы узнать, сколько марок у Саши, надо найти первое слагаемое и выполнить действие вычитания. Из суммы (7 марок) надо вычесть известное второе слагаемое (3</w:t>
      </w:r>
      <w:r w:rsidR="000857C6">
        <w:t> </w:t>
      </w:r>
      <w:r>
        <w:t xml:space="preserve">марки) — получится первое слагаемое (4 марки). У Саши 4 марки. </w:t>
      </w:r>
    </w:p>
    <w:p w:rsidR="00855091" w:rsidRDefault="000F07D1" w:rsidP="007C75C1">
      <w:pPr>
        <w:pStyle w:val="10"/>
      </w:pPr>
      <w:r>
        <w:t xml:space="preserve">ПОВТОРИТЕ! </w:t>
      </w:r>
    </w:p>
    <w:p w:rsidR="00855091" w:rsidRPr="007C75C1" w:rsidRDefault="000F07D1" w:rsidP="006D79B2">
      <w:pPr>
        <w:pStyle w:val="af9"/>
        <w:spacing w:after="120"/>
        <w:rPr>
          <w:b/>
        </w:rPr>
      </w:pPr>
      <w:r w:rsidRPr="007C75C1">
        <w:rPr>
          <w:b/>
        </w:rPr>
        <w:t xml:space="preserve">Чтобы найти неизвестное первое слагаемое, надо из суммы вычесть второе слагаемое. </w:t>
      </w:r>
    </w:p>
    <w:p w:rsidR="00855091" w:rsidRDefault="000F07D1" w:rsidP="007C75C1">
      <w:pPr>
        <w:pStyle w:val="af9"/>
      </w:pPr>
      <w:r w:rsidRPr="007C75C1">
        <w:rPr>
          <w:b/>
        </w:rPr>
        <w:t>Учитель.</w:t>
      </w:r>
      <w:r>
        <w:t xml:space="preserve"> Проверьте друг у друга знание правила, как найти неизвестное слагаемое. Запишите решение задачи в тетрадь. Почему </w:t>
      </w:r>
      <w:r w:rsidRPr="007C75C1">
        <w:rPr>
          <w:b/>
          <w:i/>
        </w:rPr>
        <w:t>задачу 2</w:t>
      </w:r>
      <w:r>
        <w:t xml:space="preserve"> решали действием вычитания? </w:t>
      </w:r>
      <w:r w:rsidRPr="007C75C1">
        <w:rPr>
          <w:i/>
        </w:rPr>
        <w:t xml:space="preserve">(Потому что надо было найти неизвестное первое слагаемое.) </w:t>
      </w:r>
      <w:r>
        <w:t xml:space="preserve">Проверьте решение задачи друг у друга. </w:t>
      </w:r>
    </w:p>
    <w:p w:rsidR="00855091" w:rsidRDefault="000F07D1" w:rsidP="007C75C1">
      <w:pPr>
        <w:pStyle w:val="21"/>
      </w:pPr>
      <w:r>
        <w:t xml:space="preserve">Задача 2 </w:t>
      </w:r>
    </w:p>
    <w:p w:rsidR="00855091" w:rsidRPr="007C75C1" w:rsidRDefault="000F07D1" w:rsidP="007C75C1">
      <w:pPr>
        <w:pStyle w:val="af9"/>
        <w:rPr>
          <w:i/>
        </w:rPr>
      </w:pPr>
      <w:r w:rsidRPr="007C75C1">
        <w:rPr>
          <w:i/>
        </w:rPr>
        <w:t xml:space="preserve">7 – 3 = 4 (м.) </w:t>
      </w:r>
    </w:p>
    <w:p w:rsidR="00855091" w:rsidRPr="007C75C1" w:rsidRDefault="000F07D1" w:rsidP="006D79B2">
      <w:pPr>
        <w:pStyle w:val="af9"/>
        <w:spacing w:after="120"/>
        <w:rPr>
          <w:i/>
        </w:rPr>
      </w:pPr>
      <w:r w:rsidRPr="007C75C1">
        <w:rPr>
          <w:i/>
        </w:rPr>
        <w:t xml:space="preserve">Ответ: у Саши 4 марки. </w:t>
      </w:r>
    </w:p>
    <w:p w:rsidR="00855091" w:rsidRPr="005744D0" w:rsidRDefault="000F07D1" w:rsidP="005744D0">
      <w:pPr>
        <w:pStyle w:val="af9"/>
        <w:rPr>
          <w:i/>
        </w:rPr>
      </w:pPr>
      <w:r w:rsidRPr="005744D0">
        <w:rPr>
          <w:b/>
        </w:rPr>
        <w:t>Учитель.</w:t>
      </w:r>
      <w:r>
        <w:t xml:space="preserve"> Давайте еще раз повторим, какие числа были даны в условии </w:t>
      </w:r>
      <w:r w:rsidRPr="005744D0">
        <w:rPr>
          <w:b/>
          <w:i/>
        </w:rPr>
        <w:t>задачи</w:t>
      </w:r>
      <w:r w:rsidR="000857C6">
        <w:rPr>
          <w:b/>
          <w:i/>
        </w:rPr>
        <w:t> </w:t>
      </w:r>
      <w:r w:rsidRPr="005744D0">
        <w:rPr>
          <w:b/>
          <w:i/>
        </w:rPr>
        <w:t>2</w:t>
      </w:r>
      <w:r>
        <w:t xml:space="preserve">. </w:t>
      </w:r>
      <w:r w:rsidRPr="005744D0">
        <w:rPr>
          <w:i/>
        </w:rPr>
        <w:t xml:space="preserve">(В условии задачи 2 было дано второе слагаемое — 3 и сумма двух чисел — 7.) </w:t>
      </w:r>
    </w:p>
    <w:p w:rsidR="00855091" w:rsidRPr="005744D0" w:rsidRDefault="000F07D1" w:rsidP="005744D0">
      <w:pPr>
        <w:pStyle w:val="af9"/>
        <w:rPr>
          <w:i/>
        </w:rPr>
      </w:pPr>
      <w:r>
        <w:t xml:space="preserve">Правильно. Какое число вы нашли, решая задачу? </w:t>
      </w:r>
      <w:r w:rsidRPr="005744D0">
        <w:rPr>
          <w:i/>
        </w:rPr>
        <w:t xml:space="preserve">(Мы нашли число 4 — это первое слагаемое.) </w:t>
      </w:r>
    </w:p>
    <w:p w:rsidR="00855091" w:rsidRDefault="000F07D1" w:rsidP="006D79B2">
      <w:pPr>
        <w:pStyle w:val="af9"/>
        <w:spacing w:after="120"/>
      </w:pPr>
      <w:r>
        <w:t xml:space="preserve">Что изменилось в </w:t>
      </w:r>
      <w:r w:rsidRPr="005744D0">
        <w:rPr>
          <w:b/>
          <w:i/>
        </w:rPr>
        <w:t>задаче 2</w:t>
      </w:r>
      <w:r>
        <w:t xml:space="preserve">? </w:t>
      </w:r>
      <w:r w:rsidRPr="005744D0">
        <w:rPr>
          <w:i/>
        </w:rPr>
        <w:t>(Одна из данных величин — 4 марки — стала неизвестной, а одна из неизвестных величин — 7 марок — стала известной.)</w:t>
      </w:r>
      <w:r w:rsidR="006139FF">
        <w:t xml:space="preserve"> </w:t>
      </w:r>
      <w:r>
        <w:t xml:space="preserve">Молодцы! Давайте сравним решения двух задач. </w:t>
      </w:r>
    </w:p>
    <w:p w:rsidR="006139FF" w:rsidRDefault="006139FF" w:rsidP="006139FF">
      <w:pPr>
        <w:pStyle w:val="af9"/>
        <w:rPr>
          <w:i/>
        </w:rPr>
        <w:sectPr w:rsidR="006139FF" w:rsidSect="00E74F9F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855091" w:rsidRPr="006139FF" w:rsidRDefault="000F07D1" w:rsidP="006139FF">
      <w:pPr>
        <w:pStyle w:val="af9"/>
        <w:rPr>
          <w:b/>
          <w:i/>
        </w:rPr>
      </w:pPr>
      <w:r w:rsidRPr="006139FF">
        <w:rPr>
          <w:b/>
          <w:i/>
        </w:rPr>
        <w:lastRenderedPageBreak/>
        <w:t xml:space="preserve">Задача 1 </w:t>
      </w:r>
    </w:p>
    <w:p w:rsidR="006139FF" w:rsidRPr="006139FF" w:rsidRDefault="006139FF" w:rsidP="006139FF">
      <w:pPr>
        <w:pStyle w:val="af9"/>
        <w:rPr>
          <w:i/>
        </w:rPr>
      </w:pPr>
      <w:r w:rsidRPr="006139FF">
        <w:rPr>
          <w:i/>
        </w:rPr>
        <w:t>4 + 3 = 7 (м.)</w:t>
      </w:r>
    </w:p>
    <w:p w:rsidR="006139FF" w:rsidRPr="006139FF" w:rsidRDefault="006139FF" w:rsidP="006D79B2">
      <w:pPr>
        <w:pStyle w:val="af9"/>
        <w:spacing w:after="120"/>
        <w:rPr>
          <w:i/>
        </w:rPr>
      </w:pPr>
      <w:r w:rsidRPr="006139FF">
        <w:rPr>
          <w:i/>
        </w:rPr>
        <w:t>Ответ: всего 7 марок.</w:t>
      </w:r>
    </w:p>
    <w:p w:rsidR="006139FF" w:rsidRPr="006139FF" w:rsidRDefault="006139FF" w:rsidP="006139FF">
      <w:pPr>
        <w:pStyle w:val="af9"/>
        <w:rPr>
          <w:b/>
          <w:i/>
        </w:rPr>
      </w:pPr>
      <w:r w:rsidRPr="006139FF">
        <w:rPr>
          <w:b/>
          <w:i/>
        </w:rPr>
        <w:lastRenderedPageBreak/>
        <w:t xml:space="preserve">Задача 2 </w:t>
      </w:r>
    </w:p>
    <w:p w:rsidR="00855091" w:rsidRPr="006139FF" w:rsidRDefault="000F07D1" w:rsidP="006139FF">
      <w:pPr>
        <w:pStyle w:val="af9"/>
        <w:rPr>
          <w:i/>
        </w:rPr>
      </w:pPr>
      <w:r w:rsidRPr="006139FF">
        <w:rPr>
          <w:i/>
        </w:rPr>
        <w:t xml:space="preserve">7 – 3 = 4 (м.) </w:t>
      </w:r>
    </w:p>
    <w:p w:rsidR="00855091" w:rsidRPr="006139FF" w:rsidRDefault="000F07D1" w:rsidP="006139FF">
      <w:pPr>
        <w:pStyle w:val="af9"/>
        <w:rPr>
          <w:i/>
        </w:rPr>
      </w:pPr>
      <w:r w:rsidRPr="006139FF">
        <w:rPr>
          <w:i/>
        </w:rPr>
        <w:t xml:space="preserve">Ответ: у Саши 4 марки. </w:t>
      </w:r>
    </w:p>
    <w:p w:rsidR="006139FF" w:rsidRDefault="006139FF" w:rsidP="00515A8E">
      <w:pPr>
        <w:pStyle w:val="a3"/>
        <w:tabs>
          <w:tab w:val="left" w:pos="1916"/>
        </w:tabs>
        <w:ind w:firstLine="0"/>
        <w:sectPr w:rsidR="006139FF" w:rsidSect="006139FF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655016" w:rsidRPr="008C7A93" w:rsidRDefault="000F07D1" w:rsidP="006139FF">
      <w:pPr>
        <w:pStyle w:val="af9"/>
        <w:rPr>
          <w:i/>
        </w:rPr>
      </w:pPr>
      <w:r w:rsidRPr="006139FF">
        <w:rPr>
          <w:b/>
        </w:rPr>
        <w:lastRenderedPageBreak/>
        <w:t>Учитель.</w:t>
      </w:r>
      <w:r>
        <w:t xml:space="preserve"> Каким действием решали задачу 1? </w:t>
      </w:r>
      <w:r w:rsidRPr="008C7A93">
        <w:rPr>
          <w:i/>
        </w:rPr>
        <w:t>(Действием сложения.)</w:t>
      </w:r>
      <w:r>
        <w:t xml:space="preserve"> Почему? </w:t>
      </w:r>
      <w:r w:rsidRPr="008C7A93">
        <w:rPr>
          <w:i/>
        </w:rPr>
        <w:t xml:space="preserve">(Находили сумму двух чисел.) </w:t>
      </w:r>
    </w:p>
    <w:p w:rsidR="00655016" w:rsidRPr="008C7A93" w:rsidRDefault="000F07D1" w:rsidP="006139FF">
      <w:pPr>
        <w:pStyle w:val="af9"/>
        <w:rPr>
          <w:i/>
        </w:rPr>
      </w:pPr>
      <w:r>
        <w:lastRenderedPageBreak/>
        <w:t xml:space="preserve">Каким действием решали </w:t>
      </w:r>
      <w:r w:rsidRPr="008C7A93">
        <w:rPr>
          <w:b/>
          <w:i/>
        </w:rPr>
        <w:t>задачу 2</w:t>
      </w:r>
      <w:r>
        <w:t xml:space="preserve">? </w:t>
      </w:r>
      <w:r w:rsidRPr="008C7A93">
        <w:rPr>
          <w:i/>
        </w:rPr>
        <w:t>(Действием вычитания.)</w:t>
      </w:r>
      <w:r>
        <w:t xml:space="preserve"> Почему? </w:t>
      </w:r>
      <w:r w:rsidRPr="008C7A93">
        <w:rPr>
          <w:i/>
        </w:rPr>
        <w:t xml:space="preserve">(Находили первое слагаемое.) </w:t>
      </w:r>
    </w:p>
    <w:p w:rsidR="00655016" w:rsidRDefault="000F07D1" w:rsidP="006139FF">
      <w:pPr>
        <w:pStyle w:val="af9"/>
      </w:pPr>
      <w:r>
        <w:t xml:space="preserve">Как вы думаете, можно ли к </w:t>
      </w:r>
      <w:r w:rsidRPr="008C7A93">
        <w:rPr>
          <w:b/>
          <w:i/>
        </w:rPr>
        <w:t>задаче 1</w:t>
      </w:r>
      <w:r>
        <w:t xml:space="preserve">, изменив ее, составить еще одну? </w:t>
      </w:r>
    </w:p>
    <w:p w:rsidR="00655016" w:rsidRDefault="000F07D1" w:rsidP="006139FF">
      <w:pPr>
        <w:pStyle w:val="af9"/>
      </w:pPr>
      <w:r w:rsidRPr="008C7A93">
        <w:rPr>
          <w:b/>
        </w:rPr>
        <w:t>6-й учащийся.</w:t>
      </w:r>
      <w:r>
        <w:t xml:space="preserve"> Я думаю, что можно неизвестным сделать второе слагаемое (сколько марок у Кости). </w:t>
      </w:r>
    </w:p>
    <w:p w:rsidR="00655016" w:rsidRDefault="000F07D1" w:rsidP="008C7A93">
      <w:pPr>
        <w:pStyle w:val="af9"/>
      </w:pPr>
      <w:r w:rsidRPr="008C7A93">
        <w:rPr>
          <w:b/>
        </w:rPr>
        <w:t>Учитель.</w:t>
      </w:r>
      <w:r>
        <w:t xml:space="preserve"> Правильно, давайте составим </w:t>
      </w:r>
      <w:r w:rsidRPr="008C7A93">
        <w:rPr>
          <w:b/>
          <w:i/>
        </w:rPr>
        <w:t>задачу 3</w:t>
      </w:r>
      <w:r>
        <w:t xml:space="preserve">. Кто может рассказать условие задачи? </w:t>
      </w:r>
      <w:proofErr w:type="gramStart"/>
      <w:r w:rsidRPr="00BA5B74">
        <w:rPr>
          <w:i/>
        </w:rPr>
        <w:t>(У Саши и Кости — 7 марок.</w:t>
      </w:r>
      <w:proofErr w:type="gramEnd"/>
      <w:r w:rsidRPr="00BA5B74">
        <w:rPr>
          <w:i/>
        </w:rPr>
        <w:t xml:space="preserve"> </w:t>
      </w:r>
      <w:proofErr w:type="gramStart"/>
      <w:r w:rsidRPr="00BA5B74">
        <w:rPr>
          <w:i/>
        </w:rPr>
        <w:t>У Саши — 4 марки.)</w:t>
      </w:r>
      <w:r>
        <w:t xml:space="preserve"> </w:t>
      </w:r>
      <w:proofErr w:type="gramEnd"/>
    </w:p>
    <w:p w:rsidR="00BA5B74" w:rsidRDefault="000F07D1" w:rsidP="00AC18D2">
      <w:pPr>
        <w:pStyle w:val="af9"/>
      </w:pPr>
      <w:r>
        <w:t xml:space="preserve">Кто может составить вопрос к </w:t>
      </w:r>
      <w:r w:rsidRPr="00AC18D2">
        <w:rPr>
          <w:b/>
          <w:i/>
        </w:rPr>
        <w:t>задаче 3</w:t>
      </w:r>
      <w:r>
        <w:t xml:space="preserve">? </w:t>
      </w:r>
      <w:r w:rsidRPr="00AC18D2">
        <w:rPr>
          <w:i/>
        </w:rPr>
        <w:t>(Сколько марок у Кости?)</w:t>
      </w:r>
      <w:r>
        <w:t xml:space="preserve"> </w:t>
      </w:r>
    </w:p>
    <w:p w:rsidR="00BA5B74" w:rsidRDefault="000F07D1" w:rsidP="00AC18D2">
      <w:pPr>
        <w:pStyle w:val="af9"/>
      </w:pPr>
      <w:r>
        <w:t xml:space="preserve">Давайте сделаем краткую запись. </w:t>
      </w:r>
    </w:p>
    <w:p w:rsidR="00BA5B74" w:rsidRDefault="000F07D1" w:rsidP="00AC18D2">
      <w:pPr>
        <w:pStyle w:val="af9"/>
      </w:pPr>
      <w:r>
        <w:t xml:space="preserve">Нам известно, сколько марок у Саши? </w:t>
      </w:r>
      <w:r w:rsidRPr="00AC18D2">
        <w:rPr>
          <w:i/>
        </w:rPr>
        <w:t>(Да, 4.)</w:t>
      </w:r>
      <w:r>
        <w:t xml:space="preserve"> </w:t>
      </w:r>
    </w:p>
    <w:p w:rsidR="00BA5B74" w:rsidRDefault="000F07D1" w:rsidP="00AC18D2">
      <w:pPr>
        <w:pStyle w:val="af9"/>
      </w:pPr>
      <w:r>
        <w:t xml:space="preserve">Нам известно, сколько всего марок у Саши и Кости? </w:t>
      </w:r>
      <w:r w:rsidRPr="00AC18D2">
        <w:rPr>
          <w:i/>
        </w:rPr>
        <w:t>(Да, 7 марок.)</w:t>
      </w:r>
      <w:r>
        <w:t xml:space="preserve"> </w:t>
      </w:r>
    </w:p>
    <w:p w:rsidR="00BA5B74" w:rsidRDefault="000F07D1" w:rsidP="00AC18D2">
      <w:pPr>
        <w:pStyle w:val="af9"/>
      </w:pPr>
      <w:r>
        <w:t xml:space="preserve">Нам известно, сколько марок у Кости? </w:t>
      </w:r>
      <w:r w:rsidRPr="00AC18D2">
        <w:rPr>
          <w:i/>
        </w:rPr>
        <w:t>(Нет.)</w:t>
      </w:r>
      <w:r>
        <w:t xml:space="preserve"> </w:t>
      </w:r>
    </w:p>
    <w:p w:rsidR="00BA5B74" w:rsidRDefault="000F07D1" w:rsidP="006D79B2">
      <w:pPr>
        <w:pStyle w:val="af9"/>
        <w:spacing w:after="120"/>
      </w:pPr>
      <w:r>
        <w:t xml:space="preserve">Исправим краткую запись: вместо числа </w:t>
      </w:r>
      <w:r w:rsidRPr="00AC18D2">
        <w:rPr>
          <w:b/>
          <w:i/>
        </w:rPr>
        <w:t>3</w:t>
      </w:r>
      <w:r>
        <w:t xml:space="preserve"> поставим вопросительный знак </w:t>
      </w:r>
      <w:r w:rsidRPr="00AC18D2">
        <w:rPr>
          <w:b/>
          <w:i/>
        </w:rPr>
        <w:t>(?)</w:t>
      </w:r>
      <w:r>
        <w:t xml:space="preserve">. </w:t>
      </w:r>
    </w:p>
    <w:p w:rsidR="00860607" w:rsidRDefault="00860607" w:rsidP="00AC18D2">
      <w:pPr>
        <w:pStyle w:val="af9"/>
        <w:sectPr w:rsidR="00860607" w:rsidSect="00E74F9F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BA5B74" w:rsidRDefault="00724FE7" w:rsidP="00AC18D2">
      <w:pPr>
        <w:pStyle w:val="2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55565" wp14:editId="4A29EAF1">
                <wp:simplePos x="0" y="0"/>
                <wp:positionH relativeFrom="column">
                  <wp:posOffset>1361440</wp:posOffset>
                </wp:positionH>
                <wp:positionV relativeFrom="paragraph">
                  <wp:posOffset>264795</wp:posOffset>
                </wp:positionV>
                <wp:extent cx="174625" cy="667385"/>
                <wp:effectExtent l="0" t="0" r="34925" b="18415"/>
                <wp:wrapNone/>
                <wp:docPr id="5" name="Пра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6738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5" o:spid="_x0000_s1026" type="#_x0000_t88" style="position:absolute;margin-left:107.2pt;margin-top:20.85pt;width:13.75pt;height:52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" adj="471" strokecolor="black [3213]">
                <v:stroke joinstyle="miter"/>
              </v:shape>
            </w:pict>
          </mc:Fallback>
        </mc:AlternateContent>
      </w:r>
      <w:r w:rsidR="000F07D1">
        <w:t xml:space="preserve">Задача 1 </w:t>
      </w:r>
    </w:p>
    <w:p w:rsidR="005A0CFB" w:rsidRDefault="005A0CFB" w:rsidP="00AC18D2">
      <w:pPr>
        <w:pStyle w:val="af9"/>
      </w:pPr>
      <w:r>
        <w:t xml:space="preserve">У Саши — 4 м. </w:t>
      </w:r>
    </w:p>
    <w:p w:rsidR="005A0CFB" w:rsidRPr="00CD38C6" w:rsidRDefault="005A0CFB" w:rsidP="00AC18D2">
      <w:pPr>
        <w:pStyle w:val="af9"/>
        <w:ind w:left="2124"/>
        <w:rPr>
          <w:b/>
          <w:i/>
          <w:sz w:val="26"/>
          <w:szCs w:val="26"/>
        </w:rPr>
      </w:pPr>
      <w:r w:rsidRPr="00CD38C6">
        <w:rPr>
          <w:b/>
          <w:i/>
          <w:sz w:val="26"/>
          <w:szCs w:val="26"/>
        </w:rPr>
        <w:t xml:space="preserve">? м. </w:t>
      </w:r>
    </w:p>
    <w:p w:rsidR="005A0CFB" w:rsidRDefault="005A0CFB" w:rsidP="00AC18D2">
      <w:pPr>
        <w:pStyle w:val="af9"/>
      </w:pPr>
      <w:r>
        <w:t xml:space="preserve">У Кости — 3 м. </w:t>
      </w:r>
    </w:p>
    <w:p w:rsidR="00BA5B74" w:rsidRDefault="00724FE7" w:rsidP="00AC18D2">
      <w:pPr>
        <w:pStyle w:val="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B3B86" wp14:editId="3F17561A">
                <wp:simplePos x="0" y="0"/>
                <wp:positionH relativeFrom="column">
                  <wp:posOffset>1358900</wp:posOffset>
                </wp:positionH>
                <wp:positionV relativeFrom="paragraph">
                  <wp:posOffset>266065</wp:posOffset>
                </wp:positionV>
                <wp:extent cx="174625" cy="667385"/>
                <wp:effectExtent l="0" t="0" r="34925" b="18415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6738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6" o:spid="_x0000_s1026" type="#_x0000_t88" style="position:absolute;margin-left:107pt;margin-top:20.95pt;width:13.75pt;height:52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" adj="471" strokecolor="black [3213]">
                <v:stroke joinstyle="miter"/>
              </v:shape>
            </w:pict>
          </mc:Fallback>
        </mc:AlternateContent>
      </w:r>
      <w:r w:rsidR="000F07D1">
        <w:t xml:space="preserve">Задача 2 </w:t>
      </w:r>
    </w:p>
    <w:p w:rsidR="00BA5B74" w:rsidRDefault="000F07D1" w:rsidP="00AC18D2">
      <w:pPr>
        <w:pStyle w:val="af9"/>
      </w:pPr>
      <w:r>
        <w:t xml:space="preserve">У Саши — </w:t>
      </w:r>
      <w:r w:rsidRPr="00CD38C6">
        <w:rPr>
          <w:b/>
          <w:i/>
        </w:rPr>
        <w:t xml:space="preserve">? </w:t>
      </w:r>
      <w:proofErr w:type="gramStart"/>
      <w:r w:rsidRPr="00CD38C6">
        <w:rPr>
          <w:b/>
          <w:i/>
        </w:rPr>
        <w:t>м</w:t>
      </w:r>
      <w:proofErr w:type="gramEnd"/>
      <w:r w:rsidRPr="00CD38C6">
        <w:rPr>
          <w:b/>
          <w:i/>
        </w:rPr>
        <w:t>.</w:t>
      </w:r>
      <w:r>
        <w:t xml:space="preserve"> </w:t>
      </w:r>
    </w:p>
    <w:p w:rsidR="00BA5B74" w:rsidRDefault="000F07D1" w:rsidP="00AC18D2">
      <w:pPr>
        <w:pStyle w:val="af9"/>
        <w:ind w:left="2124"/>
      </w:pPr>
      <w:r>
        <w:t xml:space="preserve">7 м. </w:t>
      </w:r>
    </w:p>
    <w:p w:rsidR="00BA5B74" w:rsidRDefault="000F07D1" w:rsidP="00AC18D2">
      <w:pPr>
        <w:pStyle w:val="af9"/>
      </w:pPr>
      <w:r>
        <w:t xml:space="preserve">У Кости — 3 м. </w:t>
      </w:r>
    </w:p>
    <w:p w:rsidR="005A0CFB" w:rsidRDefault="00724FE7" w:rsidP="00AC18D2">
      <w:pPr>
        <w:pStyle w:val="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95C00" wp14:editId="167B4D09">
                <wp:simplePos x="0" y="0"/>
                <wp:positionH relativeFrom="column">
                  <wp:posOffset>1370965</wp:posOffset>
                </wp:positionH>
                <wp:positionV relativeFrom="paragraph">
                  <wp:posOffset>266065</wp:posOffset>
                </wp:positionV>
                <wp:extent cx="174625" cy="667385"/>
                <wp:effectExtent l="0" t="0" r="34925" b="18415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6738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7" o:spid="_x0000_s1026" type="#_x0000_t88" style="position:absolute;margin-left:107.95pt;margin-top:20.95pt;width:13.75pt;height:52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" adj="471" strokecolor="black [3213]">
                <v:stroke joinstyle="miter"/>
              </v:shape>
            </w:pict>
          </mc:Fallback>
        </mc:AlternateContent>
      </w:r>
      <w:r w:rsidR="000F07D1">
        <w:t xml:space="preserve">Задача 3 </w:t>
      </w:r>
    </w:p>
    <w:p w:rsidR="005A0CFB" w:rsidRDefault="000F07D1" w:rsidP="00AC18D2">
      <w:pPr>
        <w:pStyle w:val="af9"/>
      </w:pPr>
      <w:r>
        <w:t xml:space="preserve">У Саши — 4 м. </w:t>
      </w:r>
    </w:p>
    <w:p w:rsidR="005A0CFB" w:rsidRDefault="000F07D1" w:rsidP="00AC18D2">
      <w:pPr>
        <w:pStyle w:val="af9"/>
        <w:ind w:left="2124"/>
      </w:pPr>
      <w:r>
        <w:t xml:space="preserve">7 м. </w:t>
      </w:r>
    </w:p>
    <w:p w:rsidR="005A0CFB" w:rsidRDefault="000F07D1" w:rsidP="00AC18D2">
      <w:pPr>
        <w:pStyle w:val="af9"/>
      </w:pPr>
      <w:r>
        <w:t xml:space="preserve">У Кости — </w:t>
      </w:r>
      <w:r w:rsidRPr="00CD38C6">
        <w:rPr>
          <w:b/>
          <w:i/>
        </w:rPr>
        <w:t xml:space="preserve">? </w:t>
      </w:r>
      <w:proofErr w:type="gramStart"/>
      <w:r w:rsidRPr="00CD38C6">
        <w:rPr>
          <w:b/>
          <w:i/>
        </w:rPr>
        <w:t>м</w:t>
      </w:r>
      <w:proofErr w:type="gramEnd"/>
      <w:r w:rsidRPr="00CD38C6">
        <w:rPr>
          <w:b/>
          <w:i/>
        </w:rPr>
        <w:t>.</w:t>
      </w:r>
      <w:r>
        <w:t xml:space="preserve"> </w:t>
      </w:r>
    </w:p>
    <w:p w:rsidR="00860607" w:rsidRDefault="00860607" w:rsidP="00AC18D2">
      <w:pPr>
        <w:pStyle w:val="af9"/>
      </w:pPr>
    </w:p>
    <w:p w:rsidR="005E4019" w:rsidRDefault="005E4019" w:rsidP="00AC18D2">
      <w:pPr>
        <w:pStyle w:val="af9"/>
        <w:sectPr w:rsidR="005E4019" w:rsidSect="001D2555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3270"/>
        <w:gridCol w:w="3420"/>
        <w:gridCol w:w="3420"/>
      </w:tblGrid>
      <w:tr w:rsidR="001D2555" w:rsidTr="007E261E">
        <w:trPr>
          <w:trHeight w:val="498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 Саши марок, шт.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b/>
                <w:sz w:val="28"/>
                <w:szCs w:val="28"/>
              </w:rPr>
              <w:t>У Кости марок, шт.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b/>
                <w:sz w:val="28"/>
                <w:szCs w:val="28"/>
              </w:rPr>
              <w:t>Всего марок, шт.</w:t>
            </w:r>
          </w:p>
        </w:tc>
      </w:tr>
      <w:tr w:rsidR="001D2555" w:rsidTr="007E261E">
        <w:trPr>
          <w:trHeight w:val="498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1D2555" w:rsidTr="007E261E">
        <w:trPr>
          <w:trHeight w:val="51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4019" w:rsidRPr="005E4019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4019" w:rsidRPr="005E4019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D2555" w:rsidTr="007E261E">
        <w:trPr>
          <w:trHeight w:val="498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2555" w:rsidTr="007E261E">
        <w:trPr>
          <w:trHeight w:val="510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55" w:rsidRPr="005E4019" w:rsidRDefault="001D2555" w:rsidP="007E2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D2555" w:rsidRDefault="001D2555" w:rsidP="00CD38C6">
      <w:pPr>
        <w:pStyle w:val="af9"/>
        <w:spacing w:before="120"/>
        <w:rPr>
          <w:b/>
        </w:rPr>
        <w:sectPr w:rsidR="001D2555" w:rsidSect="00E74F9F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5A0CFB" w:rsidRDefault="000F07D1" w:rsidP="00CD38C6">
      <w:pPr>
        <w:pStyle w:val="af9"/>
        <w:spacing w:before="120"/>
      </w:pPr>
      <w:r w:rsidRPr="00CD38C6">
        <w:rPr>
          <w:b/>
        </w:rPr>
        <w:lastRenderedPageBreak/>
        <w:t>Учитель.</w:t>
      </w:r>
      <w:r>
        <w:t xml:space="preserve"> Давайте сравним краткие записи. Как они изменились? </w:t>
      </w:r>
    </w:p>
    <w:p w:rsidR="00E06BFA" w:rsidRDefault="000F07D1" w:rsidP="00CD38C6">
      <w:pPr>
        <w:pStyle w:val="af9"/>
      </w:pPr>
      <w:r>
        <w:t xml:space="preserve">Кто хочет рассказать правило, как найти неизвестное второе слагаемое? </w:t>
      </w:r>
    </w:p>
    <w:p w:rsidR="00E06BFA" w:rsidRDefault="000F07D1" w:rsidP="00CD38C6">
      <w:pPr>
        <w:pStyle w:val="afa"/>
      </w:pPr>
      <w:r>
        <w:t xml:space="preserve">Вызванный ученик отвечает. </w:t>
      </w:r>
    </w:p>
    <w:p w:rsidR="00E06BFA" w:rsidRDefault="000F07D1" w:rsidP="00CD38C6">
      <w:pPr>
        <w:pStyle w:val="10"/>
      </w:pPr>
      <w:r>
        <w:t xml:space="preserve">ПОВТОРИТЕ! </w:t>
      </w:r>
    </w:p>
    <w:p w:rsidR="00E06BFA" w:rsidRPr="00CD38C6" w:rsidRDefault="000F07D1" w:rsidP="006D79B2">
      <w:pPr>
        <w:pStyle w:val="af9"/>
        <w:spacing w:after="120"/>
        <w:rPr>
          <w:b/>
        </w:rPr>
      </w:pPr>
      <w:r w:rsidRPr="00CD38C6">
        <w:rPr>
          <w:b/>
        </w:rPr>
        <w:t xml:space="preserve">Чтобы найти неизвестное второе слагаемое, надо из суммы вычесть первое слагаемое. </w:t>
      </w:r>
    </w:p>
    <w:p w:rsidR="00E06BFA" w:rsidRDefault="000F07D1" w:rsidP="00CD38C6">
      <w:pPr>
        <w:pStyle w:val="af9"/>
      </w:pPr>
      <w:r w:rsidRPr="00CD38C6">
        <w:rPr>
          <w:b/>
        </w:rPr>
        <w:t>Учитель.</w:t>
      </w:r>
      <w:r>
        <w:t xml:space="preserve"> Проверьте друг у друга знание правила, как найти неизвестное второе слагаемое. Самостоятельно запишите решение </w:t>
      </w:r>
      <w:r w:rsidRPr="007F1A31">
        <w:rPr>
          <w:b/>
          <w:i/>
        </w:rPr>
        <w:t>задачи 3</w:t>
      </w:r>
      <w:r>
        <w:t xml:space="preserve">. </w:t>
      </w:r>
    </w:p>
    <w:p w:rsidR="00E06BFA" w:rsidRPr="007F1A31" w:rsidRDefault="000F07D1" w:rsidP="005E4019">
      <w:pPr>
        <w:pStyle w:val="af9"/>
        <w:keepNext/>
        <w:rPr>
          <w:b/>
          <w:i/>
        </w:rPr>
      </w:pPr>
      <w:r w:rsidRPr="007F1A31">
        <w:rPr>
          <w:b/>
          <w:i/>
        </w:rPr>
        <w:lastRenderedPageBreak/>
        <w:t xml:space="preserve">Задача 3 </w:t>
      </w:r>
    </w:p>
    <w:p w:rsidR="00E06BFA" w:rsidRPr="007F1A31" w:rsidRDefault="000F07D1" w:rsidP="005E4019">
      <w:pPr>
        <w:pStyle w:val="af9"/>
        <w:keepNext/>
        <w:rPr>
          <w:i/>
        </w:rPr>
      </w:pPr>
      <w:r w:rsidRPr="007F1A31">
        <w:rPr>
          <w:i/>
        </w:rPr>
        <w:t xml:space="preserve">7 – 4 = 3 (м.) </w:t>
      </w:r>
    </w:p>
    <w:p w:rsidR="00E06BFA" w:rsidRPr="007F1A31" w:rsidRDefault="000F07D1" w:rsidP="006D79B2">
      <w:pPr>
        <w:pStyle w:val="af9"/>
        <w:keepNext/>
        <w:spacing w:after="120"/>
        <w:rPr>
          <w:i/>
        </w:rPr>
      </w:pPr>
      <w:r w:rsidRPr="007F1A31">
        <w:rPr>
          <w:i/>
        </w:rPr>
        <w:t xml:space="preserve">Ответ: у Кости 3 марки. </w:t>
      </w:r>
    </w:p>
    <w:p w:rsidR="00E06BFA" w:rsidRDefault="000F07D1" w:rsidP="007F1A31">
      <w:pPr>
        <w:pStyle w:val="af9"/>
      </w:pPr>
      <w:r w:rsidRPr="007F1A31">
        <w:rPr>
          <w:b/>
        </w:rPr>
        <w:t>Учитель.</w:t>
      </w:r>
      <w:r>
        <w:t xml:space="preserve"> Работая в парах, обоснуйте друг другу выбор своего действия. </w:t>
      </w:r>
    </w:p>
    <w:p w:rsidR="00E06BFA" w:rsidRDefault="000F07D1" w:rsidP="007F1A31">
      <w:pPr>
        <w:pStyle w:val="afa"/>
      </w:pPr>
      <w:r>
        <w:t>Каждый ученик проговаривает: чтобы найти неизвестное второе слагаемое (сколько марок у Кости), надо из суммы (7 марок) вычесть известное первое слагаемое (4 марки — сколько марок у Саши). Из 7 вычесть 4 — получится</w:t>
      </w:r>
      <w:r w:rsidR="002B342C">
        <w:t> </w:t>
      </w:r>
      <w:r>
        <w:t>3. У</w:t>
      </w:r>
      <w:r w:rsidR="002B342C">
        <w:t> </w:t>
      </w:r>
      <w:r>
        <w:t xml:space="preserve">Кости 3 марки. </w:t>
      </w:r>
    </w:p>
    <w:p w:rsidR="00E06BFA" w:rsidRPr="007F1A31" w:rsidRDefault="000F07D1" w:rsidP="007F1A31">
      <w:pPr>
        <w:pStyle w:val="af9"/>
        <w:rPr>
          <w:i/>
        </w:rPr>
      </w:pPr>
      <w:r w:rsidRPr="007F1A31">
        <w:rPr>
          <w:b/>
        </w:rPr>
        <w:t>Учитель.</w:t>
      </w:r>
      <w:r>
        <w:t xml:space="preserve"> Какие числа были даны в условии </w:t>
      </w:r>
      <w:r w:rsidRPr="002B342C">
        <w:rPr>
          <w:b/>
          <w:i/>
        </w:rPr>
        <w:t>задачи 3</w:t>
      </w:r>
      <w:r>
        <w:t xml:space="preserve">? </w:t>
      </w:r>
      <w:r w:rsidRPr="007F1A31">
        <w:rPr>
          <w:i/>
        </w:rPr>
        <w:t>(В условии задачи</w:t>
      </w:r>
      <w:r w:rsidR="002B342C">
        <w:rPr>
          <w:i/>
        </w:rPr>
        <w:t> </w:t>
      </w:r>
      <w:r w:rsidRPr="007F1A31">
        <w:rPr>
          <w:i/>
        </w:rPr>
        <w:t>3 дано первое слага</w:t>
      </w:r>
      <w:r w:rsidRPr="007F1A31">
        <w:rPr>
          <w:i/>
        </w:rPr>
        <w:softHyphen/>
        <w:t xml:space="preserve">емое — 4 и сумма двух чисел — 7.) </w:t>
      </w:r>
    </w:p>
    <w:p w:rsidR="00E06BFA" w:rsidRPr="00454529" w:rsidRDefault="000F07D1" w:rsidP="007F1A31">
      <w:pPr>
        <w:pStyle w:val="af9"/>
        <w:rPr>
          <w:i/>
        </w:rPr>
      </w:pPr>
      <w:r>
        <w:t xml:space="preserve">Правильно. Решая задачу, какое число вы нашли? </w:t>
      </w:r>
      <w:r w:rsidRPr="00454529">
        <w:rPr>
          <w:i/>
        </w:rPr>
        <w:t xml:space="preserve">(Решая задачу, мы нашли число 3 — это второе слагаемое.) </w:t>
      </w:r>
    </w:p>
    <w:p w:rsidR="00E06BFA" w:rsidRDefault="000F07D1" w:rsidP="00454529">
      <w:pPr>
        <w:pStyle w:val="af9"/>
      </w:pPr>
      <w:r>
        <w:t xml:space="preserve">Что изменилось в </w:t>
      </w:r>
      <w:r w:rsidRPr="00454529">
        <w:rPr>
          <w:b/>
          <w:i/>
        </w:rPr>
        <w:t>задаче 3</w:t>
      </w:r>
      <w:r>
        <w:t xml:space="preserve">? </w:t>
      </w:r>
      <w:r w:rsidRPr="00454529">
        <w:rPr>
          <w:i/>
        </w:rPr>
        <w:t>(Одна из данных величин</w:t>
      </w:r>
      <w:r w:rsidR="002B342C">
        <w:rPr>
          <w:i/>
        </w:rPr>
        <w:t> </w:t>
      </w:r>
      <w:r w:rsidRPr="00454529">
        <w:rPr>
          <w:i/>
        </w:rPr>
        <w:t>— 4 марки</w:t>
      </w:r>
      <w:r w:rsidR="002B342C">
        <w:rPr>
          <w:i/>
        </w:rPr>
        <w:t> </w:t>
      </w:r>
      <w:r w:rsidRPr="00454529">
        <w:rPr>
          <w:i/>
        </w:rPr>
        <w:t>— стала неизвестной, а одна из неизвестных величин — 3 марки — стала известной.)</w:t>
      </w:r>
      <w:r>
        <w:t xml:space="preserve"> </w:t>
      </w:r>
    </w:p>
    <w:p w:rsidR="0013304C" w:rsidRDefault="000F07D1" w:rsidP="006D79B2">
      <w:pPr>
        <w:pStyle w:val="af9"/>
        <w:spacing w:after="120"/>
      </w:pPr>
      <w:r>
        <w:t xml:space="preserve">Молодцы! Теперь давайте сравним решения трех задач. </w:t>
      </w:r>
    </w:p>
    <w:p w:rsidR="00860607" w:rsidRDefault="00860607" w:rsidP="00515A8E">
      <w:pPr>
        <w:pStyle w:val="a3"/>
        <w:tabs>
          <w:tab w:val="left" w:pos="1916"/>
        </w:tabs>
        <w:ind w:firstLine="0"/>
        <w:sectPr w:rsidR="00860607" w:rsidSect="00E74F9F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13304C" w:rsidRPr="00CE50F8" w:rsidRDefault="000F07D1" w:rsidP="003B567E">
      <w:pPr>
        <w:pStyle w:val="af9"/>
        <w:rPr>
          <w:b/>
          <w:i/>
        </w:rPr>
      </w:pPr>
      <w:r w:rsidRPr="00CE50F8">
        <w:rPr>
          <w:b/>
          <w:i/>
        </w:rPr>
        <w:lastRenderedPageBreak/>
        <w:t xml:space="preserve">Задача 1 </w:t>
      </w:r>
    </w:p>
    <w:p w:rsidR="0013304C" w:rsidRPr="00CE50F8" w:rsidRDefault="0013304C" w:rsidP="003B567E">
      <w:pPr>
        <w:pStyle w:val="af9"/>
        <w:rPr>
          <w:i/>
        </w:rPr>
      </w:pPr>
      <w:r w:rsidRPr="00CE50F8">
        <w:rPr>
          <w:i/>
        </w:rPr>
        <w:t xml:space="preserve">4 + 3 = 7 (м.) </w:t>
      </w:r>
    </w:p>
    <w:p w:rsidR="0013304C" w:rsidRPr="00CE50F8" w:rsidRDefault="0013304C" w:rsidP="006D79B2">
      <w:pPr>
        <w:pStyle w:val="af9"/>
        <w:spacing w:after="120"/>
        <w:rPr>
          <w:i/>
        </w:rPr>
      </w:pPr>
      <w:r w:rsidRPr="00CE50F8">
        <w:rPr>
          <w:i/>
        </w:rPr>
        <w:t xml:space="preserve">Ответ: всего 7 марок. </w:t>
      </w:r>
    </w:p>
    <w:p w:rsidR="0013304C" w:rsidRPr="00CE50F8" w:rsidRDefault="000F07D1" w:rsidP="00CE50F8">
      <w:pPr>
        <w:pStyle w:val="af9"/>
        <w:tabs>
          <w:tab w:val="left" w:pos="3168"/>
        </w:tabs>
        <w:rPr>
          <w:b/>
          <w:i/>
        </w:rPr>
      </w:pPr>
      <w:r w:rsidRPr="00CE50F8">
        <w:rPr>
          <w:b/>
          <w:i/>
        </w:rPr>
        <w:t xml:space="preserve">Задача 2 </w:t>
      </w:r>
      <w:r w:rsidR="00CE50F8" w:rsidRPr="00CE50F8">
        <w:rPr>
          <w:b/>
          <w:i/>
        </w:rPr>
        <w:tab/>
      </w:r>
    </w:p>
    <w:p w:rsidR="0013304C" w:rsidRPr="00CE50F8" w:rsidRDefault="0013304C" w:rsidP="003B567E">
      <w:pPr>
        <w:pStyle w:val="af9"/>
        <w:rPr>
          <w:i/>
        </w:rPr>
      </w:pPr>
      <w:r w:rsidRPr="00CE50F8">
        <w:rPr>
          <w:i/>
        </w:rPr>
        <w:t xml:space="preserve">7 – 3 = 4 (м.) </w:t>
      </w:r>
    </w:p>
    <w:p w:rsidR="0013304C" w:rsidRPr="00CE50F8" w:rsidRDefault="0013304C" w:rsidP="006D79B2">
      <w:pPr>
        <w:pStyle w:val="af9"/>
        <w:spacing w:after="120"/>
        <w:rPr>
          <w:i/>
        </w:rPr>
      </w:pPr>
      <w:r w:rsidRPr="00CE50F8">
        <w:rPr>
          <w:i/>
        </w:rPr>
        <w:t xml:space="preserve">Ответ: у Саши 4 марки. </w:t>
      </w:r>
    </w:p>
    <w:p w:rsidR="0013304C" w:rsidRPr="00CE50F8" w:rsidRDefault="000F07D1" w:rsidP="003B567E">
      <w:pPr>
        <w:pStyle w:val="af9"/>
        <w:rPr>
          <w:b/>
          <w:i/>
        </w:rPr>
      </w:pPr>
      <w:r w:rsidRPr="00CE50F8">
        <w:rPr>
          <w:b/>
          <w:i/>
        </w:rPr>
        <w:t xml:space="preserve">Задача 3 </w:t>
      </w:r>
    </w:p>
    <w:p w:rsidR="0013304C" w:rsidRPr="00CE50F8" w:rsidRDefault="000F07D1" w:rsidP="003B567E">
      <w:pPr>
        <w:pStyle w:val="af9"/>
        <w:rPr>
          <w:i/>
        </w:rPr>
      </w:pPr>
      <w:r w:rsidRPr="00CE50F8">
        <w:rPr>
          <w:i/>
        </w:rPr>
        <w:t xml:space="preserve">7 – 4 = 3 (м.) </w:t>
      </w:r>
    </w:p>
    <w:p w:rsidR="0013304C" w:rsidRPr="00CE50F8" w:rsidRDefault="000F07D1" w:rsidP="006D79B2">
      <w:pPr>
        <w:pStyle w:val="af9"/>
        <w:spacing w:after="120"/>
        <w:rPr>
          <w:i/>
        </w:rPr>
      </w:pPr>
      <w:r w:rsidRPr="00CE50F8">
        <w:rPr>
          <w:i/>
        </w:rPr>
        <w:t>Ответ: у Кости 3 марки</w:t>
      </w:r>
      <w:r w:rsidR="006D79B2">
        <w:rPr>
          <w:i/>
        </w:rPr>
        <w:t>.</w:t>
      </w:r>
      <w:r w:rsidRPr="00CE50F8">
        <w:rPr>
          <w:i/>
        </w:rPr>
        <w:t xml:space="preserve"> </w:t>
      </w:r>
    </w:p>
    <w:p w:rsidR="00860607" w:rsidRDefault="00860607" w:rsidP="00515A8E">
      <w:pPr>
        <w:pStyle w:val="a3"/>
        <w:tabs>
          <w:tab w:val="left" w:pos="1916"/>
        </w:tabs>
        <w:ind w:firstLine="0"/>
        <w:sectPr w:rsidR="00860607" w:rsidSect="003B567E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860607" w:rsidRPr="00C34D4F" w:rsidRDefault="000F07D1" w:rsidP="00C34D4F">
      <w:pPr>
        <w:pStyle w:val="af9"/>
        <w:rPr>
          <w:i/>
        </w:rPr>
      </w:pPr>
      <w:r w:rsidRPr="00C34D4F">
        <w:rPr>
          <w:b/>
        </w:rPr>
        <w:lastRenderedPageBreak/>
        <w:t>Учитель.</w:t>
      </w:r>
      <w:r>
        <w:t xml:space="preserve"> Каким действием решали </w:t>
      </w:r>
      <w:r w:rsidRPr="00C34D4F">
        <w:rPr>
          <w:b/>
          <w:i/>
        </w:rPr>
        <w:t>задачу 1</w:t>
      </w:r>
      <w:r>
        <w:t xml:space="preserve">? </w:t>
      </w:r>
      <w:r w:rsidRPr="00C34D4F">
        <w:rPr>
          <w:i/>
        </w:rPr>
        <w:t xml:space="preserve">(Действием сложения.) </w:t>
      </w:r>
    </w:p>
    <w:p w:rsidR="00860607" w:rsidRDefault="000F07D1" w:rsidP="00C34D4F">
      <w:pPr>
        <w:pStyle w:val="af9"/>
      </w:pPr>
      <w:r>
        <w:t xml:space="preserve">Каким действием решали </w:t>
      </w:r>
      <w:r w:rsidRPr="00C34D4F">
        <w:rPr>
          <w:b/>
          <w:i/>
        </w:rPr>
        <w:t xml:space="preserve">задачи 2 </w:t>
      </w:r>
      <w:r w:rsidRPr="00C34D4F">
        <w:t>и</w:t>
      </w:r>
      <w:r w:rsidRPr="00C34D4F">
        <w:rPr>
          <w:b/>
          <w:i/>
        </w:rPr>
        <w:t xml:space="preserve"> 3</w:t>
      </w:r>
      <w:r>
        <w:t xml:space="preserve">? </w:t>
      </w:r>
      <w:r w:rsidRPr="00C34D4F">
        <w:rPr>
          <w:i/>
        </w:rPr>
        <w:t xml:space="preserve">(Действием вычитания.) </w:t>
      </w:r>
    </w:p>
    <w:p w:rsidR="00FF0202" w:rsidRDefault="000F07D1" w:rsidP="00C34D4F">
      <w:pPr>
        <w:pStyle w:val="af9"/>
      </w:pPr>
      <w:r>
        <w:t xml:space="preserve">Посмотрите внимательно на краткие записи и решения каждой задачи. </w:t>
      </w:r>
    </w:p>
    <w:p w:rsidR="00FF0202" w:rsidRDefault="000F07D1" w:rsidP="00C34D4F">
      <w:pPr>
        <w:pStyle w:val="af9"/>
      </w:pPr>
      <w:r>
        <w:t xml:space="preserve">Сравните </w:t>
      </w:r>
      <w:r w:rsidRPr="00C34D4F">
        <w:rPr>
          <w:b/>
          <w:i/>
        </w:rPr>
        <w:t xml:space="preserve">задачи 2 </w:t>
      </w:r>
      <w:r w:rsidRPr="00C34D4F">
        <w:t>и</w:t>
      </w:r>
      <w:r w:rsidRPr="00C34D4F">
        <w:rPr>
          <w:b/>
          <w:i/>
        </w:rPr>
        <w:t xml:space="preserve"> 3 </w:t>
      </w:r>
      <w:r w:rsidRPr="00C34D4F">
        <w:t>с</w:t>
      </w:r>
      <w:r w:rsidRPr="00C34D4F">
        <w:rPr>
          <w:b/>
          <w:i/>
        </w:rPr>
        <w:t xml:space="preserve"> задачей 1</w:t>
      </w:r>
      <w:r>
        <w:t xml:space="preserve">: чем они похожи и чем отличаются? </w:t>
      </w:r>
    </w:p>
    <w:p w:rsidR="00FF0202" w:rsidRDefault="000F07D1" w:rsidP="00C34D4F">
      <w:pPr>
        <w:pStyle w:val="af9"/>
      </w:pPr>
      <w:r w:rsidRPr="00184FEC">
        <w:rPr>
          <w:b/>
        </w:rPr>
        <w:t>7-й учащийся.</w:t>
      </w:r>
      <w:r>
        <w:t xml:space="preserve"> Я считаю, что в </w:t>
      </w:r>
      <w:r w:rsidRPr="00184FEC">
        <w:rPr>
          <w:b/>
          <w:i/>
        </w:rPr>
        <w:t xml:space="preserve">задачах 2 </w:t>
      </w:r>
      <w:r w:rsidRPr="00184FEC">
        <w:t>и</w:t>
      </w:r>
      <w:r w:rsidRPr="00184FEC">
        <w:rPr>
          <w:b/>
          <w:i/>
        </w:rPr>
        <w:t xml:space="preserve"> 3</w:t>
      </w:r>
      <w:r>
        <w:t xml:space="preserve"> надо узнать то, что было известно в</w:t>
      </w:r>
      <w:r w:rsidR="002B342C">
        <w:t> </w:t>
      </w:r>
      <w:r w:rsidRPr="00184FEC">
        <w:rPr>
          <w:b/>
          <w:i/>
        </w:rPr>
        <w:t xml:space="preserve">задаче 1 </w:t>
      </w:r>
      <w:r>
        <w:t>— это первое (</w:t>
      </w:r>
      <w:r w:rsidRPr="00184FEC">
        <w:rPr>
          <w:b/>
          <w:i/>
        </w:rPr>
        <w:t>4</w:t>
      </w:r>
      <w:r>
        <w:t>) и второе (</w:t>
      </w:r>
      <w:r w:rsidRPr="00184FEC">
        <w:rPr>
          <w:b/>
          <w:i/>
        </w:rPr>
        <w:t>3</w:t>
      </w:r>
      <w:r>
        <w:t xml:space="preserve">) слагаемые. </w:t>
      </w:r>
    </w:p>
    <w:p w:rsidR="00FF0202" w:rsidRDefault="000F07D1" w:rsidP="00C34D4F">
      <w:pPr>
        <w:pStyle w:val="af9"/>
      </w:pPr>
      <w:r w:rsidRPr="00184FEC">
        <w:rPr>
          <w:b/>
        </w:rPr>
        <w:t>8-й учащийся.</w:t>
      </w:r>
      <w:r>
        <w:t xml:space="preserve"> Я думаю, что </w:t>
      </w:r>
      <w:r w:rsidRPr="00184FEC">
        <w:rPr>
          <w:b/>
          <w:i/>
        </w:rPr>
        <w:t xml:space="preserve">задачи 2 </w:t>
      </w:r>
      <w:r w:rsidRPr="00184FEC">
        <w:t>и</w:t>
      </w:r>
      <w:r w:rsidRPr="00184FEC">
        <w:rPr>
          <w:b/>
          <w:i/>
        </w:rPr>
        <w:t xml:space="preserve"> 3</w:t>
      </w:r>
      <w:r>
        <w:t xml:space="preserve"> похожи тем, что в них нам стало известно то, о чем было неизвестно в </w:t>
      </w:r>
      <w:r w:rsidRPr="00184FEC">
        <w:rPr>
          <w:b/>
          <w:i/>
        </w:rPr>
        <w:t>задаче 1</w:t>
      </w:r>
      <w:r>
        <w:t xml:space="preserve"> — это сумма (</w:t>
      </w:r>
      <w:r w:rsidRPr="00184FEC">
        <w:rPr>
          <w:b/>
          <w:i/>
        </w:rPr>
        <w:t>7</w:t>
      </w:r>
      <w:r>
        <w:t xml:space="preserve">). </w:t>
      </w:r>
    </w:p>
    <w:p w:rsidR="007C7ABF" w:rsidRDefault="000F07D1" w:rsidP="00C34D4F">
      <w:pPr>
        <w:pStyle w:val="af9"/>
      </w:pPr>
      <w:r w:rsidRPr="00184FEC">
        <w:rPr>
          <w:b/>
        </w:rPr>
        <w:t xml:space="preserve">9-й учащийся. </w:t>
      </w:r>
      <w:r>
        <w:t xml:space="preserve">Я считаю, что они отличаются тем, что в </w:t>
      </w:r>
      <w:r w:rsidRPr="00E85D0D">
        <w:rPr>
          <w:b/>
          <w:i/>
        </w:rPr>
        <w:t>задаче 2</w:t>
      </w:r>
      <w:r>
        <w:t xml:space="preserve"> надо узнать, сколько марок было у Саши (первое слагаемое), а в </w:t>
      </w:r>
      <w:r w:rsidRPr="00E85D0D">
        <w:rPr>
          <w:b/>
          <w:i/>
        </w:rPr>
        <w:t>задаче 3</w:t>
      </w:r>
      <w:r>
        <w:t xml:space="preserve"> — сколько у Кости (второе слагаемое). </w:t>
      </w:r>
    </w:p>
    <w:p w:rsidR="007C7ABF" w:rsidRDefault="000F07D1" w:rsidP="00C34D4F">
      <w:pPr>
        <w:pStyle w:val="af9"/>
      </w:pPr>
      <w:r w:rsidRPr="00E85D0D">
        <w:rPr>
          <w:b/>
        </w:rPr>
        <w:t>10-й учащийся.</w:t>
      </w:r>
      <w:r>
        <w:t xml:space="preserve"> </w:t>
      </w:r>
      <w:r w:rsidRPr="00E85D0D">
        <w:rPr>
          <w:b/>
          <w:i/>
        </w:rPr>
        <w:t xml:space="preserve">Задачи 2 </w:t>
      </w:r>
      <w:r w:rsidRPr="00E85D0D">
        <w:t>и</w:t>
      </w:r>
      <w:r w:rsidRPr="00E85D0D">
        <w:rPr>
          <w:b/>
          <w:i/>
        </w:rPr>
        <w:t xml:space="preserve"> 3 </w:t>
      </w:r>
      <w:r>
        <w:t xml:space="preserve">отличаются тем, что они решаются действием вычитания, а </w:t>
      </w:r>
      <w:r w:rsidRPr="00E85D0D">
        <w:rPr>
          <w:b/>
          <w:i/>
        </w:rPr>
        <w:t>задача 1</w:t>
      </w:r>
      <w:r>
        <w:t xml:space="preserve"> — действием сложения. </w:t>
      </w:r>
    </w:p>
    <w:p w:rsidR="007C7ABF" w:rsidRDefault="000F07D1" w:rsidP="00C34D4F">
      <w:pPr>
        <w:pStyle w:val="af9"/>
      </w:pPr>
      <w:r w:rsidRPr="00E85D0D">
        <w:rPr>
          <w:b/>
        </w:rPr>
        <w:t>Учитель.</w:t>
      </w:r>
      <w:r>
        <w:t xml:space="preserve"> Молодцы! Какие вы у меня внимательные! Я вам уже говорила, что в</w:t>
      </w:r>
      <w:r w:rsidR="002B342C">
        <w:t> </w:t>
      </w:r>
      <w:r>
        <w:t xml:space="preserve">математике есть такое понятие, как </w:t>
      </w:r>
      <w:r w:rsidRPr="00E85D0D">
        <w:rPr>
          <w:b/>
          <w:i/>
        </w:rPr>
        <w:t>прямая задача</w:t>
      </w:r>
      <w:r>
        <w:t>. Первая задача у</w:t>
      </w:r>
      <w:r w:rsidR="002B342C">
        <w:t> </w:t>
      </w:r>
      <w:r>
        <w:t xml:space="preserve">нас называется </w:t>
      </w:r>
      <w:r w:rsidRPr="00E85D0D">
        <w:rPr>
          <w:b/>
          <w:i/>
        </w:rPr>
        <w:t>прямой задачей</w:t>
      </w:r>
      <w:r>
        <w:t xml:space="preserve">. </w:t>
      </w:r>
    </w:p>
    <w:p w:rsidR="007C7ABF" w:rsidRDefault="000F07D1" w:rsidP="00C34D4F">
      <w:pPr>
        <w:pStyle w:val="af9"/>
      </w:pPr>
      <w:r>
        <w:t xml:space="preserve">Подумайте: если </w:t>
      </w:r>
      <w:r w:rsidRPr="00E85D0D">
        <w:rPr>
          <w:b/>
          <w:i/>
        </w:rPr>
        <w:t>задачу 1</w:t>
      </w:r>
      <w:r>
        <w:t xml:space="preserve"> мы будем называть </w:t>
      </w:r>
      <w:r w:rsidRPr="00E85D0D">
        <w:rPr>
          <w:b/>
          <w:i/>
        </w:rPr>
        <w:t>прямой</w:t>
      </w:r>
      <w:r>
        <w:t xml:space="preserve">, как бы вы назвали </w:t>
      </w:r>
      <w:r w:rsidRPr="00E85D0D">
        <w:rPr>
          <w:b/>
          <w:i/>
        </w:rPr>
        <w:t>задачи</w:t>
      </w:r>
      <w:r w:rsidR="00E85D0D">
        <w:rPr>
          <w:b/>
          <w:i/>
        </w:rPr>
        <w:t> </w:t>
      </w:r>
      <w:r w:rsidRPr="00E85D0D">
        <w:rPr>
          <w:b/>
          <w:i/>
        </w:rPr>
        <w:t>2</w:t>
      </w:r>
      <w:r w:rsidR="00E85D0D">
        <w:rPr>
          <w:b/>
          <w:i/>
        </w:rPr>
        <w:t> </w:t>
      </w:r>
      <w:r w:rsidRPr="00E85D0D">
        <w:t>и</w:t>
      </w:r>
      <w:r w:rsidR="00E85D0D">
        <w:t> </w:t>
      </w:r>
      <w:r w:rsidRPr="00E85D0D">
        <w:rPr>
          <w:b/>
          <w:i/>
        </w:rPr>
        <w:t>3</w:t>
      </w:r>
      <w:r>
        <w:t xml:space="preserve">? </w:t>
      </w:r>
    </w:p>
    <w:p w:rsidR="007C7ABF" w:rsidRDefault="000F07D1" w:rsidP="0053279C">
      <w:pPr>
        <w:pStyle w:val="afa"/>
      </w:pPr>
      <w:r>
        <w:t xml:space="preserve">Вызванные ученики отвечают. </w:t>
      </w:r>
    </w:p>
    <w:p w:rsidR="007C7ABF" w:rsidRDefault="000F07D1" w:rsidP="0053279C">
      <w:pPr>
        <w:pStyle w:val="af9"/>
      </w:pPr>
      <w:r w:rsidRPr="0053279C">
        <w:rPr>
          <w:b/>
        </w:rPr>
        <w:lastRenderedPageBreak/>
        <w:t>11-й учащийся.</w:t>
      </w:r>
      <w:r>
        <w:t xml:space="preserve"> Я бы их назвал «все наоборот». </w:t>
      </w:r>
    </w:p>
    <w:p w:rsidR="007C7ABF" w:rsidRDefault="000F07D1" w:rsidP="0053279C">
      <w:pPr>
        <w:pStyle w:val="af9"/>
      </w:pPr>
      <w:r w:rsidRPr="0053279C">
        <w:rPr>
          <w:b/>
        </w:rPr>
        <w:t>12-й учащийся.</w:t>
      </w:r>
      <w:r>
        <w:t xml:space="preserve"> Я тоже так считаю. В </w:t>
      </w:r>
      <w:r w:rsidRPr="0053279C">
        <w:rPr>
          <w:b/>
          <w:i/>
        </w:rPr>
        <w:t>за</w:t>
      </w:r>
      <w:r w:rsidRPr="0053279C">
        <w:rPr>
          <w:b/>
          <w:i/>
        </w:rPr>
        <w:softHyphen/>
      </w:r>
      <w:r w:rsidRPr="0053279C">
        <w:rPr>
          <w:b/>
          <w:i/>
        </w:rPr>
        <w:softHyphen/>
      </w:r>
      <w:r w:rsidRPr="0053279C">
        <w:rPr>
          <w:b/>
          <w:i/>
        </w:rPr>
        <w:softHyphen/>
        <w:t xml:space="preserve">дачах 2 </w:t>
      </w:r>
      <w:r w:rsidRPr="0053279C">
        <w:t xml:space="preserve">и </w:t>
      </w:r>
      <w:r w:rsidRPr="0053279C">
        <w:rPr>
          <w:b/>
          <w:i/>
        </w:rPr>
        <w:t>3</w:t>
      </w:r>
      <w:r>
        <w:t xml:space="preserve"> мы делали все наоборот: то, что было известно в первой задаче, стало неизвестным в </w:t>
      </w:r>
      <w:r w:rsidRPr="0053279C">
        <w:rPr>
          <w:b/>
          <w:i/>
        </w:rPr>
        <w:t xml:space="preserve">задачах 2 </w:t>
      </w:r>
      <w:r w:rsidRPr="0053279C">
        <w:t>и</w:t>
      </w:r>
      <w:r w:rsidRPr="0053279C">
        <w:rPr>
          <w:b/>
          <w:i/>
        </w:rPr>
        <w:t xml:space="preserve"> 3</w:t>
      </w:r>
      <w:r>
        <w:t xml:space="preserve">. Мне кажется, их можно назвать «оборотными задачами». </w:t>
      </w:r>
    </w:p>
    <w:p w:rsidR="007C7ABF" w:rsidRDefault="000F07D1" w:rsidP="0053279C">
      <w:pPr>
        <w:pStyle w:val="af9"/>
      </w:pPr>
      <w:r w:rsidRPr="0053279C">
        <w:rPr>
          <w:b/>
        </w:rPr>
        <w:t>13-й учащийся.</w:t>
      </w:r>
      <w:r>
        <w:t xml:space="preserve"> Я вчера выполняла домашнее задание, перевернула страницу и</w:t>
      </w:r>
      <w:r w:rsidR="002B342C">
        <w:t> </w:t>
      </w:r>
      <w:r>
        <w:t xml:space="preserve">прочитала, что </w:t>
      </w:r>
      <w:r w:rsidRPr="0053279C">
        <w:rPr>
          <w:b/>
          <w:i/>
        </w:rPr>
        <w:t xml:space="preserve">задачи 2 </w:t>
      </w:r>
      <w:r w:rsidRPr="0053279C">
        <w:t xml:space="preserve">и </w:t>
      </w:r>
      <w:r w:rsidRPr="0053279C">
        <w:rPr>
          <w:b/>
          <w:i/>
        </w:rPr>
        <w:t>3</w:t>
      </w:r>
      <w:r>
        <w:t xml:space="preserve"> называют </w:t>
      </w:r>
      <w:r w:rsidRPr="0053279C">
        <w:rPr>
          <w:b/>
          <w:i/>
        </w:rPr>
        <w:t>обратными задаче 1</w:t>
      </w:r>
      <w:r>
        <w:t xml:space="preserve">. </w:t>
      </w:r>
    </w:p>
    <w:p w:rsidR="007C7ABF" w:rsidRDefault="000F07D1" w:rsidP="0053279C">
      <w:pPr>
        <w:pStyle w:val="af9"/>
      </w:pPr>
      <w:r w:rsidRPr="0053279C">
        <w:rPr>
          <w:b/>
        </w:rPr>
        <w:t>Учитель.</w:t>
      </w:r>
      <w:r>
        <w:t xml:space="preserve"> Вы придумали очень интересные названия. Хвалю и того, кто при выполнении домашнего задания интересуется тем, что мы будем изучать на следующем уроке. Это говорит о том, что вы любите математику. </w:t>
      </w:r>
    </w:p>
    <w:p w:rsidR="007C7ABF" w:rsidRDefault="000F07D1" w:rsidP="0053279C">
      <w:pPr>
        <w:pStyle w:val="af9"/>
      </w:pPr>
      <w:r>
        <w:t xml:space="preserve">Кто сможет назвать тему и цель нашего урока? </w:t>
      </w:r>
    </w:p>
    <w:p w:rsidR="007C7ABF" w:rsidRDefault="000F07D1" w:rsidP="0053279C">
      <w:pPr>
        <w:pStyle w:val="af9"/>
      </w:pPr>
      <w:r w:rsidRPr="000172E5">
        <w:rPr>
          <w:b/>
        </w:rPr>
        <w:t>14-й учащийся.</w:t>
      </w:r>
      <w:r>
        <w:t xml:space="preserve"> Я думаю, тема урока — «Обратные задачи». </w:t>
      </w:r>
    </w:p>
    <w:p w:rsidR="007C7ABF" w:rsidRDefault="000F07D1" w:rsidP="0053279C">
      <w:pPr>
        <w:pStyle w:val="af9"/>
      </w:pPr>
      <w:r w:rsidRPr="000172E5">
        <w:rPr>
          <w:b/>
        </w:rPr>
        <w:t>15-й учащийся.</w:t>
      </w:r>
      <w:r>
        <w:t xml:space="preserve"> Я считаю, что цель урока — научиться составлять и решать обратные задачи. </w:t>
      </w:r>
    </w:p>
    <w:p w:rsidR="007C7ABF" w:rsidRDefault="000F07D1" w:rsidP="0053279C">
      <w:pPr>
        <w:pStyle w:val="af9"/>
      </w:pPr>
      <w:r w:rsidRPr="000172E5">
        <w:rPr>
          <w:b/>
        </w:rPr>
        <w:t>Учитель.</w:t>
      </w:r>
      <w:r>
        <w:t xml:space="preserve"> Вы правильно сформулировали тему и цель урока. Давайте запомним: </w:t>
      </w:r>
      <w:r w:rsidRPr="000172E5">
        <w:rPr>
          <w:i/>
        </w:rPr>
        <w:t xml:space="preserve">задачи, в которых </w:t>
      </w:r>
      <w:r w:rsidRPr="000172E5">
        <w:rPr>
          <w:b/>
          <w:i/>
        </w:rPr>
        <w:t>одна из неизвестных величин</w:t>
      </w:r>
      <w:r w:rsidRPr="000172E5">
        <w:rPr>
          <w:i/>
        </w:rPr>
        <w:t xml:space="preserve"> становится </w:t>
      </w:r>
      <w:r w:rsidRPr="000172E5">
        <w:rPr>
          <w:b/>
          <w:i/>
        </w:rPr>
        <w:t>известной</w:t>
      </w:r>
      <w:r w:rsidRPr="000172E5">
        <w:rPr>
          <w:i/>
        </w:rPr>
        <w:t xml:space="preserve">, а </w:t>
      </w:r>
      <w:r w:rsidRPr="000172E5">
        <w:rPr>
          <w:b/>
          <w:i/>
        </w:rPr>
        <w:t>одна из данных</w:t>
      </w:r>
      <w:r w:rsidRPr="000172E5">
        <w:rPr>
          <w:i/>
        </w:rPr>
        <w:t xml:space="preserve"> величин становится неизвестной; или задачи, в которых известно то, о</w:t>
      </w:r>
      <w:r w:rsidR="002B342C">
        <w:rPr>
          <w:i/>
        </w:rPr>
        <w:t> </w:t>
      </w:r>
      <w:r w:rsidRPr="000172E5">
        <w:rPr>
          <w:i/>
        </w:rPr>
        <w:t xml:space="preserve">чем спрашивается в первой задаче и надо узнать то, </w:t>
      </w:r>
      <w:r w:rsidRPr="000172E5">
        <w:rPr>
          <w:b/>
          <w:i/>
        </w:rPr>
        <w:t>что в первой задаче известно</w:t>
      </w:r>
      <w:r w:rsidRPr="000172E5">
        <w:rPr>
          <w:i/>
        </w:rPr>
        <w:t xml:space="preserve">, называют </w:t>
      </w:r>
      <w:r w:rsidRPr="007C2349">
        <w:rPr>
          <w:b/>
          <w:i/>
        </w:rPr>
        <w:t>ОБРАТНЫМИ ПЕРВОЙ ЗАДАЧЕ</w:t>
      </w:r>
      <w:r>
        <w:t xml:space="preserve">. </w:t>
      </w:r>
    </w:p>
    <w:p w:rsidR="00CF3E09" w:rsidRDefault="000F07D1" w:rsidP="00E80714">
      <w:pPr>
        <w:pStyle w:val="af9"/>
      </w:pPr>
      <w:r>
        <w:t xml:space="preserve">Подумайте, кто может по-другому рассказать, какие задачи называются обратными первой. </w:t>
      </w:r>
    </w:p>
    <w:p w:rsidR="00CF3E09" w:rsidRDefault="000F07D1" w:rsidP="00E80714">
      <w:pPr>
        <w:pStyle w:val="af9"/>
      </w:pPr>
      <w:r w:rsidRPr="00057677">
        <w:rPr>
          <w:b/>
        </w:rPr>
        <w:t>16-й учащийся.</w:t>
      </w:r>
      <w:r>
        <w:t xml:space="preserve"> Мне кажется, будет легче запомнить: обратные задачи — это те, в которых говорится об одних и тех же величинах. </w:t>
      </w:r>
    </w:p>
    <w:p w:rsidR="00CF3E09" w:rsidRDefault="000F07D1" w:rsidP="00E80714">
      <w:pPr>
        <w:pStyle w:val="af9"/>
      </w:pPr>
      <w:r w:rsidRPr="00057677">
        <w:rPr>
          <w:b/>
        </w:rPr>
        <w:t>17-й учащийся.</w:t>
      </w:r>
      <w:r>
        <w:t xml:space="preserve"> Еще надо добавить, что известные и неизвестные числа меняются местами. </w:t>
      </w:r>
    </w:p>
    <w:p w:rsidR="00CF3E09" w:rsidRDefault="000F07D1" w:rsidP="00E80714">
      <w:pPr>
        <w:pStyle w:val="af9"/>
      </w:pPr>
      <w:r w:rsidRPr="00057677">
        <w:rPr>
          <w:b/>
        </w:rPr>
        <w:t xml:space="preserve">Учитель. </w:t>
      </w:r>
      <w:r>
        <w:t xml:space="preserve">Используя презентацию, прочитайте и расскажите друг другу, какие задачи мы будем называть обратными первой задаче. </w:t>
      </w:r>
    </w:p>
    <w:p w:rsidR="00CF3E09" w:rsidRDefault="000F07D1" w:rsidP="00057677">
      <w:pPr>
        <w:pStyle w:val="afa"/>
      </w:pPr>
      <w:r>
        <w:t xml:space="preserve">Ученики обсуждают ответ на вопрос. </w:t>
      </w:r>
    </w:p>
    <w:p w:rsidR="00CF3E09" w:rsidRPr="00057677" w:rsidRDefault="000F07D1" w:rsidP="00E80714">
      <w:pPr>
        <w:pStyle w:val="af9"/>
        <w:rPr>
          <w:i/>
        </w:rPr>
      </w:pPr>
      <w:r w:rsidRPr="00057677">
        <w:rPr>
          <w:b/>
        </w:rPr>
        <w:t>Учитель.</w:t>
      </w:r>
      <w:r>
        <w:t xml:space="preserve"> Сколько обратных задач можно составить к прямой задаче? </w:t>
      </w:r>
      <w:r w:rsidRPr="00057677">
        <w:rPr>
          <w:i/>
        </w:rPr>
        <w:t xml:space="preserve">(Можно составить две задачи.) </w:t>
      </w:r>
    </w:p>
    <w:p w:rsidR="00CF3E09" w:rsidRDefault="000F07D1" w:rsidP="00057677">
      <w:pPr>
        <w:pStyle w:val="afa"/>
        <w:spacing w:after="0"/>
      </w:pPr>
      <w:r>
        <w:t xml:space="preserve">Целесообразно провести физкультминутку. </w:t>
      </w:r>
    </w:p>
    <w:p w:rsidR="00CF3E09" w:rsidRDefault="000F07D1" w:rsidP="00057677">
      <w:pPr>
        <w:pStyle w:val="afa"/>
        <w:spacing w:before="0" w:after="0"/>
      </w:pPr>
      <w:r>
        <w:t xml:space="preserve">Для </w:t>
      </w:r>
      <w:r w:rsidRPr="00C97A49">
        <w:rPr>
          <w:b/>
        </w:rPr>
        <w:t>первичного закрепления нового материала</w:t>
      </w:r>
      <w:r>
        <w:t xml:space="preserve"> рекомендуется использовать учебное пособие [1, с. 90], организовать работу по группам. </w:t>
      </w:r>
    </w:p>
    <w:p w:rsidR="00CF3E09" w:rsidRDefault="000F07D1" w:rsidP="00057677">
      <w:pPr>
        <w:pStyle w:val="afa"/>
        <w:spacing w:before="0"/>
      </w:pPr>
      <w:r>
        <w:t xml:space="preserve">Учитель распределяет учащихся на команды по 4 человека, основываясь на расположении за партами (ученики, сидящие на двух соседних партах). Каждому участнику команды присваиваются номера: № 1, № 2, № 3 и № 4. </w:t>
      </w:r>
    </w:p>
    <w:p w:rsidR="00CF3E09" w:rsidRDefault="000F07D1" w:rsidP="00E80714">
      <w:pPr>
        <w:pStyle w:val="af9"/>
      </w:pPr>
      <w:r w:rsidRPr="00C97A49">
        <w:rPr>
          <w:b/>
        </w:rPr>
        <w:t>Учитель.</w:t>
      </w:r>
      <w:r>
        <w:t xml:space="preserve"> Откройте учебное пособие на с. 90. В группах составьте, сравните и</w:t>
      </w:r>
      <w:r w:rsidR="002B342C">
        <w:t> </w:t>
      </w:r>
      <w:r>
        <w:t xml:space="preserve">решите 3 задачи. </w:t>
      </w:r>
    </w:p>
    <w:p w:rsidR="00CF3E09" w:rsidRPr="00E610A4" w:rsidRDefault="00583110" w:rsidP="00E610A4">
      <w:pPr>
        <w:pStyle w:val="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902F5" wp14:editId="60F37CBE">
                <wp:simplePos x="0" y="0"/>
                <wp:positionH relativeFrom="column">
                  <wp:posOffset>934720</wp:posOffset>
                </wp:positionH>
                <wp:positionV relativeFrom="paragraph">
                  <wp:posOffset>267970</wp:posOffset>
                </wp:positionV>
                <wp:extent cx="174625" cy="667385"/>
                <wp:effectExtent l="0" t="0" r="34925" b="18415"/>
                <wp:wrapNone/>
                <wp:docPr id="8" name="Пра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6738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8" o:spid="_x0000_s1026" type="#_x0000_t88" style="position:absolute;margin-left:73.6pt;margin-top:21.1pt;width:13.75pt;height:52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" adj="471" strokecolor="black [3213]">
                <v:stroke joinstyle="miter"/>
              </v:shape>
            </w:pict>
          </mc:Fallback>
        </mc:AlternateContent>
      </w:r>
      <w:r w:rsidR="000F07D1" w:rsidRPr="00E610A4">
        <w:t xml:space="preserve">Задача 1 </w:t>
      </w:r>
    </w:p>
    <w:p w:rsidR="00C97A49" w:rsidRPr="00E610A4" w:rsidRDefault="00C97A49" w:rsidP="00E610A4">
      <w:pPr>
        <w:pStyle w:val="af9"/>
      </w:pPr>
      <w:r w:rsidRPr="00E610A4">
        <w:t xml:space="preserve">Слив — 3 </w:t>
      </w:r>
    </w:p>
    <w:p w:rsidR="00C97A49" w:rsidRPr="00E610A4" w:rsidRDefault="00583110" w:rsidP="00E610A4">
      <w:pPr>
        <w:pStyle w:val="af9"/>
        <w:ind w:left="1416"/>
      </w:pPr>
      <w:r>
        <w:t xml:space="preserve"> </w:t>
      </w:r>
      <w:r w:rsidR="00C97A49" w:rsidRPr="00E610A4">
        <w:t xml:space="preserve">? </w:t>
      </w:r>
    </w:p>
    <w:p w:rsidR="00C97A49" w:rsidRDefault="00C97A49" w:rsidP="00E610A4">
      <w:pPr>
        <w:pStyle w:val="af9"/>
      </w:pPr>
      <w:r w:rsidRPr="00E610A4">
        <w:t xml:space="preserve">Груш — 5 </w:t>
      </w:r>
    </w:p>
    <w:p w:rsidR="00C80BFA" w:rsidRPr="00E610A4" w:rsidRDefault="003D66CB" w:rsidP="006D79B2">
      <w:pPr>
        <w:pStyle w:val="af9"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1076325" cy="431800"/>
            <wp:effectExtent l="0" t="0" r="952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 t="8804" r="3672" b="5660"/>
                    <a:stretch/>
                  </pic:blipFill>
                  <pic:spPr bwMode="auto">
                    <a:xfrm>
                      <a:off x="0" y="0"/>
                      <a:ext cx="1076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E09" w:rsidRPr="00E610A4" w:rsidRDefault="00583110" w:rsidP="00E610A4">
      <w:pPr>
        <w:pStyle w:val="21"/>
        <w:keepNext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D0179E" wp14:editId="0226DA60">
                <wp:simplePos x="0" y="0"/>
                <wp:positionH relativeFrom="column">
                  <wp:posOffset>934720</wp:posOffset>
                </wp:positionH>
                <wp:positionV relativeFrom="paragraph">
                  <wp:posOffset>205740</wp:posOffset>
                </wp:positionV>
                <wp:extent cx="174625" cy="667385"/>
                <wp:effectExtent l="0" t="0" r="34925" b="18415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6738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9" o:spid="_x0000_s1026" type="#_x0000_t88" style="position:absolute;margin-left:73.6pt;margin-top:16.2pt;width:13.75pt;height:52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" adj="471" strokecolor="black [3213]">
                <v:stroke joinstyle="miter"/>
              </v:shape>
            </w:pict>
          </mc:Fallback>
        </mc:AlternateContent>
      </w:r>
      <w:r w:rsidR="000F07D1" w:rsidRPr="00E610A4">
        <w:t xml:space="preserve">Задача 2 </w:t>
      </w:r>
    </w:p>
    <w:p w:rsidR="00C97A49" w:rsidRPr="00E610A4" w:rsidRDefault="00C97A49" w:rsidP="00E610A4">
      <w:pPr>
        <w:pStyle w:val="af9"/>
        <w:keepNext/>
      </w:pPr>
      <w:r w:rsidRPr="00E610A4">
        <w:t xml:space="preserve">Слив — 3 </w:t>
      </w:r>
    </w:p>
    <w:p w:rsidR="00C97A49" w:rsidRPr="00E610A4" w:rsidRDefault="00583110" w:rsidP="00E610A4">
      <w:pPr>
        <w:pStyle w:val="af9"/>
        <w:keepNext/>
        <w:ind w:left="1416"/>
      </w:pPr>
      <w:r>
        <w:t xml:space="preserve"> </w:t>
      </w:r>
      <w:r w:rsidR="00C97A49" w:rsidRPr="00E610A4">
        <w:t xml:space="preserve">8 </w:t>
      </w:r>
    </w:p>
    <w:p w:rsidR="00C97A49" w:rsidRDefault="00C97A49" w:rsidP="00E610A4">
      <w:pPr>
        <w:pStyle w:val="af9"/>
        <w:keepNext/>
      </w:pPr>
      <w:r w:rsidRPr="00E610A4">
        <w:t>Груш</w:t>
      </w:r>
      <w:proofErr w:type="gramStart"/>
      <w:r w:rsidRPr="00E610A4">
        <w:t xml:space="preserve"> — ? </w:t>
      </w:r>
      <w:proofErr w:type="gramEnd"/>
    </w:p>
    <w:p w:rsidR="00ED3652" w:rsidRPr="00E610A4" w:rsidRDefault="00ED3652" w:rsidP="006D79B2">
      <w:pPr>
        <w:pStyle w:val="af9"/>
        <w:keepNext/>
        <w:spacing w:before="120" w:after="120"/>
      </w:pPr>
      <w:r>
        <w:rPr>
          <w:noProof/>
          <w:lang w:eastAsia="ru-RU"/>
        </w:rPr>
        <w:drawing>
          <wp:inline distT="0" distB="0" distL="0" distR="0">
            <wp:extent cx="1104900" cy="467360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09" w:rsidRPr="00E610A4" w:rsidRDefault="00583110" w:rsidP="00E610A4">
      <w:pPr>
        <w:pStyle w:val="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5BCE8" wp14:editId="5D9CEC97">
                <wp:simplePos x="0" y="0"/>
                <wp:positionH relativeFrom="column">
                  <wp:posOffset>935990</wp:posOffset>
                </wp:positionH>
                <wp:positionV relativeFrom="paragraph">
                  <wp:posOffset>249942</wp:posOffset>
                </wp:positionV>
                <wp:extent cx="174625" cy="667385"/>
                <wp:effectExtent l="0" t="0" r="34925" b="18415"/>
                <wp:wrapNone/>
                <wp:docPr id="10" name="Пра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66738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авая фигурная скобка 10" o:spid="_x0000_s1026" type="#_x0000_t88" style="position:absolute;margin-left:73.7pt;margin-top:19.7pt;width:13.75pt;height:52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" adj="471" strokecolor="black [3213]">
                <v:stroke joinstyle="miter"/>
              </v:shape>
            </w:pict>
          </mc:Fallback>
        </mc:AlternateContent>
      </w:r>
      <w:r w:rsidR="000F07D1" w:rsidRPr="00E610A4">
        <w:t xml:space="preserve">Задача 3 </w:t>
      </w:r>
    </w:p>
    <w:p w:rsidR="00354A5A" w:rsidRPr="00E610A4" w:rsidRDefault="000F07D1" w:rsidP="00E610A4">
      <w:pPr>
        <w:pStyle w:val="af9"/>
      </w:pPr>
      <w:r w:rsidRPr="00E610A4">
        <w:t>Слив</w:t>
      </w:r>
      <w:proofErr w:type="gramStart"/>
      <w:r w:rsidRPr="00E610A4">
        <w:t xml:space="preserve"> — ? </w:t>
      </w:r>
      <w:proofErr w:type="gramEnd"/>
    </w:p>
    <w:p w:rsidR="00354A5A" w:rsidRPr="00E610A4" w:rsidRDefault="00583110" w:rsidP="00E610A4">
      <w:pPr>
        <w:pStyle w:val="af9"/>
        <w:ind w:left="1416"/>
      </w:pPr>
      <w:r>
        <w:t xml:space="preserve"> </w:t>
      </w:r>
      <w:r w:rsidR="000F07D1" w:rsidRPr="00E610A4">
        <w:t xml:space="preserve">8 </w:t>
      </w:r>
    </w:p>
    <w:p w:rsidR="00354A5A" w:rsidRDefault="000F07D1" w:rsidP="00E610A4">
      <w:pPr>
        <w:pStyle w:val="af9"/>
      </w:pPr>
      <w:r w:rsidRPr="00E610A4">
        <w:t xml:space="preserve">Груш — 5 </w:t>
      </w:r>
    </w:p>
    <w:p w:rsidR="00ED3652" w:rsidRPr="00E610A4" w:rsidRDefault="00ED3652" w:rsidP="00ED3652">
      <w:pPr>
        <w:pStyle w:val="af9"/>
        <w:spacing w:before="120"/>
      </w:pPr>
      <w:r>
        <w:rPr>
          <w:noProof/>
          <w:lang w:eastAsia="ru-RU"/>
        </w:rPr>
        <w:drawing>
          <wp:inline distT="0" distB="0" distL="0" distR="0">
            <wp:extent cx="1162685" cy="4838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A5A" w:rsidRDefault="000F07D1" w:rsidP="002213E5">
      <w:pPr>
        <w:pStyle w:val="afa"/>
      </w:pPr>
      <w:r>
        <w:t xml:space="preserve">Работу лучше организовать следующим образом. </w:t>
      </w:r>
    </w:p>
    <w:p w:rsidR="00354A5A" w:rsidRDefault="000F07D1" w:rsidP="002213E5">
      <w:pPr>
        <w:pStyle w:val="af9"/>
      </w:pPr>
      <w:r w:rsidRPr="002213E5">
        <w:rPr>
          <w:b/>
        </w:rPr>
        <w:t>Учитель.</w:t>
      </w:r>
      <w:r>
        <w:t xml:space="preserve"> Внимательно слушайте, какое задание будет выполнять каждый участник команды: </w:t>
      </w:r>
    </w:p>
    <w:p w:rsidR="00354A5A" w:rsidRDefault="000F07D1" w:rsidP="002213E5">
      <w:pPr>
        <w:pStyle w:val="af9"/>
      </w:pPr>
      <w:r>
        <w:t xml:space="preserve">● ученики под № 1 самостоятельно составляют по краткой записи </w:t>
      </w:r>
      <w:r w:rsidRPr="002213E5">
        <w:rPr>
          <w:b/>
          <w:i/>
        </w:rPr>
        <w:t>задачу</w:t>
      </w:r>
      <w:r w:rsidR="002B342C">
        <w:rPr>
          <w:b/>
          <w:i/>
        </w:rPr>
        <w:t> </w:t>
      </w:r>
      <w:r w:rsidRPr="002213E5">
        <w:rPr>
          <w:b/>
          <w:i/>
        </w:rPr>
        <w:t>1</w:t>
      </w:r>
      <w:r>
        <w:t xml:space="preserve">, рассказывают участникам своей команды и по схеме устно объясняют ее решение; </w:t>
      </w:r>
    </w:p>
    <w:p w:rsidR="00354A5A" w:rsidRDefault="000F07D1" w:rsidP="002213E5">
      <w:pPr>
        <w:pStyle w:val="af9"/>
      </w:pPr>
      <w:r>
        <w:t xml:space="preserve">● ученики под № 2 — </w:t>
      </w:r>
      <w:r w:rsidRPr="002213E5">
        <w:rPr>
          <w:b/>
          <w:i/>
        </w:rPr>
        <w:t>задачу 2</w:t>
      </w:r>
      <w:r>
        <w:t xml:space="preserve">; </w:t>
      </w:r>
    </w:p>
    <w:p w:rsidR="00354A5A" w:rsidRDefault="000F07D1" w:rsidP="002213E5">
      <w:pPr>
        <w:pStyle w:val="af9"/>
      </w:pPr>
      <w:r>
        <w:t xml:space="preserve">● ученики под № 3 — </w:t>
      </w:r>
      <w:r w:rsidRPr="002213E5">
        <w:rPr>
          <w:b/>
          <w:i/>
        </w:rPr>
        <w:t>задачу 3</w:t>
      </w:r>
      <w:r>
        <w:t xml:space="preserve">; </w:t>
      </w:r>
    </w:p>
    <w:p w:rsidR="00354A5A" w:rsidRDefault="000F07D1" w:rsidP="002213E5">
      <w:pPr>
        <w:pStyle w:val="af9"/>
      </w:pPr>
      <w:r>
        <w:t>● ученики под № 4 контролируют правильность составленных задач и</w:t>
      </w:r>
      <w:r w:rsidR="002B342C">
        <w:t> </w:t>
      </w:r>
      <w:r>
        <w:t xml:space="preserve">объяснения их решений; делают краткую запись каждой задачи в таблице. </w:t>
      </w:r>
    </w:p>
    <w:p w:rsidR="00354A5A" w:rsidRPr="002213E5" w:rsidRDefault="000F07D1" w:rsidP="002213E5">
      <w:pPr>
        <w:pStyle w:val="af9"/>
        <w:rPr>
          <w:i/>
        </w:rPr>
      </w:pPr>
      <w:r w:rsidRPr="002213E5">
        <w:rPr>
          <w:b/>
          <w:i/>
        </w:rPr>
        <w:t>Примечание:</w:t>
      </w:r>
      <w:r>
        <w:t xml:space="preserve"> если есть возможность, предоставьте каждой группе распечатанную памятку с наводящими вопросами для анализа задач и таблицу для заполнения краткой записи. Если такой возможности нет, используйте презентацию для демонстрации памятки и таблицы. Также задайте дополнительный вопрос для обсуждения: сливы и груши — это овощи или фрукты? </w:t>
      </w:r>
      <w:r w:rsidRPr="002213E5">
        <w:rPr>
          <w:i/>
        </w:rPr>
        <w:t xml:space="preserve">(Это фрукты.) </w:t>
      </w:r>
    </w:p>
    <w:p w:rsidR="00354A5A" w:rsidRPr="002213E5" w:rsidRDefault="000F07D1" w:rsidP="002213E5">
      <w:pPr>
        <w:pStyle w:val="af9"/>
        <w:rPr>
          <w:b/>
        </w:rPr>
      </w:pPr>
      <w:r w:rsidRPr="002213E5">
        <w:rPr>
          <w:b/>
        </w:rPr>
        <w:t xml:space="preserve">Анализ простой задачи (памятка для учащихся) </w:t>
      </w:r>
    </w:p>
    <w:p w:rsidR="00354A5A" w:rsidRDefault="000F07D1" w:rsidP="002213E5">
      <w:pPr>
        <w:pStyle w:val="af9"/>
      </w:pPr>
      <w:r>
        <w:t xml:space="preserve">1. Что известно в задаче? </w:t>
      </w:r>
    </w:p>
    <w:p w:rsidR="00354A5A" w:rsidRDefault="000F07D1" w:rsidP="002213E5">
      <w:pPr>
        <w:pStyle w:val="af9"/>
      </w:pPr>
      <w:r>
        <w:t xml:space="preserve">2. Что надо узнать? </w:t>
      </w:r>
    </w:p>
    <w:p w:rsidR="00354A5A" w:rsidRDefault="000F07D1" w:rsidP="002213E5">
      <w:pPr>
        <w:pStyle w:val="af9"/>
      </w:pPr>
      <w:r>
        <w:t xml:space="preserve">3. Каким действием надо решать задачу? </w:t>
      </w:r>
    </w:p>
    <w:p w:rsidR="00354A5A" w:rsidRDefault="000F07D1" w:rsidP="006D79B2">
      <w:pPr>
        <w:pStyle w:val="af9"/>
        <w:spacing w:after="120"/>
      </w:pPr>
      <w:r>
        <w:t xml:space="preserve">4. Как правильно надо записать ответ?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7"/>
        <w:gridCol w:w="2667"/>
        <w:gridCol w:w="2717"/>
        <w:gridCol w:w="2349"/>
      </w:tblGrid>
      <w:tr w:rsidR="004C213D" w:rsidRPr="00025167" w:rsidTr="00025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0950168"/>
            <w:r w:rsidRPr="0002516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слив,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6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груш,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67">
              <w:rPr>
                <w:rFonts w:ascii="Times New Roman" w:hAnsi="Times New Roman" w:cs="Times New Roman"/>
                <w:b/>
                <w:sz w:val="28"/>
                <w:szCs w:val="28"/>
              </w:rPr>
              <w:t>Всего фруктов, шт.</w:t>
            </w:r>
          </w:p>
        </w:tc>
      </w:tr>
      <w:tr w:rsidR="001211C2" w:rsidRPr="00025167" w:rsidTr="00025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C2" w:rsidRPr="004C213D" w:rsidRDefault="001211C2" w:rsidP="00025167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025167"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—</w:t>
            </w:r>
            <w:r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прямая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1C2" w:rsidRPr="00025167" w:rsidTr="00025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4C213D" w:rsidRDefault="001211C2" w:rsidP="00025167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61E" w:rsidRPr="00025167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025167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61E" w:rsidRPr="00025167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025167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C2" w:rsidRPr="00025167" w:rsidRDefault="003332A3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11C2" w:rsidRPr="00025167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</w:p>
        </w:tc>
      </w:tr>
      <w:tr w:rsidR="001211C2" w:rsidRPr="00025167" w:rsidTr="00025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C2" w:rsidRPr="004C213D" w:rsidRDefault="00025167" w:rsidP="00025167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—</w:t>
            </w:r>
            <w:r w:rsidR="001211C2"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1211C2"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="001211C2"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1C2" w:rsidRPr="00025167" w:rsidTr="00025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1C2" w:rsidRPr="004C213D" w:rsidRDefault="001211C2" w:rsidP="00025167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="00025167"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—</w:t>
            </w:r>
            <w:r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4C21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C2" w:rsidRPr="00025167" w:rsidRDefault="001211C2" w:rsidP="0002516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354A5A" w:rsidRDefault="00354A5A" w:rsidP="00515A8E">
      <w:pPr>
        <w:pStyle w:val="a3"/>
        <w:tabs>
          <w:tab w:val="left" w:pos="1916"/>
        </w:tabs>
        <w:ind w:firstLine="0"/>
      </w:pPr>
    </w:p>
    <w:p w:rsidR="00E80714" w:rsidRDefault="000F07D1" w:rsidP="003332A3">
      <w:pPr>
        <w:pStyle w:val="af9"/>
      </w:pPr>
      <w:r w:rsidRPr="003332A3">
        <w:rPr>
          <w:b/>
        </w:rPr>
        <w:lastRenderedPageBreak/>
        <w:t xml:space="preserve">Учитель. </w:t>
      </w:r>
      <w:r>
        <w:t xml:space="preserve">Давайте проверим, все ли запомнили, что должен делать каждый участник команды. </w:t>
      </w:r>
    </w:p>
    <w:p w:rsidR="00E80714" w:rsidRPr="003332A3" w:rsidRDefault="000F07D1" w:rsidP="003332A3">
      <w:pPr>
        <w:pStyle w:val="af9"/>
        <w:rPr>
          <w:i/>
        </w:rPr>
      </w:pPr>
      <w:r>
        <w:t xml:space="preserve">Поднимите руки ученики, у которых № 1. Что вы должны будете сделать? </w:t>
      </w:r>
      <w:r w:rsidRPr="003332A3">
        <w:rPr>
          <w:i/>
        </w:rPr>
        <w:t xml:space="preserve">(Мы должны по краткой записи составить задачу 1, рассказать участникам своей команды и по схеме устно объяснить ее решение.) </w:t>
      </w:r>
    </w:p>
    <w:p w:rsidR="00E80714" w:rsidRPr="003332A3" w:rsidRDefault="000F07D1" w:rsidP="003332A3">
      <w:pPr>
        <w:pStyle w:val="af9"/>
        <w:rPr>
          <w:i/>
        </w:rPr>
      </w:pPr>
      <w:r>
        <w:t xml:space="preserve">Поднимите руки ученики, у которых № 2. Что вы должны будете сделать? </w:t>
      </w:r>
      <w:r w:rsidRPr="003332A3">
        <w:rPr>
          <w:i/>
        </w:rPr>
        <w:t xml:space="preserve">(Мы должны по краткой записи составить задачу 2, рассказать участникам своей команды и по схеме устно объяснить ее решение.) </w:t>
      </w:r>
    </w:p>
    <w:p w:rsidR="00E80714" w:rsidRPr="003332A3" w:rsidRDefault="000F07D1" w:rsidP="003332A3">
      <w:pPr>
        <w:pStyle w:val="af9"/>
        <w:rPr>
          <w:i/>
        </w:rPr>
      </w:pPr>
      <w:r>
        <w:t xml:space="preserve">Поднимите руки ученики, у которых № 3. Что вы должны будете сделать? </w:t>
      </w:r>
      <w:r w:rsidRPr="003332A3">
        <w:rPr>
          <w:i/>
        </w:rPr>
        <w:t xml:space="preserve">(Мы должны по краткой записи составить задачу 3, рассказать участникам своей команды и по схеме устно объяснить ее решение.) </w:t>
      </w:r>
    </w:p>
    <w:p w:rsidR="00E80714" w:rsidRPr="003332A3" w:rsidRDefault="000F07D1" w:rsidP="003332A3">
      <w:pPr>
        <w:pStyle w:val="af9"/>
        <w:rPr>
          <w:i/>
        </w:rPr>
      </w:pPr>
      <w:r>
        <w:t xml:space="preserve">Поднимите руки ученики, у которых № 4. Что вы должны будете сделать? </w:t>
      </w:r>
      <w:r w:rsidRPr="003332A3">
        <w:rPr>
          <w:i/>
        </w:rPr>
        <w:t xml:space="preserve">(Мы должны контролировать правильность составленных задач и объяснения их решений, сделать краткую запись каждой задачи в таблице.) </w:t>
      </w:r>
    </w:p>
    <w:p w:rsidR="00E80714" w:rsidRDefault="000F07D1" w:rsidP="003332A3">
      <w:pPr>
        <w:pStyle w:val="af9"/>
      </w:pPr>
      <w:r>
        <w:t xml:space="preserve">Приступайте к выполнению задания. На это у вас 5 мин. </w:t>
      </w:r>
    </w:p>
    <w:p w:rsidR="00E80714" w:rsidRDefault="000F07D1" w:rsidP="003332A3">
      <w:pPr>
        <w:pStyle w:val="afa"/>
      </w:pPr>
      <w:r>
        <w:t xml:space="preserve">Ученики работают, учитель наблюдает за процессом и при необходимости оказывает помощь. </w:t>
      </w:r>
    </w:p>
    <w:p w:rsidR="00E80714" w:rsidRPr="004C213D" w:rsidRDefault="000F07D1" w:rsidP="003332A3">
      <w:pPr>
        <w:pStyle w:val="af9"/>
        <w:rPr>
          <w:i/>
        </w:rPr>
      </w:pPr>
      <w:r w:rsidRPr="004C213D">
        <w:rPr>
          <w:b/>
        </w:rPr>
        <w:t>Учитель.</w:t>
      </w:r>
      <w:r>
        <w:t xml:space="preserve"> Как называется </w:t>
      </w:r>
      <w:r w:rsidRPr="004C213D">
        <w:rPr>
          <w:b/>
          <w:i/>
        </w:rPr>
        <w:t>задача 1</w:t>
      </w:r>
      <w:r>
        <w:t xml:space="preserve">? </w:t>
      </w:r>
      <w:r w:rsidRPr="004C213D">
        <w:rPr>
          <w:i/>
        </w:rPr>
        <w:t>(Задача 1 — прямая задача.)</w:t>
      </w:r>
      <w:r>
        <w:t xml:space="preserve"> Как называются </w:t>
      </w:r>
      <w:r w:rsidRPr="004C213D">
        <w:rPr>
          <w:b/>
          <w:i/>
        </w:rPr>
        <w:t xml:space="preserve">задачи 2 </w:t>
      </w:r>
      <w:r w:rsidRPr="004C213D">
        <w:t>и</w:t>
      </w:r>
      <w:r w:rsidRPr="004C213D">
        <w:rPr>
          <w:b/>
          <w:i/>
        </w:rPr>
        <w:t xml:space="preserve"> 3</w:t>
      </w:r>
      <w:r>
        <w:t xml:space="preserve">? </w:t>
      </w:r>
      <w:r w:rsidRPr="004C213D">
        <w:rPr>
          <w:i/>
        </w:rPr>
        <w:t xml:space="preserve">(Они называются обратными задаче 1.) </w:t>
      </w:r>
    </w:p>
    <w:p w:rsidR="00E80714" w:rsidRDefault="000F07D1" w:rsidP="004C213D">
      <w:pPr>
        <w:pStyle w:val="afa"/>
      </w:pPr>
      <w:r>
        <w:t xml:space="preserve">Ученики записывают решение каждой задачи в тетрадь. </w:t>
      </w:r>
    </w:p>
    <w:p w:rsidR="00E80714" w:rsidRDefault="000F07D1" w:rsidP="006D79B2">
      <w:pPr>
        <w:pStyle w:val="af9"/>
        <w:spacing w:after="120"/>
      </w:pPr>
      <w:r w:rsidRPr="004C213D">
        <w:rPr>
          <w:b/>
        </w:rPr>
        <w:t>Учитель.</w:t>
      </w:r>
      <w:r>
        <w:t xml:space="preserve"> Проверьте правильность составления и решения задач, используя презентацию.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2424"/>
        <w:gridCol w:w="1934"/>
      </w:tblGrid>
      <w:tr w:rsidR="007E01F3" w:rsidRPr="007E01F3" w:rsidTr="007E01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60957177"/>
            <w:r w:rsidRPr="007E01F3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слив, шт.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груш,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b/>
                <w:sz w:val="28"/>
                <w:szCs w:val="28"/>
              </w:rPr>
              <w:t>Всего фруктов, шт.</w:t>
            </w:r>
          </w:p>
        </w:tc>
      </w:tr>
      <w:tr w:rsidR="007E01F3" w:rsidRPr="007E01F3" w:rsidTr="007E01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E12157" w:rsidRDefault="007E01F3" w:rsidP="00E12157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—</w:t>
            </w:r>
            <w:r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прямая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7E01F3" w:rsidRPr="007E01F3" w:rsidTr="007E01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F3" w:rsidRPr="00E12157" w:rsidRDefault="007E01F3" w:rsidP="007E01F3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2157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157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E12157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01F3" w:rsidRPr="007E01F3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</w:p>
        </w:tc>
      </w:tr>
      <w:tr w:rsidR="007E01F3" w:rsidRPr="007E01F3" w:rsidTr="007E01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E12157" w:rsidRDefault="00E12157" w:rsidP="007E01F3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—</w:t>
            </w:r>
            <w:r w:rsidR="007E01F3"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7E01F3"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="007E01F3"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1F3" w:rsidRPr="007E01F3" w:rsidTr="007E01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E12157" w:rsidRDefault="007E01F3" w:rsidP="007E01F3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—</w:t>
            </w:r>
            <w:r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E121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F3" w:rsidRPr="007E01F3" w:rsidRDefault="007E01F3" w:rsidP="007E01F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1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bookmarkEnd w:id="1"/>
    <w:p w:rsidR="00A927D2" w:rsidRDefault="000F07D1" w:rsidP="00D06F66">
      <w:pPr>
        <w:pStyle w:val="21"/>
      </w:pPr>
      <w:r>
        <w:t xml:space="preserve">Задача 1 — прямая задача. </w:t>
      </w:r>
    </w:p>
    <w:p w:rsidR="00A927D2" w:rsidRPr="00D06F66" w:rsidRDefault="000F07D1" w:rsidP="00126E38">
      <w:pPr>
        <w:pStyle w:val="af9"/>
        <w:spacing w:after="120"/>
        <w:rPr>
          <w:i/>
        </w:rPr>
      </w:pPr>
      <w:r w:rsidRPr="00D06F66">
        <w:rPr>
          <w:i/>
        </w:rPr>
        <w:t xml:space="preserve">В вазе лежало 3 сливы и 5 груш. Сколько фруктов лежало в вазе? </w:t>
      </w:r>
    </w:p>
    <w:p w:rsidR="00A927D2" w:rsidRDefault="000F07D1" w:rsidP="00D06F66">
      <w:pPr>
        <w:pStyle w:val="21"/>
      </w:pPr>
      <w:r>
        <w:t xml:space="preserve">Задача 2 — обратная задаче 1. </w:t>
      </w:r>
    </w:p>
    <w:p w:rsidR="00A927D2" w:rsidRPr="00D06F66" w:rsidRDefault="000F07D1" w:rsidP="00126E38">
      <w:pPr>
        <w:pStyle w:val="af9"/>
        <w:spacing w:after="120"/>
        <w:rPr>
          <w:i/>
        </w:rPr>
      </w:pPr>
      <w:r w:rsidRPr="00D06F66">
        <w:rPr>
          <w:i/>
        </w:rPr>
        <w:t xml:space="preserve">В вазе лежало 8 фруктов, из них — 3 сливы. Сколько груш лежало в вазе? </w:t>
      </w:r>
    </w:p>
    <w:p w:rsidR="00A927D2" w:rsidRDefault="000F07D1" w:rsidP="00D06F66">
      <w:pPr>
        <w:pStyle w:val="21"/>
      </w:pPr>
      <w:r>
        <w:t xml:space="preserve">Задача 3 — обратная задаче 1. </w:t>
      </w:r>
    </w:p>
    <w:p w:rsidR="00A927D2" w:rsidRPr="00D06F66" w:rsidRDefault="000F07D1" w:rsidP="00126E38">
      <w:pPr>
        <w:pStyle w:val="af9"/>
        <w:spacing w:after="120"/>
        <w:rPr>
          <w:i/>
        </w:rPr>
      </w:pPr>
      <w:r w:rsidRPr="00D06F66">
        <w:rPr>
          <w:i/>
        </w:rPr>
        <w:t xml:space="preserve">В вазе лежало 8 фруктов, из них — 5 груш. Сколько слив лежало в вазе? </w:t>
      </w:r>
    </w:p>
    <w:p w:rsidR="00A927D2" w:rsidRPr="00C54C68" w:rsidRDefault="000F07D1" w:rsidP="00C54C68">
      <w:pPr>
        <w:pStyle w:val="af9"/>
        <w:rPr>
          <w:b/>
          <w:i/>
        </w:rPr>
      </w:pPr>
      <w:r w:rsidRPr="00C54C68">
        <w:rPr>
          <w:b/>
          <w:i/>
        </w:rPr>
        <w:t xml:space="preserve">Задача 1 </w:t>
      </w:r>
    </w:p>
    <w:p w:rsidR="00A927D2" w:rsidRPr="00C54C68" w:rsidRDefault="00A927D2" w:rsidP="00C54C68">
      <w:pPr>
        <w:pStyle w:val="af9"/>
        <w:rPr>
          <w:i/>
        </w:rPr>
      </w:pPr>
      <w:r w:rsidRPr="00C54C68">
        <w:rPr>
          <w:i/>
        </w:rPr>
        <w:t xml:space="preserve">3 + 5 = 8 (фр.) </w:t>
      </w:r>
    </w:p>
    <w:p w:rsidR="00A927D2" w:rsidRPr="00C54C68" w:rsidRDefault="00A927D2" w:rsidP="00126E38">
      <w:pPr>
        <w:pStyle w:val="af9"/>
        <w:spacing w:after="120"/>
        <w:rPr>
          <w:i/>
        </w:rPr>
      </w:pPr>
      <w:r w:rsidRPr="00C54C68">
        <w:rPr>
          <w:i/>
        </w:rPr>
        <w:t>Ответ: 8 фруктов.</w:t>
      </w:r>
    </w:p>
    <w:p w:rsidR="00A927D2" w:rsidRPr="00C54C68" w:rsidRDefault="000F07D1" w:rsidP="00126E38">
      <w:pPr>
        <w:pStyle w:val="af9"/>
        <w:keepNext/>
        <w:rPr>
          <w:b/>
          <w:i/>
        </w:rPr>
      </w:pPr>
      <w:r w:rsidRPr="00C54C68">
        <w:rPr>
          <w:b/>
          <w:i/>
        </w:rPr>
        <w:t xml:space="preserve">Задача 2 </w:t>
      </w:r>
    </w:p>
    <w:p w:rsidR="00A927D2" w:rsidRPr="00C54C68" w:rsidRDefault="00A927D2" w:rsidP="00C54C68">
      <w:pPr>
        <w:pStyle w:val="af9"/>
        <w:rPr>
          <w:i/>
        </w:rPr>
      </w:pPr>
      <w:r w:rsidRPr="00C54C68">
        <w:rPr>
          <w:i/>
        </w:rPr>
        <w:t xml:space="preserve">8 – 3 = 5 (гр.) </w:t>
      </w:r>
    </w:p>
    <w:p w:rsidR="00A927D2" w:rsidRPr="00C54C68" w:rsidRDefault="00A927D2" w:rsidP="00C54C68">
      <w:pPr>
        <w:pStyle w:val="af9"/>
        <w:rPr>
          <w:i/>
        </w:rPr>
      </w:pPr>
      <w:r w:rsidRPr="00C54C68">
        <w:rPr>
          <w:i/>
        </w:rPr>
        <w:t>Ответ: 5 груш.</w:t>
      </w:r>
    </w:p>
    <w:p w:rsidR="00A927D2" w:rsidRPr="00C54C68" w:rsidRDefault="000F07D1" w:rsidP="00C54C68">
      <w:pPr>
        <w:pStyle w:val="af9"/>
        <w:keepNext/>
        <w:rPr>
          <w:b/>
          <w:i/>
        </w:rPr>
      </w:pPr>
      <w:r w:rsidRPr="00C54C68">
        <w:rPr>
          <w:b/>
          <w:i/>
        </w:rPr>
        <w:lastRenderedPageBreak/>
        <w:t xml:space="preserve">Задача 3 </w:t>
      </w:r>
    </w:p>
    <w:p w:rsidR="00A927D2" w:rsidRPr="00C54C68" w:rsidRDefault="000F07D1" w:rsidP="00C54C68">
      <w:pPr>
        <w:pStyle w:val="af9"/>
        <w:keepNext/>
        <w:rPr>
          <w:i/>
        </w:rPr>
      </w:pPr>
      <w:r w:rsidRPr="00C54C68">
        <w:rPr>
          <w:i/>
        </w:rPr>
        <w:t xml:space="preserve">8 – 5 = 3 (сл.) </w:t>
      </w:r>
    </w:p>
    <w:p w:rsidR="00A927D2" w:rsidRPr="00C54C68" w:rsidRDefault="000F07D1" w:rsidP="00126E38">
      <w:pPr>
        <w:pStyle w:val="af9"/>
        <w:keepNext/>
        <w:spacing w:after="120"/>
        <w:rPr>
          <w:i/>
        </w:rPr>
      </w:pPr>
      <w:r w:rsidRPr="00C54C68">
        <w:rPr>
          <w:i/>
        </w:rPr>
        <w:t xml:space="preserve">Ответ: 3 сливы. </w:t>
      </w:r>
    </w:p>
    <w:p w:rsidR="005D5E19" w:rsidRPr="00C54C68" w:rsidRDefault="000F07D1" w:rsidP="00C54C68">
      <w:pPr>
        <w:pStyle w:val="af9"/>
        <w:rPr>
          <w:i/>
        </w:rPr>
      </w:pPr>
      <w:r w:rsidRPr="00C54C68">
        <w:rPr>
          <w:b/>
        </w:rPr>
        <w:t>Учитель.</w:t>
      </w:r>
      <w:r>
        <w:t xml:space="preserve"> Расскажите друг другу, как называется </w:t>
      </w:r>
      <w:r w:rsidRPr="00C54C68">
        <w:rPr>
          <w:b/>
          <w:i/>
        </w:rPr>
        <w:t>задача 1</w:t>
      </w:r>
      <w:r>
        <w:t xml:space="preserve">, которую вы решили. </w:t>
      </w:r>
      <w:r w:rsidRPr="00C54C68">
        <w:rPr>
          <w:i/>
        </w:rPr>
        <w:t xml:space="preserve">(Она называется прямой задачей.) </w:t>
      </w:r>
    </w:p>
    <w:p w:rsidR="005D5E19" w:rsidRPr="00F77F61" w:rsidRDefault="000F07D1" w:rsidP="00C54C68">
      <w:pPr>
        <w:pStyle w:val="af9"/>
        <w:rPr>
          <w:i/>
        </w:rPr>
      </w:pPr>
      <w:r>
        <w:t xml:space="preserve">Расскажите друг другу, как называются </w:t>
      </w:r>
      <w:r w:rsidRPr="00C54C68">
        <w:rPr>
          <w:b/>
          <w:i/>
        </w:rPr>
        <w:t>за</w:t>
      </w:r>
      <w:r w:rsidRPr="00C54C68">
        <w:rPr>
          <w:b/>
          <w:i/>
        </w:rPr>
        <w:softHyphen/>
        <w:t xml:space="preserve">дачи 2 </w:t>
      </w:r>
      <w:r w:rsidRPr="00C54C68">
        <w:t xml:space="preserve">и </w:t>
      </w:r>
      <w:r w:rsidRPr="00C54C68">
        <w:rPr>
          <w:b/>
          <w:i/>
        </w:rPr>
        <w:t>3</w:t>
      </w:r>
      <w:r>
        <w:t xml:space="preserve">, которые вы решили. </w:t>
      </w:r>
      <w:r w:rsidRPr="00F77F61">
        <w:rPr>
          <w:i/>
        </w:rPr>
        <w:t xml:space="preserve">(Они называются обратными задаче 1.) </w:t>
      </w:r>
    </w:p>
    <w:p w:rsidR="005D5E19" w:rsidRDefault="000F07D1" w:rsidP="00C54C68">
      <w:pPr>
        <w:pStyle w:val="af9"/>
      </w:pPr>
      <w:r>
        <w:t xml:space="preserve">Сравните решение трех задач и докажите, что </w:t>
      </w:r>
      <w:r w:rsidRPr="00F77F61">
        <w:rPr>
          <w:b/>
          <w:i/>
        </w:rPr>
        <w:t>задачи 2 и 3</w:t>
      </w:r>
      <w:r>
        <w:t xml:space="preserve"> — </w:t>
      </w:r>
      <w:r w:rsidRPr="00F77F61">
        <w:rPr>
          <w:b/>
          <w:i/>
        </w:rPr>
        <w:t>обратные</w:t>
      </w:r>
      <w:r>
        <w:t xml:space="preserve"> </w:t>
      </w:r>
      <w:r w:rsidRPr="00F77F61">
        <w:rPr>
          <w:b/>
          <w:i/>
        </w:rPr>
        <w:t>задаче</w:t>
      </w:r>
      <w:r w:rsidR="00F77F61">
        <w:rPr>
          <w:b/>
          <w:i/>
        </w:rPr>
        <w:t> </w:t>
      </w:r>
      <w:r w:rsidRPr="00F77F61">
        <w:rPr>
          <w:b/>
          <w:i/>
        </w:rPr>
        <w:t>1</w:t>
      </w:r>
      <w:r>
        <w:t xml:space="preserve">. </w:t>
      </w:r>
    </w:p>
    <w:p w:rsidR="005D5E19" w:rsidRDefault="000F07D1" w:rsidP="00C54C68">
      <w:pPr>
        <w:pStyle w:val="af9"/>
      </w:pPr>
      <w:r w:rsidRPr="00F77F61">
        <w:rPr>
          <w:b/>
        </w:rPr>
        <w:t>18-й учащийся.</w:t>
      </w:r>
      <w:r>
        <w:t xml:space="preserve"> Во всех задачах говорится о сливах и грушах. </w:t>
      </w:r>
    </w:p>
    <w:p w:rsidR="005D5E19" w:rsidRDefault="000F07D1" w:rsidP="00C54C68">
      <w:pPr>
        <w:pStyle w:val="af9"/>
      </w:pPr>
      <w:r w:rsidRPr="00F77F61">
        <w:rPr>
          <w:b/>
        </w:rPr>
        <w:t>19-й учащийся.</w:t>
      </w:r>
      <w:r>
        <w:t xml:space="preserve"> В задачах известное число и неизвестное число меняются местами. </w:t>
      </w:r>
    </w:p>
    <w:p w:rsidR="005D5E19" w:rsidRDefault="000F07D1" w:rsidP="00C54C68">
      <w:pPr>
        <w:pStyle w:val="af9"/>
      </w:pPr>
      <w:r w:rsidRPr="00F77F61">
        <w:rPr>
          <w:b/>
        </w:rPr>
        <w:t xml:space="preserve">20-й учащийся. </w:t>
      </w:r>
      <w:r w:rsidRPr="00F77F61">
        <w:rPr>
          <w:b/>
          <w:i/>
        </w:rPr>
        <w:t>Задачу 1</w:t>
      </w:r>
      <w:r>
        <w:t xml:space="preserve"> мы решали действием сложения. </w:t>
      </w:r>
    </w:p>
    <w:p w:rsidR="005D5E19" w:rsidRDefault="000F07D1" w:rsidP="00C54C68">
      <w:pPr>
        <w:pStyle w:val="af9"/>
      </w:pPr>
      <w:r w:rsidRPr="00F77F61">
        <w:rPr>
          <w:b/>
        </w:rPr>
        <w:t xml:space="preserve">21-й учащийся. </w:t>
      </w:r>
      <w:r w:rsidRPr="00F77F61">
        <w:rPr>
          <w:b/>
          <w:i/>
        </w:rPr>
        <w:t xml:space="preserve">Задачи 2 </w:t>
      </w:r>
      <w:r w:rsidRPr="00F77F61">
        <w:t>и</w:t>
      </w:r>
      <w:r w:rsidRPr="00F77F61">
        <w:rPr>
          <w:b/>
          <w:i/>
        </w:rPr>
        <w:t xml:space="preserve"> 3</w:t>
      </w:r>
      <w:r>
        <w:t xml:space="preserve"> мы решали действием вычитания. </w:t>
      </w:r>
    </w:p>
    <w:p w:rsidR="00F77F61" w:rsidRDefault="000F07D1" w:rsidP="00126E38">
      <w:pPr>
        <w:pStyle w:val="af9"/>
        <w:spacing w:after="120"/>
      </w:pPr>
      <w:r w:rsidRPr="00F77F61">
        <w:rPr>
          <w:b/>
        </w:rPr>
        <w:t>Учитель.</w:t>
      </w:r>
      <w:r>
        <w:t xml:space="preserve"> Мне очень понравились ваши ответы. А сейчас, работая в</w:t>
      </w:r>
      <w:r w:rsidR="002B342C">
        <w:t> </w:t>
      </w:r>
      <w:r>
        <w:t xml:space="preserve">паре, выполните задание 1 (с. 90).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F77F61" w:rsidTr="00F77F61">
        <w:tc>
          <w:tcPr>
            <w:tcW w:w="10420" w:type="dxa"/>
          </w:tcPr>
          <w:p w:rsidR="0035343D" w:rsidRDefault="0035343D" w:rsidP="0035343D">
            <w:pPr>
              <w:pStyle w:val="af9"/>
            </w:pPr>
            <w:r>
              <w:t xml:space="preserve">Реши задачу. Составь две обратные задачи. </w:t>
            </w:r>
          </w:p>
          <w:p w:rsidR="00F77F61" w:rsidRDefault="0035343D" w:rsidP="0035343D">
            <w:pPr>
              <w:pStyle w:val="af9"/>
            </w:pPr>
            <w:r>
              <w:t xml:space="preserve">В цирковом номере участвовало 6 кошек и 7 собачек. Сколько животных участвовало в номере? </w:t>
            </w:r>
          </w:p>
        </w:tc>
      </w:tr>
    </w:tbl>
    <w:p w:rsidR="005D5E19" w:rsidRDefault="0035343D" w:rsidP="00126E38">
      <w:pPr>
        <w:pStyle w:val="a3"/>
        <w:tabs>
          <w:tab w:val="left" w:pos="1916"/>
        </w:tabs>
        <w:spacing w:before="40" w:after="12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9AC7A37" wp14:editId="69611C14">
            <wp:extent cx="2385391" cy="667909"/>
            <wp:effectExtent l="0" t="0" r="0" b="0"/>
            <wp:docPr id="1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/>
                  </pic:nvPicPr>
                  <pic:blipFill>
                    <a:blip r:embed="rId13" cstate="print"/>
                    <a:srcRect l="30328" t="53261" r="23039"/>
                    <a:stretch>
                      <a:fillRect/>
                    </a:stretch>
                  </pic:blipFill>
                  <pic:spPr>
                    <a:xfrm>
                      <a:off x="0" y="0"/>
                      <a:ext cx="2384031" cy="66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E19" w:rsidRPr="0035343D" w:rsidRDefault="000F07D1" w:rsidP="0035343D">
      <w:pPr>
        <w:pStyle w:val="af9"/>
        <w:rPr>
          <w:i/>
        </w:rPr>
      </w:pPr>
      <w:r w:rsidRPr="0035343D">
        <w:rPr>
          <w:i/>
        </w:rPr>
        <w:t>Работу лучше организовать в паре следующим образом. Ученики, сидящие на 1</w:t>
      </w:r>
      <w:r w:rsidR="002B342C">
        <w:rPr>
          <w:i/>
        </w:rPr>
        <w:noBreakHyphen/>
      </w:r>
      <w:r w:rsidRPr="0035343D">
        <w:rPr>
          <w:i/>
        </w:rPr>
        <w:t>м</w:t>
      </w:r>
      <w:r w:rsidR="005A40E3">
        <w:rPr>
          <w:i/>
        </w:rPr>
        <w:t> </w:t>
      </w:r>
      <w:r w:rsidRPr="0035343D">
        <w:rPr>
          <w:i/>
        </w:rPr>
        <w:t>варианте, читают условие и вопрос задачи 1 по учебному пособию. В это время ученики, сидящие на 2</w:t>
      </w:r>
      <w:r w:rsidR="002B342C">
        <w:rPr>
          <w:i/>
        </w:rPr>
        <w:noBreakHyphen/>
      </w:r>
      <w:r w:rsidRPr="0035343D">
        <w:rPr>
          <w:i/>
        </w:rPr>
        <w:t xml:space="preserve">м варианте, внимательно слушают, а затем объясняют решение задачи, используя схему. </w:t>
      </w:r>
    </w:p>
    <w:p w:rsidR="005D5E19" w:rsidRPr="0035343D" w:rsidRDefault="000F07D1" w:rsidP="0035343D">
      <w:pPr>
        <w:pStyle w:val="af9"/>
        <w:rPr>
          <w:i/>
        </w:rPr>
      </w:pPr>
      <w:r w:rsidRPr="0035343D">
        <w:rPr>
          <w:i/>
        </w:rPr>
        <w:t>Учащиеся записывают решение и ответ задачи в тетрадь и проверяют друг у</w:t>
      </w:r>
      <w:r w:rsidR="005A40E3">
        <w:rPr>
          <w:i/>
        </w:rPr>
        <w:t> </w:t>
      </w:r>
      <w:r w:rsidRPr="0035343D">
        <w:rPr>
          <w:i/>
        </w:rPr>
        <w:t xml:space="preserve">друга правильность выполнения задания. </w:t>
      </w:r>
    </w:p>
    <w:p w:rsidR="005D5E19" w:rsidRPr="003A5984" w:rsidRDefault="000F07D1" w:rsidP="003A5984">
      <w:pPr>
        <w:pStyle w:val="21"/>
      </w:pPr>
      <w:r w:rsidRPr="003A5984">
        <w:t xml:space="preserve">Задача 1 </w:t>
      </w:r>
    </w:p>
    <w:p w:rsidR="005D5E19" w:rsidRPr="003A5984" w:rsidRDefault="000F07D1" w:rsidP="003A5984">
      <w:pPr>
        <w:pStyle w:val="af9"/>
        <w:rPr>
          <w:i/>
        </w:rPr>
      </w:pPr>
      <w:r w:rsidRPr="003A5984">
        <w:rPr>
          <w:i/>
        </w:rPr>
        <w:t xml:space="preserve">6 + 7 = 13 (ж.) </w:t>
      </w:r>
    </w:p>
    <w:p w:rsidR="005D5E19" w:rsidRPr="003A5984" w:rsidRDefault="000F07D1" w:rsidP="00126E38">
      <w:pPr>
        <w:pStyle w:val="af9"/>
        <w:spacing w:after="120"/>
        <w:rPr>
          <w:i/>
        </w:rPr>
      </w:pPr>
      <w:r w:rsidRPr="003A5984">
        <w:rPr>
          <w:i/>
        </w:rPr>
        <w:t xml:space="preserve">Ответ: 13 животных. </w:t>
      </w:r>
    </w:p>
    <w:p w:rsidR="005D5E19" w:rsidRPr="003A5984" w:rsidRDefault="000F07D1" w:rsidP="003A5984">
      <w:pPr>
        <w:pStyle w:val="af9"/>
        <w:rPr>
          <w:i/>
        </w:rPr>
      </w:pPr>
      <w:r w:rsidRPr="003A5984">
        <w:rPr>
          <w:b/>
        </w:rPr>
        <w:t>Учитель.</w:t>
      </w:r>
      <w:r>
        <w:t xml:space="preserve"> Как называется задача, которую вы решили? </w:t>
      </w:r>
      <w:r w:rsidRPr="003A5984">
        <w:rPr>
          <w:i/>
        </w:rPr>
        <w:t>(Прямая задача.)</w:t>
      </w:r>
      <w:r>
        <w:t xml:space="preserve"> Что нам еще необходимо сделать в этом задании? </w:t>
      </w:r>
      <w:r w:rsidRPr="003A5984">
        <w:rPr>
          <w:i/>
        </w:rPr>
        <w:t>(Составить две обратные задачи к</w:t>
      </w:r>
      <w:r w:rsidR="005A40E3">
        <w:rPr>
          <w:i/>
        </w:rPr>
        <w:t> </w:t>
      </w:r>
      <w:r w:rsidRPr="003A5984">
        <w:rPr>
          <w:i/>
        </w:rPr>
        <w:t xml:space="preserve">задаче, которую уже решили.) </w:t>
      </w:r>
    </w:p>
    <w:p w:rsidR="005D5E19" w:rsidRDefault="000F07D1" w:rsidP="003A5984">
      <w:pPr>
        <w:pStyle w:val="afa"/>
      </w:pPr>
      <w:r>
        <w:t xml:space="preserve">Учитель дает рекомендации. </w:t>
      </w:r>
    </w:p>
    <w:p w:rsidR="00D859E7" w:rsidRDefault="000F07D1" w:rsidP="003A5984">
      <w:pPr>
        <w:pStyle w:val="af9"/>
      </w:pPr>
      <w:r w:rsidRPr="003A5984">
        <w:rPr>
          <w:b/>
        </w:rPr>
        <w:t>Учитель.</w:t>
      </w:r>
      <w:r>
        <w:t xml:space="preserve"> Ученики, сидящие на 1</w:t>
      </w:r>
      <w:r w:rsidR="002B342C">
        <w:noBreakHyphen/>
      </w:r>
      <w:r>
        <w:t xml:space="preserve">м варианте, самостоятельно составят и решат </w:t>
      </w:r>
      <w:r w:rsidRPr="003A5984">
        <w:rPr>
          <w:b/>
          <w:i/>
        </w:rPr>
        <w:t>задачу 2</w:t>
      </w:r>
      <w:r>
        <w:t xml:space="preserve">, обратную </w:t>
      </w:r>
      <w:r w:rsidRPr="003A5984">
        <w:rPr>
          <w:b/>
          <w:i/>
        </w:rPr>
        <w:t>задаче 1</w:t>
      </w:r>
      <w:r>
        <w:t>, а ученики, сидящие на 2</w:t>
      </w:r>
      <w:r w:rsidR="002B342C">
        <w:noBreakHyphen/>
      </w:r>
      <w:r>
        <w:t xml:space="preserve">м варианте, — </w:t>
      </w:r>
      <w:r w:rsidRPr="003A5984">
        <w:rPr>
          <w:b/>
          <w:i/>
        </w:rPr>
        <w:t>задачу</w:t>
      </w:r>
      <w:r w:rsidR="005A40E3">
        <w:rPr>
          <w:b/>
          <w:i/>
        </w:rPr>
        <w:t> </w:t>
      </w:r>
      <w:r w:rsidRPr="003A5984">
        <w:rPr>
          <w:b/>
          <w:i/>
        </w:rPr>
        <w:t>3</w:t>
      </w:r>
      <w:r>
        <w:t xml:space="preserve">, обратную задаче 1. </w:t>
      </w:r>
    </w:p>
    <w:p w:rsidR="00D859E7" w:rsidRDefault="000F07D1" w:rsidP="003A5984">
      <w:pPr>
        <w:pStyle w:val="afa"/>
      </w:pPr>
      <w:r>
        <w:t xml:space="preserve">Чтобы облегчить составление </w:t>
      </w:r>
      <w:r w:rsidRPr="009C6952">
        <w:rPr>
          <w:b/>
        </w:rPr>
        <w:t xml:space="preserve">задач 2 </w:t>
      </w:r>
      <w:r w:rsidRPr="009C6952">
        <w:t>и</w:t>
      </w:r>
      <w:r w:rsidRPr="009C6952">
        <w:rPr>
          <w:b/>
        </w:rPr>
        <w:t xml:space="preserve"> 3</w:t>
      </w:r>
      <w:r>
        <w:t xml:space="preserve">, обратных задаче 1, учитель может раздать каждому учащемуся карточку: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2540"/>
        <w:gridCol w:w="2243"/>
      </w:tblGrid>
      <w:tr w:rsidR="009C0CF2" w:rsidTr="00BA1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6095794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кошек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собачек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животных</w:t>
            </w:r>
          </w:p>
        </w:tc>
      </w:tr>
      <w:tr w:rsidR="009C0CF2" w:rsidTr="00BA1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Pr="009C0CF2" w:rsidRDefault="00BA176A" w:rsidP="00BA176A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—</w:t>
            </w:r>
            <w:r w:rsidR="009C0CF2" w:rsidRPr="009C0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прямая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Pr="00EA5827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9C0CF2" w:rsidTr="00BA1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F2" w:rsidRPr="009C0CF2" w:rsidRDefault="009C0CF2" w:rsidP="00BA176A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42C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слагаемое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42C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слагаемое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9C0CF2" w:rsidTr="00BA1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Pr="009C0CF2" w:rsidRDefault="00BA176A" w:rsidP="00BA176A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—</w:t>
            </w:r>
            <w:r w:rsidR="009C0CF2" w:rsidRPr="009C0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9C0CF2" w:rsidRPr="009C0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="009C0CF2" w:rsidRPr="009C0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CF2" w:rsidTr="00BA1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CF2" w:rsidRPr="009C0CF2" w:rsidRDefault="009C0CF2" w:rsidP="00BA176A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="00BA17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—</w:t>
            </w:r>
            <w:r w:rsidRPr="009C0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9C0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9C0C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F2" w:rsidRDefault="009C0CF2" w:rsidP="00BA176A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2"/>
    <w:p w:rsidR="00D859E7" w:rsidRDefault="000F07D1" w:rsidP="00126E38">
      <w:pPr>
        <w:pStyle w:val="af9"/>
        <w:spacing w:before="120" w:after="120"/>
      </w:pPr>
      <w:r w:rsidRPr="00EA5827">
        <w:rPr>
          <w:b/>
        </w:rPr>
        <w:t>Учитель.</w:t>
      </w:r>
      <w:r w:rsidRPr="00EA5827">
        <w:t xml:space="preserve"> Работая в парах, расскажите друг другу, какие </w:t>
      </w:r>
      <w:r w:rsidRPr="00EA5827">
        <w:rPr>
          <w:b/>
          <w:i/>
        </w:rPr>
        <w:t xml:space="preserve">задачи 2 </w:t>
      </w:r>
      <w:r w:rsidRPr="00EA5827">
        <w:t>и</w:t>
      </w:r>
      <w:r w:rsidRPr="00EA5827">
        <w:rPr>
          <w:b/>
          <w:i/>
        </w:rPr>
        <w:t xml:space="preserve"> 3</w:t>
      </w:r>
      <w:r w:rsidRPr="00EA5827">
        <w:t>, обратные задаче 1, вы составили. Проверьте правильность составления краткой записи в</w:t>
      </w:r>
      <w:r w:rsidR="005A40E3">
        <w:t> </w:t>
      </w:r>
      <w:r w:rsidRPr="00EA5827">
        <w:t>таблице.</w:t>
      </w:r>
      <w: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2540"/>
        <w:gridCol w:w="2243"/>
      </w:tblGrid>
      <w:tr w:rsidR="00EA5827" w:rsidTr="00B269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16104359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кошек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собачек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животных</w:t>
            </w:r>
          </w:p>
        </w:tc>
      </w:tr>
      <w:tr w:rsidR="00EA5827" w:rsidTr="00B269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EA5827" w:rsidRDefault="00EA5827" w:rsidP="00B2694C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— прямая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9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EA5827" w:rsidTr="00B269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27" w:rsidRPr="00EA5827" w:rsidRDefault="00EA5827" w:rsidP="00B2694C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342C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="00B269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42C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 w:rsidR="00B2694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A5827" w:rsidTr="00B269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EA5827" w:rsidRDefault="00EA5827" w:rsidP="00B2694C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— </w:t>
            </w:r>
            <w:proofErr w:type="gramStart"/>
            <w:r w:rsidRPr="00EA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EA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B2694C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69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B2694C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94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B2694C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9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5827" w:rsidTr="00B2694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EA5827" w:rsidRDefault="00EA5827" w:rsidP="00B2694C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— </w:t>
            </w:r>
            <w:proofErr w:type="gramStart"/>
            <w:r w:rsidRPr="00EA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EA58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B2694C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94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B2694C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2694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27" w:rsidRPr="00B2694C" w:rsidRDefault="00EA5827" w:rsidP="00B2694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9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bookmarkEnd w:id="3"/>
    <w:p w:rsidR="00D859E7" w:rsidRDefault="000F07D1" w:rsidP="00126E38">
      <w:pPr>
        <w:pStyle w:val="af9"/>
        <w:spacing w:before="120"/>
      </w:pPr>
      <w:r w:rsidRPr="00B2694C">
        <w:rPr>
          <w:b/>
        </w:rPr>
        <w:t>Учитель.</w:t>
      </w:r>
      <w:r>
        <w:t xml:space="preserve"> Работая в парах, объясните друг другу решение составленных вами задач и запишите их в тетради. </w:t>
      </w:r>
    </w:p>
    <w:p w:rsidR="00D859E7" w:rsidRDefault="000F07D1" w:rsidP="00B2694C">
      <w:pPr>
        <w:pStyle w:val="af9"/>
      </w:pPr>
      <w:r>
        <w:t xml:space="preserve">Проверьте правильность решения задач, используя презентацию. </w:t>
      </w:r>
    </w:p>
    <w:p w:rsidR="00D859E7" w:rsidRDefault="000F07D1" w:rsidP="00126E38">
      <w:pPr>
        <w:pStyle w:val="21"/>
        <w:spacing w:before="120"/>
      </w:pPr>
      <w:r>
        <w:t xml:space="preserve">Задача 1 </w:t>
      </w:r>
    </w:p>
    <w:p w:rsidR="00D859E7" w:rsidRPr="00B2694C" w:rsidRDefault="00D859E7" w:rsidP="00B2694C">
      <w:pPr>
        <w:pStyle w:val="af9"/>
        <w:rPr>
          <w:i/>
        </w:rPr>
      </w:pPr>
      <w:r w:rsidRPr="00B2694C">
        <w:rPr>
          <w:i/>
        </w:rPr>
        <w:t>6 + 7 = 13 (ж.)</w:t>
      </w:r>
    </w:p>
    <w:p w:rsidR="00996E5F" w:rsidRPr="00B2694C" w:rsidRDefault="00D859E7" w:rsidP="00B2694C">
      <w:pPr>
        <w:pStyle w:val="af9"/>
        <w:rPr>
          <w:i/>
        </w:rPr>
      </w:pPr>
      <w:r w:rsidRPr="00B2694C">
        <w:rPr>
          <w:i/>
        </w:rPr>
        <w:t>Ответ:</w:t>
      </w:r>
      <w:r w:rsidR="00996E5F" w:rsidRPr="00B2694C">
        <w:rPr>
          <w:i/>
        </w:rPr>
        <w:t xml:space="preserve"> 13 животных. </w:t>
      </w:r>
    </w:p>
    <w:p w:rsidR="00D859E7" w:rsidRPr="00B2694C" w:rsidRDefault="000F07D1" w:rsidP="00126E38">
      <w:pPr>
        <w:pStyle w:val="21"/>
        <w:spacing w:before="120"/>
      </w:pPr>
      <w:r w:rsidRPr="00B2694C">
        <w:t xml:space="preserve">Задача 2 </w:t>
      </w:r>
    </w:p>
    <w:p w:rsidR="00996E5F" w:rsidRPr="00B2694C" w:rsidRDefault="00996E5F" w:rsidP="00B2694C">
      <w:pPr>
        <w:pStyle w:val="af9"/>
        <w:rPr>
          <w:i/>
        </w:rPr>
      </w:pPr>
      <w:r w:rsidRPr="00B2694C">
        <w:rPr>
          <w:i/>
        </w:rPr>
        <w:t xml:space="preserve">13 – 7 = 6 (к.) </w:t>
      </w:r>
    </w:p>
    <w:p w:rsidR="00996E5F" w:rsidRPr="00B2694C" w:rsidRDefault="00996E5F" w:rsidP="00B2694C">
      <w:pPr>
        <w:pStyle w:val="af9"/>
        <w:rPr>
          <w:i/>
        </w:rPr>
      </w:pPr>
      <w:r w:rsidRPr="00B2694C">
        <w:rPr>
          <w:i/>
        </w:rPr>
        <w:t xml:space="preserve">Ответ: 6 кошек. </w:t>
      </w:r>
    </w:p>
    <w:p w:rsidR="00D859E7" w:rsidRPr="00B2694C" w:rsidRDefault="000F07D1" w:rsidP="00126E38">
      <w:pPr>
        <w:pStyle w:val="21"/>
        <w:spacing w:before="120"/>
      </w:pPr>
      <w:r w:rsidRPr="00B2694C">
        <w:t xml:space="preserve">Задача 3 </w:t>
      </w:r>
    </w:p>
    <w:p w:rsidR="00D859E7" w:rsidRPr="00B2694C" w:rsidRDefault="000F07D1" w:rsidP="00B2694C">
      <w:pPr>
        <w:pStyle w:val="af9"/>
        <w:rPr>
          <w:i/>
        </w:rPr>
      </w:pPr>
      <w:r w:rsidRPr="00B2694C">
        <w:rPr>
          <w:i/>
        </w:rPr>
        <w:t xml:space="preserve">13 – 6 = 7 (с.) </w:t>
      </w:r>
    </w:p>
    <w:p w:rsidR="00D859E7" w:rsidRPr="00B2694C" w:rsidRDefault="000F07D1" w:rsidP="00126E38">
      <w:pPr>
        <w:pStyle w:val="af9"/>
        <w:spacing w:after="120"/>
        <w:rPr>
          <w:i/>
        </w:rPr>
      </w:pPr>
      <w:r w:rsidRPr="00B2694C">
        <w:rPr>
          <w:i/>
        </w:rPr>
        <w:t xml:space="preserve">Ответ: 7 собачек. </w:t>
      </w:r>
    </w:p>
    <w:p w:rsidR="00996E5F" w:rsidRDefault="000F07D1" w:rsidP="00E902FA">
      <w:pPr>
        <w:pStyle w:val="af9"/>
      </w:pPr>
      <w:r w:rsidRPr="00E902FA">
        <w:rPr>
          <w:b/>
        </w:rPr>
        <w:t>Учитель.</w:t>
      </w:r>
      <w:r>
        <w:t xml:space="preserve"> Докажите, что </w:t>
      </w:r>
      <w:r w:rsidRPr="00E902FA">
        <w:rPr>
          <w:b/>
          <w:i/>
        </w:rPr>
        <w:t xml:space="preserve">задачи 2 </w:t>
      </w:r>
      <w:r w:rsidRPr="00E902FA">
        <w:t>и</w:t>
      </w:r>
      <w:r w:rsidRPr="00E902FA">
        <w:rPr>
          <w:b/>
          <w:i/>
        </w:rPr>
        <w:t xml:space="preserve"> 3</w:t>
      </w:r>
      <w:r>
        <w:t xml:space="preserve"> обратные задаче 1. </w:t>
      </w:r>
    </w:p>
    <w:p w:rsidR="00996E5F" w:rsidRDefault="000F07D1" w:rsidP="00E902FA">
      <w:pPr>
        <w:pStyle w:val="af9"/>
      </w:pPr>
      <w:r w:rsidRPr="00E902FA">
        <w:rPr>
          <w:b/>
        </w:rPr>
        <w:t>1-й учащийся.</w:t>
      </w:r>
      <w:r>
        <w:t xml:space="preserve"> Во всех задачах говорится о животных — собачках и кошках. </w:t>
      </w:r>
    </w:p>
    <w:p w:rsidR="00996E5F" w:rsidRDefault="000F07D1" w:rsidP="00E902FA">
      <w:pPr>
        <w:pStyle w:val="af9"/>
      </w:pPr>
      <w:r w:rsidRPr="00E902FA">
        <w:rPr>
          <w:b/>
        </w:rPr>
        <w:t>2-й учащийся.</w:t>
      </w:r>
      <w:r>
        <w:t xml:space="preserve"> В </w:t>
      </w:r>
      <w:r w:rsidRPr="00F443A2">
        <w:rPr>
          <w:b/>
          <w:i/>
        </w:rPr>
        <w:t xml:space="preserve">задаче 2 </w:t>
      </w:r>
      <w:r>
        <w:t xml:space="preserve">известно, что всего животных — 13, но неизвестно, сколько было кошек. </w:t>
      </w:r>
    </w:p>
    <w:p w:rsidR="00996E5F" w:rsidRDefault="000F07D1" w:rsidP="00E902FA">
      <w:pPr>
        <w:pStyle w:val="af9"/>
      </w:pPr>
      <w:r w:rsidRPr="00E902FA">
        <w:rPr>
          <w:b/>
        </w:rPr>
        <w:t xml:space="preserve">3-й учащийся. </w:t>
      </w:r>
      <w:r>
        <w:t xml:space="preserve">В </w:t>
      </w:r>
      <w:r w:rsidRPr="00F443A2">
        <w:rPr>
          <w:b/>
          <w:i/>
        </w:rPr>
        <w:t>задаче 3</w:t>
      </w:r>
      <w:r>
        <w:t xml:space="preserve"> известно, что всего животных — 13, но неизвестно, сколько было собачек. </w:t>
      </w:r>
    </w:p>
    <w:p w:rsidR="00996E5F" w:rsidRDefault="000F07D1" w:rsidP="00E902FA">
      <w:pPr>
        <w:pStyle w:val="af9"/>
      </w:pPr>
      <w:r w:rsidRPr="00E902FA">
        <w:rPr>
          <w:b/>
        </w:rPr>
        <w:t>4-й учащийся.</w:t>
      </w:r>
      <w:r>
        <w:t xml:space="preserve"> В </w:t>
      </w:r>
      <w:r w:rsidRPr="00F443A2">
        <w:rPr>
          <w:b/>
          <w:i/>
        </w:rPr>
        <w:t xml:space="preserve">задачах 2 </w:t>
      </w:r>
      <w:r w:rsidRPr="00F443A2">
        <w:t xml:space="preserve">и </w:t>
      </w:r>
      <w:r w:rsidRPr="00F443A2">
        <w:rPr>
          <w:b/>
          <w:i/>
        </w:rPr>
        <w:t>3</w:t>
      </w:r>
      <w:r>
        <w:t xml:space="preserve"> известное и неизвестное меняются местами. </w:t>
      </w:r>
    </w:p>
    <w:p w:rsidR="00996E5F" w:rsidRDefault="000F07D1" w:rsidP="00E902FA">
      <w:pPr>
        <w:pStyle w:val="af9"/>
      </w:pPr>
      <w:r w:rsidRPr="00E902FA">
        <w:rPr>
          <w:b/>
        </w:rPr>
        <w:t>5-й учащийся.</w:t>
      </w:r>
      <w:r>
        <w:t xml:space="preserve"> </w:t>
      </w:r>
      <w:r w:rsidRPr="00F443A2">
        <w:rPr>
          <w:b/>
          <w:i/>
        </w:rPr>
        <w:t xml:space="preserve">Задачу 1 </w:t>
      </w:r>
      <w:r>
        <w:t xml:space="preserve">мы решали действием сложения, находили сумму двух слагаемых. </w:t>
      </w:r>
    </w:p>
    <w:p w:rsidR="00996E5F" w:rsidRDefault="000F07D1" w:rsidP="00E902FA">
      <w:pPr>
        <w:pStyle w:val="af9"/>
      </w:pPr>
      <w:r w:rsidRPr="00E902FA">
        <w:rPr>
          <w:b/>
        </w:rPr>
        <w:t>6-й учащийся.</w:t>
      </w:r>
      <w:r>
        <w:t xml:space="preserve"> </w:t>
      </w:r>
      <w:r w:rsidRPr="00F443A2">
        <w:rPr>
          <w:b/>
          <w:i/>
        </w:rPr>
        <w:t xml:space="preserve">Задачи 2 </w:t>
      </w:r>
      <w:r w:rsidRPr="00F443A2">
        <w:t xml:space="preserve">и </w:t>
      </w:r>
      <w:r w:rsidRPr="00F443A2">
        <w:rPr>
          <w:b/>
          <w:i/>
        </w:rPr>
        <w:t>3</w:t>
      </w:r>
      <w:r>
        <w:t xml:space="preserve"> — обратные задаче 1. Мы их решали действием вычитания: сначала находили 1-е слагаемое, а потом — 2-е слагаемое. </w:t>
      </w:r>
    </w:p>
    <w:p w:rsidR="00996E5F" w:rsidRPr="00F443A2" w:rsidRDefault="00F443A2" w:rsidP="00E902FA">
      <w:pPr>
        <w:pStyle w:val="af9"/>
        <w:rPr>
          <w:i/>
        </w:rPr>
      </w:pPr>
      <w:r w:rsidRPr="00E902FA">
        <w:rPr>
          <w:b/>
        </w:rPr>
        <w:lastRenderedPageBreak/>
        <w:t>Учитель.</w:t>
      </w:r>
      <w:r>
        <w:t xml:space="preserve"> </w:t>
      </w:r>
      <w:r w:rsidR="000F07D1">
        <w:t xml:space="preserve">Сколько обратных задач вы составили к прямой задаче? </w:t>
      </w:r>
      <w:r w:rsidR="000F07D1" w:rsidRPr="00F443A2">
        <w:rPr>
          <w:i/>
        </w:rPr>
        <w:t xml:space="preserve">(Мы составили две обратные задачи.) </w:t>
      </w:r>
    </w:p>
    <w:p w:rsidR="00D06F66" w:rsidRDefault="000F07D1" w:rsidP="00E902FA">
      <w:pPr>
        <w:pStyle w:val="afa"/>
      </w:pPr>
      <w:r>
        <w:t>Составление прямой задачи, для решения которой необходимо найти сумму двух чисел, а также двух обратных задач может вызывать затруднения у учащихся с</w:t>
      </w:r>
      <w:r w:rsidR="005A40E3">
        <w:t> </w:t>
      </w:r>
      <w:r>
        <w:t xml:space="preserve">низким и средним уровнями мотивации. Задание «Проверь себя» (с. 91), которое предполагает проверку усвоенных знаний, обычно проводится в конце урока, когда работоспособность учеников может снижаться. Для повышения эффективности урока рекомендуется выполнить это задание раньше, чтобы избежать утомления учащихся и обеспечить более продуктивное выполнение работы.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322"/>
      </w:tblGrid>
      <w:tr w:rsidR="00F348C7" w:rsidTr="00806253">
        <w:trPr>
          <w:jc w:val="center"/>
        </w:trPr>
        <w:tc>
          <w:tcPr>
            <w:tcW w:w="9322" w:type="dxa"/>
          </w:tcPr>
          <w:p w:rsidR="00F348C7" w:rsidRDefault="00F348C7" w:rsidP="00F348C7">
            <w:pPr>
              <w:pStyle w:val="af9"/>
              <w:spacing w:before="120"/>
            </w:pPr>
            <w:r>
              <w:t xml:space="preserve">Составь задачу, для решения которой нужно найти сумму чисел 12 и 8. </w:t>
            </w:r>
          </w:p>
          <w:p w:rsidR="00F348C7" w:rsidRDefault="00F348C7" w:rsidP="00F348C7">
            <w:pPr>
              <w:pStyle w:val="af9"/>
              <w:spacing w:after="120"/>
            </w:pPr>
            <w:r>
              <w:t xml:space="preserve">Составь две обратные задачи. </w:t>
            </w:r>
          </w:p>
        </w:tc>
      </w:tr>
    </w:tbl>
    <w:p w:rsidR="007270FF" w:rsidRDefault="000F07D1" w:rsidP="00806253">
      <w:pPr>
        <w:pStyle w:val="afa"/>
      </w:pPr>
      <w:r>
        <w:t xml:space="preserve">Учитель предлагает каждому ученику самостоятельно составить прямую задачу, для решения которой нужно найти сумму чисел 12 и 8. </w:t>
      </w:r>
    </w:p>
    <w:p w:rsidR="007270FF" w:rsidRDefault="000F07D1" w:rsidP="00806253">
      <w:pPr>
        <w:pStyle w:val="af9"/>
      </w:pPr>
      <w:r w:rsidRPr="00806253">
        <w:rPr>
          <w:b/>
        </w:rPr>
        <w:t>Учитель.</w:t>
      </w:r>
      <w:r>
        <w:t xml:space="preserve"> Давайте проверим, какие задачи вы составили. </w:t>
      </w:r>
    </w:p>
    <w:p w:rsidR="007270FF" w:rsidRDefault="000F07D1" w:rsidP="00806253">
      <w:pPr>
        <w:pStyle w:val="afa"/>
      </w:pPr>
      <w:r>
        <w:t xml:space="preserve">Вызванные ученики рассказывают составленные задачи. </w:t>
      </w:r>
    </w:p>
    <w:p w:rsidR="007270FF" w:rsidRDefault="000F07D1" w:rsidP="00806253">
      <w:pPr>
        <w:pStyle w:val="af9"/>
      </w:pPr>
      <w:r w:rsidRPr="00806253">
        <w:rPr>
          <w:b/>
        </w:rPr>
        <w:t xml:space="preserve">1-й учащийся. </w:t>
      </w:r>
      <w:r>
        <w:t xml:space="preserve">На озере плавало 12 больших уток и 8 маленьких. Сколько всего уток плавало на озере? </w:t>
      </w:r>
    </w:p>
    <w:p w:rsidR="007270FF" w:rsidRDefault="000F07D1" w:rsidP="00806253">
      <w:pPr>
        <w:pStyle w:val="af9"/>
      </w:pPr>
      <w:r w:rsidRPr="00806253">
        <w:rPr>
          <w:b/>
        </w:rPr>
        <w:t xml:space="preserve">2-й учащийся. </w:t>
      </w:r>
      <w:r>
        <w:t xml:space="preserve">У кормушки было 12 голубей и 8 синиц. Сколько всего птиц было у кормушки? </w:t>
      </w:r>
    </w:p>
    <w:p w:rsidR="007270FF" w:rsidRDefault="000F07D1" w:rsidP="00806253">
      <w:pPr>
        <w:pStyle w:val="af9"/>
      </w:pPr>
      <w:r w:rsidRPr="00806253">
        <w:rPr>
          <w:b/>
        </w:rPr>
        <w:t>3-й учащийся.</w:t>
      </w:r>
      <w:r>
        <w:t xml:space="preserve"> Коля утром прочитал 12 страниц, а вечером еще 8. Сколько всего страниц прочитал Коля? </w:t>
      </w:r>
    </w:p>
    <w:p w:rsidR="007270FF" w:rsidRDefault="000F07D1" w:rsidP="00806253">
      <w:pPr>
        <w:pStyle w:val="af9"/>
      </w:pPr>
      <w:r w:rsidRPr="00806253">
        <w:rPr>
          <w:b/>
        </w:rPr>
        <w:t>4-й учащийся.</w:t>
      </w:r>
      <w:r>
        <w:t xml:space="preserve"> На озере плавало 12 лебедей и 8 уток. </w:t>
      </w:r>
      <w:proofErr w:type="gramStart"/>
      <w:r>
        <w:t>На сколько</w:t>
      </w:r>
      <w:proofErr w:type="gramEnd"/>
      <w:r>
        <w:t xml:space="preserve"> больше было лебедей, чем уток? </w:t>
      </w:r>
    </w:p>
    <w:p w:rsidR="007270FF" w:rsidRDefault="000F07D1" w:rsidP="00806253">
      <w:pPr>
        <w:pStyle w:val="af9"/>
      </w:pPr>
      <w:r w:rsidRPr="00806253">
        <w:rPr>
          <w:b/>
        </w:rPr>
        <w:t>5-й учащийся.</w:t>
      </w:r>
      <w:r>
        <w:t xml:space="preserve"> Задача про лебедей и уток составлена неправильно. </w:t>
      </w:r>
    </w:p>
    <w:p w:rsidR="007270FF" w:rsidRDefault="000F07D1" w:rsidP="00806253">
      <w:pPr>
        <w:pStyle w:val="af9"/>
      </w:pPr>
      <w:r w:rsidRPr="00806253">
        <w:rPr>
          <w:b/>
        </w:rPr>
        <w:t xml:space="preserve">Учитель. </w:t>
      </w:r>
      <w:r>
        <w:t xml:space="preserve">Кто согласен с этим мнением, поднимите руки. </w:t>
      </w:r>
    </w:p>
    <w:p w:rsidR="007270FF" w:rsidRDefault="000F07D1" w:rsidP="00806253">
      <w:pPr>
        <w:pStyle w:val="af9"/>
      </w:pPr>
      <w:r>
        <w:t xml:space="preserve">Кто может обосновать свой ответ? </w:t>
      </w:r>
    </w:p>
    <w:p w:rsidR="007270FF" w:rsidRDefault="000F07D1" w:rsidP="00806253">
      <w:pPr>
        <w:pStyle w:val="afa"/>
      </w:pPr>
      <w:r>
        <w:t xml:space="preserve">Вызванные ученики отвечают. </w:t>
      </w:r>
    </w:p>
    <w:p w:rsidR="00355EE3" w:rsidRDefault="000F07D1" w:rsidP="00113605">
      <w:pPr>
        <w:pStyle w:val="af9"/>
      </w:pPr>
      <w:r w:rsidRPr="00113605">
        <w:rPr>
          <w:b/>
        </w:rPr>
        <w:t>6-й учащийся.</w:t>
      </w:r>
      <w:r>
        <w:t xml:space="preserve"> В задаче нужно найти сумму чисел 12 и 8. </w:t>
      </w:r>
    </w:p>
    <w:p w:rsidR="00355EE3" w:rsidRDefault="000F07D1" w:rsidP="00113605">
      <w:pPr>
        <w:pStyle w:val="af9"/>
      </w:pPr>
      <w:r w:rsidRPr="00113605">
        <w:rPr>
          <w:b/>
        </w:rPr>
        <w:t>7-й учащийся.</w:t>
      </w:r>
      <w:r>
        <w:t xml:space="preserve"> Чтобы найти сумму чисел 12 и 8, надо выполнить действие сложения. </w:t>
      </w:r>
    </w:p>
    <w:p w:rsidR="00355EE3" w:rsidRDefault="000F07D1" w:rsidP="00113605">
      <w:pPr>
        <w:pStyle w:val="af9"/>
      </w:pPr>
      <w:r w:rsidRPr="00113605">
        <w:rPr>
          <w:b/>
        </w:rPr>
        <w:t>8-й учащийся.</w:t>
      </w:r>
      <w:r>
        <w:t xml:space="preserve"> Чтобы ответить на вопрос «</w:t>
      </w:r>
      <w:proofErr w:type="gramStart"/>
      <w:r>
        <w:t>На сколько</w:t>
      </w:r>
      <w:proofErr w:type="gramEnd"/>
      <w:r>
        <w:t xml:space="preserve"> больше было лебедей, чем уток?», нам надо выполнить действие вычитания. Из 12 вычесть 8 — получится</w:t>
      </w:r>
      <w:r w:rsidR="005A40E3">
        <w:t> </w:t>
      </w:r>
      <w:r>
        <w:t xml:space="preserve">4. Лебедей на 4 больше, чем уток. </w:t>
      </w:r>
    </w:p>
    <w:p w:rsidR="00355EE3" w:rsidRDefault="000F07D1" w:rsidP="00113605">
      <w:pPr>
        <w:pStyle w:val="af9"/>
      </w:pPr>
      <w:r w:rsidRPr="00113605">
        <w:rPr>
          <w:b/>
        </w:rPr>
        <w:t xml:space="preserve">9-й учащийся. </w:t>
      </w:r>
      <w:r>
        <w:t xml:space="preserve">Чтобы решить задачу про лебедей и уток, нам надо найти разность, а в задании надо найти сумму. </w:t>
      </w:r>
    </w:p>
    <w:p w:rsidR="00355EE3" w:rsidRDefault="000F07D1" w:rsidP="00113605">
      <w:pPr>
        <w:pStyle w:val="af9"/>
      </w:pPr>
      <w:r w:rsidRPr="00113605">
        <w:rPr>
          <w:b/>
        </w:rPr>
        <w:t>Учитель.</w:t>
      </w:r>
      <w:r>
        <w:t xml:space="preserve"> Мне понравилось, как вы работали и какие задачи составили. Очень рада, что вы внимательно слушаете своих одноклассников и замечаете неточности в</w:t>
      </w:r>
      <w:r w:rsidR="005A40E3">
        <w:t> </w:t>
      </w:r>
      <w:r>
        <w:t xml:space="preserve">составлении задач. </w:t>
      </w:r>
    </w:p>
    <w:p w:rsidR="00355EE3" w:rsidRPr="00113605" w:rsidRDefault="000F07D1" w:rsidP="00113605">
      <w:pPr>
        <w:pStyle w:val="af9"/>
        <w:rPr>
          <w:i/>
        </w:rPr>
      </w:pPr>
      <w:r>
        <w:t xml:space="preserve">Каждый имеет право на ошибку. Задача про лебедей и уток интересная, вы правильно отметили, что она решается действием вычитания. Давайте еще раз повторим, как называются компоненты и результат действия сложения. </w:t>
      </w:r>
      <w:r w:rsidRPr="00113605">
        <w:rPr>
          <w:i/>
        </w:rPr>
        <w:t xml:space="preserve">(Первое слагаемое, второе слагаемое и сумма.) </w:t>
      </w:r>
    </w:p>
    <w:p w:rsidR="00355EE3" w:rsidRPr="00113605" w:rsidRDefault="000F07D1" w:rsidP="00113605">
      <w:pPr>
        <w:pStyle w:val="af9"/>
        <w:rPr>
          <w:i/>
        </w:rPr>
      </w:pPr>
      <w:r>
        <w:lastRenderedPageBreak/>
        <w:t xml:space="preserve">Какое действие необходимо выполнить, чтобы найти сумму? </w:t>
      </w:r>
      <w:r w:rsidRPr="00113605">
        <w:rPr>
          <w:i/>
        </w:rPr>
        <w:t>(Надо выполнить действие сложения: к первому слагаемому прибавить второе слага</w:t>
      </w:r>
      <w:r w:rsidRPr="00113605">
        <w:rPr>
          <w:i/>
        </w:rPr>
        <w:softHyphen/>
        <w:t xml:space="preserve">емое — получится сумма.) </w:t>
      </w:r>
    </w:p>
    <w:p w:rsidR="00355EE3" w:rsidRPr="00113605" w:rsidRDefault="000F07D1" w:rsidP="00113605">
      <w:pPr>
        <w:pStyle w:val="af9"/>
        <w:rPr>
          <w:i/>
        </w:rPr>
      </w:pPr>
      <w:r>
        <w:t xml:space="preserve">Как называются компоненты и результат действия вычитания? </w:t>
      </w:r>
      <w:r w:rsidRPr="00113605">
        <w:rPr>
          <w:i/>
        </w:rPr>
        <w:t xml:space="preserve">(Уменьшаемое, вычитаемое и разность.) </w:t>
      </w:r>
    </w:p>
    <w:p w:rsidR="00355EE3" w:rsidRDefault="000F07D1" w:rsidP="00113605">
      <w:pPr>
        <w:pStyle w:val="afa"/>
      </w:pPr>
      <w:r>
        <w:t xml:space="preserve">Ученики очень часто допускают ошибки или неточности в составлении или решении задач. Чтобы не тратить время, учитель их просто не замечает или говорит: «Ответ неверный!», «Ты снова невнимательный!», «Неправильно ответил!», «Неправильно составлена задача». Однако многие ученики не понимают, почему их ответ неверный или почему задача составлена неправильно. </w:t>
      </w:r>
    </w:p>
    <w:p w:rsidR="00355EE3" w:rsidRDefault="000F07D1" w:rsidP="00113605">
      <w:pPr>
        <w:pStyle w:val="afa"/>
      </w:pPr>
      <w:r>
        <w:t>Важно помнить, что каждая ошибка ученика должна быть замечена и</w:t>
      </w:r>
      <w:r w:rsidR="005A40E3">
        <w:t> </w:t>
      </w:r>
      <w:r>
        <w:t>проанализирована. Учителю необходимо разобраться в причинах ошибки и</w:t>
      </w:r>
      <w:r w:rsidR="005A40E3">
        <w:t> </w:t>
      </w:r>
      <w:r>
        <w:t>понять, почему она произошла. Ошибка ученика — это не только неверное действие или непонимание, но и сигнал о том, что ученик нуждается в</w:t>
      </w:r>
      <w:r w:rsidR="005A40E3">
        <w:t> </w:t>
      </w:r>
      <w:r>
        <w:t>дополнительной помощи. Ошибки показывают, что учащийся еще не полностью усвоил материал или не овладел необходимыми умениями. В таких случаях важно создать условия для того, чтобы каждый ученик смог освоить новый материал и</w:t>
      </w:r>
      <w:r w:rsidR="005A40E3">
        <w:t> </w:t>
      </w:r>
      <w:r>
        <w:t>сформировал необходимые умения. Работа на уроке должна быть организована таким образом, чтобы ученики могли самостоятельно выявлять и обосновывать свои ошибки, как показано в вышеупомянутом примере. Это поможет им лучше понять и усвоить новый материал.</w:t>
      </w:r>
    </w:p>
    <w:p w:rsidR="00355EE3" w:rsidRDefault="000F07D1" w:rsidP="00113605">
      <w:pPr>
        <w:pStyle w:val="af9"/>
      </w:pPr>
      <w:r w:rsidRPr="00113605">
        <w:rPr>
          <w:b/>
        </w:rPr>
        <w:t>Учитель.</w:t>
      </w:r>
      <w:r>
        <w:t xml:space="preserve"> Какая задача вам понравилась больше? Мы будем составлять к ней две обратные задачи. </w:t>
      </w:r>
    </w:p>
    <w:p w:rsidR="00355EE3" w:rsidRDefault="000F07D1" w:rsidP="00113605">
      <w:pPr>
        <w:pStyle w:val="af9"/>
      </w:pPr>
      <w:r w:rsidRPr="00113605">
        <w:rPr>
          <w:b/>
        </w:rPr>
        <w:t>1-й учащийся.</w:t>
      </w:r>
      <w:r>
        <w:t xml:space="preserve"> Мне понравилась задача про голубей и синиц. </w:t>
      </w:r>
    </w:p>
    <w:p w:rsidR="00355EE3" w:rsidRDefault="000F07D1" w:rsidP="00113605">
      <w:pPr>
        <w:pStyle w:val="af9"/>
      </w:pPr>
      <w:r w:rsidRPr="00113605">
        <w:rPr>
          <w:b/>
        </w:rPr>
        <w:t>Учитель.</w:t>
      </w:r>
      <w:r>
        <w:t xml:space="preserve"> Автору составленной задачи предлагаю повторить ее, а мы вместе сделаем краткую запись в таблице. </w:t>
      </w:r>
    </w:p>
    <w:p w:rsidR="00355EE3" w:rsidRDefault="000F07D1" w:rsidP="00113605">
      <w:pPr>
        <w:pStyle w:val="afa"/>
      </w:pPr>
      <w:r>
        <w:t xml:space="preserve">Ученик повторяет свою задачу. </w:t>
      </w:r>
    </w:p>
    <w:p w:rsidR="00F348C7" w:rsidRDefault="000F07D1" w:rsidP="000E3374">
      <w:pPr>
        <w:pStyle w:val="af9"/>
        <w:spacing w:after="120"/>
      </w:pPr>
      <w:r w:rsidRPr="003F43C4">
        <w:rPr>
          <w:b/>
        </w:rPr>
        <w:t>2-й учащийся.</w:t>
      </w:r>
      <w:r>
        <w:t xml:space="preserve"> У кормушки было 12 голубей и 8 синиц. Сколько всего птиц было у кормушки?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83"/>
        <w:gridCol w:w="2854"/>
        <w:gridCol w:w="2626"/>
        <w:gridCol w:w="1657"/>
      </w:tblGrid>
      <w:tr w:rsidR="003F43C4" w:rsidTr="003F43C4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16104531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голубей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синиц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птиц</w:t>
            </w:r>
          </w:p>
        </w:tc>
      </w:tr>
      <w:tr w:rsidR="003F43C4" w:rsidTr="003F43C4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— прямая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3F43C4" w:rsidTr="003F43C4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C4" w:rsidRPr="003F43C4" w:rsidRDefault="003F43C4" w:rsidP="003F43C4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sz w:val="28"/>
                <w:szCs w:val="28"/>
              </w:rPr>
              <w:t>1-е слагаемое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sz w:val="28"/>
                <w:szCs w:val="28"/>
              </w:rPr>
              <w:t>2-е слагаемое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F43C4" w:rsidTr="003F43C4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— </w:t>
            </w:r>
            <w:proofErr w:type="gramStart"/>
            <w:r w:rsidRPr="003F4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3F4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C4" w:rsidTr="003F43C4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— </w:t>
            </w:r>
            <w:proofErr w:type="gramStart"/>
            <w:r w:rsidRPr="003F4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3F43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F4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C4" w:rsidRPr="003F43C4" w:rsidRDefault="003F43C4" w:rsidP="003F43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4"/>
    <w:p w:rsidR="002A2F5C" w:rsidRDefault="000F07D1" w:rsidP="003F43C4">
      <w:pPr>
        <w:pStyle w:val="afa"/>
      </w:pPr>
      <w:r>
        <w:t>Ученики, сидящие на 2-м варианте, самостоятельно составляют условие и</w:t>
      </w:r>
      <w:r w:rsidR="005A40E3">
        <w:t> </w:t>
      </w:r>
      <w:bookmarkStart w:id="5" w:name="_GoBack"/>
      <w:bookmarkEnd w:id="5"/>
      <w:r>
        <w:t xml:space="preserve">вопрос задачи 2, делают ее краткую запись и решают задачу 2, а ученики, сидящие на 1-м варианте, — задачу 3. </w:t>
      </w:r>
    </w:p>
    <w:p w:rsidR="002A2F5C" w:rsidRDefault="000F07D1" w:rsidP="003F43C4">
      <w:pPr>
        <w:pStyle w:val="af9"/>
      </w:pPr>
      <w:r w:rsidRPr="003F43C4">
        <w:rPr>
          <w:b/>
        </w:rPr>
        <w:t>Учитель.</w:t>
      </w:r>
      <w:r>
        <w:t xml:space="preserve"> Работая в парах, расскажите друг другу, какую задачу, обратную задаче 1, вы составили. Проверьте друг у друга правильность составленных задач. </w:t>
      </w:r>
    </w:p>
    <w:p w:rsidR="002A2F5C" w:rsidRDefault="002A2F5C" w:rsidP="003F43C4">
      <w:pPr>
        <w:pStyle w:val="af9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73"/>
        <w:gridCol w:w="2773"/>
        <w:gridCol w:w="2553"/>
        <w:gridCol w:w="1610"/>
      </w:tblGrid>
      <w:tr w:rsidR="00F802AB" w:rsidTr="003B36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802AB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802AB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голубей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802AB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802AB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птиц</w:t>
            </w:r>
          </w:p>
        </w:tc>
      </w:tr>
      <w:tr w:rsidR="00F802AB" w:rsidTr="003B36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F802AB" w:rsidRDefault="00F802AB" w:rsidP="003B3680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— прямая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</w:tc>
      </w:tr>
      <w:tr w:rsidR="00F802AB" w:rsidTr="003B36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AB" w:rsidRPr="00F802AB" w:rsidRDefault="00F802AB" w:rsidP="003B3680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680" w:rsidRPr="003B3680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680" w:rsidRPr="003B3680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 xml:space="preserve"> слагаемое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F802AB" w:rsidTr="003B36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F802AB" w:rsidRDefault="00F802AB" w:rsidP="003B3680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— </w:t>
            </w:r>
            <w:proofErr w:type="gramStart"/>
            <w:r w:rsidRPr="00F80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F80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802AB" w:rsidTr="003B36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F802AB" w:rsidRDefault="00F802AB" w:rsidP="003B3680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— </w:t>
            </w:r>
            <w:proofErr w:type="gramStart"/>
            <w:r w:rsidRPr="00F80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</w:t>
            </w:r>
            <w:proofErr w:type="gramEnd"/>
            <w:r w:rsidRPr="00F802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AB" w:rsidRPr="003B3680" w:rsidRDefault="00F802AB" w:rsidP="003B36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179F8" w:rsidRDefault="000F07D1" w:rsidP="000E3374">
      <w:pPr>
        <w:pStyle w:val="af9"/>
        <w:spacing w:before="120"/>
      </w:pPr>
      <w:r w:rsidRPr="00D3350A">
        <w:rPr>
          <w:b/>
        </w:rPr>
        <w:t>Учитель.</w:t>
      </w:r>
      <w:r>
        <w:t xml:space="preserve"> Объясните друг другу решение составленных вами задач и запишите их в тетради. Проверьте правильность решения трех задач, используя презентацию. </w:t>
      </w:r>
    </w:p>
    <w:p w:rsidR="005179F8" w:rsidRPr="00D3350A" w:rsidRDefault="000F07D1" w:rsidP="00D3350A">
      <w:pPr>
        <w:pStyle w:val="21"/>
      </w:pPr>
      <w:r w:rsidRPr="00D3350A">
        <w:t xml:space="preserve">Задача 1 </w:t>
      </w:r>
    </w:p>
    <w:p w:rsidR="00D3350A" w:rsidRPr="00D3350A" w:rsidRDefault="00D3350A" w:rsidP="00D3350A">
      <w:pPr>
        <w:pStyle w:val="af9"/>
        <w:rPr>
          <w:i/>
        </w:rPr>
      </w:pPr>
      <w:r w:rsidRPr="00D3350A">
        <w:rPr>
          <w:i/>
        </w:rPr>
        <w:t xml:space="preserve">12 + 8 = 20 (п.) </w:t>
      </w:r>
    </w:p>
    <w:p w:rsidR="00D3350A" w:rsidRPr="00D3350A" w:rsidRDefault="00D3350A" w:rsidP="00D3350A">
      <w:pPr>
        <w:pStyle w:val="af9"/>
        <w:rPr>
          <w:i/>
        </w:rPr>
      </w:pPr>
      <w:r w:rsidRPr="00D3350A">
        <w:rPr>
          <w:i/>
        </w:rPr>
        <w:t xml:space="preserve">Ответ: 20 птиц. </w:t>
      </w:r>
    </w:p>
    <w:p w:rsidR="005179F8" w:rsidRPr="00D3350A" w:rsidRDefault="000F07D1" w:rsidP="00D3350A">
      <w:pPr>
        <w:pStyle w:val="21"/>
      </w:pPr>
      <w:r w:rsidRPr="00D3350A">
        <w:t xml:space="preserve">Задача 2 </w:t>
      </w:r>
    </w:p>
    <w:p w:rsidR="00D3350A" w:rsidRPr="00D3350A" w:rsidRDefault="00D3350A" w:rsidP="00D3350A">
      <w:pPr>
        <w:pStyle w:val="af9"/>
        <w:rPr>
          <w:i/>
        </w:rPr>
      </w:pPr>
      <w:r w:rsidRPr="00D3350A">
        <w:rPr>
          <w:i/>
        </w:rPr>
        <w:t xml:space="preserve">20 – 8 = 12 (г.) </w:t>
      </w:r>
    </w:p>
    <w:p w:rsidR="00D3350A" w:rsidRPr="00D3350A" w:rsidRDefault="00D3350A" w:rsidP="00D3350A">
      <w:pPr>
        <w:pStyle w:val="af9"/>
        <w:rPr>
          <w:i/>
        </w:rPr>
      </w:pPr>
      <w:r w:rsidRPr="00D3350A">
        <w:rPr>
          <w:i/>
        </w:rPr>
        <w:t>Ответ: 12 голубей.</w:t>
      </w:r>
    </w:p>
    <w:p w:rsidR="005179F8" w:rsidRPr="00D3350A" w:rsidRDefault="000F07D1" w:rsidP="00D3350A">
      <w:pPr>
        <w:pStyle w:val="21"/>
      </w:pPr>
      <w:r w:rsidRPr="00D3350A">
        <w:t xml:space="preserve">Задача 3 </w:t>
      </w:r>
    </w:p>
    <w:p w:rsidR="005179F8" w:rsidRPr="00D3350A" w:rsidRDefault="000F07D1" w:rsidP="00D3350A">
      <w:pPr>
        <w:pStyle w:val="af9"/>
        <w:rPr>
          <w:i/>
        </w:rPr>
      </w:pPr>
      <w:r w:rsidRPr="00D3350A">
        <w:rPr>
          <w:i/>
        </w:rPr>
        <w:t xml:space="preserve">20 – 12 = 8 (с.) </w:t>
      </w:r>
    </w:p>
    <w:p w:rsidR="005179F8" w:rsidRPr="00D3350A" w:rsidRDefault="000F07D1" w:rsidP="00D3350A">
      <w:pPr>
        <w:pStyle w:val="af9"/>
        <w:rPr>
          <w:i/>
        </w:rPr>
      </w:pPr>
      <w:r w:rsidRPr="00D3350A">
        <w:rPr>
          <w:i/>
        </w:rPr>
        <w:t xml:space="preserve">Ответ: 8 синиц. </w:t>
      </w:r>
    </w:p>
    <w:p w:rsidR="005179F8" w:rsidRDefault="000F07D1" w:rsidP="00D3350A">
      <w:pPr>
        <w:pStyle w:val="af9"/>
      </w:pPr>
      <w:r w:rsidRPr="00217680">
        <w:rPr>
          <w:b/>
        </w:rPr>
        <w:t>Учитель.</w:t>
      </w:r>
      <w:r>
        <w:t xml:space="preserve"> Сравните решения трех задач. Докажите, что задачи 2 и 3 — обратные задаче 1. Как вы думаете, проверяется ли правильность решения прямой задачи, когда мы решаем обратные задачи? </w:t>
      </w:r>
    </w:p>
    <w:p w:rsidR="005179F8" w:rsidRDefault="000F07D1" w:rsidP="00D3350A">
      <w:pPr>
        <w:pStyle w:val="af9"/>
      </w:pPr>
      <w:r w:rsidRPr="00217680">
        <w:rPr>
          <w:b/>
        </w:rPr>
        <w:t>1-й учащийся.</w:t>
      </w:r>
      <w:r>
        <w:t xml:space="preserve"> Я думаю, да. </w:t>
      </w:r>
    </w:p>
    <w:p w:rsidR="005179F8" w:rsidRDefault="000F07D1" w:rsidP="00D3350A">
      <w:pPr>
        <w:pStyle w:val="af9"/>
      </w:pPr>
      <w:r w:rsidRPr="00217680">
        <w:rPr>
          <w:b/>
        </w:rPr>
        <w:t>2-й учащийся.</w:t>
      </w:r>
      <w:r>
        <w:t xml:space="preserve"> Я думаю, что можно составить одну обратную задачу и проверить решение прямой задачи. </w:t>
      </w:r>
    </w:p>
    <w:p w:rsidR="005179F8" w:rsidRDefault="000F07D1" w:rsidP="00D3350A">
      <w:pPr>
        <w:pStyle w:val="af9"/>
      </w:pPr>
      <w:r w:rsidRPr="00217680">
        <w:rPr>
          <w:b/>
        </w:rPr>
        <w:t>Учитель.</w:t>
      </w:r>
      <w:r>
        <w:t xml:space="preserve"> Молодцы, правильно! Умения составлять и решать обратные задачи позволяют вам осуществлять проверку прямой задачи при выполнении домашних, самостоятельных и контрольных работ. </w:t>
      </w:r>
    </w:p>
    <w:p w:rsidR="005179F8" w:rsidRDefault="000F07D1" w:rsidP="00D3350A">
      <w:pPr>
        <w:pStyle w:val="afa"/>
      </w:pPr>
      <w:r>
        <w:t xml:space="preserve">Целесообразно провести физкультминутку. </w:t>
      </w:r>
    </w:p>
    <w:p w:rsidR="005179F8" w:rsidRDefault="000F07D1" w:rsidP="000E3374">
      <w:pPr>
        <w:pStyle w:val="21"/>
        <w:spacing w:before="120"/>
      </w:pPr>
      <w:r>
        <w:t xml:space="preserve">Подведение итогов работы этапа урока </w:t>
      </w:r>
    </w:p>
    <w:p w:rsidR="005179F8" w:rsidRDefault="000F07D1" w:rsidP="00217680">
      <w:pPr>
        <w:pStyle w:val="af9"/>
      </w:pPr>
      <w:r w:rsidRPr="00217680">
        <w:rPr>
          <w:b/>
        </w:rPr>
        <w:t xml:space="preserve">Учитель. </w:t>
      </w:r>
      <w:r>
        <w:t xml:space="preserve">Какие задачи называются </w:t>
      </w:r>
      <w:r w:rsidRPr="00217680">
        <w:rPr>
          <w:b/>
          <w:i/>
        </w:rPr>
        <w:t>обратными задаче 1</w:t>
      </w:r>
      <w:r>
        <w:t xml:space="preserve">? </w:t>
      </w:r>
    </w:p>
    <w:p w:rsidR="005179F8" w:rsidRDefault="000F07D1" w:rsidP="00217680">
      <w:pPr>
        <w:pStyle w:val="af9"/>
      </w:pPr>
      <w:r>
        <w:t xml:space="preserve">Работая в паре, расскажите, какие задачи называются </w:t>
      </w:r>
      <w:r w:rsidRPr="00217680">
        <w:rPr>
          <w:b/>
          <w:i/>
        </w:rPr>
        <w:t>обратными задаче 1</w:t>
      </w:r>
      <w:r>
        <w:t>.</w:t>
      </w:r>
    </w:p>
    <w:p w:rsidR="005179F8" w:rsidRDefault="000F07D1" w:rsidP="000E3374">
      <w:pPr>
        <w:pStyle w:val="21"/>
        <w:spacing w:before="120"/>
      </w:pPr>
      <w:r>
        <w:t xml:space="preserve">Рефлексия </w:t>
      </w:r>
    </w:p>
    <w:p w:rsidR="00F802AB" w:rsidRDefault="000F07D1" w:rsidP="00217680">
      <w:pPr>
        <w:pStyle w:val="af9"/>
      </w:pPr>
      <w:r w:rsidRPr="00217680">
        <w:rPr>
          <w:b/>
        </w:rPr>
        <w:t>Учитель.</w:t>
      </w:r>
      <w:r>
        <w:t xml:space="preserve"> Понравилось ли вам, работая в команде и в паре, составлять и решать задачи, обратные задаче 1? </w:t>
      </w:r>
    </w:p>
    <w:p w:rsidR="00F802AB" w:rsidRDefault="000F07D1" w:rsidP="00217680">
      <w:pPr>
        <w:pStyle w:val="af9"/>
      </w:pPr>
      <w:r>
        <w:t xml:space="preserve">Возникали ли у вас трудности при самостоятельном составлении и решении задач 2 и 3, обратных задаче 1? </w:t>
      </w:r>
    </w:p>
    <w:p w:rsidR="003814F4" w:rsidRDefault="000F07D1" w:rsidP="003814F4">
      <w:pPr>
        <w:pStyle w:val="af9"/>
      </w:pPr>
      <w:r>
        <w:t>Что необходимо сделать, чтобы устранить все затруднения, которые возникли при составлении и решении обратных задач?</w:t>
      </w:r>
    </w:p>
    <w:p w:rsidR="003814F4" w:rsidRDefault="003814F4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3814F4" w:rsidRDefault="003814F4" w:rsidP="00FF3348">
      <w:pPr>
        <w:pStyle w:val="af8"/>
        <w:spacing w:after="120"/>
        <w:rPr>
          <w:lang w:eastAsia="ru-RU"/>
        </w:rPr>
      </w:pPr>
      <w:r>
        <w:rPr>
          <w:lang w:eastAsia="ru-RU"/>
        </w:rPr>
        <w:lastRenderedPageBreak/>
        <w:t>Раздаточный материал для учащихся</w:t>
      </w:r>
    </w:p>
    <w:p w:rsidR="003814F4" w:rsidRDefault="003814F4" w:rsidP="00FF3348">
      <w:pPr>
        <w:pStyle w:val="21"/>
        <w:spacing w:before="0" w:after="120"/>
        <w:jc w:val="center"/>
        <w:rPr>
          <w:color w:val="auto"/>
        </w:rPr>
      </w:pPr>
      <w:r>
        <w:t>Карточки для первичного закрепления нового материала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234"/>
        <w:gridCol w:w="2976"/>
        <w:gridCol w:w="2651"/>
        <w:gridCol w:w="2559"/>
      </w:tblGrid>
      <w:tr w:rsidR="00F95AE7" w:rsidTr="00EE405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16150017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слив, шт.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груш, шт.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фруктов, шт.</w:t>
            </w:r>
          </w:p>
        </w:tc>
      </w:tr>
      <w:tr w:rsidR="00F95AE7" w:rsidTr="00EE405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E7" w:rsidTr="00EE405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95AE7" w:rsidTr="00EE405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E7" w:rsidTr="00EE405B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926"/>
        <w:gridCol w:w="2888"/>
        <w:gridCol w:w="3047"/>
        <w:gridCol w:w="2559"/>
      </w:tblGrid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bookmarkEnd w:id="6"/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слив, шт.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груш, шт.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фруктов, шт.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926"/>
        <w:gridCol w:w="2888"/>
        <w:gridCol w:w="3047"/>
        <w:gridCol w:w="2559"/>
      </w:tblGrid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слив, шт.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груш, шт.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фруктов, шт.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F95AE7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F95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926"/>
        <w:gridCol w:w="2888"/>
        <w:gridCol w:w="3047"/>
        <w:gridCol w:w="2559"/>
      </w:tblGrid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слив, шт.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груш, шт.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фруктов, шт.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EE405B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EE405B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EE405B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EE405B" w:rsidRDefault="003814F4" w:rsidP="00EE405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926"/>
        <w:gridCol w:w="2888"/>
        <w:gridCol w:w="3047"/>
        <w:gridCol w:w="2559"/>
      </w:tblGrid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слив, шт.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груш, шт.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фруктов, шт.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EE405B" w:rsidRDefault="003814F4" w:rsidP="00EE405B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461F8A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EE405B" w:rsidRDefault="003814F4" w:rsidP="00EE405B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EE405B" w:rsidRDefault="003814F4" w:rsidP="00EE405B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EE405B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EE405B" w:rsidRDefault="003814F4" w:rsidP="00EE405B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EE4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EE405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814F4" w:rsidRDefault="003814F4" w:rsidP="00FF3348">
      <w:pPr>
        <w:pStyle w:val="21"/>
        <w:spacing w:before="0" w:after="120"/>
        <w:jc w:val="center"/>
      </w:pPr>
      <w:bookmarkStart w:id="7" w:name="_Hlk161500492"/>
      <w:r>
        <w:t>Карточки для выполнения задания 1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6"/>
        <w:gridCol w:w="3003"/>
        <w:gridCol w:w="2843"/>
        <w:gridCol w:w="2678"/>
      </w:tblGrid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161500425"/>
            <w:bookmarkEnd w:id="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кошек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собачек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животных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3814F4" w:rsidRDefault="003814F4" w:rsidP="00FF3348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6"/>
        <w:gridCol w:w="3003"/>
        <w:gridCol w:w="2843"/>
        <w:gridCol w:w="2678"/>
      </w:tblGrid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кошек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собачек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животных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6"/>
        <w:gridCol w:w="3003"/>
        <w:gridCol w:w="2843"/>
        <w:gridCol w:w="2678"/>
      </w:tblGrid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кошек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собачек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животных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7E3011" w:rsidRDefault="003814F4" w:rsidP="007E3011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6"/>
        <w:gridCol w:w="3003"/>
        <w:gridCol w:w="2843"/>
        <w:gridCol w:w="2678"/>
      </w:tblGrid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кошек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собачек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животных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7E3011" w:rsidRDefault="003814F4" w:rsidP="007E3011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6"/>
        <w:gridCol w:w="3003"/>
        <w:gridCol w:w="2843"/>
        <w:gridCol w:w="2678"/>
      </w:tblGrid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кошек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собачек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животных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7E3011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6"/>
        <w:gridCol w:w="3003"/>
        <w:gridCol w:w="2843"/>
        <w:gridCol w:w="2678"/>
      </w:tblGrid>
      <w:tr w:rsidR="003814F4" w:rsidTr="007E3011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кошек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собачек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животных</w:t>
            </w:r>
          </w:p>
        </w:tc>
      </w:tr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01157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7E3011" w:rsidRDefault="003814F4" w:rsidP="0001157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01157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7E3011" w:rsidRDefault="003814F4" w:rsidP="0001157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7E30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7E30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4F4" w:rsidRDefault="003814F4" w:rsidP="00FF3348">
      <w:pPr>
        <w:pStyle w:val="21"/>
        <w:spacing w:before="0" w:after="120"/>
        <w:jc w:val="center"/>
      </w:pPr>
      <w:r>
        <w:t>Карточки для выполнения задания</w:t>
      </w:r>
      <w:r>
        <w:rPr>
          <w:iCs/>
        </w:rPr>
        <w:t xml:space="preserve"> </w:t>
      </w:r>
      <w:r>
        <w:rPr>
          <w:rFonts w:eastAsia="Times New Roman"/>
          <w:lang w:eastAsia="ru-RU"/>
        </w:rPr>
        <w:t>«Проверь себя» (с. 91)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7"/>
        <w:gridCol w:w="3159"/>
        <w:gridCol w:w="3003"/>
        <w:gridCol w:w="2361"/>
      </w:tblGrid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голубей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синиц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птиц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7"/>
        <w:gridCol w:w="3159"/>
        <w:gridCol w:w="3003"/>
        <w:gridCol w:w="2361"/>
      </w:tblGrid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голубей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синиц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птиц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356230" w:rsidRDefault="003814F4" w:rsidP="00356230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keepNext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7"/>
        <w:gridCol w:w="3159"/>
        <w:gridCol w:w="3003"/>
        <w:gridCol w:w="2361"/>
      </w:tblGrid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голубей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синиц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птиц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7"/>
        <w:gridCol w:w="3159"/>
        <w:gridCol w:w="3003"/>
        <w:gridCol w:w="2361"/>
      </w:tblGrid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голубей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синиц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птиц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356230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356230" w:rsidRDefault="003814F4" w:rsidP="00356230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356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35623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35623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97"/>
        <w:gridCol w:w="3159"/>
        <w:gridCol w:w="3003"/>
        <w:gridCol w:w="2361"/>
      </w:tblGrid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голубей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синиц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птиц</w:t>
            </w:r>
          </w:p>
        </w:tc>
      </w:tr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011578" w:rsidRDefault="003814F4" w:rsidP="0001157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24E30"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r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прямая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Pr="00011578" w:rsidRDefault="003814F4" w:rsidP="0001157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011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слагаемое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011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слагаемое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461F8A" w:rsidP="00011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011578" w:rsidRDefault="003814F4" w:rsidP="0001157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24E30"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4F4" w:rsidTr="00011578"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Pr="00011578" w:rsidRDefault="003814F4" w:rsidP="00011578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24E30"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 — </w:t>
            </w:r>
            <w:proofErr w:type="gramStart"/>
            <w:r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обратная</w:t>
            </w:r>
            <w:proofErr w:type="gramEnd"/>
            <w:r w:rsidRPr="00011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задаче 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F4" w:rsidRDefault="00C24E30" w:rsidP="0001157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F4" w:rsidRDefault="003814F4" w:rsidP="0001157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4F4" w:rsidRDefault="003814F4" w:rsidP="00FF33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14F4" w:rsidSect="00E74F9F"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9C" w:rsidRDefault="00F6029C" w:rsidP="00AA1ABA">
      <w:pPr>
        <w:spacing w:after="0" w:line="240" w:lineRule="auto"/>
      </w:pPr>
      <w:r>
        <w:separator/>
      </w:r>
    </w:p>
  </w:endnote>
  <w:endnote w:type="continuationSeparator" w:id="0">
    <w:p w:rsidR="00F6029C" w:rsidRDefault="00F6029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2B342C" w:rsidRPr="0003005E" w:rsidRDefault="002B342C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5A40E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17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9C" w:rsidRDefault="00F6029C" w:rsidP="00AA1ABA">
      <w:pPr>
        <w:spacing w:after="0" w:line="240" w:lineRule="auto"/>
      </w:pPr>
      <w:r>
        <w:separator/>
      </w:r>
    </w:p>
  </w:footnote>
  <w:footnote w:type="continuationSeparator" w:id="0">
    <w:p w:rsidR="00F6029C" w:rsidRDefault="00F6029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2C" w:rsidRPr="00912B4C" w:rsidRDefault="002B342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11578"/>
    <w:rsid w:val="000172E5"/>
    <w:rsid w:val="00025167"/>
    <w:rsid w:val="0003005E"/>
    <w:rsid w:val="00057677"/>
    <w:rsid w:val="000857C6"/>
    <w:rsid w:val="000905F8"/>
    <w:rsid w:val="00095545"/>
    <w:rsid w:val="000A2619"/>
    <w:rsid w:val="000D6F89"/>
    <w:rsid w:val="000E3374"/>
    <w:rsid w:val="000F07D1"/>
    <w:rsid w:val="00101B76"/>
    <w:rsid w:val="00113605"/>
    <w:rsid w:val="001211C2"/>
    <w:rsid w:val="00126E38"/>
    <w:rsid w:val="0013304C"/>
    <w:rsid w:val="0017034A"/>
    <w:rsid w:val="00184FEC"/>
    <w:rsid w:val="001D2555"/>
    <w:rsid w:val="001D7A3B"/>
    <w:rsid w:val="00217680"/>
    <w:rsid w:val="002213E5"/>
    <w:rsid w:val="00240C65"/>
    <w:rsid w:val="00295FE3"/>
    <w:rsid w:val="002A2F5C"/>
    <w:rsid w:val="002B342C"/>
    <w:rsid w:val="002D1E2D"/>
    <w:rsid w:val="002D336B"/>
    <w:rsid w:val="003332A3"/>
    <w:rsid w:val="0035343D"/>
    <w:rsid w:val="00354A5A"/>
    <w:rsid w:val="00355EE3"/>
    <w:rsid w:val="00356230"/>
    <w:rsid w:val="003814F4"/>
    <w:rsid w:val="00390740"/>
    <w:rsid w:val="003A3332"/>
    <w:rsid w:val="003A5984"/>
    <w:rsid w:val="003B3680"/>
    <w:rsid w:val="003B567E"/>
    <w:rsid w:val="003D1CD9"/>
    <w:rsid w:val="003D66CB"/>
    <w:rsid w:val="003F43C4"/>
    <w:rsid w:val="0040236F"/>
    <w:rsid w:val="004259B0"/>
    <w:rsid w:val="004334D6"/>
    <w:rsid w:val="004466B1"/>
    <w:rsid w:val="00454529"/>
    <w:rsid w:val="00461F8A"/>
    <w:rsid w:val="004C213D"/>
    <w:rsid w:val="004C3F9F"/>
    <w:rsid w:val="004C55AA"/>
    <w:rsid w:val="004D70F6"/>
    <w:rsid w:val="00515A8E"/>
    <w:rsid w:val="005179F8"/>
    <w:rsid w:val="005258C9"/>
    <w:rsid w:val="0053279C"/>
    <w:rsid w:val="00550EF2"/>
    <w:rsid w:val="0055343A"/>
    <w:rsid w:val="00557C52"/>
    <w:rsid w:val="00572542"/>
    <w:rsid w:val="005744D0"/>
    <w:rsid w:val="00583110"/>
    <w:rsid w:val="005A0CFB"/>
    <w:rsid w:val="005A40E3"/>
    <w:rsid w:val="005D5E19"/>
    <w:rsid w:val="005E4019"/>
    <w:rsid w:val="00601533"/>
    <w:rsid w:val="006139FF"/>
    <w:rsid w:val="00655016"/>
    <w:rsid w:val="00673AA5"/>
    <w:rsid w:val="006D79B2"/>
    <w:rsid w:val="00712CB5"/>
    <w:rsid w:val="00724FE7"/>
    <w:rsid w:val="007270FF"/>
    <w:rsid w:val="00732082"/>
    <w:rsid w:val="007B2EB3"/>
    <w:rsid w:val="007C2349"/>
    <w:rsid w:val="007C75C1"/>
    <w:rsid w:val="007C7ABF"/>
    <w:rsid w:val="007E01F3"/>
    <w:rsid w:val="007E261E"/>
    <w:rsid w:val="007E3011"/>
    <w:rsid w:val="007F1A31"/>
    <w:rsid w:val="007F6D02"/>
    <w:rsid w:val="00806253"/>
    <w:rsid w:val="0083201F"/>
    <w:rsid w:val="00851EA2"/>
    <w:rsid w:val="00855091"/>
    <w:rsid w:val="0085564F"/>
    <w:rsid w:val="00860607"/>
    <w:rsid w:val="00884F98"/>
    <w:rsid w:val="008903B3"/>
    <w:rsid w:val="008C7A93"/>
    <w:rsid w:val="008D1620"/>
    <w:rsid w:val="00904715"/>
    <w:rsid w:val="00912B4C"/>
    <w:rsid w:val="00996E5F"/>
    <w:rsid w:val="009C0CF2"/>
    <w:rsid w:val="009C6952"/>
    <w:rsid w:val="00A503B3"/>
    <w:rsid w:val="00A81E7C"/>
    <w:rsid w:val="00A927D2"/>
    <w:rsid w:val="00AA09A5"/>
    <w:rsid w:val="00AA1ABA"/>
    <w:rsid w:val="00AC18D2"/>
    <w:rsid w:val="00B02534"/>
    <w:rsid w:val="00B2694C"/>
    <w:rsid w:val="00B41157"/>
    <w:rsid w:val="00B4276C"/>
    <w:rsid w:val="00BA176A"/>
    <w:rsid w:val="00BA5B74"/>
    <w:rsid w:val="00BB2B6E"/>
    <w:rsid w:val="00BE620D"/>
    <w:rsid w:val="00C20DE6"/>
    <w:rsid w:val="00C24E30"/>
    <w:rsid w:val="00C25908"/>
    <w:rsid w:val="00C34D4F"/>
    <w:rsid w:val="00C54C68"/>
    <w:rsid w:val="00C80BFA"/>
    <w:rsid w:val="00C97A49"/>
    <w:rsid w:val="00CD38C6"/>
    <w:rsid w:val="00CE45C8"/>
    <w:rsid w:val="00CE50F8"/>
    <w:rsid w:val="00CF3E09"/>
    <w:rsid w:val="00D06F66"/>
    <w:rsid w:val="00D3350A"/>
    <w:rsid w:val="00D859E7"/>
    <w:rsid w:val="00DB34D2"/>
    <w:rsid w:val="00DD023A"/>
    <w:rsid w:val="00DE0586"/>
    <w:rsid w:val="00DE57A4"/>
    <w:rsid w:val="00DF1DAA"/>
    <w:rsid w:val="00E06BFA"/>
    <w:rsid w:val="00E12157"/>
    <w:rsid w:val="00E3255A"/>
    <w:rsid w:val="00E610A4"/>
    <w:rsid w:val="00E74F9F"/>
    <w:rsid w:val="00E80714"/>
    <w:rsid w:val="00E85D0D"/>
    <w:rsid w:val="00E902FA"/>
    <w:rsid w:val="00EA3EEE"/>
    <w:rsid w:val="00EA543F"/>
    <w:rsid w:val="00EA5827"/>
    <w:rsid w:val="00ED3652"/>
    <w:rsid w:val="00EE405B"/>
    <w:rsid w:val="00F1267E"/>
    <w:rsid w:val="00F348C7"/>
    <w:rsid w:val="00F443A2"/>
    <w:rsid w:val="00F6029C"/>
    <w:rsid w:val="00F77F61"/>
    <w:rsid w:val="00F802AB"/>
    <w:rsid w:val="00F95AE7"/>
    <w:rsid w:val="00FF0202"/>
    <w:rsid w:val="00FF3348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2">
    <w:name w:val="heading 2"/>
    <w:basedOn w:val="a"/>
    <w:next w:val="a"/>
    <w:link w:val="20"/>
    <w:uiPriority w:val="9"/>
    <w:unhideWhenUsed/>
    <w:qFormat/>
    <w:rsid w:val="00601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1">
    <w:name w:val="ПодЗАГ 2"/>
    <w:basedOn w:val="10"/>
    <w:link w:val="22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ПодЗАГ 2 Знак"/>
    <w:basedOn w:val="12"/>
    <w:link w:val="21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character" w:customStyle="1" w:styleId="20">
    <w:name w:val="Заголовок 2 Знак"/>
    <w:basedOn w:val="a0"/>
    <w:link w:val="2"/>
    <w:uiPriority w:val="9"/>
    <w:rsid w:val="006015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fa">
    <w:name w:val="ТТТТэкст курсіў"/>
    <w:basedOn w:val="af9"/>
    <w:qFormat/>
    <w:rsid w:val="004466B1"/>
    <w:pPr>
      <w:spacing w:before="80" w:after="80"/>
    </w:pPr>
    <w:rPr>
      <w:i/>
    </w:rPr>
  </w:style>
  <w:style w:type="paragraph" w:styleId="afb">
    <w:name w:val="Balloon Text"/>
    <w:basedOn w:val="a"/>
    <w:link w:val="afc"/>
    <w:uiPriority w:val="99"/>
    <w:semiHidden/>
    <w:unhideWhenUsed/>
    <w:rsid w:val="00C8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80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2">
    <w:name w:val="heading 2"/>
    <w:basedOn w:val="a"/>
    <w:next w:val="a"/>
    <w:link w:val="20"/>
    <w:uiPriority w:val="9"/>
    <w:unhideWhenUsed/>
    <w:qFormat/>
    <w:rsid w:val="00601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1">
    <w:name w:val="ПодЗАГ 2"/>
    <w:basedOn w:val="10"/>
    <w:link w:val="22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ПодЗАГ 2 Знак"/>
    <w:basedOn w:val="12"/>
    <w:link w:val="21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character" w:customStyle="1" w:styleId="20">
    <w:name w:val="Заголовок 2 Знак"/>
    <w:basedOn w:val="a0"/>
    <w:link w:val="2"/>
    <w:uiPriority w:val="9"/>
    <w:rsid w:val="006015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fa">
    <w:name w:val="ТТТТэкст курсіў"/>
    <w:basedOn w:val="af9"/>
    <w:qFormat/>
    <w:rsid w:val="004466B1"/>
    <w:pPr>
      <w:spacing w:before="80" w:after="80"/>
    </w:pPr>
    <w:rPr>
      <w:i/>
    </w:rPr>
  </w:style>
  <w:style w:type="paragraph" w:styleId="afb">
    <w:name w:val="Balloon Text"/>
    <w:basedOn w:val="a"/>
    <w:link w:val="afc"/>
    <w:uiPriority w:val="99"/>
    <w:semiHidden/>
    <w:unhideWhenUsed/>
    <w:rsid w:val="00C8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8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4A4E-89AB-4B8B-8024-FC7F069A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190</TotalTime>
  <Pages>17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6</cp:revision>
  <dcterms:created xsi:type="dcterms:W3CDTF">2024-06-19T07:07:00Z</dcterms:created>
  <dcterms:modified xsi:type="dcterms:W3CDTF">2024-09-18T07:01:00Z</dcterms:modified>
</cp:coreProperties>
</file>