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77" w:rsidRDefault="00830F77" w:rsidP="00830F7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F2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D2D92C3" wp14:editId="186424D9">
            <wp:extent cx="9360000" cy="60027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600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F77" w:rsidRDefault="00830F77" w:rsidP="009A1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708" w:type="dxa"/>
        <w:tblInd w:w="137" w:type="dxa"/>
        <w:tblLook w:val="04A0" w:firstRow="1" w:lastRow="0" w:firstColumn="1" w:lastColumn="0" w:noHBand="0" w:noVBand="1"/>
      </w:tblPr>
      <w:tblGrid>
        <w:gridCol w:w="5262"/>
        <w:gridCol w:w="4722"/>
        <w:gridCol w:w="4722"/>
      </w:tblGrid>
      <w:tr w:rsidR="00830F77" w:rsidTr="00830F77">
        <w:tc>
          <w:tcPr>
            <w:tcW w:w="236" w:type="dxa"/>
          </w:tcPr>
          <w:p w:rsidR="00830F77" w:rsidRDefault="00830F77" w:rsidP="00050D5C">
            <w:pPr>
              <w:ind w:left="5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E4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4E662C9" wp14:editId="25689D93">
                  <wp:extent cx="2717800" cy="2971346"/>
                  <wp:effectExtent l="0" t="0" r="6350" b="635"/>
                  <wp:docPr id="12" name="Рисунок 12" descr="C:\Users\User\Desktop\9c6e6069964afb41658835122c681d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c6e6069964afb41658835122c681d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889" cy="303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30F77" w:rsidRDefault="00830F77" w:rsidP="000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4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971E11A" wp14:editId="60D56DF9">
                  <wp:extent cx="2717800" cy="2971346"/>
                  <wp:effectExtent l="0" t="0" r="6350" b="635"/>
                  <wp:docPr id="17" name="Рисунок 17" descr="C:\Users\User\Desktop\9c6e6069964afb41658835122c681d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c6e6069964afb41658835122c681d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889" cy="303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30F77" w:rsidRDefault="00830F77" w:rsidP="000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4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6E8C6E4" wp14:editId="5B230612">
                  <wp:extent cx="2717800" cy="2971346"/>
                  <wp:effectExtent l="0" t="0" r="6350" b="635"/>
                  <wp:docPr id="18" name="Рисунок 18" descr="C:\Users\User\Desktop\9c6e6069964afb41658835122c681d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c6e6069964afb41658835122c681d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889" cy="303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F77" w:rsidTr="00830F77">
        <w:tc>
          <w:tcPr>
            <w:tcW w:w="236" w:type="dxa"/>
          </w:tcPr>
          <w:p w:rsidR="00830F77" w:rsidRDefault="00830F77" w:rsidP="000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9ACDA72" wp14:editId="2745358F">
                  <wp:extent cx="3000375" cy="3000375"/>
                  <wp:effectExtent l="0" t="0" r="9525" b="9525"/>
                  <wp:docPr id="15" name="Рисунок 15" descr="C:\Users\User\Desktop\oad-iblock-7d5-a55a3657-da57-11e0-aca8-1cc1dee987cb_f54a899f-da66-11e0-aca8-1cc1dee987cb-resize1-800x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oad-iblock-7d5-a55a3657-da57-11e0-aca8-1cc1dee987cb_f54a899f-da66-11e0-aca8-1cc1dee987cb-resize1-800x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30F77" w:rsidRDefault="00830F77" w:rsidP="000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524893D" wp14:editId="05B1BE48">
                  <wp:extent cx="3000375" cy="3000375"/>
                  <wp:effectExtent l="0" t="0" r="9525" b="9525"/>
                  <wp:docPr id="19" name="Рисунок 19" descr="C:\Users\User\Desktop\oad-iblock-7d5-a55a3657-da57-11e0-aca8-1cc1dee987cb_f54a899f-da66-11e0-aca8-1cc1dee987cb-resize1-800x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oad-iblock-7d5-a55a3657-da57-11e0-aca8-1cc1dee987cb_f54a899f-da66-11e0-aca8-1cc1dee987cb-resize1-800x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30F77" w:rsidRDefault="00830F77" w:rsidP="000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EDD90D3" wp14:editId="650998C3">
                  <wp:extent cx="3000375" cy="3000375"/>
                  <wp:effectExtent l="0" t="0" r="9525" b="9525"/>
                  <wp:docPr id="20" name="Рисунок 20" descr="C:\Users\User\Desktop\oad-iblock-7d5-a55a3657-da57-11e0-aca8-1cc1dee987cb_f54a899f-da66-11e0-aca8-1cc1dee987cb-resize1-800x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oad-iblock-7d5-a55a3657-da57-11e0-aca8-1cc1dee987cb_f54a899f-da66-11e0-aca8-1cc1dee987cb-resize1-800x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F77" w:rsidTr="00830F77">
        <w:tc>
          <w:tcPr>
            <w:tcW w:w="236" w:type="dxa"/>
            <w:tcBorders>
              <w:bottom w:val="single" w:sz="4" w:space="0" w:color="000000"/>
            </w:tcBorders>
          </w:tcPr>
          <w:p w:rsidR="00830F77" w:rsidRDefault="00830F77" w:rsidP="00050D5C">
            <w:pPr>
              <w:ind w:left="44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3C364DD4" wp14:editId="0A548174">
                  <wp:extent cx="3134444" cy="2847975"/>
                  <wp:effectExtent l="0" t="0" r="8890" b="0"/>
                  <wp:docPr id="28" name="Рисунок 28" descr="C:\Users\User\Desktop\1bb976a0e8bcab0b52ade89788e735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bb976a0e8bcab0b52ade89788e735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309" cy="292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30F77" w:rsidRDefault="00830F77" w:rsidP="000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6F704E6" wp14:editId="2D83C984">
                  <wp:extent cx="3134360" cy="2941320"/>
                  <wp:effectExtent l="0" t="0" r="8890" b="0"/>
                  <wp:docPr id="21" name="Рисунок 21" descr="C:\Users\User\Desktop\1bb976a0e8bcab0b52ade89788e735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bb976a0e8bcab0b52ade89788e735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310" cy="301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30F77" w:rsidRDefault="00830F77" w:rsidP="000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A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3D69E40" wp14:editId="4B81DA29">
                  <wp:extent cx="3134444" cy="2847975"/>
                  <wp:effectExtent l="0" t="0" r="8890" b="0"/>
                  <wp:docPr id="22" name="Рисунок 22" descr="C:\Users\User\Desktop\1bb976a0e8bcab0b52ade89788e735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bb976a0e8bcab0b52ade89788e735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309" cy="292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F77" w:rsidRDefault="00830F77" w:rsidP="009A110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77" w:rsidRDefault="00830F77"/>
    <w:p w:rsidR="00DB34D2" w:rsidRPr="00830F77" w:rsidRDefault="00DB34D2" w:rsidP="00830F77">
      <w:bookmarkStart w:id="0" w:name="_GoBack"/>
      <w:bookmarkEnd w:id="0"/>
    </w:p>
    <w:sectPr w:rsidR="00DB34D2" w:rsidRPr="00830F77" w:rsidSect="008E5C11">
      <w:headerReference w:type="default" r:id="rId10"/>
      <w:footerReference w:type="default" r:id="rId11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7" w:rsidRDefault="00390C77" w:rsidP="00AA1ABA">
      <w:pPr>
        <w:spacing w:after="0" w:line="240" w:lineRule="auto"/>
      </w:pPr>
      <w:r>
        <w:separator/>
      </w:r>
    </w:p>
  </w:endnote>
  <w:endnote w:type="continuationSeparator" w:id="0">
    <w:p w:rsidR="00390C77" w:rsidRDefault="00390C7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7" w:rsidRDefault="00390C77" w:rsidP="00AA1ABA">
      <w:pPr>
        <w:spacing w:after="0" w:line="240" w:lineRule="auto"/>
      </w:pPr>
      <w:r>
        <w:separator/>
      </w:r>
    </w:p>
  </w:footnote>
  <w:footnote w:type="continuationSeparator" w:id="0">
    <w:p w:rsidR="00390C77" w:rsidRDefault="00390C7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BD3E6C" w:rsidRDefault="008E5C1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Е. А. Корнейчук, Л. Г. Романченко</w:t>
    </w:r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 w:rsidRPr="00BD3E6C"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BD3E6C"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1"/>
    <w:rsid w:val="0003005E"/>
    <w:rsid w:val="000A2619"/>
    <w:rsid w:val="00101B76"/>
    <w:rsid w:val="001D7A3B"/>
    <w:rsid w:val="00240C65"/>
    <w:rsid w:val="00295FE3"/>
    <w:rsid w:val="002D1E2D"/>
    <w:rsid w:val="00346ACF"/>
    <w:rsid w:val="00390C77"/>
    <w:rsid w:val="003A3332"/>
    <w:rsid w:val="004334D6"/>
    <w:rsid w:val="004C3F9F"/>
    <w:rsid w:val="004D70F6"/>
    <w:rsid w:val="00550DAC"/>
    <w:rsid w:val="0055343A"/>
    <w:rsid w:val="00572542"/>
    <w:rsid w:val="005D0A5D"/>
    <w:rsid w:val="00673AA5"/>
    <w:rsid w:val="00732082"/>
    <w:rsid w:val="007B2EB3"/>
    <w:rsid w:val="007F6D02"/>
    <w:rsid w:val="0082154F"/>
    <w:rsid w:val="00830F77"/>
    <w:rsid w:val="0085564F"/>
    <w:rsid w:val="008903B3"/>
    <w:rsid w:val="008E5C11"/>
    <w:rsid w:val="00904715"/>
    <w:rsid w:val="00AA1ABA"/>
    <w:rsid w:val="00B02534"/>
    <w:rsid w:val="00B4276C"/>
    <w:rsid w:val="00B94636"/>
    <w:rsid w:val="00BD3E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8EE93-D34A-4828-A3ED-CFA6347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8E5C1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5C11"/>
    <w:pPr>
      <w:spacing w:line="240" w:lineRule="auto"/>
    </w:pPr>
    <w:rPr>
      <w:sz w:val="20"/>
      <w:szCs w:val="20"/>
      <w:lang w:val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E5C11"/>
    <w:rPr>
      <w:sz w:val="20"/>
      <w:szCs w:val="20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8E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2023-11-24T12:03:00Z</dcterms:created>
  <dcterms:modified xsi:type="dcterms:W3CDTF">2023-11-24T12:03:00Z</dcterms:modified>
</cp:coreProperties>
</file>