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Pr="006739E4" w:rsidRDefault="006739E4" w:rsidP="006739E4">
      <w:pPr>
        <w:rPr>
          <w:lang w:val="ru-B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297815</wp:posOffset>
            </wp:positionV>
            <wp:extent cx="4670425" cy="5800725"/>
            <wp:effectExtent l="0" t="0" r="0" b="9525"/>
            <wp:wrapTight wrapText="bothSides">
              <wp:wrapPolygon edited="0">
                <wp:start x="0" y="0"/>
                <wp:lineTo x="0" y="21565"/>
                <wp:lineTo x="21497" y="21565"/>
                <wp:lineTo x="21497" y="0"/>
                <wp:lineTo x="0" y="0"/>
              </wp:wrapPolygon>
            </wp:wrapTight>
            <wp:docPr id="3" name="Рисунок 3" descr="страница 3 | Фото Фоны бабочками, более 87 000 качественных бесплатных  стоковых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траница 3 | Фото Фоны бабочками, более 87 000 качественных бесплатных  стоковых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297815</wp:posOffset>
            </wp:positionV>
            <wp:extent cx="4670425" cy="5857875"/>
            <wp:effectExtent l="0" t="0" r="0" b="9525"/>
            <wp:wrapTight wrapText="bothSides">
              <wp:wrapPolygon edited="0">
                <wp:start x="0" y="0"/>
                <wp:lineTo x="0" y="21565"/>
                <wp:lineTo x="21497" y="21565"/>
                <wp:lineTo x="21497" y="0"/>
                <wp:lineTo x="0" y="0"/>
              </wp:wrapPolygon>
            </wp:wrapTight>
            <wp:docPr id="4" name="Рисунок 4" descr="страница 3 | Фото Фоны бабочками, более 87 000 качественных бесплатных  стоковых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аница 3 | Фото Фоны бабочками, более 87 000 качественных бесплатных  стоковых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6177280</wp:posOffset>
                </wp:positionH>
                <wp:positionV relativeFrom="paragraph">
                  <wp:posOffset>1854200</wp:posOffset>
                </wp:positionV>
                <wp:extent cx="2588895" cy="2244090"/>
                <wp:effectExtent l="0" t="0" r="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8895" cy="2244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9E4" w:rsidRDefault="006739E4" w:rsidP="006739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  <w:t>ДНЕВНИЧОК</w:t>
                            </w:r>
                          </w:p>
                          <w:p w:rsidR="006739E4" w:rsidRDefault="006739E4" w:rsidP="006739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</w:pPr>
                            <w:r w:rsidRPr="00D134C0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  <w:t xml:space="preserve">ДОБРЫХ </w:t>
                            </w:r>
                          </w:p>
                          <w:p w:rsidR="006739E4" w:rsidRDefault="006739E4" w:rsidP="006739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</w:pPr>
                            <w:r w:rsidRPr="00D134C0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  <w:t xml:space="preserve">ДЕЛ </w:t>
                            </w:r>
                          </w:p>
                          <w:p w:rsidR="006739E4" w:rsidRDefault="006739E4" w:rsidP="006739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</w:pPr>
                            <w:r w:rsidRPr="00D134C0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  <w:t xml:space="preserve">МЛАДШЕГО </w:t>
                            </w:r>
                          </w:p>
                          <w:p w:rsidR="006739E4" w:rsidRPr="00D134C0" w:rsidRDefault="006739E4" w:rsidP="006739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</w:pPr>
                            <w:r w:rsidRPr="00D134C0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</w:rPr>
                              <w:t>ШКОЛЬНИКА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86.4pt;margin-top:146pt;width:203.85pt;height:17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" filled="f" stroked="f" strokeweight=".5pt">
                <v:textbox>
                  <w:txbxContent>
                    <w:p w:rsidR="006739E4" w:rsidRDefault="006739E4" w:rsidP="006739E4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  <w:t>ДНЕВНИЧОК</w:t>
                      </w:r>
                    </w:p>
                    <w:p w:rsidR="006739E4" w:rsidRDefault="006739E4" w:rsidP="006739E4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</w:pPr>
                      <w:r w:rsidRPr="00D134C0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  <w:t xml:space="preserve">ДОБРЫХ </w:t>
                      </w:r>
                    </w:p>
                    <w:p w:rsidR="006739E4" w:rsidRDefault="006739E4" w:rsidP="006739E4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</w:pPr>
                      <w:r w:rsidRPr="00D134C0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  <w:t xml:space="preserve">ДЕЛ </w:t>
                      </w:r>
                    </w:p>
                    <w:p w:rsidR="006739E4" w:rsidRDefault="006739E4" w:rsidP="006739E4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</w:pPr>
                      <w:r w:rsidRPr="00D134C0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  <w:t xml:space="preserve">МЛАДШЕГО </w:t>
                      </w:r>
                    </w:p>
                    <w:p w:rsidR="006739E4" w:rsidRPr="00D134C0" w:rsidRDefault="006739E4" w:rsidP="006739E4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</w:pPr>
                      <w:r w:rsidRPr="00D134C0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</w:rPr>
                        <w:t>ШКОЛЬНИКА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ru-BY"/>
        </w:rPr>
        <w:t xml:space="preserve">               </w:t>
      </w:r>
      <w:bookmarkStart w:id="0" w:name="_GoBack"/>
      <w:bookmarkEnd w:id="0"/>
    </w:p>
    <w:sectPr w:rsidR="00DB34D2" w:rsidRPr="006739E4" w:rsidSect="006739E4">
      <w:headerReference w:type="default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C9E" w:rsidRDefault="00C94C9E" w:rsidP="00AA1ABA">
      <w:pPr>
        <w:spacing w:after="0" w:line="240" w:lineRule="auto"/>
      </w:pPr>
      <w:r>
        <w:separator/>
      </w:r>
    </w:p>
  </w:endnote>
  <w:endnote w:type="continuationSeparator" w:id="0">
    <w:p w:rsidR="00C94C9E" w:rsidRDefault="00C94C9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C9E" w:rsidRDefault="00C94C9E" w:rsidP="00AA1ABA">
      <w:pPr>
        <w:spacing w:after="0" w:line="240" w:lineRule="auto"/>
      </w:pPr>
      <w:r>
        <w:separator/>
      </w:r>
    </w:p>
  </w:footnote>
  <w:footnote w:type="continuationSeparator" w:id="0">
    <w:p w:rsidR="00C94C9E" w:rsidRDefault="00C94C9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6739E4" w:rsidRDefault="006739E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ru-BY"/>
      </w:rPr>
    </w:pPr>
    <w:r w:rsidRPr="006739E4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 w:rsidRPr="006739E4"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ru-BY"/>
      </w:rPr>
      <w:t>8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ru-BY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E4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9E4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C94C9E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1EB9"/>
  <w15:chartTrackingRefBased/>
  <w15:docId w15:val="{A7172B0B-FF42-4D6E-8F9B-584284CC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2024-08-23T11:33:00Z</dcterms:created>
  <dcterms:modified xsi:type="dcterms:W3CDTF">2024-08-23T11:36:00Z</dcterms:modified>
</cp:coreProperties>
</file>