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Default="006B3CC6" w:rsidP="008D1620">
      <w:pPr>
        <w:pStyle w:val="1"/>
      </w:pPr>
      <w:bookmarkStart w:id="0" w:name="_GoBack"/>
      <w:bookmarkEnd w:id="0"/>
      <w:r>
        <w:rPr>
          <w:noProof/>
        </w:rPr>
        <w:drawing>
          <wp:inline distT="0" distB="0" distL="0" distR="0" wp14:anchorId="71F2E084" wp14:editId="3AF9B57D">
            <wp:extent cx="5689600" cy="3200400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C6" w:rsidRDefault="006B3CC6" w:rsidP="006B3CC6">
      <w:pPr>
        <w:pStyle w:val="1"/>
      </w:pPr>
      <w:proofErr w:type="spellStart"/>
      <w:r>
        <w:t>Лексічны</w:t>
      </w:r>
      <w:proofErr w:type="spellEnd"/>
      <w:r>
        <w:t xml:space="preserve"> квадрат</w:t>
      </w:r>
    </w:p>
    <w:p w:rsidR="006B3CC6" w:rsidRPr="006B3CC6" w:rsidRDefault="006B3CC6" w:rsidP="006B3CC6">
      <w:pPr>
        <w:pStyle w:val="a3"/>
        <w:rPr>
          <w:i/>
          <w:lang w:val="be-B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9B5A98">
            <wp:simplePos x="0" y="0"/>
            <wp:positionH relativeFrom="margin">
              <wp:align>center</wp:align>
            </wp:positionH>
            <wp:positionV relativeFrom="margin">
              <wp:posOffset>4069715</wp:posOffset>
            </wp:positionV>
            <wp:extent cx="5258435" cy="5048250"/>
            <wp:effectExtent l="0" t="0" r="0" b="0"/>
            <wp:wrapSquare wrapText="bothSides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" t="21879" r="41323" b="15110"/>
                    <a:stretch/>
                  </pic:blipFill>
                  <pic:spPr bwMode="auto">
                    <a:xfrm>
                      <a:off x="0" y="0"/>
                      <a:ext cx="525843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  <w:lang w:val="be-BY"/>
        </w:rPr>
        <w:t>(На палову аркуша А4.)</w:t>
      </w:r>
    </w:p>
    <w:sectPr w:rsidR="006B3CC6" w:rsidRPr="006B3CC6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6D" w:rsidRDefault="00982A6D" w:rsidP="00AA1ABA">
      <w:pPr>
        <w:spacing w:after="0" w:line="240" w:lineRule="auto"/>
      </w:pPr>
      <w:r>
        <w:separator/>
      </w:r>
    </w:p>
  </w:endnote>
  <w:endnote w:type="continuationSeparator" w:id="0">
    <w:p w:rsidR="00982A6D" w:rsidRDefault="00982A6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Pragmatica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6D" w:rsidRDefault="00982A6D" w:rsidP="00AA1ABA">
      <w:pPr>
        <w:spacing w:after="0" w:line="240" w:lineRule="auto"/>
      </w:pPr>
      <w:r>
        <w:separator/>
      </w:r>
    </w:p>
  </w:footnote>
  <w:footnote w:type="continuationSeparator" w:id="0">
    <w:p w:rsidR="00982A6D" w:rsidRDefault="00982A6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6B3CC6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C6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6B3CC6"/>
    <w:rsid w:val="00732082"/>
    <w:rsid w:val="007B2EB3"/>
    <w:rsid w:val="007F6D02"/>
    <w:rsid w:val="0085564F"/>
    <w:rsid w:val="008903B3"/>
    <w:rsid w:val="008D1620"/>
    <w:rsid w:val="00904715"/>
    <w:rsid w:val="00982A6D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ADA1A"/>
  <w15:chartTrackingRefBased/>
  <w15:docId w15:val="{4B0681F5-5333-41E9-9683-784A42E0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C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2024-09-26T12:50:00Z</dcterms:created>
  <dcterms:modified xsi:type="dcterms:W3CDTF">2024-09-26T12:52:00Z</dcterms:modified>
</cp:coreProperties>
</file>