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532" w:rsidRPr="00223C27" w:rsidRDefault="00746532" w:rsidP="00746532">
      <w:pPr>
        <w:pStyle w:val="1"/>
        <w:spacing w:after="120"/>
        <w:rPr>
          <w:lang w:val="be-BY"/>
        </w:rPr>
      </w:pPr>
      <w:r w:rsidRPr="00223C27">
        <w:rPr>
          <w:lang w:val="be-BY"/>
        </w:rPr>
        <w:t xml:space="preserve">Спецыфікацыя дыягнастычнай работы № 1 </w:t>
      </w:r>
      <w:r w:rsidR="00857A9B">
        <w:rPr>
          <w:lang w:val="be-BY"/>
        </w:rPr>
        <w:br/>
      </w:r>
      <w:r w:rsidRPr="00223C27">
        <w:rPr>
          <w:lang w:val="be-BY"/>
        </w:rPr>
        <w:t>да раздзела «Значэнне слова»</w:t>
      </w:r>
    </w:p>
    <w:tbl>
      <w:tblPr>
        <w:tblStyle w:val="21"/>
        <w:tblpPr w:leftFromText="180" w:rightFromText="180" w:vertAnchor="text" w:tblpX="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03"/>
        <w:gridCol w:w="2213"/>
        <w:gridCol w:w="3951"/>
        <w:gridCol w:w="1090"/>
        <w:gridCol w:w="863"/>
      </w:tblGrid>
      <w:tr w:rsidR="00746532" w:rsidRPr="00223C27" w:rsidTr="00746532">
        <w:tc>
          <w:tcPr>
            <w:tcW w:w="0" w:type="auto"/>
            <w:vAlign w:val="center"/>
          </w:tcPr>
          <w:p w:rsidR="00746532" w:rsidRPr="00746532" w:rsidRDefault="00746532" w:rsidP="00746532">
            <w:pPr>
              <w:pStyle w:val="1"/>
              <w:rPr>
                <w:sz w:val="24"/>
                <w:lang w:val="be-BY"/>
              </w:rPr>
            </w:pPr>
            <w:r w:rsidRPr="00746532">
              <w:rPr>
                <w:sz w:val="24"/>
                <w:lang w:val="be-BY"/>
              </w:rPr>
              <w:t xml:space="preserve">Пытанні і </w:t>
            </w:r>
            <w:r w:rsidRPr="00746532">
              <w:rPr>
                <w:sz w:val="24"/>
              </w:rPr>
              <w:t>задан</w:t>
            </w:r>
            <w:r w:rsidRPr="00746532">
              <w:rPr>
                <w:sz w:val="24"/>
                <w:lang w:val="be-BY"/>
              </w:rPr>
              <w:t>ні</w:t>
            </w:r>
          </w:p>
          <w:p w:rsidR="00746532" w:rsidRPr="00746532" w:rsidRDefault="00746532" w:rsidP="00746532">
            <w:pPr>
              <w:pStyle w:val="1"/>
              <w:rPr>
                <w:sz w:val="24"/>
                <w:lang w:val="be-BY"/>
              </w:rPr>
            </w:pPr>
          </w:p>
        </w:tc>
        <w:tc>
          <w:tcPr>
            <w:tcW w:w="0" w:type="auto"/>
            <w:vAlign w:val="center"/>
          </w:tcPr>
          <w:p w:rsidR="00746532" w:rsidRPr="00746532" w:rsidRDefault="00746532" w:rsidP="00746532">
            <w:pPr>
              <w:pStyle w:val="1"/>
              <w:rPr>
                <w:sz w:val="24"/>
                <w:lang w:val="be-BY"/>
              </w:rPr>
            </w:pPr>
            <w:r w:rsidRPr="00746532">
              <w:rPr>
                <w:sz w:val="24"/>
                <w:lang w:val="be-BY"/>
              </w:rPr>
              <w:t>Уменні, якія правяраюцца</w:t>
            </w:r>
          </w:p>
          <w:p w:rsidR="00746532" w:rsidRPr="00746532" w:rsidRDefault="00746532" w:rsidP="00746532">
            <w:pPr>
              <w:pStyle w:val="1"/>
              <w:rPr>
                <w:sz w:val="24"/>
              </w:rPr>
            </w:pPr>
          </w:p>
        </w:tc>
        <w:tc>
          <w:tcPr>
            <w:tcW w:w="0" w:type="auto"/>
            <w:vAlign w:val="center"/>
          </w:tcPr>
          <w:p w:rsidR="00746532" w:rsidRPr="00746532" w:rsidRDefault="00746532" w:rsidP="00746532">
            <w:pPr>
              <w:pStyle w:val="1"/>
              <w:rPr>
                <w:sz w:val="24"/>
                <w:lang w:val="be-BY"/>
              </w:rPr>
            </w:pPr>
            <w:r w:rsidRPr="00746532">
              <w:rPr>
                <w:sz w:val="24"/>
                <w:lang w:val="be-BY"/>
              </w:rPr>
              <w:t>Варыянты адказаў і/або іх апісанне.</w:t>
            </w:r>
          </w:p>
          <w:p w:rsidR="00746532" w:rsidRPr="00746532" w:rsidRDefault="00746532" w:rsidP="00746532">
            <w:pPr>
              <w:pStyle w:val="1"/>
              <w:rPr>
                <w:sz w:val="24"/>
                <w:lang w:val="be-BY"/>
              </w:rPr>
            </w:pPr>
            <w:r w:rsidRPr="00746532">
              <w:rPr>
                <w:sz w:val="24"/>
                <w:lang w:val="be-BY"/>
              </w:rPr>
              <w:t>Крытэрыі ацэньвання</w:t>
            </w:r>
          </w:p>
          <w:p w:rsidR="00746532" w:rsidRPr="00746532" w:rsidRDefault="00746532" w:rsidP="00746532">
            <w:pPr>
              <w:pStyle w:val="1"/>
              <w:rPr>
                <w:sz w:val="24"/>
                <w:lang w:val="be-BY"/>
              </w:rPr>
            </w:pPr>
            <w:r w:rsidRPr="00746532">
              <w:rPr>
                <w:sz w:val="24"/>
                <w:lang w:val="be-BY"/>
              </w:rPr>
              <w:t>адказаў</w:t>
            </w:r>
          </w:p>
        </w:tc>
        <w:tc>
          <w:tcPr>
            <w:tcW w:w="0" w:type="auto"/>
            <w:vAlign w:val="center"/>
          </w:tcPr>
          <w:p w:rsidR="00746532" w:rsidRPr="00746532" w:rsidRDefault="00746532" w:rsidP="00746532">
            <w:pPr>
              <w:pStyle w:val="1"/>
              <w:rPr>
                <w:sz w:val="24"/>
                <w:lang w:val="be-BY"/>
              </w:rPr>
            </w:pPr>
            <w:r w:rsidRPr="00746532">
              <w:rPr>
                <w:sz w:val="24"/>
              </w:rPr>
              <w:t>Т</w:t>
            </w:r>
            <w:r w:rsidRPr="00746532">
              <w:rPr>
                <w:sz w:val="24"/>
                <w:lang w:val="be-BY"/>
              </w:rPr>
              <w:t>ы</w:t>
            </w:r>
            <w:r w:rsidRPr="00746532">
              <w:rPr>
                <w:sz w:val="24"/>
              </w:rPr>
              <w:t xml:space="preserve">п </w:t>
            </w:r>
            <w:r w:rsidRPr="00746532">
              <w:rPr>
                <w:sz w:val="24"/>
                <w:lang w:val="be-BY"/>
              </w:rPr>
              <w:t>задання</w:t>
            </w:r>
          </w:p>
        </w:tc>
        <w:tc>
          <w:tcPr>
            <w:tcW w:w="0" w:type="auto"/>
            <w:vAlign w:val="center"/>
          </w:tcPr>
          <w:p w:rsidR="00746532" w:rsidRPr="00746532" w:rsidRDefault="00746532" w:rsidP="00746532">
            <w:pPr>
              <w:pStyle w:val="1"/>
              <w:rPr>
                <w:sz w:val="24"/>
                <w:lang w:val="be-BY"/>
              </w:rPr>
            </w:pPr>
            <w:r w:rsidRPr="00746532">
              <w:rPr>
                <w:sz w:val="24"/>
                <w:lang w:val="be-BY"/>
              </w:rPr>
              <w:t>Коль-</w:t>
            </w:r>
          </w:p>
          <w:p w:rsidR="00746532" w:rsidRPr="00746532" w:rsidRDefault="00746532" w:rsidP="00746532">
            <w:pPr>
              <w:pStyle w:val="1"/>
              <w:rPr>
                <w:sz w:val="24"/>
                <w:lang w:val="be-BY"/>
              </w:rPr>
            </w:pPr>
            <w:r w:rsidRPr="00746532">
              <w:rPr>
                <w:sz w:val="24"/>
                <w:lang w:val="be-BY"/>
              </w:rPr>
              <w:t>касць балаў</w:t>
            </w:r>
          </w:p>
        </w:tc>
      </w:tr>
      <w:tr w:rsidR="00746532" w:rsidRPr="00223C27" w:rsidTr="00223C27">
        <w:tc>
          <w:tcPr>
            <w:tcW w:w="0" w:type="auto"/>
          </w:tcPr>
          <w:p w:rsidR="00746532" w:rsidRPr="00223C27" w:rsidRDefault="00746532" w:rsidP="00E55459">
            <w:pPr>
              <w:tabs>
                <w:tab w:val="left" w:pos="318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1. Знайдзіце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і падкрэсліце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ў тэксце сказы, якія пацвярджаюць, што Верабейка хоча быць ветлівым.</w:t>
            </w:r>
          </w:p>
          <w:p w:rsidR="00746532" w:rsidRPr="00223C27" w:rsidRDefault="00746532" w:rsidP="00E55459">
            <w:pPr>
              <w:tabs>
                <w:tab w:val="left" w:pos="318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Знаходзіць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у тэксце інфармацыю, прадстаўленую ў відавочным выглядзе, якая пацвярджае пэўны факт.</w:t>
            </w:r>
          </w:p>
        </w:tc>
        <w:tc>
          <w:tcPr>
            <w:tcW w:w="0" w:type="auto"/>
          </w:tcPr>
          <w:p w:rsidR="00746532" w:rsidRPr="00223C27" w:rsidRDefault="00746532" w:rsidP="002D027D">
            <w:pPr>
              <w:widowControl w:val="0"/>
              <w:tabs>
                <w:tab w:val="left" w:pos="880"/>
              </w:tabs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 w:rsidRPr="002D027D">
              <w:rPr>
                <w:rFonts w:ascii="Times New Roman" w:eastAsia="Sylfaen" w:hAnsi="Times New Roman" w:cs="Times New Roman"/>
                <w:spacing w:val="-4"/>
                <w:sz w:val="28"/>
                <w:szCs w:val="28"/>
                <w:lang w:val="be-BY" w:eastAsia="be-BY" w:bidi="be-BY"/>
              </w:rPr>
              <w:t>Ты мне іх назаві, а я вывучу,</w:t>
            </w:r>
            <w:r w:rsidR="002D027D">
              <w:rPr>
                <w:rFonts w:ascii="Times New Roman" w:eastAsia="Sylfaen" w:hAnsi="Times New Roman" w:cs="Times New Roman"/>
                <w:sz w:val="28"/>
                <w:szCs w:val="28"/>
                <w:lang w:val="be-BY" w:eastAsia="be-BY" w:bidi="be-BY"/>
              </w:rPr>
              <w:t> </w:t>
            </w:r>
            <w:r>
              <w:rPr>
                <w:rFonts w:ascii="Times New Roman" w:eastAsia="Sylfaen" w:hAnsi="Times New Roman" w:cs="Times New Roman"/>
                <w:sz w:val="28"/>
                <w:szCs w:val="28"/>
                <w:lang w:val="be-BY" w:eastAsia="be-BY" w:bidi="be-BY"/>
              </w:rPr>
              <w:t>—</w:t>
            </w:r>
            <w:r w:rsidRPr="00223C27">
              <w:rPr>
                <w:rFonts w:ascii="Times New Roman" w:eastAsia="Sylfaen" w:hAnsi="Times New Roman" w:cs="Times New Roman"/>
                <w:sz w:val="28"/>
                <w:szCs w:val="28"/>
                <w:lang w:val="be-BY" w:eastAsia="be-BY" w:bidi="be-BY"/>
              </w:rPr>
              <w:t xml:space="preserve"> папрасіў Верабейка.</w:t>
            </w:r>
          </w:p>
          <w:p w:rsidR="00746532" w:rsidRPr="00223C27" w:rsidRDefault="00746532" w:rsidP="00E55459">
            <w:pPr>
              <w:rPr>
                <w:rFonts w:ascii="Times New Roman" w:eastAsia="Sylfaen" w:hAnsi="Times New Roman" w:cs="Times New Roman"/>
                <w:sz w:val="28"/>
                <w:szCs w:val="28"/>
                <w:lang w:val="be-BY" w:eastAsia="be-BY" w:bidi="be-BY"/>
              </w:rPr>
            </w:pPr>
            <w:r w:rsidRPr="00223C27">
              <w:rPr>
                <w:rFonts w:ascii="Times New Roman" w:eastAsia="Sylfaen" w:hAnsi="Times New Roman" w:cs="Times New Roman"/>
                <w:sz w:val="28"/>
                <w:szCs w:val="28"/>
                <w:lang w:val="be-BY" w:eastAsia="be-BY" w:bidi="be-BY"/>
              </w:rPr>
              <w:t>… а Верабейка словы ветлівасці стаў вучыць. Усе-ўсе вывучыў, да адзінага, так, як было напісана.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правільна знойдзены</w:t>
            </w:r>
            <w:r w:rsidR="00CB2C7D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і падкрэслены ўсе сказы.</w:t>
            </w:r>
          </w:p>
          <w:p w:rsidR="00746532" w:rsidRPr="00223C27" w:rsidRDefault="00746532" w:rsidP="00E1452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0 балаў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адказ няправільны або заданне не выканана.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ВА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1</w:t>
            </w:r>
          </w:p>
        </w:tc>
      </w:tr>
      <w:tr w:rsidR="00746532" w:rsidRPr="00223C27" w:rsidTr="00223C27">
        <w:tc>
          <w:tcPr>
            <w:tcW w:w="0" w:type="auto"/>
          </w:tcPr>
          <w:p w:rsidR="00746532" w:rsidRPr="00223C27" w:rsidRDefault="00746532" w:rsidP="00E55459">
            <w:pPr>
              <w:tabs>
                <w:tab w:val="left" w:pos="0"/>
                <w:tab w:val="left" w:pos="31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2. У якой частцы казкі ёсць пацвярджэнне таго, што Верабейка клапоціцца пра іншых, спачувае? Выберыце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і адзначце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sym w:font="Wingdings" w:char="F0FC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»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правільны адказ.</w:t>
            </w:r>
          </w:p>
          <w:p w:rsidR="00746532" w:rsidRPr="00223C27" w:rsidRDefault="00746532" w:rsidP="00E55459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□ Частка, у якой расказваецца пра сустрэчу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 Варонай.</w:t>
            </w:r>
          </w:p>
          <w:p w:rsidR="00746532" w:rsidRPr="00223C27" w:rsidRDefault="00746532" w:rsidP="00E55459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□ Частка, у якой расказваецца пра сустрэчу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 Сінічкай.</w:t>
            </w:r>
          </w:p>
          <w:p w:rsidR="00746532" w:rsidRPr="00223C27" w:rsidRDefault="00746532" w:rsidP="00E55459">
            <w:pPr>
              <w:tabs>
                <w:tab w:val="left" w:pos="0"/>
                <w:tab w:val="left" w:pos="1134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□ Частка, у якой расказваецца пра сустрэчу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са Шпаком.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Знаходзіць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у тэксце інфармацыю, прадстаўленую ў відавочным выглядзе, якая пацвярджае пэўны факт.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Частка, у якой расказваецца пра сустрэчу са Шпаком.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адказ адзначаны правільна.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0 балаў 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адказ няправільны або заданне не выканана.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ВА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1</w:t>
            </w:r>
          </w:p>
        </w:tc>
      </w:tr>
      <w:tr w:rsidR="00746532" w:rsidRPr="00223C27" w:rsidTr="00223C27">
        <w:tc>
          <w:tcPr>
            <w:tcW w:w="0" w:type="auto"/>
          </w:tcPr>
          <w:p w:rsidR="00746532" w:rsidRPr="00223C27" w:rsidRDefault="00746532" w:rsidP="00E55459">
            <w:pPr>
              <w:tabs>
                <w:tab w:val="left" w:pos="318"/>
              </w:tabs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3. Што з’яўляецца доказам таго, што Верабейка сапраўды засвоіў ветлівыя словы? 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Запішыце адказ.</w:t>
            </w:r>
          </w:p>
          <w:p w:rsidR="00746532" w:rsidRPr="00223C27" w:rsidRDefault="00746532" w:rsidP="00E55459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lastRenderedPageBreak/>
              <w:t xml:space="preserve">Аналізаваць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і інтэр</w:t>
            </w:r>
            <w:r w:rsidR="00A4251A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-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прэтаваць інфармацыю, рабіць вывады.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Магчымы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розныя фармулёўкі адказу.</w:t>
            </w:r>
          </w:p>
          <w:p w:rsidR="00746532" w:rsidRPr="0016225D" w:rsidRDefault="00746532" w:rsidP="00E5545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16225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Напрыклад:</w:t>
            </w:r>
          </w:p>
          <w:p w:rsidR="00746532" w:rsidRPr="00223C27" w:rsidRDefault="00746532" w:rsidP="00E55459">
            <w:pPr>
              <w:tabs>
                <w:tab w:val="left" w:pos="460"/>
              </w:tabs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Верабейка ўмее ўжываць ветлівыя словы ў залежнасці ад сітуацыі. Верабейка 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правільна ўжывае іх пры сустрэчы са знаёмымі.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адказ сфармуляваны правільна.</w:t>
            </w:r>
          </w:p>
          <w:p w:rsidR="00746532" w:rsidRPr="00223C27" w:rsidRDefault="00746532" w:rsidP="00E109F8">
            <w:pPr>
              <w:tabs>
                <w:tab w:val="left" w:pos="176"/>
              </w:tabs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0 балаў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адказ няправільны або заданне не выканана.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РА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1</w:t>
            </w:r>
          </w:p>
        </w:tc>
      </w:tr>
      <w:tr w:rsidR="00746532" w:rsidRPr="00223C27" w:rsidTr="00223C27">
        <w:tc>
          <w:tcPr>
            <w:tcW w:w="0" w:type="auto"/>
          </w:tcPr>
          <w:p w:rsidR="00746532" w:rsidRPr="00223C27" w:rsidRDefault="00746532" w:rsidP="00E55459">
            <w:pPr>
              <w:tabs>
                <w:tab w:val="left" w:pos="34"/>
                <w:tab w:val="left" w:pos="31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4. З якой мэтай напісаны тэкст? Выберыце </w:t>
            </w:r>
            <w:r w:rsidR="00A4251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і адзначце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sym w:font="Wingdings" w:char="F0FC"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»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правільныя адказы.</w:t>
            </w:r>
          </w:p>
          <w:p w:rsidR="00746532" w:rsidRPr="00223C27" w:rsidRDefault="00746532" w:rsidP="00E55459">
            <w:pPr>
              <w:tabs>
                <w:tab w:val="left" w:pos="34"/>
                <w:tab w:val="left" w:pos="318"/>
              </w:tabs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□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азнаёміць </w:t>
            </w:r>
            <w:r w:rsidR="00A4251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 ветлівымі словамі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;</w:t>
            </w:r>
          </w:p>
          <w:p w:rsidR="00746532" w:rsidRPr="00223C27" w:rsidRDefault="00746532" w:rsidP="00E55459">
            <w:pPr>
              <w:tabs>
                <w:tab w:val="left" w:pos="34"/>
                <w:tab w:val="left" w:pos="318"/>
              </w:tabs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□ расказаць пра птушак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;</w:t>
            </w:r>
          </w:p>
          <w:p w:rsidR="00746532" w:rsidRPr="00223C27" w:rsidRDefault="00746532" w:rsidP="00E55459">
            <w:pPr>
              <w:tabs>
                <w:tab w:val="left" w:pos="34"/>
                <w:tab w:val="left" w:pos="318"/>
              </w:tabs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□ паказаць сітуацыі, у якіх неабходна ўжываць ветлівыя словы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;</w:t>
            </w:r>
          </w:p>
          <w:p w:rsidR="00746532" w:rsidRPr="00223C27" w:rsidRDefault="00746532" w:rsidP="00E55459">
            <w:pPr>
              <w:tabs>
                <w:tab w:val="left" w:pos="34"/>
                <w:tab w:val="left" w:pos="318"/>
              </w:tabs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□ расказаць пра Верабейку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tabs>
                <w:tab w:val="left" w:pos="460"/>
              </w:tabs>
              <w:ind w:left="34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Уменне вызначаць асноўную думку тэксту.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азнаёміць з ветлівымі словамі;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паказаць сітуацыі, у якіх неабходна ўжываць ветлівыя словы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правільна адзначаны два адказы.</w:t>
            </w:r>
          </w:p>
          <w:p w:rsidR="00746532" w:rsidRPr="00223C27" w:rsidRDefault="00746532" w:rsidP="00E109F8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0 балаў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правільна адзначаны толькі адзін адказ, адказ няправільны або заданне не выканана.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ВА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1</w:t>
            </w:r>
          </w:p>
        </w:tc>
      </w:tr>
      <w:tr w:rsidR="00746532" w:rsidRPr="00223C27" w:rsidTr="00223C27">
        <w:tc>
          <w:tcPr>
            <w:tcW w:w="0" w:type="auto"/>
          </w:tcPr>
          <w:p w:rsidR="00746532" w:rsidRPr="00223C27" w:rsidRDefault="00746532" w:rsidP="00E55459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5. У тэксце сустракаюцца ветлівыя выразы і словы. Выберыце тыя </w:t>
            </w:r>
            <w:r w:rsidR="00A4251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з іх, якія можна ўжываць пры сустрэчы </w:t>
            </w:r>
            <w:r w:rsidR="00A4251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 развітанні. Запоўніце табліцу.</w:t>
            </w:r>
          </w:p>
          <w:p w:rsidR="00746532" w:rsidRPr="00223C27" w:rsidRDefault="00746532" w:rsidP="00E55459">
            <w:pPr>
              <w:tabs>
                <w:tab w:val="left" w:pos="460"/>
              </w:tabs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0" w:type="auto"/>
          </w:tcPr>
          <w:p w:rsidR="00746532" w:rsidRPr="00223C27" w:rsidRDefault="00746532" w:rsidP="00E5545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Прымяняць веды для рашэння вучэбна-практычных задач;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размяркоўваць словы і выразы па групах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0" w:type="auto"/>
          </w:tcPr>
          <w:tbl>
            <w:tblPr>
              <w:tblStyle w:val="21"/>
              <w:tblW w:w="3062" w:type="dxa"/>
              <w:tblInd w:w="34" w:type="dxa"/>
              <w:tblLook w:val="04A0" w:firstRow="1" w:lastRow="0" w:firstColumn="1" w:lastColumn="0" w:noHBand="0" w:noVBand="1"/>
            </w:tblPr>
            <w:tblGrid>
              <w:gridCol w:w="1627"/>
              <w:gridCol w:w="1875"/>
            </w:tblGrid>
            <w:tr w:rsidR="00746532" w:rsidRPr="002E297E" w:rsidTr="009A1331">
              <w:trPr>
                <w:trHeight w:val="485"/>
              </w:trPr>
              <w:tc>
                <w:tcPr>
                  <w:tcW w:w="1347" w:type="dxa"/>
                </w:tcPr>
                <w:p w:rsidR="00746532" w:rsidRPr="00A64FAC" w:rsidRDefault="00746532" w:rsidP="007105BA">
                  <w:pPr>
                    <w:framePr w:hSpace="180" w:wrap="around" w:vAnchor="text" w:hAnchor="text" w:x="74" w:y="1"/>
                    <w:tabs>
                      <w:tab w:val="left" w:pos="460"/>
                      <w:tab w:val="left" w:pos="772"/>
                    </w:tabs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A64FAC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be-BY"/>
                    </w:rPr>
                    <w:t>Пры сустрэчы</w:t>
                  </w:r>
                </w:p>
              </w:tc>
              <w:tc>
                <w:tcPr>
                  <w:tcW w:w="1715" w:type="dxa"/>
                </w:tcPr>
                <w:p w:rsidR="00746532" w:rsidRPr="00A64FAC" w:rsidRDefault="00746532" w:rsidP="007105BA">
                  <w:pPr>
                    <w:framePr w:hSpace="180" w:wrap="around" w:vAnchor="text" w:hAnchor="text" w:x="74" w:y="1"/>
                    <w:tabs>
                      <w:tab w:val="left" w:pos="460"/>
                    </w:tabs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A64FAC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be-BY"/>
                    </w:rPr>
                    <w:t>Пры</w:t>
                  </w:r>
                </w:p>
                <w:p w:rsidR="00746532" w:rsidRPr="00A64FAC" w:rsidRDefault="00746532" w:rsidP="007105BA">
                  <w:pPr>
                    <w:framePr w:hSpace="180" w:wrap="around" w:vAnchor="text" w:hAnchor="text" w:x="74" w:y="1"/>
                    <w:tabs>
                      <w:tab w:val="left" w:pos="460"/>
                      <w:tab w:val="left" w:pos="841"/>
                    </w:tabs>
                    <w:contextualSpacing/>
                    <w:suppressOverlap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be-BY"/>
                    </w:rPr>
                  </w:pPr>
                  <w:r w:rsidRPr="00A64FAC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be-BY"/>
                    </w:rPr>
                    <w:t>развітанні</w:t>
                  </w:r>
                </w:p>
              </w:tc>
            </w:tr>
            <w:tr w:rsidR="00746532" w:rsidRPr="002E297E" w:rsidTr="009A1331">
              <w:trPr>
                <w:trHeight w:val="498"/>
              </w:trPr>
              <w:tc>
                <w:tcPr>
                  <w:tcW w:w="1347" w:type="dxa"/>
                </w:tcPr>
                <w:p w:rsidR="00746532" w:rsidRPr="00223C27" w:rsidRDefault="00746532" w:rsidP="007105BA">
                  <w:pPr>
                    <w:framePr w:hSpace="180" w:wrap="around" w:vAnchor="text" w:hAnchor="text" w:x="74" w:y="1"/>
                    <w:tabs>
                      <w:tab w:val="left" w:pos="460"/>
                    </w:tabs>
                    <w:contextualSpacing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  <w:r w:rsidRPr="00223C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  <w:t>Добрай раніцы</w:t>
                  </w:r>
                </w:p>
              </w:tc>
              <w:tc>
                <w:tcPr>
                  <w:tcW w:w="1715" w:type="dxa"/>
                </w:tcPr>
                <w:p w:rsidR="00746532" w:rsidRPr="00223C27" w:rsidRDefault="00746532" w:rsidP="007105BA">
                  <w:pPr>
                    <w:framePr w:hSpace="180" w:wrap="around" w:vAnchor="text" w:hAnchor="text" w:x="74" w:y="1"/>
                    <w:tabs>
                      <w:tab w:val="left" w:pos="460"/>
                    </w:tabs>
                    <w:contextualSpacing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  <w:r w:rsidRPr="00223C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  <w:t>Наведвайцеся часцей</w:t>
                  </w:r>
                </w:p>
              </w:tc>
            </w:tr>
            <w:tr w:rsidR="00746532" w:rsidRPr="002E297E" w:rsidTr="009A1331">
              <w:trPr>
                <w:trHeight w:val="242"/>
              </w:trPr>
              <w:tc>
                <w:tcPr>
                  <w:tcW w:w="1347" w:type="dxa"/>
                </w:tcPr>
                <w:p w:rsidR="00746532" w:rsidRPr="00223C27" w:rsidRDefault="00746532" w:rsidP="007105BA">
                  <w:pPr>
                    <w:framePr w:hSpace="180" w:wrap="around" w:vAnchor="text" w:hAnchor="text" w:x="74" w:y="1"/>
                    <w:tabs>
                      <w:tab w:val="left" w:pos="460"/>
                    </w:tabs>
                    <w:contextualSpacing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  <w:r w:rsidRPr="00223C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  <w:t>Добры дзень</w:t>
                  </w:r>
                </w:p>
              </w:tc>
              <w:tc>
                <w:tcPr>
                  <w:tcW w:w="1715" w:type="dxa"/>
                </w:tcPr>
                <w:p w:rsidR="00746532" w:rsidRPr="00223C27" w:rsidRDefault="00746532" w:rsidP="007105BA">
                  <w:pPr>
                    <w:framePr w:hSpace="180" w:wrap="around" w:vAnchor="text" w:hAnchor="text" w:x="74" w:y="1"/>
                    <w:tabs>
                      <w:tab w:val="left" w:pos="460"/>
                    </w:tabs>
                    <w:contextualSpacing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  <w:r w:rsidRPr="00223C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  <w:t>Бывайце</w:t>
                  </w:r>
                </w:p>
                <w:p w:rsidR="00746532" w:rsidRPr="00223C27" w:rsidRDefault="00746532" w:rsidP="007105BA">
                  <w:pPr>
                    <w:framePr w:hSpace="180" w:wrap="around" w:vAnchor="text" w:hAnchor="text" w:x="74" w:y="1"/>
                    <w:tabs>
                      <w:tab w:val="left" w:pos="1"/>
                    </w:tabs>
                    <w:contextualSpacing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  <w:r w:rsidRPr="00223C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  <w:t>здаровы</w:t>
                  </w:r>
                </w:p>
              </w:tc>
            </w:tr>
            <w:tr w:rsidR="00746532" w:rsidRPr="002E297E" w:rsidTr="009A1331">
              <w:trPr>
                <w:trHeight w:val="485"/>
              </w:trPr>
              <w:tc>
                <w:tcPr>
                  <w:tcW w:w="1347" w:type="dxa"/>
                </w:tcPr>
                <w:p w:rsidR="00746532" w:rsidRPr="00223C27" w:rsidRDefault="00746532" w:rsidP="007105BA">
                  <w:pPr>
                    <w:framePr w:hSpace="180" w:wrap="around" w:vAnchor="text" w:hAnchor="text" w:x="74" w:y="1"/>
                    <w:tabs>
                      <w:tab w:val="left" w:pos="460"/>
                    </w:tabs>
                    <w:contextualSpacing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  <w:r w:rsidRPr="00223C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  <w:t>Прывітанне</w:t>
                  </w:r>
                </w:p>
              </w:tc>
              <w:tc>
                <w:tcPr>
                  <w:tcW w:w="1715" w:type="dxa"/>
                </w:tcPr>
                <w:p w:rsidR="00746532" w:rsidRPr="00223C27" w:rsidRDefault="00746532" w:rsidP="007105BA">
                  <w:pPr>
                    <w:framePr w:hSpace="180" w:wrap="around" w:vAnchor="text" w:hAnchor="text" w:x="74" w:y="1"/>
                    <w:tabs>
                      <w:tab w:val="left" w:pos="460"/>
                    </w:tabs>
                    <w:contextualSpacing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  <w:r w:rsidRPr="00223C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  <w:t>Усяго найлепшага</w:t>
                  </w:r>
                </w:p>
              </w:tc>
            </w:tr>
            <w:tr w:rsidR="00746532" w:rsidRPr="002E297E" w:rsidTr="009A1331">
              <w:trPr>
                <w:trHeight w:val="485"/>
              </w:trPr>
              <w:tc>
                <w:tcPr>
                  <w:tcW w:w="1347" w:type="dxa"/>
                </w:tcPr>
                <w:p w:rsidR="00746532" w:rsidRPr="00223C27" w:rsidRDefault="00746532" w:rsidP="007105BA">
                  <w:pPr>
                    <w:framePr w:hSpace="180" w:wrap="around" w:vAnchor="text" w:hAnchor="text" w:x="74" w:y="1"/>
                    <w:tabs>
                      <w:tab w:val="left" w:pos="460"/>
                    </w:tabs>
                    <w:contextualSpacing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1715" w:type="dxa"/>
                </w:tcPr>
                <w:p w:rsidR="00746532" w:rsidRPr="00223C27" w:rsidRDefault="00746532" w:rsidP="007105BA">
                  <w:pPr>
                    <w:framePr w:hSpace="180" w:wrap="around" w:vAnchor="text" w:hAnchor="text" w:x="74" w:y="1"/>
                    <w:tabs>
                      <w:tab w:val="left" w:pos="460"/>
                    </w:tabs>
                    <w:contextualSpacing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  <w:r w:rsidRPr="00223C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  <w:t>Да скорай сустрэчы</w:t>
                  </w:r>
                </w:p>
              </w:tc>
            </w:tr>
            <w:tr w:rsidR="00746532" w:rsidRPr="002E297E" w:rsidTr="009A1331">
              <w:trPr>
                <w:trHeight w:val="485"/>
              </w:trPr>
              <w:tc>
                <w:tcPr>
                  <w:tcW w:w="1347" w:type="dxa"/>
                </w:tcPr>
                <w:p w:rsidR="00746532" w:rsidRPr="00223C27" w:rsidRDefault="00746532" w:rsidP="007105BA">
                  <w:pPr>
                    <w:framePr w:hSpace="180" w:wrap="around" w:vAnchor="text" w:hAnchor="text" w:x="74" w:y="1"/>
                    <w:tabs>
                      <w:tab w:val="left" w:pos="460"/>
                    </w:tabs>
                    <w:contextualSpacing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</w:p>
              </w:tc>
              <w:tc>
                <w:tcPr>
                  <w:tcW w:w="1715" w:type="dxa"/>
                </w:tcPr>
                <w:p w:rsidR="00746532" w:rsidRPr="00223C27" w:rsidRDefault="00746532" w:rsidP="007105BA">
                  <w:pPr>
                    <w:framePr w:hSpace="180" w:wrap="around" w:vAnchor="text" w:hAnchor="text" w:x="74" w:y="1"/>
                    <w:tabs>
                      <w:tab w:val="left" w:pos="460"/>
                    </w:tabs>
                    <w:contextualSpacing/>
                    <w:suppressOverlap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</w:pPr>
                  <w:r w:rsidRPr="00223C27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be-BY"/>
                    </w:rPr>
                    <w:t>Добрай ночы</w:t>
                  </w:r>
                </w:p>
              </w:tc>
            </w:tr>
          </w:tbl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3 балы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заданне выканана поўнасцю правільна.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2 балы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правільна падабраны і размеркаваны </w:t>
            </w:r>
            <w:r w:rsidR="00CB2C7D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5-7 выразаў.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правільна падабраны</w:t>
            </w:r>
            <w:r w:rsidR="00CB2C7D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і размеркаваны 2-4 выразы.</w:t>
            </w:r>
          </w:p>
          <w:p w:rsidR="00746532" w:rsidRPr="00223C27" w:rsidRDefault="00746532" w:rsidP="00A7126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0 балаў 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— заданне не выканана, выканана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lastRenderedPageBreak/>
              <w:t xml:space="preserve">няправільна, 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размеркаваны правільна адзін выраз.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КА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3</w:t>
            </w:r>
          </w:p>
        </w:tc>
      </w:tr>
      <w:tr w:rsidR="00746532" w:rsidRPr="00223C27" w:rsidTr="00223C27">
        <w:tc>
          <w:tcPr>
            <w:tcW w:w="0" w:type="auto"/>
          </w:tcPr>
          <w:p w:rsidR="00746532" w:rsidRPr="00223C27" w:rsidRDefault="00746532" w:rsidP="00E55459">
            <w:pPr>
              <w:tabs>
                <w:tab w:val="left" w:pos="318"/>
              </w:tabs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6. Падбярыце </w:t>
            </w:r>
            <w:r w:rsidR="00A4251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 запішыце назву да казкі.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Падбіраць загаловак </w:t>
            </w:r>
            <w:r w:rsidR="00A4251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да тэксту.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Магчымы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розныя варыянты адказу.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Напрыклад: «Ветлівыя словы», «Як Верабейка вывучыў ветлівыя словы» </w:t>
            </w:r>
            <w:r w:rsidR="00A4251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 інш.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прапанавана назва, якая адпавядае зместу казкі.</w:t>
            </w:r>
          </w:p>
          <w:p w:rsidR="00746532" w:rsidRPr="00223C27" w:rsidRDefault="00746532" w:rsidP="00A7126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0 балаў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прапанавана</w:t>
            </w:r>
            <w:r w:rsidR="00E3012F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назва, якая не адпавядае зместу казкі, або заданне </w:t>
            </w:r>
            <w:r w:rsidR="00A4251A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не выканана.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КА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1</w:t>
            </w:r>
          </w:p>
        </w:tc>
      </w:tr>
      <w:tr w:rsidR="00746532" w:rsidRPr="00223C27" w:rsidTr="00223C27">
        <w:tc>
          <w:tcPr>
            <w:tcW w:w="0" w:type="auto"/>
          </w:tcPr>
          <w:p w:rsidR="00746532" w:rsidRPr="00223C27" w:rsidRDefault="00746532" w:rsidP="00E55459">
            <w:pPr>
              <w:tabs>
                <w:tab w:val="left" w:pos="851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7. Міша атрымаў заданне дапоўніць верш Уладзіміра Андрэевіча Паўлава ветлівымі словамі, якія сустрэліся </w:t>
            </w:r>
            <w:r w:rsidR="00A4251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ў тэксце вышэй. Дапамажыце хлопчыку выканаць заданне.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Прымяняць веды для рашэння вучэбна-практычных задач: 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правільна ўжываць ветлівыя выразы </w:t>
            </w:r>
            <w:r w:rsidR="00A4251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ў залежнасці </w:t>
            </w:r>
            <w:r w:rsidR="00A4251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ад кантэксту.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Калі ласка!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Дзякуй!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2 балы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правільна падабраны два ветлівыя выразы.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правільна падабраны адзін ветлівы выраз.</w:t>
            </w:r>
          </w:p>
          <w:p w:rsidR="00746532" w:rsidRPr="00223C27" w:rsidRDefault="00746532" w:rsidP="00550F7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0 балаў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адказ няправільны або заданне не выканана.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КА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2</w:t>
            </w:r>
          </w:p>
        </w:tc>
      </w:tr>
      <w:tr w:rsidR="00746532" w:rsidRPr="00223C27" w:rsidTr="00223C27">
        <w:trPr>
          <w:trHeight w:val="938"/>
        </w:trPr>
        <w:tc>
          <w:tcPr>
            <w:tcW w:w="0" w:type="auto"/>
          </w:tcPr>
          <w:p w:rsidR="00746532" w:rsidRPr="00223C27" w:rsidRDefault="00746532" w:rsidP="00E55459">
            <w:pPr>
              <w:tabs>
                <w:tab w:val="left" w:pos="318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8. Да чаго заклікае Уладзімір Андрэевіч Паўлаў </w:t>
            </w:r>
            <w:r w:rsidR="00A4251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у вершы? Сфармулюйце адказ.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Быць _________, ________, _______.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Абагульняць </w:t>
            </w:r>
            <w:r w:rsidR="00A4251A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і інтэр</w:t>
            </w:r>
            <w:r w:rsidR="00A4251A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-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прэтаваць інфармацыю.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Быць шчодрым, гасцінным, удзячным.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3 балы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правільна зроблены тры вывады.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2 балы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правільна зроблены два вывады.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правільна зроблены адзін вывад.</w:t>
            </w:r>
          </w:p>
          <w:p w:rsidR="00746532" w:rsidRPr="00223C27" w:rsidRDefault="00746532" w:rsidP="00550F7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0 балаў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адказ няправільны або заданне не выканана.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КА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3</w:t>
            </w:r>
          </w:p>
        </w:tc>
      </w:tr>
      <w:tr w:rsidR="00746532" w:rsidRPr="00223C27" w:rsidTr="00223C27">
        <w:tc>
          <w:tcPr>
            <w:tcW w:w="0" w:type="auto"/>
          </w:tcPr>
          <w:p w:rsidR="00746532" w:rsidRPr="00223C27" w:rsidRDefault="00746532" w:rsidP="00A4251A">
            <w:pPr>
              <w:tabs>
                <w:tab w:val="left" w:pos="4704"/>
              </w:tabs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9. </w:t>
            </w:r>
            <w:r w:rsidRPr="00223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Уявіце, што вам неабходна звярнуцца да супрацоўніка бібліятэкі, каб знайсці </w:t>
            </w:r>
            <w:r w:rsidRPr="00223C2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патрэбную кнігу. Дапоўніце размову неабходнымі выразамі.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 xml:space="preserve">Правільна ўжываць ветлівыя выразы ў залежнасці </w:t>
            </w:r>
            <w:r w:rsidR="00A4251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ад кантэксту; 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 xml:space="preserve">будаваць выказванне </w:t>
            </w:r>
            <w:r w:rsidR="00A4251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 захаваннем нормаў этыкету.</w:t>
            </w:r>
          </w:p>
        </w:tc>
        <w:tc>
          <w:tcPr>
            <w:tcW w:w="0" w:type="auto"/>
          </w:tcPr>
          <w:p w:rsidR="00746532" w:rsidRPr="00223C27" w:rsidRDefault="00746532" w:rsidP="00A4251A">
            <w:pPr>
              <w:tabs>
                <w:tab w:val="left" w:pos="34"/>
                <w:tab w:val="left" w:pos="317"/>
              </w:tabs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—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 Добры дзень! (Добрай раніцы! Добры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ечар!) Скажыце, калі ласка, дзе</w:t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…</w:t>
            </w:r>
          </w:p>
          <w:p w:rsidR="00746532" w:rsidRPr="00223C27" w:rsidRDefault="00746532" w:rsidP="00A4251A">
            <w:pPr>
              <w:tabs>
                <w:tab w:val="left" w:pos="34"/>
                <w:tab w:val="left" w:pos="317"/>
              </w:tabs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– Дзякуй (дзякую, вялікі дзякуй, шчыра ўдзячны) </w:t>
            </w:r>
            <w:r w:rsidR="00A4251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за дапамогу!</w:t>
            </w:r>
          </w:p>
          <w:p w:rsidR="00746532" w:rsidRPr="00223C27" w:rsidRDefault="00746532" w:rsidP="00A425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 xml:space="preserve">3 балы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правільна падабраны тры ветлівыя выразы.</w:t>
            </w:r>
          </w:p>
          <w:p w:rsidR="00746532" w:rsidRPr="00223C27" w:rsidRDefault="00746532" w:rsidP="00A425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2 балы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правільна падабраны два ветлівыя выразы.</w:t>
            </w:r>
          </w:p>
          <w:p w:rsidR="00746532" w:rsidRPr="00223C27" w:rsidRDefault="00746532" w:rsidP="00A4251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правільна падабраны адзін ветлівы выраз.</w:t>
            </w:r>
          </w:p>
          <w:p w:rsidR="00746532" w:rsidRPr="00223C27" w:rsidRDefault="00746532" w:rsidP="00A4251A">
            <w:pPr>
              <w:tabs>
                <w:tab w:val="left" w:pos="1276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0 балаў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адказ няправільны або заданне не выканана.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КА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3</w:t>
            </w:r>
          </w:p>
        </w:tc>
      </w:tr>
      <w:tr w:rsidR="00746532" w:rsidRPr="00223C27" w:rsidTr="00223C27">
        <w:tc>
          <w:tcPr>
            <w:tcW w:w="0" w:type="auto"/>
          </w:tcPr>
          <w:p w:rsidR="00746532" w:rsidRPr="00223C27" w:rsidRDefault="00746532" w:rsidP="00E55459">
            <w:pPr>
              <w:tabs>
                <w:tab w:val="left" w:pos="34"/>
                <w:tab w:val="left" w:pos="460"/>
              </w:tabs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10. Пра якога чалавека можна сказаць, што ён ветлівы? Запішыце адказ.</w:t>
            </w:r>
          </w:p>
          <w:p w:rsidR="00746532" w:rsidRPr="00223C27" w:rsidRDefault="00746532" w:rsidP="00E55459">
            <w:pPr>
              <w:tabs>
                <w:tab w:val="left" w:pos="460"/>
              </w:tabs>
              <w:ind w:firstLine="318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Разважаць </w:t>
            </w:r>
            <w:r w:rsidR="00A4251A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з апорай на тэкст і ўласны вопыт.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Магчымы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розныя фармулёўкі адказу.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Напрыклад:</w:t>
            </w:r>
          </w:p>
          <w:p w:rsidR="00746532" w:rsidRPr="00223C27" w:rsidRDefault="00746532" w:rsidP="00E55459">
            <w:pPr>
              <w:tabs>
                <w:tab w:val="left" w:pos="317"/>
              </w:tabs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Пра чалавека, які ведае </w:t>
            </w:r>
            <w:r w:rsidR="00A4251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br/>
            </w: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і правільна ўжывае ветлівыя словы. Пра чалавека, уважлівага да іншых. Пра чалавека, які ведае і захоўвае правілы паводзін.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2 балы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прыведзены некалькі аргументаў.</w:t>
            </w:r>
          </w:p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1 бал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прыведзены адзін аргумент.</w:t>
            </w:r>
          </w:p>
          <w:p w:rsidR="00746532" w:rsidRPr="00223C27" w:rsidRDefault="00746532" w:rsidP="006B4B2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0 балаў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—</w:t>
            </w: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 xml:space="preserve"> заданне не выканана або адказ няправільны.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РА</w:t>
            </w:r>
          </w:p>
        </w:tc>
        <w:tc>
          <w:tcPr>
            <w:tcW w:w="0" w:type="auto"/>
          </w:tcPr>
          <w:p w:rsidR="00746532" w:rsidRPr="00223C27" w:rsidRDefault="00746532" w:rsidP="00E5545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</w:p>
          <w:p w:rsidR="00746532" w:rsidRPr="00223C27" w:rsidRDefault="00746532" w:rsidP="00E5545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</w:pPr>
            <w:r w:rsidRPr="00223C27">
              <w:rPr>
                <w:rFonts w:ascii="Times New Roman" w:eastAsia="Calibri" w:hAnsi="Times New Roman" w:cs="Times New Roman"/>
                <w:bCs/>
                <w:sz w:val="28"/>
                <w:szCs w:val="28"/>
                <w:lang w:val="be-BY"/>
              </w:rPr>
              <w:t>2</w:t>
            </w:r>
          </w:p>
        </w:tc>
      </w:tr>
    </w:tbl>
    <w:p w:rsidR="00746532" w:rsidRPr="00223C27" w:rsidRDefault="00746532" w:rsidP="009A133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be-BY"/>
        </w:rPr>
      </w:pPr>
    </w:p>
    <w:p w:rsidR="00746532" w:rsidRPr="00223C27" w:rsidRDefault="00746532" w:rsidP="00A4251A">
      <w:pPr>
        <w:pStyle w:val="1"/>
        <w:spacing w:after="120"/>
        <w:rPr>
          <w:lang w:val="be-BY"/>
        </w:rPr>
      </w:pPr>
      <w:r w:rsidRPr="00223C27">
        <w:rPr>
          <w:lang w:val="be-BY"/>
        </w:rPr>
        <w:t>Узроўні размеркавання вынікаў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746532" w:rsidRPr="00223C27" w:rsidTr="00A4251A">
        <w:trPr>
          <w:jc w:val="center"/>
        </w:trPr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32" w:rsidRPr="00857A9B" w:rsidRDefault="00746532" w:rsidP="00A425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857A9B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Рэпрадуктыўны</w:t>
            </w:r>
            <w:r w:rsidR="00A4251A" w:rsidRPr="00857A9B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br/>
            </w:r>
            <w:r w:rsidRPr="00857A9B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(1, 2 пытанні)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32" w:rsidRPr="00857A9B" w:rsidRDefault="00746532" w:rsidP="00A425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be-BY" w:eastAsia="ru-RU"/>
              </w:rPr>
            </w:pPr>
            <w:r w:rsidRPr="00857A9B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Прадуктыўны</w:t>
            </w:r>
            <w:r w:rsidR="00A4251A" w:rsidRPr="00857A9B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br/>
            </w:r>
            <w:r w:rsidRPr="00857A9B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(3, 4, 5, 6, 7, 8 пытанні)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32" w:rsidRPr="00857A9B" w:rsidRDefault="00746532" w:rsidP="00A4251A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</w:pPr>
            <w:r w:rsidRPr="00857A9B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Творчы</w:t>
            </w:r>
            <w:r w:rsidR="00A4251A" w:rsidRPr="00857A9B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br/>
            </w:r>
            <w:r w:rsidRPr="00857A9B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  <w:lang w:val="be-BY"/>
              </w:rPr>
              <w:t>(9, 10 пытанні)</w:t>
            </w:r>
          </w:p>
        </w:tc>
      </w:tr>
      <w:tr w:rsidR="00746532" w:rsidRPr="00223C27" w:rsidTr="00A4251A">
        <w:trPr>
          <w:jc w:val="center"/>
        </w:trPr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32" w:rsidRPr="00223C27" w:rsidRDefault="00746532" w:rsidP="00A425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="00A4251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–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2 ба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ы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32" w:rsidRPr="00223C27" w:rsidRDefault="00746532" w:rsidP="00A425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A4251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–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аў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6532" w:rsidRPr="00223C27" w:rsidRDefault="00746532" w:rsidP="00A425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4</w:t>
            </w:r>
            <w:r w:rsidR="00A4251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–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8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</w:t>
            </w:r>
            <w:r w:rsidRPr="00223C2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аў</w:t>
            </w:r>
          </w:p>
        </w:tc>
      </w:tr>
    </w:tbl>
    <w:p w:rsidR="00A4251A" w:rsidRDefault="00A4251A" w:rsidP="00CA54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br w:type="page"/>
      </w:r>
    </w:p>
    <w:p w:rsidR="00746532" w:rsidRPr="00274246" w:rsidRDefault="00746532" w:rsidP="00857A9B">
      <w:pPr>
        <w:pStyle w:val="1"/>
        <w:spacing w:after="120"/>
        <w:rPr>
          <w:lang w:val="be-BY"/>
        </w:rPr>
      </w:pPr>
      <w:bookmarkStart w:id="0" w:name="_GoBack"/>
      <w:bookmarkEnd w:id="0"/>
      <w:r w:rsidRPr="00274246">
        <w:rPr>
          <w:lang w:val="be-BY"/>
        </w:rPr>
        <w:lastRenderedPageBreak/>
        <w:t>Спіс выкарыстаных крыніц</w:t>
      </w:r>
    </w:p>
    <w:p w:rsidR="00746532" w:rsidRDefault="00746532" w:rsidP="00857A9B">
      <w:pPr>
        <w:pStyle w:val="a3"/>
        <w:rPr>
          <w:lang w:val="be-BY"/>
        </w:rPr>
      </w:pPr>
      <w:r w:rsidRPr="00274246">
        <w:rPr>
          <w:lang w:val="be-BY"/>
        </w:rPr>
        <w:t>1. Якімовіч, А. М. Ветлівыя словы: казкі : для дзяцей малодш. шк. узросту / А.</w:t>
      </w:r>
      <w:r w:rsidR="00CB2C7D">
        <w:rPr>
          <w:lang w:val="be-BY"/>
        </w:rPr>
        <w:t> </w:t>
      </w:r>
      <w:r w:rsidRPr="00274246">
        <w:rPr>
          <w:lang w:val="be-BY"/>
        </w:rPr>
        <w:t>М.</w:t>
      </w:r>
      <w:r w:rsidR="00CB2C7D">
        <w:rPr>
          <w:lang w:val="be-BY"/>
        </w:rPr>
        <w:t> </w:t>
      </w:r>
      <w:r w:rsidRPr="00274246">
        <w:rPr>
          <w:lang w:val="be-BY"/>
        </w:rPr>
        <w:t xml:space="preserve">Якімовіч ; маст. М. Навіцкая. — Мінск : Народная асвета, 2019. — 39 с. </w:t>
      </w:r>
    </w:p>
    <w:p w:rsidR="00746532" w:rsidRDefault="00746532" w:rsidP="00857A9B">
      <w:pPr>
        <w:pStyle w:val="a3"/>
        <w:rPr>
          <w:lang w:val="be-BY"/>
        </w:rPr>
      </w:pPr>
      <w:r w:rsidRPr="00274246">
        <w:rPr>
          <w:lang w:val="be-BY"/>
        </w:rPr>
        <w:t xml:space="preserve">2. Паўлаў, У. А. Хто знае </w:t>
      </w:r>
      <w:r>
        <w:rPr>
          <w:lang w:val="be-BY"/>
        </w:rPr>
        <w:t>— адгадае: вершы, забаўлянкі-па</w:t>
      </w:r>
      <w:r w:rsidRPr="00274246">
        <w:rPr>
          <w:lang w:val="be-BY"/>
        </w:rPr>
        <w:t>знаванкі, загадкі, казкі</w:t>
      </w:r>
      <w:r w:rsidR="00CB2C7D">
        <w:rPr>
          <w:lang w:val="be-BY"/>
        </w:rPr>
        <w:t> </w:t>
      </w:r>
      <w:r w:rsidRPr="00274246">
        <w:rPr>
          <w:lang w:val="be-BY"/>
        </w:rPr>
        <w:t xml:space="preserve">: для дзяцей / У. А. Паўлаў. — Мінск : Юнацтва, 1997. — 112 с. </w:t>
      </w:r>
    </w:p>
    <w:p w:rsidR="00DB34D2" w:rsidRPr="00746532" w:rsidRDefault="00746532" w:rsidP="00857A9B">
      <w:pPr>
        <w:pStyle w:val="a3"/>
      </w:pPr>
      <w:r w:rsidRPr="00274246">
        <w:rPr>
          <w:lang w:val="be-BY"/>
        </w:rPr>
        <w:t xml:space="preserve">3. </w:t>
      </w:r>
      <w:proofErr w:type="spellStart"/>
      <w:r w:rsidRPr="00274246">
        <w:t>Паўлоўская</w:t>
      </w:r>
      <w:proofErr w:type="spellEnd"/>
      <w:r w:rsidRPr="00274246">
        <w:t xml:space="preserve">, В. І. </w:t>
      </w:r>
      <w:proofErr w:type="spellStart"/>
      <w:r w:rsidRPr="00274246">
        <w:t>Мова</w:t>
      </w:r>
      <w:proofErr w:type="spellEnd"/>
      <w:r w:rsidRPr="00274246">
        <w:t xml:space="preserve">: </w:t>
      </w:r>
      <w:proofErr w:type="spellStart"/>
      <w:r w:rsidRPr="00274246">
        <w:t>ці</w:t>
      </w:r>
      <w:r>
        <w:t>кава</w:t>
      </w:r>
      <w:proofErr w:type="spellEnd"/>
      <w:r>
        <w:t xml:space="preserve"> і </w:t>
      </w:r>
      <w:proofErr w:type="spellStart"/>
      <w:r>
        <w:t>займальна</w:t>
      </w:r>
      <w:proofErr w:type="spellEnd"/>
      <w:r>
        <w:t xml:space="preserve"> / В. І. </w:t>
      </w:r>
      <w:proofErr w:type="spellStart"/>
      <w:r>
        <w:t>Паўлоў</w:t>
      </w:r>
      <w:r w:rsidRPr="00274246">
        <w:t>ская</w:t>
      </w:r>
      <w:proofErr w:type="spellEnd"/>
      <w:r w:rsidRPr="00274246">
        <w:t xml:space="preserve">. — </w:t>
      </w:r>
      <w:proofErr w:type="spellStart"/>
      <w:proofErr w:type="gramStart"/>
      <w:r w:rsidRPr="00274246">
        <w:t>Мінск</w:t>
      </w:r>
      <w:proofErr w:type="spellEnd"/>
      <w:r w:rsidR="00CB2C7D">
        <w:t> </w:t>
      </w:r>
      <w:r w:rsidRPr="00274246">
        <w:t>:</w:t>
      </w:r>
      <w:proofErr w:type="gramEnd"/>
      <w:r w:rsidRPr="00274246">
        <w:t xml:space="preserve"> Народная </w:t>
      </w:r>
      <w:proofErr w:type="spellStart"/>
      <w:r w:rsidRPr="00274246">
        <w:t>асвета</w:t>
      </w:r>
      <w:proofErr w:type="spellEnd"/>
      <w:r w:rsidRPr="00274246">
        <w:t>, 1989. — 221 с.</w:t>
      </w:r>
    </w:p>
    <w:sectPr w:rsidR="00DB34D2" w:rsidRPr="00746532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F3E" w:rsidRDefault="00A12F3E" w:rsidP="00AA1ABA">
      <w:pPr>
        <w:spacing w:after="0" w:line="240" w:lineRule="auto"/>
      </w:pPr>
      <w:r>
        <w:separator/>
      </w:r>
    </w:p>
  </w:endnote>
  <w:endnote w:type="continuationSeparator" w:id="0">
    <w:p w:rsidR="00A12F3E" w:rsidRDefault="00A12F3E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9814E1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F3E" w:rsidRDefault="00A12F3E" w:rsidP="00AA1ABA">
      <w:pPr>
        <w:spacing w:after="0" w:line="240" w:lineRule="auto"/>
      </w:pPr>
      <w:r>
        <w:separator/>
      </w:r>
    </w:p>
  </w:footnote>
  <w:footnote w:type="continuationSeparator" w:id="0">
    <w:p w:rsidR="00A12F3E" w:rsidRDefault="00A12F3E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134214" w:rsidRDefault="00134214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Н. М.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Антанов</w:t>
    </w:r>
    <w:proofErr w:type="spellEnd"/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іч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11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27F"/>
    <w:rsid w:val="0003005E"/>
    <w:rsid w:val="000A2619"/>
    <w:rsid w:val="00101B76"/>
    <w:rsid w:val="00134214"/>
    <w:rsid w:val="0019127F"/>
    <w:rsid w:val="001D7A3B"/>
    <w:rsid w:val="00240C65"/>
    <w:rsid w:val="00295FE3"/>
    <w:rsid w:val="002D027D"/>
    <w:rsid w:val="002D1E2D"/>
    <w:rsid w:val="003A3332"/>
    <w:rsid w:val="004334D6"/>
    <w:rsid w:val="004C3F9F"/>
    <w:rsid w:val="004D70F6"/>
    <w:rsid w:val="0055343A"/>
    <w:rsid w:val="00572542"/>
    <w:rsid w:val="00673AA5"/>
    <w:rsid w:val="007105BA"/>
    <w:rsid w:val="0071314D"/>
    <w:rsid w:val="00732082"/>
    <w:rsid w:val="00746532"/>
    <w:rsid w:val="007B2EB3"/>
    <w:rsid w:val="007F6D02"/>
    <w:rsid w:val="0085564F"/>
    <w:rsid w:val="00857A9B"/>
    <w:rsid w:val="008873B0"/>
    <w:rsid w:val="008903B3"/>
    <w:rsid w:val="008B7C13"/>
    <w:rsid w:val="008F711D"/>
    <w:rsid w:val="00904715"/>
    <w:rsid w:val="009814E1"/>
    <w:rsid w:val="009A3F87"/>
    <w:rsid w:val="00A12F3E"/>
    <w:rsid w:val="00A4251A"/>
    <w:rsid w:val="00A433CF"/>
    <w:rsid w:val="00AA1ABA"/>
    <w:rsid w:val="00B02534"/>
    <w:rsid w:val="00B2503E"/>
    <w:rsid w:val="00B4276C"/>
    <w:rsid w:val="00C25908"/>
    <w:rsid w:val="00CB2C7D"/>
    <w:rsid w:val="00DB34D2"/>
    <w:rsid w:val="00DD023A"/>
    <w:rsid w:val="00DE57A4"/>
    <w:rsid w:val="00E3012F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68A783-C3A8-4ADD-902A-86E6D968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03005E"/>
    <w:pPr>
      <w:spacing w:after="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5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99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table" w:customStyle="1" w:styleId="21">
    <w:name w:val="Сетка таблицы2"/>
    <w:basedOn w:val="a1"/>
    <w:next w:val="af"/>
    <w:uiPriority w:val="59"/>
    <w:rsid w:val="0019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19127F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dnote text"/>
    <w:basedOn w:val="a"/>
    <w:link w:val="af9"/>
    <w:uiPriority w:val="99"/>
    <w:unhideWhenUsed/>
    <w:rsid w:val="00746532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746532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_11-2023\+%20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4EB1-D3D4-448F-AC1A-F331DE52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 Шаблон для ДИСКА.dotx</Template>
  <TotalTime>10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m32</cp:lastModifiedBy>
  <cp:revision>5</cp:revision>
  <dcterms:created xsi:type="dcterms:W3CDTF">2023-11-27T09:08:00Z</dcterms:created>
  <dcterms:modified xsi:type="dcterms:W3CDTF">2023-11-27T13:13:00Z</dcterms:modified>
</cp:coreProperties>
</file>