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7B" w:rsidRDefault="00B37B7B" w:rsidP="00591A4F">
      <w:pPr>
        <w:pStyle w:val="af8"/>
      </w:pPr>
      <w:r>
        <w:t>Раздаточный материал для учителя к уроку по теме «Составная задача»</w:t>
      </w:r>
    </w:p>
    <w:p w:rsidR="00B77E58" w:rsidRDefault="0052504C" w:rsidP="00591A4F">
      <w:pPr>
        <w:pStyle w:val="af9"/>
      </w:pPr>
      <w:r>
        <w:t xml:space="preserve">На уроках математики в II классе учащиеся должны научиться составлять простые задачи, обратные прямым задачам, разных типов. </w:t>
      </w:r>
    </w:p>
    <w:p w:rsidR="00B77E58" w:rsidRDefault="0052504C" w:rsidP="00F51F24">
      <w:pPr>
        <w:pStyle w:val="af9"/>
      </w:pPr>
      <w:r>
        <w:t xml:space="preserve">В данной статье покажем эффективные формы и методы знакомства со способами составления обратных задач 2 и 3 к </w:t>
      </w:r>
      <w:r w:rsidRPr="00F51F24">
        <w:rPr>
          <w:b/>
          <w:i/>
        </w:rPr>
        <w:t>прямой задаче на нахождение разности</w:t>
      </w:r>
      <w:r>
        <w:t xml:space="preserve">. </w:t>
      </w:r>
    </w:p>
    <w:p w:rsidR="00B77E58" w:rsidRDefault="0052504C" w:rsidP="008B08CA">
      <w:pPr>
        <w:pStyle w:val="af9"/>
        <w:spacing w:after="120"/>
      </w:pPr>
      <w:r>
        <w:t xml:space="preserve">На уроке по теме </w:t>
      </w:r>
      <w:r w:rsidRPr="002E3503">
        <w:rPr>
          <w:b/>
          <w:i/>
        </w:rPr>
        <w:t>«Составная задача»</w:t>
      </w:r>
      <w:r>
        <w:t xml:space="preserve"> [1, с. 92] учитель впервые знакомит учащихся с </w:t>
      </w:r>
      <w:r w:rsidRPr="002E3503">
        <w:rPr>
          <w:b/>
          <w:i/>
        </w:rPr>
        <w:t>новым видом задач</w:t>
      </w:r>
      <w:r>
        <w:t xml:space="preserve">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912"/>
      </w:tblGrid>
      <w:tr w:rsidR="002E3503" w:rsidTr="002E3503">
        <w:trPr>
          <w:jc w:val="center"/>
        </w:trPr>
        <w:tc>
          <w:tcPr>
            <w:tcW w:w="6912" w:type="dxa"/>
          </w:tcPr>
          <w:p w:rsidR="002E3503" w:rsidRDefault="002E3503" w:rsidP="008C184A">
            <w:pPr>
              <w:pStyle w:val="af9"/>
              <w:spacing w:before="120"/>
            </w:pPr>
            <w:r>
              <w:t>У Полины было 3 книги со стихами и 4</w:t>
            </w:r>
            <w:r w:rsidR="006C55C9">
              <w:t> </w:t>
            </w:r>
            <w:r>
              <w:t>книги со сказками. Полина отнесла в библиотеку 5</w:t>
            </w:r>
            <w:r w:rsidR="006C55C9">
              <w:t> </w:t>
            </w:r>
            <w:r>
              <w:t xml:space="preserve">книг. Сколько книг осталось у Полины? </w:t>
            </w:r>
          </w:p>
          <w:p w:rsidR="002E3503" w:rsidRDefault="002E3503" w:rsidP="002E3503">
            <w:pPr>
              <w:pStyle w:val="af9"/>
            </w:pPr>
            <w:r>
              <w:t xml:space="preserve">Было — 3 книги и 4 книги. </w:t>
            </w:r>
          </w:p>
          <w:p w:rsidR="002E3503" w:rsidRDefault="002E3503" w:rsidP="002E3503">
            <w:pPr>
              <w:pStyle w:val="af9"/>
            </w:pPr>
            <w:r>
              <w:t xml:space="preserve">Отнесла — 5 книг. </w:t>
            </w:r>
          </w:p>
          <w:p w:rsidR="002E3503" w:rsidRDefault="002E3503" w:rsidP="002E3503">
            <w:pPr>
              <w:pStyle w:val="af9"/>
            </w:pPr>
            <w:r>
              <w:t>Осталось</w:t>
            </w:r>
            <w:proofErr w:type="gramStart"/>
            <w:r>
              <w:t xml:space="preserve"> — ? </w:t>
            </w:r>
            <w:proofErr w:type="gramEnd"/>
          </w:p>
          <w:p w:rsidR="002E3503" w:rsidRDefault="002E3503" w:rsidP="002E3503">
            <w:pPr>
              <w:pStyle w:val="af9"/>
            </w:pPr>
            <w:r>
              <w:t>1. Сначала узнаю, сколько всего книг было у</w:t>
            </w:r>
            <w:r w:rsidR="006C55C9">
              <w:t> </w:t>
            </w:r>
            <w:r>
              <w:t xml:space="preserve">Полины. </w:t>
            </w:r>
          </w:p>
          <w:p w:rsidR="002E3503" w:rsidRDefault="002E3503" w:rsidP="008C184A">
            <w:pPr>
              <w:pStyle w:val="af9"/>
              <w:spacing w:after="120"/>
            </w:pPr>
            <w:r>
              <w:t xml:space="preserve">2. Потом узнаю, сколько книг осталось у Полины. </w:t>
            </w:r>
          </w:p>
        </w:tc>
      </w:tr>
    </w:tbl>
    <w:p w:rsidR="00B77E58" w:rsidRDefault="00071361" w:rsidP="00D82D75">
      <w:pPr>
        <w:pStyle w:val="a3"/>
        <w:tabs>
          <w:tab w:val="left" w:pos="1916"/>
        </w:tabs>
        <w:spacing w:before="240" w:after="12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E3C4147" wp14:editId="28A10F38">
            <wp:extent cx="1423283" cy="550209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3" cy="5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/>
        </w:rPr>
        <mc:AlternateContent>
          <mc:Choice Requires="wpg">
            <w:drawing>
              <wp:inline distT="0" distB="0" distL="0" distR="0" wp14:anchorId="303D992C" wp14:editId="462A0D31">
                <wp:extent cx="1195705" cy="1426210"/>
                <wp:effectExtent l="9525" t="9525" r="13970" b="120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705" cy="1426210"/>
                          <a:chOff x="3357" y="2758"/>
                          <a:chExt cx="1883" cy="2246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57" y="275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253" y="275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807" y="2758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722" y="3325"/>
                            <a:ext cx="289" cy="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8" y="3325"/>
                            <a:ext cx="283" cy="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807" y="368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673" y="368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253" y="4437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244" y="368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9CC" w:rsidRPr="00071361" w:rsidRDefault="004059CC" w:rsidP="0007136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07136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253" y="4251"/>
                            <a:ext cx="5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745" y="4251"/>
                            <a:ext cx="66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94.15pt;height:112.3pt;mso-position-horizontal-relative:char;mso-position-vertical-relative:line" coordorigin="3357,2758" coordsize="1883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">
                <v:oval id="Oval 3" o:spid="_x0000_s1027" style="position:absolute;left:3357;top:275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oval id="Oval 4" o:spid="_x0000_s1028" style="position:absolute;left:4253;top:275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oval id="Oval 5" o:spid="_x0000_s1029" style="position:absolute;left:3807;top:275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+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2;top:3325;width:289;height: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7" o:spid="_x0000_s1031" type="#_x0000_t32" style="position:absolute;left:4198;top:3325;width:283;height:3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oval id="Oval 8" o:spid="_x0000_s1032" style="position:absolute;left:3807;top:368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?</w:t>
                        </w:r>
                      </w:p>
                    </w:txbxContent>
                  </v:textbox>
                </v:oval>
                <v:oval id="Oval 9" o:spid="_x0000_s1033" style="position:absolute;left:4673;top:368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oval id="Oval 10" o:spid="_x0000_s1034" style="position:absolute;left:4253;top:4437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?</w:t>
                        </w:r>
                      </w:p>
                    </w:txbxContent>
                  </v:textbox>
                </v:oval>
                <v:oval id="Oval 11" o:spid="_x0000_s1035" style="position:absolute;left:4244;top:368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<v:textbox>
                    <w:txbxContent>
                      <w:p w:rsidR="004059CC" w:rsidRPr="00071361" w:rsidRDefault="004059CC" w:rsidP="0007136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071361">
                          <w:rPr>
                            <w:rFonts w:ascii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oval>
                <v:shape id="AutoShape 12" o:spid="_x0000_s1036" type="#_x0000_t32" style="position:absolute;left:4253;top:4251;width:57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3" o:spid="_x0000_s1037" type="#_x0000_t32" style="position:absolute;left:4745;top:4251;width:66;height: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w10:anchorlock/>
              </v:group>
            </w:pict>
          </mc:Fallback>
        </mc:AlternateContent>
      </w:r>
    </w:p>
    <w:p w:rsidR="00B77E58" w:rsidRDefault="0052504C" w:rsidP="00AA6FA4">
      <w:pPr>
        <w:pStyle w:val="af9"/>
      </w:pPr>
      <w:r>
        <w:t>Кроме того, на этом же уроке учитель предлагает учащимся выполнить задание</w:t>
      </w:r>
      <w:r w:rsidR="006C55C9">
        <w:t> </w:t>
      </w:r>
      <w:r>
        <w:t>5 (с.</w:t>
      </w:r>
      <w:r w:rsidR="006C55C9">
        <w:t> </w:t>
      </w:r>
      <w:r>
        <w:t xml:space="preserve">93).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204"/>
      </w:tblGrid>
      <w:tr w:rsidR="00AA6FA4" w:rsidTr="00AA6FA4">
        <w:trPr>
          <w:jc w:val="center"/>
        </w:trPr>
        <w:tc>
          <w:tcPr>
            <w:tcW w:w="6204" w:type="dxa"/>
          </w:tcPr>
          <w:p w:rsidR="00AA6FA4" w:rsidRDefault="00AA6FA4" w:rsidP="008C184A">
            <w:pPr>
              <w:pStyle w:val="af9"/>
              <w:spacing w:before="120"/>
            </w:pPr>
            <w:r>
              <w:t xml:space="preserve">5. Реши задачу. Составь две обратные задачи. </w:t>
            </w:r>
          </w:p>
          <w:p w:rsidR="00AA6FA4" w:rsidRDefault="00AA6FA4" w:rsidP="006C55C9">
            <w:pPr>
              <w:pStyle w:val="af9"/>
              <w:spacing w:after="120"/>
            </w:pPr>
            <w:r>
              <w:t>На поле было 15</w:t>
            </w:r>
            <w:r w:rsidR="006C55C9">
              <w:t> </w:t>
            </w:r>
            <w:r>
              <w:t>аистов. Взлетело 8</w:t>
            </w:r>
            <w:r w:rsidR="006C55C9">
              <w:t> </w:t>
            </w:r>
            <w:r>
              <w:t xml:space="preserve">аистов. Сколько аистов осталось? </w:t>
            </w:r>
          </w:p>
        </w:tc>
      </w:tr>
    </w:tbl>
    <w:p w:rsidR="00B77E58" w:rsidRDefault="0052504C" w:rsidP="008B08CA">
      <w:pPr>
        <w:pStyle w:val="af9"/>
        <w:spacing w:before="120"/>
      </w:pPr>
      <w:r>
        <w:t>Если на предыдущем уроке ученики знакомились с понятиями «прямая задача» и</w:t>
      </w:r>
      <w:r w:rsidR="006C55C9">
        <w:t> </w:t>
      </w:r>
      <w:r>
        <w:t>«обратная задача», впервые учились составлять и решать обратные задачи к</w:t>
      </w:r>
      <w:r w:rsidR="006C55C9">
        <w:t> </w:t>
      </w:r>
      <w:r w:rsidRPr="00F27750">
        <w:rPr>
          <w:b/>
          <w:i/>
        </w:rPr>
        <w:t>задаче на нахождение суммы</w:t>
      </w:r>
      <w:r>
        <w:t>, то на этом уроке они должны познакомиться со</w:t>
      </w:r>
      <w:r w:rsidR="006C55C9">
        <w:t> </w:t>
      </w:r>
      <w:r>
        <w:t xml:space="preserve">способами составления обратных задач к </w:t>
      </w:r>
      <w:r w:rsidRPr="00F27750">
        <w:rPr>
          <w:b/>
          <w:i/>
        </w:rPr>
        <w:t>задаче на нахождение разности</w:t>
      </w:r>
      <w:r>
        <w:t xml:space="preserve">. </w:t>
      </w:r>
    </w:p>
    <w:p w:rsidR="00B77E58" w:rsidRDefault="0052504C" w:rsidP="00AA6FA4">
      <w:pPr>
        <w:pStyle w:val="af9"/>
      </w:pPr>
      <w:r>
        <w:t xml:space="preserve">У школьников с низким уровнем мотивации еще не сформировались умения самостоятельно составлять обратные задачи к </w:t>
      </w:r>
      <w:r w:rsidRPr="00F27750">
        <w:rPr>
          <w:b/>
          <w:i/>
        </w:rPr>
        <w:t>задаче на нахождение суммы</w:t>
      </w:r>
      <w:r>
        <w:t xml:space="preserve">, им надо отрабатывать эти умения. Для второклассников это </w:t>
      </w:r>
      <w:r w:rsidRPr="00F27750">
        <w:rPr>
          <w:b/>
          <w:i/>
        </w:rPr>
        <w:t>новый материал</w:t>
      </w:r>
      <w:r>
        <w:t>, и</w:t>
      </w:r>
      <w:r w:rsidR="006C55C9">
        <w:t> </w:t>
      </w:r>
      <w:r>
        <w:t xml:space="preserve">самостоятельно с его изучением могут справиться только учащиеся с высоким уровнем мотивации. Однако и у них могут возникать затруднения. </w:t>
      </w:r>
    </w:p>
    <w:p w:rsidR="00B77E58" w:rsidRDefault="0052504C" w:rsidP="00AA6FA4">
      <w:pPr>
        <w:pStyle w:val="af9"/>
      </w:pPr>
      <w:r>
        <w:t>Перед тем как предложить ученикам выполнять предложенное выше задание</w:t>
      </w:r>
      <w:r w:rsidR="006C55C9">
        <w:t> </w:t>
      </w:r>
      <w:r>
        <w:t xml:space="preserve">5, целесообразно провести работу, подобную при </w:t>
      </w:r>
      <w:r w:rsidRPr="00F27750">
        <w:rPr>
          <w:b/>
          <w:i/>
        </w:rPr>
        <w:t>ознакомлении учащихся с</w:t>
      </w:r>
      <w:r w:rsidR="006C55C9">
        <w:rPr>
          <w:b/>
          <w:i/>
        </w:rPr>
        <w:t> </w:t>
      </w:r>
      <w:r w:rsidRPr="00F27750">
        <w:rPr>
          <w:b/>
          <w:i/>
        </w:rPr>
        <w:t xml:space="preserve">новым материалом </w:t>
      </w:r>
      <w:r>
        <w:t xml:space="preserve">на уроке по теме «Обратная задача». </w:t>
      </w:r>
    </w:p>
    <w:p w:rsidR="00B77E58" w:rsidRDefault="0052504C" w:rsidP="00AA6FA4">
      <w:pPr>
        <w:pStyle w:val="af9"/>
      </w:pPr>
      <w:r w:rsidRPr="00F27750">
        <w:rPr>
          <w:b/>
        </w:rPr>
        <w:lastRenderedPageBreak/>
        <w:t>Учитель.</w:t>
      </w:r>
      <w:r>
        <w:t xml:space="preserve"> Давайте решим задачу. </w:t>
      </w:r>
    </w:p>
    <w:p w:rsidR="00B77E58" w:rsidRPr="00F27750" w:rsidRDefault="0052504C" w:rsidP="00AA6FA4">
      <w:pPr>
        <w:pStyle w:val="af9"/>
        <w:rPr>
          <w:b/>
          <w:i/>
        </w:rPr>
      </w:pPr>
      <w:r w:rsidRPr="00F27750">
        <w:rPr>
          <w:b/>
          <w:i/>
        </w:rPr>
        <w:t>У Пети — 10 значков. 4 значка он подарил Илье. Сколько значков осталось у</w:t>
      </w:r>
      <w:r w:rsidR="006C55C9">
        <w:rPr>
          <w:b/>
          <w:i/>
        </w:rPr>
        <w:t> </w:t>
      </w:r>
      <w:r w:rsidRPr="00F27750">
        <w:rPr>
          <w:b/>
          <w:i/>
        </w:rPr>
        <w:t xml:space="preserve">Пети? </w:t>
      </w:r>
    </w:p>
    <w:p w:rsidR="00B77E58" w:rsidRDefault="0052504C" w:rsidP="00AA6FA4">
      <w:pPr>
        <w:pStyle w:val="af9"/>
      </w:pPr>
      <w:r>
        <w:t xml:space="preserve">Что известно в задаче? </w:t>
      </w:r>
    </w:p>
    <w:p w:rsidR="00ED675D" w:rsidRDefault="0052504C" w:rsidP="001531B9">
      <w:pPr>
        <w:pStyle w:val="af9"/>
      </w:pPr>
      <w:r w:rsidRPr="001531B9">
        <w:rPr>
          <w:b/>
        </w:rPr>
        <w:t>1-й учащийся.</w:t>
      </w:r>
      <w:r>
        <w:t xml:space="preserve"> В задаче известно, что у Пети было 10 значков. </w:t>
      </w:r>
    </w:p>
    <w:p w:rsidR="00ED675D" w:rsidRDefault="0052504C" w:rsidP="001531B9">
      <w:pPr>
        <w:pStyle w:val="af9"/>
      </w:pPr>
      <w:r w:rsidRPr="001531B9">
        <w:rPr>
          <w:b/>
        </w:rPr>
        <w:t>2-й учащийся.</w:t>
      </w:r>
      <w:r>
        <w:t xml:space="preserve"> Еще известно, что 4 значка он подарил Илье. </w:t>
      </w:r>
    </w:p>
    <w:p w:rsidR="00ED675D" w:rsidRDefault="0052504C" w:rsidP="001531B9">
      <w:pPr>
        <w:pStyle w:val="af9"/>
      </w:pPr>
      <w:r w:rsidRPr="001531B9">
        <w:rPr>
          <w:b/>
        </w:rPr>
        <w:t>Учитель.</w:t>
      </w:r>
      <w:r>
        <w:t xml:space="preserve"> Что надо узнать в задаче? </w:t>
      </w:r>
    </w:p>
    <w:p w:rsidR="00ED675D" w:rsidRDefault="0052504C" w:rsidP="001531B9">
      <w:pPr>
        <w:pStyle w:val="af9"/>
      </w:pPr>
      <w:r w:rsidRPr="001531B9">
        <w:rPr>
          <w:b/>
        </w:rPr>
        <w:t>3-й учащийся.</w:t>
      </w:r>
      <w:r>
        <w:t xml:space="preserve"> В задаче надо узнать, сколько значков осталось у Пети. </w:t>
      </w:r>
    </w:p>
    <w:p w:rsidR="00ED675D" w:rsidRDefault="0052504C" w:rsidP="008B08CA">
      <w:pPr>
        <w:pStyle w:val="afa"/>
        <w:spacing w:after="120"/>
      </w:pPr>
      <w:r>
        <w:t xml:space="preserve">Учитель записывает данные задачи в таблицу. </w:t>
      </w:r>
    </w:p>
    <w:tbl>
      <w:tblPr>
        <w:tblStyle w:val="af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1"/>
        <w:gridCol w:w="2543"/>
        <w:gridCol w:w="2543"/>
      </w:tblGrid>
      <w:tr w:rsidR="002652BB" w:rsidTr="00E269B4">
        <w:trPr>
          <w:trHeight w:val="84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52BB" w:rsidRDefault="002652BB" w:rsidP="00D06D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значков у</w:t>
            </w:r>
            <w:r w:rsidR="00D06D6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52BB" w:rsidRDefault="002652BB" w:rsidP="002652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Подарил значков Илье, шт.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52BB" w:rsidRDefault="002652BB" w:rsidP="00876E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</w:tr>
      <w:tr w:rsidR="002652BB" w:rsidTr="002652BB">
        <w:trPr>
          <w:trHeight w:val="48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BB" w:rsidRDefault="002652BB" w:rsidP="002652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BB" w:rsidRDefault="002652BB" w:rsidP="002652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BB" w:rsidRDefault="002652BB" w:rsidP="002652B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</w:tbl>
    <w:p w:rsidR="008169A4" w:rsidRPr="002652BB" w:rsidRDefault="0052504C" w:rsidP="002652BB">
      <w:pPr>
        <w:pStyle w:val="af9"/>
      </w:pPr>
      <w:r w:rsidRPr="009B5A6B">
        <w:rPr>
          <w:b/>
        </w:rPr>
        <w:t>Учитель.</w:t>
      </w:r>
      <w:r w:rsidRPr="002652BB">
        <w:t xml:space="preserve"> Давайте повторим, как называются компоненты и результат действия вычитания. </w:t>
      </w:r>
      <w:r w:rsidRPr="009B5A6B">
        <w:rPr>
          <w:i/>
        </w:rPr>
        <w:t>(Уменьшаемое, вычитаемое и разность.)</w:t>
      </w:r>
      <w:r w:rsidRPr="002652BB">
        <w:t xml:space="preserve"> </w:t>
      </w:r>
    </w:p>
    <w:p w:rsidR="008169A4" w:rsidRDefault="0052504C" w:rsidP="002652BB">
      <w:pPr>
        <w:pStyle w:val="afa"/>
      </w:pPr>
      <w:r>
        <w:t xml:space="preserve">Учитель дополняет таблицу. </w:t>
      </w:r>
    </w:p>
    <w:tbl>
      <w:tblPr>
        <w:tblStyle w:val="af"/>
        <w:tblW w:w="0" w:type="auto"/>
        <w:jc w:val="center"/>
        <w:tblInd w:w="137" w:type="dxa"/>
        <w:tblLook w:val="04A0" w:firstRow="1" w:lastRow="0" w:firstColumn="1" w:lastColumn="0" w:noHBand="0" w:noVBand="1"/>
      </w:tblPr>
      <w:tblGrid>
        <w:gridCol w:w="2504"/>
        <w:gridCol w:w="2619"/>
        <w:gridCol w:w="2619"/>
      </w:tblGrid>
      <w:tr w:rsidR="009B5A6B" w:rsidTr="00E269B4">
        <w:trPr>
          <w:trHeight w:val="8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B5A6B" w:rsidRDefault="009B5A6B" w:rsidP="00876E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B5A6B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Подарил значков Илье, шт.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B5A6B" w:rsidRDefault="009B5A6B" w:rsidP="00876E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</w:tr>
      <w:tr w:rsidR="009B5A6B" w:rsidTr="009B5A6B">
        <w:trPr>
          <w:trHeight w:val="48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Pr="00F23799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237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</w:tr>
      <w:tr w:rsidR="009B5A6B" w:rsidTr="009B5A6B">
        <w:trPr>
          <w:trHeight w:val="48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6B" w:rsidRPr="00F23799" w:rsidRDefault="009B5A6B" w:rsidP="009B5A6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7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разность</w:t>
            </w:r>
          </w:p>
        </w:tc>
      </w:tr>
    </w:tbl>
    <w:p w:rsidR="008169A4" w:rsidRDefault="0052504C" w:rsidP="008B08CA">
      <w:pPr>
        <w:pStyle w:val="af9"/>
        <w:spacing w:before="120"/>
      </w:pPr>
      <w:r w:rsidRPr="00F23799">
        <w:rPr>
          <w:b/>
        </w:rPr>
        <w:t>Учитель.</w:t>
      </w:r>
      <w:r>
        <w:t xml:space="preserve"> Самостоятельно решите задачу. </w:t>
      </w:r>
    </w:p>
    <w:p w:rsidR="008169A4" w:rsidRDefault="0052504C" w:rsidP="00F23799">
      <w:pPr>
        <w:pStyle w:val="afa"/>
      </w:pPr>
      <w:r>
        <w:t xml:space="preserve">Ученики записывают решение в тетрадь. </w:t>
      </w:r>
    </w:p>
    <w:p w:rsidR="008169A4" w:rsidRDefault="0052504C" w:rsidP="00F23799">
      <w:pPr>
        <w:pStyle w:val="2"/>
      </w:pPr>
      <w:r>
        <w:t xml:space="preserve">Задача 1 </w:t>
      </w:r>
    </w:p>
    <w:p w:rsidR="008169A4" w:rsidRPr="00F23799" w:rsidRDefault="0052504C" w:rsidP="00F23799">
      <w:pPr>
        <w:pStyle w:val="af9"/>
        <w:rPr>
          <w:i/>
        </w:rPr>
      </w:pPr>
      <w:r w:rsidRPr="00F23799">
        <w:rPr>
          <w:i/>
        </w:rPr>
        <w:t>10 – 4 = 6 (</w:t>
      </w:r>
      <w:proofErr w:type="spellStart"/>
      <w:r w:rsidRPr="00F23799">
        <w:rPr>
          <w:i/>
        </w:rPr>
        <w:t>зн</w:t>
      </w:r>
      <w:proofErr w:type="spellEnd"/>
      <w:r w:rsidRPr="00F23799">
        <w:rPr>
          <w:i/>
        </w:rPr>
        <w:t xml:space="preserve">.) </w:t>
      </w:r>
    </w:p>
    <w:p w:rsidR="008169A4" w:rsidRPr="00F23799" w:rsidRDefault="0052504C" w:rsidP="00F23799">
      <w:pPr>
        <w:pStyle w:val="af9"/>
        <w:rPr>
          <w:i/>
        </w:rPr>
      </w:pPr>
      <w:r w:rsidRPr="00F23799">
        <w:rPr>
          <w:i/>
        </w:rPr>
        <w:t xml:space="preserve">Ответ: осталось 6 значков. </w:t>
      </w:r>
    </w:p>
    <w:p w:rsidR="008169A4" w:rsidRDefault="0052504C" w:rsidP="00F23799">
      <w:pPr>
        <w:pStyle w:val="af9"/>
      </w:pPr>
      <w:r w:rsidRPr="00F23799">
        <w:rPr>
          <w:b/>
        </w:rPr>
        <w:t>Учитель.</w:t>
      </w:r>
      <w:r>
        <w:t xml:space="preserve"> Проверьте у себя правильность решения </w:t>
      </w:r>
      <w:r w:rsidRPr="00F23799">
        <w:rPr>
          <w:b/>
          <w:i/>
        </w:rPr>
        <w:t>задачи</w:t>
      </w:r>
      <w:r w:rsidR="00876E5D">
        <w:rPr>
          <w:b/>
          <w:i/>
        </w:rPr>
        <w:t> </w:t>
      </w:r>
      <w:r w:rsidRPr="00F23799">
        <w:rPr>
          <w:b/>
          <w:i/>
        </w:rPr>
        <w:t>1</w:t>
      </w:r>
      <w:r>
        <w:t xml:space="preserve">. Кто хочет обосновать выбор действия? </w:t>
      </w:r>
    </w:p>
    <w:p w:rsidR="008169A4" w:rsidRDefault="0052504C" w:rsidP="00F23799">
      <w:pPr>
        <w:pStyle w:val="afa"/>
      </w:pPr>
      <w:r>
        <w:t>Вызванный ученик отвечает: «Чтобы узнать, сколько значков осталось у</w:t>
      </w:r>
      <w:r w:rsidR="00876E5D">
        <w:t> </w:t>
      </w:r>
      <w:r>
        <w:t>Пети, надо выполнить действие вычитания. Из 10 вычесть 4 — полу</w:t>
      </w:r>
      <w:r>
        <w:softHyphen/>
        <w:t>чится</w:t>
      </w:r>
      <w:r w:rsidR="00876E5D">
        <w:t> </w:t>
      </w:r>
      <w:r>
        <w:t>6. У</w:t>
      </w:r>
      <w:r w:rsidR="00876E5D">
        <w:t> </w:t>
      </w:r>
      <w:r>
        <w:t xml:space="preserve">Пети осталось 6 значков». </w:t>
      </w:r>
    </w:p>
    <w:p w:rsidR="008169A4" w:rsidRDefault="0052504C" w:rsidP="00F23799">
      <w:pPr>
        <w:pStyle w:val="af9"/>
      </w:pPr>
      <w:r w:rsidRPr="00E22EF7">
        <w:rPr>
          <w:b/>
        </w:rPr>
        <w:t>Учитель.</w:t>
      </w:r>
      <w:r>
        <w:t xml:space="preserve"> Правильно, какие числа были даны в условии задачи? </w:t>
      </w:r>
      <w:r w:rsidRPr="00E22EF7">
        <w:rPr>
          <w:i/>
        </w:rPr>
        <w:t xml:space="preserve">(В условии задачи дано число 10 — уменьшаемое и число 4 — вычитаемое.) </w:t>
      </w:r>
      <w:r>
        <w:t xml:space="preserve">Правильно. Какое число вы нашли, решая задачу? </w:t>
      </w:r>
      <w:r w:rsidRPr="00E22EF7">
        <w:rPr>
          <w:i/>
        </w:rPr>
        <w:t xml:space="preserve">(Решая задачу, мы нашли число 6 — это разность двух чисел — 10 и 4.) </w:t>
      </w:r>
      <w:r>
        <w:t xml:space="preserve">Молодцы! Каким действием мы решали эту задачу? </w:t>
      </w:r>
      <w:r w:rsidRPr="00E22EF7">
        <w:rPr>
          <w:i/>
        </w:rPr>
        <w:t>(Действием вычитания.)</w:t>
      </w:r>
      <w:r>
        <w:t xml:space="preserve"> </w:t>
      </w:r>
    </w:p>
    <w:p w:rsidR="008169A4" w:rsidRDefault="0052504C" w:rsidP="00F23799">
      <w:pPr>
        <w:pStyle w:val="af9"/>
      </w:pPr>
      <w:r>
        <w:t xml:space="preserve">Будьте сейчас особенно внимательны! Как вы думаете, это </w:t>
      </w:r>
      <w:r w:rsidRPr="00E22EF7">
        <w:rPr>
          <w:b/>
          <w:i/>
        </w:rPr>
        <w:t>прямая</w:t>
      </w:r>
      <w:r>
        <w:t xml:space="preserve"> задача или </w:t>
      </w:r>
      <w:r w:rsidRPr="00E22EF7">
        <w:rPr>
          <w:b/>
          <w:i/>
        </w:rPr>
        <w:t>обратная</w:t>
      </w:r>
      <w:r>
        <w:t xml:space="preserve">, если она решается действием вычитания? </w:t>
      </w:r>
    </w:p>
    <w:p w:rsidR="008169A4" w:rsidRDefault="0052504C" w:rsidP="00F23799">
      <w:pPr>
        <w:pStyle w:val="afa"/>
      </w:pPr>
      <w:r>
        <w:lastRenderedPageBreak/>
        <w:t>Ученики проявляют особый интерес, когда учитель пытается их запутать. В</w:t>
      </w:r>
      <w:r w:rsidR="00876E5D">
        <w:t> </w:t>
      </w:r>
      <w:r>
        <w:t>такие моменты они становятся более внимательными, понимая, что в</w:t>
      </w:r>
      <w:r w:rsidR="00876E5D">
        <w:t> </w:t>
      </w:r>
      <w:r>
        <w:t xml:space="preserve">вопросе может быть скрыт подвох. </w:t>
      </w:r>
    </w:p>
    <w:p w:rsidR="008169A4" w:rsidRDefault="0052504C" w:rsidP="00E22EF7">
      <w:pPr>
        <w:pStyle w:val="af9"/>
      </w:pPr>
      <w:r w:rsidRPr="00E22EF7">
        <w:rPr>
          <w:b/>
        </w:rPr>
        <w:t>4-й учащийся.</w:t>
      </w:r>
      <w:r>
        <w:t xml:space="preserve"> Я думаю, что эта задача обратная — она решается действием вычитания. </w:t>
      </w:r>
    </w:p>
    <w:p w:rsidR="008169A4" w:rsidRDefault="0052504C" w:rsidP="00E22EF7">
      <w:pPr>
        <w:pStyle w:val="af9"/>
      </w:pPr>
      <w:r w:rsidRPr="00E22EF7">
        <w:rPr>
          <w:b/>
        </w:rPr>
        <w:t xml:space="preserve">5-й учащийся. </w:t>
      </w:r>
      <w:r>
        <w:t xml:space="preserve">А я считаю, что эта задача прямая, только решается действием вычитания. </w:t>
      </w:r>
    </w:p>
    <w:p w:rsidR="008169A4" w:rsidRDefault="0052504C" w:rsidP="00E22EF7">
      <w:pPr>
        <w:pStyle w:val="af9"/>
      </w:pPr>
      <w:r w:rsidRPr="00E22EF7">
        <w:rPr>
          <w:b/>
        </w:rPr>
        <w:t xml:space="preserve">Учитель. </w:t>
      </w:r>
      <w:r>
        <w:t xml:space="preserve">Кто считает, что это обратная задача, поднимите руки. </w:t>
      </w:r>
    </w:p>
    <w:p w:rsidR="008169A4" w:rsidRDefault="0052504C" w:rsidP="00E22EF7">
      <w:pPr>
        <w:pStyle w:val="afa"/>
      </w:pPr>
      <w:r>
        <w:t xml:space="preserve">Ученики поднимают руки. </w:t>
      </w:r>
    </w:p>
    <w:p w:rsidR="008169A4" w:rsidRDefault="0052504C" w:rsidP="00E22EF7">
      <w:pPr>
        <w:pStyle w:val="af9"/>
      </w:pPr>
      <w:r w:rsidRPr="00E22EF7">
        <w:rPr>
          <w:b/>
        </w:rPr>
        <w:t>Учитель.</w:t>
      </w:r>
      <w:r>
        <w:t xml:space="preserve"> Кто считает, что это прямая задача, поднимите руки. </w:t>
      </w:r>
    </w:p>
    <w:p w:rsidR="008169A4" w:rsidRDefault="0052504C" w:rsidP="00E22EF7">
      <w:pPr>
        <w:pStyle w:val="afa"/>
      </w:pPr>
      <w:r>
        <w:t xml:space="preserve">Ученики поднимают руки. </w:t>
      </w:r>
    </w:p>
    <w:p w:rsidR="008169A4" w:rsidRDefault="0052504C" w:rsidP="00E22EF7">
      <w:pPr>
        <w:pStyle w:val="af9"/>
      </w:pPr>
      <w:r w:rsidRPr="004913AC">
        <w:rPr>
          <w:b/>
        </w:rPr>
        <w:t>Учитель.</w:t>
      </w:r>
      <w:r>
        <w:t xml:space="preserve"> Мнения разделились. Большинство из вас считает, что эта задача прямая. Давайте попробуем составить к этой задаче </w:t>
      </w:r>
      <w:r w:rsidRPr="004913AC">
        <w:rPr>
          <w:b/>
          <w:i/>
        </w:rPr>
        <w:t>две обратные задачи</w:t>
      </w:r>
      <w:r>
        <w:t xml:space="preserve">. Как мы можем это сделать? </w:t>
      </w:r>
      <w:r w:rsidRPr="004913AC">
        <w:rPr>
          <w:i/>
        </w:rPr>
        <w:t xml:space="preserve">(Для этого нужно сделать одно из </w:t>
      </w:r>
      <w:r w:rsidRPr="004913AC">
        <w:rPr>
          <w:b/>
          <w:i/>
        </w:rPr>
        <w:t>известных</w:t>
      </w:r>
      <w:r w:rsidRPr="004913AC">
        <w:rPr>
          <w:i/>
        </w:rPr>
        <w:t xml:space="preserve"> чисел </w:t>
      </w:r>
      <w:r w:rsidRPr="004913AC">
        <w:rPr>
          <w:b/>
          <w:i/>
        </w:rPr>
        <w:t>неизвестным</w:t>
      </w:r>
      <w:r w:rsidRPr="004913AC">
        <w:rPr>
          <w:i/>
        </w:rPr>
        <w:t xml:space="preserve"> и найти его, используя одно из двух других чисел.)</w:t>
      </w:r>
      <w:r>
        <w:t xml:space="preserve"> </w:t>
      </w:r>
    </w:p>
    <w:p w:rsidR="004B2271" w:rsidRDefault="0052504C" w:rsidP="00E22EF7">
      <w:pPr>
        <w:pStyle w:val="af9"/>
      </w:pPr>
      <w:r>
        <w:t xml:space="preserve">Чтобы вам было легче, я сделала краткую запись в таблице. </w:t>
      </w:r>
    </w:p>
    <w:p w:rsidR="004B2271" w:rsidRDefault="0052504C" w:rsidP="008B08CA">
      <w:pPr>
        <w:pStyle w:val="afa"/>
        <w:spacing w:after="120"/>
      </w:pPr>
      <w:r>
        <w:t xml:space="preserve">Учитель может раздать каждому учащемуся следующую карточку: </w:t>
      </w:r>
    </w:p>
    <w:tbl>
      <w:tblPr>
        <w:tblStyle w:val="af"/>
        <w:tblW w:w="10403" w:type="dxa"/>
        <w:tblInd w:w="137" w:type="dxa"/>
        <w:tblLook w:val="04A0" w:firstRow="1" w:lastRow="0" w:firstColumn="1" w:lastColumn="0" w:noHBand="0" w:noVBand="1"/>
      </w:tblPr>
      <w:tblGrid>
        <w:gridCol w:w="3090"/>
        <w:gridCol w:w="2437"/>
        <w:gridCol w:w="2438"/>
        <w:gridCol w:w="2438"/>
      </w:tblGrid>
      <w:tr w:rsidR="00EE452D" w:rsidTr="00E269B4">
        <w:trPr>
          <w:trHeight w:val="109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129850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E452D" w:rsidRDefault="00EE452D" w:rsidP="00876E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Подарил значков Илье, 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E452D" w:rsidRDefault="00EE452D" w:rsidP="00876E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</w:tr>
      <w:tr w:rsidR="00EE452D" w:rsidTr="00E269B4">
        <w:trPr>
          <w:trHeight w:val="47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Pr="004F0271" w:rsidRDefault="00EE452D" w:rsidP="00EE452D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Pr="004F0271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EE452D" w:rsidTr="00E269B4">
        <w:trPr>
          <w:trHeight w:val="48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Pr="004F0271" w:rsidRDefault="00EE452D" w:rsidP="00EE452D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Pr="004F0271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разность</w:t>
            </w:r>
          </w:p>
        </w:tc>
      </w:tr>
      <w:tr w:rsidR="00EE452D" w:rsidTr="00E269B4">
        <w:trPr>
          <w:trHeight w:val="5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Pr="004F0271" w:rsidRDefault="00EE452D" w:rsidP="00EE452D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52D" w:rsidTr="00E269B4">
        <w:trPr>
          <w:trHeight w:val="55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2D" w:rsidRPr="004F0271" w:rsidRDefault="00EE452D" w:rsidP="00EE452D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4F0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2D" w:rsidRDefault="00EE452D" w:rsidP="00EE4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B2271" w:rsidRDefault="0052504C" w:rsidP="008C184A">
      <w:pPr>
        <w:pStyle w:val="af9"/>
        <w:spacing w:before="120"/>
      </w:pPr>
      <w:r w:rsidRPr="004F0271">
        <w:rPr>
          <w:b/>
        </w:rPr>
        <w:t>Учитель.</w:t>
      </w:r>
      <w:r>
        <w:t xml:space="preserve"> Работая в паре, составьте </w:t>
      </w:r>
      <w:r w:rsidRPr="004F0271">
        <w:rPr>
          <w:b/>
          <w:i/>
        </w:rPr>
        <w:t>задачу 2</w:t>
      </w:r>
      <w:r>
        <w:t xml:space="preserve">, обратную задаче 1. </w:t>
      </w:r>
    </w:p>
    <w:p w:rsidR="004B2271" w:rsidRDefault="0052504C" w:rsidP="004F0271">
      <w:pPr>
        <w:pStyle w:val="af9"/>
      </w:pPr>
      <w:r>
        <w:t xml:space="preserve">Кто может рассказать составленную </w:t>
      </w:r>
      <w:r w:rsidRPr="004F0271">
        <w:rPr>
          <w:b/>
          <w:i/>
        </w:rPr>
        <w:t>задачу 2</w:t>
      </w:r>
      <w:r>
        <w:t xml:space="preserve">, обратную задаче 1? </w:t>
      </w:r>
      <w:proofErr w:type="gramStart"/>
      <w:r w:rsidRPr="004F0271">
        <w:rPr>
          <w:i/>
        </w:rPr>
        <w:t>(Петя подарил Илье 4 значка.</w:t>
      </w:r>
      <w:proofErr w:type="gramEnd"/>
      <w:r w:rsidRPr="004F0271">
        <w:rPr>
          <w:i/>
        </w:rPr>
        <w:t xml:space="preserve"> У него осталось 6 значков. </w:t>
      </w:r>
      <w:proofErr w:type="gramStart"/>
      <w:r w:rsidRPr="004F0271">
        <w:rPr>
          <w:i/>
        </w:rPr>
        <w:t>Сколько значков было у Пети?)</w:t>
      </w:r>
      <w:r>
        <w:t xml:space="preserve"> </w:t>
      </w:r>
      <w:proofErr w:type="gramEnd"/>
    </w:p>
    <w:p w:rsidR="004B2271" w:rsidRDefault="0052504C" w:rsidP="004F0271">
      <w:pPr>
        <w:pStyle w:val="afa"/>
      </w:pPr>
      <w:r>
        <w:t xml:space="preserve">Учитель записывает данные </w:t>
      </w:r>
      <w:r w:rsidRPr="004F0271">
        <w:rPr>
          <w:b/>
        </w:rPr>
        <w:t>задачи 2</w:t>
      </w:r>
      <w:r>
        <w:t xml:space="preserve"> в таблицу, а ученики делают запись на карточке: </w:t>
      </w:r>
    </w:p>
    <w:tbl>
      <w:tblPr>
        <w:tblStyle w:val="af"/>
        <w:tblW w:w="104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2456"/>
        <w:gridCol w:w="2456"/>
        <w:gridCol w:w="2456"/>
      </w:tblGrid>
      <w:tr w:rsidR="00C50D5B" w:rsidTr="00E269B4">
        <w:trPr>
          <w:trHeight w:val="7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F0271" w:rsidRDefault="004F0271" w:rsidP="00876E5D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Подарил 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значков Илье, 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F0271" w:rsidRDefault="004F0271" w:rsidP="00876E5D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значков у</w:t>
            </w:r>
            <w:r w:rsidR="00876E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</w:tr>
      <w:tr w:rsidR="004F0271" w:rsidTr="00E269B4">
        <w:trPr>
          <w:trHeight w:val="45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Pr="00774303" w:rsidRDefault="004F0271" w:rsidP="0077430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Pr="00774303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4F0271" w:rsidTr="00E269B4">
        <w:trPr>
          <w:trHeight w:val="43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1" w:rsidRPr="00774303" w:rsidRDefault="004F0271" w:rsidP="0077430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</w:tr>
      <w:tr w:rsidR="004F0271" w:rsidTr="00E269B4">
        <w:trPr>
          <w:trHeight w:val="45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Pr="00774303" w:rsidRDefault="004F0271" w:rsidP="0077430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Pr="00774303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743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0271" w:rsidTr="00E269B4">
        <w:trPr>
          <w:trHeight w:val="13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1" w:rsidRPr="00774303" w:rsidRDefault="004F0271" w:rsidP="0077430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774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1" w:rsidRDefault="004F0271" w:rsidP="0077430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271" w:rsidRDefault="0052504C" w:rsidP="008C184A">
      <w:pPr>
        <w:pStyle w:val="af9"/>
        <w:spacing w:before="120"/>
      </w:pPr>
      <w:r w:rsidRPr="002F502C">
        <w:rPr>
          <w:b/>
        </w:rPr>
        <w:t>Учитель.</w:t>
      </w:r>
      <w:r>
        <w:t xml:space="preserve"> Давайте сравним </w:t>
      </w:r>
      <w:r w:rsidRPr="002F502C">
        <w:rPr>
          <w:b/>
          <w:i/>
        </w:rPr>
        <w:t xml:space="preserve">задачи 1 </w:t>
      </w:r>
      <w:r w:rsidRPr="002F502C">
        <w:t>и</w:t>
      </w:r>
      <w:r w:rsidRPr="002F502C">
        <w:rPr>
          <w:b/>
          <w:i/>
        </w:rPr>
        <w:t xml:space="preserve"> 2</w:t>
      </w:r>
      <w:r>
        <w:t xml:space="preserve">. Как они изменились? </w:t>
      </w:r>
    </w:p>
    <w:p w:rsidR="004B2271" w:rsidRDefault="0052504C" w:rsidP="00C50D5B">
      <w:pPr>
        <w:pStyle w:val="af9"/>
      </w:pPr>
      <w:r w:rsidRPr="002F502C">
        <w:rPr>
          <w:b/>
        </w:rPr>
        <w:lastRenderedPageBreak/>
        <w:t>6-й учащийся.</w:t>
      </w:r>
      <w:r>
        <w:t xml:space="preserve"> В </w:t>
      </w:r>
      <w:r w:rsidRPr="002F502C">
        <w:rPr>
          <w:b/>
          <w:i/>
        </w:rPr>
        <w:t>задаче 1</w:t>
      </w:r>
      <w:r>
        <w:t xml:space="preserve"> мы знали, сколько было значков у Пети, сколько он подарил Илье. А сколько значков осталось у Пети, мы не знали. </w:t>
      </w:r>
    </w:p>
    <w:p w:rsidR="004B2271" w:rsidRDefault="0052504C" w:rsidP="00C50D5B">
      <w:pPr>
        <w:pStyle w:val="af9"/>
      </w:pPr>
      <w:r w:rsidRPr="002F502C">
        <w:rPr>
          <w:b/>
        </w:rPr>
        <w:t>7-й учащийся.</w:t>
      </w:r>
      <w:r>
        <w:t xml:space="preserve"> А в </w:t>
      </w:r>
      <w:r w:rsidRPr="002F502C">
        <w:rPr>
          <w:b/>
          <w:i/>
        </w:rPr>
        <w:t>задаче 2</w:t>
      </w:r>
      <w:r>
        <w:t xml:space="preserve"> мы знаем, сколько значков Петя подарил Илье, сколько значков у него осталось. А сколько значков было у Пети, мы не знаем. </w:t>
      </w:r>
    </w:p>
    <w:p w:rsidR="0029709C" w:rsidRDefault="0052504C" w:rsidP="00C50D5B">
      <w:pPr>
        <w:pStyle w:val="af9"/>
      </w:pPr>
      <w:r w:rsidRPr="002F502C">
        <w:rPr>
          <w:b/>
        </w:rPr>
        <w:t>Учитель.</w:t>
      </w:r>
      <w:r>
        <w:t xml:space="preserve"> Что изменилось в </w:t>
      </w:r>
      <w:r w:rsidRPr="002F502C">
        <w:rPr>
          <w:b/>
          <w:i/>
        </w:rPr>
        <w:t>задаче 2</w:t>
      </w:r>
      <w:r>
        <w:t xml:space="preserve">? </w:t>
      </w:r>
      <w:r w:rsidRPr="002F502C">
        <w:rPr>
          <w:i/>
        </w:rPr>
        <w:t>(Одна из данных величин (10 значков) стала неизвестной, а одна из неизвестных величин (6 значков) стала известной.)</w:t>
      </w:r>
      <w:r>
        <w:t xml:space="preserve"> Вчера мы узнали, какие задачи называются обратными задаче 1. </w:t>
      </w:r>
    </w:p>
    <w:p w:rsidR="0029709C" w:rsidRDefault="0052504C" w:rsidP="004D76D8">
      <w:pPr>
        <w:pStyle w:val="2"/>
        <w:spacing w:before="120"/>
      </w:pPr>
      <w:r>
        <w:t xml:space="preserve">ПОВТОРИТЕ! </w:t>
      </w:r>
    </w:p>
    <w:p w:rsidR="0029709C" w:rsidRPr="004059CC" w:rsidRDefault="0052504C" w:rsidP="004D76D8">
      <w:pPr>
        <w:pStyle w:val="af9"/>
        <w:spacing w:after="120"/>
        <w:rPr>
          <w:b/>
        </w:rPr>
      </w:pPr>
      <w:r w:rsidRPr="004059CC">
        <w:rPr>
          <w:b/>
        </w:rPr>
        <w:t xml:space="preserve">Обратными называются задачи, в которых одна из неизвестных величин становится известной, а одна из данных величин становится неизвестной. </w:t>
      </w:r>
    </w:p>
    <w:p w:rsidR="0029709C" w:rsidRDefault="0052504C" w:rsidP="004059CC">
      <w:pPr>
        <w:pStyle w:val="af9"/>
      </w:pPr>
      <w:r w:rsidRPr="004059CC">
        <w:rPr>
          <w:b/>
        </w:rPr>
        <w:t>Учитель.</w:t>
      </w:r>
      <w:r>
        <w:t xml:space="preserve"> Прочитайте и расскажите друг другу, какие задачи называются обратными задаче 1, используя презентацию. </w:t>
      </w:r>
    </w:p>
    <w:p w:rsidR="0029709C" w:rsidRDefault="0052504C" w:rsidP="004059CC">
      <w:pPr>
        <w:pStyle w:val="af9"/>
      </w:pPr>
      <w:r>
        <w:t>Кто догадался, каким действием мы будем реша</w:t>
      </w:r>
      <w:r w:rsidR="0029709C">
        <w:t xml:space="preserve">ть </w:t>
      </w:r>
      <w:r w:rsidR="0029709C" w:rsidRPr="004059CC">
        <w:rPr>
          <w:b/>
          <w:i/>
        </w:rPr>
        <w:t>задачу 2</w:t>
      </w:r>
      <w:r w:rsidR="0029709C">
        <w:t>, обратную задаче</w:t>
      </w:r>
      <w:r w:rsidR="00876E5D">
        <w:t> </w:t>
      </w:r>
      <w:r w:rsidR="0029709C">
        <w:t xml:space="preserve">1? </w:t>
      </w:r>
      <w:r>
        <w:t xml:space="preserve">Обоснуйте свой ответ. </w:t>
      </w:r>
    </w:p>
    <w:p w:rsidR="0029709C" w:rsidRDefault="0052504C" w:rsidP="004059CC">
      <w:pPr>
        <w:pStyle w:val="af9"/>
      </w:pPr>
      <w:r w:rsidRPr="004059CC">
        <w:rPr>
          <w:b/>
        </w:rPr>
        <w:t>8-й учащийся.</w:t>
      </w:r>
      <w:r>
        <w:t xml:space="preserve"> Я думаю, надо решать действием сложения. Вчера мы решали задачу на сложение, а обратные задачи выполняли действием вычитания. </w:t>
      </w:r>
    </w:p>
    <w:p w:rsidR="0029709C" w:rsidRDefault="0052504C" w:rsidP="004059CC">
      <w:pPr>
        <w:pStyle w:val="af9"/>
      </w:pPr>
      <w:r w:rsidRPr="004059CC">
        <w:rPr>
          <w:b/>
        </w:rPr>
        <w:t>9-й учащийся.</w:t>
      </w:r>
      <w:r>
        <w:t xml:space="preserve"> Я думаю по-другому. Мы учили правило, как найти неизвестное уменьшаемое. </w:t>
      </w:r>
    </w:p>
    <w:p w:rsidR="0029709C" w:rsidRDefault="0052504C" w:rsidP="004059CC">
      <w:pPr>
        <w:pStyle w:val="af9"/>
      </w:pPr>
      <w:r w:rsidRPr="004059CC">
        <w:rPr>
          <w:b/>
        </w:rPr>
        <w:t>Учитель.</w:t>
      </w:r>
      <w:r>
        <w:t xml:space="preserve"> Кто хочет рассказать это правило? </w:t>
      </w:r>
    </w:p>
    <w:p w:rsidR="0029709C" w:rsidRDefault="0052504C" w:rsidP="004059CC">
      <w:pPr>
        <w:pStyle w:val="afa"/>
      </w:pPr>
      <w:r>
        <w:t>Вызванный ученик отвечает: «Чтобы найти неизвестное уменьшаемое, надо к</w:t>
      </w:r>
      <w:r w:rsidR="00876E5D">
        <w:t> </w:t>
      </w:r>
      <w:r>
        <w:t xml:space="preserve">разности прибавить вычитаемое». </w:t>
      </w:r>
    </w:p>
    <w:p w:rsidR="0029709C" w:rsidRDefault="0052504C" w:rsidP="004D76D8">
      <w:pPr>
        <w:pStyle w:val="2"/>
        <w:spacing w:before="120"/>
      </w:pPr>
      <w:r>
        <w:t xml:space="preserve">ПОВТОРИТЕ! </w:t>
      </w:r>
    </w:p>
    <w:p w:rsidR="0029709C" w:rsidRPr="004059CC" w:rsidRDefault="0052504C" w:rsidP="004D76D8">
      <w:pPr>
        <w:pStyle w:val="af9"/>
        <w:spacing w:after="120"/>
        <w:rPr>
          <w:b/>
        </w:rPr>
      </w:pPr>
      <w:r w:rsidRPr="004059CC">
        <w:rPr>
          <w:b/>
        </w:rPr>
        <w:t xml:space="preserve">Чтобы найти неизвестное уменьшаемое, надо к разности прибавить вычитаемое. </w:t>
      </w:r>
    </w:p>
    <w:p w:rsidR="0029709C" w:rsidRDefault="0052504C" w:rsidP="004059CC">
      <w:pPr>
        <w:pStyle w:val="af9"/>
      </w:pPr>
      <w:r w:rsidRPr="004059CC">
        <w:rPr>
          <w:b/>
        </w:rPr>
        <w:t>Учитель.</w:t>
      </w:r>
      <w:r>
        <w:t xml:space="preserve"> Проверьте у себя знание правила, используя презентацию. Самостоятельно запишите решение задачи. </w:t>
      </w:r>
    </w:p>
    <w:p w:rsidR="0029709C" w:rsidRDefault="0052504C" w:rsidP="004059CC">
      <w:pPr>
        <w:pStyle w:val="afa"/>
      </w:pPr>
      <w:r>
        <w:t xml:space="preserve">Ученики записывают решение в тетрадь. </w:t>
      </w:r>
    </w:p>
    <w:p w:rsidR="0029709C" w:rsidRPr="001325A2" w:rsidRDefault="0052504C" w:rsidP="001325A2">
      <w:pPr>
        <w:pStyle w:val="2"/>
      </w:pPr>
      <w:r w:rsidRPr="001325A2">
        <w:t xml:space="preserve">Задача 2 </w:t>
      </w:r>
    </w:p>
    <w:p w:rsidR="0029709C" w:rsidRPr="001325A2" w:rsidRDefault="0052504C" w:rsidP="004059CC">
      <w:pPr>
        <w:pStyle w:val="af9"/>
        <w:rPr>
          <w:i/>
        </w:rPr>
      </w:pPr>
      <w:r w:rsidRPr="001325A2">
        <w:rPr>
          <w:i/>
        </w:rPr>
        <w:t>6 + 4 = 10 (</w:t>
      </w:r>
      <w:proofErr w:type="spellStart"/>
      <w:r w:rsidRPr="001325A2">
        <w:rPr>
          <w:i/>
        </w:rPr>
        <w:t>зн</w:t>
      </w:r>
      <w:proofErr w:type="spellEnd"/>
      <w:r w:rsidRPr="001325A2">
        <w:rPr>
          <w:i/>
        </w:rPr>
        <w:t xml:space="preserve">.) </w:t>
      </w:r>
    </w:p>
    <w:p w:rsidR="0029709C" w:rsidRPr="001325A2" w:rsidRDefault="0052504C" w:rsidP="004D76D8">
      <w:pPr>
        <w:pStyle w:val="af9"/>
        <w:spacing w:after="120"/>
        <w:rPr>
          <w:i/>
        </w:rPr>
      </w:pPr>
      <w:r w:rsidRPr="001325A2">
        <w:rPr>
          <w:i/>
        </w:rPr>
        <w:t xml:space="preserve">Ответ: было 10 значков. </w:t>
      </w:r>
    </w:p>
    <w:p w:rsidR="008C6797" w:rsidRDefault="0052504C" w:rsidP="004059CC">
      <w:pPr>
        <w:pStyle w:val="af9"/>
      </w:pPr>
      <w:r w:rsidRPr="001325A2">
        <w:rPr>
          <w:b/>
        </w:rPr>
        <w:t>Учитель.</w:t>
      </w:r>
      <w:r>
        <w:t xml:space="preserve"> Проверьте у себя правильность составления и решения задачи, используя презентацию. </w:t>
      </w:r>
    </w:p>
    <w:p w:rsidR="008C6797" w:rsidRDefault="0052504C" w:rsidP="004059CC">
      <w:pPr>
        <w:pStyle w:val="af9"/>
      </w:pPr>
      <w:r>
        <w:t xml:space="preserve">Кто хочет обосновать выбор своего действия при решении </w:t>
      </w:r>
      <w:r w:rsidRPr="001325A2">
        <w:rPr>
          <w:b/>
          <w:i/>
        </w:rPr>
        <w:t>задачи 2</w:t>
      </w:r>
      <w:r>
        <w:t xml:space="preserve">? </w:t>
      </w:r>
    </w:p>
    <w:p w:rsidR="008C6797" w:rsidRDefault="0052504C" w:rsidP="004059CC">
      <w:pPr>
        <w:pStyle w:val="afa"/>
      </w:pPr>
      <w:r>
        <w:t>Вызванный ученик отвечает: «Чтобы узнать, сколько значков было у Пети (это уменьшаемое), надо к 6 (это разность) прибавить 4 (это вычитаемое)</w:t>
      </w:r>
      <w:r w:rsidR="00876E5D">
        <w:t> </w:t>
      </w:r>
      <w:r>
        <w:t xml:space="preserve">— получится 10. У Пети было 10 значков». </w:t>
      </w:r>
    </w:p>
    <w:p w:rsidR="008C6797" w:rsidRPr="001325A2" w:rsidRDefault="0052504C" w:rsidP="001325A2">
      <w:pPr>
        <w:pStyle w:val="af9"/>
        <w:rPr>
          <w:i/>
        </w:rPr>
      </w:pPr>
      <w:r w:rsidRPr="001325A2">
        <w:rPr>
          <w:b/>
        </w:rPr>
        <w:t>Учитель.</w:t>
      </w:r>
      <w:r>
        <w:t xml:space="preserve"> Какие числа были даны в условии задачи? </w:t>
      </w:r>
      <w:r w:rsidRPr="001325A2">
        <w:rPr>
          <w:i/>
        </w:rPr>
        <w:t xml:space="preserve">(В условии задачи дано число 4 — вычитаемое и число 6 — разность.) </w:t>
      </w:r>
    </w:p>
    <w:p w:rsidR="008C6797" w:rsidRPr="001325A2" w:rsidRDefault="0052504C" w:rsidP="001325A2">
      <w:pPr>
        <w:pStyle w:val="af9"/>
        <w:rPr>
          <w:i/>
        </w:rPr>
      </w:pPr>
      <w:r>
        <w:t xml:space="preserve">Правильно. Какое число вы нашли, решая задачу? </w:t>
      </w:r>
      <w:r w:rsidRPr="001325A2">
        <w:rPr>
          <w:i/>
        </w:rPr>
        <w:t xml:space="preserve">(Решая задачу, мы нашли число 10 — это уменьшаемое.) </w:t>
      </w:r>
    </w:p>
    <w:p w:rsidR="008C6797" w:rsidRDefault="0052504C" w:rsidP="001325A2">
      <w:pPr>
        <w:pStyle w:val="af9"/>
      </w:pPr>
      <w:r>
        <w:t xml:space="preserve">Что изменилось в </w:t>
      </w:r>
      <w:r w:rsidRPr="001325A2">
        <w:rPr>
          <w:b/>
          <w:i/>
        </w:rPr>
        <w:t>задаче 2</w:t>
      </w:r>
      <w:r>
        <w:t xml:space="preserve">? </w:t>
      </w:r>
      <w:r w:rsidRPr="00766273">
        <w:rPr>
          <w:i/>
        </w:rPr>
        <w:t>(Одна из данных величин (10 значков) стала неизвестной, а одна из неизвестных величин (6 значков) стала известной.)</w:t>
      </w:r>
      <w:r>
        <w:t xml:space="preserve"> </w:t>
      </w:r>
    </w:p>
    <w:p w:rsidR="008C6797" w:rsidRDefault="0052504C" w:rsidP="001325A2">
      <w:pPr>
        <w:pStyle w:val="af9"/>
      </w:pPr>
      <w:r>
        <w:lastRenderedPageBreak/>
        <w:t xml:space="preserve">Молодцы! Давайте сравним решения двух задач. </w:t>
      </w:r>
    </w:p>
    <w:p w:rsidR="003207EB" w:rsidRPr="00766273" w:rsidRDefault="0052504C" w:rsidP="00766273">
      <w:pPr>
        <w:pStyle w:val="2"/>
      </w:pPr>
      <w:r w:rsidRPr="00766273">
        <w:t xml:space="preserve">Задача 1 </w:t>
      </w:r>
    </w:p>
    <w:p w:rsidR="003207EB" w:rsidRPr="00766273" w:rsidRDefault="0052504C" w:rsidP="001325A2">
      <w:pPr>
        <w:pStyle w:val="af9"/>
        <w:rPr>
          <w:i/>
        </w:rPr>
      </w:pPr>
      <w:r w:rsidRPr="00766273">
        <w:rPr>
          <w:i/>
        </w:rPr>
        <w:t>10 – 4 = 6 (</w:t>
      </w:r>
      <w:proofErr w:type="spellStart"/>
      <w:r w:rsidRPr="00766273">
        <w:rPr>
          <w:i/>
        </w:rPr>
        <w:t>зн</w:t>
      </w:r>
      <w:proofErr w:type="spellEnd"/>
      <w:r w:rsidRPr="00766273">
        <w:rPr>
          <w:i/>
        </w:rPr>
        <w:t xml:space="preserve">.) </w:t>
      </w:r>
    </w:p>
    <w:p w:rsidR="003207EB" w:rsidRPr="00766273" w:rsidRDefault="003207EB" w:rsidP="001325A2">
      <w:pPr>
        <w:pStyle w:val="af9"/>
        <w:rPr>
          <w:i/>
        </w:rPr>
      </w:pPr>
      <w:r w:rsidRPr="00766273">
        <w:rPr>
          <w:i/>
        </w:rPr>
        <w:t>Ответ: осталось 6 значков.</w:t>
      </w:r>
    </w:p>
    <w:p w:rsidR="003207EB" w:rsidRPr="00766273" w:rsidRDefault="003207EB" w:rsidP="00766273">
      <w:pPr>
        <w:pStyle w:val="2"/>
      </w:pPr>
      <w:r w:rsidRPr="00766273">
        <w:t xml:space="preserve">Задача 2 </w:t>
      </w:r>
    </w:p>
    <w:p w:rsidR="003207EB" w:rsidRPr="00766273" w:rsidRDefault="0052504C" w:rsidP="001325A2">
      <w:pPr>
        <w:pStyle w:val="af9"/>
        <w:rPr>
          <w:i/>
        </w:rPr>
      </w:pPr>
      <w:r w:rsidRPr="00766273">
        <w:rPr>
          <w:i/>
        </w:rPr>
        <w:t>6 + 4 = 10 (</w:t>
      </w:r>
      <w:proofErr w:type="spellStart"/>
      <w:r w:rsidRPr="00766273">
        <w:rPr>
          <w:i/>
        </w:rPr>
        <w:t>зн</w:t>
      </w:r>
      <w:proofErr w:type="spellEnd"/>
      <w:r w:rsidRPr="00766273">
        <w:rPr>
          <w:i/>
        </w:rPr>
        <w:t xml:space="preserve">.) </w:t>
      </w:r>
    </w:p>
    <w:p w:rsidR="003207EB" w:rsidRPr="00766273" w:rsidRDefault="0052504C" w:rsidP="001325A2">
      <w:pPr>
        <w:pStyle w:val="af9"/>
        <w:rPr>
          <w:i/>
        </w:rPr>
      </w:pPr>
      <w:r w:rsidRPr="00766273">
        <w:rPr>
          <w:i/>
        </w:rPr>
        <w:t xml:space="preserve">Ответ: было 10 значков. </w:t>
      </w:r>
    </w:p>
    <w:p w:rsidR="003207EB" w:rsidRDefault="0052504C" w:rsidP="001325A2">
      <w:pPr>
        <w:pStyle w:val="af9"/>
      </w:pPr>
      <w:r w:rsidRPr="00766273">
        <w:rPr>
          <w:b/>
        </w:rPr>
        <w:t>Учитель.</w:t>
      </w:r>
      <w:r>
        <w:t xml:space="preserve"> Каким действием решали </w:t>
      </w:r>
      <w:r w:rsidRPr="00766273">
        <w:rPr>
          <w:b/>
          <w:i/>
        </w:rPr>
        <w:t>задачу 1</w:t>
      </w:r>
      <w:r>
        <w:t xml:space="preserve">? </w:t>
      </w:r>
      <w:r w:rsidRPr="00766273">
        <w:rPr>
          <w:i/>
        </w:rPr>
        <w:t>(Действием вычитания.)</w:t>
      </w:r>
      <w:r>
        <w:t xml:space="preserve"> </w:t>
      </w:r>
    </w:p>
    <w:p w:rsidR="003207EB" w:rsidRPr="00766273" w:rsidRDefault="0052504C" w:rsidP="001325A2">
      <w:pPr>
        <w:pStyle w:val="af9"/>
        <w:rPr>
          <w:i/>
        </w:rPr>
      </w:pPr>
      <w:r>
        <w:t xml:space="preserve">Почему? </w:t>
      </w:r>
      <w:r w:rsidRPr="00766273">
        <w:rPr>
          <w:i/>
        </w:rPr>
        <w:t xml:space="preserve">(Мы находили разность чисел 10 и 4, поэтому выполняли действие вычитания.) </w:t>
      </w:r>
    </w:p>
    <w:p w:rsidR="003207EB" w:rsidRDefault="0052504C" w:rsidP="001325A2">
      <w:pPr>
        <w:pStyle w:val="af9"/>
      </w:pPr>
      <w:r>
        <w:t xml:space="preserve">Каким действием решали </w:t>
      </w:r>
      <w:r w:rsidRPr="00766273">
        <w:rPr>
          <w:b/>
          <w:i/>
        </w:rPr>
        <w:t>задачу 2</w:t>
      </w:r>
      <w:r>
        <w:t xml:space="preserve">, обратную задаче 1? </w:t>
      </w:r>
      <w:r w:rsidRPr="00766273">
        <w:rPr>
          <w:i/>
        </w:rPr>
        <w:t>(Действием сложения.)</w:t>
      </w:r>
      <w:r>
        <w:t xml:space="preserve"> Почему? </w:t>
      </w:r>
      <w:r w:rsidRPr="00766273">
        <w:rPr>
          <w:i/>
        </w:rPr>
        <w:t>(Мы находили уменьшаемое, поэтому к разности прибавляли вычитаемое.)</w:t>
      </w:r>
      <w:r>
        <w:t xml:space="preserve"> </w:t>
      </w:r>
    </w:p>
    <w:p w:rsidR="00D557F2" w:rsidRDefault="0052504C" w:rsidP="001325A2">
      <w:pPr>
        <w:pStyle w:val="af9"/>
      </w:pPr>
      <w:r>
        <w:t xml:space="preserve">Работая в паре, составьте </w:t>
      </w:r>
      <w:r w:rsidRPr="008E55E9">
        <w:rPr>
          <w:b/>
          <w:i/>
        </w:rPr>
        <w:t>задачу 3</w:t>
      </w:r>
      <w:r>
        <w:t xml:space="preserve">, обратную задаче 1. </w:t>
      </w:r>
    </w:p>
    <w:p w:rsidR="00D557F2" w:rsidRPr="008E55E9" w:rsidRDefault="0052504C" w:rsidP="001325A2">
      <w:pPr>
        <w:pStyle w:val="af9"/>
        <w:rPr>
          <w:i/>
        </w:rPr>
      </w:pPr>
      <w:r>
        <w:t xml:space="preserve">Кто может рассказать составленную </w:t>
      </w:r>
      <w:r w:rsidRPr="008E55E9">
        <w:rPr>
          <w:b/>
          <w:i/>
        </w:rPr>
        <w:t>задачу 3</w:t>
      </w:r>
      <w:r>
        <w:t xml:space="preserve">, обратную задаче 1? </w:t>
      </w:r>
      <w:proofErr w:type="gramStart"/>
      <w:r w:rsidRPr="008E55E9">
        <w:rPr>
          <w:i/>
        </w:rPr>
        <w:t>(У Пети было 10 значков.</w:t>
      </w:r>
      <w:proofErr w:type="gramEnd"/>
      <w:r w:rsidRPr="008E55E9">
        <w:rPr>
          <w:i/>
        </w:rPr>
        <w:t xml:space="preserve"> Несколько значков он подарил Илье. У него осталось 6 значков. </w:t>
      </w:r>
      <w:proofErr w:type="gramStart"/>
      <w:r w:rsidRPr="008E55E9">
        <w:rPr>
          <w:i/>
        </w:rPr>
        <w:t xml:space="preserve">Сколько значков Петя подарил Илье?) </w:t>
      </w:r>
      <w:proofErr w:type="gramEnd"/>
    </w:p>
    <w:p w:rsidR="00D557F2" w:rsidRDefault="0052504C" w:rsidP="001325A2">
      <w:pPr>
        <w:pStyle w:val="afa"/>
      </w:pPr>
      <w:r>
        <w:t xml:space="preserve">Учитель записывает данные задачи 3 в таблицу, а ученики делают запись на карточке: </w:t>
      </w:r>
    </w:p>
    <w:tbl>
      <w:tblPr>
        <w:tblStyle w:val="af"/>
        <w:tblW w:w="10582" w:type="dxa"/>
        <w:tblInd w:w="137" w:type="dxa"/>
        <w:tblLook w:val="04A0" w:firstRow="1" w:lastRow="0" w:firstColumn="1" w:lastColumn="0" w:noHBand="0" w:noVBand="1"/>
      </w:tblPr>
      <w:tblGrid>
        <w:gridCol w:w="3090"/>
        <w:gridCol w:w="2497"/>
        <w:gridCol w:w="2497"/>
        <w:gridCol w:w="2498"/>
      </w:tblGrid>
      <w:tr w:rsidR="008E55E9" w:rsidTr="008C184A">
        <w:trPr>
          <w:trHeight w:val="93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55E9" w:rsidRDefault="008E55E9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Подарил значков Илье, шт.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55E9" w:rsidRDefault="008E55E9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Пети, шт.</w:t>
            </w:r>
          </w:p>
        </w:tc>
      </w:tr>
      <w:tr w:rsidR="008E55E9" w:rsidTr="00E269B4">
        <w:trPr>
          <w:trHeight w:val="48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D2431A" w:rsidRDefault="008E55E9" w:rsidP="008E55E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8E55E9" w:rsidTr="00E269B4">
        <w:trPr>
          <w:trHeight w:val="48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E9" w:rsidRPr="00D2431A" w:rsidRDefault="008E55E9" w:rsidP="008E55E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</w:tr>
      <w:tr w:rsidR="008E55E9" w:rsidTr="00E269B4">
        <w:trPr>
          <w:trHeight w:val="54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D2431A" w:rsidRDefault="008E55E9" w:rsidP="008E55E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55E9" w:rsidTr="008C184A">
        <w:trPr>
          <w:trHeight w:val="5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D2431A" w:rsidRDefault="008E55E9" w:rsidP="008E55E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D24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9" w:rsidRPr="008E55E9" w:rsidRDefault="008E55E9" w:rsidP="008E55E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557F2" w:rsidRDefault="0052504C" w:rsidP="00DA3BF5">
      <w:pPr>
        <w:pStyle w:val="af9"/>
        <w:spacing w:before="60"/>
      </w:pPr>
      <w:r w:rsidRPr="00D2431A">
        <w:rPr>
          <w:b/>
        </w:rPr>
        <w:t>Учитель.</w:t>
      </w:r>
      <w:r>
        <w:t xml:space="preserve"> Давайте сравним </w:t>
      </w:r>
      <w:r w:rsidRPr="00D2431A">
        <w:rPr>
          <w:b/>
          <w:i/>
        </w:rPr>
        <w:t xml:space="preserve">задачи 1 </w:t>
      </w:r>
      <w:r w:rsidRPr="00D2431A">
        <w:t>и</w:t>
      </w:r>
      <w:r w:rsidRPr="00D2431A">
        <w:rPr>
          <w:b/>
          <w:i/>
        </w:rPr>
        <w:t xml:space="preserve"> 3</w:t>
      </w:r>
      <w:r>
        <w:t xml:space="preserve">. Как они изменились? </w:t>
      </w:r>
    </w:p>
    <w:p w:rsidR="00D557F2" w:rsidRDefault="0052504C" w:rsidP="00D2431A">
      <w:pPr>
        <w:pStyle w:val="af9"/>
      </w:pPr>
      <w:r w:rsidRPr="00D2431A">
        <w:rPr>
          <w:b/>
        </w:rPr>
        <w:t>10-й учащийся.</w:t>
      </w:r>
      <w:r>
        <w:t xml:space="preserve"> В </w:t>
      </w:r>
      <w:r w:rsidRPr="00D2431A">
        <w:rPr>
          <w:b/>
          <w:i/>
        </w:rPr>
        <w:t>задаче 1</w:t>
      </w:r>
      <w:r>
        <w:t xml:space="preserve"> мы знали, сколько значков было у Пети, сколько он подарил Илье. А сколько значков осталось у Пети, мы не знали. </w:t>
      </w:r>
    </w:p>
    <w:p w:rsidR="00D557F2" w:rsidRDefault="0052504C" w:rsidP="00D2431A">
      <w:pPr>
        <w:pStyle w:val="af9"/>
      </w:pPr>
      <w:r w:rsidRPr="00D2431A">
        <w:rPr>
          <w:b/>
        </w:rPr>
        <w:t>11-й учащийся.</w:t>
      </w:r>
      <w:r>
        <w:t xml:space="preserve"> А в </w:t>
      </w:r>
      <w:r w:rsidRPr="00F31890">
        <w:rPr>
          <w:b/>
          <w:i/>
        </w:rPr>
        <w:t>задаче 3</w:t>
      </w:r>
      <w:r>
        <w:t xml:space="preserve"> мы знаем, сколько значков было у Пети, сколько значков у него осталось, но не знаем, сколько значков он подарил Илье. </w:t>
      </w:r>
    </w:p>
    <w:p w:rsidR="00D557F2" w:rsidRDefault="0052504C" w:rsidP="00D2431A">
      <w:pPr>
        <w:pStyle w:val="af9"/>
      </w:pPr>
      <w:r w:rsidRPr="00F31890">
        <w:rPr>
          <w:b/>
        </w:rPr>
        <w:t>Учитель.</w:t>
      </w:r>
      <w:r>
        <w:t xml:space="preserve"> Что изменилось в </w:t>
      </w:r>
      <w:r w:rsidRPr="00F31890">
        <w:rPr>
          <w:b/>
          <w:i/>
        </w:rPr>
        <w:t>задаче 3</w:t>
      </w:r>
      <w:r>
        <w:t xml:space="preserve">? </w:t>
      </w:r>
      <w:r w:rsidRPr="00F31890">
        <w:rPr>
          <w:i/>
        </w:rPr>
        <w:t>(Одна из данных величин (4 значка) стала неизвестной, а одна из неизвестных величин (6 значков) стала известной.)</w:t>
      </w:r>
      <w:r>
        <w:t xml:space="preserve"> Кто догадался, каким действием мы будем решать </w:t>
      </w:r>
      <w:r w:rsidRPr="00F31890">
        <w:rPr>
          <w:b/>
          <w:i/>
        </w:rPr>
        <w:t>задачу 3</w:t>
      </w:r>
      <w:r>
        <w:t xml:space="preserve">? Обоснуйте свой ответ. </w:t>
      </w:r>
    </w:p>
    <w:p w:rsidR="00D557F2" w:rsidRDefault="0052504C" w:rsidP="00D2431A">
      <w:pPr>
        <w:pStyle w:val="af9"/>
      </w:pPr>
      <w:r w:rsidRPr="00F31890">
        <w:rPr>
          <w:b/>
        </w:rPr>
        <w:t xml:space="preserve">12-й учащийся. </w:t>
      </w:r>
      <w:r>
        <w:t xml:space="preserve">Я думаю, надо решать действием сложения. Вчера мы решали две обратные задачи на сложение действием вычитания. </w:t>
      </w:r>
    </w:p>
    <w:p w:rsidR="00D557F2" w:rsidRDefault="0052504C" w:rsidP="00D2431A">
      <w:pPr>
        <w:pStyle w:val="af9"/>
      </w:pPr>
      <w:r w:rsidRPr="009C739A">
        <w:rPr>
          <w:b/>
        </w:rPr>
        <w:t xml:space="preserve">13-й учащийся. </w:t>
      </w:r>
      <w:r>
        <w:t xml:space="preserve">Он не прав: надо решать задачу действием вычитания. Мы учили правило, как найти неизвестное вычитаемое. </w:t>
      </w:r>
    </w:p>
    <w:p w:rsidR="00D557F2" w:rsidRDefault="0052504C" w:rsidP="00D2431A">
      <w:pPr>
        <w:pStyle w:val="af9"/>
      </w:pPr>
      <w:r w:rsidRPr="009C739A">
        <w:rPr>
          <w:b/>
        </w:rPr>
        <w:t xml:space="preserve">Учитель. </w:t>
      </w:r>
      <w:r>
        <w:t xml:space="preserve">Кто хочет рассказать это правило? </w:t>
      </w:r>
    </w:p>
    <w:p w:rsidR="00D557F2" w:rsidRDefault="0052504C" w:rsidP="00D2431A">
      <w:pPr>
        <w:pStyle w:val="afa"/>
      </w:pPr>
      <w:r>
        <w:t xml:space="preserve">Вызванный ученик отвечает: «Чтобы найти неизвестное вычитаемое, надо из уменьшаемого вычесть разность». </w:t>
      </w:r>
    </w:p>
    <w:p w:rsidR="00D557F2" w:rsidRDefault="0052504C" w:rsidP="009C739A">
      <w:pPr>
        <w:pStyle w:val="2"/>
      </w:pPr>
      <w:r>
        <w:lastRenderedPageBreak/>
        <w:t xml:space="preserve">ПОВТОРИТЕ! </w:t>
      </w:r>
    </w:p>
    <w:p w:rsidR="00D557F2" w:rsidRPr="009C739A" w:rsidRDefault="0052504C" w:rsidP="0088767C">
      <w:pPr>
        <w:pStyle w:val="af9"/>
        <w:spacing w:after="120"/>
        <w:rPr>
          <w:b/>
        </w:rPr>
      </w:pPr>
      <w:r w:rsidRPr="009C739A">
        <w:rPr>
          <w:b/>
        </w:rPr>
        <w:t xml:space="preserve">Чтобы найти неизвестное вычитаемое, надо из уменьшаемого вычесть разность. </w:t>
      </w:r>
    </w:p>
    <w:p w:rsidR="0050316E" w:rsidRDefault="0052504C" w:rsidP="009C739A">
      <w:pPr>
        <w:pStyle w:val="af9"/>
      </w:pPr>
      <w:r w:rsidRPr="009C739A">
        <w:rPr>
          <w:b/>
        </w:rPr>
        <w:t>Учитель.</w:t>
      </w:r>
      <w:r>
        <w:t xml:space="preserve"> Проверьте у себя знание правила, используя презентацию. Самостоятельно запишите решение задачи. </w:t>
      </w:r>
    </w:p>
    <w:p w:rsidR="0050316E" w:rsidRDefault="0052504C" w:rsidP="009C739A">
      <w:pPr>
        <w:pStyle w:val="afa"/>
      </w:pPr>
      <w:r>
        <w:t xml:space="preserve">Ученики записывают решение в тетрадь. </w:t>
      </w:r>
    </w:p>
    <w:p w:rsidR="0050316E" w:rsidRPr="009C739A" w:rsidRDefault="0052504C" w:rsidP="009C739A">
      <w:pPr>
        <w:pStyle w:val="2"/>
      </w:pPr>
      <w:r w:rsidRPr="009C739A">
        <w:t xml:space="preserve">Задача 3 </w:t>
      </w:r>
    </w:p>
    <w:p w:rsidR="0050316E" w:rsidRPr="009C739A" w:rsidRDefault="0052504C" w:rsidP="009C739A">
      <w:pPr>
        <w:pStyle w:val="af9"/>
        <w:rPr>
          <w:i/>
        </w:rPr>
      </w:pPr>
      <w:r w:rsidRPr="009C739A">
        <w:rPr>
          <w:i/>
        </w:rPr>
        <w:t>10 – 6 = 4 (</w:t>
      </w:r>
      <w:proofErr w:type="spellStart"/>
      <w:r w:rsidRPr="009C739A">
        <w:rPr>
          <w:i/>
        </w:rPr>
        <w:t>зн</w:t>
      </w:r>
      <w:proofErr w:type="spellEnd"/>
      <w:r w:rsidRPr="009C739A">
        <w:rPr>
          <w:i/>
        </w:rPr>
        <w:t xml:space="preserve">.) </w:t>
      </w:r>
    </w:p>
    <w:p w:rsidR="0050316E" w:rsidRPr="009C739A" w:rsidRDefault="0052504C" w:rsidP="0088767C">
      <w:pPr>
        <w:pStyle w:val="af9"/>
        <w:spacing w:after="120"/>
        <w:rPr>
          <w:i/>
        </w:rPr>
      </w:pPr>
      <w:r w:rsidRPr="009C739A">
        <w:rPr>
          <w:i/>
        </w:rPr>
        <w:t xml:space="preserve">Ответ: подарил 4 значка. </w:t>
      </w:r>
    </w:p>
    <w:p w:rsidR="0050316E" w:rsidRDefault="0052504C" w:rsidP="009C739A">
      <w:pPr>
        <w:pStyle w:val="af9"/>
      </w:pPr>
      <w:r w:rsidRPr="009C739A">
        <w:rPr>
          <w:b/>
        </w:rPr>
        <w:t>Учитель.</w:t>
      </w:r>
      <w:r>
        <w:t xml:space="preserve"> Кто хочет обосновать выбор своего действия при решении </w:t>
      </w:r>
      <w:r w:rsidRPr="009C739A">
        <w:rPr>
          <w:b/>
          <w:i/>
        </w:rPr>
        <w:t>задачи 3</w:t>
      </w:r>
      <w:r>
        <w:t xml:space="preserve">? </w:t>
      </w:r>
    </w:p>
    <w:p w:rsidR="0050316E" w:rsidRDefault="0052504C" w:rsidP="009C739A">
      <w:pPr>
        <w:pStyle w:val="afa"/>
      </w:pPr>
      <w:r>
        <w:t>Вызванный ученик отвечает: «Чтобы узнать, сколько значков Петя подарил Илье (это вычитаемое), надо из 10 (это уменьшаемое) вычесть 6 (это разность) — получится 4</w:t>
      </w:r>
      <w:r w:rsidR="001F4A97">
        <w:t>. Петя подарил Илье 4 значка».</w:t>
      </w:r>
    </w:p>
    <w:p w:rsidR="0050316E" w:rsidRPr="001F4A97" w:rsidRDefault="001F4A97" w:rsidP="001F4A97">
      <w:pPr>
        <w:pStyle w:val="af9"/>
        <w:rPr>
          <w:i/>
        </w:rPr>
      </w:pPr>
      <w:r w:rsidRPr="001F4A97">
        <w:rPr>
          <w:b/>
        </w:rPr>
        <w:t>У</w:t>
      </w:r>
      <w:r w:rsidR="0052504C" w:rsidRPr="001F4A97">
        <w:rPr>
          <w:b/>
        </w:rPr>
        <w:t xml:space="preserve">читель. </w:t>
      </w:r>
      <w:r w:rsidR="0052504C">
        <w:t xml:space="preserve">Какие числа были даны в условии </w:t>
      </w:r>
      <w:r w:rsidR="0052504C" w:rsidRPr="001F4A97">
        <w:rPr>
          <w:b/>
          <w:i/>
        </w:rPr>
        <w:t>задачи 3</w:t>
      </w:r>
      <w:r w:rsidR="0052504C">
        <w:t xml:space="preserve">? </w:t>
      </w:r>
      <w:r w:rsidR="0052504C" w:rsidRPr="001F4A97">
        <w:rPr>
          <w:i/>
        </w:rPr>
        <w:t>(В условии задачи</w:t>
      </w:r>
      <w:r w:rsidR="00DA3BF5">
        <w:rPr>
          <w:i/>
        </w:rPr>
        <w:t> </w:t>
      </w:r>
      <w:r w:rsidR="0052504C" w:rsidRPr="001F4A97">
        <w:rPr>
          <w:i/>
        </w:rPr>
        <w:t xml:space="preserve">3 дано число 10 — уменьшаемое и число 6 — разность.) </w:t>
      </w:r>
    </w:p>
    <w:p w:rsidR="0050316E" w:rsidRPr="001F4A97" w:rsidRDefault="0052504C" w:rsidP="001F4A97">
      <w:pPr>
        <w:pStyle w:val="af9"/>
        <w:rPr>
          <w:i/>
        </w:rPr>
      </w:pPr>
      <w:r>
        <w:t xml:space="preserve">Правильно. Какое число вы нашли, решая задачу? </w:t>
      </w:r>
      <w:r w:rsidRPr="001F4A97">
        <w:rPr>
          <w:i/>
        </w:rPr>
        <w:t xml:space="preserve">(Решая задачу, мы нашли число 4 — это вычитаемое.) </w:t>
      </w:r>
    </w:p>
    <w:p w:rsidR="0050316E" w:rsidRPr="00E80AB1" w:rsidRDefault="0052504C" w:rsidP="001F4A97">
      <w:pPr>
        <w:pStyle w:val="af9"/>
        <w:rPr>
          <w:i/>
        </w:rPr>
      </w:pPr>
      <w:r>
        <w:t xml:space="preserve">Что изменилось в </w:t>
      </w:r>
      <w:r w:rsidRPr="001F4A97">
        <w:rPr>
          <w:b/>
          <w:i/>
        </w:rPr>
        <w:t>задаче 3</w:t>
      </w:r>
      <w:r>
        <w:t xml:space="preserve">? </w:t>
      </w:r>
      <w:r w:rsidRPr="00E80AB1">
        <w:rPr>
          <w:i/>
        </w:rPr>
        <w:t xml:space="preserve">(Одна из данных величин (4 значка) стала неизвестной, а одна из неизвестных величин (6 значков) стала известной.) </w:t>
      </w:r>
    </w:p>
    <w:p w:rsidR="0050316E" w:rsidRDefault="0052504C" w:rsidP="001F4A97">
      <w:pPr>
        <w:pStyle w:val="af9"/>
      </w:pPr>
      <w:r>
        <w:t xml:space="preserve">Молодцы! Давайте сравним записи решения трех задач. </w:t>
      </w:r>
    </w:p>
    <w:p w:rsidR="0050316E" w:rsidRPr="00E80AB1" w:rsidRDefault="0052504C" w:rsidP="0088767C">
      <w:pPr>
        <w:pStyle w:val="2"/>
        <w:spacing w:before="120"/>
      </w:pPr>
      <w:r w:rsidRPr="00E80AB1">
        <w:t xml:space="preserve">Задача 1 </w:t>
      </w:r>
    </w:p>
    <w:p w:rsidR="0050316E" w:rsidRPr="00E80AB1" w:rsidRDefault="0050316E" w:rsidP="00E80AB1">
      <w:pPr>
        <w:pStyle w:val="af9"/>
        <w:rPr>
          <w:i/>
        </w:rPr>
      </w:pPr>
      <w:r w:rsidRPr="00E80AB1">
        <w:rPr>
          <w:i/>
        </w:rPr>
        <w:t>10 – 4 = 6 (</w:t>
      </w:r>
      <w:proofErr w:type="spellStart"/>
      <w:r w:rsidRPr="00E80AB1">
        <w:rPr>
          <w:i/>
        </w:rPr>
        <w:t>зн</w:t>
      </w:r>
      <w:proofErr w:type="spellEnd"/>
      <w:r w:rsidRPr="00E80AB1">
        <w:rPr>
          <w:i/>
        </w:rPr>
        <w:t xml:space="preserve">.) </w:t>
      </w:r>
    </w:p>
    <w:p w:rsidR="005F2C45" w:rsidRPr="00E80AB1" w:rsidRDefault="005F2C45" w:rsidP="00E80AB1">
      <w:pPr>
        <w:pStyle w:val="af9"/>
        <w:rPr>
          <w:i/>
        </w:rPr>
      </w:pPr>
      <w:r w:rsidRPr="00E80AB1">
        <w:rPr>
          <w:i/>
        </w:rPr>
        <w:t xml:space="preserve">Ответ: осталось 6 значков. </w:t>
      </w:r>
    </w:p>
    <w:p w:rsidR="0050316E" w:rsidRPr="00E80AB1" w:rsidRDefault="0052504C" w:rsidP="0088767C">
      <w:pPr>
        <w:pStyle w:val="2"/>
        <w:spacing w:before="120"/>
      </w:pPr>
      <w:r w:rsidRPr="00E80AB1">
        <w:t xml:space="preserve">Задача 2 </w:t>
      </w:r>
    </w:p>
    <w:p w:rsidR="005F2C45" w:rsidRPr="00E80AB1" w:rsidRDefault="005F2C45" w:rsidP="00E80AB1">
      <w:pPr>
        <w:pStyle w:val="af9"/>
        <w:rPr>
          <w:i/>
        </w:rPr>
      </w:pPr>
      <w:r w:rsidRPr="00E80AB1">
        <w:rPr>
          <w:i/>
        </w:rPr>
        <w:t>6 + 4 = 10 (</w:t>
      </w:r>
      <w:proofErr w:type="spellStart"/>
      <w:r w:rsidRPr="00E80AB1">
        <w:rPr>
          <w:i/>
        </w:rPr>
        <w:t>зн</w:t>
      </w:r>
      <w:proofErr w:type="spellEnd"/>
      <w:r w:rsidRPr="00E80AB1">
        <w:rPr>
          <w:i/>
        </w:rPr>
        <w:t xml:space="preserve">.) </w:t>
      </w:r>
    </w:p>
    <w:p w:rsidR="005F2C45" w:rsidRPr="00E80AB1" w:rsidRDefault="005F2C45" w:rsidP="00E80AB1">
      <w:pPr>
        <w:pStyle w:val="af9"/>
        <w:rPr>
          <w:i/>
        </w:rPr>
      </w:pPr>
      <w:r w:rsidRPr="00E80AB1">
        <w:rPr>
          <w:i/>
        </w:rPr>
        <w:t xml:space="preserve">Ответ: было 10 значков. </w:t>
      </w:r>
    </w:p>
    <w:p w:rsidR="0050316E" w:rsidRPr="00E80AB1" w:rsidRDefault="0052504C" w:rsidP="0088767C">
      <w:pPr>
        <w:pStyle w:val="2"/>
        <w:keepNext/>
        <w:spacing w:before="120"/>
      </w:pPr>
      <w:r w:rsidRPr="00E80AB1">
        <w:t xml:space="preserve">Задача 3 </w:t>
      </w:r>
    </w:p>
    <w:p w:rsidR="0050316E" w:rsidRPr="00E80AB1" w:rsidRDefault="0052504C" w:rsidP="00E80AB1">
      <w:pPr>
        <w:pStyle w:val="af9"/>
        <w:keepNext/>
        <w:rPr>
          <w:i/>
        </w:rPr>
      </w:pPr>
      <w:r w:rsidRPr="00E80AB1">
        <w:rPr>
          <w:i/>
        </w:rPr>
        <w:t>10 – 6 = 4 (</w:t>
      </w:r>
      <w:proofErr w:type="spellStart"/>
      <w:r w:rsidRPr="00E80AB1">
        <w:rPr>
          <w:i/>
        </w:rPr>
        <w:t>зн</w:t>
      </w:r>
      <w:proofErr w:type="spellEnd"/>
      <w:r w:rsidRPr="00E80AB1">
        <w:rPr>
          <w:i/>
        </w:rPr>
        <w:t xml:space="preserve">.) </w:t>
      </w:r>
    </w:p>
    <w:p w:rsidR="0050316E" w:rsidRPr="00E80AB1" w:rsidRDefault="0052504C" w:rsidP="0088767C">
      <w:pPr>
        <w:pStyle w:val="af9"/>
        <w:spacing w:after="120"/>
        <w:rPr>
          <w:i/>
        </w:rPr>
      </w:pPr>
      <w:r w:rsidRPr="00E80AB1">
        <w:rPr>
          <w:i/>
        </w:rPr>
        <w:t xml:space="preserve">Ответ: подарил 4 значка. </w:t>
      </w:r>
    </w:p>
    <w:p w:rsidR="005F2C45" w:rsidRPr="00E80AB1" w:rsidRDefault="0052504C" w:rsidP="001F4A97">
      <w:pPr>
        <w:pStyle w:val="af9"/>
        <w:rPr>
          <w:i/>
        </w:rPr>
      </w:pPr>
      <w:r w:rsidRPr="00E80AB1">
        <w:rPr>
          <w:b/>
        </w:rPr>
        <w:t xml:space="preserve">Учитель. </w:t>
      </w:r>
      <w:r>
        <w:t xml:space="preserve">Каким действием решали </w:t>
      </w:r>
      <w:r w:rsidRPr="00E80AB1">
        <w:rPr>
          <w:b/>
          <w:i/>
        </w:rPr>
        <w:t>задачу 1</w:t>
      </w:r>
      <w:r>
        <w:t xml:space="preserve">? </w:t>
      </w:r>
      <w:r w:rsidRPr="00E80AB1">
        <w:rPr>
          <w:i/>
        </w:rPr>
        <w:t xml:space="preserve">(Действием вычитания.) </w:t>
      </w:r>
    </w:p>
    <w:p w:rsidR="005F2C45" w:rsidRDefault="0052504C" w:rsidP="001F4A97">
      <w:pPr>
        <w:pStyle w:val="af9"/>
      </w:pPr>
      <w:r>
        <w:t xml:space="preserve">Каким действием решали </w:t>
      </w:r>
      <w:r w:rsidRPr="00E80AB1">
        <w:rPr>
          <w:b/>
          <w:i/>
        </w:rPr>
        <w:t>задачу 2</w:t>
      </w:r>
      <w:r>
        <w:t xml:space="preserve">, обратную задаче 1? </w:t>
      </w:r>
      <w:r w:rsidRPr="00667868">
        <w:rPr>
          <w:i/>
        </w:rPr>
        <w:t>(Действием сложения.)</w:t>
      </w:r>
      <w:r>
        <w:t xml:space="preserve"> </w:t>
      </w:r>
    </w:p>
    <w:p w:rsidR="005F2C45" w:rsidRDefault="0052504C" w:rsidP="001F4A97">
      <w:pPr>
        <w:pStyle w:val="af9"/>
      </w:pPr>
      <w:r>
        <w:t xml:space="preserve">Каким действием решали </w:t>
      </w:r>
      <w:r w:rsidRPr="00667868">
        <w:rPr>
          <w:b/>
          <w:i/>
        </w:rPr>
        <w:t>задачу 3</w:t>
      </w:r>
      <w:r>
        <w:t xml:space="preserve">, обратную задаче 1? </w:t>
      </w:r>
      <w:r w:rsidRPr="00667868">
        <w:rPr>
          <w:i/>
        </w:rPr>
        <w:t>(Действием вычитания.)</w:t>
      </w:r>
      <w:r>
        <w:t xml:space="preserve"> </w:t>
      </w:r>
    </w:p>
    <w:p w:rsidR="005F2C45" w:rsidRPr="00667868" w:rsidRDefault="0052504C" w:rsidP="001F4A97">
      <w:pPr>
        <w:pStyle w:val="af9"/>
        <w:rPr>
          <w:i/>
        </w:rPr>
      </w:pPr>
      <w:r>
        <w:t xml:space="preserve">Почему? </w:t>
      </w:r>
      <w:r w:rsidRPr="00667868">
        <w:rPr>
          <w:i/>
        </w:rPr>
        <w:t xml:space="preserve">(Мы находили вычитаемое, поэтому из уменьшаемого вычитали разность.) </w:t>
      </w:r>
    </w:p>
    <w:p w:rsidR="005F2C45" w:rsidRDefault="0052504C" w:rsidP="001F4A97">
      <w:pPr>
        <w:pStyle w:val="af9"/>
      </w:pPr>
      <w:r>
        <w:t xml:space="preserve">Я очень довольна вашими ответами! Подумайте и сделайте вывод, почему </w:t>
      </w:r>
      <w:r w:rsidRPr="00667868">
        <w:rPr>
          <w:b/>
          <w:i/>
        </w:rPr>
        <w:t>задачи</w:t>
      </w:r>
      <w:r w:rsidR="00667868">
        <w:rPr>
          <w:b/>
          <w:i/>
        </w:rPr>
        <w:t> </w:t>
      </w:r>
      <w:r w:rsidRPr="00667868">
        <w:rPr>
          <w:b/>
          <w:i/>
        </w:rPr>
        <w:t>2</w:t>
      </w:r>
      <w:r w:rsidR="00667868">
        <w:rPr>
          <w:b/>
          <w:i/>
        </w:rPr>
        <w:t> </w:t>
      </w:r>
      <w:r w:rsidRPr="00667868">
        <w:t>и</w:t>
      </w:r>
      <w:r w:rsidR="00667868">
        <w:rPr>
          <w:b/>
          <w:i/>
        </w:rPr>
        <w:t> </w:t>
      </w:r>
      <w:r w:rsidRPr="00667868">
        <w:rPr>
          <w:b/>
          <w:i/>
        </w:rPr>
        <w:t>3</w:t>
      </w:r>
      <w:r w:rsidR="00667868">
        <w:t> </w:t>
      </w:r>
      <w:r>
        <w:t>— обратные задаче 1 — решаются разными действиями: сложением и</w:t>
      </w:r>
      <w:r w:rsidR="00667868">
        <w:t> </w:t>
      </w:r>
      <w:r>
        <w:t xml:space="preserve">вычитанием? </w:t>
      </w:r>
    </w:p>
    <w:p w:rsidR="00A502DC" w:rsidRDefault="0052504C" w:rsidP="001F4A97">
      <w:pPr>
        <w:pStyle w:val="af9"/>
      </w:pPr>
      <w:r w:rsidRPr="00667868">
        <w:rPr>
          <w:b/>
        </w:rPr>
        <w:t xml:space="preserve">14-й учащийся. </w:t>
      </w:r>
      <w:r>
        <w:t xml:space="preserve">Решая </w:t>
      </w:r>
      <w:r w:rsidRPr="00667868">
        <w:rPr>
          <w:b/>
          <w:i/>
        </w:rPr>
        <w:t>задачу 2</w:t>
      </w:r>
      <w:r>
        <w:t xml:space="preserve">, обратную задаче 1, мы находили уменьшаемое, поэтому выполняли действие сложения. </w:t>
      </w:r>
    </w:p>
    <w:p w:rsidR="00A502DC" w:rsidRDefault="0052504C" w:rsidP="001F4A97">
      <w:pPr>
        <w:pStyle w:val="af9"/>
      </w:pPr>
      <w:r w:rsidRPr="00667868">
        <w:rPr>
          <w:b/>
        </w:rPr>
        <w:t>15-й учащийся.</w:t>
      </w:r>
      <w:r>
        <w:t xml:space="preserve"> А решая </w:t>
      </w:r>
      <w:r w:rsidRPr="00667868">
        <w:rPr>
          <w:b/>
          <w:i/>
        </w:rPr>
        <w:t>задачу 3</w:t>
      </w:r>
      <w:r>
        <w:t xml:space="preserve">, обратную задаче 1, мы находили вычитаемое, поэтому выполняли действие вычитания. </w:t>
      </w:r>
    </w:p>
    <w:p w:rsidR="00A502DC" w:rsidRDefault="0052504C" w:rsidP="001F4A97">
      <w:pPr>
        <w:pStyle w:val="af9"/>
      </w:pPr>
      <w:r w:rsidRPr="00DB0CBD">
        <w:rPr>
          <w:b/>
        </w:rPr>
        <w:lastRenderedPageBreak/>
        <w:t>Учитель.</w:t>
      </w:r>
      <w:r>
        <w:t xml:space="preserve"> Молодцы, правильно. При решении </w:t>
      </w:r>
      <w:r w:rsidRPr="00DB0CBD">
        <w:rPr>
          <w:b/>
          <w:i/>
        </w:rPr>
        <w:t xml:space="preserve">задач 2 </w:t>
      </w:r>
      <w:r w:rsidRPr="00DB0CBD">
        <w:t>и</w:t>
      </w:r>
      <w:r w:rsidRPr="00DB0CBD">
        <w:rPr>
          <w:b/>
          <w:i/>
        </w:rPr>
        <w:t xml:space="preserve"> 3</w:t>
      </w:r>
      <w:r>
        <w:t>, обратных задаче</w:t>
      </w:r>
      <w:r w:rsidR="00DA3BF5">
        <w:t> </w:t>
      </w:r>
      <w:r>
        <w:t xml:space="preserve">1, вам надо быть очень внимательными и обращать внимание на то, какой компонент действия сложения или вычитания вам надо найти. </w:t>
      </w:r>
    </w:p>
    <w:p w:rsidR="00A502DC" w:rsidRDefault="0052504C" w:rsidP="001F4A97">
      <w:pPr>
        <w:pStyle w:val="afa"/>
      </w:pPr>
      <w:r>
        <w:t xml:space="preserve">Целесообразно провести физкультминутку. </w:t>
      </w:r>
    </w:p>
    <w:p w:rsidR="00A502DC" w:rsidRDefault="0052504C" w:rsidP="0088767C">
      <w:pPr>
        <w:pStyle w:val="af9"/>
        <w:spacing w:after="120"/>
      </w:pPr>
      <w:r w:rsidRPr="00DB0CBD">
        <w:rPr>
          <w:b/>
        </w:rPr>
        <w:t>Учитель.</w:t>
      </w:r>
      <w:r>
        <w:t xml:space="preserve"> А теперь самостоятельно выполните задание 5 (с. 93).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189"/>
      </w:tblGrid>
      <w:tr w:rsidR="00DB0CBD" w:rsidTr="00DB0CBD">
        <w:trPr>
          <w:trHeight w:val="1003"/>
          <w:jc w:val="center"/>
        </w:trPr>
        <w:tc>
          <w:tcPr>
            <w:tcW w:w="6189" w:type="dxa"/>
          </w:tcPr>
          <w:p w:rsidR="00DB0CBD" w:rsidRDefault="00DB0CBD" w:rsidP="0052303F">
            <w:pPr>
              <w:pStyle w:val="af9"/>
              <w:spacing w:before="120"/>
            </w:pPr>
            <w:r>
              <w:t xml:space="preserve">5. Реши задачу. Составь две обратные задачи. </w:t>
            </w:r>
          </w:p>
          <w:p w:rsidR="00DB0CBD" w:rsidRDefault="00DB0CBD" w:rsidP="0052303F">
            <w:pPr>
              <w:pStyle w:val="af9"/>
              <w:spacing w:after="120"/>
            </w:pPr>
            <w:r>
              <w:t xml:space="preserve">На поле было 15 аистов. Взлетело 8 аистов. Сколько аистов осталось? </w:t>
            </w:r>
          </w:p>
        </w:tc>
        <w:bookmarkStart w:id="1" w:name="_GoBack"/>
        <w:bookmarkEnd w:id="1"/>
      </w:tr>
    </w:tbl>
    <w:p w:rsidR="00A502DC" w:rsidRDefault="0052504C" w:rsidP="00090E9B">
      <w:pPr>
        <w:pStyle w:val="afa"/>
      </w:pPr>
      <w:r>
        <w:t>Учащиеся записывают решение и ответ задачи в тетрадь и проверяют друг у</w:t>
      </w:r>
      <w:r w:rsidR="00DA3BF5">
        <w:t> </w:t>
      </w:r>
      <w:r>
        <w:t xml:space="preserve">друга правильность выполнения задания. </w:t>
      </w:r>
    </w:p>
    <w:p w:rsidR="00A502DC" w:rsidRPr="008B6CC9" w:rsidRDefault="0052504C" w:rsidP="008B6CC9">
      <w:pPr>
        <w:pStyle w:val="2"/>
      </w:pPr>
      <w:r w:rsidRPr="008B6CC9">
        <w:t xml:space="preserve">Задача </w:t>
      </w:r>
    </w:p>
    <w:p w:rsidR="00A502DC" w:rsidRPr="008B6CC9" w:rsidRDefault="0052504C" w:rsidP="008B6CC9">
      <w:pPr>
        <w:pStyle w:val="af9"/>
        <w:rPr>
          <w:i/>
        </w:rPr>
      </w:pPr>
      <w:r w:rsidRPr="008B6CC9">
        <w:rPr>
          <w:i/>
        </w:rPr>
        <w:t xml:space="preserve">15 – 8 = 7 (аист.) </w:t>
      </w:r>
    </w:p>
    <w:p w:rsidR="00A502DC" w:rsidRPr="008B6CC9" w:rsidRDefault="0052504C" w:rsidP="0088767C">
      <w:pPr>
        <w:pStyle w:val="af9"/>
        <w:spacing w:after="120"/>
        <w:rPr>
          <w:i/>
        </w:rPr>
      </w:pPr>
      <w:r w:rsidRPr="008B6CC9">
        <w:rPr>
          <w:i/>
        </w:rPr>
        <w:t xml:space="preserve">Ответ: осталось 7 аистов. </w:t>
      </w:r>
    </w:p>
    <w:p w:rsidR="00A502DC" w:rsidRDefault="0052504C" w:rsidP="008B6CC9">
      <w:pPr>
        <w:pStyle w:val="af9"/>
      </w:pPr>
      <w:r w:rsidRPr="008B6CC9">
        <w:rPr>
          <w:b/>
        </w:rPr>
        <w:t>Учитель.</w:t>
      </w:r>
      <w:r>
        <w:t xml:space="preserve"> Как называется задача, которую вы решили? </w:t>
      </w:r>
      <w:r w:rsidRPr="008B6CC9">
        <w:rPr>
          <w:i/>
        </w:rPr>
        <w:t>(Прямая задача.)</w:t>
      </w:r>
      <w:r>
        <w:t xml:space="preserve"> </w:t>
      </w:r>
    </w:p>
    <w:p w:rsidR="00A502DC" w:rsidRDefault="0052504C" w:rsidP="00090E9B">
      <w:pPr>
        <w:pStyle w:val="afa"/>
      </w:pPr>
      <w:r>
        <w:t xml:space="preserve">Чтобы ученики с низким и средним уровнями мотивации смогли самостоятельно справиться с этим заданием, учитель предлагает учащимся воспользоваться краткой записью в таблице, используя презентацию, или раздает каждому учащемуся карточку. </w:t>
      </w:r>
    </w:p>
    <w:p w:rsidR="00A502DC" w:rsidRDefault="0052504C" w:rsidP="00C649AF">
      <w:pPr>
        <w:pStyle w:val="afa"/>
      </w:pPr>
      <w:r>
        <w:t xml:space="preserve">Учащиеся заполняют краткую запись в таблице и решают задачи. </w:t>
      </w:r>
    </w:p>
    <w:tbl>
      <w:tblPr>
        <w:tblStyle w:val="af"/>
        <w:tblW w:w="5040" w:type="pct"/>
        <w:tblLook w:val="04A0" w:firstRow="1" w:lastRow="0" w:firstColumn="1" w:lastColumn="0" w:noHBand="0" w:noVBand="1"/>
      </w:tblPr>
      <w:tblGrid>
        <w:gridCol w:w="3169"/>
        <w:gridCol w:w="2229"/>
        <w:gridCol w:w="2647"/>
        <w:gridCol w:w="2458"/>
      </w:tblGrid>
      <w:tr w:rsidR="00BB0297" w:rsidTr="00DA3BF5">
        <w:trPr>
          <w:trHeight w:val="496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6130516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аистов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Взлетело аистов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аистов</w:t>
            </w:r>
          </w:p>
        </w:tc>
      </w:tr>
      <w:tr w:rsidR="00BB0297" w:rsidTr="00DA3BF5">
        <w:trPr>
          <w:trHeight w:val="482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Pr="00612779" w:rsidRDefault="00BB0297" w:rsidP="0061277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Pr="00612779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BB0297" w:rsidTr="00DA3BF5">
        <w:trPr>
          <w:trHeight w:val="482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Pr="00612779" w:rsidRDefault="00BB0297" w:rsidP="0061277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Pr="00612779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127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разность</w:t>
            </w:r>
          </w:p>
        </w:tc>
      </w:tr>
      <w:tr w:rsidR="00BB0297" w:rsidTr="00DA3BF5">
        <w:trPr>
          <w:trHeight w:val="573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Pr="00612779" w:rsidRDefault="00BB0297" w:rsidP="0061277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97" w:rsidTr="00DA3BF5">
        <w:trPr>
          <w:trHeight w:val="496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7" w:rsidRPr="00612779" w:rsidRDefault="00BB0297" w:rsidP="0061277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6127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7" w:rsidRDefault="00BB0297" w:rsidP="006127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:rsidR="00D11168" w:rsidRDefault="0052504C" w:rsidP="0088767C">
      <w:pPr>
        <w:pStyle w:val="af9"/>
        <w:spacing w:before="120" w:after="120"/>
      </w:pPr>
      <w:r w:rsidRPr="00612779">
        <w:rPr>
          <w:b/>
        </w:rPr>
        <w:t>Учитель.</w:t>
      </w:r>
      <w:r>
        <w:t xml:space="preserve"> Проверьте правильность составления </w:t>
      </w:r>
      <w:r w:rsidRPr="00612779">
        <w:rPr>
          <w:b/>
          <w:i/>
        </w:rPr>
        <w:t xml:space="preserve">задач 2 </w:t>
      </w:r>
      <w:r w:rsidRPr="00612779">
        <w:t>и</w:t>
      </w:r>
      <w:r w:rsidRPr="00612779">
        <w:rPr>
          <w:b/>
          <w:i/>
        </w:rPr>
        <w:t xml:space="preserve"> 3</w:t>
      </w:r>
      <w:r>
        <w:t xml:space="preserve">, обратных задаче 1, используя слайд презентации.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2374"/>
      </w:tblGrid>
      <w:tr w:rsidR="00612779" w:rsidTr="00CD101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Было аистов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Взлетело аистов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аистов</w:t>
            </w:r>
          </w:p>
        </w:tc>
      </w:tr>
      <w:tr w:rsidR="00612779" w:rsidTr="00CD101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Pr="00CD1019" w:rsidRDefault="00612779" w:rsidP="00CD101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Pr="00CD101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612779" w:rsidTr="00CD101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79" w:rsidRPr="00CD1019" w:rsidRDefault="00612779" w:rsidP="00CD101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</w:tr>
      <w:tr w:rsidR="00612779" w:rsidTr="00CD101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Pr="00CD1019" w:rsidRDefault="00612779" w:rsidP="00CD101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CD101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2779" w:rsidTr="00CD101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Pr="00CD1019" w:rsidRDefault="00612779" w:rsidP="00CD1019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 — </w:t>
            </w:r>
            <w:proofErr w:type="gramStart"/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CD1019" w:rsidP="00CD10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9" w:rsidRDefault="00612779" w:rsidP="00CD101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11168" w:rsidRPr="005222F1" w:rsidRDefault="0052504C" w:rsidP="0088767C">
      <w:pPr>
        <w:pStyle w:val="af9"/>
        <w:spacing w:before="60"/>
        <w:rPr>
          <w:b/>
          <w:i/>
        </w:rPr>
      </w:pPr>
      <w:r w:rsidRPr="005222F1">
        <w:rPr>
          <w:b/>
          <w:i/>
        </w:rPr>
        <w:t xml:space="preserve">Задача 2 — обратная задаче 1. </w:t>
      </w:r>
    </w:p>
    <w:p w:rsidR="00D11168" w:rsidRPr="005222F1" w:rsidRDefault="0052504C" w:rsidP="005222F1">
      <w:pPr>
        <w:pStyle w:val="af9"/>
        <w:rPr>
          <w:i/>
        </w:rPr>
      </w:pPr>
      <w:r w:rsidRPr="005222F1">
        <w:rPr>
          <w:i/>
        </w:rPr>
        <w:t xml:space="preserve">На поле было несколько аистов. Взлетело 8 аистов. Осталось 7 аистов. Сколько аистов было на поле? </w:t>
      </w:r>
    </w:p>
    <w:p w:rsidR="00D11168" w:rsidRPr="005222F1" w:rsidRDefault="0052504C" w:rsidP="00215410">
      <w:pPr>
        <w:pStyle w:val="af9"/>
        <w:keepNext/>
        <w:spacing w:before="120"/>
        <w:rPr>
          <w:b/>
          <w:i/>
        </w:rPr>
      </w:pPr>
      <w:r w:rsidRPr="005222F1">
        <w:rPr>
          <w:b/>
          <w:i/>
        </w:rPr>
        <w:lastRenderedPageBreak/>
        <w:t xml:space="preserve">Задача 3 — обратная задаче 1. </w:t>
      </w:r>
    </w:p>
    <w:p w:rsidR="00D11168" w:rsidRPr="005222F1" w:rsidRDefault="0052504C" w:rsidP="00215410">
      <w:pPr>
        <w:pStyle w:val="af9"/>
        <w:spacing w:after="60"/>
        <w:rPr>
          <w:i/>
        </w:rPr>
      </w:pPr>
      <w:r w:rsidRPr="005222F1">
        <w:rPr>
          <w:i/>
        </w:rPr>
        <w:t xml:space="preserve">На поле было 15 аистов. Несколько аистов взлетело. На поле осталось 7 аистов. Сколько аистов взлетело? </w:t>
      </w:r>
    </w:p>
    <w:p w:rsidR="00D11168" w:rsidRDefault="0052504C" w:rsidP="005222F1">
      <w:pPr>
        <w:pStyle w:val="af9"/>
      </w:pPr>
      <w:r w:rsidRPr="005222F1">
        <w:rPr>
          <w:b/>
        </w:rPr>
        <w:t>Учитель.</w:t>
      </w:r>
      <w:r>
        <w:t xml:space="preserve"> Проверьте правильность решения задач, используя презентацию. </w:t>
      </w:r>
    </w:p>
    <w:p w:rsidR="00D11168" w:rsidRPr="005222F1" w:rsidRDefault="0052504C" w:rsidP="00215410">
      <w:pPr>
        <w:pStyle w:val="2"/>
        <w:spacing w:before="60"/>
      </w:pPr>
      <w:r w:rsidRPr="005222F1">
        <w:t xml:space="preserve">Прямая задача 1 </w:t>
      </w:r>
    </w:p>
    <w:p w:rsidR="00D11168" w:rsidRPr="005222F1" w:rsidRDefault="00D11168" w:rsidP="005222F1">
      <w:pPr>
        <w:pStyle w:val="af9"/>
        <w:rPr>
          <w:i/>
        </w:rPr>
      </w:pPr>
      <w:r w:rsidRPr="005222F1">
        <w:rPr>
          <w:i/>
        </w:rPr>
        <w:t xml:space="preserve">15 – 8 = 7 (аист.) </w:t>
      </w:r>
    </w:p>
    <w:p w:rsidR="002B7373" w:rsidRPr="005222F1" w:rsidRDefault="002B7373" w:rsidP="005222F1">
      <w:pPr>
        <w:pStyle w:val="af9"/>
        <w:rPr>
          <w:i/>
        </w:rPr>
      </w:pPr>
      <w:r w:rsidRPr="005222F1">
        <w:rPr>
          <w:i/>
        </w:rPr>
        <w:t>Ответ: осталось 7 аистов.</w:t>
      </w:r>
    </w:p>
    <w:p w:rsidR="00D11168" w:rsidRPr="005222F1" w:rsidRDefault="0052504C" w:rsidP="00215410">
      <w:pPr>
        <w:pStyle w:val="2"/>
        <w:spacing w:before="120"/>
      </w:pPr>
      <w:r w:rsidRPr="005222F1">
        <w:t xml:space="preserve">Обратная задача 2 </w:t>
      </w:r>
    </w:p>
    <w:p w:rsidR="00D11168" w:rsidRPr="005222F1" w:rsidRDefault="002B7373" w:rsidP="005222F1">
      <w:pPr>
        <w:pStyle w:val="af9"/>
        <w:rPr>
          <w:i/>
        </w:rPr>
      </w:pPr>
      <w:r w:rsidRPr="005222F1">
        <w:rPr>
          <w:i/>
        </w:rPr>
        <w:t>7 + 8 = 15 (аист.)</w:t>
      </w:r>
    </w:p>
    <w:p w:rsidR="00D11168" w:rsidRPr="005222F1" w:rsidRDefault="0052504C" w:rsidP="005222F1">
      <w:pPr>
        <w:pStyle w:val="af9"/>
        <w:rPr>
          <w:i/>
        </w:rPr>
      </w:pPr>
      <w:r w:rsidRPr="005222F1">
        <w:rPr>
          <w:i/>
        </w:rPr>
        <w:t>Ответ: было</w:t>
      </w:r>
      <w:r w:rsidR="002B7373" w:rsidRPr="005222F1">
        <w:rPr>
          <w:i/>
        </w:rPr>
        <w:t xml:space="preserve"> </w:t>
      </w:r>
      <w:r w:rsidRPr="005222F1">
        <w:rPr>
          <w:i/>
        </w:rPr>
        <w:t xml:space="preserve">15 аистов. </w:t>
      </w:r>
    </w:p>
    <w:p w:rsidR="00D11168" w:rsidRPr="005222F1" w:rsidRDefault="0052504C" w:rsidP="00215410">
      <w:pPr>
        <w:pStyle w:val="2"/>
        <w:spacing w:before="120"/>
      </w:pPr>
      <w:r w:rsidRPr="005222F1">
        <w:t xml:space="preserve">Обратная задача 3 </w:t>
      </w:r>
    </w:p>
    <w:p w:rsidR="00D11168" w:rsidRPr="005222F1" w:rsidRDefault="0052504C" w:rsidP="005222F1">
      <w:pPr>
        <w:pStyle w:val="af9"/>
        <w:rPr>
          <w:i/>
        </w:rPr>
      </w:pPr>
      <w:r w:rsidRPr="005222F1">
        <w:rPr>
          <w:i/>
        </w:rPr>
        <w:t xml:space="preserve">15 – 7 = 8 (аист.) </w:t>
      </w:r>
    </w:p>
    <w:p w:rsidR="00D11168" w:rsidRPr="005222F1" w:rsidRDefault="0052504C" w:rsidP="00215410">
      <w:pPr>
        <w:pStyle w:val="af9"/>
        <w:spacing w:after="120"/>
        <w:rPr>
          <w:i/>
        </w:rPr>
      </w:pPr>
      <w:r w:rsidRPr="005222F1">
        <w:rPr>
          <w:i/>
        </w:rPr>
        <w:t xml:space="preserve">Ответ: взлетело 8 аистов. </w:t>
      </w:r>
    </w:p>
    <w:p w:rsidR="002B7373" w:rsidRDefault="0052504C" w:rsidP="00520C96">
      <w:pPr>
        <w:pStyle w:val="af9"/>
      </w:pPr>
      <w:r w:rsidRPr="00520C96">
        <w:rPr>
          <w:b/>
        </w:rPr>
        <w:t>Учитель.</w:t>
      </w:r>
      <w:r>
        <w:t xml:space="preserve"> Сравните решения трех задач. Докажите, что </w:t>
      </w:r>
      <w:r w:rsidRPr="00520C96">
        <w:rPr>
          <w:b/>
          <w:i/>
        </w:rPr>
        <w:t xml:space="preserve">задачи 2 </w:t>
      </w:r>
      <w:r w:rsidRPr="00520C96">
        <w:t>и</w:t>
      </w:r>
      <w:r w:rsidRPr="00520C96">
        <w:rPr>
          <w:b/>
          <w:i/>
        </w:rPr>
        <w:t xml:space="preserve"> 3</w:t>
      </w:r>
      <w:r>
        <w:t xml:space="preserve"> — обратные задаче 1. </w:t>
      </w:r>
    </w:p>
    <w:p w:rsidR="002B7373" w:rsidRDefault="0052504C" w:rsidP="00520C96">
      <w:pPr>
        <w:pStyle w:val="af9"/>
      </w:pPr>
      <w:r w:rsidRPr="00520C96">
        <w:rPr>
          <w:b/>
        </w:rPr>
        <w:t>16-й учащийся.</w:t>
      </w:r>
      <w:r>
        <w:t xml:space="preserve"> Во всех задачах говорится об аистах. </w:t>
      </w:r>
    </w:p>
    <w:p w:rsidR="002B7373" w:rsidRDefault="0052504C" w:rsidP="00520C96">
      <w:pPr>
        <w:pStyle w:val="af9"/>
      </w:pPr>
      <w:r w:rsidRPr="00520C96">
        <w:rPr>
          <w:b/>
        </w:rPr>
        <w:t xml:space="preserve">17-й учащийся. </w:t>
      </w:r>
      <w:r>
        <w:t xml:space="preserve">В </w:t>
      </w:r>
      <w:r w:rsidRPr="00520C96">
        <w:rPr>
          <w:b/>
          <w:i/>
        </w:rPr>
        <w:t xml:space="preserve">задачах 2 </w:t>
      </w:r>
      <w:r w:rsidRPr="00520C96">
        <w:t xml:space="preserve">и </w:t>
      </w:r>
      <w:r w:rsidRPr="00520C96">
        <w:rPr>
          <w:b/>
          <w:i/>
        </w:rPr>
        <w:t>3</w:t>
      </w:r>
      <w:r>
        <w:t xml:space="preserve">, обратных задаче 1, известное и неизвестное числа меняются местами. </w:t>
      </w:r>
    </w:p>
    <w:p w:rsidR="002B7373" w:rsidRDefault="0052504C" w:rsidP="00520C96">
      <w:pPr>
        <w:pStyle w:val="af9"/>
      </w:pPr>
      <w:r w:rsidRPr="00520C96">
        <w:rPr>
          <w:b/>
        </w:rPr>
        <w:t>18-й учащийся.</w:t>
      </w:r>
      <w:r>
        <w:t xml:space="preserve"> </w:t>
      </w:r>
      <w:r w:rsidRPr="00520C96">
        <w:rPr>
          <w:b/>
          <w:i/>
        </w:rPr>
        <w:t>Задачу 2</w:t>
      </w:r>
      <w:r>
        <w:t xml:space="preserve"> мы решали действием сложения, так как находили неизвестное уменьшаемое. </w:t>
      </w:r>
    </w:p>
    <w:p w:rsidR="002B7373" w:rsidRDefault="0052504C" w:rsidP="00520C96">
      <w:pPr>
        <w:pStyle w:val="af9"/>
      </w:pPr>
      <w:r w:rsidRPr="00520C96">
        <w:rPr>
          <w:b/>
        </w:rPr>
        <w:t xml:space="preserve">19-й учащийся. </w:t>
      </w:r>
      <w:r>
        <w:t xml:space="preserve">А </w:t>
      </w:r>
      <w:r w:rsidRPr="00520C96">
        <w:rPr>
          <w:b/>
          <w:i/>
        </w:rPr>
        <w:t>задачу 3</w:t>
      </w:r>
      <w:r>
        <w:t xml:space="preserve"> мы решали действием вычитания, так как находили неизвестное вычитаемое. </w:t>
      </w:r>
    </w:p>
    <w:p w:rsidR="002B7373" w:rsidRDefault="0052504C" w:rsidP="00520C96">
      <w:pPr>
        <w:pStyle w:val="af9"/>
      </w:pPr>
      <w:r w:rsidRPr="00520C96">
        <w:rPr>
          <w:b/>
        </w:rPr>
        <w:t>Учитель.</w:t>
      </w:r>
      <w:r>
        <w:t xml:space="preserve"> Мне очень понравились ваши ответы. Как вы думаете, проверяем ли мы правильность решение прямой </w:t>
      </w:r>
      <w:r w:rsidRPr="00520C96">
        <w:rPr>
          <w:b/>
          <w:i/>
        </w:rPr>
        <w:t>задачи 1</w:t>
      </w:r>
      <w:r>
        <w:t xml:space="preserve">, решая </w:t>
      </w:r>
      <w:r w:rsidRPr="00771AD5">
        <w:rPr>
          <w:b/>
          <w:i/>
        </w:rPr>
        <w:t xml:space="preserve">задачи 2 </w:t>
      </w:r>
      <w:r w:rsidRPr="00771AD5">
        <w:t xml:space="preserve">и </w:t>
      </w:r>
      <w:r w:rsidRPr="00771AD5">
        <w:rPr>
          <w:b/>
          <w:i/>
        </w:rPr>
        <w:t>3</w:t>
      </w:r>
      <w:r>
        <w:t>, обратные задаче</w:t>
      </w:r>
      <w:r w:rsidR="00DA3BF5">
        <w:t> </w:t>
      </w:r>
      <w:r>
        <w:t xml:space="preserve">1? </w:t>
      </w:r>
    </w:p>
    <w:p w:rsidR="002B7373" w:rsidRDefault="0052504C" w:rsidP="00520C96">
      <w:pPr>
        <w:pStyle w:val="af9"/>
      </w:pPr>
      <w:r w:rsidRPr="00771AD5">
        <w:rPr>
          <w:b/>
        </w:rPr>
        <w:t xml:space="preserve">20-й учащийся. </w:t>
      </w:r>
      <w:r>
        <w:t xml:space="preserve">Я думаю, да. </w:t>
      </w:r>
    </w:p>
    <w:p w:rsidR="002B7373" w:rsidRDefault="0052504C" w:rsidP="00520C96">
      <w:pPr>
        <w:pStyle w:val="af9"/>
      </w:pPr>
      <w:r w:rsidRPr="00771AD5">
        <w:rPr>
          <w:b/>
        </w:rPr>
        <w:t>Учитель.</w:t>
      </w:r>
      <w:r>
        <w:t xml:space="preserve"> Молодцы, правильно! Умение составлять и решать задачи</w:t>
      </w:r>
      <w:r w:rsidR="00DA3BF5">
        <w:t> </w:t>
      </w:r>
      <w:r>
        <w:t>2</w:t>
      </w:r>
      <w:r w:rsidR="00DA3BF5">
        <w:t> </w:t>
      </w:r>
      <w:r>
        <w:t>и</w:t>
      </w:r>
      <w:r w:rsidR="00DA3BF5">
        <w:t> </w:t>
      </w:r>
      <w:r>
        <w:t xml:space="preserve">3, обратные задаче 1, позволяет вам осуществлять проверку прямой задачи при выполнении самостоятельных и контрольных работ. </w:t>
      </w:r>
    </w:p>
    <w:p w:rsidR="002B7373" w:rsidRDefault="0052504C" w:rsidP="00520C96">
      <w:pPr>
        <w:pStyle w:val="afa"/>
      </w:pPr>
      <w:r>
        <w:t xml:space="preserve">Целесообразно провести физкультминутку. </w:t>
      </w:r>
    </w:p>
    <w:p w:rsidR="002B7373" w:rsidRDefault="0052504C" w:rsidP="00215410">
      <w:pPr>
        <w:pStyle w:val="2"/>
        <w:spacing w:before="120" w:after="0"/>
      </w:pPr>
      <w:r>
        <w:t xml:space="preserve">Подведение итогов работы этапа урока </w:t>
      </w:r>
    </w:p>
    <w:p w:rsidR="001531B9" w:rsidRDefault="0052504C" w:rsidP="00771AD5">
      <w:pPr>
        <w:pStyle w:val="af9"/>
      </w:pPr>
      <w:r w:rsidRPr="00771AD5">
        <w:rPr>
          <w:b/>
        </w:rPr>
        <w:t>Учитель.</w:t>
      </w:r>
      <w:r>
        <w:t xml:space="preserve"> Какие задачи называются обратными задаче 1? </w:t>
      </w:r>
    </w:p>
    <w:p w:rsidR="001531B9" w:rsidRDefault="0052504C" w:rsidP="00771AD5">
      <w:pPr>
        <w:pStyle w:val="af9"/>
      </w:pPr>
      <w:r>
        <w:t xml:space="preserve">Работая в паре, расскажите друг другу, какие задачи 2 и 3 называются обратными задаче 1. </w:t>
      </w:r>
    </w:p>
    <w:p w:rsidR="001531B9" w:rsidRDefault="0052504C" w:rsidP="00215410">
      <w:pPr>
        <w:pStyle w:val="2"/>
        <w:spacing w:before="120" w:after="0"/>
      </w:pPr>
      <w:r>
        <w:t xml:space="preserve">Рефлексия </w:t>
      </w:r>
    </w:p>
    <w:p w:rsidR="001531B9" w:rsidRDefault="0052504C" w:rsidP="00771AD5">
      <w:pPr>
        <w:pStyle w:val="af9"/>
      </w:pPr>
      <w:r w:rsidRPr="00771AD5">
        <w:rPr>
          <w:b/>
        </w:rPr>
        <w:t>Учитель.</w:t>
      </w:r>
      <w:r>
        <w:t xml:space="preserve"> Понравилось ли вам составлять и решать задачи 2 и 3, обратные задаче 1?</w:t>
      </w:r>
    </w:p>
    <w:p w:rsidR="001531B9" w:rsidRDefault="0052504C" w:rsidP="00771AD5">
      <w:pPr>
        <w:pStyle w:val="af9"/>
      </w:pPr>
      <w:r>
        <w:t xml:space="preserve">Возникали ли у вас трудности при самостоятельном составлении и решении задач 2 и 3, обратных задаче 1? </w:t>
      </w:r>
    </w:p>
    <w:p w:rsidR="00CE45C8" w:rsidRDefault="0052504C" w:rsidP="00771AD5">
      <w:pPr>
        <w:pStyle w:val="af9"/>
      </w:pPr>
      <w:r>
        <w:t>Что необходимо сделать, чтобы устранить все затруднения, которые возникли при составлении и решении обратных задач?</w:t>
      </w:r>
    </w:p>
    <w:p w:rsidR="0052504C" w:rsidRDefault="0052504C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52504C" w:rsidRPr="000D1C53" w:rsidRDefault="0052504C" w:rsidP="00215410">
      <w:pPr>
        <w:pStyle w:val="af8"/>
        <w:spacing w:after="120"/>
        <w:rPr>
          <w:lang w:eastAsia="ru-RU"/>
        </w:rPr>
      </w:pPr>
      <w:r w:rsidRPr="000D1C53">
        <w:rPr>
          <w:lang w:eastAsia="ru-RU"/>
        </w:rPr>
        <w:lastRenderedPageBreak/>
        <w:t>Раздаточный материал для учащихся</w:t>
      </w:r>
    </w:p>
    <w:p w:rsidR="0052504C" w:rsidRDefault="0052504C" w:rsidP="003301F2">
      <w:pPr>
        <w:pStyle w:val="2"/>
        <w:spacing w:before="0" w:after="120"/>
        <w:jc w:val="center"/>
      </w:pPr>
      <w:bookmarkStart w:id="3" w:name="_Hlk161500292"/>
      <w:r>
        <w:t>Карточки для знакомства с новым материалом</w:t>
      </w:r>
    </w:p>
    <w:tbl>
      <w:tblPr>
        <w:tblStyle w:val="af"/>
        <w:tblW w:w="10309" w:type="dxa"/>
        <w:tblInd w:w="137" w:type="dxa"/>
        <w:tblLook w:val="04A0" w:firstRow="1" w:lastRow="0" w:firstColumn="1" w:lastColumn="0" w:noHBand="0" w:noVBand="1"/>
      </w:tblPr>
      <w:tblGrid>
        <w:gridCol w:w="2665"/>
        <w:gridCol w:w="2548"/>
        <w:gridCol w:w="2548"/>
        <w:gridCol w:w="2548"/>
      </w:tblGrid>
      <w:tr w:rsidR="0052504C" w:rsidTr="007863A6">
        <w:trPr>
          <w:trHeight w:val="6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Подарил значков Илье, шт.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</w:tr>
      <w:tr w:rsidR="0052504C" w:rsidTr="007863A6">
        <w:trPr>
          <w:trHeight w:val="4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7863A6">
        <w:trPr>
          <w:trHeight w:val="4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</w:p>
        </w:tc>
      </w:tr>
      <w:tr w:rsidR="0052504C" w:rsidTr="007863A6">
        <w:trPr>
          <w:trHeight w:val="42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7863A6">
        <w:trPr>
          <w:trHeight w:val="4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"/>
        <w:tblW w:w="10296" w:type="dxa"/>
        <w:tblInd w:w="137" w:type="dxa"/>
        <w:tblLook w:val="04A0" w:firstRow="1" w:lastRow="0" w:firstColumn="1" w:lastColumn="0" w:noHBand="0" w:noVBand="1"/>
      </w:tblPr>
      <w:tblGrid>
        <w:gridCol w:w="2665"/>
        <w:gridCol w:w="2543"/>
        <w:gridCol w:w="2544"/>
        <w:gridCol w:w="2544"/>
      </w:tblGrid>
      <w:tr w:rsidR="0052504C" w:rsidTr="007863A6">
        <w:trPr>
          <w:trHeight w:val="79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bookmarkEnd w:id="3"/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Подарил значков Илье, шт.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</w:tr>
      <w:tr w:rsidR="0052504C" w:rsidTr="007863A6">
        <w:trPr>
          <w:trHeight w:val="40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7863A6">
        <w:trPr>
          <w:trHeight w:val="40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</w:p>
        </w:tc>
      </w:tr>
      <w:tr w:rsidR="0052504C" w:rsidTr="007863A6">
        <w:trPr>
          <w:trHeight w:val="3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7863A6">
        <w:trPr>
          <w:trHeight w:val="41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863A6" w:rsidRDefault="0052504C" w:rsidP="007863A6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86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863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2521"/>
        <w:gridCol w:w="2521"/>
        <w:gridCol w:w="2521"/>
      </w:tblGrid>
      <w:tr w:rsidR="0052504C" w:rsidTr="007B21D3">
        <w:trPr>
          <w:trHeight w:val="66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Подарил значков Илье, шт.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</w:tr>
      <w:tr w:rsidR="0052504C" w:rsidTr="007B21D3">
        <w:trPr>
          <w:trHeight w:val="4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7B21D3">
        <w:trPr>
          <w:trHeight w:val="4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7B21D3" w:rsidRDefault="0052504C" w:rsidP="007B21D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</w:p>
        </w:tc>
      </w:tr>
      <w:tr w:rsidR="0052504C" w:rsidTr="007B21D3">
        <w:trPr>
          <w:trHeight w:val="38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7B21D3">
        <w:trPr>
          <w:trHeight w:val="4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2461"/>
        <w:gridCol w:w="2461"/>
        <w:gridCol w:w="2462"/>
      </w:tblGrid>
      <w:tr w:rsidR="0052504C" w:rsidTr="007B21D3">
        <w:trPr>
          <w:trHeight w:val="69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Подарил значков Илье, шт.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</w:tr>
      <w:tr w:rsidR="0052504C" w:rsidTr="007B21D3">
        <w:trPr>
          <w:trHeight w:val="40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7B21D3">
        <w:trPr>
          <w:trHeight w:val="42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7B21D3" w:rsidRDefault="0052504C" w:rsidP="007B21D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</w:p>
        </w:tc>
      </w:tr>
      <w:tr w:rsidR="0052504C" w:rsidTr="007B21D3">
        <w:trPr>
          <w:trHeight w:val="34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7B21D3">
        <w:trPr>
          <w:trHeight w:val="3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7B21D3" w:rsidRDefault="0052504C" w:rsidP="007B21D3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B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7B21D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2456"/>
        <w:gridCol w:w="2456"/>
        <w:gridCol w:w="2457"/>
      </w:tblGrid>
      <w:tr w:rsidR="0052504C" w:rsidTr="00CF5508">
        <w:trPr>
          <w:trHeight w:val="6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Подарил значков Илье, шт.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DA3BF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значков у</w:t>
            </w:r>
            <w:r w:rsidR="00DA3BF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Пети, шт.</w:t>
            </w:r>
          </w:p>
        </w:tc>
      </w:tr>
      <w:tr w:rsidR="0052504C" w:rsidTr="00CF5508">
        <w:trPr>
          <w:trHeight w:val="4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2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4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504C" w:rsidRDefault="0052504C" w:rsidP="003301F2">
      <w:pPr>
        <w:pStyle w:val="2"/>
        <w:spacing w:before="0" w:after="120"/>
        <w:jc w:val="center"/>
      </w:pPr>
      <w:bookmarkStart w:id="4" w:name="_Hlk161500492"/>
      <w:r>
        <w:t>Карточки для выполнения задания 5</w:t>
      </w: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456"/>
        <w:gridCol w:w="2457"/>
        <w:gridCol w:w="2457"/>
      </w:tblGrid>
      <w:tr w:rsidR="0052504C" w:rsidTr="00CF5508">
        <w:trPr>
          <w:trHeight w:val="42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bookmarkEnd w:id="4"/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аистов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Взлетело аистов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аистов</w:t>
            </w:r>
          </w:p>
        </w:tc>
      </w:tr>
      <w:tr w:rsidR="0052504C" w:rsidTr="00CF5508">
        <w:trPr>
          <w:trHeight w:val="41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1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4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A252D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471"/>
        <w:gridCol w:w="2471"/>
        <w:gridCol w:w="2472"/>
      </w:tblGrid>
      <w:tr w:rsidR="0052504C" w:rsidTr="00CF5508">
        <w:trPr>
          <w:trHeight w:val="40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аистов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Взлетело аистов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аистов</w:t>
            </w:r>
          </w:p>
        </w:tc>
      </w:tr>
      <w:tr w:rsidR="0052504C" w:rsidTr="00CF5508">
        <w:trPr>
          <w:trHeight w:val="40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2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2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466"/>
        <w:gridCol w:w="2466"/>
        <w:gridCol w:w="2467"/>
      </w:tblGrid>
      <w:tr w:rsidR="0052504C" w:rsidTr="00CF5508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аистов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Взлетело аистов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аистов</w:t>
            </w:r>
          </w:p>
        </w:tc>
      </w:tr>
      <w:tr w:rsidR="0052504C" w:rsidTr="00CF5508">
        <w:trPr>
          <w:trHeight w:val="42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40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481"/>
        <w:gridCol w:w="2481"/>
        <w:gridCol w:w="2482"/>
      </w:tblGrid>
      <w:tr w:rsidR="0052504C" w:rsidTr="00CF5508">
        <w:trPr>
          <w:trHeight w:val="4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аистов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Взлетело аистов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аистов</w:t>
            </w:r>
          </w:p>
        </w:tc>
      </w:tr>
      <w:tr w:rsidR="0052504C" w:rsidTr="00CF5508">
        <w:trPr>
          <w:trHeight w:val="4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1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Default="0052504C" w:rsidP="003301F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471"/>
        <w:gridCol w:w="2471"/>
        <w:gridCol w:w="2472"/>
      </w:tblGrid>
      <w:tr w:rsidR="0052504C" w:rsidTr="00CF5508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Было аистов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Взлетело аистов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 аистов</w:t>
            </w:r>
          </w:p>
        </w:tc>
      </w:tr>
      <w:tr w:rsidR="0052504C" w:rsidTr="00CF5508">
        <w:trPr>
          <w:trHeight w:val="42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52504C" w:rsidTr="00CF5508">
        <w:trPr>
          <w:trHeight w:val="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вычитаемое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разность</w:t>
            </w:r>
          </w:p>
        </w:tc>
      </w:tr>
      <w:tr w:rsidR="0052504C" w:rsidTr="00CF5508">
        <w:trPr>
          <w:trHeight w:val="41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4C" w:rsidTr="00CF5508">
        <w:trPr>
          <w:trHeight w:val="4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4C" w:rsidRPr="00CF5508" w:rsidRDefault="0052504C" w:rsidP="00CF5508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B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CF5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4C" w:rsidRDefault="0052504C" w:rsidP="00CF5508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04C" w:rsidRPr="00DF1DAA" w:rsidRDefault="0052504C" w:rsidP="003301F2">
      <w:pPr>
        <w:pStyle w:val="a3"/>
        <w:tabs>
          <w:tab w:val="left" w:pos="1916"/>
        </w:tabs>
        <w:spacing w:after="120"/>
        <w:ind w:firstLine="0"/>
      </w:pPr>
    </w:p>
    <w:sectPr w:rsidR="0052504C" w:rsidRPr="00DF1DAA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78" w:rsidRDefault="00793C78" w:rsidP="00AA1ABA">
      <w:pPr>
        <w:spacing w:after="0" w:line="240" w:lineRule="auto"/>
      </w:pPr>
      <w:r>
        <w:separator/>
      </w:r>
    </w:p>
  </w:endnote>
  <w:endnote w:type="continuationSeparator" w:id="0">
    <w:p w:rsidR="00793C78" w:rsidRDefault="00793C7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4059CC" w:rsidRPr="0003005E" w:rsidRDefault="004059CC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2303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78" w:rsidRDefault="00793C78" w:rsidP="00AA1ABA">
      <w:pPr>
        <w:spacing w:after="0" w:line="240" w:lineRule="auto"/>
      </w:pPr>
      <w:r>
        <w:separator/>
      </w:r>
    </w:p>
  </w:footnote>
  <w:footnote w:type="continuationSeparator" w:id="0">
    <w:p w:rsidR="00793C78" w:rsidRDefault="00793C7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CC" w:rsidRPr="00912B4C" w:rsidRDefault="004059C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С. Шилова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71361"/>
    <w:rsid w:val="000905F8"/>
    <w:rsid w:val="00090E9B"/>
    <w:rsid w:val="000A2619"/>
    <w:rsid w:val="000D1C53"/>
    <w:rsid w:val="00101B76"/>
    <w:rsid w:val="001162F7"/>
    <w:rsid w:val="001325A2"/>
    <w:rsid w:val="001531B9"/>
    <w:rsid w:val="001D7A3B"/>
    <w:rsid w:val="001F4A97"/>
    <w:rsid w:val="00215410"/>
    <w:rsid w:val="00240C65"/>
    <w:rsid w:val="002652BB"/>
    <w:rsid w:val="00295FE3"/>
    <w:rsid w:val="0029709C"/>
    <w:rsid w:val="002B7373"/>
    <w:rsid w:val="002D1E2D"/>
    <w:rsid w:val="002E3503"/>
    <w:rsid w:val="002F502C"/>
    <w:rsid w:val="003207EB"/>
    <w:rsid w:val="003301F2"/>
    <w:rsid w:val="00390740"/>
    <w:rsid w:val="003A3332"/>
    <w:rsid w:val="004059CC"/>
    <w:rsid w:val="004259B0"/>
    <w:rsid w:val="004334D6"/>
    <w:rsid w:val="004913AC"/>
    <w:rsid w:val="004B2271"/>
    <w:rsid w:val="004C3F9F"/>
    <w:rsid w:val="004C55AA"/>
    <w:rsid w:val="004D70F6"/>
    <w:rsid w:val="004D76D8"/>
    <w:rsid w:val="004F0271"/>
    <w:rsid w:val="0050316E"/>
    <w:rsid w:val="00515A8E"/>
    <w:rsid w:val="00520C96"/>
    <w:rsid w:val="005222F1"/>
    <w:rsid w:val="0052303F"/>
    <w:rsid w:val="0052504C"/>
    <w:rsid w:val="005258C9"/>
    <w:rsid w:val="0055343A"/>
    <w:rsid w:val="00572542"/>
    <w:rsid w:val="00591A4F"/>
    <w:rsid w:val="00594651"/>
    <w:rsid w:val="005F2C45"/>
    <w:rsid w:val="00612779"/>
    <w:rsid w:val="00667868"/>
    <w:rsid w:val="00673AA5"/>
    <w:rsid w:val="006C55C9"/>
    <w:rsid w:val="00732082"/>
    <w:rsid w:val="00766273"/>
    <w:rsid w:val="00771AD5"/>
    <w:rsid w:val="00774303"/>
    <w:rsid w:val="007863A6"/>
    <w:rsid w:val="00793C78"/>
    <w:rsid w:val="007B21D3"/>
    <w:rsid w:val="007B2EB3"/>
    <w:rsid w:val="007D555B"/>
    <w:rsid w:val="007F6D02"/>
    <w:rsid w:val="008169A4"/>
    <w:rsid w:val="0085564F"/>
    <w:rsid w:val="00876E5D"/>
    <w:rsid w:val="0088767C"/>
    <w:rsid w:val="008903B3"/>
    <w:rsid w:val="008B08CA"/>
    <w:rsid w:val="008B6CC9"/>
    <w:rsid w:val="008C184A"/>
    <w:rsid w:val="008C6797"/>
    <w:rsid w:val="008D1620"/>
    <w:rsid w:val="008E55E9"/>
    <w:rsid w:val="00904715"/>
    <w:rsid w:val="00904746"/>
    <w:rsid w:val="00912B4C"/>
    <w:rsid w:val="00924463"/>
    <w:rsid w:val="009B5A6B"/>
    <w:rsid w:val="009C739A"/>
    <w:rsid w:val="00A21371"/>
    <w:rsid w:val="00A252D5"/>
    <w:rsid w:val="00A502DC"/>
    <w:rsid w:val="00A81E7C"/>
    <w:rsid w:val="00AA1ABA"/>
    <w:rsid w:val="00AA6FA4"/>
    <w:rsid w:val="00B02534"/>
    <w:rsid w:val="00B37B7B"/>
    <w:rsid w:val="00B4276C"/>
    <w:rsid w:val="00B77E58"/>
    <w:rsid w:val="00BB0297"/>
    <w:rsid w:val="00BB2B6E"/>
    <w:rsid w:val="00C20DE6"/>
    <w:rsid w:val="00C25908"/>
    <w:rsid w:val="00C50D5B"/>
    <w:rsid w:val="00C649AF"/>
    <w:rsid w:val="00CD1019"/>
    <w:rsid w:val="00CE45C8"/>
    <w:rsid w:val="00CF5508"/>
    <w:rsid w:val="00D06D6D"/>
    <w:rsid w:val="00D11168"/>
    <w:rsid w:val="00D2431A"/>
    <w:rsid w:val="00D31469"/>
    <w:rsid w:val="00D557F2"/>
    <w:rsid w:val="00D82D75"/>
    <w:rsid w:val="00DA3BF5"/>
    <w:rsid w:val="00DB0CBD"/>
    <w:rsid w:val="00DB34D2"/>
    <w:rsid w:val="00DD023A"/>
    <w:rsid w:val="00DD0776"/>
    <w:rsid w:val="00DD2529"/>
    <w:rsid w:val="00DE0586"/>
    <w:rsid w:val="00DE57A4"/>
    <w:rsid w:val="00DF1DAA"/>
    <w:rsid w:val="00E22EF7"/>
    <w:rsid w:val="00E269B4"/>
    <w:rsid w:val="00E3255A"/>
    <w:rsid w:val="00E80AB1"/>
    <w:rsid w:val="00EA3EEE"/>
    <w:rsid w:val="00ED675D"/>
    <w:rsid w:val="00EE452D"/>
    <w:rsid w:val="00F1267E"/>
    <w:rsid w:val="00F23799"/>
    <w:rsid w:val="00F27750"/>
    <w:rsid w:val="00F31890"/>
    <w:rsid w:val="00F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ЭКСТ КУРСІЎ"/>
    <w:basedOn w:val="af9"/>
    <w:qFormat/>
    <w:rsid w:val="00F51F24"/>
    <w:pPr>
      <w:spacing w:before="80" w:after="80"/>
    </w:pPr>
    <w:rPr>
      <w:i/>
    </w:rPr>
  </w:style>
  <w:style w:type="paragraph" w:styleId="afb">
    <w:name w:val="Balloon Text"/>
    <w:basedOn w:val="a"/>
    <w:link w:val="afc"/>
    <w:uiPriority w:val="99"/>
    <w:semiHidden/>
    <w:unhideWhenUsed/>
    <w:rsid w:val="00D8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ЭКСТ КУРСІЎ"/>
    <w:basedOn w:val="af9"/>
    <w:qFormat/>
    <w:rsid w:val="00F51F24"/>
    <w:pPr>
      <w:spacing w:before="80" w:after="80"/>
    </w:pPr>
    <w:rPr>
      <w:i/>
    </w:rPr>
  </w:style>
  <w:style w:type="paragraph" w:styleId="afb">
    <w:name w:val="Balloon Text"/>
    <w:basedOn w:val="a"/>
    <w:link w:val="afc"/>
    <w:uiPriority w:val="99"/>
    <w:semiHidden/>
    <w:unhideWhenUsed/>
    <w:rsid w:val="00D8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F6C1-C88C-40A1-963E-1261E6C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216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9</cp:revision>
  <dcterms:created xsi:type="dcterms:W3CDTF">2024-06-19T07:07:00Z</dcterms:created>
  <dcterms:modified xsi:type="dcterms:W3CDTF">2024-09-18T10:44:00Z</dcterms:modified>
</cp:coreProperties>
</file>