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D2" w:rsidRPr="00B02534" w:rsidRDefault="004942FE" w:rsidP="008D1620">
      <w:pPr>
        <w:pStyle w:val="1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47E122" wp14:editId="1294C154">
            <wp:simplePos x="0" y="0"/>
            <wp:positionH relativeFrom="margin">
              <wp:posOffset>238125</wp:posOffset>
            </wp:positionH>
            <wp:positionV relativeFrom="margin">
              <wp:posOffset>104140</wp:posOffset>
            </wp:positionV>
            <wp:extent cx="5940425" cy="9060815"/>
            <wp:effectExtent l="0" t="0" r="3175" b="6985"/>
            <wp:wrapSquare wrapText="bothSides"/>
            <wp:docPr id="3" name="Рисунок 3" descr="D:\Пачатковая школа 2024\№ 8_2024\дыск № 8\матэрыялы на дыск № 8 (не зробленыя)\Калевич\изображение Маэстро Этик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чатковая школа 2024\№ 8_2024\дыск № 8\матэрыялы на дыск № 8 (не зробленыя)\Калевич\изображение Маэстро Этике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B34D2" w:rsidRPr="00B02534" w:rsidSect="005534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9D" w:rsidRDefault="00435C9D" w:rsidP="00AA1ABA">
      <w:pPr>
        <w:spacing w:after="0" w:line="240" w:lineRule="auto"/>
      </w:pPr>
      <w:r>
        <w:separator/>
      </w:r>
    </w:p>
  </w:endnote>
  <w:endnote w:type="continuationSeparator" w:id="0">
    <w:p w:rsidR="00435C9D" w:rsidRDefault="00435C9D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87" w:rsidRDefault="00BB008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BB0087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87" w:rsidRDefault="00BB00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9D" w:rsidRDefault="00435C9D" w:rsidP="00AA1ABA">
      <w:pPr>
        <w:spacing w:after="0" w:line="240" w:lineRule="auto"/>
      </w:pPr>
      <w:r>
        <w:separator/>
      </w:r>
    </w:p>
  </w:footnote>
  <w:footnote w:type="continuationSeparator" w:id="0">
    <w:p w:rsidR="00435C9D" w:rsidRDefault="00435C9D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87" w:rsidRDefault="00BB008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4942FE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С.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Калевич</w:t>
    </w:r>
    <w:proofErr w:type="spellEnd"/>
    <w:r w:rsidR="00BB0087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   </w:t>
    </w:r>
    <w:bookmarkStart w:id="0" w:name="_GoBack"/>
    <w:bookmarkEnd w:id="0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8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87" w:rsidRDefault="00BB008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FE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35C9D"/>
    <w:rsid w:val="004942FE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BB0087"/>
    <w:rsid w:val="00C20DE6"/>
    <w:rsid w:val="00C25908"/>
    <w:rsid w:val="00DB34D2"/>
    <w:rsid w:val="00DD023A"/>
    <w:rsid w:val="00DE57A4"/>
    <w:rsid w:val="00E124E9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2024-08-23T10:55:00Z</dcterms:created>
  <dcterms:modified xsi:type="dcterms:W3CDTF">2024-08-29T11:04:00Z</dcterms:modified>
</cp:coreProperties>
</file>