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586" w:type="dxa"/>
        <w:tblLook w:val="04A0" w:firstRow="1" w:lastRow="0" w:firstColumn="1" w:lastColumn="0" w:noHBand="0" w:noVBand="1"/>
      </w:tblPr>
      <w:tblGrid>
        <w:gridCol w:w="5293"/>
        <w:gridCol w:w="5293"/>
      </w:tblGrid>
      <w:tr w:rsidR="00D109F5" w:rsidRPr="00A54A51" w:rsidTr="00791AC6">
        <w:trPr>
          <w:trHeight w:val="2162"/>
        </w:trPr>
        <w:tc>
          <w:tcPr>
            <w:tcW w:w="5293" w:type="dxa"/>
            <w:tcBorders>
              <w:left w:val="nil"/>
            </w:tcBorders>
            <w:vAlign w:val="center"/>
          </w:tcPr>
          <w:bookmarkStart w:id="0" w:name="_GoBack"/>
          <w:bookmarkEnd w:id="0"/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CEDEC" wp14:editId="38803C45">
                      <wp:simplePos x="781050" y="194310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2" name="Выноска-облак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2" o:spid="_x0000_s1026" type="#_x0000_t106" style="position:absolute;left:0;text-align:left;margin-left:147.25pt;margin-top:0;width:198.4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Н…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293" w:type="dxa"/>
            <w:tcBorders>
              <w:right w:val="nil"/>
            </w:tcBorders>
            <w:vAlign w:val="center"/>
          </w:tcPr>
          <w:p w:rsidR="00D109F5" w:rsidRPr="00A54A51" w:rsidRDefault="00A3316B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A94EC20" wp14:editId="2E333EEC">
                      <wp:simplePos x="4210050" y="194310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13" name="Выноска-облак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316B" w:rsidRPr="00377065" w:rsidRDefault="00A3316B" w:rsidP="00A331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Н… </w:t>
                                  </w:r>
                                </w:p>
                                <w:p w:rsidR="00A3316B" w:rsidRPr="00377065" w:rsidRDefault="00A3316B" w:rsidP="00A331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(хто? што?)</w:t>
                                  </w:r>
                                </w:p>
                                <w:p w:rsidR="00A3316B" w:rsidRPr="00377065" w:rsidRDefault="00A3316B" w:rsidP="00A331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3" o:spid="_x0000_s1027" type="#_x0000_t106" style="position:absolute;left:0;text-align:left;margin-left:147.25pt;margin-top:0;width:198.45pt;height:85.0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" adj="-1173,23999" fillcolor="#ecf3fa" strokecolor="#1f3763 [1604]" strokeweight="1pt">
                      <v:stroke joinstyle="miter"/>
                      <v:textbox>
                        <w:txbxContent>
                          <w:p w:rsidR="00A3316B" w:rsidRPr="00377065" w:rsidRDefault="00A3316B" w:rsidP="00A33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Н… </w:t>
                            </w:r>
                          </w:p>
                          <w:p w:rsidR="00A3316B" w:rsidRPr="00377065" w:rsidRDefault="00A3316B" w:rsidP="00A33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(хто? што?)</w:t>
                            </w:r>
                          </w:p>
                          <w:p w:rsidR="00A3316B" w:rsidRPr="00377065" w:rsidRDefault="00A3316B" w:rsidP="00A331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RPr="00A54A51" w:rsidTr="00791AC6">
        <w:trPr>
          <w:trHeight w:val="2162"/>
        </w:trPr>
        <w:tc>
          <w:tcPr>
            <w:tcW w:w="5293" w:type="dxa"/>
            <w:tcBorders>
              <w:left w:val="nil"/>
            </w:tcBorders>
            <w:vAlign w:val="center"/>
          </w:tcPr>
          <w:p w:rsidR="00D109F5" w:rsidRPr="00A54A51" w:rsidRDefault="00A751AA" w:rsidP="00A54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9087DF6" wp14:editId="35D53EB4">
                      <wp:simplePos x="781050" y="3305175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15" name="Выноска-облак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51AA" w:rsidRPr="00377065" w:rsidRDefault="00A751AA" w:rsidP="00A751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5" o:spid="_x0000_s1028" type="#_x0000_t106" style="position:absolute;left:0;text-align:left;margin-left:147.25pt;margin-top:0;width:198.45pt;height:85.0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" adj="-1173,23999" fillcolor="#ecf3fa" strokecolor="#1f3763 [1604]" strokeweight="1pt">
                      <v:stroke joinstyle="miter"/>
                      <v:textbox>
                        <w:txbxContent>
                          <w:p w:rsidR="00A751AA" w:rsidRPr="00377065" w:rsidRDefault="00A751AA" w:rsidP="00A751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293" w:type="dxa"/>
            <w:tcBorders>
              <w:righ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34E4A" wp14:editId="556F50FC">
                      <wp:simplePos x="4133850" y="3314700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6" name="Выноска-облак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Р… </w:t>
                                  </w:r>
                                </w:p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чаго?)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" o:spid="_x0000_s1029" type="#_x0000_t106" style="position:absolute;left:0;text-align:left;margin-left:147.25pt;margin-top:0;width:198.45pt;height:85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Р… </w:t>
                            </w:r>
                          </w:p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чаго?)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RPr="00A54A51" w:rsidTr="00791AC6">
        <w:trPr>
          <w:trHeight w:val="2162"/>
        </w:trPr>
        <w:tc>
          <w:tcPr>
            <w:tcW w:w="5293" w:type="dxa"/>
            <w:tcBorders>
              <w:lef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71CEF0" wp14:editId="3D1C99EA">
                      <wp:simplePos x="781050" y="4695825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1" name="Выноска-облак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" o:spid="_x0000_s1030" type="#_x0000_t106" style="position:absolute;left:0;text-align:left;margin-left:147.25pt;margin-top:0;width:198.45pt;height:85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Д…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293" w:type="dxa"/>
            <w:tcBorders>
              <w:righ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497FDA" wp14:editId="57BA7981">
                      <wp:simplePos x="4133850" y="4695825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7" name="Выноска-облак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Д… </w:t>
                                  </w:r>
                                </w:p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(каму? чаму?)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" o:spid="_x0000_s1031" type="#_x0000_t106" style="position:absolute;left:0;text-align:left;margin-left:147.25pt;margin-top:0;width:198.45pt;height:85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Д… </w:t>
                            </w:r>
                          </w:p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(каму? чаму?)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RPr="00A54A51" w:rsidTr="00791AC6">
        <w:trPr>
          <w:trHeight w:val="2162"/>
        </w:trPr>
        <w:tc>
          <w:tcPr>
            <w:tcW w:w="5293" w:type="dxa"/>
            <w:tcBorders>
              <w:lef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BB5D8" wp14:editId="227BD8B8">
                      <wp:simplePos x="781050" y="6076950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26" name="Выноска-облак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6" o:spid="_x0000_s1032" type="#_x0000_t106" style="position:absolute;left:0;text-align:left;margin-left:147.25pt;margin-top:0;width:198.45pt;height:85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В…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293" w:type="dxa"/>
            <w:tcBorders>
              <w:righ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35C122" wp14:editId="1D3EEC9D">
                      <wp:simplePos x="4133850" y="6076950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8" name="Выноска-облак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В… </w:t>
                                  </w:r>
                                </w:p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" o:spid="_x0000_s1033" type="#_x0000_t106" style="position:absolute;left:0;text-align:left;margin-left:147.25pt;margin-top:0;width:198.45pt;height:85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В… </w:t>
                            </w:r>
                          </w:p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што?)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RPr="00A54A51" w:rsidTr="00791AC6">
        <w:trPr>
          <w:trHeight w:val="2162"/>
        </w:trPr>
        <w:tc>
          <w:tcPr>
            <w:tcW w:w="5293" w:type="dxa"/>
            <w:tcBorders>
              <w:lef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EDBA8" wp14:editId="557D74AD">
                      <wp:simplePos x="781050" y="7458075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4" name="Выноска-облак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Т…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" o:spid="_x0000_s1034" type="#_x0000_t106" style="position:absolute;left:0;text-align:left;margin-left:147.25pt;margin-top:0;width:198.45pt;height:8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Т…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293" w:type="dxa"/>
            <w:tcBorders>
              <w:righ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F1F6FA" wp14:editId="059C9E67">
                      <wp:simplePos x="4133850" y="7458075"/>
                      <wp:positionH relativeFrom="margin">
                        <wp:align>right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71450" t="0" r="33020" b="177800"/>
                      <wp:wrapSquare wrapText="bothSides"/>
                      <wp:docPr id="9" name="Выноска-облак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Т… </w:t>
                                  </w:r>
                                </w:p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(кім?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" o:spid="_x0000_s1035" type="#_x0000_t106" style="position:absolute;left:0;text-align:left;margin-left:147.25pt;margin-top:0;width:198.45pt;height:85.0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Т… </w:t>
                            </w:r>
                          </w:p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(кім? чым?)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RPr="00A54A51" w:rsidTr="00791AC6">
        <w:trPr>
          <w:trHeight w:val="2162"/>
        </w:trPr>
        <w:tc>
          <w:tcPr>
            <w:tcW w:w="5293" w:type="dxa"/>
            <w:tcBorders>
              <w:lef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6A208" wp14:editId="2C82E6D2">
                      <wp:simplePos x="781050" y="8829675"/>
                      <wp:positionH relativeFrom="margin">
                        <wp:posOffset>302260</wp:posOffset>
                      </wp:positionH>
                      <wp:positionV relativeFrom="margin">
                        <wp:posOffset>182245</wp:posOffset>
                      </wp:positionV>
                      <wp:extent cx="2879725" cy="1079500"/>
                      <wp:effectExtent l="190500" t="0" r="34925" b="177800"/>
                      <wp:wrapSquare wrapText="bothSides"/>
                      <wp:docPr id="5" name="Выноска-облак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9725" cy="10795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7706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5" o:spid="_x0000_s1036" type="#_x0000_t106" style="position:absolute;left:0;text-align:left;margin-left:23.8pt;margin-top:14.35pt;width:226.75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" adj="-1173,23999" fillcolor="#ecf3fa" strokecolor="#1f3763 [1604]" strokeweight="1pt">
                      <v:stroke joinstyle="miter"/>
                      <v:textbox>
                        <w:txbxContent>
                          <w:p w:rsidR="00D109F5" w:rsidRPr="0037706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М…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293" w:type="dxa"/>
            <w:tcBorders>
              <w:right w:val="nil"/>
            </w:tcBorders>
            <w:vAlign w:val="center"/>
          </w:tcPr>
          <w:p w:rsidR="00D109F5" w:rsidRPr="00A54A51" w:rsidRDefault="00D109F5" w:rsidP="00745A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4A5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DDDEEE" wp14:editId="3EBE25BB">
                      <wp:simplePos x="0" y="0"/>
                      <wp:positionH relativeFrom="margin">
                        <wp:posOffset>377825</wp:posOffset>
                      </wp:positionH>
                      <wp:positionV relativeFrom="margin">
                        <wp:posOffset>126365</wp:posOffset>
                      </wp:positionV>
                      <wp:extent cx="2880000" cy="1079500"/>
                      <wp:effectExtent l="190500" t="0" r="34925" b="177800"/>
                      <wp:wrapSquare wrapText="bothSides"/>
                      <wp:docPr id="10" name="Выноска-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079500"/>
                              </a:xfrm>
                              <a:prstGeom prst="cloudCallout">
                                <a:avLst>
                                  <a:gd name="adj1" fmla="val -55432"/>
                                  <a:gd name="adj2" fmla="val 61107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949" w:rsidRPr="00377065" w:rsidRDefault="00D109F5" w:rsidP="001940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М…</w:t>
                                  </w:r>
                                </w:p>
                                <w:p w:rsidR="00D109F5" w:rsidRPr="00377065" w:rsidRDefault="00175949" w:rsidP="001940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(аб кім? аб</w:t>
                                  </w:r>
                                  <w:r w:rsidR="003B209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D109F5" w:rsidRPr="003770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10" o:spid="_x0000_s1037" type="#_x0000_t106" style="position:absolute;left:0;text-align:left;margin-left:29.75pt;margin-top:9.95pt;width:226.7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" adj="-1173,23999" fillcolor="#ecf3fa" strokecolor="#1f3763 [1604]" strokeweight="1pt">
                      <v:stroke joinstyle="miter"/>
                      <v:textbox>
                        <w:txbxContent>
                          <w:p w:rsidR="00175949" w:rsidRPr="00377065" w:rsidRDefault="00D109F5" w:rsidP="001940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М…</w:t>
                            </w:r>
                          </w:p>
                          <w:p w:rsidR="00D109F5" w:rsidRPr="00377065" w:rsidRDefault="00175949" w:rsidP="001940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(аб кім? аб</w:t>
                            </w:r>
                            <w:r w:rsidR="003B20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09F5" w:rsidRPr="003770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чым?)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D109F5" w:rsidRDefault="00D109F5" w:rsidP="00D109F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109F5" w:rsidTr="00745AF3">
        <w:trPr>
          <w:trHeight w:val="2693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CF4E93" wp14:editId="2D06432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396875</wp:posOffset>
                      </wp:positionV>
                      <wp:extent cx="2520000" cy="1080000"/>
                      <wp:effectExtent l="19050" t="0" r="147320" b="120650"/>
                      <wp:wrapNone/>
                      <wp:docPr id="3" name="Выноска-облак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(хто?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" o:spid="_x0000_s1038" type="#_x0000_t106" style="position:absolute;left:0;text-align:left;margin-left:.65pt;margin-top:31.25pt;width:198.45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(хто? што?)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4B22A1" wp14:editId="317C772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396875</wp:posOffset>
                      </wp:positionV>
                      <wp:extent cx="2520000" cy="1080000"/>
                      <wp:effectExtent l="19050" t="0" r="147320" b="120650"/>
                      <wp:wrapNone/>
                      <wp:docPr id="28" name="Выноска-облак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8" o:spid="_x0000_s1039" type="#_x0000_t106" style="position:absolute;left:0;text-align:left;margin-left:.9pt;margin-top:31.25pt;width:198.45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3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F4900E" wp14:editId="57471DF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29" name="Выноска-облак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чаго?)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9" o:spid="_x0000_s1040" type="#_x0000_t106" style="position:absolute;left:0;text-align:left;margin-left:.65pt;margin-top:31.2pt;width:198.4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чаго?)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562F87" wp14:editId="2B6A25D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396875</wp:posOffset>
                      </wp:positionV>
                      <wp:extent cx="2520000" cy="1080000"/>
                      <wp:effectExtent l="19050" t="0" r="147320" b="120650"/>
                      <wp:wrapNone/>
                      <wp:docPr id="30" name="Выноска-облак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0" o:spid="_x0000_s1041" type="#_x0000_t106" style="position:absolute;left:0;text-align:left;margin-left:.9pt;margin-top:31.25pt;width:198.45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3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3B3E44" wp14:editId="55D08C4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31" name="Выноска-облак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(каму? чаму?)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1" o:spid="_x0000_s1042" type="#_x0000_t106" style="position:absolute;left:0;text-align:left;margin-left:.65pt;margin-top:31.2pt;width:198.45pt;height: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(каму? чаму?)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A21D8A" wp14:editId="3254153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32" name="Выноска-облак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Давальны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2" o:spid="_x0000_s1043" type="#_x0000_t106" style="position:absolute;left:0;text-align:left;margin-left:.9pt;margin-top:31.2pt;width:198.45pt;height:8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Давальны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3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BFCAC1" wp14:editId="7ED2492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33" name="Выноска-облако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3" o:spid="_x0000_s1044" type="#_x0000_t106" style="position:absolute;left:0;text-align:left;margin-left:.65pt;margin-top:31.2pt;width:198.45pt;height:8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што?)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4CF405" wp14:editId="773A4D1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34" name="Выноска-облак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4" o:spid="_x0000_s1045" type="#_x0000_t106" style="position:absolute;left:0;text-align:left;margin-left:.9pt;margin-top:31.2pt;width:198.45pt;height:8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3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AC4D11" wp14:editId="7715334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35" name="Выноска-облако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(кім?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5" o:spid="_x0000_s1046" type="#_x0000_t106" style="position:absolute;left:0;text-align:left;margin-left:.65pt;margin-top:31.2pt;width:198.45pt;height:8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(кім?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5C39A8" wp14:editId="041C8AD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396240</wp:posOffset>
                      </wp:positionV>
                      <wp:extent cx="2520000" cy="1080000"/>
                      <wp:effectExtent l="19050" t="0" r="147320" b="120650"/>
                      <wp:wrapNone/>
                      <wp:docPr id="36" name="Выноска-облак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5870A7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70A7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Творны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6" o:spid="_x0000_s1047" type="#_x0000_t106" style="position:absolute;left:0;text-align:left;margin-left:.9pt;margin-top:31.2pt;width:198.45pt;height:8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5870A7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0A7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Творны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3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75F6E3" wp14:editId="298D42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48895</wp:posOffset>
                      </wp:positionV>
                      <wp:extent cx="2878455" cy="1079500"/>
                      <wp:effectExtent l="19050" t="0" r="150495" b="120650"/>
                      <wp:wrapNone/>
                      <wp:docPr id="37" name="Выноска-облак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55" cy="10795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E06F3E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2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06F3E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2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E06F3E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6"/>
                                      <w:lang w:val="be-BY"/>
                                    </w:rPr>
                                  </w:pPr>
                                  <w:r w:rsidRPr="00E06F3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(аб кім? аб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7" o:spid="_x0000_s1048" type="#_x0000_t106" style="position:absolute;left:0;text-align:left;margin-left:3.75pt;margin-top:3.85pt;width:226.65pt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" adj="22341,22678" fillcolor="#ecf3fa" strokecolor="#1f3763 [1604]" strokeweight="1pt">
                      <v:stroke joinstyle="miter"/>
                      <v:textbox>
                        <w:txbxContent>
                          <w:p w:rsidR="00D109F5" w:rsidRPr="00E06F3E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2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F3E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2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E06F3E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  <w:lang w:val="be-BY"/>
                              </w:rPr>
                            </w:pPr>
                            <w:r w:rsidRPr="00E0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(аб кім? аб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E06F3E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8CEDCB" wp14:editId="5F8B6BFF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45720</wp:posOffset>
                      </wp:positionV>
                      <wp:extent cx="2878455" cy="1079500"/>
                      <wp:effectExtent l="19050" t="0" r="150495" b="120650"/>
                      <wp:wrapNone/>
                      <wp:docPr id="17" name="Выноска-облак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55" cy="1079500"/>
                              </a:xfrm>
                              <a:prstGeom prst="cloudCallout">
                                <a:avLst>
                                  <a:gd name="adj1" fmla="val 53429"/>
                                  <a:gd name="adj2" fmla="val 54993"/>
                                </a:avLst>
                              </a:prstGeom>
                              <a:solidFill>
                                <a:srgbClr val="ECF3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6F3E" w:rsidRPr="00E06F3E" w:rsidRDefault="00E06F3E" w:rsidP="00E06F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2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06F3E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5" w:themeShade="80"/>
                                      <w:sz w:val="32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E06F3E" w:rsidRPr="00E06F3E" w:rsidRDefault="00E06F3E" w:rsidP="00E06F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6"/>
                                      <w:lang w:val="be-BY"/>
                                    </w:rPr>
                                  </w:pPr>
                                  <w:r w:rsidRPr="00E06F3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(аб кім? аб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7" o:spid="_x0000_s1049" type="#_x0000_t106" style="position:absolute;left:0;text-align:left;margin-left:17.4pt;margin-top:3.6pt;width:226.65pt;height: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" adj="22341,22678" fillcolor="#ecf3fa" strokecolor="#1f3763 [1604]" strokeweight="1pt">
                      <v:stroke joinstyle="miter"/>
                      <v:textbox>
                        <w:txbxContent>
                          <w:p w:rsidR="00E06F3E" w:rsidRPr="00E06F3E" w:rsidRDefault="00E06F3E" w:rsidP="00E06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2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F3E">
                              <w:rPr>
                                <w:rFonts w:ascii="Times New Roman" w:hAnsi="Times New Roman" w:cs="Times New Roman"/>
                                <w:b/>
                                <w:color w:val="1F4E79" w:themeColor="accent5" w:themeShade="80"/>
                                <w:sz w:val="32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E06F3E" w:rsidRPr="00E06F3E" w:rsidRDefault="00E06F3E" w:rsidP="00E06F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  <w:lang w:val="be-BY"/>
                              </w:rPr>
                            </w:pPr>
                            <w:r w:rsidRPr="00E06F3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(аб кім? аб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09F5" w:rsidRDefault="00D109F5" w:rsidP="00D109F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221"/>
      </w:tblGrid>
      <w:tr w:rsidR="00D109F5" w:rsidTr="00745AF3">
        <w:trPr>
          <w:trHeight w:val="2681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40B9A5" wp14:editId="4B1EAC02">
                      <wp:simplePos x="610235" y="254444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77800"/>
                      <wp:wrapSquare wrapText="bothSides"/>
                      <wp:docPr id="11" name="Выноска-облак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0370"/>
                                  <a:gd name="adj2" fmla="val 61107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1" o:spid="_x0000_s1050" type="#_x0000_t106" style="position:absolute;left:0;text-align:left;margin-left:0;margin-top:0;width:198.45pt;height:85.0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" adj="-80,23999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што?)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B9A3FD" wp14:editId="56D503E4">
                      <wp:simplePos x="3963670" y="254444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14300" t="0" r="33020" b="177800"/>
                      <wp:wrapSquare wrapText="bothSides"/>
                      <wp:docPr id="12" name="Выноска-облак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2899"/>
                                  <a:gd name="adj2" fmla="val 61107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(хто?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2" o:spid="_x0000_s1051" type="#_x0000_t106" style="position:absolute;left:0;text-align:left;margin-left:0;margin-top:0;width:198.45pt;height:85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" adj="-626,23999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(хто?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0319B8" wp14:editId="22FE8428">
                      <wp:simplePos x="610235" y="429323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95250" t="0" r="33020" b="158750"/>
                      <wp:wrapSquare wrapText="bothSides"/>
                      <wp:docPr id="23" name="Выноска-облак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2268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чаго?)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3" o:spid="_x0000_s1052" type="#_x0000_t106" style="position:absolute;left:0;text-align:left;margin-left:0;margin-top:0;width:198.45pt;height:85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" adj="-490,23323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чаго?)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20C3FB" wp14:editId="190B38AC">
                      <wp:simplePos x="3985260" y="429323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33350" t="0" r="33020" b="158750"/>
                      <wp:wrapSquare wrapText="bothSides"/>
                      <wp:docPr id="14" name="Выноска-облак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3520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4" o:spid="_x0000_s1053" type="#_x0000_t106" style="position:absolute;left:0;text-align:left;margin-left:0;margin-top:0;width:198.45pt;height:85.0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" adj="-760,23323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89D2B5" wp14:editId="68655ABE">
                      <wp:simplePos x="610235" y="598106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76200" t="0" r="33020" b="158750"/>
                      <wp:wrapSquare wrapText="bothSides"/>
                      <wp:docPr id="24" name="Выноска-облак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635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чаму?)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4" o:spid="_x0000_s1054" type="#_x0000_t106" style="position:absolute;left:0;text-align:left;margin-left:0;margin-top:0;width:198.45pt;height:85.0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" adj="-353,23323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чаму?)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5727EF" wp14:editId="11A3A770">
                      <wp:simplePos x="3878580" y="599059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9050" t="0" r="33020" b="139700"/>
                      <wp:wrapSquare wrapText="bothSides"/>
                      <wp:docPr id="16" name="Выноска-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49099"/>
                                  <a:gd name="adj2" fmla="val 56415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(каму?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6" o:spid="_x0000_s1055" type="#_x0000_t106" style="position:absolute;left:0;text-align:left;margin-left:0;margin-top:0;width:198.45pt;height:85.0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" adj="195,22986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(каму?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5B1C39" wp14:editId="18569AD0">
                      <wp:simplePos x="610235" y="769937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39700"/>
                      <wp:wrapSquare wrapText="bothSides"/>
                      <wp:docPr id="39" name="Выноска-облак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002"/>
                                  <a:gd name="adj2" fmla="val 56415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9" o:spid="_x0000_s1056" type="#_x0000_t106" style="position:absolute;left:0;text-align:left;margin-left:0;margin-top:0;width:198.45pt;height:85.0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" adj="-216,22986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што?)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7DEAD0" wp14:editId="72A611D0">
                      <wp:simplePos x="3900170" y="768032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9050" t="0" r="33020" b="177800"/>
                      <wp:wrapSquare wrapText="bothSides"/>
                      <wp:docPr id="18" name="Выноска-облак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49218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8" o:spid="_x0000_s1057" type="#_x0000_t106" style="position:absolute;left:0;text-align:left;margin-left:0;margin-top:0;width:198.45pt;height:85.0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" adj="169,23661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065A1D" wp14:editId="56BBE69F">
                      <wp:simplePos x="606056" y="1084521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77800"/>
                      <wp:wrapSquare wrapText="bothSides"/>
                      <wp:docPr id="40" name="Выноска-облако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002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0" o:spid="_x0000_s1058" type="#_x0000_t106" style="position:absolute;left:0;text-align:left;margin-left:0;margin-top:0;width:198.45pt;height:85.0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" adj="-216,23661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чым?)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8B44AC" wp14:editId="56D624F8">
                      <wp:simplePos x="3923414" y="1073888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76200" t="0" r="33020" b="177800"/>
                      <wp:wrapSquare wrapText="bothSides"/>
                      <wp:docPr id="20" name="Выноска-облак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681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(кім? …)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0" o:spid="_x0000_s1059" type="#_x0000_t106" style="position:absolute;left:0;text-align:left;margin-left:0;margin-top:0;width:198.45pt;height:85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" adj="-363,23661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(кім? …)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55178F" wp14:editId="0B75A99C">
                      <wp:simplePos x="606056" y="280699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76200" t="0" r="33020" b="158750"/>
                      <wp:wrapSquare wrapText="bothSides"/>
                      <wp:docPr id="41" name="Выноска-облак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635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 …? аб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1" o:spid="_x0000_s1060" type="#_x0000_t106" style="position:absolute;left:0;text-align:left;margin-left:0;margin-top:0;width:198.45pt;height:85.0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" adj="-353,23323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…? аб чым?)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F88549" wp14:editId="481E2387">
                      <wp:simplePos x="3891516" y="280699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58750"/>
                      <wp:wrapSquare wrapText="bothSides"/>
                      <wp:docPr id="22" name="Выноска-облак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0461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DD1145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11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(аб кім?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2" o:spid="_x0000_s1061" type="#_x0000_t106" style="position:absolute;left:0;text-align:left;margin-left:0;margin-top:0;width:198.45pt;height:85.0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" adj="-100,23323" fillcolor="#dbff93" strokecolor="#70ad47 [3209]" strokeweight="1pt">
                      <v:stroke joinstyle="miter"/>
                      <v:textbox>
                        <w:txbxContent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DD1145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(аб кім?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D109F5" w:rsidRDefault="00D109F5" w:rsidP="00D109F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109F5" w:rsidTr="00745AF3">
        <w:trPr>
          <w:trHeight w:val="2697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45BBFF" wp14:editId="594A0A3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262255</wp:posOffset>
                      </wp:positionV>
                      <wp:extent cx="2520000" cy="1080000"/>
                      <wp:effectExtent l="19050" t="0" r="33020" b="177800"/>
                      <wp:wrapNone/>
                      <wp:docPr id="42" name="Выноска-облак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6533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(хто? 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што?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2" o:spid="_x0000_s1062" type="#_x0000_t106" style="position:absolute;left:0;text-align:left;margin-left:5.5pt;margin-top:20.65pt;width:198.45pt;height:8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" adj="20851,23661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(хто? 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што?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75CA81" wp14:editId="29E65C0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262255</wp:posOffset>
                      </wp:positionV>
                      <wp:extent cx="2520000" cy="1080000"/>
                      <wp:effectExtent l="19050" t="0" r="33020" b="177800"/>
                      <wp:wrapNone/>
                      <wp:docPr id="43" name="Выноска-облако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252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хто?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3" o:spid="_x0000_s1063" type="#_x0000_t106" style="position:absolute;left:0;text-align:left;margin-left:4.05pt;margin-top:20.65pt;width:198.45pt;height:8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" adj="21006,23661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хто?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што?)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6555FC" wp14:editId="1BA0451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273050</wp:posOffset>
                      </wp:positionV>
                      <wp:extent cx="2520000" cy="1080000"/>
                      <wp:effectExtent l="19050" t="0" r="33020" b="177800"/>
                      <wp:wrapNone/>
                      <wp:docPr id="44" name="Выноска-облако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865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(каго? 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чаго?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4" o:spid="_x0000_s1064" type="#_x0000_t106" style="position:absolute;left:0;text-align:left;margin-left:5.5pt;margin-top:21.5pt;width:198.45pt;height: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" adj="21139,23661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(каго? 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чаго?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867092" wp14:editId="3699713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272415</wp:posOffset>
                      </wp:positionV>
                      <wp:extent cx="2520000" cy="1080000"/>
                      <wp:effectExtent l="19050" t="0" r="33020" b="177800"/>
                      <wp:wrapNone/>
                      <wp:docPr id="45" name="Выноска-облак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915"/>
                                  <a:gd name="adj2" fmla="val 61107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каго?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чаго?)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5" o:spid="_x0000_s1065" type="#_x0000_t106" style="position:absolute;left:0;text-align:left;margin-left:4.05pt;margin-top:21.45pt;width:198.45pt;height:8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" adj="21150,23999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каго?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чаго?)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9A606B" wp14:editId="3871BD3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282575</wp:posOffset>
                      </wp:positionV>
                      <wp:extent cx="2520000" cy="1080000"/>
                      <wp:effectExtent l="19050" t="0" r="33020" b="158750"/>
                      <wp:wrapNone/>
                      <wp:docPr id="46" name="Выноска-облак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865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(каму? 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чаму?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6" o:spid="_x0000_s1066" type="#_x0000_t106" style="position:absolute;left:0;text-align:left;margin-left:5.5pt;margin-top:22.25pt;width:198.45pt;height:8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" adj="21139,23323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(каму? 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чаму?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75BB3A" wp14:editId="059C99C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262255</wp:posOffset>
                      </wp:positionV>
                      <wp:extent cx="2520000" cy="1080000"/>
                      <wp:effectExtent l="19050" t="0" r="33020" b="177800"/>
                      <wp:wrapNone/>
                      <wp:docPr id="47" name="Выноска-облак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915"/>
                                  <a:gd name="adj2" fmla="val 61107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каму?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чаму?)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7" o:spid="_x0000_s1067" type="#_x0000_t106" style="position:absolute;left:0;text-align:left;margin-left:4.05pt;margin-top:20.65pt;width:198.45pt;height:8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" adj="21150,23999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каму?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чаму?)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C35A5A" wp14:editId="586E155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252730</wp:posOffset>
                      </wp:positionV>
                      <wp:extent cx="2520000" cy="1080000"/>
                      <wp:effectExtent l="19050" t="0" r="33020" b="196850"/>
                      <wp:wrapNone/>
                      <wp:docPr id="48" name="Выноска-облак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8532"/>
                                  <a:gd name="adj2" fmla="val 62671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(каго? 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што?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8" o:spid="_x0000_s1068" type="#_x0000_t106" style="position:absolute;left:0;text-align:left;margin-left:5.5pt;margin-top:19.9pt;width:198.45pt;height:8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" adj="21283,24337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(каго? 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што?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35CB54" wp14:editId="34C620B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262890</wp:posOffset>
                      </wp:positionV>
                      <wp:extent cx="2520000" cy="1080000"/>
                      <wp:effectExtent l="19050" t="0" r="33020" b="177800"/>
                      <wp:wrapNone/>
                      <wp:docPr id="49" name="Выноска-облак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252"/>
                                  <a:gd name="adj2" fmla="val 61107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каго?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49" o:spid="_x0000_s1069" type="#_x0000_t106" style="position:absolute;left:0;text-align:left;margin-left:4.05pt;margin-top:20.7pt;width:198.45pt;height:8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" adj="21006,23999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каго?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што?)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E300F3" wp14:editId="32A841A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292735</wp:posOffset>
                      </wp:positionV>
                      <wp:extent cx="2520000" cy="1080000"/>
                      <wp:effectExtent l="19050" t="0" r="33020" b="158750"/>
                      <wp:wrapNone/>
                      <wp:docPr id="50" name="Выноска-облак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199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(кім? 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чым?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50" o:spid="_x0000_s1070" type="#_x0000_t106" style="position:absolute;left:0;text-align:left;margin-left:5.5pt;margin-top:23.05pt;width:198.45pt;height:8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" adj="20995,23323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(кім? 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чым?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EB28D6" wp14:editId="078A880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252730</wp:posOffset>
                      </wp:positionV>
                      <wp:extent cx="2520000" cy="1080000"/>
                      <wp:effectExtent l="19050" t="0" r="33020" b="196850"/>
                      <wp:wrapNone/>
                      <wp:docPr id="51" name="Выноска-облако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915"/>
                                  <a:gd name="adj2" fmla="val 62671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8A421C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6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кім?</w:t>
                                  </w:r>
                                  <w:r w:rsidRPr="008A421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51" o:spid="_x0000_s1071" type="#_x0000_t106" style="position:absolute;left:0;text-align:left;margin-left:4.05pt;margin-top:19.9pt;width:198.45pt;height:8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" adj="21150,24337" fillcolor="#dbff93" strokecolor="#70ad47 [3209]" strokeweight="1pt">
                      <v:stroke joinstyle="miter"/>
                      <v:textbox>
                        <w:txbxContent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8A421C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кім?</w:t>
                            </w:r>
                            <w:r w:rsidRPr="008A421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91A97E" wp14:editId="37203A0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251460</wp:posOffset>
                      </wp:positionV>
                      <wp:extent cx="2880995" cy="1260000"/>
                      <wp:effectExtent l="19050" t="0" r="33655" b="168910"/>
                      <wp:wrapNone/>
                      <wp:docPr id="52" name="Выноска-облако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995" cy="1260000"/>
                              </a:xfrm>
                              <a:prstGeom prst="cloudCallout">
                                <a:avLst>
                                  <a:gd name="adj1" fmla="val 48532"/>
                                  <a:gd name="adj2" fmla="val 57979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7E555D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555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7E555D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555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(аб кім? </w:t>
                                  </w:r>
                                  <w:r w:rsidRPr="007E555D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2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аб чым?</w:t>
                                  </w:r>
                                  <w:r w:rsidRPr="007E555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52" o:spid="_x0000_s1072" type="#_x0000_t106" style="position:absolute;left:0;text-align:left;margin-left:5.6pt;margin-top:19.8pt;width:226.85pt;height:9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" adj="21283,23323" fillcolor="#dbff93" strokecolor="#70ad47 [3209]" strokeweight="1pt">
                      <v:stroke joinstyle="miter"/>
                      <v:textbox>
                        <w:txbxContent>
                          <w:p w:rsidR="00D109F5" w:rsidRPr="007E555D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5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7E555D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5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(аб кім? </w:t>
                            </w:r>
                            <w:r w:rsidRPr="007E555D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2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аб чым?</w:t>
                            </w:r>
                            <w:r w:rsidRPr="007E55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5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5E6CDD" wp14:editId="43834A1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260350</wp:posOffset>
                      </wp:positionV>
                      <wp:extent cx="2879725" cy="1259840"/>
                      <wp:effectExtent l="19050" t="0" r="34925" b="187960"/>
                      <wp:wrapNone/>
                      <wp:docPr id="53" name="Выноска-облако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9725" cy="1259840"/>
                              </a:xfrm>
                              <a:prstGeom prst="cloudCallout">
                                <a:avLst>
                                  <a:gd name="adj1" fmla="val 49240"/>
                                  <a:gd name="adj2" fmla="val 59543"/>
                                </a:avLst>
                              </a:prstGeom>
                              <a:solidFill>
                                <a:srgbClr val="DBFF93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B9401F">
                                    <w:rPr>
                                      <w:rFonts w:ascii="Times New Roman" w:hAnsi="Times New Roman" w:cs="Times New Roman"/>
                                      <w:b/>
                                      <w:color w:val="009900"/>
                                      <w:sz w:val="32"/>
                                      <w:szCs w:val="36"/>
                                      <w:lang w:val="be-BY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аб кім?</w:t>
                                  </w: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аб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53" o:spid="_x0000_s1073" type="#_x0000_t106" style="position:absolute;left:0;text-align:left;margin-left:3.8pt;margin-top:20.5pt;width:226.75pt;height:9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" adj="21436,23661" fillcolor="#dbff93" strokecolor="#70ad47 [3209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9401F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2"/>
                                <w:szCs w:val="36"/>
                                <w:lang w:val="be-BY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аб кім?</w:t>
                            </w: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аб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09F5" w:rsidRDefault="00D109F5" w:rsidP="00D109F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D109F5" w:rsidTr="00745AF3">
        <w:trPr>
          <w:trHeight w:val="2681"/>
        </w:trPr>
        <w:tc>
          <w:tcPr>
            <w:tcW w:w="5665" w:type="dxa"/>
            <w:tcBorders>
              <w:lef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BDBB68" wp14:editId="6FCB4BF6">
                      <wp:simplePos x="606056" y="6262577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77800"/>
                      <wp:wrapSquare wrapText="bothSides"/>
                      <wp:docPr id="60" name="Выноска-облако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0370"/>
                                  <a:gd name="adj2" fmla="val 6110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0" o:spid="_x0000_s1074" type="#_x0000_t106" style="position:absolute;left:0;text-align:left;margin-left:0;margin-top:0;width:198.45pt;height:85.0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" adj="-80,23999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2E0BA2" wp14:editId="32813C04">
                      <wp:simplePos x="3965944" y="6262577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14300" t="0" r="33020" b="177800"/>
                      <wp:wrapSquare wrapText="bothSides"/>
                      <wp:docPr id="84" name="Выноска-облако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2883"/>
                                  <a:gd name="adj2" fmla="val 5954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…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(хто?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4" o:spid="_x0000_s1075" type="#_x0000_t106" style="position:absolute;left:0;text-align:left;margin-left:0;margin-top:0;width:198.45pt;height:85.0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" adj="-623,23661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(хто? што?)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lef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E82A17" wp14:editId="3FA37684">
                      <wp:simplePos x="606056" y="7995684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95250" t="0" r="33020" b="158750"/>
                      <wp:wrapSquare wrapText="bothSides"/>
                      <wp:docPr id="62" name="Выноска-облако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2268"/>
                                  <a:gd name="adj2" fmla="val 57979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2" o:spid="_x0000_s1076" type="#_x0000_t106" style="position:absolute;left:0;text-align:left;margin-left:0;margin-top:0;width:198.45pt;height:85.0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" adj="-490,23323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068EB3" wp14:editId="7F9D66AE">
                      <wp:simplePos x="3965944" y="800631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95250" t="0" r="33020" b="139700"/>
                      <wp:wrapSquare wrapText="bothSides"/>
                      <wp:docPr id="85" name="Выноска-облако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2246"/>
                                  <a:gd name="adj2" fmla="val 56415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…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чаго?)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5" o:spid="_x0000_s1077" type="#_x0000_t106" style="position:absolute;left:0;text-align:left;margin-left:0;margin-top:0;width:198.45pt;height:85.0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" adj="-485,22986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чаго?)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lef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791294" wp14:editId="43CA8ADC">
                      <wp:simplePos x="606056" y="1095153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76200" t="0" r="33020" b="158750"/>
                      <wp:wrapSquare wrapText="bothSides"/>
                      <wp:docPr id="64" name="Выноска-облако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635"/>
                                  <a:gd name="adj2" fmla="val 57979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4" o:spid="_x0000_s1078" type="#_x0000_t106" style="position:absolute;left:0;text-align:left;margin-left:0;margin-top:0;width:198.45pt;height:85.0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" adj="-353,23323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3E049F" wp14:editId="0244146B">
                      <wp:simplePos x="3955312" y="1116419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95250" t="0" r="33020" b="139700"/>
                      <wp:wrapSquare wrapText="bothSides"/>
                      <wp:docPr id="86" name="Выноска-облако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2246"/>
                                  <a:gd name="adj2" fmla="val 56415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…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(каму? чаму?)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6" o:spid="_x0000_s1079" type="#_x0000_t106" style="position:absolute;left:0;text-align:left;margin-left:0;margin-top:0;width:198.45pt;height:85.0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" adj="-485,22986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(каму? чаму?)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lef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CFF962" wp14:editId="2D9ED409">
                      <wp:simplePos x="606056" y="2817628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39700"/>
                      <wp:wrapSquare wrapText="bothSides"/>
                      <wp:docPr id="66" name="Выноска-облако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002"/>
                                  <a:gd name="adj2" fmla="val 56415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6" o:spid="_x0000_s1080" type="#_x0000_t106" style="position:absolute;left:0;text-align:left;margin-left:0;margin-top:0;width:198.45pt;height:85.0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" adj="-216,22986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3926EA" wp14:editId="4896BECE">
                      <wp:simplePos x="3955312" y="280699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76200" t="0" r="33020" b="158750"/>
                      <wp:wrapSquare wrapText="bothSides"/>
                      <wp:docPr id="87" name="Выноска-облако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608"/>
                                  <a:gd name="adj2" fmla="val 57979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…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7" o:spid="_x0000_s1081" type="#_x0000_t106" style="position:absolute;left:0;text-align:left;margin-left:0;margin-top:0;width:198.45pt;height:85.0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" adj="-347,23323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што?)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lef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22B442" wp14:editId="006A3680">
                      <wp:simplePos x="606056" y="4497572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57150" t="0" r="33020" b="177800"/>
                      <wp:wrapSquare wrapText="bothSides"/>
                      <wp:docPr id="68" name="Выноска-облако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51002"/>
                                  <a:gd name="adj2" fmla="val 5954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(…?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68" o:spid="_x0000_s1082" type="#_x0000_t106" style="position:absolute;left:0;text-align:left;margin-left:0;margin-top:0;width:198.45pt;height:85.0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" adj="-216,23661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(…?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B97CE8" wp14:editId="37F990CC">
                      <wp:simplePos x="3848986" y="4497572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520000" cy="1080000"/>
                      <wp:effectExtent l="19050" t="0" r="33020" b="177800"/>
                      <wp:wrapSquare wrapText="bothSides"/>
                      <wp:docPr id="88" name="Выноска-облако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-48022"/>
                                  <a:gd name="adj2" fmla="val 5954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… 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(кім?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8" o:spid="_x0000_s1083" type="#_x0000_t106" style="position:absolute;left:0;text-align:left;margin-left:0;margin-top:0;width:198.45pt;height:85.0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" adj="427,23661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 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(кім? чым?)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81"/>
        </w:trPr>
        <w:tc>
          <w:tcPr>
            <w:tcW w:w="5665" w:type="dxa"/>
            <w:tcBorders>
              <w:lef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34B025" wp14:editId="0C566F5C">
                      <wp:simplePos x="606056" y="6220047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880000" cy="1080000"/>
                      <wp:effectExtent l="95250" t="0" r="34925" b="158750"/>
                      <wp:wrapSquare wrapText="bothSides"/>
                      <wp:docPr id="70" name="Выноска-облако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080000"/>
                              </a:xfrm>
                              <a:prstGeom prst="cloudCallout">
                                <a:avLst>
                                  <a:gd name="adj1" fmla="val -51635"/>
                                  <a:gd name="adj2" fmla="val 57979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B9401F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401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 …? …?)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0" o:spid="_x0000_s1084" type="#_x0000_t106" style="position:absolute;left:0;text-align:left;margin-left:0;margin-top:0;width:226.75pt;height:85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" adj="-353,23323" fillcolor="#ff9" strokecolor="#ffc000 [3207]" strokeweight="1pt">
                      <v:stroke joinstyle="miter"/>
                      <v:textbox>
                        <w:txbxContent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B9401F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4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…? …?)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665" w:type="dxa"/>
            <w:tcBorders>
              <w:left w:val="nil"/>
              <w:right w:val="nil"/>
            </w:tcBorders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FACFE5" wp14:editId="33067C3A">
                      <wp:simplePos x="3955312" y="6305107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880000" cy="1080000"/>
                      <wp:effectExtent l="95250" t="0" r="34925" b="63500"/>
                      <wp:wrapSquare wrapText="bothSides"/>
                      <wp:docPr id="89" name="Выноска-облако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080000"/>
                              </a:xfrm>
                              <a:prstGeom prst="cloudCallout">
                                <a:avLst>
                                  <a:gd name="adj1" fmla="val -51608"/>
                                  <a:gd name="adj2" fmla="val 50158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4B4448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44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…</w:t>
                                  </w:r>
                                </w:p>
                                <w:p w:rsidR="00D109F5" w:rsidRPr="004B4448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44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(аб кім? аб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9" o:spid="_x0000_s1085" type="#_x0000_t106" style="position:absolute;left:0;text-align:left;margin-left:0;margin-top:0;width:226.75pt;height:85.0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" adj="-347,21634" fillcolor="#ff9" strokecolor="#ffc000 [3207]" strokeweight="1pt">
                      <v:stroke joinstyle="miter"/>
                      <v:textbox>
                        <w:txbxContent>
                          <w:p w:rsidR="00D109F5" w:rsidRPr="004B4448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4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:rsidR="00D109F5" w:rsidRPr="004B4448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44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(аб кім? аб чым?)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D109F5" w:rsidRDefault="00D109F5" w:rsidP="00D109F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D109F5" w:rsidTr="00745AF3">
        <w:trPr>
          <w:trHeight w:val="2697"/>
        </w:trPr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AD89676" wp14:editId="0210FB1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280670</wp:posOffset>
                      </wp:positionV>
                      <wp:extent cx="2520000" cy="1080000"/>
                      <wp:effectExtent l="19050" t="0" r="52070" b="120650"/>
                      <wp:wrapNone/>
                      <wp:docPr id="90" name="Выноска-облако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9655"/>
                                  <a:gd name="adj2" fmla="val 5499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44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44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44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44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(хто?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0" o:spid="_x0000_s1086" type="#_x0000_t106" style="position:absolute;left:0;text-align:left;margin-left:.45pt;margin-top:22.1pt;width:198.45pt;height:8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" adj="21525,22678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44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44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4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44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(хто? што?)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D109F5" w:rsidRDefault="00D109F5" w:rsidP="00745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7D9378" wp14:editId="4C8F54F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262255</wp:posOffset>
                      </wp:positionV>
                      <wp:extent cx="2520000" cy="1080000"/>
                      <wp:effectExtent l="19050" t="0" r="33020" b="177800"/>
                      <wp:wrapNone/>
                      <wp:docPr id="73" name="Выноска-облако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252"/>
                                  <a:gd name="adj2" fmla="val 5954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Назоўны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хто? што?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3" o:spid="_x0000_s1087" type="#_x0000_t106" style="position:absolute;left:0;text-align:left;margin-left:4.05pt;margin-top:20.65pt;width:198.45pt;height:8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" adj="21006,23661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Назоўны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хто? што?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BA4CB6" wp14:editId="531DAD9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294640</wp:posOffset>
                      </wp:positionV>
                      <wp:extent cx="2520000" cy="1080000"/>
                      <wp:effectExtent l="19050" t="0" r="52070" b="101600"/>
                      <wp:wrapNone/>
                      <wp:docPr id="91" name="Выноска-облако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9655"/>
                                  <a:gd name="adj2" fmla="val 53518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чаго?)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1" o:spid="_x0000_s1088" type="#_x0000_t106" style="position:absolute;left:0;text-align:left;margin-left:.45pt;margin-top:23.2pt;width:198.45pt;height:85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" adj="21525,22360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чаго?)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989082" wp14:editId="5BEC963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273050</wp:posOffset>
                      </wp:positionV>
                      <wp:extent cx="2520000" cy="1080000"/>
                      <wp:effectExtent l="19050" t="0" r="33020" b="177800"/>
                      <wp:wrapNone/>
                      <wp:docPr id="75" name="Выноска-облако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915"/>
                                  <a:gd name="adj2" fmla="val 6110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Родны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каго? чаго?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5" o:spid="_x0000_s1089" type="#_x0000_t106" style="position:absolute;left:0;text-align:left;margin-left:4.05pt;margin-top:21.5pt;width:198.45pt;height:85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" adj="21150,23999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каго? чаго?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4C2875" wp14:editId="6AB8CDD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278765</wp:posOffset>
                      </wp:positionV>
                      <wp:extent cx="2520000" cy="1080000"/>
                      <wp:effectExtent l="19050" t="0" r="52070" b="120650"/>
                      <wp:wrapNone/>
                      <wp:docPr id="92" name="Выноска-облако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9655"/>
                                  <a:gd name="adj2" fmla="val 5499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(каму? чаму?)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2" o:spid="_x0000_s1090" type="#_x0000_t106" style="position:absolute;left:0;text-align:left;margin-left:.45pt;margin-top:21.95pt;width:198.45pt;height:8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" adj="21525,22678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(каму? чаму?)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EBEB4C9" wp14:editId="052A55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262890</wp:posOffset>
                      </wp:positionV>
                      <wp:extent cx="2520000" cy="1080000"/>
                      <wp:effectExtent l="19050" t="0" r="33020" b="177800"/>
                      <wp:wrapNone/>
                      <wp:docPr id="77" name="Выноска-облако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915"/>
                                  <a:gd name="adj2" fmla="val 6110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3037AA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037A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Давальны </w:t>
                                  </w:r>
                                </w:p>
                                <w:p w:rsidR="00D109F5" w:rsidRPr="003037AA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037A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3037AA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каму? чаму?</w:t>
                                  </w:r>
                                  <w:r w:rsidRPr="003037A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7" o:spid="_x0000_s1091" type="#_x0000_t106" style="position:absolute;left:0;text-align:left;margin-left:4.05pt;margin-top:20.7pt;width:198.45pt;height:8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" adj="21150,23999" fillcolor="#ff9" strokecolor="#ffc000 [3207]" strokeweight="1pt">
                      <v:stroke joinstyle="miter"/>
                      <v:textbox>
                        <w:txbxContent>
                          <w:p w:rsidR="00D109F5" w:rsidRPr="003037AA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7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Давальны </w:t>
                            </w:r>
                          </w:p>
                          <w:p w:rsidR="00D109F5" w:rsidRPr="003037AA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7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3037A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каму? ч</w:t>
                            </w:r>
                            <w:bookmarkStart w:id="1" w:name="_GoBack"/>
                            <w:bookmarkEnd w:id="1"/>
                            <w:r w:rsidRPr="003037A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аму?</w:t>
                            </w:r>
                            <w:r w:rsidRPr="003037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41F8245" wp14:editId="07D5585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281305</wp:posOffset>
                      </wp:positionV>
                      <wp:extent cx="2520000" cy="1080000"/>
                      <wp:effectExtent l="19050" t="0" r="33020" b="120650"/>
                      <wp:wrapNone/>
                      <wp:docPr id="93" name="Выноска-облако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9026"/>
                                  <a:gd name="adj2" fmla="val 5499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(каго? што?)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3" o:spid="_x0000_s1092" type="#_x0000_t106" style="position:absolute;left:0;text-align:left;margin-left:.45pt;margin-top:22.15pt;width:198.45pt;height:85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" adj="21390,22678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(каго? што?)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AA3807" wp14:editId="0334302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262890</wp:posOffset>
                      </wp:positionV>
                      <wp:extent cx="2520000" cy="1080000"/>
                      <wp:effectExtent l="19050" t="0" r="33020" b="177800"/>
                      <wp:wrapNone/>
                      <wp:docPr id="79" name="Выноска-облако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252"/>
                                  <a:gd name="adj2" fmla="val 6110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Вінавальны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каго? што?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9" o:spid="_x0000_s1093" type="#_x0000_t106" style="position:absolute;left:0;text-align:left;margin-left:4.05pt;margin-top:20.7pt;width:198.45pt;height:85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" adj="21006,23999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Вінавальны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каго? што?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27DFD9" wp14:editId="08C34A9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280670</wp:posOffset>
                      </wp:positionV>
                      <wp:extent cx="2520000" cy="1080000"/>
                      <wp:effectExtent l="19050" t="0" r="33020" b="120650"/>
                      <wp:wrapNone/>
                      <wp:docPr id="94" name="Выноска-облако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9026"/>
                                  <a:gd name="adj2" fmla="val 5499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be-BY"/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(кім?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4" o:spid="_x0000_s1094" type="#_x0000_t106" style="position:absolute;left:0;text-align:left;margin-left:.45pt;margin-top:22.1pt;width:198.45pt;height:8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" adj="21390,22678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(кім?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1193FD" wp14:editId="08671CE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252730</wp:posOffset>
                      </wp:positionV>
                      <wp:extent cx="2520000" cy="1080000"/>
                      <wp:effectExtent l="19050" t="0" r="33020" b="196850"/>
                      <wp:wrapNone/>
                      <wp:docPr id="81" name="Выноска-облако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080000"/>
                              </a:xfrm>
                              <a:prstGeom prst="cloudCallout">
                                <a:avLst>
                                  <a:gd name="adj1" fmla="val 47915"/>
                                  <a:gd name="adj2" fmla="val 62671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Творны 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кім? чым?</w:t>
                                  </w: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1" o:spid="_x0000_s1095" type="#_x0000_t106" style="position:absolute;left:0;text-align:left;margin-left:4.05pt;margin-top:19.9pt;width:198.45pt;height:8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" adj="21150,24337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Творны 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кім? чым?</w:t>
                            </w: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9F5" w:rsidTr="00745AF3">
        <w:trPr>
          <w:trHeight w:val="2697"/>
        </w:trPr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CCC94B" wp14:editId="29533A5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429895</wp:posOffset>
                      </wp:positionV>
                      <wp:extent cx="2880000" cy="1080000"/>
                      <wp:effectExtent l="19050" t="0" r="73025" b="82550"/>
                      <wp:wrapNone/>
                      <wp:docPr id="95" name="Выноска-облако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080000"/>
                              </a:xfrm>
                              <a:prstGeom prst="cloudCallout">
                                <a:avLst>
                                  <a:gd name="adj1" fmla="val 50284"/>
                                  <a:gd name="adj2" fmla="val 52044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1729D4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6"/>
                                      <w:lang w:val="be-BY"/>
                                    </w:rPr>
                                  </w:pPr>
                                  <w:r w:rsidRPr="001729D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(аб кім? аб чым?)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5" o:spid="_x0000_s1096" type="#_x0000_t106" style="position:absolute;left:0;text-align:left;margin-left:.45pt;margin-top:33.85pt;width:226.75pt;height:85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" adj="21661,22042" fillcolor="#ff9" strokecolor="#ffc000 [3207]" strokeweight="1pt">
                      <v:stroke joinstyle="miter"/>
                      <v:textbox>
                        <w:txbxContent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1729D4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  <w:lang w:val="be-BY"/>
                              </w:rPr>
                            </w:pPr>
                            <w:r w:rsidRPr="001729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(аб кім? аб чым?)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D109F5" w:rsidRDefault="00D109F5" w:rsidP="0074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F2957D" wp14:editId="0D5DD3D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359410</wp:posOffset>
                      </wp:positionV>
                      <wp:extent cx="2880000" cy="1080000"/>
                      <wp:effectExtent l="19050" t="0" r="34925" b="177800"/>
                      <wp:wrapNone/>
                      <wp:docPr id="83" name="Выноска-облако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0" cy="1080000"/>
                              </a:xfrm>
                              <a:prstGeom prst="cloudCallout">
                                <a:avLst>
                                  <a:gd name="adj1" fmla="val 49240"/>
                                  <a:gd name="adj2" fmla="val 59543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09F5" w:rsidRPr="00BE24A8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24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Месны</w:t>
                                  </w:r>
                                </w:p>
                                <w:p w:rsidR="00D109F5" w:rsidRPr="00BE24A8" w:rsidRDefault="00D109F5" w:rsidP="00D109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24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BE24A8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аб кім? аб чым?</w:t>
                                  </w:r>
                                  <w:r w:rsidRPr="00BE24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6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3" o:spid="_x0000_s1097" type="#_x0000_t106" style="position:absolute;left:0;text-align:left;margin-left:4.05pt;margin-top:28.3pt;width:226.75pt;height:8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" adj="21436,23661" fillcolor="#ff9" strokecolor="#ffc000 [3207]" strokeweight="1pt">
                      <v:stroke joinstyle="miter"/>
                      <v:textbox>
                        <w:txbxContent>
                          <w:p w:rsidR="00D109F5" w:rsidRPr="00BE24A8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4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Месны</w:t>
                            </w:r>
                          </w:p>
                          <w:p w:rsidR="00D109F5" w:rsidRPr="00BE24A8" w:rsidRDefault="00D109F5" w:rsidP="00D109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4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E24A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аб кім? аб чым?</w:t>
                            </w:r>
                            <w:r w:rsidRPr="00BE24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6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09F5" w:rsidRPr="000F1504" w:rsidRDefault="00D109F5" w:rsidP="00D109F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E45C8" w:rsidRPr="00DF1DAA" w:rsidRDefault="00CE45C8" w:rsidP="00515A8E">
      <w:pPr>
        <w:pStyle w:val="a3"/>
        <w:tabs>
          <w:tab w:val="left" w:pos="1916"/>
        </w:tabs>
        <w:ind w:firstLine="0"/>
      </w:pPr>
    </w:p>
    <w:sectPr w:rsidR="00CE45C8" w:rsidRPr="00DF1DAA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2A" w:rsidRDefault="00C17A2A" w:rsidP="00AA1ABA">
      <w:pPr>
        <w:spacing w:after="0" w:line="240" w:lineRule="auto"/>
      </w:pPr>
      <w:r>
        <w:separator/>
      </w:r>
    </w:p>
  </w:endnote>
  <w:endnote w:type="continuationSeparator" w:id="0">
    <w:p w:rsidR="00C17A2A" w:rsidRDefault="00C17A2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6623B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2A" w:rsidRDefault="00C17A2A" w:rsidP="00AA1ABA">
      <w:pPr>
        <w:spacing w:after="0" w:line="240" w:lineRule="auto"/>
      </w:pPr>
      <w:r>
        <w:separator/>
      </w:r>
    </w:p>
  </w:footnote>
  <w:footnote w:type="continuationSeparator" w:id="0">
    <w:p w:rsidR="00C17A2A" w:rsidRDefault="00C17A2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16623B" w:rsidRDefault="001D63C9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Л. </w:t>
    </w:r>
    <w:proofErr w:type="spellStart"/>
    <w:r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Дрэнь</w:t>
    </w:r>
    <w:proofErr w:type="spellEnd"/>
    <w:r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, С. Л. </w:t>
    </w:r>
    <w:proofErr w:type="spellStart"/>
    <w:r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Саколіна</w:t>
    </w:r>
    <w:proofErr w:type="spellEnd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B32E9B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16623B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3005E"/>
    <w:rsid w:val="000905F8"/>
    <w:rsid w:val="000A2619"/>
    <w:rsid w:val="00101B76"/>
    <w:rsid w:val="0016623B"/>
    <w:rsid w:val="001729D4"/>
    <w:rsid w:val="00175949"/>
    <w:rsid w:val="00194024"/>
    <w:rsid w:val="001D63C9"/>
    <w:rsid w:val="001D7A3B"/>
    <w:rsid w:val="002274E1"/>
    <w:rsid w:val="00240C65"/>
    <w:rsid w:val="00295FE3"/>
    <w:rsid w:val="002D1E2D"/>
    <w:rsid w:val="003037AA"/>
    <w:rsid w:val="00367DC6"/>
    <w:rsid w:val="0037225B"/>
    <w:rsid w:val="00377065"/>
    <w:rsid w:val="00390740"/>
    <w:rsid w:val="003A3332"/>
    <w:rsid w:val="003B209D"/>
    <w:rsid w:val="003E0486"/>
    <w:rsid w:val="004259B0"/>
    <w:rsid w:val="00427388"/>
    <w:rsid w:val="004334D6"/>
    <w:rsid w:val="00443B79"/>
    <w:rsid w:val="004B190C"/>
    <w:rsid w:val="004B4448"/>
    <w:rsid w:val="004B6971"/>
    <w:rsid w:val="004C3F9F"/>
    <w:rsid w:val="004C55AA"/>
    <w:rsid w:val="004D70F6"/>
    <w:rsid w:val="00515A8E"/>
    <w:rsid w:val="0055343A"/>
    <w:rsid w:val="00572542"/>
    <w:rsid w:val="005772D0"/>
    <w:rsid w:val="005870A7"/>
    <w:rsid w:val="005F2B82"/>
    <w:rsid w:val="00662242"/>
    <w:rsid w:val="00673AA5"/>
    <w:rsid w:val="00712541"/>
    <w:rsid w:val="00732082"/>
    <w:rsid w:val="0076135E"/>
    <w:rsid w:val="00791AC6"/>
    <w:rsid w:val="007B2EB3"/>
    <w:rsid w:val="007E555D"/>
    <w:rsid w:val="007F6D02"/>
    <w:rsid w:val="0085564F"/>
    <w:rsid w:val="008903B3"/>
    <w:rsid w:val="008A421C"/>
    <w:rsid w:val="008D1620"/>
    <w:rsid w:val="009003EB"/>
    <w:rsid w:val="00904715"/>
    <w:rsid w:val="009D321D"/>
    <w:rsid w:val="00A3316B"/>
    <w:rsid w:val="00A54A51"/>
    <w:rsid w:val="00A751AA"/>
    <w:rsid w:val="00A81E7C"/>
    <w:rsid w:val="00AA1ABA"/>
    <w:rsid w:val="00B02534"/>
    <w:rsid w:val="00B32E9B"/>
    <w:rsid w:val="00B4276C"/>
    <w:rsid w:val="00B9401F"/>
    <w:rsid w:val="00BB2B6E"/>
    <w:rsid w:val="00BE24A8"/>
    <w:rsid w:val="00C17A2A"/>
    <w:rsid w:val="00C20DE6"/>
    <w:rsid w:val="00C25908"/>
    <w:rsid w:val="00CE45C8"/>
    <w:rsid w:val="00D109F5"/>
    <w:rsid w:val="00D145DE"/>
    <w:rsid w:val="00DB34D2"/>
    <w:rsid w:val="00DD023A"/>
    <w:rsid w:val="00DD1145"/>
    <w:rsid w:val="00DE0586"/>
    <w:rsid w:val="00DE57A4"/>
    <w:rsid w:val="00DF1DAA"/>
    <w:rsid w:val="00E06F3E"/>
    <w:rsid w:val="00E3255A"/>
    <w:rsid w:val="00EA3EEE"/>
    <w:rsid w:val="00F1267E"/>
    <w:rsid w:val="00FE3B6C"/>
    <w:rsid w:val="00FE5304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7906-0515-466D-A970-DD60593A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7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4</cp:revision>
  <dcterms:created xsi:type="dcterms:W3CDTF">2024-06-19T09:57:00Z</dcterms:created>
  <dcterms:modified xsi:type="dcterms:W3CDTF">2024-06-19T10:06:00Z</dcterms:modified>
</cp:coreProperties>
</file>