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3E" w:rsidRPr="009D3638" w:rsidRDefault="0022153E" w:rsidP="0022153E">
      <w:pPr>
        <w:pStyle w:val="1"/>
        <w:rPr>
          <w:lang w:val="be-BY"/>
        </w:rPr>
      </w:pPr>
      <w:r w:rsidRPr="009D3638">
        <w:rPr>
          <w:lang w:val="be-BY"/>
        </w:rPr>
        <w:t>Заняткі 15 (32)</w:t>
      </w:r>
    </w:p>
    <w:p w:rsidR="0022153E" w:rsidRPr="009D3638" w:rsidRDefault="0022153E" w:rsidP="0022153E">
      <w:pPr>
        <w:pStyle w:val="1"/>
        <w:rPr>
          <w:lang w:val="be-BY"/>
        </w:rPr>
      </w:pPr>
      <w:r w:rsidRPr="009D3638">
        <w:rPr>
          <w:lang w:val="be-BY"/>
        </w:rPr>
        <w:t>ТЭМА: Чалавек і яго справы. Здабыча карысных выкапняў.</w:t>
      </w:r>
    </w:p>
    <w:p w:rsidR="0022153E" w:rsidRPr="009D3638" w:rsidRDefault="0022153E" w:rsidP="0022153E">
      <w:pPr>
        <w:pStyle w:val="10"/>
        <w:rPr>
          <w:lang w:val="be-BY"/>
        </w:rPr>
      </w:pPr>
      <w:r w:rsidRPr="009D3638">
        <w:rPr>
          <w:lang w:val="be-BY"/>
        </w:rPr>
        <w:t>I. УВОДЗІНЫ Ў ТЭМУ.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b/>
          <w:lang w:val="be-BY"/>
        </w:rPr>
        <w:t>Настаўнік.</w:t>
      </w:r>
      <w:r w:rsidRPr="009D3638">
        <w:rPr>
          <w:lang w:val="be-BY"/>
        </w:rPr>
        <w:t xml:space="preserve"> На мінулых занятках мы гаварылі з вамі пра соль</w:t>
      </w:r>
      <w:r w:rsidR="00684EA6">
        <w:rPr>
          <w:lang w:val="be-BY"/>
        </w:rPr>
        <w:t xml:space="preserve"> </w:t>
      </w:r>
      <w:r w:rsidRPr="009D3638">
        <w:rPr>
          <w:lang w:val="be-BY"/>
        </w:rPr>
        <w:t>— калійную і каменную, якімі багатая наша зямля. Але і іншыя скарбы хаваюцца ў зямных глыбінях. Аднойчы яны паспрачаліся, высвятляючы, хто з іх самы карысны.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>Паслухайце казку.</w:t>
      </w:r>
    </w:p>
    <w:p w:rsidR="0022153E" w:rsidRPr="009D3638" w:rsidRDefault="0022153E" w:rsidP="0022153E">
      <w:pPr>
        <w:pStyle w:val="1"/>
        <w:rPr>
          <w:lang w:val="be-BY"/>
        </w:rPr>
      </w:pPr>
      <w:r w:rsidRPr="009D3638">
        <w:rPr>
          <w:lang w:val="be-BY"/>
        </w:rPr>
        <w:t>Хто самы карысны?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>Пад зямлёй, у цемры, дзе нічога не відаць, паспрабуй адрозніць карыснае ад бескарыснага. Хоць кожнаму хочацца быць карысным.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>—</w:t>
      </w:r>
      <w:r w:rsidR="009D3638">
        <w:rPr>
          <w:lang w:val="en-US"/>
        </w:rPr>
        <w:t> </w:t>
      </w:r>
      <w:r w:rsidRPr="009D3638">
        <w:rPr>
          <w:lang w:val="be-BY"/>
        </w:rPr>
        <w:t>Я — соль зямлі, — кажа Соль. — Без мяне на зямлі кашы не зварыш.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>—</w:t>
      </w:r>
      <w:r w:rsidR="009D3638">
        <w:rPr>
          <w:lang w:val="en-US"/>
        </w:rPr>
        <w:t> </w:t>
      </w:r>
      <w:r w:rsidR="00684EA6">
        <w:rPr>
          <w:lang w:val="be-BY"/>
        </w:rPr>
        <w:t xml:space="preserve">А без мяне зварыш? — пытае Алюміній. </w:t>
      </w:r>
      <w:r w:rsidRPr="009D3638">
        <w:rPr>
          <w:lang w:val="be-BY"/>
        </w:rPr>
        <w:t>— Каструлі робяць менавіта з алюмінія. Без каструлі, вядома, кашы не зварыш.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>—</w:t>
      </w:r>
      <w:r w:rsidR="009D3638">
        <w:rPr>
          <w:lang w:val="en-US"/>
        </w:rPr>
        <w:t> </w:t>
      </w:r>
      <w:r w:rsidR="00684EA6">
        <w:rPr>
          <w:lang w:val="be-BY"/>
        </w:rPr>
        <w:t xml:space="preserve">А на чым варыць будзеце? </w:t>
      </w:r>
      <w:r w:rsidRPr="009D3638">
        <w:rPr>
          <w:lang w:val="be-BY"/>
        </w:rPr>
        <w:t>— пытаецца Вугаль.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>І Прыродны Газ падхоплівае: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>—</w:t>
      </w:r>
      <w:r w:rsidR="009D3638">
        <w:rPr>
          <w:lang w:val="en-US"/>
        </w:rPr>
        <w:t> </w:t>
      </w:r>
      <w:r w:rsidRPr="009D3638">
        <w:rPr>
          <w:lang w:val="be-BY"/>
        </w:rPr>
        <w:t>Без паліва ў гэтай справе не абыйдзецеся.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>—</w:t>
      </w:r>
      <w:r w:rsidR="009D3638">
        <w:rPr>
          <w:lang w:val="en-US"/>
        </w:rPr>
        <w:t> </w:t>
      </w:r>
      <w:r w:rsidRPr="009D3638">
        <w:rPr>
          <w:lang w:val="be-BY"/>
        </w:rPr>
        <w:t>А чым агонь распаліце? — пытае Сера, без якой ніводная запалка не загараецца.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>—</w:t>
      </w:r>
      <w:r w:rsidR="009D3638">
        <w:rPr>
          <w:lang w:val="en-US"/>
        </w:rPr>
        <w:t> </w:t>
      </w:r>
      <w:r w:rsidRPr="009D3638">
        <w:rPr>
          <w:lang w:val="be-BY"/>
        </w:rPr>
        <w:t>І трэба яшчэ круп</w:t>
      </w:r>
      <w:r w:rsidR="00684EA6">
        <w:rPr>
          <w:lang w:val="be-BY"/>
        </w:rPr>
        <w:t xml:space="preserve">ы прывезці, </w:t>
      </w:r>
      <w:r w:rsidRPr="009D3638">
        <w:rPr>
          <w:lang w:val="be-BY"/>
        </w:rPr>
        <w:t>— кажа Нафта, без якой не будзе бензіну</w:t>
      </w:r>
      <w:r w:rsidRPr="009D3638">
        <w:rPr>
          <w:color w:val="FF0000"/>
          <w:lang w:val="be-BY"/>
        </w:rPr>
        <w:t xml:space="preserve"> </w:t>
      </w:r>
      <w:r w:rsidRPr="009D3638">
        <w:rPr>
          <w:lang w:val="be-BY"/>
        </w:rPr>
        <w:t>для транспарту.</w:t>
      </w:r>
    </w:p>
    <w:p w:rsidR="0022153E" w:rsidRPr="009D3638" w:rsidRDefault="00684EA6" w:rsidP="0022153E">
      <w:pPr>
        <w:pStyle w:val="a3"/>
        <w:rPr>
          <w:lang w:val="be-BY"/>
        </w:rPr>
      </w:pPr>
      <w:r>
        <w:rPr>
          <w:lang w:val="be-BY"/>
        </w:rPr>
        <w:t xml:space="preserve">Простую кашу зварыць </w:t>
      </w:r>
      <w:r w:rsidR="0022153E" w:rsidRPr="009D3638">
        <w:rPr>
          <w:lang w:val="be-BY"/>
        </w:rPr>
        <w:t>— і вунь коль</w:t>
      </w:r>
      <w:r>
        <w:rPr>
          <w:lang w:val="be-BY"/>
        </w:rPr>
        <w:t xml:space="preserve">кі іх набралася! Каго ні вазьмі </w:t>
      </w:r>
      <w:r w:rsidR="0022153E" w:rsidRPr="009D3638">
        <w:rPr>
          <w:lang w:val="be-BY"/>
        </w:rPr>
        <w:t>— без яго кашы не зварыш...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>—</w:t>
      </w:r>
      <w:r w:rsidR="009D3638">
        <w:rPr>
          <w:lang w:val="en-US"/>
        </w:rPr>
        <w:t> </w:t>
      </w:r>
      <w:r w:rsidRPr="009D3638">
        <w:rPr>
          <w:lang w:val="be-BY"/>
        </w:rPr>
        <w:t>Між іншым, пра мяне таксама не варта забываць — кажа Жалеза, з якога робяць рыдлёўкі. — Перш чым кашу варыць, усіх вас трэба яшчэ з зямлі выкапаць [1].</w:t>
      </w:r>
    </w:p>
    <w:p w:rsidR="0022153E" w:rsidRPr="009D3638" w:rsidRDefault="0022153E" w:rsidP="0022153E">
      <w:pPr>
        <w:pStyle w:val="a3"/>
        <w:jc w:val="right"/>
        <w:rPr>
          <w:i/>
          <w:lang w:val="be-BY"/>
        </w:rPr>
      </w:pPr>
      <w:r w:rsidRPr="009D3638">
        <w:rPr>
          <w:i/>
          <w:lang w:val="be-BY"/>
        </w:rPr>
        <w:t>Ф. Крывін (пераклад Т. Шылько)</w:t>
      </w:r>
    </w:p>
    <w:p w:rsidR="0022153E" w:rsidRPr="009D3638" w:rsidRDefault="0022153E" w:rsidP="0022153E">
      <w:pPr>
        <w:pStyle w:val="af6"/>
      </w:pPr>
      <w:r w:rsidRPr="009D3638">
        <w:t>Якія карысныя выкапні прынялі ўдзел у спрэчцы? Хто, на вашу думку, самы карысны?</w:t>
      </w:r>
    </w:p>
    <w:p w:rsidR="0022153E" w:rsidRPr="009D3638" w:rsidRDefault="0022153E" w:rsidP="0022153E">
      <w:pPr>
        <w:pStyle w:val="af6"/>
        <w:rPr>
          <w:rFonts w:eastAsia="Times New Roman"/>
          <w:bCs/>
          <w:color w:val="000000"/>
          <w:kern w:val="36"/>
        </w:rPr>
      </w:pPr>
      <w:r w:rsidRPr="009D3638">
        <w:t xml:space="preserve">Здагадайцеся, пра каго з іх пойдзе размова на сённяшніх занятках. </w:t>
      </w:r>
      <w:r w:rsidRPr="009D3638">
        <w:rPr>
          <w:rFonts w:eastAsia="Times New Roman"/>
          <w:bCs/>
          <w:color w:val="000000"/>
          <w:kern w:val="36"/>
        </w:rPr>
        <w:t>Адгадайце загадку.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>Гарыць, але не палена,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>чорная, але не ноч,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>вадкая, але не вада.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>Што гэта?</w:t>
      </w:r>
    </w:p>
    <w:p w:rsidR="0022153E" w:rsidRPr="009D3638" w:rsidRDefault="0022153E" w:rsidP="0022153E">
      <w:pPr>
        <w:pStyle w:val="10"/>
        <w:rPr>
          <w:lang w:val="be-BY"/>
        </w:rPr>
      </w:pPr>
      <w:r w:rsidRPr="009D3638">
        <w:rPr>
          <w:lang w:val="be-BY"/>
        </w:rPr>
        <w:t>ІІ. ЛІТАРАТУРНАЯ СТАРОНКА.</w:t>
      </w:r>
    </w:p>
    <w:p w:rsidR="0022153E" w:rsidRPr="009D3638" w:rsidRDefault="0022153E" w:rsidP="00684EA6">
      <w:pPr>
        <w:pStyle w:val="af6"/>
        <w:numPr>
          <w:ilvl w:val="0"/>
          <w:numId w:val="3"/>
        </w:numPr>
      </w:pPr>
      <w:r w:rsidRPr="009D3638">
        <w:t>Прачытайце.</w:t>
      </w:r>
    </w:p>
    <w:p w:rsidR="0022153E" w:rsidRPr="009D3638" w:rsidRDefault="0022153E" w:rsidP="0022153E">
      <w:pPr>
        <w:pStyle w:val="1"/>
        <w:rPr>
          <w:lang w:val="be-BY"/>
        </w:rPr>
      </w:pPr>
      <w:r w:rsidRPr="009D3638">
        <w:rPr>
          <w:lang w:val="be-BY"/>
        </w:rPr>
        <w:t>Нафта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>У нетрах зямлі знаход</w:t>
      </w:r>
      <w:r w:rsidR="00B6711F">
        <w:rPr>
          <w:lang w:val="be-BY"/>
        </w:rPr>
        <w:t xml:space="preserve">зіцца вельмі каштоўная сыравіна </w:t>
      </w:r>
      <w:r w:rsidRPr="009D3638">
        <w:rPr>
          <w:lang w:val="be-BY"/>
        </w:rPr>
        <w:t xml:space="preserve">— нафта. Яна ўтварылася з раслін і жывёл, якія жылі шмат гадоў таму ў цёплых водах акіянаў, якія пакрывалі зямную паверхню. Адміраючы, жывёлы і расліны назапашваліся на дне, а з цягам часу </w:t>
      </w:r>
      <w:r w:rsidR="00B6711F">
        <w:rPr>
          <w:lang w:val="be-BY"/>
        </w:rPr>
        <w:t xml:space="preserve">ператварыліся ў цёмную вадкасць </w:t>
      </w:r>
      <w:r w:rsidRPr="009D3638">
        <w:rPr>
          <w:lang w:val="be-BY"/>
        </w:rPr>
        <w:t>— нафту. На гэта спатрэбілася, як лічаць вучоныя, ад 50 да 350 мільёнаў гадоў.</w:t>
      </w:r>
    </w:p>
    <w:p w:rsidR="0022153E" w:rsidRPr="009D3638" w:rsidRDefault="0022153E" w:rsidP="0022153E">
      <w:pPr>
        <w:pStyle w:val="a3"/>
        <w:rPr>
          <w:rFonts w:eastAsia="Times New Roman"/>
          <w:lang w:val="be-BY"/>
        </w:rPr>
      </w:pPr>
      <w:r w:rsidRPr="009D3638">
        <w:rPr>
          <w:rFonts w:eastAsia="Times New Roman"/>
          <w:lang w:val="be-BY"/>
        </w:rPr>
        <w:t xml:space="preserve">Навошта чалавеку гэтая цёмная вадкасць са спецыфічным пахам? </w:t>
      </w:r>
      <w:r w:rsidR="00B6711F">
        <w:rPr>
          <w:lang w:val="be-BY"/>
        </w:rPr>
        <w:t xml:space="preserve">Справа ў тым, што нафта </w:t>
      </w:r>
      <w:r w:rsidRPr="009D3638">
        <w:rPr>
          <w:lang w:val="be-BY"/>
        </w:rPr>
        <w:t xml:space="preserve">— незвычайная сыравіна: яна можа лёгка загарэцца. Гэтая ўласцівасць і спатрэбілася чалавеку. І хаця нафта вядома са старажытных часоў, актыўна </w:t>
      </w:r>
      <w:r w:rsidRPr="009D3638">
        <w:rPr>
          <w:lang w:val="be-BY"/>
        </w:rPr>
        <w:lastRenderedPageBreak/>
        <w:t xml:space="preserve">здабываць яе і перапрацоўваць пачалі толькі ў другой палове </w:t>
      </w:r>
      <w:r w:rsidRPr="009D3638">
        <w:rPr>
          <w:rFonts w:eastAsia="Times New Roman"/>
          <w:lang w:val="be-BY"/>
        </w:rPr>
        <w:t>XIX стагоддзя, калі навучыліся атрымліваць газу*, а затым і іншае паліва (бензін, дызель). З гэтага моманту нафта стала заваёўваць свет.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>Сёння з дапамогай спальвання нафтапрадуктаў атрымліваюць больш за трэць усёй энергіі, што вырабляецца ў свеце. Аўтамабілі, самалёты, марскія караблі — усе гэтыя віды транспарту выкарыстоўваюць рухавікі, якія працуюць на нафтавым паліве.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>Таксама нафта прымяняецца для вытворчасці многіх іншых рэчываў, якія не з’яўляюцца палівам. Некаторыя людзі нават не падазраюць, што ў аснове вырабу вялізнай колькасці прадметаў, якія выкарыстоўваюцца ў паўсядзённым жыцці, — мэблі, посуду і нават харчавання — ляжаць прадукты перапрацоўкі нафты. Гэта пластмасы, фарбы, лакі, пластыкавыя бутэлькі, панелі сонечных батарэй, матэрыялы для набівання падушак і мяккай мэблі, шампуні, тканіны, штучны мех і г. д.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 xml:space="preserve">Улічваючы значэнне нафты для развіцця эканомікі краіны, вучоныя-геолагі пачалі шукаць на сваіх тэрыторыях радовішчы, якія можна выкарыстоўваць для нафтаздабычы. </w:t>
      </w:r>
      <w:r w:rsidRPr="009D3638">
        <w:rPr>
          <w:rFonts w:eastAsia="Times New Roman"/>
          <w:lang w:val="be-BY"/>
        </w:rPr>
        <w:t>Ніхто з паверхні Зямлі не можа дакладна вызначыць, што прыхавана ў нетрах. Ёсць, вядома, карты, прагнозы таго, дзе могуць быць карысныя выкапні. Але, як кажуць геолагі, не прабурыш — не даведаешся.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 xml:space="preserve">Першая нафтавая свідравіна Беларусі з’явілася ў пачатку 50-х гадоў мінулага стагоддзя. Аднак атрыманая нафта была не самай высокай якасці. Чорнае золата ў прамысловых маштабах пачалі здабываць тут толькі ў сярэдзіне 1960-х гадоў. Цэнтрам беларускай нафтаздабычы стаў горад Рэчыца. </w:t>
      </w:r>
      <w:r w:rsidR="00B6711F">
        <w:rPr>
          <w:lang w:val="be-BY"/>
        </w:rPr>
        <w:t xml:space="preserve">Сёння нафтавая карта рэспублікі </w:t>
      </w:r>
      <w:r w:rsidRPr="009D3638">
        <w:rPr>
          <w:lang w:val="be-BY"/>
        </w:rPr>
        <w:t>— гэта пераважна Гомельская вобласць.</w:t>
      </w:r>
      <w:r w:rsidRPr="009D3638">
        <w:rPr>
          <w:color w:val="000000"/>
          <w:shd w:val="clear" w:color="auto" w:fill="FFFFFF"/>
          <w:lang w:val="be-BY"/>
        </w:rPr>
        <w:t xml:space="preserve"> Беларускія нафтавікі дзякуючы сучасным тэхналогіям навучыліся распрацоўваць радовішчы, якія лічыліся недаступнымі або нерэнтабельнымі.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>На жаль, нафты ў Беларусі не вельмі шмат. Зараз у краіне яе здабываецца прыкладна 1,6 млн тон ў год. Гэта толькі 12–15 % ад унутраных патрэбнасцей нашай краіны ў чорным золаце.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>Здабыча нафты — справа нялёгкая. Беларуская нафта залягае вельмі глыбока — ад двух да чатырох кіламетраў, у той час як у Расіі і Азербайджане багатыя радовішчы часта знаходзяцца на глыбіні ад аднаго кіламетра.</w:t>
      </w:r>
    </w:p>
    <w:p w:rsidR="0022153E" w:rsidRPr="009D3638" w:rsidRDefault="0022153E" w:rsidP="0022153E">
      <w:pPr>
        <w:pStyle w:val="a3"/>
        <w:rPr>
          <w:lang w:val="be-BY"/>
        </w:rPr>
      </w:pPr>
      <w:r w:rsidRPr="009D3638">
        <w:rPr>
          <w:lang w:val="be-BY"/>
        </w:rPr>
        <w:t>Дарэчы, некаторыя даследчыкі лічаць, што ніжняя мяжа прамысловай нафтагазаноснасці можа дасягаць глыбіні 8000–9000 метраў і ніжэй. Такім чынам, не выключана, што ў звышглыбінях беларускіх нетраў яшчэ ляжаць некранутымі вялікія нафтавыя скарбы.</w:t>
      </w:r>
    </w:p>
    <w:p w:rsidR="0022153E" w:rsidRPr="009D3638" w:rsidRDefault="0022153E" w:rsidP="0022153E">
      <w:pPr>
        <w:pStyle w:val="a3"/>
        <w:rPr>
          <w:rFonts w:eastAsia="Times New Roman"/>
          <w:lang w:val="be-BY"/>
        </w:rPr>
      </w:pPr>
      <w:r w:rsidRPr="009D3638">
        <w:rPr>
          <w:rFonts w:eastAsia="Times New Roman"/>
          <w:lang w:val="be-BY"/>
        </w:rPr>
        <w:t xml:space="preserve">Аднак важна не толькі дастаць нафту з глыбіні яе залягання, але і перапрацаваць, а гэта значыць </w:t>
      </w:r>
      <w:r w:rsidRPr="009D3638">
        <w:rPr>
          <w:shd w:val="clear" w:color="auto" w:fill="FFFFFF"/>
          <w:lang w:val="be-BY"/>
        </w:rPr>
        <w:t xml:space="preserve">атрымаць прадукты, якія затым прымяняюцца ва ўсіх </w:t>
      </w:r>
      <w:r w:rsidRPr="009D3638">
        <w:rPr>
          <w:rStyle w:val="af0"/>
          <w:rFonts w:cs="Times New Roman"/>
          <w:color w:val="auto"/>
          <w:u w:val="none"/>
          <w:bdr w:val="none" w:sz="0" w:space="0" w:color="auto" w:frame="1"/>
          <w:shd w:val="clear" w:color="auto" w:fill="FFFFFF"/>
          <w:lang w:val="be-BY"/>
        </w:rPr>
        <w:t>галінах прамысловасці,</w:t>
      </w:r>
      <w:r w:rsidRPr="009D3638">
        <w:rPr>
          <w:shd w:val="clear" w:color="auto" w:fill="FFFFFF"/>
          <w:lang w:val="be-BY"/>
        </w:rPr>
        <w:t xml:space="preserve"> энергетыцы, сельскай гаспадарцы і ў побыце.</w:t>
      </w:r>
    </w:p>
    <w:p w:rsidR="0022153E" w:rsidRPr="009D3638" w:rsidRDefault="0022153E" w:rsidP="0022153E">
      <w:pPr>
        <w:pStyle w:val="a3"/>
        <w:rPr>
          <w:color w:val="202122"/>
          <w:shd w:val="clear" w:color="auto" w:fill="FFFFFF"/>
          <w:lang w:val="be-BY"/>
        </w:rPr>
      </w:pPr>
      <w:r w:rsidRPr="009D3638">
        <w:rPr>
          <w:lang w:val="be-BY"/>
        </w:rPr>
        <w:t xml:space="preserve">У другой палове </w:t>
      </w:r>
      <w:r w:rsidRPr="009D3638">
        <w:rPr>
          <w:rFonts w:eastAsia="Times New Roman"/>
          <w:lang w:val="be-BY"/>
        </w:rPr>
        <w:t>XX стагоддзя ў Беларусі былі пабудаваныя два буйныя нафтаперапрацоўчыя заводы ў гарадах Наваполацк і Мазыр.</w:t>
      </w:r>
      <w:r w:rsidRPr="009D3638">
        <w:rPr>
          <w:shd w:val="clear" w:color="auto" w:fill="FFFFFF"/>
          <w:lang w:val="be-BY"/>
        </w:rPr>
        <w:t xml:space="preserve"> Тут арганізаваны выпуск аўтамабільнага бензіну, новых відаў дызельнага паліва для халоднага і арктычнага клімату, змазачных масел, нафтавых бітумаў, рэактыўнага паліва і іншых відаў прадукцыі. Заводы не толькі поўнасцю забяспечваюць патрэбнасці сваёй краіны, але і пастаўляюць прадукцыю за мяжу. </w:t>
      </w:r>
      <w:r w:rsidRPr="009D3638">
        <w:rPr>
          <w:color w:val="202122"/>
          <w:shd w:val="clear" w:color="auto" w:fill="FFFFFF"/>
          <w:lang w:val="be-BY"/>
        </w:rPr>
        <w:t>Экспарт нафтапрадуктаў з’яўляецца адной з найважнейшых крыніц валютных паступленняў у бюджэт Беларусі [2, 3, 4, 5].</w:t>
      </w:r>
    </w:p>
    <w:p w:rsidR="0022153E" w:rsidRPr="009D3638" w:rsidRDefault="0022153E" w:rsidP="0022153E">
      <w:pPr>
        <w:pStyle w:val="a3"/>
        <w:jc w:val="right"/>
        <w:rPr>
          <w:i/>
          <w:shd w:val="clear" w:color="auto" w:fill="FFFFFF"/>
          <w:lang w:val="be-BY"/>
        </w:rPr>
      </w:pPr>
      <w:r w:rsidRPr="009D3638">
        <w:rPr>
          <w:i/>
          <w:shd w:val="clear" w:color="auto" w:fill="FFFFFF"/>
          <w:lang w:val="be-BY"/>
        </w:rPr>
        <w:t>Па матэрыялах сайтаў</w:t>
      </w:r>
    </w:p>
    <w:p w:rsidR="0022153E" w:rsidRPr="009D3638" w:rsidRDefault="0022153E" w:rsidP="009D3638">
      <w:pPr>
        <w:pStyle w:val="a3"/>
        <w:rPr>
          <w:lang w:val="be-BY"/>
        </w:rPr>
      </w:pPr>
      <w:r w:rsidRPr="009D3638">
        <w:rPr>
          <w:b/>
          <w:lang w:val="be-BY"/>
        </w:rPr>
        <w:lastRenderedPageBreak/>
        <w:t xml:space="preserve">Газа* </w:t>
      </w:r>
      <w:r w:rsidRPr="009D3638">
        <w:rPr>
          <w:lang w:val="be-BY"/>
        </w:rPr>
        <w:t>(бел.)</w:t>
      </w:r>
      <w:r w:rsidR="00B6711F">
        <w:rPr>
          <w:lang w:val="be-BY"/>
        </w:rPr>
        <w:t xml:space="preserve"> </w:t>
      </w:r>
      <w:r w:rsidRPr="009D3638">
        <w:rPr>
          <w:lang w:val="be-BY"/>
        </w:rPr>
        <w:t>— керосин (рус.)</w:t>
      </w:r>
    </w:p>
    <w:p w:rsidR="0022153E" w:rsidRPr="009D3638" w:rsidRDefault="0022153E" w:rsidP="009D3638">
      <w:pPr>
        <w:pStyle w:val="af6"/>
      </w:pPr>
      <w:r w:rsidRPr="009D3638">
        <w:t>Якая інфармацыя з тэксту вас уразіла?</w:t>
      </w:r>
    </w:p>
    <w:p w:rsidR="0022153E" w:rsidRPr="009D3638" w:rsidRDefault="0022153E" w:rsidP="009D3638">
      <w:pPr>
        <w:pStyle w:val="af6"/>
      </w:pPr>
      <w:r w:rsidRPr="009D3638">
        <w:t>Калі і як утварылася нафта ў нетрах зямлі?</w:t>
      </w:r>
    </w:p>
    <w:p w:rsidR="0022153E" w:rsidRPr="009D3638" w:rsidRDefault="0022153E" w:rsidP="009D3638">
      <w:pPr>
        <w:pStyle w:val="af6"/>
      </w:pPr>
      <w:r w:rsidRPr="009D3638">
        <w:t>Навошта чалавеку нафта? Чаму нафту называюць “чорным золатам”?</w:t>
      </w:r>
    </w:p>
    <w:p w:rsidR="0022153E" w:rsidRPr="009D3638" w:rsidRDefault="0022153E" w:rsidP="009D3638">
      <w:pPr>
        <w:pStyle w:val="af6"/>
      </w:pPr>
      <w:r w:rsidRPr="009D3638">
        <w:t>Назавіце прадметы вакол вас, якія вырабілі з дапамогай прадуктаў перапрацоўкі нафты.</w:t>
      </w:r>
    </w:p>
    <w:p w:rsidR="0022153E" w:rsidRPr="009D3638" w:rsidRDefault="0022153E" w:rsidP="009D3638">
      <w:pPr>
        <w:pStyle w:val="af6"/>
      </w:pPr>
      <w:r w:rsidRPr="009D3638">
        <w:t>Якім чынам знаходзяць нафтавыя радовішчы?</w:t>
      </w:r>
    </w:p>
    <w:p w:rsidR="0022153E" w:rsidRPr="009D3638" w:rsidRDefault="0022153E" w:rsidP="009D3638">
      <w:pPr>
        <w:pStyle w:val="af6"/>
      </w:pPr>
      <w:r w:rsidRPr="009D3638">
        <w:t>Раскажыце пра здабычу нафты ў Беларусі.</w:t>
      </w:r>
    </w:p>
    <w:p w:rsidR="0022153E" w:rsidRPr="009D3638" w:rsidRDefault="0022153E" w:rsidP="009D3638">
      <w:pPr>
        <w:pStyle w:val="af6"/>
      </w:pPr>
      <w:r w:rsidRPr="009D3638">
        <w:t>Дзе ў Беларусі працуюць нафтаперапрацоўчыя заводы? Што яны вырабляюць?</w:t>
      </w:r>
    </w:p>
    <w:p w:rsidR="0022153E" w:rsidRPr="009D3638" w:rsidRDefault="0022153E" w:rsidP="009D3638">
      <w:pPr>
        <w:pStyle w:val="2"/>
        <w:rPr>
          <w:shd w:val="clear" w:color="auto" w:fill="FFFFFF"/>
          <w:lang w:val="be-BY"/>
        </w:rPr>
      </w:pPr>
      <w:r w:rsidRPr="009D3638">
        <w:rPr>
          <w:shd w:val="clear" w:color="auto" w:fill="FFFFFF"/>
          <w:lang w:val="be-BY"/>
        </w:rPr>
        <w:t>Паразважайце!</w:t>
      </w:r>
    </w:p>
    <w:p w:rsidR="0022153E" w:rsidRPr="009D3638" w:rsidRDefault="0022153E" w:rsidP="009D3638">
      <w:pPr>
        <w:pStyle w:val="a3"/>
        <w:rPr>
          <w:shd w:val="clear" w:color="auto" w:fill="FFFFFF"/>
          <w:lang w:val="be-BY"/>
        </w:rPr>
      </w:pPr>
      <w:r w:rsidRPr="009D3638">
        <w:rPr>
          <w:shd w:val="clear" w:color="auto" w:fill="FFFFFF"/>
          <w:lang w:val="be-BY"/>
        </w:rPr>
        <w:t>Якое было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б сённяшняе жыццё, калі б людзі не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навучыліся здабываць нафту і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вырабляць з яе шматлікую прадукцыю?</w:t>
      </w:r>
    </w:p>
    <w:p w:rsidR="0022153E" w:rsidRPr="009D3638" w:rsidRDefault="0022153E" w:rsidP="009D3638">
      <w:pPr>
        <w:pStyle w:val="2"/>
        <w:rPr>
          <w:lang w:val="be-BY"/>
        </w:rPr>
      </w:pPr>
      <w:r w:rsidRPr="009D3638">
        <w:rPr>
          <w:lang w:val="be-BY"/>
        </w:rPr>
        <w:t>Падумайце!</w:t>
      </w:r>
    </w:p>
    <w:p w:rsidR="0022153E" w:rsidRPr="009D3638" w:rsidRDefault="0022153E" w:rsidP="009D3638">
      <w:pPr>
        <w:pStyle w:val="a3"/>
        <w:rPr>
          <w:lang w:val="be-BY"/>
        </w:rPr>
      </w:pPr>
      <w:r w:rsidRPr="009D3638">
        <w:rPr>
          <w:lang w:val="be-BY"/>
        </w:rPr>
        <w:t>Што адбудзецца, калі нафта ў выніку аварыі трапіць на водную паверхню возера, ракі або мора? Што здарыцца з птушкамі, калі на іх пер’е трапіць нафта?</w:t>
      </w:r>
    </w:p>
    <w:p w:rsidR="0022153E" w:rsidRPr="009D3638" w:rsidRDefault="0022153E" w:rsidP="009D3638">
      <w:pPr>
        <w:pStyle w:val="10"/>
        <w:rPr>
          <w:lang w:val="be-BY"/>
        </w:rPr>
      </w:pPr>
      <w:r w:rsidRPr="009D3638">
        <w:rPr>
          <w:lang w:val="be-BY"/>
        </w:rPr>
        <w:t>ІІІ. ЛІНГВІСТЫЧНАЯ СТАРОНКА.</w:t>
      </w:r>
    </w:p>
    <w:p w:rsidR="0022153E" w:rsidRPr="009D3638" w:rsidRDefault="0022153E" w:rsidP="009D3638">
      <w:pPr>
        <w:pStyle w:val="af6"/>
        <w:rPr>
          <w:color w:val="333333"/>
          <w:shd w:val="clear" w:color="auto" w:fill="FFFFFF"/>
        </w:rPr>
      </w:pPr>
      <w:r w:rsidRPr="009D3638">
        <w:rPr>
          <w:shd w:val="clear" w:color="auto" w:fill="FFFFFF"/>
        </w:rPr>
        <w:t>1. Знайдзіце ў тэксце “Нафта” “нафтавыя” словы, выпішыце іх. Падкрэсліце агульны корань.</w:t>
      </w:r>
    </w:p>
    <w:p w:rsidR="0022153E" w:rsidRPr="009D3638" w:rsidRDefault="0022153E" w:rsidP="009D3638">
      <w:pPr>
        <w:pStyle w:val="af6"/>
        <w:rPr>
          <w:shd w:val="clear" w:color="auto" w:fill="FFFFFF"/>
        </w:rPr>
      </w:pPr>
      <w:r w:rsidRPr="009D3638">
        <w:rPr>
          <w:shd w:val="clear" w:color="auto" w:fill="FFFFFF"/>
        </w:rPr>
        <w:t>2. У чым адрозненне паміж словамі “газ” і “газа”?</w:t>
      </w:r>
    </w:p>
    <w:p w:rsidR="0022153E" w:rsidRPr="009D3638" w:rsidRDefault="0022153E" w:rsidP="009D3638">
      <w:pPr>
        <w:pStyle w:val="af6"/>
        <w:rPr>
          <w:shd w:val="clear" w:color="auto" w:fill="FFFFFF"/>
        </w:rPr>
      </w:pPr>
      <w:r w:rsidRPr="009D3638">
        <w:rPr>
          <w:shd w:val="clear" w:color="auto" w:fill="FFFFFF"/>
        </w:rPr>
        <w:t>Прачытайце сказы. Устаўце прапушчаныя словы. Вызначце іх род.</w:t>
      </w:r>
    </w:p>
    <w:p w:rsidR="0022153E" w:rsidRPr="009D3638" w:rsidRDefault="0022153E" w:rsidP="009D3638">
      <w:pPr>
        <w:pStyle w:val="a3"/>
        <w:rPr>
          <w:shd w:val="clear" w:color="auto" w:fill="FFFFFF"/>
          <w:lang w:val="be-BY"/>
        </w:rPr>
      </w:pPr>
      <w:r w:rsidRPr="009D3638">
        <w:rPr>
          <w:shd w:val="clear" w:color="auto" w:fill="FFFFFF"/>
          <w:lang w:val="be-BY"/>
        </w:rPr>
        <w:t>Пры спальванні прыродны … менш, чым іншыя віды паліва, забруджвае навакольнае асяроддзе.</w:t>
      </w:r>
    </w:p>
    <w:p w:rsidR="0022153E" w:rsidRPr="009D3638" w:rsidRDefault="0022153E" w:rsidP="009D3638">
      <w:pPr>
        <w:pStyle w:val="a3"/>
        <w:rPr>
          <w:shd w:val="clear" w:color="auto" w:fill="FFFFFF"/>
          <w:lang w:val="be-BY"/>
        </w:rPr>
      </w:pPr>
      <w:r w:rsidRPr="009D3638">
        <w:rPr>
          <w:shd w:val="clear" w:color="auto" w:fill="FFFFFF"/>
          <w:lang w:val="be-BY"/>
        </w:rPr>
        <w:t>Лёгкі пах авіяцыйнай … даносіла ветрам з лётнага поля.</w:t>
      </w:r>
    </w:p>
    <w:p w:rsidR="0022153E" w:rsidRPr="009D3638" w:rsidRDefault="0022153E" w:rsidP="009D3638">
      <w:pPr>
        <w:pStyle w:val="af6"/>
      </w:pPr>
      <w:r w:rsidRPr="009D3638">
        <w:rPr>
          <w:color w:val="333333"/>
          <w:shd w:val="clear" w:color="auto" w:fill="FFFFFF"/>
        </w:rPr>
        <w:t xml:space="preserve">3. </w:t>
      </w:r>
      <w:r w:rsidRPr="009D3638">
        <w:t>Разгадайце крыжаванку. Яе адказы дазволяць вам даведацца, што вырабляюць з нафты.</w:t>
      </w:r>
    </w:p>
    <w:p w:rsidR="0022153E" w:rsidRPr="009D3638" w:rsidRDefault="0022153E" w:rsidP="009D3638">
      <w:pPr>
        <w:pStyle w:val="a3"/>
        <w:spacing w:after="240"/>
        <w:rPr>
          <w:i/>
          <w:color w:val="333333"/>
          <w:shd w:val="clear" w:color="auto" w:fill="FFFFFF"/>
          <w:lang w:val="be-BY"/>
        </w:rPr>
      </w:pPr>
      <w:r w:rsidRPr="009D3638">
        <w:rPr>
          <w:color w:val="333333"/>
          <w:shd w:val="clear" w:color="auto" w:fill="FFFFFF"/>
          <w:lang w:val="be-BY"/>
        </w:rPr>
        <w:t>Разгадаць крыжаванку дапаможа табліца</w:t>
      </w:r>
      <w:r w:rsidRPr="009D3638">
        <w:rPr>
          <w:i/>
          <w:color w:val="333333"/>
          <w:shd w:val="clear" w:color="auto" w:fill="FFFFFF"/>
          <w:lang w:val="be-BY"/>
        </w:rPr>
        <w:t xml:space="preserve">, </w:t>
      </w:r>
      <w:r w:rsidRPr="009D3638">
        <w:rPr>
          <w:lang w:val="be-BY"/>
        </w:rPr>
        <w:t>у якой трэба ўстанавіць адпаведнасць паміж апісаннямі прадуктаў з нафты і</w:t>
      </w:r>
      <w:r w:rsidR="009D3638">
        <w:rPr>
          <w:lang w:val="en-US"/>
        </w:rPr>
        <w:t> </w:t>
      </w:r>
      <w:r w:rsidRPr="009D3638">
        <w:rPr>
          <w:lang w:val="be-BY"/>
        </w:rPr>
        <w:t>іх назвамі. Назву нафтавага прадукта запішыце ў</w:t>
      </w:r>
      <w:r w:rsidR="009D3638">
        <w:rPr>
          <w:lang w:val="en-US"/>
        </w:rPr>
        <w:t> </w:t>
      </w:r>
      <w:r w:rsidRPr="009D3638">
        <w:rPr>
          <w:lang w:val="be-BY"/>
        </w:rPr>
        <w:t>радок пасля лічбы.</w:t>
      </w:r>
    </w:p>
    <w:tbl>
      <w:tblPr>
        <w:tblStyle w:val="af"/>
        <w:tblW w:w="103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D3638" w:rsidRPr="009D3638" w:rsidTr="009D3638">
        <w:trPr>
          <w:trHeight w:val="68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  <w:r w:rsidRPr="009D3638">
              <w:rPr>
                <w:lang w:val="be-BY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</w:tr>
      <w:tr w:rsidR="009D3638" w:rsidRPr="009D3638" w:rsidTr="009D3638">
        <w:trPr>
          <w:trHeight w:val="68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  <w:r w:rsidRPr="009D3638">
              <w:rPr>
                <w:lang w:val="be-BY"/>
              </w:rPr>
              <w:t>2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</w:tr>
      <w:tr w:rsidR="009D3638" w:rsidRPr="009D3638" w:rsidTr="009D3638">
        <w:trPr>
          <w:trHeight w:val="68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  <w:r w:rsidRPr="009D3638">
              <w:rPr>
                <w:lang w:val="be-BY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</w:tr>
      <w:tr w:rsidR="009D3638" w:rsidRPr="009D3638" w:rsidTr="009D3638">
        <w:trPr>
          <w:trHeight w:val="68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  <w:r w:rsidRPr="009D3638">
              <w:rPr>
                <w:lang w:val="be-BY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</w:tr>
      <w:tr w:rsidR="009D3638" w:rsidRPr="009D3638" w:rsidTr="009D3638">
        <w:trPr>
          <w:trHeight w:val="68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  <w:r w:rsidRPr="009D3638">
              <w:rPr>
                <w:lang w:val="be-BY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153E" w:rsidRPr="009D3638" w:rsidRDefault="0022153E" w:rsidP="009D3638">
            <w:pPr>
              <w:pStyle w:val="a3"/>
              <w:jc w:val="left"/>
              <w:rPr>
                <w:lang w:val="be-BY"/>
              </w:rPr>
            </w:pPr>
          </w:p>
        </w:tc>
      </w:tr>
    </w:tbl>
    <w:p w:rsidR="0022153E" w:rsidRPr="009D3638" w:rsidRDefault="0022153E" w:rsidP="007B7DED">
      <w:pPr>
        <w:spacing w:after="0" w:line="360" w:lineRule="auto"/>
        <w:ind w:firstLine="567"/>
        <w:rPr>
          <w:rFonts w:ascii="Times New Roman" w:hAnsi="Times New Roman" w:cs="Times New Roman"/>
          <w:iCs/>
          <w:sz w:val="28"/>
          <w:szCs w:val="28"/>
          <w:lang w:val="be-BY"/>
        </w:rPr>
      </w:pP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534"/>
        <w:gridCol w:w="7399"/>
        <w:gridCol w:w="2268"/>
      </w:tblGrid>
      <w:tr w:rsidR="0022153E" w:rsidRPr="009D3638" w:rsidTr="009D3638">
        <w:trPr>
          <w:trHeight w:val="644"/>
        </w:trPr>
        <w:tc>
          <w:tcPr>
            <w:tcW w:w="534" w:type="dxa"/>
            <w:vAlign w:val="center"/>
          </w:tcPr>
          <w:p w:rsidR="0022153E" w:rsidRPr="009D3638" w:rsidRDefault="0022153E" w:rsidP="00E64089">
            <w:pPr>
              <w:pStyle w:val="a3"/>
              <w:ind w:firstLine="0"/>
              <w:jc w:val="center"/>
              <w:rPr>
                <w:lang w:val="be-BY"/>
              </w:rPr>
            </w:pPr>
            <w:r w:rsidRPr="009D3638">
              <w:rPr>
                <w:lang w:val="be-BY"/>
              </w:rPr>
              <w:lastRenderedPageBreak/>
              <w:t>1</w:t>
            </w:r>
          </w:p>
        </w:tc>
        <w:tc>
          <w:tcPr>
            <w:tcW w:w="7399" w:type="dxa"/>
            <w:vAlign w:val="center"/>
          </w:tcPr>
          <w:p w:rsidR="0022153E" w:rsidRPr="009D3638" w:rsidRDefault="0022153E" w:rsidP="009D3638">
            <w:pPr>
              <w:pStyle w:val="a3"/>
              <w:ind w:firstLine="0"/>
              <w:jc w:val="left"/>
              <w:rPr>
                <w:lang w:val="be-BY"/>
              </w:rPr>
            </w:pPr>
            <w:r w:rsidRPr="009D3638">
              <w:rPr>
                <w:color w:val="333333"/>
                <w:shd w:val="clear" w:color="auto" w:fill="FFFFFF"/>
                <w:lang w:val="be-BY"/>
              </w:rPr>
              <w:t>Медыцынскі прэпарат, белае крышталічнае рэчыва, якое суцішае боль і паніжае тэмпературу</w:t>
            </w:r>
          </w:p>
        </w:tc>
        <w:tc>
          <w:tcPr>
            <w:tcW w:w="2268" w:type="dxa"/>
            <w:vAlign w:val="center"/>
          </w:tcPr>
          <w:p w:rsidR="0022153E" w:rsidRPr="009D3638" w:rsidRDefault="0022153E" w:rsidP="009D3638">
            <w:pPr>
              <w:pStyle w:val="a3"/>
              <w:ind w:firstLine="0"/>
              <w:jc w:val="center"/>
              <w:rPr>
                <w:lang w:val="be-BY"/>
              </w:rPr>
            </w:pPr>
            <w:r w:rsidRPr="009D3638">
              <w:rPr>
                <w:lang w:val="be-BY"/>
              </w:rPr>
              <w:t>Вазелін</w:t>
            </w:r>
          </w:p>
        </w:tc>
      </w:tr>
      <w:tr w:rsidR="0022153E" w:rsidRPr="009D3638" w:rsidTr="009D3638">
        <w:trPr>
          <w:trHeight w:val="644"/>
        </w:trPr>
        <w:tc>
          <w:tcPr>
            <w:tcW w:w="534" w:type="dxa"/>
            <w:vAlign w:val="center"/>
          </w:tcPr>
          <w:p w:rsidR="0022153E" w:rsidRPr="009D3638" w:rsidRDefault="0022153E" w:rsidP="00E64089">
            <w:pPr>
              <w:pStyle w:val="a3"/>
              <w:ind w:firstLine="0"/>
              <w:jc w:val="center"/>
              <w:rPr>
                <w:lang w:val="be-BY"/>
              </w:rPr>
            </w:pPr>
            <w:r w:rsidRPr="009D3638">
              <w:rPr>
                <w:lang w:val="be-BY"/>
              </w:rPr>
              <w:t>2</w:t>
            </w:r>
          </w:p>
        </w:tc>
        <w:tc>
          <w:tcPr>
            <w:tcW w:w="7399" w:type="dxa"/>
            <w:vAlign w:val="center"/>
          </w:tcPr>
          <w:p w:rsidR="0022153E" w:rsidRPr="009D3638" w:rsidRDefault="0022153E" w:rsidP="009D3638">
            <w:pPr>
              <w:pStyle w:val="a3"/>
              <w:ind w:firstLine="0"/>
              <w:jc w:val="left"/>
              <w:rPr>
                <w:lang w:val="be-BY"/>
              </w:rPr>
            </w:pPr>
            <w:r w:rsidRPr="009D3638">
              <w:rPr>
                <w:color w:val="333333"/>
                <w:shd w:val="clear" w:color="auto" w:fill="FFFFFF"/>
                <w:lang w:val="be-BY"/>
              </w:rPr>
              <w:t>Мазь, якая ўжываецца ў тэхніцы і медыцыне</w:t>
            </w:r>
          </w:p>
        </w:tc>
        <w:tc>
          <w:tcPr>
            <w:tcW w:w="2268" w:type="dxa"/>
            <w:vAlign w:val="center"/>
          </w:tcPr>
          <w:p w:rsidR="0022153E" w:rsidRPr="009D3638" w:rsidRDefault="0022153E" w:rsidP="009D3638">
            <w:pPr>
              <w:pStyle w:val="a3"/>
              <w:ind w:firstLine="0"/>
              <w:jc w:val="center"/>
              <w:rPr>
                <w:lang w:val="be-BY"/>
              </w:rPr>
            </w:pPr>
            <w:r w:rsidRPr="009D3638">
              <w:rPr>
                <w:lang w:val="be-BY"/>
              </w:rPr>
              <w:t>Аспірын</w:t>
            </w:r>
          </w:p>
        </w:tc>
      </w:tr>
      <w:tr w:rsidR="0022153E" w:rsidRPr="009D3638" w:rsidTr="009D3638">
        <w:trPr>
          <w:trHeight w:val="644"/>
        </w:trPr>
        <w:tc>
          <w:tcPr>
            <w:tcW w:w="534" w:type="dxa"/>
            <w:vAlign w:val="center"/>
          </w:tcPr>
          <w:p w:rsidR="0022153E" w:rsidRPr="009D3638" w:rsidRDefault="0022153E" w:rsidP="00E64089">
            <w:pPr>
              <w:pStyle w:val="a3"/>
              <w:ind w:firstLine="0"/>
              <w:jc w:val="center"/>
              <w:rPr>
                <w:lang w:val="be-BY"/>
              </w:rPr>
            </w:pPr>
            <w:r w:rsidRPr="009D3638">
              <w:rPr>
                <w:lang w:val="be-BY"/>
              </w:rPr>
              <w:t>3</w:t>
            </w:r>
          </w:p>
        </w:tc>
        <w:tc>
          <w:tcPr>
            <w:tcW w:w="7399" w:type="dxa"/>
            <w:vAlign w:val="center"/>
          </w:tcPr>
          <w:p w:rsidR="0022153E" w:rsidRPr="009D3638" w:rsidRDefault="0022153E" w:rsidP="009D3638">
            <w:pPr>
              <w:pStyle w:val="a3"/>
              <w:ind w:firstLine="0"/>
              <w:jc w:val="left"/>
              <w:rPr>
                <w:lang w:val="be-BY"/>
              </w:rPr>
            </w:pPr>
            <w:r w:rsidRPr="009D3638">
              <w:rPr>
                <w:color w:val="333333"/>
                <w:shd w:val="clear" w:color="auto" w:fill="FFFFFF"/>
                <w:lang w:val="be-BY"/>
              </w:rPr>
              <w:t>Воскападобнае рэчыва, з якога робяць свечкі і</w:t>
            </w:r>
            <w:r w:rsidR="009D3638">
              <w:rPr>
                <w:color w:val="333333"/>
                <w:shd w:val="clear" w:color="auto" w:fill="FFFFFF"/>
                <w:lang w:val="en-US"/>
              </w:rPr>
              <w:t> </w:t>
            </w:r>
            <w:r w:rsidRPr="009D3638">
              <w:rPr>
                <w:color w:val="333333"/>
                <w:shd w:val="clear" w:color="auto" w:fill="FFFFFF"/>
                <w:lang w:val="be-BY"/>
              </w:rPr>
              <w:t>каляровыя алоўкі</w:t>
            </w:r>
          </w:p>
        </w:tc>
        <w:tc>
          <w:tcPr>
            <w:tcW w:w="2268" w:type="dxa"/>
            <w:vAlign w:val="center"/>
          </w:tcPr>
          <w:p w:rsidR="0022153E" w:rsidRPr="009D3638" w:rsidRDefault="0022153E" w:rsidP="009D3638">
            <w:pPr>
              <w:pStyle w:val="a3"/>
              <w:ind w:firstLine="0"/>
              <w:jc w:val="center"/>
              <w:rPr>
                <w:lang w:val="be-BY"/>
              </w:rPr>
            </w:pPr>
            <w:r w:rsidRPr="009D3638">
              <w:rPr>
                <w:lang w:val="be-BY"/>
              </w:rPr>
              <w:t>Асфальт</w:t>
            </w:r>
          </w:p>
        </w:tc>
      </w:tr>
      <w:tr w:rsidR="0022153E" w:rsidRPr="009D3638" w:rsidTr="009D3638">
        <w:trPr>
          <w:trHeight w:val="644"/>
        </w:trPr>
        <w:tc>
          <w:tcPr>
            <w:tcW w:w="534" w:type="dxa"/>
            <w:vAlign w:val="center"/>
          </w:tcPr>
          <w:p w:rsidR="0022153E" w:rsidRPr="009D3638" w:rsidRDefault="0022153E" w:rsidP="00E64089">
            <w:pPr>
              <w:pStyle w:val="a3"/>
              <w:ind w:firstLine="0"/>
              <w:jc w:val="center"/>
              <w:rPr>
                <w:lang w:val="be-BY"/>
              </w:rPr>
            </w:pPr>
            <w:r w:rsidRPr="009D3638">
              <w:rPr>
                <w:lang w:val="be-BY"/>
              </w:rPr>
              <w:t>4</w:t>
            </w:r>
          </w:p>
        </w:tc>
        <w:tc>
          <w:tcPr>
            <w:tcW w:w="7399" w:type="dxa"/>
            <w:vAlign w:val="center"/>
          </w:tcPr>
          <w:p w:rsidR="0022153E" w:rsidRPr="009D3638" w:rsidRDefault="0022153E" w:rsidP="009D3638">
            <w:pPr>
              <w:pStyle w:val="a3"/>
              <w:ind w:firstLine="0"/>
              <w:jc w:val="left"/>
              <w:rPr>
                <w:lang w:val="be-BY"/>
              </w:rPr>
            </w:pPr>
            <w:r w:rsidRPr="009D3638">
              <w:rPr>
                <w:color w:val="333333"/>
                <w:shd w:val="clear" w:color="auto" w:fill="FFFFFF"/>
                <w:lang w:val="be-BY"/>
              </w:rPr>
              <w:t>Чорная смалістая маса, якой пакрываюць дарогі, тратуары</w:t>
            </w:r>
          </w:p>
        </w:tc>
        <w:tc>
          <w:tcPr>
            <w:tcW w:w="2268" w:type="dxa"/>
            <w:vAlign w:val="center"/>
          </w:tcPr>
          <w:p w:rsidR="0022153E" w:rsidRPr="009D3638" w:rsidRDefault="0022153E" w:rsidP="009D3638">
            <w:pPr>
              <w:pStyle w:val="a3"/>
              <w:ind w:firstLine="0"/>
              <w:jc w:val="center"/>
              <w:rPr>
                <w:lang w:val="be-BY"/>
              </w:rPr>
            </w:pPr>
            <w:r w:rsidRPr="009D3638">
              <w:rPr>
                <w:lang w:val="be-BY"/>
              </w:rPr>
              <w:t>Калготы</w:t>
            </w:r>
          </w:p>
        </w:tc>
      </w:tr>
      <w:tr w:rsidR="0022153E" w:rsidRPr="009D3638" w:rsidTr="009D3638">
        <w:trPr>
          <w:trHeight w:val="644"/>
        </w:trPr>
        <w:tc>
          <w:tcPr>
            <w:tcW w:w="534" w:type="dxa"/>
            <w:vAlign w:val="center"/>
          </w:tcPr>
          <w:p w:rsidR="0022153E" w:rsidRPr="009D3638" w:rsidRDefault="0022153E" w:rsidP="00E64089">
            <w:pPr>
              <w:pStyle w:val="a3"/>
              <w:ind w:firstLine="0"/>
              <w:jc w:val="center"/>
              <w:rPr>
                <w:lang w:val="be-BY"/>
              </w:rPr>
            </w:pPr>
            <w:r w:rsidRPr="009D3638">
              <w:rPr>
                <w:lang w:val="be-BY"/>
              </w:rPr>
              <w:t>5</w:t>
            </w:r>
          </w:p>
        </w:tc>
        <w:tc>
          <w:tcPr>
            <w:tcW w:w="7399" w:type="dxa"/>
            <w:vAlign w:val="center"/>
          </w:tcPr>
          <w:p w:rsidR="0022153E" w:rsidRPr="009D3638" w:rsidRDefault="0022153E" w:rsidP="009D3638">
            <w:pPr>
              <w:pStyle w:val="a3"/>
              <w:ind w:firstLine="0"/>
              <w:jc w:val="left"/>
              <w:rPr>
                <w:color w:val="333333"/>
                <w:shd w:val="clear" w:color="auto" w:fill="FFFFFF"/>
                <w:lang w:val="be-BY"/>
              </w:rPr>
            </w:pPr>
            <w:r w:rsidRPr="009D3638">
              <w:rPr>
                <w:color w:val="333333"/>
                <w:shd w:val="clear" w:color="auto" w:fill="FFFFFF"/>
                <w:lang w:val="be-BY"/>
              </w:rPr>
              <w:t>Жаночыя ці дзіцячыя панчохі, вывязаныя разам са штанамі</w:t>
            </w:r>
          </w:p>
        </w:tc>
        <w:tc>
          <w:tcPr>
            <w:tcW w:w="2268" w:type="dxa"/>
            <w:vAlign w:val="center"/>
          </w:tcPr>
          <w:p w:rsidR="0022153E" w:rsidRPr="009D3638" w:rsidRDefault="0022153E" w:rsidP="009D3638">
            <w:pPr>
              <w:pStyle w:val="a3"/>
              <w:ind w:firstLine="0"/>
              <w:jc w:val="center"/>
              <w:rPr>
                <w:lang w:val="be-BY"/>
              </w:rPr>
            </w:pPr>
            <w:r w:rsidRPr="009D3638">
              <w:rPr>
                <w:lang w:val="be-BY"/>
              </w:rPr>
              <w:t>Парафін</w:t>
            </w:r>
          </w:p>
        </w:tc>
      </w:tr>
    </w:tbl>
    <w:p w:rsidR="0022153E" w:rsidRPr="009D3638" w:rsidRDefault="0022153E" w:rsidP="009D3638">
      <w:pPr>
        <w:pStyle w:val="af6"/>
        <w:spacing w:before="240"/>
      </w:pPr>
      <w:r w:rsidRPr="009D3638">
        <w:t>4. Перакладзіце на беларускую мову.</w:t>
      </w:r>
    </w:p>
    <w:p w:rsidR="0022153E" w:rsidRPr="009D3638" w:rsidRDefault="00B6711F" w:rsidP="009D3638">
      <w:pPr>
        <w:pStyle w:val="a3"/>
        <w:rPr>
          <w:i/>
          <w:iCs/>
          <w:color w:val="000000" w:themeColor="text1"/>
          <w:lang w:val="be-BY"/>
        </w:rPr>
      </w:pPr>
      <w:r>
        <w:rPr>
          <w:shd w:val="clear" w:color="auto" w:fill="FFFFFF"/>
          <w:lang w:val="be-BY"/>
        </w:rPr>
        <w:t xml:space="preserve">Нефть </w:t>
      </w:r>
      <w:r w:rsidR="0022153E" w:rsidRPr="009D3638">
        <w:rPr>
          <w:shd w:val="clear" w:color="auto" w:fill="FFFFFF"/>
          <w:lang w:val="be-BY"/>
        </w:rPr>
        <w:t>— один из главных источников загрязнения. Разлитая нефть загрязняет землю, отравляет воду и серьезно вредит окружающей среде и</w:t>
      </w:r>
      <w:r w:rsidR="009D3638">
        <w:rPr>
          <w:shd w:val="clear" w:color="auto" w:fill="FFFFFF"/>
          <w:lang w:val="en-US"/>
        </w:rPr>
        <w:t> </w:t>
      </w:r>
      <w:r w:rsidR="0022153E" w:rsidRPr="009D3638">
        <w:rPr>
          <w:shd w:val="clear" w:color="auto" w:fill="FFFFFF"/>
          <w:lang w:val="be-BY"/>
        </w:rPr>
        <w:t>диким животным.</w:t>
      </w:r>
    </w:p>
    <w:p w:rsidR="0022153E" w:rsidRPr="009D3638" w:rsidRDefault="0022153E" w:rsidP="009D3638">
      <w:pPr>
        <w:pStyle w:val="af6"/>
        <w:rPr>
          <w:shd w:val="clear" w:color="auto" w:fill="FFFFFF"/>
        </w:rPr>
      </w:pPr>
      <w:r w:rsidRPr="009D3638">
        <w:rPr>
          <w:shd w:val="clear" w:color="auto" w:fill="FFFFFF"/>
        </w:rPr>
        <w:t>5. Прачытайце хутка.</w:t>
      </w:r>
    </w:p>
    <w:p w:rsidR="0022153E" w:rsidRPr="009D3638" w:rsidRDefault="0022153E" w:rsidP="009D3638">
      <w:pPr>
        <w:pStyle w:val="a3"/>
        <w:rPr>
          <w:lang w:val="be-BY"/>
        </w:rPr>
      </w:pPr>
      <w:r w:rsidRPr="009D3638">
        <w:rPr>
          <w:lang w:val="be-BY"/>
        </w:rPr>
        <w:t>Нафтавікі транспартавалі нафту на нафтаперапрацоўчы завод для атрымання нафтапрадуктаў.</w:t>
      </w:r>
    </w:p>
    <w:p w:rsidR="0022153E" w:rsidRPr="009D3638" w:rsidRDefault="0022153E" w:rsidP="009D3638">
      <w:pPr>
        <w:pStyle w:val="10"/>
        <w:rPr>
          <w:lang w:val="be-BY"/>
        </w:rPr>
      </w:pPr>
      <w:r w:rsidRPr="009D3638">
        <w:rPr>
          <w:lang w:val="be-BY"/>
        </w:rPr>
        <w:t>ІV. ПАЗНАВАЛЬНАЯ СТАРОНКА.</w:t>
      </w:r>
    </w:p>
    <w:p w:rsidR="0022153E" w:rsidRPr="009D3638" w:rsidRDefault="0022153E" w:rsidP="009D3638">
      <w:pPr>
        <w:pStyle w:val="2"/>
        <w:rPr>
          <w:lang w:val="be-BY"/>
        </w:rPr>
      </w:pPr>
      <w:r w:rsidRPr="009D3638">
        <w:rPr>
          <w:lang w:val="be-BY"/>
        </w:rPr>
        <w:t>Бюро даведак</w:t>
      </w:r>
    </w:p>
    <w:p w:rsidR="0022153E" w:rsidRPr="009D3638" w:rsidRDefault="0022153E" w:rsidP="009D3638">
      <w:pPr>
        <w:pStyle w:val="af6"/>
        <w:rPr>
          <w:shd w:val="clear" w:color="auto" w:fill="FFFFFF"/>
        </w:rPr>
      </w:pPr>
      <w:r w:rsidRPr="009D3638">
        <w:t>Прачытайце. На аснове дадзенай інфармацыі падрыхтуйце паведамленне.</w:t>
      </w:r>
    </w:p>
    <w:p w:rsidR="0022153E" w:rsidRPr="009D3638" w:rsidRDefault="0022153E" w:rsidP="009D3638">
      <w:pPr>
        <w:pStyle w:val="1"/>
        <w:spacing w:before="120"/>
        <w:rPr>
          <w:shd w:val="clear" w:color="auto" w:fill="FFFFFF"/>
          <w:lang w:val="be-BY"/>
        </w:rPr>
      </w:pPr>
      <w:r w:rsidRPr="009D3638">
        <w:rPr>
          <w:shd w:val="clear" w:color="auto" w:fill="FFFFFF"/>
          <w:lang w:val="be-BY"/>
        </w:rPr>
        <w:t>З гісторыі газы</w:t>
      </w:r>
    </w:p>
    <w:p w:rsidR="0022153E" w:rsidRPr="009D3638" w:rsidRDefault="0022153E" w:rsidP="009D3638">
      <w:pPr>
        <w:pStyle w:val="a3"/>
        <w:rPr>
          <w:shd w:val="clear" w:color="auto" w:fill="FFFFFF"/>
          <w:lang w:val="be-BY"/>
        </w:rPr>
      </w:pPr>
      <w:r w:rsidRPr="009D3638">
        <w:rPr>
          <w:shd w:val="clear" w:color="auto" w:fill="FFFFFF"/>
          <w:lang w:val="be-BY"/>
        </w:rPr>
        <w:t>Людзі са старажытных часоў шукалі крыніцы асвятлення свайго жылля. Аднак на працягу тысячагоддзяў яны абыходзіліся без правадоў, разетак і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лямпаў, паколькі электрычнае асвятленне з’явілася крыху больш за сто гадоў таму. А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да гэтага ў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храмах і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ў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прасторных вяльможных палацах гарэлі свечкі. Для асвятлення сялянскай хаты выкарыстоўвалася запаленая лучына, таму што для большасці сялян свечкі заставаліся дарагім задавальненнем, іх запальвалі толькі па вялікіх святах.</w:t>
      </w:r>
    </w:p>
    <w:p w:rsidR="0022153E" w:rsidRPr="009D3638" w:rsidRDefault="0022153E" w:rsidP="009D3638">
      <w:pPr>
        <w:pStyle w:val="a3"/>
        <w:spacing w:before="120" w:after="120"/>
        <w:ind w:firstLine="0"/>
        <w:jc w:val="center"/>
        <w:rPr>
          <w:shd w:val="clear" w:color="auto" w:fill="FFFFFF"/>
          <w:lang w:val="be-BY"/>
        </w:rPr>
      </w:pPr>
      <w:r w:rsidRPr="009D3638">
        <w:rPr>
          <w:noProof/>
          <w:shd w:val="clear" w:color="auto" w:fill="FFFFFF"/>
          <w:lang w:val="en-US"/>
        </w:rPr>
        <w:drawing>
          <wp:inline distT="0" distB="0" distL="0" distR="0" wp14:anchorId="1B3B835E" wp14:editId="552B6771">
            <wp:extent cx="2682688" cy="2012015"/>
            <wp:effectExtent l="0" t="0" r="0" b="0"/>
            <wp:docPr id="1" name="Рисунок 1" descr="D:\Downloads\SRIqXkqmN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SRIqXkqmNF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065" cy="201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53E" w:rsidRPr="009D3638" w:rsidRDefault="0022153E" w:rsidP="009D3638">
      <w:pPr>
        <w:pStyle w:val="a3"/>
        <w:rPr>
          <w:shd w:val="clear" w:color="auto" w:fill="FFFFFF"/>
          <w:lang w:val="be-BY"/>
        </w:rPr>
      </w:pPr>
      <w:r w:rsidRPr="009D3638">
        <w:rPr>
          <w:shd w:val="clear" w:color="auto" w:fill="FFFFFF"/>
          <w:lang w:val="be-BY"/>
        </w:rPr>
        <w:t>Многія людзі займаліся пошукам таннага асвятляльнага паліва. У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сярэдзіне XIX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стагоддзя людзі навучыліся атрымліваць з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нафты газу, а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затым прыдумалі газавую лямпу, канструкцыя якой, не зведаўшы істотных змен, дажыла да нашых дзён. У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адрозненне ад сваіх папярэднікаў газавая лямпа давала яркае роўнае святло і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не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чадзіла.</w:t>
      </w:r>
    </w:p>
    <w:p w:rsidR="0022153E" w:rsidRPr="009D3638" w:rsidRDefault="0022153E" w:rsidP="009D3638">
      <w:pPr>
        <w:pStyle w:val="a3"/>
        <w:spacing w:before="120" w:after="120"/>
        <w:ind w:firstLine="0"/>
        <w:jc w:val="center"/>
        <w:rPr>
          <w:shd w:val="clear" w:color="auto" w:fill="FFFFFF"/>
          <w:lang w:val="be-BY"/>
        </w:rPr>
      </w:pPr>
      <w:r w:rsidRPr="009D3638">
        <w:rPr>
          <w:noProof/>
          <w:shd w:val="clear" w:color="auto" w:fill="FFFFFF"/>
          <w:lang w:val="en-US"/>
        </w:rPr>
        <w:lastRenderedPageBreak/>
        <w:drawing>
          <wp:inline distT="0" distB="0" distL="0" distR="0" wp14:anchorId="7D2C4006" wp14:editId="25A12E8D">
            <wp:extent cx="2019300" cy="3049270"/>
            <wp:effectExtent l="0" t="0" r="0" b="0"/>
            <wp:docPr id="2" name="Рисунок 2" descr="D:\Downloads\55062298_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55062298_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r="11659"/>
                    <a:stretch/>
                  </pic:blipFill>
                  <pic:spPr bwMode="auto">
                    <a:xfrm>
                      <a:off x="0" y="0"/>
                      <a:ext cx="2019468" cy="304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153E" w:rsidRPr="009D3638" w:rsidRDefault="0022153E" w:rsidP="009D3638">
      <w:pPr>
        <w:pStyle w:val="a3"/>
        <w:rPr>
          <w:shd w:val="clear" w:color="auto" w:fill="FFFFFF"/>
          <w:lang w:val="be-BY"/>
        </w:rPr>
      </w:pPr>
      <w:r w:rsidRPr="009D3638">
        <w:rPr>
          <w:shd w:val="clear" w:color="auto" w:fill="FFFFFF"/>
          <w:lang w:val="be-BY"/>
        </w:rPr>
        <w:t>Газа пачала хутка набіраць папулярнасць ва ўсім свеце. Спачатку яе выкарыстоўвалі для асвятлення вуліц, затым сталі ўжываць у побыце. З’явіліся не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толькі хатнія газавыя лямпы, але і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прымусы, керагазы, на якіх гатавалі ежу.</w:t>
      </w:r>
    </w:p>
    <w:p w:rsidR="0022153E" w:rsidRPr="009D3638" w:rsidRDefault="0022153E" w:rsidP="009D3638">
      <w:pPr>
        <w:pStyle w:val="a3"/>
        <w:rPr>
          <w:shd w:val="clear" w:color="auto" w:fill="FFFFFF"/>
          <w:lang w:val="be-BY"/>
        </w:rPr>
      </w:pPr>
      <w:r w:rsidRPr="009D3638">
        <w:rPr>
          <w:shd w:val="clear" w:color="auto" w:fill="FFFFFF"/>
          <w:lang w:val="be-BY"/>
        </w:rPr>
        <w:t>У пачатку XX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стагоддзя газа саступіла сваё лідзіруючае становішча на сусветным рынку нафтапрадуктаў бензіну з-за распаўсюджвання рухавікоў унутранага згарання і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электрычнага асвятлення.</w:t>
      </w:r>
    </w:p>
    <w:p w:rsidR="0022153E" w:rsidRPr="009D3638" w:rsidRDefault="0022153E" w:rsidP="009D3638">
      <w:pPr>
        <w:pStyle w:val="a3"/>
        <w:rPr>
          <w:shd w:val="clear" w:color="auto" w:fill="FFFFFF"/>
          <w:lang w:val="be-BY"/>
        </w:rPr>
      </w:pPr>
      <w:r w:rsidRPr="009D3638">
        <w:rPr>
          <w:shd w:val="clear" w:color="auto" w:fill="FFFFFF"/>
          <w:lang w:val="be-BY"/>
        </w:rPr>
        <w:t>З сярэдзіны XX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стагоддзя газа зноў стала запатрабаваным прадуктам. Аказалася, менавіта яна стала аптымальным і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самым актуальным палівам для лятальных апаратаў — самалётаў і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ракет. Аднак у авіяцыі газа прымяняецца не</w:t>
      </w:r>
      <w:r w:rsidR="009D3638">
        <w:rPr>
          <w:shd w:val="clear" w:color="auto" w:fill="FFFFFF"/>
          <w:lang w:val="en-US"/>
        </w:rPr>
        <w:t> </w:t>
      </w:r>
      <w:r w:rsidRPr="009D3638">
        <w:rPr>
          <w:shd w:val="clear" w:color="auto" w:fill="FFFFFF"/>
          <w:lang w:val="be-BY"/>
        </w:rPr>
        <w:t>толькі як паліва. Яе таксама выкарыстоўваюць для змазвання рухомых дэталяў паліўнай сістэмы самалёта</w:t>
      </w:r>
      <w:r w:rsidR="009D3638">
        <w:rPr>
          <w:shd w:val="clear" w:color="auto" w:fill="FFFFFF"/>
          <w:lang w:val="en-US"/>
        </w:rPr>
        <w:t> </w:t>
      </w:r>
      <w:r w:rsidRPr="009D3638">
        <w:rPr>
          <w:color w:val="202122"/>
          <w:shd w:val="clear" w:color="auto" w:fill="FFFFFF"/>
          <w:lang w:val="be-BY"/>
        </w:rPr>
        <w:t>[6, 7, 8].</w:t>
      </w:r>
    </w:p>
    <w:p w:rsidR="0022153E" w:rsidRPr="009D3638" w:rsidRDefault="0022153E" w:rsidP="009D3638">
      <w:pPr>
        <w:pStyle w:val="a3"/>
        <w:jc w:val="right"/>
        <w:rPr>
          <w:i/>
          <w:shd w:val="clear" w:color="auto" w:fill="FFFFFF"/>
          <w:lang w:val="be-BY"/>
        </w:rPr>
      </w:pPr>
      <w:r w:rsidRPr="009D3638">
        <w:rPr>
          <w:i/>
          <w:shd w:val="clear" w:color="auto" w:fill="FFFFFF"/>
          <w:lang w:val="be-BY"/>
        </w:rPr>
        <w:t>Па матэрыялах сайтаў</w:t>
      </w:r>
    </w:p>
    <w:p w:rsidR="009D3638" w:rsidRDefault="009D3638" w:rsidP="00DF4D05">
      <w:pPr>
        <w:pStyle w:val="af1"/>
        <w:spacing w:after="0" w:line="360" w:lineRule="auto"/>
        <w:ind w:left="0" w:hanging="142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br w:type="page"/>
      </w:r>
    </w:p>
    <w:p w:rsidR="0022153E" w:rsidRPr="009D3638" w:rsidRDefault="0022153E" w:rsidP="009D3638">
      <w:pPr>
        <w:pStyle w:val="1"/>
        <w:rPr>
          <w:shd w:val="clear" w:color="auto" w:fill="FFFFFF"/>
          <w:lang w:val="be-BY"/>
        </w:rPr>
      </w:pPr>
      <w:r w:rsidRPr="009D3638">
        <w:rPr>
          <w:shd w:val="clear" w:color="auto" w:fill="FFFFFF"/>
          <w:lang w:val="be-BY"/>
        </w:rPr>
        <w:lastRenderedPageBreak/>
        <w:t>Спіс выкарыстаных крыніц</w:t>
      </w:r>
    </w:p>
    <w:p w:rsidR="0022153E" w:rsidRPr="009D3638" w:rsidRDefault="0022153E" w:rsidP="009D3638">
      <w:pPr>
        <w:pStyle w:val="a3"/>
        <w:rPr>
          <w:shd w:val="clear" w:color="auto" w:fill="FFFFFF"/>
          <w:lang w:val="be-BY"/>
        </w:rPr>
      </w:pPr>
      <w:r w:rsidRPr="009D3638">
        <w:rPr>
          <w:lang w:val="be-BY"/>
        </w:rPr>
        <w:t xml:space="preserve">1. Сказки, добытые из-под земли </w:t>
      </w:r>
      <w:r w:rsidRPr="009D3638">
        <w:rPr>
          <w:rFonts w:eastAsia="Times New Roman"/>
          <w:lang w:val="be-BY"/>
        </w:rPr>
        <w:t>[Электронны рэсурс].</w:t>
      </w:r>
      <w:r w:rsidR="00C83CCE">
        <w:rPr>
          <w:iCs/>
          <w:lang w:val="be-BY"/>
        </w:rPr>
        <w:t xml:space="preserve"> </w:t>
      </w:r>
      <w:r w:rsidRPr="009D3638">
        <w:rPr>
          <w:iCs/>
          <w:lang w:val="be-BY"/>
        </w:rPr>
        <w:t xml:space="preserve">— </w:t>
      </w:r>
      <w:r w:rsidRPr="009D3638">
        <w:rPr>
          <w:rFonts w:eastAsia="Times New Roman"/>
          <w:kern w:val="36"/>
          <w:lang w:val="be-BY"/>
        </w:rPr>
        <w:t xml:space="preserve">Рэжым доступу: </w:t>
      </w:r>
      <w:r w:rsidRPr="009D3638">
        <w:rPr>
          <w:rStyle w:val="af0"/>
          <w:rFonts w:cs="Times New Roman"/>
          <w:color w:val="auto"/>
          <w:u w:val="none"/>
          <w:lang w:val="be-BY"/>
        </w:rPr>
        <w:t>https://mishka-knizhka.ru/rasskazy-dlya-detej/rasskazy-krivina-f-d/skazki-dobytye-iz-pod-zemli-krivin-f/#kto-samyj-poleznyj</w:t>
      </w:r>
      <w:r w:rsidRPr="009D3638">
        <w:rPr>
          <w:lang w:val="be-BY"/>
        </w:rPr>
        <w:t>. — Дата доступу: 05.02.2023.</w:t>
      </w:r>
    </w:p>
    <w:p w:rsidR="0022153E" w:rsidRPr="009D3638" w:rsidRDefault="0022153E" w:rsidP="009D3638">
      <w:pPr>
        <w:pStyle w:val="a3"/>
        <w:rPr>
          <w:shd w:val="clear" w:color="auto" w:fill="FFFFFF"/>
          <w:lang w:val="be-BY"/>
        </w:rPr>
      </w:pPr>
      <w:r w:rsidRPr="009D3638">
        <w:rPr>
          <w:rFonts w:eastAsia="Times New Roman"/>
          <w:lang w:val="be-BY"/>
        </w:rPr>
        <w:t>2. Карысныя выкапні Беларусі, іх стан і выкарыстанне [Электронны рэсурс].</w:t>
      </w:r>
      <w:r w:rsidRPr="009D3638">
        <w:rPr>
          <w:iCs/>
          <w:lang w:val="be-BY"/>
        </w:rPr>
        <w:t xml:space="preserve"> — </w:t>
      </w:r>
      <w:r w:rsidRPr="009D3638">
        <w:rPr>
          <w:rFonts w:eastAsia="Times New Roman"/>
          <w:kern w:val="36"/>
          <w:lang w:val="be-BY"/>
        </w:rPr>
        <w:t xml:space="preserve">Рэжым доступу: </w:t>
      </w:r>
      <w:r w:rsidRPr="009D3638">
        <w:rPr>
          <w:rStyle w:val="af0"/>
          <w:rFonts w:eastAsia="Times New Roman" w:cs="Times New Roman"/>
          <w:color w:val="auto"/>
          <w:u w:val="none"/>
          <w:lang w:val="be-BY"/>
        </w:rPr>
        <w:t>https://tostpost.com/be/adukacyya/17466-karysnyya-vykapn-belarus-h-stan-vykarystanne.html</w:t>
      </w:r>
      <w:r w:rsidR="00C83CCE">
        <w:rPr>
          <w:lang w:val="be-BY"/>
        </w:rPr>
        <w:t xml:space="preserve">. </w:t>
      </w:r>
      <w:r w:rsidRPr="009D3638">
        <w:rPr>
          <w:lang w:val="be-BY"/>
        </w:rPr>
        <w:t>— Дата доступу: 05.02.2023.</w:t>
      </w:r>
    </w:p>
    <w:p w:rsidR="0022153E" w:rsidRPr="009D3638" w:rsidRDefault="0022153E" w:rsidP="009D3638">
      <w:pPr>
        <w:pStyle w:val="a3"/>
        <w:rPr>
          <w:shd w:val="clear" w:color="auto" w:fill="FFFFFF"/>
          <w:lang w:val="be-BY"/>
        </w:rPr>
      </w:pPr>
      <w:r w:rsidRPr="009D3638">
        <w:rPr>
          <w:lang w:val="be-BY"/>
        </w:rPr>
        <w:t xml:space="preserve">3. Глыбей у нетры Палесся </w:t>
      </w:r>
      <w:r w:rsidRPr="009D3638">
        <w:rPr>
          <w:rFonts w:eastAsia="Times New Roman"/>
          <w:lang w:val="be-BY"/>
        </w:rPr>
        <w:t>[Электронны рэсурс].</w:t>
      </w:r>
      <w:r w:rsidR="00C83CCE">
        <w:rPr>
          <w:iCs/>
          <w:lang w:val="be-BY"/>
        </w:rPr>
        <w:t xml:space="preserve"> </w:t>
      </w:r>
      <w:r w:rsidRPr="009D3638">
        <w:rPr>
          <w:iCs/>
          <w:lang w:val="be-BY"/>
        </w:rPr>
        <w:t xml:space="preserve">— </w:t>
      </w:r>
      <w:r w:rsidRPr="009D3638">
        <w:rPr>
          <w:rFonts w:eastAsia="Times New Roman"/>
          <w:kern w:val="36"/>
          <w:lang w:val="be-BY"/>
        </w:rPr>
        <w:t xml:space="preserve">Рэжым доступу: </w:t>
      </w:r>
      <w:r w:rsidRPr="009D3638">
        <w:rPr>
          <w:rFonts w:cs="Times New Roman"/>
          <w:lang w:val="be-BY"/>
        </w:rPr>
        <w:t>https://www.sb.by/articles/glybey-u-netry-palessya.html</w:t>
      </w:r>
      <w:r w:rsidRPr="009D3638">
        <w:rPr>
          <w:lang w:val="be-BY"/>
        </w:rPr>
        <w:t>. — Дата доступу: 05.02.2023.</w:t>
      </w:r>
    </w:p>
    <w:p w:rsidR="0022153E" w:rsidRPr="009D3638" w:rsidRDefault="0022153E" w:rsidP="009D3638">
      <w:pPr>
        <w:pStyle w:val="a3"/>
        <w:rPr>
          <w:shd w:val="clear" w:color="auto" w:fill="FFFFFF"/>
          <w:lang w:val="be-BY"/>
        </w:rPr>
      </w:pPr>
      <w:r w:rsidRPr="009D3638">
        <w:rPr>
          <w:lang w:val="be-BY"/>
        </w:rPr>
        <w:t xml:space="preserve">4. История добычи нефти в Беларуси </w:t>
      </w:r>
      <w:r w:rsidRPr="009D3638">
        <w:rPr>
          <w:rFonts w:eastAsia="Times New Roman"/>
          <w:lang w:val="be-BY"/>
        </w:rPr>
        <w:t>[Электронны рэсурс].</w:t>
      </w:r>
      <w:r w:rsidR="00C83CCE">
        <w:rPr>
          <w:iCs/>
          <w:lang w:val="be-BY"/>
        </w:rPr>
        <w:t xml:space="preserve"> </w:t>
      </w:r>
      <w:r w:rsidRPr="009D3638">
        <w:rPr>
          <w:iCs/>
          <w:lang w:val="be-BY"/>
        </w:rPr>
        <w:t xml:space="preserve">— </w:t>
      </w:r>
      <w:r w:rsidRPr="009D3638">
        <w:rPr>
          <w:rFonts w:eastAsia="Times New Roman"/>
          <w:kern w:val="36"/>
          <w:lang w:val="be-BY"/>
        </w:rPr>
        <w:t xml:space="preserve">Рэжым доступу: </w:t>
      </w:r>
      <w:r w:rsidRPr="009D3638">
        <w:rPr>
          <w:lang w:val="be-BY"/>
        </w:rPr>
        <w:t>https://money.onliner.by/2021/10</w:t>
      </w:r>
      <w:r w:rsidR="00C83CCE">
        <w:rPr>
          <w:lang w:val="be-BY"/>
        </w:rPr>
        <w:t xml:space="preserve">/16/kak-v-belarusi-iskali-neft. </w:t>
      </w:r>
      <w:r w:rsidRPr="009D3638">
        <w:rPr>
          <w:lang w:val="be-BY"/>
        </w:rPr>
        <w:t>— Дата доступу: 05.02.2023.</w:t>
      </w:r>
    </w:p>
    <w:p w:rsidR="0022153E" w:rsidRPr="009D3638" w:rsidRDefault="0022153E" w:rsidP="009D3638">
      <w:pPr>
        <w:pStyle w:val="a3"/>
        <w:rPr>
          <w:shd w:val="clear" w:color="auto" w:fill="FFFFFF"/>
          <w:lang w:val="be-BY"/>
        </w:rPr>
      </w:pPr>
      <w:r w:rsidRPr="009D3638">
        <w:rPr>
          <w:shd w:val="clear" w:color="auto" w:fill="FFFFFF"/>
          <w:lang w:val="be-BY"/>
        </w:rPr>
        <w:t xml:space="preserve">5. Нафтахімічная прамысловасць </w:t>
      </w:r>
      <w:r w:rsidRPr="009D3638">
        <w:rPr>
          <w:rFonts w:eastAsia="Times New Roman"/>
          <w:lang w:val="be-BY"/>
        </w:rPr>
        <w:t>[Электронны рэсурс].</w:t>
      </w:r>
      <w:r w:rsidR="00C83CCE">
        <w:rPr>
          <w:iCs/>
          <w:lang w:val="be-BY"/>
        </w:rPr>
        <w:t xml:space="preserve"> </w:t>
      </w:r>
      <w:bookmarkStart w:id="0" w:name="_GoBack"/>
      <w:bookmarkEnd w:id="0"/>
      <w:r w:rsidRPr="009D3638">
        <w:rPr>
          <w:iCs/>
          <w:lang w:val="be-BY"/>
        </w:rPr>
        <w:t xml:space="preserve">— </w:t>
      </w:r>
      <w:r w:rsidRPr="009D3638">
        <w:rPr>
          <w:rFonts w:eastAsia="Times New Roman"/>
          <w:kern w:val="36"/>
          <w:lang w:val="be-BY"/>
        </w:rPr>
        <w:t xml:space="preserve">Рэжым доступу: </w:t>
      </w:r>
      <w:r w:rsidRPr="009D3638">
        <w:rPr>
          <w:shd w:val="clear" w:color="auto" w:fill="FFFFFF"/>
          <w:lang w:val="be-BY"/>
        </w:rPr>
        <w:t>https://president.gov.by/be/belarus/economics/osnovnye-otrasli/promyshlennost/neftehimicheskaja</w:t>
      </w:r>
      <w:r w:rsidRPr="009D3638">
        <w:rPr>
          <w:lang w:val="be-BY"/>
        </w:rPr>
        <w:t>. — Дата доступу: 05.02.2023.</w:t>
      </w:r>
    </w:p>
    <w:p w:rsidR="0022153E" w:rsidRPr="009D3638" w:rsidRDefault="0022153E" w:rsidP="009D3638">
      <w:pPr>
        <w:pStyle w:val="a3"/>
        <w:rPr>
          <w:shd w:val="clear" w:color="auto" w:fill="FFFFFF"/>
          <w:lang w:val="be-BY"/>
        </w:rPr>
      </w:pPr>
      <w:r w:rsidRPr="009D3638">
        <w:rPr>
          <w:lang w:val="be-BY"/>
        </w:rPr>
        <w:t xml:space="preserve">6. Интересные факты о бензине, керосине и дизельном топливе </w:t>
      </w:r>
      <w:r w:rsidRPr="009D3638">
        <w:rPr>
          <w:rFonts w:eastAsia="Times New Roman"/>
          <w:lang w:val="be-BY"/>
        </w:rPr>
        <w:t>[Электронны рэсурс].</w:t>
      </w:r>
      <w:r w:rsidRPr="009D3638">
        <w:rPr>
          <w:iCs/>
          <w:lang w:val="be-BY"/>
        </w:rPr>
        <w:t xml:space="preserve"> — </w:t>
      </w:r>
      <w:r w:rsidRPr="009D3638">
        <w:rPr>
          <w:rFonts w:eastAsia="Times New Roman"/>
          <w:kern w:val="36"/>
          <w:lang w:val="be-BY"/>
        </w:rPr>
        <w:t xml:space="preserve">Рэжым доступу: </w:t>
      </w:r>
      <w:r w:rsidRPr="009D3638">
        <w:rPr>
          <w:rStyle w:val="af0"/>
          <w:rFonts w:cs="Times New Roman"/>
          <w:color w:val="auto"/>
          <w:u w:val="none"/>
          <w:lang w:val="be-BY"/>
        </w:rPr>
        <w:t>https://dphi.ru/stati/benzin-kerosin-dizelnoe-toplivo</w:t>
      </w:r>
      <w:r w:rsidRPr="009D3638">
        <w:rPr>
          <w:lang w:val="be-BY"/>
        </w:rPr>
        <w:t>. — Дата доступу: 05.02.2023.</w:t>
      </w:r>
    </w:p>
    <w:p w:rsidR="0022153E" w:rsidRPr="009D3638" w:rsidRDefault="0022153E" w:rsidP="009D3638">
      <w:pPr>
        <w:pStyle w:val="a3"/>
        <w:rPr>
          <w:shd w:val="clear" w:color="auto" w:fill="FFFFFF"/>
          <w:lang w:val="be-BY"/>
        </w:rPr>
      </w:pPr>
      <w:r w:rsidRPr="009D3638">
        <w:rPr>
          <w:shd w:val="clear" w:color="auto" w:fill="FFFFFF"/>
          <w:lang w:val="be-BY"/>
        </w:rPr>
        <w:t xml:space="preserve">7. Кое-что о свечах: история и интересные факты </w:t>
      </w:r>
      <w:r w:rsidRPr="009D3638">
        <w:rPr>
          <w:rFonts w:eastAsia="Times New Roman"/>
          <w:lang w:val="be-BY"/>
        </w:rPr>
        <w:t>[Электронны рэсурс].</w:t>
      </w:r>
      <w:r w:rsidRPr="009D3638">
        <w:rPr>
          <w:iCs/>
          <w:lang w:val="be-BY"/>
        </w:rPr>
        <w:t xml:space="preserve"> — </w:t>
      </w:r>
      <w:r w:rsidRPr="009D3638">
        <w:rPr>
          <w:rFonts w:eastAsia="Times New Roman"/>
          <w:kern w:val="36"/>
          <w:lang w:val="be-BY"/>
        </w:rPr>
        <w:t xml:space="preserve">Рэжым доступу: </w:t>
      </w:r>
      <w:r w:rsidRPr="009D3638">
        <w:rPr>
          <w:shd w:val="clear" w:color="auto" w:fill="FFFFFF"/>
          <w:lang w:val="be-BY"/>
        </w:rPr>
        <w:t>https://www.livemaster.ru/topic/2050353-koe-chto-o-svechah-istoriya-i-interesnye-fakty</w:t>
      </w:r>
      <w:r w:rsidRPr="009D3638">
        <w:rPr>
          <w:lang w:val="be-BY"/>
        </w:rPr>
        <w:t>. — Дата доступу: 05.02.2023.</w:t>
      </w:r>
    </w:p>
    <w:p w:rsidR="00DB34D2" w:rsidRPr="009D3638" w:rsidRDefault="0022153E" w:rsidP="00161AA7">
      <w:pPr>
        <w:pStyle w:val="a3"/>
        <w:rPr>
          <w:lang w:val="be-BY"/>
        </w:rPr>
      </w:pPr>
      <w:r w:rsidRPr="009D3638">
        <w:rPr>
          <w:shd w:val="clear" w:color="auto" w:fill="FFFFFF"/>
          <w:lang w:val="be-BY"/>
        </w:rPr>
        <w:t xml:space="preserve">8. Керосиновая лампа, объяснившая всем ценность нефти </w:t>
      </w:r>
      <w:r w:rsidRPr="009D3638">
        <w:rPr>
          <w:rFonts w:eastAsia="Times New Roman"/>
          <w:lang w:val="be-BY"/>
        </w:rPr>
        <w:t>[Электронны рэсурс].</w:t>
      </w:r>
      <w:r w:rsidRPr="009D3638">
        <w:rPr>
          <w:iCs/>
          <w:lang w:val="be-BY"/>
        </w:rPr>
        <w:t xml:space="preserve"> — </w:t>
      </w:r>
      <w:r w:rsidRPr="009D3638">
        <w:rPr>
          <w:rFonts w:eastAsia="Times New Roman"/>
          <w:kern w:val="36"/>
          <w:lang w:val="be-BY"/>
        </w:rPr>
        <w:t xml:space="preserve">Рэжым доступу: </w:t>
      </w:r>
      <w:r w:rsidRPr="009D3638">
        <w:rPr>
          <w:shd w:val="clear" w:color="auto" w:fill="FFFFFF"/>
          <w:lang w:val="be-BY"/>
        </w:rPr>
        <w:t>https://dzen.ru/a/Y-jYOhtGjyLveYGS</w:t>
      </w:r>
      <w:r w:rsidRPr="009D3638">
        <w:rPr>
          <w:lang w:val="be-BY"/>
        </w:rPr>
        <w:t>. — Дата доступу: 05.02.2023.</w:t>
      </w:r>
    </w:p>
    <w:sectPr w:rsidR="00DB34D2" w:rsidRPr="009D3638" w:rsidSect="0055343A">
      <w:headerReference w:type="default" r:id="rId10"/>
      <w:footerReference w:type="default" r:id="rId11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8D" w:rsidRDefault="0037388D" w:rsidP="00AA1ABA">
      <w:pPr>
        <w:spacing w:after="0" w:line="240" w:lineRule="auto"/>
      </w:pPr>
      <w:r>
        <w:separator/>
      </w:r>
    </w:p>
  </w:endnote>
  <w:endnote w:type="continuationSeparator" w:id="0">
    <w:p w:rsidR="0037388D" w:rsidRDefault="0037388D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C83CCE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8D" w:rsidRDefault="0037388D" w:rsidP="00AA1ABA">
      <w:pPr>
        <w:spacing w:after="0" w:line="240" w:lineRule="auto"/>
      </w:pPr>
      <w:r>
        <w:separator/>
      </w:r>
    </w:p>
  </w:footnote>
  <w:footnote w:type="continuationSeparator" w:id="0">
    <w:p w:rsidR="0037388D" w:rsidRDefault="0037388D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03005E" w:rsidRDefault="0022153E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Т. М. Шылько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 дадатак да часопіса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631B8"/>
    <w:multiLevelType w:val="hybridMultilevel"/>
    <w:tmpl w:val="3F621724"/>
    <w:lvl w:ilvl="0" w:tplc="40FA1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C20300"/>
    <w:multiLevelType w:val="hybridMultilevel"/>
    <w:tmpl w:val="06D2FD62"/>
    <w:lvl w:ilvl="0" w:tplc="B308D842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687D641C"/>
    <w:multiLevelType w:val="hybridMultilevel"/>
    <w:tmpl w:val="FD206C62"/>
    <w:lvl w:ilvl="0" w:tplc="A004375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3E"/>
    <w:rsid w:val="0003005E"/>
    <w:rsid w:val="000A2619"/>
    <w:rsid w:val="00101B76"/>
    <w:rsid w:val="00161AA7"/>
    <w:rsid w:val="001D7A3B"/>
    <w:rsid w:val="0022153E"/>
    <w:rsid w:val="00240C65"/>
    <w:rsid w:val="002741D2"/>
    <w:rsid w:val="00295FE3"/>
    <w:rsid w:val="002D1E2D"/>
    <w:rsid w:val="0037388D"/>
    <w:rsid w:val="003A3332"/>
    <w:rsid w:val="004334D6"/>
    <w:rsid w:val="004C3F9F"/>
    <w:rsid w:val="004D70F6"/>
    <w:rsid w:val="0055343A"/>
    <w:rsid w:val="00572542"/>
    <w:rsid w:val="00673AA5"/>
    <w:rsid w:val="00684EA6"/>
    <w:rsid w:val="00732082"/>
    <w:rsid w:val="007B2EB3"/>
    <w:rsid w:val="007F6D02"/>
    <w:rsid w:val="0085564F"/>
    <w:rsid w:val="008903B3"/>
    <w:rsid w:val="00904715"/>
    <w:rsid w:val="009D3638"/>
    <w:rsid w:val="00AA1ABA"/>
    <w:rsid w:val="00B02534"/>
    <w:rsid w:val="00B4276C"/>
    <w:rsid w:val="00B6711F"/>
    <w:rsid w:val="00C25908"/>
    <w:rsid w:val="00C83CCE"/>
    <w:rsid w:val="00DB34D2"/>
    <w:rsid w:val="00DD023A"/>
    <w:rsid w:val="00DE57A4"/>
    <w:rsid w:val="00E64089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3277D"/>
  <w15:chartTrackingRefBased/>
  <w15:docId w15:val="{609BE135-F6A3-431C-83CD-536BAD23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footnote text"/>
    <w:basedOn w:val="a"/>
    <w:link w:val="af9"/>
    <w:uiPriority w:val="99"/>
    <w:semiHidden/>
    <w:unhideWhenUsed/>
    <w:rsid w:val="0022153E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22153E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221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03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FC6DB-D36F-4F33-98C3-7F8FCEEF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</Template>
  <TotalTime>0</TotalTime>
  <Pages>6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HP</cp:lastModifiedBy>
  <cp:revision>2</cp:revision>
  <dcterms:created xsi:type="dcterms:W3CDTF">2023-03-22T16:06:00Z</dcterms:created>
  <dcterms:modified xsi:type="dcterms:W3CDTF">2023-03-22T16:06:00Z</dcterms:modified>
</cp:coreProperties>
</file>