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22"/>
        <w:gridCol w:w="7421"/>
      </w:tblGrid>
      <w:tr w:rsidR="0082154F" w:rsidTr="00050D5C">
        <w:tc>
          <w:tcPr>
            <w:tcW w:w="7933" w:type="dxa"/>
          </w:tcPr>
          <w:p w:rsidR="0082154F" w:rsidRDefault="0082154F" w:rsidP="00050D5C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2154F" w:rsidRPr="002523CC" w:rsidRDefault="0082154F" w:rsidP="00050D5C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Девочка ищет (маму, отца, друга).</w:t>
            </w:r>
          </w:p>
          <w:p w:rsidR="0082154F" w:rsidRPr="002523CC" w:rsidRDefault="0082154F" w:rsidP="00050D5C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Люди на (болоте, борту, реке).</w:t>
            </w:r>
          </w:p>
          <w:p w:rsidR="0082154F" w:rsidRPr="002523CC" w:rsidRDefault="0082154F" w:rsidP="00050D5C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Брестская (область, крепость, дорога).</w:t>
            </w:r>
          </w:p>
          <w:p w:rsidR="0082154F" w:rsidRPr="002523CC" w:rsidRDefault="0082154F" w:rsidP="00050D5C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Белые (шары, лица, росы).</w:t>
            </w:r>
          </w:p>
          <w:p w:rsidR="0082154F" w:rsidRPr="002523CC" w:rsidRDefault="0082154F" w:rsidP="00050D5C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Рыжик в (клетке, зазеркалье, лесу).</w:t>
            </w:r>
          </w:p>
          <w:p w:rsidR="0082154F" w:rsidRPr="002523CC" w:rsidRDefault="0082154F" w:rsidP="00050D5C">
            <w:pPr>
              <w:ind w:left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23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Новогодние приключения в (июле, июне, августе).</w:t>
            </w:r>
          </w:p>
          <w:p w:rsidR="0082154F" w:rsidRPr="002523CC" w:rsidRDefault="0082154F" w:rsidP="00050D5C">
            <w:pPr>
              <w:tabs>
                <w:tab w:val="left" w:pos="709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Маленькие (беглецы, дети, хитрости).</w:t>
            </w:r>
          </w:p>
          <w:p w:rsidR="0082154F" w:rsidRDefault="0082154F" w:rsidP="00050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:rsidR="0082154F" w:rsidRDefault="0082154F" w:rsidP="00050D5C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Девочка ищет (маму, отца, друга).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Люди на (болоте, борту, реке).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Брестская (область, крепость, дорога).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Белые (шары, лица, росы).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Рыжик в (клетке, зазеркалье, лесу).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23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Новогодние приключения в (июле, июне, августе).</w:t>
            </w:r>
          </w:p>
          <w:p w:rsidR="0082154F" w:rsidRPr="002523CC" w:rsidRDefault="0082154F" w:rsidP="002911C8">
            <w:pPr>
              <w:tabs>
                <w:tab w:val="left" w:pos="709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Маленькие (беглецы, дети, хитрости).</w:t>
            </w:r>
          </w:p>
          <w:p w:rsidR="0082154F" w:rsidRDefault="0082154F" w:rsidP="00050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4F" w:rsidTr="00050D5C">
        <w:tc>
          <w:tcPr>
            <w:tcW w:w="7933" w:type="dxa"/>
          </w:tcPr>
          <w:p w:rsidR="0082154F" w:rsidRDefault="0082154F" w:rsidP="00050D5C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Девочка ищет (маму, отца, друга).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Люди на (болоте, борту, реке).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Брестская (область, крепость, дорога).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Белые (шары, лица, росы).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Рыжик в (клетке, зазеркалье, лесу).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23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Новогодние приключения в (июле, июне, августе).</w:t>
            </w:r>
          </w:p>
          <w:p w:rsidR="0082154F" w:rsidRPr="002523CC" w:rsidRDefault="0082154F" w:rsidP="002911C8">
            <w:pPr>
              <w:tabs>
                <w:tab w:val="left" w:pos="709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Маленькие (беглецы, дети, хитрости).</w:t>
            </w:r>
          </w:p>
          <w:p w:rsidR="0082154F" w:rsidRDefault="0082154F" w:rsidP="00050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:rsidR="0082154F" w:rsidRDefault="0082154F" w:rsidP="00050D5C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Девочка ищет (маму, отца, друга).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Люди на (болоте, борту, реке).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Брестская (область, крепость, дорога).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Белые (шары, лица, росы).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Рыжик в (клетке, зазеркалье, лесу).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23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Новогодние приключения в (июле, июне, августе).</w:t>
            </w:r>
          </w:p>
          <w:p w:rsidR="0082154F" w:rsidRPr="002523CC" w:rsidRDefault="0082154F" w:rsidP="002911C8">
            <w:pPr>
              <w:tabs>
                <w:tab w:val="left" w:pos="709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Маленькие (беглецы, дети, хитрости).</w:t>
            </w:r>
          </w:p>
          <w:p w:rsidR="0082154F" w:rsidRDefault="0082154F" w:rsidP="00050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4F" w:rsidTr="00050D5C">
        <w:tc>
          <w:tcPr>
            <w:tcW w:w="7933" w:type="dxa"/>
          </w:tcPr>
          <w:p w:rsidR="0082154F" w:rsidRDefault="0082154F" w:rsidP="00050D5C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Девочка ищет (маму, отца, друга).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Люди на (болоте, борту, реке).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Брестская (область, крепость, дорога).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Белые (шары, лица, росы).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Рыжик в (клетке, зазеркалье, лесу).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23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Новогодние приключения в (июле, июне, августе).</w:t>
            </w:r>
          </w:p>
          <w:p w:rsidR="0082154F" w:rsidRPr="002523CC" w:rsidRDefault="0082154F" w:rsidP="002911C8">
            <w:pPr>
              <w:tabs>
                <w:tab w:val="left" w:pos="709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Маленькие (беглецы, дети, хитрости).</w:t>
            </w:r>
          </w:p>
          <w:p w:rsidR="0082154F" w:rsidRDefault="0082154F" w:rsidP="00050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:rsidR="0082154F" w:rsidRDefault="0082154F" w:rsidP="00050D5C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Девочка ищет (маму, отца, друга).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Люди на (болоте, борту, реке).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Брестская (область, крепость, дорога).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Белые (шары, лица, росы).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Рыжик в (клетке, зазеркалье, лесу).</w:t>
            </w:r>
          </w:p>
          <w:p w:rsidR="0082154F" w:rsidRPr="002523CC" w:rsidRDefault="0082154F" w:rsidP="002911C8">
            <w:pPr>
              <w:ind w:left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23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Новогодние приключения в (июле, июне, августе).</w:t>
            </w:r>
          </w:p>
          <w:p w:rsidR="0082154F" w:rsidRPr="002523CC" w:rsidRDefault="0082154F" w:rsidP="002911C8">
            <w:pPr>
              <w:tabs>
                <w:tab w:val="left" w:pos="709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CC">
              <w:rPr>
                <w:rFonts w:ascii="Times New Roman" w:hAnsi="Times New Roman" w:cs="Times New Roman"/>
                <w:sz w:val="28"/>
                <w:szCs w:val="28"/>
              </w:rPr>
              <w:t>Маленькие (беглецы, дети, хитрости).</w:t>
            </w:r>
          </w:p>
          <w:p w:rsidR="0082154F" w:rsidRDefault="0082154F" w:rsidP="00050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4D2" w:rsidRPr="0082154F" w:rsidRDefault="00DB34D2" w:rsidP="00346ACF"/>
    <w:sectPr w:rsidR="00DB34D2" w:rsidRPr="0082154F" w:rsidSect="008E5C11">
      <w:headerReference w:type="default" r:id="rId6"/>
      <w:footerReference w:type="default" r:id="rId7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AD" w:rsidRDefault="004A60AD" w:rsidP="00AA1ABA">
      <w:pPr>
        <w:spacing w:after="0" w:line="240" w:lineRule="auto"/>
      </w:pPr>
      <w:r>
        <w:separator/>
      </w:r>
    </w:p>
  </w:endnote>
  <w:endnote w:type="continuationSeparator" w:id="0">
    <w:p w:rsidR="004A60AD" w:rsidRDefault="004A60A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55343A" w:rsidP="0055343A">
    <w:pPr>
      <w:pStyle w:val="ad"/>
      <w:jc w:val="center"/>
      <w:rPr>
        <w:rFonts w:ascii="Times New Roman" w:hAnsi="Times New Roman" w:cs="Times New Roman"/>
        <w:color w:val="404040" w:themeColor="text1" w:themeTint="B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AD" w:rsidRDefault="004A60AD" w:rsidP="00AA1ABA">
      <w:pPr>
        <w:spacing w:after="0" w:line="240" w:lineRule="auto"/>
      </w:pPr>
      <w:r>
        <w:separator/>
      </w:r>
    </w:p>
  </w:footnote>
  <w:footnote w:type="continuationSeparator" w:id="0">
    <w:p w:rsidR="004A60AD" w:rsidRDefault="004A60A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346ACF" w:rsidRDefault="008E5C1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en-US"/>
      </w:rPr>
    </w:pPr>
    <w:r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Е. А. Корнейчук, Л. Г. Романченко</w:t>
    </w:r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 w:rsidRPr="00346ACF">
      <w:rPr>
        <w:rFonts w:ascii="Times New Roman" w:hAnsi="Times New Roman" w:cs="Times New Roman"/>
        <w:color w:val="404040" w:themeColor="text1" w:themeTint="BF"/>
        <w:sz w:val="24"/>
        <w:szCs w:val="24"/>
        <w:lang w:val="en-US"/>
      </w:rPr>
      <w:t>11</w:t>
    </w:r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Pr="00346ACF">
      <w:rPr>
        <w:rFonts w:ascii="Times New Roman" w:hAnsi="Times New Roman" w:cs="Times New Roman"/>
        <w:color w:val="404040" w:themeColor="text1" w:themeTint="BF"/>
        <w:sz w:val="24"/>
        <w:szCs w:val="24"/>
        <w:lang w:val="en-U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1"/>
    <w:rsid w:val="0003005E"/>
    <w:rsid w:val="000A2619"/>
    <w:rsid w:val="00101B76"/>
    <w:rsid w:val="001D7A3B"/>
    <w:rsid w:val="0023461B"/>
    <w:rsid w:val="00240C65"/>
    <w:rsid w:val="00295FE3"/>
    <w:rsid w:val="002D1E2D"/>
    <w:rsid w:val="00346ACF"/>
    <w:rsid w:val="003A3332"/>
    <w:rsid w:val="004334D6"/>
    <w:rsid w:val="004A60AD"/>
    <w:rsid w:val="004C3F9F"/>
    <w:rsid w:val="004D70F6"/>
    <w:rsid w:val="0055343A"/>
    <w:rsid w:val="00572542"/>
    <w:rsid w:val="005D0A5D"/>
    <w:rsid w:val="00673AA5"/>
    <w:rsid w:val="00732082"/>
    <w:rsid w:val="007B2EB3"/>
    <w:rsid w:val="007F6D02"/>
    <w:rsid w:val="0082154F"/>
    <w:rsid w:val="0085564F"/>
    <w:rsid w:val="00867406"/>
    <w:rsid w:val="008903B3"/>
    <w:rsid w:val="008E5C11"/>
    <w:rsid w:val="00904715"/>
    <w:rsid w:val="00AA1ABA"/>
    <w:rsid w:val="00B02534"/>
    <w:rsid w:val="00B4276C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08EE93-D34A-4828-A3ED-CFA63477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8E5C1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E5C11"/>
    <w:pPr>
      <w:spacing w:line="240" w:lineRule="auto"/>
    </w:pPr>
    <w:rPr>
      <w:sz w:val="20"/>
      <w:szCs w:val="20"/>
      <w:lang w:val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E5C11"/>
    <w:rPr>
      <w:sz w:val="20"/>
      <w:szCs w:val="20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8E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5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HP</cp:lastModifiedBy>
  <cp:revision>2</cp:revision>
  <dcterms:created xsi:type="dcterms:W3CDTF">2023-11-24T12:01:00Z</dcterms:created>
  <dcterms:modified xsi:type="dcterms:W3CDTF">2023-11-24T12:01:00Z</dcterms:modified>
</cp:coreProperties>
</file>