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5" w:rsidRPr="005D4921" w:rsidRDefault="00B050E5" w:rsidP="00B050E5">
      <w:pPr>
        <w:pStyle w:val="af8"/>
      </w:pPr>
      <w:r>
        <w:t>Раздаточный м</w:t>
      </w:r>
      <w:r w:rsidRPr="007722FF">
        <w:t>атериал для учителя</w:t>
      </w:r>
      <w:r>
        <w:rPr>
          <w:b w:val="0"/>
        </w:rPr>
        <w:t xml:space="preserve"> </w:t>
      </w:r>
      <w:r w:rsidRPr="00467778">
        <w:t>к</w:t>
      </w:r>
      <w:r w:rsidRPr="001E0513">
        <w:rPr>
          <w:b w:val="0"/>
        </w:rPr>
        <w:t> </w:t>
      </w:r>
      <w:r w:rsidRPr="007722FF">
        <w:t>уроку</w:t>
      </w:r>
      <w:r>
        <w:t xml:space="preserve"> по </w:t>
      </w:r>
      <w:r w:rsidRPr="007722FF">
        <w:t xml:space="preserve">теме </w:t>
      </w:r>
      <w:r>
        <w:br/>
      </w:r>
      <w:r>
        <w:rPr>
          <w:sz w:val="32"/>
          <w:szCs w:val="32"/>
        </w:rPr>
        <w:t>«</w:t>
      </w:r>
      <w:r>
        <w:rPr>
          <w:lang w:eastAsia="ru-RU"/>
        </w:rPr>
        <w:t xml:space="preserve">Решение простых задач </w:t>
      </w:r>
      <w:r w:rsidRPr="002F218B">
        <w:rPr>
          <w:rFonts w:cs="Times New Roman"/>
        </w:rPr>
        <w:t xml:space="preserve">на нахождение </w:t>
      </w:r>
      <w:r w:rsidR="00C04B62">
        <w:rPr>
          <w:rFonts w:cs="Times New Roman"/>
        </w:rPr>
        <w:t>вычитаемого</w:t>
      </w:r>
      <w:r>
        <w:rPr>
          <w:lang w:eastAsia="ru-RU"/>
        </w:rPr>
        <w:t>»</w:t>
      </w:r>
    </w:p>
    <w:p w:rsidR="006B1136" w:rsidRDefault="00C96CBC" w:rsidP="006B1136">
      <w:pPr>
        <w:pStyle w:val="af9"/>
      </w:pPr>
      <w:r>
        <w:t xml:space="preserve">На уроках математики в II классе учащиеся должны познакомиться с решением простых задач на связь между компонентами и результатом арифметического действия вычитания: нахождение неизвестных уменьшаемого и вычитаемого. </w:t>
      </w:r>
    </w:p>
    <w:p w:rsidR="006B1136" w:rsidRDefault="00C96CBC" w:rsidP="006B1136">
      <w:pPr>
        <w:pStyle w:val="afb"/>
      </w:pPr>
      <w:r>
        <w:t xml:space="preserve">На уроке по теме </w:t>
      </w:r>
      <w:r w:rsidRPr="006B1136">
        <w:rPr>
          <w:b/>
          <w:i/>
        </w:rPr>
        <w:t>«Простые задачи на нахождение вычитаемого»</w:t>
      </w:r>
      <w:r>
        <w:t xml:space="preserve"> [1,</w:t>
      </w:r>
      <w:r w:rsidR="008A60AA">
        <w:t> </w:t>
      </w:r>
      <w:r>
        <w:t>с.</w:t>
      </w:r>
      <w:r w:rsidR="008A60AA">
        <w:t> </w:t>
      </w:r>
      <w:r>
        <w:t xml:space="preserve">88] целесообразно организовать работу таким образом, чтобы каждый ученик под руководством учителя выполнял необходимые действия с геометрическими фигурами на наборном полотне. Это позволит учащимся найти верный способ решения таких задач и самостоятельно сформулировать правило. </w:t>
      </w:r>
    </w:p>
    <w:p w:rsidR="006B1136" w:rsidRDefault="00C96CBC" w:rsidP="006B1136">
      <w:pPr>
        <w:pStyle w:val="af9"/>
      </w:pPr>
      <w:r w:rsidRPr="00A050E4">
        <w:rPr>
          <w:b/>
        </w:rPr>
        <w:t>Учитель.</w:t>
      </w:r>
      <w:r>
        <w:t xml:space="preserve"> На предыдущем уроке мы решали </w:t>
      </w:r>
      <w:r w:rsidRPr="00A050E4">
        <w:rPr>
          <w:b/>
          <w:i/>
        </w:rPr>
        <w:t>задачу 1</w:t>
      </w:r>
      <w:r>
        <w:t xml:space="preserve">. </w:t>
      </w:r>
    </w:p>
    <w:p w:rsidR="006B1136" w:rsidRPr="00A050E4" w:rsidRDefault="00C96CBC" w:rsidP="006B1136">
      <w:pPr>
        <w:pStyle w:val="af9"/>
        <w:rPr>
          <w:b/>
        </w:rPr>
      </w:pPr>
      <w:r w:rsidRPr="00A050E4">
        <w:rPr>
          <w:b/>
        </w:rPr>
        <w:t xml:space="preserve">В вазе завяли 2 белые гвоздики. Осталось 7 красных гвоздик. Сколько было гвоздик в вазе? </w:t>
      </w:r>
    </w:p>
    <w:p w:rsidR="006B1136" w:rsidRPr="00A050E4" w:rsidRDefault="00C96CBC" w:rsidP="006B1136">
      <w:pPr>
        <w:pStyle w:val="af9"/>
        <w:rPr>
          <w:i/>
        </w:rPr>
      </w:pPr>
      <w:r w:rsidRPr="00A050E4">
        <w:rPr>
          <w:i/>
        </w:rPr>
        <w:t xml:space="preserve">Учитель вызывает одного из учеников и предлагает ему прочитать задачу, используя презентацию. </w:t>
      </w:r>
    </w:p>
    <w:p w:rsidR="006B1136" w:rsidRDefault="00C96CBC" w:rsidP="006B1136">
      <w:pPr>
        <w:pStyle w:val="af9"/>
      </w:pPr>
      <w:r w:rsidRPr="00A050E4">
        <w:rPr>
          <w:b/>
        </w:rPr>
        <w:t>Учитель.</w:t>
      </w:r>
      <w:r>
        <w:t xml:space="preserve"> Для этой задачи мы составляли краткую запись и оформляли ее в</w:t>
      </w:r>
      <w:r w:rsidR="008A60AA">
        <w:t> </w:t>
      </w:r>
      <w:r>
        <w:t xml:space="preserve">форме таблицы. </w:t>
      </w:r>
    </w:p>
    <w:p w:rsidR="006B1136" w:rsidRPr="00A050E4" w:rsidRDefault="00C96CBC" w:rsidP="006B1136">
      <w:pPr>
        <w:pStyle w:val="af9"/>
        <w:rPr>
          <w:i/>
        </w:rPr>
      </w:pPr>
      <w:r w:rsidRPr="00A050E4">
        <w:rPr>
          <w:i/>
        </w:rPr>
        <w:t>Было</w:t>
      </w:r>
      <w:proofErr w:type="gramStart"/>
      <w:r w:rsidRPr="00A050E4">
        <w:rPr>
          <w:i/>
        </w:rPr>
        <w:t xml:space="preserve"> — </w:t>
      </w:r>
      <w:r w:rsidRPr="00A050E4">
        <w:rPr>
          <w:b/>
          <w:i/>
        </w:rPr>
        <w:t xml:space="preserve">? </w:t>
      </w:r>
      <w:proofErr w:type="gramEnd"/>
      <w:r w:rsidRPr="00A050E4">
        <w:rPr>
          <w:b/>
          <w:i/>
        </w:rPr>
        <w:t>гвоздик</w:t>
      </w:r>
      <w:r w:rsidRPr="00A050E4">
        <w:rPr>
          <w:i/>
        </w:rPr>
        <w:t xml:space="preserve">. </w:t>
      </w:r>
    </w:p>
    <w:p w:rsidR="006B1136" w:rsidRPr="00A050E4" w:rsidRDefault="00C96CBC" w:rsidP="00A050E4">
      <w:pPr>
        <w:pStyle w:val="afb"/>
        <w:rPr>
          <w:i/>
        </w:rPr>
      </w:pPr>
      <w:r w:rsidRPr="00A050E4">
        <w:rPr>
          <w:i/>
        </w:rPr>
        <w:t xml:space="preserve">Завяли — 2 белые гвоздики. </w:t>
      </w:r>
    </w:p>
    <w:p w:rsidR="006B1136" w:rsidRPr="00A050E4" w:rsidRDefault="00C96CBC" w:rsidP="00A050E4">
      <w:pPr>
        <w:pStyle w:val="afb"/>
        <w:spacing w:after="120"/>
        <w:rPr>
          <w:i/>
        </w:rPr>
      </w:pPr>
      <w:r w:rsidRPr="00A050E4">
        <w:rPr>
          <w:i/>
        </w:rPr>
        <w:t xml:space="preserve">Осталось — 7 красных гвоздик.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858"/>
        <w:gridCol w:w="2858"/>
        <w:gridCol w:w="2859"/>
      </w:tblGrid>
      <w:tr w:rsidR="00A050E4" w:rsidRPr="00882804" w:rsidTr="00A050E4">
        <w:trPr>
          <w:trHeight w:val="955"/>
          <w:jc w:val="center"/>
        </w:trPr>
        <w:tc>
          <w:tcPr>
            <w:tcW w:w="2858" w:type="dxa"/>
            <w:vAlign w:val="center"/>
          </w:tcPr>
          <w:p w:rsidR="00A050E4" w:rsidRPr="00882804" w:rsidRDefault="00A050E4" w:rsidP="00A050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bookmarkStart w:id="0" w:name="_Hlk159952910"/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Было</w:t>
            </w:r>
          </w:p>
          <w:p w:rsidR="00A050E4" w:rsidRPr="00882804" w:rsidRDefault="00A050E4" w:rsidP="00A050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гвоздик</w:t>
            </w:r>
          </w:p>
        </w:tc>
        <w:tc>
          <w:tcPr>
            <w:tcW w:w="2858" w:type="dxa"/>
            <w:vAlign w:val="center"/>
          </w:tcPr>
          <w:p w:rsidR="00A050E4" w:rsidRPr="00882804" w:rsidRDefault="00A050E4" w:rsidP="00A050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Завял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белы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</w:t>
            </w: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гвоздик</w:t>
            </w:r>
          </w:p>
        </w:tc>
        <w:tc>
          <w:tcPr>
            <w:tcW w:w="2859" w:type="dxa"/>
            <w:vAlign w:val="center"/>
          </w:tcPr>
          <w:p w:rsidR="00A050E4" w:rsidRPr="00882804" w:rsidRDefault="00A050E4" w:rsidP="00A050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Осталось красных гвоздик</w:t>
            </w:r>
          </w:p>
        </w:tc>
      </w:tr>
      <w:tr w:rsidR="00A050E4" w:rsidRPr="00882804" w:rsidTr="00A050E4">
        <w:trPr>
          <w:trHeight w:val="488"/>
          <w:jc w:val="center"/>
        </w:trPr>
        <w:tc>
          <w:tcPr>
            <w:tcW w:w="2858" w:type="dxa"/>
            <w:vAlign w:val="center"/>
          </w:tcPr>
          <w:p w:rsidR="00A050E4" w:rsidRPr="00A050E4" w:rsidRDefault="00A050E4" w:rsidP="00A050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2858" w:type="dxa"/>
            <w:vAlign w:val="center"/>
          </w:tcPr>
          <w:p w:rsidR="00A050E4" w:rsidRPr="00A050E4" w:rsidRDefault="00A050E4" w:rsidP="00A050E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50E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859" w:type="dxa"/>
            <w:vAlign w:val="center"/>
          </w:tcPr>
          <w:p w:rsidR="00A050E4" w:rsidRPr="00A050E4" w:rsidRDefault="00A050E4" w:rsidP="00A050E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50E4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A050E4" w:rsidRPr="00882804" w:rsidTr="00A050E4">
        <w:trPr>
          <w:trHeight w:val="478"/>
          <w:jc w:val="center"/>
        </w:trPr>
        <w:tc>
          <w:tcPr>
            <w:tcW w:w="2858" w:type="dxa"/>
            <w:vAlign w:val="center"/>
          </w:tcPr>
          <w:p w:rsidR="00A050E4" w:rsidRPr="00A050E4" w:rsidRDefault="00A050E4" w:rsidP="00A050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уменьшаемое</w:t>
            </w:r>
          </w:p>
        </w:tc>
        <w:tc>
          <w:tcPr>
            <w:tcW w:w="2858" w:type="dxa"/>
            <w:vAlign w:val="center"/>
          </w:tcPr>
          <w:p w:rsidR="00A050E4" w:rsidRPr="00A050E4" w:rsidRDefault="00A050E4" w:rsidP="00A050E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50E4">
              <w:rPr>
                <w:rFonts w:ascii="Times New Roman" w:hAnsi="Times New Roman" w:cs="Times New Roman"/>
                <w:iCs/>
                <w:sz w:val="28"/>
                <w:szCs w:val="28"/>
              </w:rPr>
              <w:t>вычитаемое</w:t>
            </w:r>
          </w:p>
        </w:tc>
        <w:tc>
          <w:tcPr>
            <w:tcW w:w="2859" w:type="dxa"/>
            <w:vAlign w:val="center"/>
          </w:tcPr>
          <w:p w:rsidR="00A050E4" w:rsidRPr="00A050E4" w:rsidRDefault="00A050E4" w:rsidP="00A050E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50E4">
              <w:rPr>
                <w:rFonts w:ascii="Times New Roman" w:hAnsi="Times New Roman" w:cs="Times New Roman"/>
                <w:iCs/>
                <w:sz w:val="28"/>
                <w:szCs w:val="28"/>
              </w:rPr>
              <w:t>разность</w:t>
            </w:r>
          </w:p>
        </w:tc>
      </w:tr>
    </w:tbl>
    <w:bookmarkEnd w:id="0"/>
    <w:p w:rsidR="00CF5A47" w:rsidRDefault="00C96CBC" w:rsidP="00B86058">
      <w:pPr>
        <w:pStyle w:val="af9"/>
      </w:pPr>
      <w:r w:rsidRPr="00501319">
        <w:rPr>
          <w:b/>
        </w:rPr>
        <w:t xml:space="preserve">Учитель. </w:t>
      </w:r>
      <w:r>
        <w:t xml:space="preserve">Работая в парах, попробуйте изменить условие и вопрос задачи, оставив </w:t>
      </w:r>
      <w:r w:rsidRPr="00501319">
        <w:rPr>
          <w:b/>
          <w:i/>
        </w:rPr>
        <w:t>одно из условий задачи</w:t>
      </w:r>
      <w:r>
        <w:t xml:space="preserve">: </w:t>
      </w:r>
      <w:r w:rsidRPr="00501319">
        <w:rPr>
          <w:b/>
          <w:i/>
        </w:rPr>
        <w:t>«осталось 7 красных гвоздик»</w:t>
      </w:r>
      <w:r>
        <w:t xml:space="preserve">. </w:t>
      </w:r>
    </w:p>
    <w:p w:rsidR="00CF5A47" w:rsidRPr="00501319" w:rsidRDefault="00C96CBC" w:rsidP="00B86058">
      <w:pPr>
        <w:pStyle w:val="af9"/>
        <w:rPr>
          <w:i/>
        </w:rPr>
      </w:pPr>
      <w:r w:rsidRPr="00501319">
        <w:rPr>
          <w:i/>
        </w:rPr>
        <w:t xml:space="preserve">Первичные умения по составлению таких задач очень полезны для второклассников, так как вскоре они будут знакомиться с понятием «обратная задача». </w:t>
      </w:r>
    </w:p>
    <w:p w:rsidR="00CF5A47" w:rsidRDefault="00C96CBC" w:rsidP="00B86058">
      <w:pPr>
        <w:pStyle w:val="af9"/>
      </w:pPr>
      <w:r w:rsidRPr="00501319">
        <w:rPr>
          <w:b/>
        </w:rPr>
        <w:t>Учитель.</w:t>
      </w:r>
      <w:r>
        <w:t xml:space="preserve"> Кто может рассказать составленную вами </w:t>
      </w:r>
      <w:r w:rsidRPr="00501319">
        <w:rPr>
          <w:b/>
          <w:i/>
        </w:rPr>
        <w:t>задачу 2</w:t>
      </w:r>
      <w:r>
        <w:t xml:space="preserve">? </w:t>
      </w:r>
    </w:p>
    <w:p w:rsidR="00CF5A47" w:rsidRPr="00501319" w:rsidRDefault="00C96CBC" w:rsidP="00B86058">
      <w:pPr>
        <w:pStyle w:val="af9"/>
        <w:rPr>
          <w:i/>
        </w:rPr>
      </w:pPr>
      <w:r w:rsidRPr="00501319">
        <w:rPr>
          <w:i/>
        </w:rPr>
        <w:t xml:space="preserve">Вызванный ученик рассказывает условие задачи. </w:t>
      </w:r>
    </w:p>
    <w:p w:rsidR="00CF5A47" w:rsidRPr="00501319" w:rsidRDefault="00C96CBC" w:rsidP="00B86058">
      <w:pPr>
        <w:pStyle w:val="af9"/>
        <w:rPr>
          <w:b/>
          <w:i/>
        </w:rPr>
      </w:pPr>
      <w:r w:rsidRPr="00501319">
        <w:rPr>
          <w:b/>
        </w:rPr>
        <w:t>1-й учащийся.</w:t>
      </w:r>
      <w:r>
        <w:t xml:space="preserve"> </w:t>
      </w:r>
      <w:r w:rsidRPr="00501319">
        <w:rPr>
          <w:b/>
          <w:i/>
        </w:rPr>
        <w:t xml:space="preserve">В вазе несколько белых гвоздик завяло. Осталось 7 красных гвоздик. Сколько белых гвоздик завяло? </w:t>
      </w:r>
    </w:p>
    <w:p w:rsidR="00CF5A47" w:rsidRDefault="00C96CBC" w:rsidP="00B86058">
      <w:pPr>
        <w:pStyle w:val="af9"/>
      </w:pPr>
      <w:r w:rsidRPr="00501319">
        <w:rPr>
          <w:b/>
        </w:rPr>
        <w:t>2-й учащийся.</w:t>
      </w:r>
      <w:r>
        <w:t xml:space="preserve"> Он забыл сказать, сколько в вазе было гвоздик. </w:t>
      </w:r>
    </w:p>
    <w:p w:rsidR="00B86058" w:rsidRDefault="00C96CBC" w:rsidP="00B86058">
      <w:pPr>
        <w:pStyle w:val="af9"/>
      </w:pPr>
      <w:r w:rsidRPr="00501319">
        <w:rPr>
          <w:b/>
        </w:rPr>
        <w:t>Учитель.</w:t>
      </w:r>
      <w:r>
        <w:t xml:space="preserve"> Кто расскажет задачу, исправив ошибку? </w:t>
      </w:r>
    </w:p>
    <w:p w:rsidR="00B86058" w:rsidRPr="002B3958" w:rsidRDefault="00C96CBC" w:rsidP="00B86058">
      <w:pPr>
        <w:pStyle w:val="af9"/>
        <w:rPr>
          <w:b/>
          <w:i/>
        </w:rPr>
      </w:pPr>
      <w:r w:rsidRPr="00501319">
        <w:rPr>
          <w:b/>
        </w:rPr>
        <w:t>3-й учащийся.</w:t>
      </w:r>
      <w:r>
        <w:t xml:space="preserve"> </w:t>
      </w:r>
      <w:r w:rsidRPr="002B3958">
        <w:rPr>
          <w:b/>
          <w:i/>
        </w:rPr>
        <w:t xml:space="preserve">В вазе было 9 гвоздик. Несколько белых гвоздик завяло. Осталось 7 красных гвоздик. Сколько белых гвоздик завяло? </w:t>
      </w:r>
    </w:p>
    <w:p w:rsidR="00B86058" w:rsidRDefault="00C96CBC" w:rsidP="00B86058">
      <w:pPr>
        <w:pStyle w:val="af9"/>
      </w:pPr>
      <w:r w:rsidRPr="002B3958">
        <w:rPr>
          <w:b/>
        </w:rPr>
        <w:lastRenderedPageBreak/>
        <w:t>Учитель.</w:t>
      </w:r>
      <w:r>
        <w:t xml:space="preserve"> Проверьте правильность составления </w:t>
      </w:r>
      <w:r w:rsidRPr="002B3958">
        <w:rPr>
          <w:b/>
          <w:i/>
        </w:rPr>
        <w:t>задачи 2</w:t>
      </w:r>
      <w:r>
        <w:t xml:space="preserve">, используя презентацию. Что известно в условии задачи? </w:t>
      </w:r>
    </w:p>
    <w:p w:rsidR="00CF5A47" w:rsidRDefault="00C96CBC" w:rsidP="00B86058">
      <w:pPr>
        <w:pStyle w:val="af9"/>
      </w:pPr>
      <w:r w:rsidRPr="002B3958">
        <w:rPr>
          <w:b/>
        </w:rPr>
        <w:t>4-й учащийся.</w:t>
      </w:r>
      <w:r>
        <w:t xml:space="preserve"> Нам известно, что в вазе было 9 гвоздик. </w:t>
      </w:r>
    </w:p>
    <w:p w:rsidR="007207C7" w:rsidRDefault="00C96CBC" w:rsidP="00B86058">
      <w:pPr>
        <w:pStyle w:val="af9"/>
      </w:pPr>
      <w:r w:rsidRPr="002B3958">
        <w:rPr>
          <w:b/>
        </w:rPr>
        <w:t>5-й учащийся.</w:t>
      </w:r>
      <w:r>
        <w:t xml:space="preserve"> Еще известно, что осталось 7 красных гвоздик. </w:t>
      </w:r>
    </w:p>
    <w:p w:rsidR="00CF5A47" w:rsidRDefault="00C96CBC" w:rsidP="00B86058">
      <w:pPr>
        <w:pStyle w:val="af9"/>
      </w:pPr>
      <w:r w:rsidRPr="007207C7">
        <w:rPr>
          <w:b/>
        </w:rPr>
        <w:t>Учитель.</w:t>
      </w:r>
      <w:r>
        <w:t xml:space="preserve"> Что нужно найти в задаче? </w:t>
      </w:r>
    </w:p>
    <w:p w:rsidR="00B86058" w:rsidRDefault="00C96CBC" w:rsidP="00B86058">
      <w:pPr>
        <w:pStyle w:val="af9"/>
      </w:pPr>
      <w:r w:rsidRPr="002B3958">
        <w:rPr>
          <w:b/>
        </w:rPr>
        <w:t>6-й учащийся.</w:t>
      </w:r>
      <w:r>
        <w:t xml:space="preserve"> Сколько белых гвоздик завяло. </w:t>
      </w:r>
    </w:p>
    <w:p w:rsidR="002B3958" w:rsidRDefault="00C96CBC" w:rsidP="000D0FF2">
      <w:pPr>
        <w:pStyle w:val="af9"/>
      </w:pPr>
      <w:r w:rsidRPr="000D0FF2">
        <w:rPr>
          <w:b/>
        </w:rPr>
        <w:t xml:space="preserve">Учитель. </w:t>
      </w:r>
      <w:r>
        <w:t xml:space="preserve">Какие вы у меня молодцы! Приготовьте наборное полотно и круги. </w:t>
      </w:r>
    </w:p>
    <w:p w:rsidR="002B3958" w:rsidRPr="000D0FF2" w:rsidRDefault="00C96CBC" w:rsidP="000D0FF2">
      <w:pPr>
        <w:pStyle w:val="af9"/>
        <w:rPr>
          <w:i/>
        </w:rPr>
      </w:pPr>
      <w:r w:rsidRPr="000D0FF2">
        <w:rPr>
          <w:i/>
        </w:rPr>
        <w:t>Решение задач на нахождение неизвестного вычитаемого требует анализа задачи и работы каждого ученика с наборным полотном. Выполняя действия с</w:t>
      </w:r>
      <w:r w:rsidR="007207C7">
        <w:rPr>
          <w:i/>
        </w:rPr>
        <w:t> </w:t>
      </w:r>
      <w:r w:rsidRPr="000D0FF2">
        <w:rPr>
          <w:i/>
        </w:rPr>
        <w:t xml:space="preserve">геометрическими фигурами, учащиеся лучше усваивают связь между компонентами и результатом арифметического действия вычитания. </w:t>
      </w:r>
    </w:p>
    <w:p w:rsidR="002B3958" w:rsidRDefault="00C96CBC" w:rsidP="000D0FF2">
      <w:pPr>
        <w:pStyle w:val="afa"/>
      </w:pPr>
      <w:r>
        <w:t xml:space="preserve">Этапы работы </w:t>
      </w:r>
    </w:p>
    <w:p w:rsidR="002B3958" w:rsidRDefault="00C96CBC" w:rsidP="000D0FF2">
      <w:pPr>
        <w:pStyle w:val="afa"/>
      </w:pPr>
      <w:r>
        <w:t xml:space="preserve">Первый этап </w:t>
      </w:r>
    </w:p>
    <w:p w:rsidR="002B3958" w:rsidRPr="000D0FF2" w:rsidRDefault="00C96CBC" w:rsidP="000D0FF2">
      <w:pPr>
        <w:pStyle w:val="afb"/>
        <w:rPr>
          <w:i/>
        </w:rPr>
      </w:pPr>
      <w:r w:rsidRPr="000D0FF2">
        <w:rPr>
          <w:i/>
        </w:rPr>
        <w:t xml:space="preserve">Учитель выставляет 9 кругов на наборное полотно: 2 белых круга и 7 красных (сколько гвоздик было в вазе). Ученики наблюдают за работой учителя. </w:t>
      </w:r>
    </w:p>
    <w:p w:rsidR="002B3958" w:rsidRDefault="00C96CBC" w:rsidP="000D0FF2">
      <w:pPr>
        <w:pStyle w:val="afa"/>
      </w:pPr>
      <w:r>
        <w:t xml:space="preserve">Задание для учащихся: </w:t>
      </w:r>
    </w:p>
    <w:p w:rsidR="002B3958" w:rsidRDefault="00C96CBC" w:rsidP="00267DDE">
      <w:pPr>
        <w:pStyle w:val="afb"/>
        <w:spacing w:after="120"/>
      </w:pPr>
      <w:r>
        <w:t xml:space="preserve">● положите на парту 2 круга белого цвета и 7 кругов красного цвета (сколько гвоздик было в вазе). </w:t>
      </w:r>
    </w:p>
    <w:p w:rsidR="00267DDE" w:rsidRPr="00882804" w:rsidRDefault="00267DDE" w:rsidP="00267DDE">
      <w:pPr>
        <w:spacing w:after="0" w:line="360" w:lineRule="auto"/>
        <w:ind w:left="3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5590" cy="254000"/>
                <wp:effectExtent l="9525" t="9525" r="10160" b="12700"/>
                <wp:docPr id="119" name="Блок-схема: узел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254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9" o:spid="_x0000_s1026" type="#_x0000_t120" style="width:21.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5590" cy="254000"/>
                <wp:effectExtent l="9525" t="9525" r="10160" b="12700"/>
                <wp:docPr id="118" name="Блок-схема: узел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254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18" o:spid="_x0000_s1026" type="#_x0000_t120" style="width:21.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17" name="Блок-схема: узел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17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CupnxE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16" name="Блок-схема: узел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16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AEjQln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15" name="Блок-схема: узел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15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D68ZYC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14" name="Блок-схема: узел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14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BQ2uMh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13" name="Блок-схема: узел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13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AGCKjJ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11" name="Блок-схема: узел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11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10" name="Блок-схема: узел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10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" fillcolor="red" strokecolor="#2f528f" strokeweight="1pt">
                <v:stroke joinstyle="miter"/>
                <w10:anchorlock/>
              </v:shape>
            </w:pict>
          </mc:Fallback>
        </mc:AlternateContent>
      </w:r>
    </w:p>
    <w:p w:rsidR="002B3958" w:rsidRDefault="00C96CBC" w:rsidP="00267DDE">
      <w:pPr>
        <w:pStyle w:val="afa"/>
      </w:pPr>
      <w:r>
        <w:t xml:space="preserve">Второй этап </w:t>
      </w:r>
    </w:p>
    <w:p w:rsidR="002B3958" w:rsidRPr="00267DDE" w:rsidRDefault="00C96CBC" w:rsidP="00267DDE">
      <w:pPr>
        <w:pStyle w:val="afb"/>
        <w:rPr>
          <w:i/>
        </w:rPr>
      </w:pPr>
      <w:r w:rsidRPr="00267DDE">
        <w:rPr>
          <w:i/>
        </w:rPr>
        <w:t>Учитель прикрывает планкой искомое число</w:t>
      </w:r>
      <w:r w:rsidR="008A60AA">
        <w:rPr>
          <w:i/>
        </w:rPr>
        <w:t> </w:t>
      </w:r>
      <w:r w:rsidRPr="00267DDE">
        <w:rPr>
          <w:i/>
        </w:rPr>
        <w:t xml:space="preserve">— 2 белых круга (сколько белых гвоздик завяло). При этом вне планки остаются 7 красных кругов, которые обозначают известное в задаче число (сколько осталось красных гвоздик). Ученики наблюдают за работой учителя. </w:t>
      </w:r>
    </w:p>
    <w:p w:rsidR="002B3958" w:rsidRDefault="00C96CBC" w:rsidP="00267DDE">
      <w:pPr>
        <w:pStyle w:val="afa"/>
      </w:pPr>
      <w:r>
        <w:t xml:space="preserve">Задание для учащихся: </w:t>
      </w:r>
    </w:p>
    <w:p w:rsidR="002B3958" w:rsidRDefault="00C96CBC" w:rsidP="00267DDE">
      <w:pPr>
        <w:pStyle w:val="afb"/>
      </w:pPr>
      <w:r>
        <w:t xml:space="preserve">● прикройте полоской бумаги 2 круга белого цвета (сколько белых гвоздик завяло); </w:t>
      </w:r>
    </w:p>
    <w:p w:rsidR="002B3958" w:rsidRDefault="00C96CBC" w:rsidP="00267DDE">
      <w:pPr>
        <w:pStyle w:val="afb"/>
        <w:spacing w:after="120"/>
      </w:pPr>
      <w:r>
        <w:t xml:space="preserve">● посчитайте, сколько красных кругов осталось. </w:t>
      </w:r>
    </w:p>
    <w:tbl>
      <w:tblPr>
        <w:tblStyle w:val="af"/>
        <w:tblpPr w:leftFromText="180" w:rightFromText="180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1242"/>
        <w:gridCol w:w="3544"/>
      </w:tblGrid>
      <w:tr w:rsidR="00267DDE" w:rsidRPr="00882804" w:rsidTr="00267DDE">
        <w:tc>
          <w:tcPr>
            <w:tcW w:w="1242" w:type="dxa"/>
          </w:tcPr>
          <w:p w:rsidR="00267DDE" w:rsidRPr="00882804" w:rsidRDefault="00267DDE" w:rsidP="00267D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Cs/>
                <w:iCs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BCEEF35" wp14:editId="5CBB9D31">
                      <wp:extent cx="275590" cy="254000"/>
                      <wp:effectExtent l="9525" t="9525" r="10160" b="12700"/>
                      <wp:docPr id="128" name="Блок-схема: узел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54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28" o:spid="_x0000_s1026" type="#_x0000_t120" style="width:21.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cs="Times New Roman"/>
                <w:bCs/>
                <w:iCs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48A51F2" wp14:editId="69766F07">
                      <wp:extent cx="275590" cy="254000"/>
                      <wp:effectExtent l="9525" t="9525" r="10160" b="12700"/>
                      <wp:docPr id="127" name="Блок-схема: узел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54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27" o:spid="_x0000_s1026" type="#_x0000_t120" style="width:21.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267DDE" w:rsidRPr="00882804" w:rsidRDefault="00267DDE" w:rsidP="00267D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F8E4FA2" wp14:editId="1191EFDE">
                      <wp:extent cx="274320" cy="264160"/>
                      <wp:effectExtent l="9525" t="9525" r="11430" b="12065"/>
                      <wp:docPr id="126" name="Блок-схема: узел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4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26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" fillcolor="red" strokecolor="#2f528f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6ABCE6C" wp14:editId="281AD69C">
                      <wp:extent cx="274320" cy="264160"/>
                      <wp:effectExtent l="9525" t="9525" r="11430" b="12065"/>
                      <wp:docPr id="125" name="Блок-схема: узел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4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25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" fillcolor="red" strokecolor="#2f528f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8A7DC31" wp14:editId="4AB6FC26">
                      <wp:extent cx="274320" cy="264160"/>
                      <wp:effectExtent l="9525" t="9525" r="11430" b="12065"/>
                      <wp:docPr id="124" name="Блок-схема: узел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4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24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" fillcolor="red" strokecolor="#2f528f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8F4080E" wp14:editId="74E60183">
                      <wp:extent cx="274320" cy="264160"/>
                      <wp:effectExtent l="9525" t="9525" r="11430" b="12065"/>
                      <wp:docPr id="123" name="Блок-схема: узел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4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23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BhSMiTVgIAAGQEAAAOAAAAAAAAAAAAAAAAAC4CAABkcnMvZTJvRG9jLnhtbFBLAQIt&#10;ABQABgAIAAAAIQDv2MsK3QAAAAMBAAAPAAAAAAAAAAAAAAAAALAEAABkcnMvZG93bnJldi54bWxQ&#10;SwUGAAAAAAQABADzAAAAugUAAAAA&#10;" fillcolor="red" strokecolor="#2f528f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6D4E52B" wp14:editId="20686FB9">
                      <wp:extent cx="274320" cy="264160"/>
                      <wp:effectExtent l="9525" t="9525" r="11430" b="12065"/>
                      <wp:docPr id="122" name="Блок-схема: узел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4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22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" fillcolor="red" strokecolor="#2f528f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192E286" wp14:editId="5B09121C">
                      <wp:extent cx="274320" cy="264160"/>
                      <wp:effectExtent l="9525" t="9525" r="11430" b="12065"/>
                      <wp:docPr id="121" name="Блок-схема: узел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4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21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" fillcolor="red" strokecolor="#2f528f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6089770" wp14:editId="12A6604F">
                      <wp:extent cx="274320" cy="264160"/>
                      <wp:effectExtent l="9525" t="9525" r="11430" b="12065"/>
                      <wp:docPr id="120" name="Блок-схема: узел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4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20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" fillcolor="red" strokecolor="#2f528f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267DDE" w:rsidRDefault="00267DDE" w:rsidP="00267DDE">
      <w:pPr>
        <w:pStyle w:val="afa"/>
      </w:pPr>
    </w:p>
    <w:p w:rsidR="00267DDE" w:rsidRDefault="00267DDE" w:rsidP="00267DDE">
      <w:pPr>
        <w:pStyle w:val="afa"/>
        <w:ind w:firstLine="0"/>
      </w:pPr>
    </w:p>
    <w:p w:rsidR="002B3958" w:rsidRPr="00267DDE" w:rsidRDefault="00C96CBC" w:rsidP="00267DDE">
      <w:pPr>
        <w:pStyle w:val="afa"/>
      </w:pPr>
      <w:r w:rsidRPr="00267DDE">
        <w:t xml:space="preserve">Третий этап </w:t>
      </w:r>
    </w:p>
    <w:p w:rsidR="001D10C2" w:rsidRPr="00267DDE" w:rsidRDefault="00C96CBC" w:rsidP="00267DDE">
      <w:pPr>
        <w:pStyle w:val="afb"/>
        <w:rPr>
          <w:i/>
        </w:rPr>
      </w:pPr>
      <w:r w:rsidRPr="00267DDE">
        <w:rPr>
          <w:i/>
        </w:rPr>
        <w:t>Учитель снимает планку и показывает искомое задачи</w:t>
      </w:r>
      <w:r w:rsidR="008A60AA">
        <w:rPr>
          <w:i/>
        </w:rPr>
        <w:t> </w:t>
      </w:r>
      <w:r w:rsidRPr="00267DDE">
        <w:rPr>
          <w:i/>
        </w:rPr>
        <w:t xml:space="preserve">— 2 белых круга, которые были спрятаны под планкой (сколько белых гвоздик завяло). Ученики наблюдают за работой учителя. </w:t>
      </w:r>
    </w:p>
    <w:p w:rsidR="001D10C2" w:rsidRDefault="00C96CBC" w:rsidP="00267DDE">
      <w:pPr>
        <w:pStyle w:val="afa"/>
      </w:pPr>
      <w:r>
        <w:t xml:space="preserve">Задание для учащихся: </w:t>
      </w:r>
    </w:p>
    <w:p w:rsidR="001D10C2" w:rsidRDefault="00C96CBC" w:rsidP="00267DDE">
      <w:pPr>
        <w:pStyle w:val="afb"/>
      </w:pPr>
      <w:r>
        <w:t xml:space="preserve">● снимите полоску бумаги с кругов белого цвета (сколько белых гвоздик завяло); </w:t>
      </w:r>
    </w:p>
    <w:p w:rsidR="001D10C2" w:rsidRDefault="00C96CBC" w:rsidP="00267DDE">
      <w:pPr>
        <w:pStyle w:val="afb"/>
        <w:keepNext/>
        <w:keepLines/>
        <w:spacing w:after="120"/>
      </w:pPr>
      <w:r>
        <w:lastRenderedPageBreak/>
        <w:t xml:space="preserve">● посчитайте, сколько белых кругов. </w:t>
      </w:r>
    </w:p>
    <w:p w:rsidR="00267DDE" w:rsidRPr="00882804" w:rsidRDefault="00267DDE" w:rsidP="00267DDE">
      <w:pPr>
        <w:keepNext/>
        <w:keepLines/>
        <w:spacing w:after="0" w:line="360" w:lineRule="auto"/>
        <w:ind w:left="340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159480515"/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0E4B59" wp14:editId="6A6D4C8D">
                <wp:extent cx="275590" cy="254000"/>
                <wp:effectExtent l="9525" t="9525" r="10160" b="12700"/>
                <wp:docPr id="137" name="Блок-схема: узел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254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37" o:spid="_x0000_s1026" type="#_x0000_t120" style="width:21.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1EB867" wp14:editId="7B9538EE">
                <wp:extent cx="275590" cy="254000"/>
                <wp:effectExtent l="9525" t="9525" r="10160" b="12700"/>
                <wp:docPr id="136" name="Блок-схема: узел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254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36" o:spid="_x0000_s1026" type="#_x0000_t120" style="width:21.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B609DC" wp14:editId="30A4F917">
                <wp:extent cx="274320" cy="264160"/>
                <wp:effectExtent l="9525" t="9525" r="11430" b="12065"/>
                <wp:docPr id="135" name="Блок-схема: узел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35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BAjtZu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3F4BBBA" wp14:editId="1ED29647">
                <wp:extent cx="274320" cy="264160"/>
                <wp:effectExtent l="9525" t="9525" r="11430" b="12065"/>
                <wp:docPr id="134" name="Блок-схема: узел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34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DqpaNN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FDBF51E" wp14:editId="045732C7">
                <wp:extent cx="274320" cy="264160"/>
                <wp:effectExtent l="9525" t="9525" r="11430" b="12065"/>
                <wp:docPr id="133" name="Блок-схема: узел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33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C8d+il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43BC95" wp14:editId="61A6741F">
                <wp:extent cx="274320" cy="264160"/>
                <wp:effectExtent l="9525" t="9525" r="11430" b="12065"/>
                <wp:docPr id="132" name="Блок-схема: узел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32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AWXJ2G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C1BADA" wp14:editId="282A251F">
                <wp:extent cx="274320" cy="264160"/>
                <wp:effectExtent l="9525" t="9525" r="11430" b="12065"/>
                <wp:docPr id="131" name="Блок-схема: узел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31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DoIALj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3DEEDA0" wp14:editId="4A4F0B62">
                <wp:extent cx="274320" cy="264160"/>
                <wp:effectExtent l="9525" t="9525" r="11430" b="12065"/>
                <wp:docPr id="130" name="Блок-схема: узел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30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BCC3fA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749CF8" wp14:editId="75B6C549">
                <wp:extent cx="274320" cy="264160"/>
                <wp:effectExtent l="9525" t="9525" r="11430" b="12065"/>
                <wp:docPr id="129" name="Блок-схема: узел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29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AkRPoV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</w:p>
    <w:bookmarkEnd w:id="1"/>
    <w:p w:rsidR="001D10C2" w:rsidRDefault="00C96CBC" w:rsidP="00267DDE">
      <w:pPr>
        <w:pStyle w:val="afa"/>
      </w:pPr>
      <w:r>
        <w:t xml:space="preserve">Четвертый этап </w:t>
      </w:r>
    </w:p>
    <w:p w:rsidR="001D10C2" w:rsidRPr="005E0C24" w:rsidRDefault="00C96CBC" w:rsidP="00267DDE">
      <w:pPr>
        <w:pStyle w:val="afb"/>
        <w:rPr>
          <w:i/>
        </w:rPr>
      </w:pPr>
      <w:r w:rsidRPr="005E0C24">
        <w:rPr>
          <w:i/>
        </w:rPr>
        <w:t>Учитель предлагает оставить на наборном полотне искомые круги белого цвета</w:t>
      </w:r>
      <w:r w:rsidR="008A60AA">
        <w:rPr>
          <w:i/>
        </w:rPr>
        <w:t> </w:t>
      </w:r>
      <w:r w:rsidRPr="005E0C24">
        <w:rPr>
          <w:i/>
        </w:rPr>
        <w:t xml:space="preserve">— для этого 7 кругов красного цвета, которые обозначают гвоздики красного цвета, отодвигает в сторону или убирает с наборного полотна. Ученики наблюдают за работой учителя. </w:t>
      </w:r>
    </w:p>
    <w:p w:rsidR="001D10C2" w:rsidRDefault="00C96CBC" w:rsidP="00D53511">
      <w:pPr>
        <w:pStyle w:val="afa"/>
      </w:pPr>
      <w:r>
        <w:t xml:space="preserve">Задание для учащихся: </w:t>
      </w:r>
    </w:p>
    <w:p w:rsidR="001D10C2" w:rsidRDefault="00C96CBC" w:rsidP="00D53511">
      <w:pPr>
        <w:pStyle w:val="afb"/>
      </w:pPr>
      <w:r>
        <w:t xml:space="preserve">● отодвиньте в сторону 7 кругов красного цвета; </w:t>
      </w:r>
    </w:p>
    <w:p w:rsidR="001D10C2" w:rsidRDefault="00C96CBC" w:rsidP="009F527D">
      <w:pPr>
        <w:pStyle w:val="afb"/>
        <w:spacing w:after="120"/>
      </w:pPr>
      <w:r>
        <w:t xml:space="preserve">● покажите круги белого цвета (сколько белых гвоздик завяло). </w:t>
      </w:r>
    </w:p>
    <w:p w:rsidR="00D53511" w:rsidRPr="00882804" w:rsidRDefault="00D53511" w:rsidP="00D53511">
      <w:pPr>
        <w:spacing w:after="0" w:line="240" w:lineRule="auto"/>
        <w:ind w:left="3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5590" cy="254000"/>
                <wp:effectExtent l="9525" t="9525" r="10160" b="12700"/>
                <wp:docPr id="146" name="Блок-схема: узе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254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46" o:spid="_x0000_s1026" type="#_x0000_t120" style="width:21.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5590" cy="254000"/>
                <wp:effectExtent l="9525" t="9525" r="10160" b="12700"/>
                <wp:docPr id="145" name="Блок-схема: узел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254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45" o:spid="_x0000_s1026" type="#_x0000_t120" style="width:21.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" strokeweight="1pt">
                <v:stroke joinstyle="miter"/>
                <w10:anchorlock/>
              </v:shape>
            </w:pict>
          </mc:Fallback>
        </mc:AlternateContent>
      </w:r>
      <w:r w:rsidRPr="0088280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882804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44" name="Блок-схема: узел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44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43" name="Блок-схема: узел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43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CvyAgn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42" name="Блок-схема: узел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42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AF430E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41" name="Блок-схема: узе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41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40" name="Блок-схема: узел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40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39" name="Блок-схема: узел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39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" fillcolor="red" strokecolor="#2f528f" strokeweight="1pt">
                <v:stroke joinstyle="miter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320" cy="264160"/>
                <wp:effectExtent l="9525" t="9525" r="11430" b="12065"/>
                <wp:docPr id="138" name="Блок-схема: узел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узел 138" o:spid="_x0000_s1026" type="#_x0000_t120" style="width:21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" fillcolor="red" strokecolor="#2f528f" strokeweight="1pt">
                <v:stroke joinstyle="miter"/>
                <w10:anchorlock/>
              </v:shape>
            </w:pict>
          </mc:Fallback>
        </mc:AlternateContent>
      </w:r>
    </w:p>
    <w:p w:rsidR="00D53511" w:rsidRDefault="00D53511" w:rsidP="00D53511">
      <w:pPr>
        <w:pStyle w:val="afb"/>
      </w:pPr>
      <w:r>
        <w:rPr>
          <w:noProof/>
          <w:lang w:eastAsia="ru-RU"/>
        </w:rPr>
        <w:drawing>
          <wp:inline distT="0" distB="0" distL="0" distR="0">
            <wp:extent cx="584200" cy="127000"/>
            <wp:effectExtent l="0" t="0" r="6350" b="635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" r="-2451"/>
                    <a:stretch/>
                  </pic:blipFill>
                  <pic:spPr bwMode="auto">
                    <a:xfrm>
                      <a:off x="0" y="0"/>
                      <a:ext cx="586740" cy="12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0C2" w:rsidRDefault="00C96CBC" w:rsidP="009F527D">
      <w:pPr>
        <w:pStyle w:val="af9"/>
      </w:pPr>
      <w:r w:rsidRPr="009F527D">
        <w:rPr>
          <w:b/>
        </w:rPr>
        <w:t>Учитель.</w:t>
      </w:r>
      <w:r>
        <w:t xml:space="preserve"> Покажите друг другу искомое у себя на парте</w:t>
      </w:r>
      <w:r w:rsidR="008A60AA">
        <w:t> </w:t>
      </w:r>
      <w:r>
        <w:t xml:space="preserve">— </w:t>
      </w:r>
      <w:r w:rsidRPr="009F527D">
        <w:rPr>
          <w:b/>
          <w:i/>
        </w:rPr>
        <w:t>это белые круги, которые обозначают, сколько завяло белых гвоздик</w:t>
      </w:r>
      <w:r>
        <w:t xml:space="preserve">. </w:t>
      </w:r>
    </w:p>
    <w:p w:rsidR="001D10C2" w:rsidRPr="009F527D" w:rsidRDefault="00C96CBC" w:rsidP="009F527D">
      <w:pPr>
        <w:pStyle w:val="af9"/>
        <w:rPr>
          <w:i/>
        </w:rPr>
      </w:pPr>
      <w:r w:rsidRPr="009F527D">
        <w:rPr>
          <w:i/>
        </w:rPr>
        <w:t xml:space="preserve">Учитель предлагает ученикам составить краткую запись к задаче 2. </w:t>
      </w:r>
    </w:p>
    <w:p w:rsidR="001D10C2" w:rsidRPr="009F527D" w:rsidRDefault="00C96CBC" w:rsidP="009F527D">
      <w:pPr>
        <w:pStyle w:val="af9"/>
        <w:rPr>
          <w:i/>
        </w:rPr>
      </w:pPr>
      <w:r w:rsidRPr="009F527D">
        <w:rPr>
          <w:i/>
        </w:rPr>
        <w:t xml:space="preserve">Было — 9 гвоздик. </w:t>
      </w:r>
    </w:p>
    <w:p w:rsidR="001D10C2" w:rsidRPr="009F527D" w:rsidRDefault="00C96CBC" w:rsidP="009F527D">
      <w:pPr>
        <w:pStyle w:val="afb"/>
        <w:rPr>
          <w:i/>
        </w:rPr>
      </w:pPr>
      <w:r w:rsidRPr="009F527D">
        <w:rPr>
          <w:i/>
        </w:rPr>
        <w:t>Завяло</w:t>
      </w:r>
      <w:proofErr w:type="gramStart"/>
      <w:r w:rsidRPr="009F527D">
        <w:rPr>
          <w:i/>
        </w:rPr>
        <w:t xml:space="preserve"> — </w:t>
      </w:r>
      <w:r w:rsidRPr="009F527D">
        <w:rPr>
          <w:b/>
          <w:i/>
        </w:rPr>
        <w:t xml:space="preserve">? </w:t>
      </w:r>
      <w:proofErr w:type="gramEnd"/>
      <w:r w:rsidRPr="009F527D">
        <w:rPr>
          <w:b/>
          <w:i/>
        </w:rPr>
        <w:t>белых гвоздик</w:t>
      </w:r>
      <w:r w:rsidRPr="009F527D">
        <w:rPr>
          <w:i/>
        </w:rPr>
        <w:t xml:space="preserve">. </w:t>
      </w:r>
    </w:p>
    <w:p w:rsidR="001D10C2" w:rsidRPr="009F527D" w:rsidRDefault="00C96CBC" w:rsidP="009F527D">
      <w:pPr>
        <w:pStyle w:val="afb"/>
        <w:rPr>
          <w:i/>
        </w:rPr>
      </w:pPr>
      <w:r w:rsidRPr="009F527D">
        <w:rPr>
          <w:i/>
        </w:rPr>
        <w:t>Осталось — 7 красных гвоздик.</w:t>
      </w:r>
      <w:r w:rsidRPr="009F527D">
        <w:rPr>
          <w:i/>
        </w:rPr>
        <w:t xml:space="preserve"> </w:t>
      </w:r>
    </w:p>
    <w:p w:rsidR="001D10C2" w:rsidRDefault="00C96CBC" w:rsidP="00616742">
      <w:pPr>
        <w:pStyle w:val="af9"/>
        <w:spacing w:after="120"/>
      </w:pPr>
      <w:r w:rsidRPr="00616742">
        <w:rPr>
          <w:b/>
        </w:rPr>
        <w:t>Учитель.</w:t>
      </w:r>
      <w:r>
        <w:t xml:space="preserve"> Составим краткую запись в таблице.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2592"/>
        <w:gridCol w:w="2593"/>
      </w:tblGrid>
      <w:tr w:rsidR="00616742" w:rsidRPr="00882804" w:rsidTr="00616742">
        <w:trPr>
          <w:trHeight w:val="927"/>
          <w:jc w:val="center"/>
        </w:trPr>
        <w:tc>
          <w:tcPr>
            <w:tcW w:w="2592" w:type="dxa"/>
            <w:vAlign w:val="center"/>
          </w:tcPr>
          <w:p w:rsidR="00616742" w:rsidRPr="00882804" w:rsidRDefault="00616742" w:rsidP="00616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bookmarkStart w:id="2" w:name="_Hlk159140187"/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Было гвоздик</w:t>
            </w:r>
          </w:p>
        </w:tc>
        <w:tc>
          <w:tcPr>
            <w:tcW w:w="2592" w:type="dxa"/>
            <w:vAlign w:val="center"/>
          </w:tcPr>
          <w:p w:rsidR="00616742" w:rsidRPr="00882804" w:rsidRDefault="00616742" w:rsidP="00616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Завял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белы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 гвоздик</w:t>
            </w:r>
          </w:p>
        </w:tc>
        <w:tc>
          <w:tcPr>
            <w:tcW w:w="2593" w:type="dxa"/>
            <w:vAlign w:val="center"/>
          </w:tcPr>
          <w:p w:rsidR="00616742" w:rsidRPr="00882804" w:rsidRDefault="00616742" w:rsidP="00616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Осталось красных гвоздик</w:t>
            </w:r>
          </w:p>
        </w:tc>
      </w:tr>
      <w:tr w:rsidR="00616742" w:rsidRPr="00882804" w:rsidTr="00616742">
        <w:trPr>
          <w:trHeight w:val="474"/>
          <w:jc w:val="center"/>
        </w:trPr>
        <w:tc>
          <w:tcPr>
            <w:tcW w:w="2592" w:type="dxa"/>
            <w:vAlign w:val="center"/>
          </w:tcPr>
          <w:p w:rsidR="00616742" w:rsidRPr="00616742" w:rsidRDefault="00616742" w:rsidP="0061674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742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2592" w:type="dxa"/>
            <w:vAlign w:val="center"/>
          </w:tcPr>
          <w:p w:rsidR="00616742" w:rsidRPr="00616742" w:rsidRDefault="00616742" w:rsidP="00616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167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2593" w:type="dxa"/>
            <w:vAlign w:val="center"/>
          </w:tcPr>
          <w:p w:rsidR="00616742" w:rsidRPr="00616742" w:rsidRDefault="00616742" w:rsidP="0061674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742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</w:tbl>
    <w:bookmarkEnd w:id="2"/>
    <w:p w:rsidR="00517110" w:rsidRDefault="00C96CBC" w:rsidP="00517110">
      <w:pPr>
        <w:pStyle w:val="af9"/>
      </w:pPr>
      <w:r>
        <w:t xml:space="preserve">Проверьте у соседа правильность составления краткой записи в таблице, используя презентацию. </w:t>
      </w:r>
    </w:p>
    <w:p w:rsidR="00517110" w:rsidRPr="00517110" w:rsidRDefault="00C96CBC" w:rsidP="00517110">
      <w:pPr>
        <w:pStyle w:val="afb"/>
        <w:rPr>
          <w:i/>
        </w:rPr>
      </w:pPr>
      <w:r>
        <w:t xml:space="preserve">Давайте еще раз вспомним, как называются компоненты и результат действия вычитания. </w:t>
      </w:r>
      <w:r w:rsidRPr="00517110">
        <w:rPr>
          <w:i/>
        </w:rPr>
        <w:t xml:space="preserve">(Уменьшаемое, вычитаемое и разность.) </w:t>
      </w:r>
    </w:p>
    <w:p w:rsidR="00517110" w:rsidRDefault="00C96CBC" w:rsidP="00517110">
      <w:pPr>
        <w:pStyle w:val="afb"/>
        <w:tabs>
          <w:tab w:val="left" w:pos="6830"/>
        </w:tabs>
      </w:pPr>
      <w:r>
        <w:t xml:space="preserve">Сравните краткие записи </w:t>
      </w:r>
      <w:r w:rsidRPr="00517110">
        <w:rPr>
          <w:b/>
          <w:i/>
        </w:rPr>
        <w:t xml:space="preserve">задач 1 </w:t>
      </w:r>
      <w:r w:rsidRPr="00517110">
        <w:t xml:space="preserve">и </w:t>
      </w:r>
      <w:r w:rsidRPr="00517110">
        <w:rPr>
          <w:b/>
          <w:i/>
        </w:rPr>
        <w:t>2</w:t>
      </w:r>
      <w:r>
        <w:t xml:space="preserve">. </w:t>
      </w:r>
      <w:r w:rsidR="00517110">
        <w:tab/>
      </w:r>
    </w:p>
    <w:p w:rsidR="006B4B92" w:rsidRDefault="006B4B92" w:rsidP="006B4B92">
      <w:pPr>
        <w:pStyle w:val="afa"/>
        <w:sectPr w:rsidR="006B4B92" w:rsidSect="00875E7C">
          <w:headerReference w:type="default" r:id="rId9"/>
          <w:footerReference w:type="default" r:id="rId10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517110" w:rsidRDefault="00C96CBC" w:rsidP="006B4B92">
      <w:pPr>
        <w:pStyle w:val="afa"/>
      </w:pPr>
      <w:r>
        <w:lastRenderedPageBreak/>
        <w:t xml:space="preserve">Задача 1 </w:t>
      </w:r>
    </w:p>
    <w:p w:rsidR="00517110" w:rsidRPr="006B4B92" w:rsidRDefault="00C96CBC" w:rsidP="006B4B92">
      <w:pPr>
        <w:pStyle w:val="afb"/>
        <w:rPr>
          <w:i/>
        </w:rPr>
      </w:pPr>
      <w:r w:rsidRPr="006B4B92">
        <w:rPr>
          <w:i/>
        </w:rPr>
        <w:t>Было</w:t>
      </w:r>
      <w:proofErr w:type="gramStart"/>
      <w:r w:rsidRPr="006B4B92">
        <w:rPr>
          <w:i/>
        </w:rPr>
        <w:t xml:space="preserve"> — </w:t>
      </w:r>
      <w:r w:rsidRPr="006B4B92">
        <w:rPr>
          <w:b/>
          <w:i/>
        </w:rPr>
        <w:t xml:space="preserve">? </w:t>
      </w:r>
      <w:proofErr w:type="gramEnd"/>
      <w:r w:rsidRPr="006B4B92">
        <w:rPr>
          <w:b/>
          <w:i/>
        </w:rPr>
        <w:t>гвоздик</w:t>
      </w:r>
      <w:r w:rsidRPr="006B4B92">
        <w:rPr>
          <w:i/>
        </w:rPr>
        <w:t xml:space="preserve">. </w:t>
      </w:r>
    </w:p>
    <w:p w:rsidR="00517110" w:rsidRPr="006B4B92" w:rsidRDefault="00C96CBC" w:rsidP="006B4B92">
      <w:pPr>
        <w:pStyle w:val="afb"/>
        <w:rPr>
          <w:i/>
        </w:rPr>
      </w:pPr>
      <w:r w:rsidRPr="006B4B92">
        <w:rPr>
          <w:i/>
        </w:rPr>
        <w:t xml:space="preserve">Завяли — 2 белые гвоздики. </w:t>
      </w:r>
    </w:p>
    <w:p w:rsidR="00517110" w:rsidRPr="006B4B92" w:rsidRDefault="00C96CBC" w:rsidP="006B4B92">
      <w:pPr>
        <w:pStyle w:val="afb"/>
        <w:rPr>
          <w:i/>
        </w:rPr>
      </w:pPr>
      <w:r w:rsidRPr="006B4B92">
        <w:rPr>
          <w:i/>
        </w:rPr>
        <w:t xml:space="preserve">Осталось — 7 красных гвоздик. </w:t>
      </w:r>
    </w:p>
    <w:p w:rsidR="00517110" w:rsidRDefault="00C96CBC" w:rsidP="006B4B92">
      <w:pPr>
        <w:pStyle w:val="afa"/>
      </w:pPr>
      <w:r>
        <w:lastRenderedPageBreak/>
        <w:t xml:space="preserve">Задача 2 </w:t>
      </w:r>
    </w:p>
    <w:p w:rsidR="00517110" w:rsidRPr="006B4B92" w:rsidRDefault="00C96CBC" w:rsidP="006B4B92">
      <w:pPr>
        <w:pStyle w:val="afb"/>
        <w:rPr>
          <w:i/>
        </w:rPr>
      </w:pPr>
      <w:r w:rsidRPr="006B4B92">
        <w:rPr>
          <w:i/>
        </w:rPr>
        <w:t xml:space="preserve">Было — 9 гвоздик. </w:t>
      </w:r>
    </w:p>
    <w:p w:rsidR="00517110" w:rsidRPr="006B4B92" w:rsidRDefault="00C96CBC" w:rsidP="006B4B92">
      <w:pPr>
        <w:pStyle w:val="afb"/>
        <w:rPr>
          <w:i/>
        </w:rPr>
      </w:pPr>
      <w:r w:rsidRPr="006B4B92">
        <w:rPr>
          <w:i/>
        </w:rPr>
        <w:t>Завяло</w:t>
      </w:r>
      <w:proofErr w:type="gramStart"/>
      <w:r w:rsidRPr="006B4B92">
        <w:rPr>
          <w:i/>
        </w:rPr>
        <w:t xml:space="preserve"> — </w:t>
      </w:r>
      <w:r w:rsidRPr="006B4B92">
        <w:rPr>
          <w:b/>
          <w:i/>
        </w:rPr>
        <w:t xml:space="preserve">? </w:t>
      </w:r>
      <w:proofErr w:type="gramEnd"/>
      <w:r w:rsidRPr="006B4B92">
        <w:rPr>
          <w:b/>
          <w:i/>
        </w:rPr>
        <w:t>белых гвоздик</w:t>
      </w:r>
      <w:r w:rsidRPr="006B4B92">
        <w:rPr>
          <w:i/>
        </w:rPr>
        <w:t xml:space="preserve">. </w:t>
      </w:r>
    </w:p>
    <w:p w:rsidR="00517110" w:rsidRPr="006B4B92" w:rsidRDefault="00C96CBC" w:rsidP="00052E80">
      <w:pPr>
        <w:pStyle w:val="afb"/>
        <w:spacing w:after="120"/>
        <w:rPr>
          <w:i/>
        </w:rPr>
      </w:pPr>
      <w:r w:rsidRPr="006B4B92">
        <w:rPr>
          <w:i/>
        </w:rPr>
        <w:t xml:space="preserve">Осталось — 7 красных гвоздик. </w:t>
      </w:r>
    </w:p>
    <w:p w:rsidR="006B4B92" w:rsidRDefault="006B4B92" w:rsidP="00C96CBC">
      <w:pPr>
        <w:spacing w:after="0" w:line="360" w:lineRule="auto"/>
        <w:sectPr w:rsidR="006B4B92" w:rsidSect="006B4B92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B4B92" w:rsidRPr="00882804" w:rsidTr="00D31A6E">
        <w:trPr>
          <w:trHeight w:val="688"/>
          <w:jc w:val="center"/>
        </w:trPr>
        <w:tc>
          <w:tcPr>
            <w:tcW w:w="2407" w:type="dxa"/>
            <w:vAlign w:val="center"/>
          </w:tcPr>
          <w:p w:rsidR="006B4B92" w:rsidRPr="00882804" w:rsidRDefault="006B4B92" w:rsidP="00D31A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3" w:name="_Hlk159948837"/>
          </w:p>
        </w:tc>
        <w:tc>
          <w:tcPr>
            <w:tcW w:w="2407" w:type="dxa"/>
            <w:vAlign w:val="center"/>
          </w:tcPr>
          <w:p w:rsidR="006B4B92" w:rsidRPr="00882804" w:rsidRDefault="006B4B92" w:rsidP="00D31A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Было гвоздик</w:t>
            </w:r>
          </w:p>
        </w:tc>
        <w:tc>
          <w:tcPr>
            <w:tcW w:w="2407" w:type="dxa"/>
            <w:vAlign w:val="center"/>
          </w:tcPr>
          <w:p w:rsidR="006B4B92" w:rsidRPr="00882804" w:rsidRDefault="006B4B92" w:rsidP="00D31A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Завял</w:t>
            </w:r>
            <w:r w:rsidR="00052E8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 белых гвоздик</w:t>
            </w:r>
          </w:p>
        </w:tc>
        <w:tc>
          <w:tcPr>
            <w:tcW w:w="2407" w:type="dxa"/>
            <w:vAlign w:val="center"/>
          </w:tcPr>
          <w:p w:rsidR="006B4B92" w:rsidRPr="00882804" w:rsidRDefault="006B4B92" w:rsidP="00D31A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Осталось красных гвоздик</w:t>
            </w:r>
          </w:p>
        </w:tc>
      </w:tr>
      <w:tr w:rsidR="006B4B92" w:rsidRPr="00882804" w:rsidTr="00D31A6E">
        <w:trPr>
          <w:trHeight w:val="299"/>
          <w:jc w:val="center"/>
        </w:trPr>
        <w:tc>
          <w:tcPr>
            <w:tcW w:w="2407" w:type="dxa"/>
            <w:vAlign w:val="center"/>
          </w:tcPr>
          <w:p w:rsidR="006B4B92" w:rsidRPr="00882804" w:rsidRDefault="006B4B92" w:rsidP="00D31A6E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Задача 1</w:t>
            </w:r>
          </w:p>
        </w:tc>
        <w:tc>
          <w:tcPr>
            <w:tcW w:w="2407" w:type="dxa"/>
            <w:vAlign w:val="center"/>
          </w:tcPr>
          <w:p w:rsidR="006B4B92" w:rsidRPr="00882804" w:rsidRDefault="006B4B92" w:rsidP="00D31A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2407" w:type="dxa"/>
            <w:vAlign w:val="center"/>
          </w:tcPr>
          <w:p w:rsidR="006B4B92" w:rsidRPr="00882804" w:rsidRDefault="006B4B92" w:rsidP="00D31A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407" w:type="dxa"/>
            <w:vAlign w:val="center"/>
          </w:tcPr>
          <w:p w:rsidR="006B4B92" w:rsidRPr="00D31A6E" w:rsidRDefault="006B4B92" w:rsidP="00D31A6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A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6B4B92" w:rsidRPr="00882804" w:rsidTr="00D31A6E">
        <w:trPr>
          <w:trHeight w:val="299"/>
          <w:jc w:val="center"/>
        </w:trPr>
        <w:tc>
          <w:tcPr>
            <w:tcW w:w="2407" w:type="dxa"/>
            <w:vAlign w:val="bottom"/>
          </w:tcPr>
          <w:p w:rsidR="006B4B92" w:rsidRPr="00882804" w:rsidRDefault="006B4B92" w:rsidP="00D31A6E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6B4B92" w:rsidRPr="00882804" w:rsidRDefault="006B4B92" w:rsidP="00D31A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уменьшаемое</w:t>
            </w:r>
          </w:p>
        </w:tc>
        <w:tc>
          <w:tcPr>
            <w:tcW w:w="2407" w:type="dxa"/>
            <w:vAlign w:val="center"/>
          </w:tcPr>
          <w:p w:rsidR="006B4B92" w:rsidRPr="00882804" w:rsidRDefault="006B4B92" w:rsidP="00D31A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вычитаемое</w:t>
            </w:r>
          </w:p>
        </w:tc>
        <w:tc>
          <w:tcPr>
            <w:tcW w:w="2407" w:type="dxa"/>
            <w:vAlign w:val="center"/>
          </w:tcPr>
          <w:p w:rsidR="006B4B92" w:rsidRPr="00D31A6E" w:rsidRDefault="006B4B92" w:rsidP="00D31A6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A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разность</w:t>
            </w:r>
          </w:p>
        </w:tc>
      </w:tr>
      <w:tr w:rsidR="006B4B92" w:rsidRPr="00882804" w:rsidTr="00D31A6E">
        <w:trPr>
          <w:trHeight w:val="293"/>
          <w:jc w:val="center"/>
        </w:trPr>
        <w:tc>
          <w:tcPr>
            <w:tcW w:w="2407" w:type="dxa"/>
            <w:vAlign w:val="center"/>
          </w:tcPr>
          <w:p w:rsidR="006B4B92" w:rsidRPr="00882804" w:rsidRDefault="006B4B92" w:rsidP="00D31A6E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Задача 2</w:t>
            </w:r>
          </w:p>
        </w:tc>
        <w:tc>
          <w:tcPr>
            <w:tcW w:w="2407" w:type="dxa"/>
            <w:vAlign w:val="center"/>
          </w:tcPr>
          <w:p w:rsidR="006B4B92" w:rsidRPr="00882804" w:rsidRDefault="006B4B92" w:rsidP="00D31A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407" w:type="dxa"/>
            <w:vAlign w:val="center"/>
          </w:tcPr>
          <w:p w:rsidR="006B4B92" w:rsidRPr="00882804" w:rsidRDefault="006B4B92" w:rsidP="00D31A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2407" w:type="dxa"/>
            <w:vAlign w:val="center"/>
          </w:tcPr>
          <w:p w:rsidR="006B4B92" w:rsidRPr="00D31A6E" w:rsidRDefault="006B4B92" w:rsidP="00D31A6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A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</w:tbl>
    <w:bookmarkEnd w:id="3"/>
    <w:p w:rsidR="00D31A6E" w:rsidRDefault="00C96CBC" w:rsidP="00D31A6E">
      <w:pPr>
        <w:pStyle w:val="af9"/>
      </w:pPr>
      <w:r w:rsidRPr="00624F34">
        <w:rPr>
          <w:b/>
        </w:rPr>
        <w:lastRenderedPageBreak/>
        <w:t>7-й учащийся.</w:t>
      </w:r>
      <w:r>
        <w:t xml:space="preserve"> В условиях </w:t>
      </w:r>
      <w:r w:rsidRPr="00624F34">
        <w:rPr>
          <w:b/>
          <w:i/>
        </w:rPr>
        <w:t xml:space="preserve">задач 1 </w:t>
      </w:r>
      <w:r w:rsidRPr="00624F34">
        <w:t>и</w:t>
      </w:r>
      <w:r w:rsidRPr="00624F34">
        <w:rPr>
          <w:b/>
          <w:i/>
        </w:rPr>
        <w:t xml:space="preserve"> 2</w:t>
      </w:r>
      <w:r>
        <w:t xml:space="preserve"> говорится, что осталось одинаковое количество красных гвоздик — 7 (это разность). </w:t>
      </w:r>
    </w:p>
    <w:p w:rsidR="00D31A6E" w:rsidRDefault="00C96CBC" w:rsidP="00D31A6E">
      <w:pPr>
        <w:pStyle w:val="af9"/>
      </w:pPr>
      <w:r w:rsidRPr="00624F34">
        <w:rPr>
          <w:b/>
        </w:rPr>
        <w:t>8-й учащийся.</w:t>
      </w:r>
      <w:r>
        <w:t xml:space="preserve"> В </w:t>
      </w:r>
      <w:r w:rsidRPr="00624F34">
        <w:rPr>
          <w:b/>
          <w:i/>
        </w:rPr>
        <w:t>задаче 1</w:t>
      </w:r>
      <w:r>
        <w:t xml:space="preserve"> известно, сколько завяло белых гвоздик</w:t>
      </w:r>
      <w:r w:rsidR="008A60AA">
        <w:t> </w:t>
      </w:r>
      <w:r>
        <w:t xml:space="preserve">— 2 (это вычитаемое). </w:t>
      </w:r>
    </w:p>
    <w:p w:rsidR="00D31A6E" w:rsidRDefault="00C96CBC" w:rsidP="00D31A6E">
      <w:pPr>
        <w:pStyle w:val="af9"/>
      </w:pPr>
      <w:r w:rsidRPr="00624F34">
        <w:rPr>
          <w:b/>
        </w:rPr>
        <w:t>9-й учащийся.</w:t>
      </w:r>
      <w:r>
        <w:t xml:space="preserve"> В </w:t>
      </w:r>
      <w:r w:rsidRPr="00624F34">
        <w:rPr>
          <w:b/>
          <w:i/>
        </w:rPr>
        <w:t xml:space="preserve">задаче 2 </w:t>
      </w:r>
      <w:r>
        <w:t>известно, сколько было всего гвоздик</w:t>
      </w:r>
      <w:r w:rsidR="008A60AA">
        <w:t> </w:t>
      </w:r>
      <w:r>
        <w:t xml:space="preserve">— 9 (это уменьшаемое). </w:t>
      </w:r>
    </w:p>
    <w:p w:rsidR="00D31A6E" w:rsidRDefault="00C96CBC" w:rsidP="00D31A6E">
      <w:pPr>
        <w:pStyle w:val="af9"/>
      </w:pPr>
      <w:r w:rsidRPr="00624F34">
        <w:rPr>
          <w:b/>
        </w:rPr>
        <w:t>10-й учащийся.</w:t>
      </w:r>
      <w:r>
        <w:t xml:space="preserve"> В </w:t>
      </w:r>
      <w:r w:rsidRPr="00624F34">
        <w:rPr>
          <w:b/>
          <w:i/>
        </w:rPr>
        <w:t>задаче 1</w:t>
      </w:r>
      <w:r>
        <w:t xml:space="preserve"> надо узнать, сколько было гвоздик (это уменьшаемое). </w:t>
      </w:r>
    </w:p>
    <w:p w:rsidR="00D31A6E" w:rsidRDefault="00C96CBC" w:rsidP="00D31A6E">
      <w:pPr>
        <w:pStyle w:val="af9"/>
      </w:pPr>
      <w:r w:rsidRPr="00624F34">
        <w:rPr>
          <w:b/>
        </w:rPr>
        <w:t>11-й учащийся.</w:t>
      </w:r>
      <w:r>
        <w:t xml:space="preserve"> В </w:t>
      </w:r>
      <w:r w:rsidRPr="00624F34">
        <w:rPr>
          <w:b/>
          <w:i/>
        </w:rPr>
        <w:t>задаче 2</w:t>
      </w:r>
      <w:r>
        <w:t xml:space="preserve"> надо узнать, сколько завяло белых гвоздик (это вычитаемое). </w:t>
      </w:r>
    </w:p>
    <w:p w:rsidR="00D31A6E" w:rsidRDefault="00C96CBC" w:rsidP="00D31A6E">
      <w:pPr>
        <w:pStyle w:val="af9"/>
      </w:pPr>
      <w:r w:rsidRPr="00624F34">
        <w:rPr>
          <w:b/>
        </w:rPr>
        <w:t xml:space="preserve">Учитель. </w:t>
      </w:r>
      <w:r>
        <w:t xml:space="preserve">Как вы думаете, какое действие надо выполнить, чтобы узнать, сколько завяло белых гвоздик? </w:t>
      </w:r>
    </w:p>
    <w:p w:rsidR="00D31A6E" w:rsidRDefault="00C96CBC" w:rsidP="00D31A6E">
      <w:pPr>
        <w:pStyle w:val="af9"/>
      </w:pPr>
      <w:r w:rsidRPr="00496842">
        <w:rPr>
          <w:b/>
        </w:rPr>
        <w:t xml:space="preserve">12-й учащийся. </w:t>
      </w:r>
      <w:r>
        <w:t xml:space="preserve">Надо выполнить действие вычитания. </w:t>
      </w:r>
    </w:p>
    <w:p w:rsidR="00D31A6E" w:rsidRDefault="00C96CBC" w:rsidP="00D31A6E">
      <w:pPr>
        <w:pStyle w:val="af9"/>
      </w:pPr>
      <w:r w:rsidRPr="00496842">
        <w:rPr>
          <w:b/>
        </w:rPr>
        <w:t xml:space="preserve">13-й учащийся. </w:t>
      </w:r>
      <w:r>
        <w:t xml:space="preserve">Надо из уменьшаемого (9 гвоздик) вычесть разность (7 красных гвоздик), и у нас получится вычитаемое (2 белые гвоздики). </w:t>
      </w:r>
    </w:p>
    <w:p w:rsidR="00D31A6E" w:rsidRDefault="00C96CBC" w:rsidP="00D31A6E">
      <w:pPr>
        <w:pStyle w:val="af9"/>
      </w:pPr>
      <w:r w:rsidRPr="00496842">
        <w:rPr>
          <w:b/>
        </w:rPr>
        <w:t>14-й учащийся.</w:t>
      </w:r>
      <w:r>
        <w:t xml:space="preserve"> Мы находили вычитаемое. </w:t>
      </w:r>
    </w:p>
    <w:p w:rsidR="00D31A6E" w:rsidRDefault="00C96CBC" w:rsidP="00D31A6E">
      <w:pPr>
        <w:pStyle w:val="af9"/>
      </w:pPr>
      <w:r w:rsidRPr="00496842">
        <w:rPr>
          <w:b/>
        </w:rPr>
        <w:t xml:space="preserve">Учитель. </w:t>
      </w:r>
      <w:r>
        <w:t xml:space="preserve">Я очень довольна вашими ответами. Попробуйте, работая в паре, сформулировать цель нашего урока. </w:t>
      </w:r>
    </w:p>
    <w:p w:rsidR="00496842" w:rsidRDefault="00C96CBC" w:rsidP="00BE409C">
      <w:pPr>
        <w:pStyle w:val="af9"/>
      </w:pPr>
      <w:r w:rsidRPr="008C7EDD">
        <w:rPr>
          <w:b/>
        </w:rPr>
        <w:t xml:space="preserve">15-й учащийся. </w:t>
      </w:r>
      <w:r>
        <w:t xml:space="preserve">Нам надо научиться решать такие задачи. </w:t>
      </w:r>
    </w:p>
    <w:p w:rsidR="00496842" w:rsidRDefault="00C96CBC" w:rsidP="00BE409C">
      <w:pPr>
        <w:pStyle w:val="af9"/>
      </w:pPr>
      <w:r w:rsidRPr="008C7EDD">
        <w:rPr>
          <w:b/>
        </w:rPr>
        <w:t>Учитель.</w:t>
      </w:r>
      <w:r>
        <w:t xml:space="preserve"> Правильно! Сегодня мы будем с вами учиться решать такие задачи, но,</w:t>
      </w:r>
      <w:r w:rsidR="007207C7">
        <w:t> </w:t>
      </w:r>
      <w:r>
        <w:t xml:space="preserve">чтобы у вас не возникало затруднений, нам необходимо выучить правило. Как вы думаете, какое правило нам надо сегодня выучить? </w:t>
      </w:r>
    </w:p>
    <w:p w:rsidR="00496842" w:rsidRDefault="00C96CBC" w:rsidP="008C7EDD">
      <w:pPr>
        <w:pStyle w:val="afb"/>
      </w:pPr>
      <w:r>
        <w:t xml:space="preserve">Попробуйте сами сформулировать правило: «Чтобы найти неизвестное вычитаемое, надо…» </w:t>
      </w:r>
    </w:p>
    <w:p w:rsidR="00496842" w:rsidRDefault="00C96CBC" w:rsidP="00BE409C">
      <w:pPr>
        <w:pStyle w:val="af9"/>
      </w:pPr>
      <w:r w:rsidRPr="008C7EDD">
        <w:rPr>
          <w:b/>
        </w:rPr>
        <w:t>16-й учащийся.</w:t>
      </w:r>
      <w:r>
        <w:t xml:space="preserve"> Чтобы найти неизвестное вычитаемое, надо из уменьшаемого вычесть разность. </w:t>
      </w:r>
    </w:p>
    <w:p w:rsidR="00496842" w:rsidRDefault="00C96CBC" w:rsidP="00BE409C">
      <w:pPr>
        <w:pStyle w:val="af9"/>
      </w:pPr>
      <w:r w:rsidRPr="008C7EDD">
        <w:rPr>
          <w:b/>
        </w:rPr>
        <w:t>17-й учащийся.</w:t>
      </w:r>
      <w:r>
        <w:t xml:space="preserve"> Я думаю, что цель урока — выучить правило и не ошибаться в</w:t>
      </w:r>
      <w:r w:rsidR="007207C7">
        <w:t> </w:t>
      </w:r>
      <w:r>
        <w:t xml:space="preserve">выборе действия при решении таких задач. </w:t>
      </w:r>
    </w:p>
    <w:p w:rsidR="00496842" w:rsidRDefault="00C96CBC" w:rsidP="00BE409C">
      <w:pPr>
        <w:pStyle w:val="af9"/>
      </w:pPr>
      <w:r w:rsidRPr="008C7EDD">
        <w:rPr>
          <w:b/>
        </w:rPr>
        <w:t xml:space="preserve">Учитель. </w:t>
      </w:r>
      <w:r>
        <w:t xml:space="preserve">Какие вы у меня молодцы: сами сформулировали новое правило. Его надо запомнить. </w:t>
      </w:r>
    </w:p>
    <w:p w:rsidR="00496842" w:rsidRDefault="00C96CBC" w:rsidP="008C7EDD">
      <w:pPr>
        <w:pStyle w:val="afb"/>
      </w:pPr>
      <w:r>
        <w:t xml:space="preserve">Используя презентацию, прочитайте правило и постарайтесь запомнить. </w:t>
      </w:r>
    </w:p>
    <w:p w:rsidR="00496842" w:rsidRPr="008C7EDD" w:rsidRDefault="00C96CBC" w:rsidP="00BE409C">
      <w:pPr>
        <w:pStyle w:val="af9"/>
        <w:rPr>
          <w:b/>
          <w:i/>
        </w:rPr>
      </w:pPr>
      <w:r w:rsidRPr="008C7EDD">
        <w:rPr>
          <w:b/>
          <w:i/>
        </w:rPr>
        <w:t xml:space="preserve">ЗАПОМНИТЕ! </w:t>
      </w:r>
    </w:p>
    <w:p w:rsidR="00496842" w:rsidRPr="008C7EDD" w:rsidRDefault="00C96CBC" w:rsidP="008C7EDD">
      <w:pPr>
        <w:pStyle w:val="afb"/>
        <w:rPr>
          <w:b/>
        </w:rPr>
      </w:pPr>
      <w:r w:rsidRPr="008C7EDD">
        <w:rPr>
          <w:b/>
        </w:rPr>
        <w:t xml:space="preserve">Чтобы найти неизвестное вычитаемое, надо из уменьшаемого вычесть разность. </w:t>
      </w:r>
    </w:p>
    <w:p w:rsidR="00496842" w:rsidRDefault="00C96CBC" w:rsidP="00BE409C">
      <w:pPr>
        <w:pStyle w:val="af9"/>
      </w:pPr>
      <w:r w:rsidRPr="008C7EDD">
        <w:rPr>
          <w:b/>
        </w:rPr>
        <w:t>Учитель.</w:t>
      </w:r>
      <w:r>
        <w:t xml:space="preserve"> Подумайте, как записать решение </w:t>
      </w:r>
      <w:r w:rsidRPr="008C7EDD">
        <w:rPr>
          <w:b/>
          <w:i/>
        </w:rPr>
        <w:t>задачи 2</w:t>
      </w:r>
      <w:r>
        <w:t xml:space="preserve">? </w:t>
      </w:r>
    </w:p>
    <w:p w:rsidR="00496842" w:rsidRPr="008C7EDD" w:rsidRDefault="00C96CBC" w:rsidP="00BE409C">
      <w:pPr>
        <w:pStyle w:val="af9"/>
        <w:rPr>
          <w:i/>
        </w:rPr>
      </w:pPr>
      <w:r w:rsidRPr="008C7EDD">
        <w:rPr>
          <w:i/>
        </w:rPr>
        <w:t xml:space="preserve">Вызванный ученик выходит к доске и записывает: </w:t>
      </w:r>
    </w:p>
    <w:p w:rsidR="00496842" w:rsidRDefault="00C96CBC" w:rsidP="008C7EDD">
      <w:pPr>
        <w:pStyle w:val="afa"/>
        <w:keepNext/>
        <w:keepLines/>
      </w:pPr>
      <w:r>
        <w:lastRenderedPageBreak/>
        <w:t xml:space="preserve">Задача 2 </w:t>
      </w:r>
    </w:p>
    <w:p w:rsidR="00496842" w:rsidRPr="008C7EDD" w:rsidRDefault="00C96CBC" w:rsidP="008C7EDD">
      <w:pPr>
        <w:pStyle w:val="afb"/>
        <w:keepNext/>
        <w:keepLines/>
        <w:rPr>
          <w:i/>
        </w:rPr>
      </w:pPr>
      <w:r w:rsidRPr="008C7EDD">
        <w:rPr>
          <w:i/>
        </w:rPr>
        <w:t>9 – 7 = 2 (</w:t>
      </w:r>
      <w:proofErr w:type="spellStart"/>
      <w:r w:rsidRPr="008C7EDD">
        <w:rPr>
          <w:i/>
        </w:rPr>
        <w:t>гв</w:t>
      </w:r>
      <w:proofErr w:type="spellEnd"/>
      <w:r w:rsidRPr="008C7EDD">
        <w:rPr>
          <w:i/>
        </w:rPr>
        <w:t xml:space="preserve">.) </w:t>
      </w:r>
    </w:p>
    <w:p w:rsidR="00496842" w:rsidRPr="008C7EDD" w:rsidRDefault="00C96CBC" w:rsidP="008C7EDD">
      <w:pPr>
        <w:pStyle w:val="afb"/>
        <w:keepNext/>
        <w:keepLines/>
        <w:rPr>
          <w:i/>
        </w:rPr>
      </w:pPr>
      <w:r w:rsidRPr="008C7EDD">
        <w:rPr>
          <w:i/>
        </w:rPr>
        <w:t xml:space="preserve">Ответ: 2 белые гвоздики. </w:t>
      </w:r>
    </w:p>
    <w:p w:rsidR="00BE409C" w:rsidRDefault="00C96CBC" w:rsidP="00BE409C">
      <w:pPr>
        <w:pStyle w:val="af9"/>
      </w:pPr>
      <w:r w:rsidRPr="00A158A2">
        <w:rPr>
          <w:b/>
        </w:rPr>
        <w:t>Учитель.</w:t>
      </w:r>
      <w:r>
        <w:t xml:space="preserve"> Проверьте друг у друга правильность решения задачи, используя презентацию. Сравните решения </w:t>
      </w:r>
      <w:r w:rsidRPr="00A158A2">
        <w:rPr>
          <w:b/>
          <w:i/>
        </w:rPr>
        <w:t xml:space="preserve">задач 1 </w:t>
      </w:r>
      <w:r w:rsidRPr="00A158A2">
        <w:t xml:space="preserve">и </w:t>
      </w:r>
      <w:r w:rsidRPr="00A158A2">
        <w:rPr>
          <w:b/>
          <w:i/>
        </w:rPr>
        <w:t>2</w:t>
      </w:r>
      <w:r>
        <w:t xml:space="preserve">. </w:t>
      </w:r>
    </w:p>
    <w:p w:rsidR="00A158A2" w:rsidRDefault="00A158A2" w:rsidP="00A158A2">
      <w:pPr>
        <w:pStyle w:val="afa"/>
        <w:sectPr w:rsidR="00A158A2" w:rsidSect="00875E7C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BE409C" w:rsidRDefault="00C96CBC" w:rsidP="00A158A2">
      <w:pPr>
        <w:pStyle w:val="afa"/>
      </w:pPr>
      <w:r>
        <w:lastRenderedPageBreak/>
        <w:t xml:space="preserve">Задача 1 </w:t>
      </w:r>
    </w:p>
    <w:p w:rsidR="00BE409C" w:rsidRPr="00A158A2" w:rsidRDefault="00C96CBC" w:rsidP="00A158A2">
      <w:pPr>
        <w:pStyle w:val="afb"/>
        <w:rPr>
          <w:i/>
        </w:rPr>
      </w:pPr>
      <w:r w:rsidRPr="00A158A2">
        <w:rPr>
          <w:i/>
        </w:rPr>
        <w:t>7 + 2 = 9 (</w:t>
      </w:r>
      <w:proofErr w:type="spellStart"/>
      <w:r w:rsidRPr="00A158A2">
        <w:rPr>
          <w:i/>
        </w:rPr>
        <w:t>гв</w:t>
      </w:r>
      <w:proofErr w:type="spellEnd"/>
      <w:r w:rsidRPr="00A158A2">
        <w:rPr>
          <w:i/>
        </w:rPr>
        <w:t xml:space="preserve">.) </w:t>
      </w:r>
    </w:p>
    <w:p w:rsidR="00BE409C" w:rsidRPr="00A158A2" w:rsidRDefault="00C96CBC" w:rsidP="00A158A2">
      <w:pPr>
        <w:pStyle w:val="afb"/>
        <w:rPr>
          <w:i/>
        </w:rPr>
      </w:pPr>
      <w:r w:rsidRPr="00A158A2">
        <w:rPr>
          <w:i/>
        </w:rPr>
        <w:t xml:space="preserve">Ответ: 9 гвоздик. </w:t>
      </w:r>
    </w:p>
    <w:p w:rsidR="00BE409C" w:rsidRDefault="00C96CBC" w:rsidP="00A158A2">
      <w:pPr>
        <w:pStyle w:val="afa"/>
      </w:pPr>
      <w:r>
        <w:lastRenderedPageBreak/>
        <w:t xml:space="preserve">Задача 2 </w:t>
      </w:r>
    </w:p>
    <w:p w:rsidR="00BE409C" w:rsidRPr="00A158A2" w:rsidRDefault="00C96CBC" w:rsidP="00A158A2">
      <w:pPr>
        <w:pStyle w:val="afb"/>
        <w:rPr>
          <w:i/>
        </w:rPr>
      </w:pPr>
      <w:r w:rsidRPr="00A158A2">
        <w:rPr>
          <w:i/>
        </w:rPr>
        <w:t>9 – 7 = 2 (</w:t>
      </w:r>
      <w:proofErr w:type="spellStart"/>
      <w:r w:rsidRPr="00A158A2">
        <w:rPr>
          <w:i/>
        </w:rPr>
        <w:t>гв</w:t>
      </w:r>
      <w:proofErr w:type="spellEnd"/>
      <w:r w:rsidRPr="00A158A2">
        <w:rPr>
          <w:i/>
        </w:rPr>
        <w:t xml:space="preserve">.) </w:t>
      </w:r>
    </w:p>
    <w:p w:rsidR="00BE409C" w:rsidRPr="00A158A2" w:rsidRDefault="00C96CBC" w:rsidP="00A158A2">
      <w:pPr>
        <w:pStyle w:val="afb"/>
        <w:rPr>
          <w:i/>
        </w:rPr>
      </w:pPr>
      <w:r w:rsidRPr="00A158A2">
        <w:rPr>
          <w:i/>
        </w:rPr>
        <w:t xml:space="preserve">Ответ: 2 белые гвоздики. </w:t>
      </w:r>
    </w:p>
    <w:p w:rsidR="00A158A2" w:rsidRDefault="00A158A2" w:rsidP="00BE409C">
      <w:pPr>
        <w:pStyle w:val="af9"/>
        <w:sectPr w:rsidR="00A158A2" w:rsidSect="00A158A2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BE409C" w:rsidRDefault="00C96CBC" w:rsidP="00BE409C">
      <w:pPr>
        <w:pStyle w:val="af9"/>
      </w:pPr>
      <w:r w:rsidRPr="00A158A2">
        <w:rPr>
          <w:b/>
        </w:rPr>
        <w:lastRenderedPageBreak/>
        <w:t>18-й учащийся.</w:t>
      </w:r>
      <w:r>
        <w:t xml:space="preserve"> В </w:t>
      </w:r>
      <w:r w:rsidRPr="00A158A2">
        <w:rPr>
          <w:b/>
          <w:i/>
        </w:rPr>
        <w:t>задаче 1</w:t>
      </w:r>
      <w:r>
        <w:t xml:space="preserve"> надо было узнать, сколько было гвоздик, мы выполняли действие сложения. </w:t>
      </w:r>
    </w:p>
    <w:p w:rsidR="00BE409C" w:rsidRDefault="00C96CBC" w:rsidP="00BE409C">
      <w:pPr>
        <w:pStyle w:val="af9"/>
      </w:pPr>
      <w:r w:rsidRPr="00A158A2">
        <w:rPr>
          <w:b/>
        </w:rPr>
        <w:t>19-й учащийся.</w:t>
      </w:r>
      <w:r>
        <w:t xml:space="preserve"> В </w:t>
      </w:r>
      <w:r w:rsidRPr="00A158A2">
        <w:rPr>
          <w:b/>
          <w:i/>
        </w:rPr>
        <w:t>задаче 1</w:t>
      </w:r>
      <w:r>
        <w:t xml:space="preserve"> мы находили неизвестное уменьшаемое.</w:t>
      </w:r>
    </w:p>
    <w:p w:rsidR="00BE409C" w:rsidRDefault="00C96CBC" w:rsidP="00BE409C">
      <w:pPr>
        <w:pStyle w:val="af9"/>
      </w:pPr>
      <w:r w:rsidRPr="00673136">
        <w:rPr>
          <w:b/>
        </w:rPr>
        <w:t xml:space="preserve">20-й учащийся. </w:t>
      </w:r>
      <w:r>
        <w:t xml:space="preserve">В </w:t>
      </w:r>
      <w:r w:rsidRPr="00673136">
        <w:rPr>
          <w:b/>
          <w:i/>
        </w:rPr>
        <w:t xml:space="preserve">задаче 2 </w:t>
      </w:r>
      <w:r>
        <w:t>надо было узнать, сколько завяло белых гвоздик, и</w:t>
      </w:r>
      <w:r w:rsidR="007207C7">
        <w:t> </w:t>
      </w:r>
      <w:r>
        <w:t xml:space="preserve">мы выполняли действие вычитания. </w:t>
      </w:r>
    </w:p>
    <w:p w:rsidR="00BE409C" w:rsidRDefault="00C96CBC" w:rsidP="00BE409C">
      <w:pPr>
        <w:pStyle w:val="af9"/>
      </w:pPr>
      <w:r w:rsidRPr="00673136">
        <w:rPr>
          <w:b/>
        </w:rPr>
        <w:t>21-й учащийся.</w:t>
      </w:r>
      <w:r>
        <w:t xml:space="preserve"> В </w:t>
      </w:r>
      <w:r w:rsidRPr="00673136">
        <w:rPr>
          <w:b/>
          <w:i/>
        </w:rPr>
        <w:t>задаче 2</w:t>
      </w:r>
      <w:r>
        <w:t xml:space="preserve"> мы находили неизвестное вычитаемое. </w:t>
      </w:r>
    </w:p>
    <w:p w:rsidR="00BE409C" w:rsidRDefault="00C96CBC" w:rsidP="00BE409C">
      <w:pPr>
        <w:pStyle w:val="af9"/>
      </w:pPr>
      <w:r w:rsidRPr="00673136">
        <w:rPr>
          <w:b/>
        </w:rPr>
        <w:t>Учитель.</w:t>
      </w:r>
      <w:r>
        <w:t xml:space="preserve"> Продолжите: «Чтобы найти неизвестное вычитаемое, надо…» </w:t>
      </w:r>
    </w:p>
    <w:p w:rsidR="00BE409C" w:rsidRDefault="00C96CBC" w:rsidP="00673136">
      <w:pPr>
        <w:pStyle w:val="afb"/>
      </w:pPr>
      <w:r>
        <w:t>Проверьте у себя знание правила, используя презентацию.</w:t>
      </w:r>
    </w:p>
    <w:p w:rsidR="00BE409C" w:rsidRPr="00673136" w:rsidRDefault="00C96CBC" w:rsidP="00BE409C">
      <w:pPr>
        <w:pStyle w:val="af9"/>
        <w:rPr>
          <w:b/>
          <w:i/>
        </w:rPr>
      </w:pPr>
      <w:r w:rsidRPr="00673136">
        <w:rPr>
          <w:b/>
          <w:i/>
        </w:rPr>
        <w:t xml:space="preserve">ПОВТОРИТЕ! </w:t>
      </w:r>
    </w:p>
    <w:p w:rsidR="00BE409C" w:rsidRPr="00673136" w:rsidRDefault="00C96CBC" w:rsidP="00673136">
      <w:pPr>
        <w:pStyle w:val="afb"/>
        <w:rPr>
          <w:b/>
        </w:rPr>
      </w:pPr>
      <w:r w:rsidRPr="00673136">
        <w:rPr>
          <w:b/>
        </w:rPr>
        <w:t xml:space="preserve">Чтобы найти неизвестное вычитаемое, надо из уменьшаемого вычесть разность. </w:t>
      </w:r>
    </w:p>
    <w:p w:rsidR="00BE409C" w:rsidRDefault="00C96CBC" w:rsidP="00BE409C">
      <w:pPr>
        <w:pStyle w:val="af9"/>
      </w:pPr>
      <w:r w:rsidRPr="00673136">
        <w:rPr>
          <w:b/>
        </w:rPr>
        <w:t>Учитель.</w:t>
      </w:r>
      <w:r>
        <w:t xml:space="preserve"> Проверьте у соседа знание правила, используя презентацию. </w:t>
      </w:r>
    </w:p>
    <w:p w:rsidR="00BE409C" w:rsidRPr="00673136" w:rsidRDefault="00C96CBC" w:rsidP="00BE409C">
      <w:pPr>
        <w:pStyle w:val="af9"/>
        <w:rPr>
          <w:i/>
        </w:rPr>
      </w:pPr>
      <w:r w:rsidRPr="00673136">
        <w:rPr>
          <w:i/>
        </w:rPr>
        <w:t xml:space="preserve">Целесообразно провести физкультминутку. </w:t>
      </w:r>
    </w:p>
    <w:p w:rsidR="00BE409C" w:rsidRDefault="00C96CBC" w:rsidP="00673136">
      <w:pPr>
        <w:pStyle w:val="afa"/>
      </w:pPr>
      <w:r>
        <w:t xml:space="preserve">Первичное закрепление нового материала </w:t>
      </w:r>
    </w:p>
    <w:p w:rsidR="00BE409C" w:rsidRDefault="00C96CBC" w:rsidP="00673136">
      <w:pPr>
        <w:pStyle w:val="afa"/>
      </w:pPr>
      <w:r>
        <w:t>Работа в парах</w:t>
      </w:r>
    </w:p>
    <w:p w:rsidR="00BE409C" w:rsidRDefault="00C96CBC" w:rsidP="00703533">
      <w:pPr>
        <w:pStyle w:val="afb"/>
        <w:spacing w:after="120"/>
      </w:pPr>
      <w:r>
        <w:t xml:space="preserve">Решить задачу по вариантам [1, с. 88].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206"/>
      </w:tblGrid>
      <w:tr w:rsidR="00510B53" w:rsidTr="00703533">
        <w:trPr>
          <w:trHeight w:val="970"/>
          <w:jc w:val="center"/>
        </w:trPr>
        <w:tc>
          <w:tcPr>
            <w:tcW w:w="6206" w:type="dxa"/>
          </w:tcPr>
          <w:p w:rsidR="00510B53" w:rsidRPr="00510B53" w:rsidRDefault="00510B53" w:rsidP="002630E4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10B53">
              <w:rPr>
                <w:rFonts w:ascii="Times New Roman" w:hAnsi="Times New Roman" w:cs="Times New Roman"/>
                <w:sz w:val="28"/>
              </w:rPr>
              <w:t>Было 6 котят. Несколько котят убежало. Осталось 4 котенка. Сколько котят убежало?</w:t>
            </w:r>
          </w:p>
        </w:tc>
      </w:tr>
    </w:tbl>
    <w:p w:rsidR="00356B38" w:rsidRDefault="00356B38" w:rsidP="002630E4">
      <w:pPr>
        <w:pStyle w:val="af9"/>
        <w:rPr>
          <w:i/>
        </w:rPr>
        <w:sectPr w:rsidR="00356B38" w:rsidSect="00875E7C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510B53" w:rsidRPr="002630E4" w:rsidRDefault="00C96CBC" w:rsidP="00356B38">
      <w:pPr>
        <w:pStyle w:val="af9"/>
        <w:ind w:left="1416"/>
        <w:rPr>
          <w:i/>
        </w:rPr>
      </w:pPr>
      <w:r w:rsidRPr="002630E4">
        <w:rPr>
          <w:i/>
        </w:rPr>
        <w:lastRenderedPageBreak/>
        <w:t xml:space="preserve">Было — 6 котят. </w:t>
      </w:r>
    </w:p>
    <w:p w:rsidR="00510B53" w:rsidRPr="002630E4" w:rsidRDefault="00C96CBC" w:rsidP="00356B38">
      <w:pPr>
        <w:pStyle w:val="afb"/>
        <w:ind w:left="1416"/>
        <w:rPr>
          <w:i/>
        </w:rPr>
      </w:pPr>
      <w:r w:rsidRPr="002630E4">
        <w:rPr>
          <w:i/>
        </w:rPr>
        <w:t>Убежало</w:t>
      </w:r>
      <w:proofErr w:type="gramStart"/>
      <w:r w:rsidRPr="002630E4">
        <w:rPr>
          <w:i/>
        </w:rPr>
        <w:t xml:space="preserve"> — </w:t>
      </w:r>
      <w:r w:rsidRPr="002630E4">
        <w:rPr>
          <w:b/>
          <w:i/>
        </w:rPr>
        <w:t xml:space="preserve">? </w:t>
      </w:r>
      <w:proofErr w:type="gramEnd"/>
      <w:r w:rsidRPr="002630E4">
        <w:rPr>
          <w:b/>
          <w:i/>
        </w:rPr>
        <w:t>котят</w:t>
      </w:r>
      <w:r w:rsidRPr="002630E4">
        <w:rPr>
          <w:i/>
        </w:rPr>
        <w:t xml:space="preserve">. </w:t>
      </w:r>
    </w:p>
    <w:p w:rsidR="00510B53" w:rsidRDefault="00C96CBC" w:rsidP="00356B38">
      <w:pPr>
        <w:pStyle w:val="afb"/>
        <w:ind w:left="1416"/>
        <w:rPr>
          <w:i/>
        </w:rPr>
      </w:pPr>
      <w:r w:rsidRPr="002630E4">
        <w:rPr>
          <w:i/>
        </w:rPr>
        <w:t>Осталось — 4 котенка.</w:t>
      </w:r>
    </w:p>
    <w:p w:rsidR="00356B38" w:rsidRPr="002630E4" w:rsidRDefault="00356B38" w:rsidP="00356B38">
      <w:pPr>
        <w:pStyle w:val="afb"/>
        <w:ind w:left="1416"/>
        <w:rPr>
          <w:i/>
        </w:rPr>
      </w:pPr>
      <w:r>
        <w:rPr>
          <w:noProof/>
          <w:lang w:eastAsia="ru-RU"/>
        </w:rPr>
        <w:drawing>
          <wp:inline distT="0" distB="0" distL="0" distR="0" wp14:anchorId="1E82922B" wp14:editId="122E3D09">
            <wp:extent cx="1000125" cy="487045"/>
            <wp:effectExtent l="0" t="0" r="9525" b="825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53" w:rsidRDefault="00510B53" w:rsidP="00356B38">
      <w:pPr>
        <w:spacing w:before="120" w:after="0" w:line="360" w:lineRule="auto"/>
      </w:pPr>
      <w:r>
        <w:lastRenderedPageBreak/>
        <w:t xml:space="preserve"> </w:t>
      </w:r>
      <w:r w:rsidR="00356B38">
        <w:rPr>
          <w:noProof/>
          <w:lang w:eastAsia="ru-RU"/>
        </w:rPr>
        <w:drawing>
          <wp:inline distT="0" distB="0" distL="0" distR="0" wp14:anchorId="44818563" wp14:editId="37E6FC9C">
            <wp:extent cx="1162050" cy="849488"/>
            <wp:effectExtent l="0" t="0" r="0" b="825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99" cy="85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B38" w:rsidRDefault="00356B38" w:rsidP="00C96CBC">
      <w:pPr>
        <w:spacing w:after="0" w:line="360" w:lineRule="auto"/>
        <w:sectPr w:rsidR="00356B38" w:rsidSect="00356B38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33404C" w:rsidRPr="0033404C" w:rsidRDefault="00C96CBC" w:rsidP="0033404C">
      <w:pPr>
        <w:pStyle w:val="af9"/>
      </w:pPr>
      <w:r w:rsidRPr="0033404C">
        <w:lastRenderedPageBreak/>
        <w:t xml:space="preserve">Работу в паре лучше организовать следующим образом: ученики 2-го варианта читают задачу по учебному пособию. Учащиеся 1-го варианта повторяют условие, используя рисунок и краткую запись. Затем ученики 2-го варианта объясняют решение задачи с опорой на схему, а учащиеся 1-го варианта контролируют правильность объяснения. </w:t>
      </w:r>
    </w:p>
    <w:p w:rsidR="0033404C" w:rsidRDefault="00C96CBC" w:rsidP="0033404C">
      <w:pPr>
        <w:pStyle w:val="af9"/>
      </w:pPr>
      <w:r w:rsidRPr="0033404C">
        <w:rPr>
          <w:b/>
        </w:rPr>
        <w:t xml:space="preserve">Учитель. </w:t>
      </w:r>
      <w:r>
        <w:t xml:space="preserve">Запишите решение и ответ задачи в тетрадь. </w:t>
      </w:r>
    </w:p>
    <w:p w:rsidR="0033404C" w:rsidRPr="0033404C" w:rsidRDefault="00C96CBC" w:rsidP="0033404C">
      <w:pPr>
        <w:pStyle w:val="af9"/>
        <w:spacing w:after="120"/>
        <w:rPr>
          <w:i/>
        </w:rPr>
      </w:pPr>
      <w:r w:rsidRPr="0033404C">
        <w:rPr>
          <w:i/>
        </w:rPr>
        <w:lastRenderedPageBreak/>
        <w:t xml:space="preserve">Если у школьников возникают затруднения, учитель предлагает выполнить краткую запись задачи в форме таблицы.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404C" w:rsidRPr="00882804" w:rsidTr="0033404C">
        <w:trPr>
          <w:jc w:val="center"/>
        </w:trPr>
        <w:tc>
          <w:tcPr>
            <w:tcW w:w="3005" w:type="dxa"/>
            <w:vAlign w:val="center"/>
          </w:tcPr>
          <w:p w:rsidR="0033404C" w:rsidRPr="00882804" w:rsidRDefault="0033404C" w:rsidP="00334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Было котят</w:t>
            </w:r>
          </w:p>
        </w:tc>
        <w:tc>
          <w:tcPr>
            <w:tcW w:w="3005" w:type="dxa"/>
            <w:vAlign w:val="center"/>
          </w:tcPr>
          <w:p w:rsidR="0033404C" w:rsidRPr="00882804" w:rsidRDefault="0033404C" w:rsidP="00334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Убежало котят</w:t>
            </w:r>
          </w:p>
        </w:tc>
        <w:tc>
          <w:tcPr>
            <w:tcW w:w="3006" w:type="dxa"/>
            <w:vAlign w:val="center"/>
          </w:tcPr>
          <w:p w:rsidR="0033404C" w:rsidRPr="00882804" w:rsidRDefault="0033404C" w:rsidP="00334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Осталось котят</w:t>
            </w:r>
          </w:p>
        </w:tc>
      </w:tr>
      <w:tr w:rsidR="0033404C" w:rsidRPr="00882804" w:rsidTr="0033404C">
        <w:trPr>
          <w:jc w:val="center"/>
        </w:trPr>
        <w:tc>
          <w:tcPr>
            <w:tcW w:w="3005" w:type="dxa"/>
            <w:vAlign w:val="center"/>
          </w:tcPr>
          <w:p w:rsidR="0033404C" w:rsidRPr="00285C70" w:rsidRDefault="0033404C" w:rsidP="0033404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5C70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005" w:type="dxa"/>
            <w:vAlign w:val="center"/>
          </w:tcPr>
          <w:p w:rsidR="0033404C" w:rsidRPr="00285C70" w:rsidRDefault="0033404C" w:rsidP="00334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85C7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3006" w:type="dxa"/>
            <w:vAlign w:val="center"/>
          </w:tcPr>
          <w:p w:rsidR="0033404C" w:rsidRPr="00285C70" w:rsidRDefault="0033404C" w:rsidP="0033404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5C70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33404C" w:rsidRPr="00882804" w:rsidTr="0033404C">
        <w:trPr>
          <w:jc w:val="center"/>
        </w:trPr>
        <w:tc>
          <w:tcPr>
            <w:tcW w:w="3005" w:type="dxa"/>
            <w:vAlign w:val="center"/>
          </w:tcPr>
          <w:p w:rsidR="0033404C" w:rsidRPr="00285C70" w:rsidRDefault="0033404C" w:rsidP="0033404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5C70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уменьшаемое</w:t>
            </w:r>
          </w:p>
        </w:tc>
        <w:tc>
          <w:tcPr>
            <w:tcW w:w="3005" w:type="dxa"/>
            <w:vAlign w:val="center"/>
          </w:tcPr>
          <w:p w:rsidR="0033404C" w:rsidRPr="00285C70" w:rsidRDefault="0033404C" w:rsidP="00334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85C7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вычитаемое</w:t>
            </w:r>
          </w:p>
        </w:tc>
        <w:tc>
          <w:tcPr>
            <w:tcW w:w="3006" w:type="dxa"/>
            <w:vAlign w:val="center"/>
          </w:tcPr>
          <w:p w:rsidR="0033404C" w:rsidRPr="00285C70" w:rsidRDefault="0033404C" w:rsidP="0033404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5C70">
              <w:rPr>
                <w:rFonts w:ascii="Times New Roman" w:hAnsi="Times New Roman" w:cs="Times New Roman"/>
                <w:iCs/>
                <w:sz w:val="28"/>
                <w:szCs w:val="28"/>
              </w:rPr>
              <w:t>разность</w:t>
            </w:r>
          </w:p>
        </w:tc>
      </w:tr>
    </w:tbl>
    <w:p w:rsidR="00285C70" w:rsidRDefault="00C96CBC" w:rsidP="00285C70">
      <w:pPr>
        <w:pStyle w:val="af9"/>
      </w:pPr>
      <w:r w:rsidRPr="00285C70">
        <w:rPr>
          <w:b/>
        </w:rPr>
        <w:t>Учитель.</w:t>
      </w:r>
      <w:r>
        <w:t xml:space="preserve"> Проверьте друг у друга правильность решения задачи, используя презентацию.</w:t>
      </w:r>
    </w:p>
    <w:p w:rsidR="00285C70" w:rsidRDefault="00C96CBC" w:rsidP="00285C70">
      <w:pPr>
        <w:pStyle w:val="afa"/>
      </w:pPr>
      <w:r>
        <w:t xml:space="preserve">Задача </w:t>
      </w:r>
    </w:p>
    <w:p w:rsidR="00285C70" w:rsidRPr="00285C70" w:rsidRDefault="00C96CBC" w:rsidP="00285C70">
      <w:pPr>
        <w:pStyle w:val="afb"/>
        <w:rPr>
          <w:i/>
        </w:rPr>
      </w:pPr>
      <w:r w:rsidRPr="00285C70">
        <w:rPr>
          <w:i/>
        </w:rPr>
        <w:t xml:space="preserve">6 – 4 = 2 (к.) </w:t>
      </w:r>
    </w:p>
    <w:p w:rsidR="00285C70" w:rsidRPr="00285C70" w:rsidRDefault="00C96CBC" w:rsidP="00285C70">
      <w:pPr>
        <w:pStyle w:val="afb"/>
        <w:rPr>
          <w:i/>
        </w:rPr>
      </w:pPr>
      <w:r w:rsidRPr="00285C70">
        <w:rPr>
          <w:i/>
        </w:rPr>
        <w:t xml:space="preserve">Ответ: 2 котенка. </w:t>
      </w:r>
    </w:p>
    <w:p w:rsidR="00285C70" w:rsidRDefault="00C96CBC" w:rsidP="00285C70">
      <w:pPr>
        <w:pStyle w:val="af9"/>
      </w:pPr>
      <w:r w:rsidRPr="00285C70">
        <w:rPr>
          <w:b/>
        </w:rPr>
        <w:t>Учитель.</w:t>
      </w:r>
      <w:r>
        <w:t xml:space="preserve"> Продолжите: «Чтобы найти неизвестное вычитаемое, надо…» </w:t>
      </w:r>
    </w:p>
    <w:p w:rsidR="00285C70" w:rsidRDefault="00C96CBC" w:rsidP="00285C70">
      <w:pPr>
        <w:pStyle w:val="afb"/>
      </w:pPr>
      <w:r>
        <w:t xml:space="preserve">Проверьте друг у друга знание правила, используя презентацию. </w:t>
      </w:r>
    </w:p>
    <w:p w:rsidR="00285C70" w:rsidRDefault="00C96CBC" w:rsidP="00F8407E">
      <w:pPr>
        <w:pStyle w:val="afa"/>
        <w:spacing w:after="120"/>
      </w:pPr>
      <w:r>
        <w:t xml:space="preserve">Задание 1 [1, с. 88]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657"/>
      </w:tblGrid>
      <w:tr w:rsidR="00285C70" w:rsidTr="00F8407E">
        <w:trPr>
          <w:trHeight w:val="1459"/>
          <w:jc w:val="center"/>
        </w:trPr>
        <w:tc>
          <w:tcPr>
            <w:tcW w:w="6657" w:type="dxa"/>
          </w:tcPr>
          <w:p w:rsidR="00285C70" w:rsidRPr="00285C70" w:rsidRDefault="00285C70" w:rsidP="00F8407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85C70">
              <w:rPr>
                <w:rFonts w:ascii="Times New Roman" w:hAnsi="Times New Roman" w:cs="Times New Roman"/>
                <w:sz w:val="28"/>
              </w:rPr>
              <w:t xml:space="preserve">Выбери краткую запись. Реши задачу. </w:t>
            </w:r>
          </w:p>
          <w:p w:rsidR="00285C70" w:rsidRPr="00285C70" w:rsidRDefault="00285C70" w:rsidP="00F84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85C70">
              <w:rPr>
                <w:rFonts w:ascii="Times New Roman" w:hAnsi="Times New Roman" w:cs="Times New Roman"/>
                <w:sz w:val="28"/>
              </w:rPr>
              <w:t>Было 26 м ткани. Когда сшили шторы, осталось 20 м ткани. Сколько метров ткани израсходовали?</w:t>
            </w:r>
          </w:p>
        </w:tc>
      </w:tr>
    </w:tbl>
    <w:p w:rsidR="00F8407E" w:rsidRDefault="00F8407E" w:rsidP="00F8407E">
      <w:pPr>
        <w:pStyle w:val="af9"/>
        <w:rPr>
          <w:i/>
        </w:rPr>
        <w:sectPr w:rsidR="00F8407E" w:rsidSect="00875E7C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F8407E" w:rsidRPr="00F8407E" w:rsidRDefault="00C96CBC" w:rsidP="00F8407E">
      <w:pPr>
        <w:pStyle w:val="af9"/>
        <w:rPr>
          <w:i/>
        </w:rPr>
      </w:pPr>
      <w:r w:rsidRPr="00F8407E">
        <w:rPr>
          <w:i/>
        </w:rPr>
        <w:lastRenderedPageBreak/>
        <w:t xml:space="preserve">Было — 26 м. </w:t>
      </w:r>
    </w:p>
    <w:p w:rsidR="00F8407E" w:rsidRPr="00F8407E" w:rsidRDefault="00C96CBC" w:rsidP="00F8407E">
      <w:pPr>
        <w:pStyle w:val="afb"/>
        <w:rPr>
          <w:i/>
        </w:rPr>
      </w:pPr>
      <w:r w:rsidRPr="00F8407E">
        <w:rPr>
          <w:i/>
        </w:rPr>
        <w:t xml:space="preserve">Израсходовали — </w:t>
      </w:r>
      <w:r w:rsidRPr="00F8407E">
        <w:rPr>
          <w:b/>
          <w:i/>
        </w:rPr>
        <w:t xml:space="preserve">? </w:t>
      </w:r>
      <w:proofErr w:type="gramStart"/>
      <w:r w:rsidRPr="00F8407E">
        <w:rPr>
          <w:b/>
          <w:i/>
        </w:rPr>
        <w:t>м</w:t>
      </w:r>
      <w:proofErr w:type="gramEnd"/>
      <w:r w:rsidRPr="00F8407E">
        <w:rPr>
          <w:i/>
        </w:rPr>
        <w:t xml:space="preserve">. </w:t>
      </w:r>
    </w:p>
    <w:p w:rsidR="00F8407E" w:rsidRPr="00F8407E" w:rsidRDefault="00C96CBC" w:rsidP="00F8407E">
      <w:pPr>
        <w:pStyle w:val="afb"/>
        <w:rPr>
          <w:i/>
        </w:rPr>
      </w:pPr>
      <w:r w:rsidRPr="00F8407E">
        <w:rPr>
          <w:i/>
        </w:rPr>
        <w:t xml:space="preserve">Осталось — 20 м. </w:t>
      </w:r>
    </w:p>
    <w:p w:rsidR="00F8407E" w:rsidRPr="00F8407E" w:rsidRDefault="00C96CBC" w:rsidP="00F8407E">
      <w:pPr>
        <w:pStyle w:val="af9"/>
        <w:rPr>
          <w:i/>
        </w:rPr>
      </w:pPr>
      <w:r w:rsidRPr="00F8407E">
        <w:rPr>
          <w:i/>
        </w:rPr>
        <w:lastRenderedPageBreak/>
        <w:t xml:space="preserve">Было — 26 м. </w:t>
      </w:r>
    </w:p>
    <w:p w:rsidR="00F8407E" w:rsidRPr="00F8407E" w:rsidRDefault="00C96CBC" w:rsidP="00F8407E">
      <w:pPr>
        <w:pStyle w:val="afb"/>
        <w:rPr>
          <w:i/>
        </w:rPr>
      </w:pPr>
      <w:r w:rsidRPr="00F8407E">
        <w:rPr>
          <w:i/>
        </w:rPr>
        <w:t xml:space="preserve">Израсходовали — 20 м. </w:t>
      </w:r>
    </w:p>
    <w:p w:rsidR="00F8407E" w:rsidRPr="00F8407E" w:rsidRDefault="00C96CBC" w:rsidP="00F8407E">
      <w:pPr>
        <w:pStyle w:val="afb"/>
        <w:rPr>
          <w:i/>
        </w:rPr>
      </w:pPr>
      <w:r w:rsidRPr="00F8407E">
        <w:rPr>
          <w:i/>
        </w:rPr>
        <w:t xml:space="preserve">Осталось — </w:t>
      </w:r>
      <w:r w:rsidRPr="00F8407E">
        <w:rPr>
          <w:b/>
          <w:i/>
        </w:rPr>
        <w:t xml:space="preserve">? </w:t>
      </w:r>
      <w:proofErr w:type="gramStart"/>
      <w:r w:rsidRPr="00F8407E">
        <w:rPr>
          <w:b/>
          <w:i/>
        </w:rPr>
        <w:t>м</w:t>
      </w:r>
      <w:proofErr w:type="gramEnd"/>
      <w:r w:rsidRPr="00F8407E">
        <w:rPr>
          <w:i/>
        </w:rPr>
        <w:t xml:space="preserve">. </w:t>
      </w:r>
    </w:p>
    <w:p w:rsidR="00F8407E" w:rsidRDefault="00F8407E" w:rsidP="00C96CBC">
      <w:pPr>
        <w:spacing w:after="0" w:line="360" w:lineRule="auto"/>
        <w:sectPr w:rsidR="00F8407E" w:rsidSect="00F8407E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5A15A6" w:rsidRPr="005A15A6" w:rsidRDefault="00C96CBC" w:rsidP="005A15A6">
      <w:pPr>
        <w:pStyle w:val="af9"/>
        <w:rPr>
          <w:i/>
        </w:rPr>
      </w:pPr>
      <w:r w:rsidRPr="005A15A6">
        <w:rPr>
          <w:i/>
        </w:rPr>
        <w:lastRenderedPageBreak/>
        <w:t>Первый вызванный ученик читает задачу, второй</w:t>
      </w:r>
      <w:r w:rsidR="008A60AA">
        <w:rPr>
          <w:i/>
        </w:rPr>
        <w:t> </w:t>
      </w:r>
      <w:r w:rsidRPr="005A15A6">
        <w:rPr>
          <w:i/>
        </w:rPr>
        <w:t>— выбирает краткую запись и</w:t>
      </w:r>
      <w:r w:rsidR="007207C7">
        <w:rPr>
          <w:i/>
        </w:rPr>
        <w:t> </w:t>
      </w:r>
      <w:r w:rsidRPr="005A15A6">
        <w:rPr>
          <w:i/>
        </w:rPr>
        <w:t>доказывает правильность своего выбора, третий</w:t>
      </w:r>
      <w:r w:rsidR="008A60AA">
        <w:rPr>
          <w:i/>
        </w:rPr>
        <w:t> </w:t>
      </w:r>
      <w:r w:rsidRPr="005A15A6">
        <w:rPr>
          <w:i/>
        </w:rPr>
        <w:t>— повторяет правило, четвертый</w:t>
      </w:r>
      <w:r w:rsidR="008A60AA">
        <w:rPr>
          <w:i/>
        </w:rPr>
        <w:t> </w:t>
      </w:r>
      <w:r w:rsidRPr="005A15A6">
        <w:rPr>
          <w:i/>
        </w:rPr>
        <w:t xml:space="preserve">— объясняет решение задачи. </w:t>
      </w:r>
    </w:p>
    <w:p w:rsidR="005A15A6" w:rsidRPr="005A15A6" w:rsidRDefault="00C96CBC" w:rsidP="005A15A6">
      <w:pPr>
        <w:pStyle w:val="afb"/>
        <w:spacing w:after="120"/>
        <w:rPr>
          <w:i/>
        </w:rPr>
      </w:pPr>
      <w:r w:rsidRPr="005A15A6">
        <w:rPr>
          <w:i/>
        </w:rPr>
        <w:t xml:space="preserve">Если у учеников возникают затруднения, учитель предлагает выполнить краткую запись в форме таблицы.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15A6" w:rsidRPr="00882804" w:rsidTr="005A15A6">
        <w:trPr>
          <w:jc w:val="center"/>
        </w:trPr>
        <w:tc>
          <w:tcPr>
            <w:tcW w:w="3005" w:type="dxa"/>
            <w:vAlign w:val="center"/>
          </w:tcPr>
          <w:p w:rsidR="005A15A6" w:rsidRPr="00882804" w:rsidRDefault="005A15A6" w:rsidP="005A1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Было метров</w:t>
            </w:r>
          </w:p>
        </w:tc>
        <w:tc>
          <w:tcPr>
            <w:tcW w:w="3005" w:type="dxa"/>
            <w:vAlign w:val="center"/>
          </w:tcPr>
          <w:p w:rsidR="005A15A6" w:rsidRPr="00882804" w:rsidRDefault="005A15A6" w:rsidP="005A1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Израсходовали метров</w:t>
            </w:r>
          </w:p>
        </w:tc>
        <w:tc>
          <w:tcPr>
            <w:tcW w:w="3006" w:type="dxa"/>
            <w:vAlign w:val="center"/>
          </w:tcPr>
          <w:p w:rsidR="005A15A6" w:rsidRPr="00882804" w:rsidRDefault="005A15A6" w:rsidP="005A1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Осталось метров</w:t>
            </w:r>
          </w:p>
        </w:tc>
      </w:tr>
      <w:tr w:rsidR="005A15A6" w:rsidRPr="00882804" w:rsidTr="005A15A6">
        <w:trPr>
          <w:jc w:val="center"/>
        </w:trPr>
        <w:tc>
          <w:tcPr>
            <w:tcW w:w="3005" w:type="dxa"/>
            <w:vAlign w:val="center"/>
          </w:tcPr>
          <w:p w:rsidR="005A15A6" w:rsidRPr="005A15A6" w:rsidRDefault="005A15A6" w:rsidP="005A15A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15A6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3005" w:type="dxa"/>
            <w:vAlign w:val="center"/>
          </w:tcPr>
          <w:p w:rsidR="005A15A6" w:rsidRPr="005A15A6" w:rsidRDefault="005A15A6" w:rsidP="005A1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A15A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3006" w:type="dxa"/>
            <w:vAlign w:val="center"/>
          </w:tcPr>
          <w:p w:rsidR="005A15A6" w:rsidRPr="005A15A6" w:rsidRDefault="005A15A6" w:rsidP="005A15A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15A6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5A15A6" w:rsidRPr="00882804" w:rsidTr="005A15A6">
        <w:trPr>
          <w:jc w:val="center"/>
        </w:trPr>
        <w:tc>
          <w:tcPr>
            <w:tcW w:w="3005" w:type="dxa"/>
            <w:vAlign w:val="center"/>
          </w:tcPr>
          <w:p w:rsidR="005A15A6" w:rsidRPr="005A15A6" w:rsidRDefault="005A15A6" w:rsidP="005A15A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15A6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уменьшаемое</w:t>
            </w:r>
          </w:p>
        </w:tc>
        <w:tc>
          <w:tcPr>
            <w:tcW w:w="3005" w:type="dxa"/>
            <w:vAlign w:val="center"/>
          </w:tcPr>
          <w:p w:rsidR="005A15A6" w:rsidRPr="005A15A6" w:rsidRDefault="005A15A6" w:rsidP="005A1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A15A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вычитаемое</w:t>
            </w:r>
          </w:p>
        </w:tc>
        <w:tc>
          <w:tcPr>
            <w:tcW w:w="3006" w:type="dxa"/>
            <w:vAlign w:val="center"/>
          </w:tcPr>
          <w:p w:rsidR="005A15A6" w:rsidRPr="005A15A6" w:rsidRDefault="005A15A6" w:rsidP="005A15A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15A6">
              <w:rPr>
                <w:rFonts w:ascii="Times New Roman" w:hAnsi="Times New Roman" w:cs="Times New Roman"/>
                <w:iCs/>
                <w:sz w:val="28"/>
                <w:szCs w:val="28"/>
              </w:rPr>
              <w:t>разность</w:t>
            </w:r>
          </w:p>
        </w:tc>
      </w:tr>
    </w:tbl>
    <w:p w:rsidR="005A15A6" w:rsidRPr="008509F6" w:rsidRDefault="00C96CBC" w:rsidP="008509F6">
      <w:pPr>
        <w:pStyle w:val="af9"/>
        <w:rPr>
          <w:i/>
        </w:rPr>
      </w:pPr>
      <w:r w:rsidRPr="008509F6">
        <w:rPr>
          <w:i/>
        </w:rPr>
        <w:t xml:space="preserve">Ученики записывают решение задачи. </w:t>
      </w:r>
    </w:p>
    <w:p w:rsidR="005A15A6" w:rsidRDefault="00C96CBC" w:rsidP="008509F6">
      <w:pPr>
        <w:pStyle w:val="afa"/>
      </w:pPr>
      <w:r>
        <w:t xml:space="preserve">Задача </w:t>
      </w:r>
    </w:p>
    <w:p w:rsidR="005A15A6" w:rsidRPr="008509F6" w:rsidRDefault="00C96CBC" w:rsidP="008509F6">
      <w:pPr>
        <w:pStyle w:val="afb"/>
        <w:rPr>
          <w:i/>
        </w:rPr>
      </w:pPr>
      <w:r w:rsidRPr="008509F6">
        <w:rPr>
          <w:i/>
        </w:rPr>
        <w:t xml:space="preserve">26 – 20 = 6 (м) </w:t>
      </w:r>
    </w:p>
    <w:p w:rsidR="005A15A6" w:rsidRPr="008509F6" w:rsidRDefault="00C96CBC" w:rsidP="008509F6">
      <w:pPr>
        <w:pStyle w:val="afb"/>
        <w:rPr>
          <w:i/>
        </w:rPr>
      </w:pPr>
      <w:r w:rsidRPr="008509F6">
        <w:rPr>
          <w:i/>
        </w:rPr>
        <w:t xml:space="preserve">Ответ: 6 метров. </w:t>
      </w:r>
    </w:p>
    <w:p w:rsidR="005A15A6" w:rsidRDefault="00C96CBC" w:rsidP="008509F6">
      <w:pPr>
        <w:pStyle w:val="af9"/>
      </w:pPr>
      <w:r w:rsidRPr="008509F6">
        <w:rPr>
          <w:b/>
        </w:rPr>
        <w:t>Учитель.</w:t>
      </w:r>
      <w:r>
        <w:t xml:space="preserve"> Проверьте у себя правильность решения </w:t>
      </w:r>
      <w:r w:rsidRPr="008509F6">
        <w:rPr>
          <w:b/>
          <w:i/>
        </w:rPr>
        <w:t>задачи</w:t>
      </w:r>
      <w:r>
        <w:t xml:space="preserve">, используя презентацию. </w:t>
      </w:r>
    </w:p>
    <w:p w:rsidR="008509F6" w:rsidRPr="008509F6" w:rsidRDefault="00C96CBC" w:rsidP="003C5335">
      <w:pPr>
        <w:pStyle w:val="af9"/>
        <w:spacing w:after="120"/>
        <w:rPr>
          <w:i/>
        </w:rPr>
      </w:pPr>
      <w:r w:rsidRPr="008509F6">
        <w:rPr>
          <w:i/>
        </w:rPr>
        <w:lastRenderedPageBreak/>
        <w:t xml:space="preserve">Составление задач по краткой записи при первичном закреплении нового материала может вызывать затруднения у учащихся с низким уровнем мотивации. Поэтому </w:t>
      </w:r>
      <w:r w:rsidRPr="008509F6">
        <w:rPr>
          <w:b/>
          <w:i/>
        </w:rPr>
        <w:t>задание 6 рубрики «Проверь себя»</w:t>
      </w:r>
      <w:r w:rsidRPr="008509F6">
        <w:rPr>
          <w:i/>
        </w:rPr>
        <w:t xml:space="preserve"> по учебному пособию целесообразно провести, организуя </w:t>
      </w:r>
      <w:r w:rsidRPr="008509F6">
        <w:rPr>
          <w:b/>
          <w:i/>
        </w:rPr>
        <w:t>парную работу</w:t>
      </w:r>
      <w:r w:rsidRPr="008509F6">
        <w:rPr>
          <w:i/>
        </w:rPr>
        <w:t xml:space="preserve">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946"/>
      </w:tblGrid>
      <w:tr w:rsidR="003C5335" w:rsidTr="003C5335">
        <w:trPr>
          <w:trHeight w:val="323"/>
          <w:jc w:val="center"/>
        </w:trPr>
        <w:tc>
          <w:tcPr>
            <w:tcW w:w="4946" w:type="dxa"/>
          </w:tcPr>
          <w:p w:rsidR="003C5335" w:rsidRPr="003C5335" w:rsidRDefault="003C5335" w:rsidP="003C5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C5335">
              <w:rPr>
                <w:rFonts w:ascii="Times New Roman" w:hAnsi="Times New Roman" w:cs="Times New Roman"/>
                <w:sz w:val="28"/>
              </w:rPr>
              <w:t>Составь задачу. Объясни ее решение.</w:t>
            </w:r>
          </w:p>
        </w:tc>
      </w:tr>
    </w:tbl>
    <w:p w:rsidR="003C5335" w:rsidRPr="00DE5630" w:rsidRDefault="00C96CBC" w:rsidP="00DE5630">
      <w:pPr>
        <w:pStyle w:val="af9"/>
        <w:rPr>
          <w:i/>
        </w:rPr>
      </w:pPr>
      <w:r w:rsidRPr="00DE5630">
        <w:rPr>
          <w:i/>
        </w:rPr>
        <w:t xml:space="preserve">Было — 23 кг. </w:t>
      </w:r>
    </w:p>
    <w:p w:rsidR="003C5335" w:rsidRPr="00DE5630" w:rsidRDefault="00C96CBC" w:rsidP="00DE5630">
      <w:pPr>
        <w:pStyle w:val="afb"/>
        <w:rPr>
          <w:i/>
        </w:rPr>
      </w:pPr>
      <w:r w:rsidRPr="00DE5630">
        <w:rPr>
          <w:i/>
        </w:rPr>
        <w:t xml:space="preserve">Продали — </w:t>
      </w:r>
      <w:r w:rsidRPr="00DE5630">
        <w:rPr>
          <w:b/>
          <w:i/>
        </w:rPr>
        <w:t xml:space="preserve">? </w:t>
      </w:r>
      <w:proofErr w:type="gramStart"/>
      <w:r w:rsidRPr="00DE5630">
        <w:rPr>
          <w:b/>
          <w:i/>
        </w:rPr>
        <w:t>кг</w:t>
      </w:r>
      <w:proofErr w:type="gramEnd"/>
      <w:r w:rsidRPr="00DE5630">
        <w:rPr>
          <w:i/>
        </w:rPr>
        <w:t xml:space="preserve">. </w:t>
      </w:r>
    </w:p>
    <w:p w:rsidR="003C5335" w:rsidRPr="00DE5630" w:rsidRDefault="00C96CBC" w:rsidP="00DE5630">
      <w:pPr>
        <w:pStyle w:val="afb"/>
        <w:rPr>
          <w:i/>
        </w:rPr>
      </w:pPr>
      <w:r w:rsidRPr="00DE5630">
        <w:rPr>
          <w:i/>
        </w:rPr>
        <w:t xml:space="preserve">Осталось — 3 кг. </w:t>
      </w:r>
    </w:p>
    <w:p w:rsidR="007160A1" w:rsidRPr="00DE5630" w:rsidRDefault="00C96CBC" w:rsidP="00DE5630">
      <w:pPr>
        <w:pStyle w:val="af9"/>
        <w:rPr>
          <w:i/>
        </w:rPr>
      </w:pPr>
      <w:r w:rsidRPr="00DE5630">
        <w:rPr>
          <w:i/>
        </w:rPr>
        <w:t xml:space="preserve">Работу следует организовать следующим образом: </w:t>
      </w:r>
    </w:p>
    <w:p w:rsidR="007160A1" w:rsidRDefault="00C96CBC" w:rsidP="00DE5630">
      <w:pPr>
        <w:pStyle w:val="afb"/>
      </w:pPr>
      <w:r>
        <w:t xml:space="preserve">1) Ученики 2-го варианта задают ученикам 1-го варианта вопросы, которые могут быть записаны на доске или на слайде презентации: </w:t>
      </w:r>
    </w:p>
    <w:p w:rsidR="007160A1" w:rsidRPr="00B466FC" w:rsidRDefault="00C96CBC" w:rsidP="00DE5630">
      <w:pPr>
        <w:pStyle w:val="af9"/>
        <w:rPr>
          <w:b/>
        </w:rPr>
      </w:pPr>
      <w:r w:rsidRPr="00B466FC">
        <w:rPr>
          <w:b/>
        </w:rPr>
        <w:t xml:space="preserve">Что известно в условии задачи? </w:t>
      </w:r>
    </w:p>
    <w:p w:rsidR="007160A1" w:rsidRPr="00B466FC" w:rsidRDefault="00C96CBC" w:rsidP="00DE5630">
      <w:pPr>
        <w:pStyle w:val="afb"/>
        <w:rPr>
          <w:b/>
        </w:rPr>
      </w:pPr>
      <w:r w:rsidRPr="00B466FC">
        <w:rPr>
          <w:b/>
        </w:rPr>
        <w:t xml:space="preserve">Что нужно найти в задаче? </w:t>
      </w:r>
    </w:p>
    <w:p w:rsidR="007160A1" w:rsidRPr="00B466FC" w:rsidRDefault="00C96CBC" w:rsidP="00DE5630">
      <w:pPr>
        <w:pStyle w:val="af9"/>
        <w:rPr>
          <w:i/>
        </w:rPr>
      </w:pPr>
      <w:r w:rsidRPr="00B466FC">
        <w:rPr>
          <w:b/>
        </w:rPr>
        <w:t>Учащийся.</w:t>
      </w:r>
      <w:r>
        <w:t xml:space="preserve"> Что известно в условии задачи? </w:t>
      </w:r>
      <w:proofErr w:type="gramStart"/>
      <w:r w:rsidRPr="00B466FC">
        <w:rPr>
          <w:i/>
        </w:rPr>
        <w:t>(Нам известно, что было 23</w:t>
      </w:r>
      <w:r w:rsidR="0085725D">
        <w:rPr>
          <w:i/>
        </w:rPr>
        <w:t> </w:t>
      </w:r>
      <w:r w:rsidRPr="00B466FC">
        <w:rPr>
          <w:i/>
        </w:rPr>
        <w:t>кг яблок.</w:t>
      </w:r>
      <w:proofErr w:type="gramEnd"/>
      <w:r w:rsidRPr="00B466FC">
        <w:rPr>
          <w:i/>
        </w:rPr>
        <w:t xml:space="preserve"> </w:t>
      </w:r>
      <w:proofErr w:type="gramStart"/>
      <w:r w:rsidRPr="00B466FC">
        <w:rPr>
          <w:i/>
        </w:rPr>
        <w:t>Еще из</w:t>
      </w:r>
      <w:r w:rsidRPr="00B466FC">
        <w:rPr>
          <w:i/>
        </w:rPr>
        <w:softHyphen/>
        <w:t>вестно, что их осталось 3 кг.)</w:t>
      </w:r>
      <w:proofErr w:type="gramEnd"/>
      <w:r>
        <w:t xml:space="preserve"> Что нужно найти в задаче? </w:t>
      </w:r>
      <w:r w:rsidRPr="00B466FC">
        <w:rPr>
          <w:i/>
        </w:rPr>
        <w:t xml:space="preserve">(Сколько килограммов яблок продали?) </w:t>
      </w:r>
    </w:p>
    <w:p w:rsidR="007160A1" w:rsidRDefault="00C96CBC" w:rsidP="00DE5630">
      <w:pPr>
        <w:pStyle w:val="af9"/>
      </w:pPr>
      <w:r>
        <w:t>2) Ученики 2-го варианта рассказывают условие и вопрос составленной задачи, а</w:t>
      </w:r>
      <w:r w:rsidR="0085725D">
        <w:t> </w:t>
      </w:r>
      <w:r>
        <w:t xml:space="preserve">ученики 1-го варианта проверяют правильность составления задачи, используя презентацию. </w:t>
      </w:r>
    </w:p>
    <w:p w:rsidR="007160A1" w:rsidRDefault="00C96CBC" w:rsidP="00DE5630">
      <w:pPr>
        <w:pStyle w:val="af9"/>
      </w:pPr>
      <w:r>
        <w:t xml:space="preserve">3) Ученики 2-го варианта объясняют решение задачи, а ученики 1-го варианта повторяют правило. </w:t>
      </w:r>
    </w:p>
    <w:p w:rsidR="007160A1" w:rsidRDefault="00C96CBC" w:rsidP="00DE5630">
      <w:pPr>
        <w:pStyle w:val="af9"/>
      </w:pPr>
      <w:r>
        <w:t xml:space="preserve">4) Все ученики записывают решение и ответ задачи в тетрадь. </w:t>
      </w:r>
    </w:p>
    <w:p w:rsidR="007160A1" w:rsidRDefault="00C96CBC" w:rsidP="00DE5630">
      <w:pPr>
        <w:pStyle w:val="af9"/>
      </w:pPr>
      <w:r w:rsidRPr="00B466FC">
        <w:rPr>
          <w:b/>
        </w:rPr>
        <w:t>Учитель.</w:t>
      </w:r>
      <w:r>
        <w:t xml:space="preserve"> Внимательно слушайте, какое задание будет выполнять каждый из вас. </w:t>
      </w:r>
    </w:p>
    <w:p w:rsidR="007160A1" w:rsidRDefault="00C96CBC" w:rsidP="00B466FC">
      <w:pPr>
        <w:pStyle w:val="afb"/>
      </w:pPr>
      <w:r>
        <w:t xml:space="preserve">Сначала ученики 2-го варианта задают вопросы ученикам 1-го варианта. Ученики 1-го варианта отвечают на вопросы. Затем ученики 2-го варианта рассказывают условие и вопрос составленной задачи. Ученики 1-го варианта проверяют правильность составления задачи, используя презентацию. Учащиеся 2-го варианта объясняют ее решение. Ученики 1-го варианта повторяют правило. Все ученики записывают решение и ответ задачи в тетрадь. </w:t>
      </w:r>
    </w:p>
    <w:p w:rsidR="007160A1" w:rsidRDefault="00C96CBC" w:rsidP="00B466FC">
      <w:pPr>
        <w:pStyle w:val="afb"/>
      </w:pPr>
      <w:r>
        <w:t xml:space="preserve">Давайте проверим, все ли запомнили, что должен сделать каждый из вас. </w:t>
      </w:r>
    </w:p>
    <w:p w:rsidR="007160A1" w:rsidRPr="00B466FC" w:rsidRDefault="00C96CBC" w:rsidP="00B466FC">
      <w:pPr>
        <w:pStyle w:val="afb"/>
        <w:rPr>
          <w:i/>
        </w:rPr>
      </w:pPr>
      <w:r>
        <w:t xml:space="preserve">Поднимите руки ученики 2-го варианта. Что вы должны будете сделать? </w:t>
      </w:r>
      <w:r w:rsidRPr="00B466FC">
        <w:rPr>
          <w:i/>
        </w:rPr>
        <w:t>(Мы</w:t>
      </w:r>
      <w:r w:rsidR="0085725D">
        <w:rPr>
          <w:i/>
        </w:rPr>
        <w:t> </w:t>
      </w:r>
      <w:r w:rsidRPr="00B466FC">
        <w:rPr>
          <w:i/>
        </w:rPr>
        <w:t xml:space="preserve">должны задать вопросы.) </w:t>
      </w:r>
    </w:p>
    <w:p w:rsidR="007160A1" w:rsidRPr="00B466FC" w:rsidRDefault="00C96CBC" w:rsidP="00B466FC">
      <w:pPr>
        <w:pStyle w:val="afb"/>
        <w:rPr>
          <w:i/>
        </w:rPr>
      </w:pPr>
      <w:r>
        <w:t xml:space="preserve">Поднимите руки ученики 1-го варианта. Что вы должны будете сделать? </w:t>
      </w:r>
      <w:r w:rsidRPr="00B466FC">
        <w:rPr>
          <w:i/>
        </w:rPr>
        <w:t>(Мы</w:t>
      </w:r>
      <w:r w:rsidR="0085725D">
        <w:rPr>
          <w:i/>
        </w:rPr>
        <w:t> </w:t>
      </w:r>
      <w:r w:rsidRPr="00B466FC">
        <w:rPr>
          <w:i/>
        </w:rPr>
        <w:t xml:space="preserve">должны ответить на вопросы.) </w:t>
      </w:r>
    </w:p>
    <w:p w:rsidR="007160A1" w:rsidRPr="00B466FC" w:rsidRDefault="00C96CBC" w:rsidP="00DE5630">
      <w:pPr>
        <w:pStyle w:val="af9"/>
        <w:rPr>
          <w:i/>
        </w:rPr>
      </w:pPr>
      <w:r w:rsidRPr="00B466FC">
        <w:rPr>
          <w:i/>
        </w:rPr>
        <w:t xml:space="preserve">Учитель открывает слайд презентации, ученики выполняют задания. Учитель наблюдает за работой учеников, особое внимание обращает на учащихся с низким уровнем мотивации. </w:t>
      </w:r>
    </w:p>
    <w:p w:rsidR="00DE5630" w:rsidRPr="00E76220" w:rsidRDefault="00C96CBC" w:rsidP="00DE5630">
      <w:pPr>
        <w:pStyle w:val="af9"/>
        <w:rPr>
          <w:i/>
        </w:rPr>
      </w:pPr>
      <w:r w:rsidRPr="00B466FC">
        <w:rPr>
          <w:b/>
        </w:rPr>
        <w:t>Учитель.</w:t>
      </w:r>
      <w:r>
        <w:t xml:space="preserve"> Поднимите руки ученики 2-го варианта. Что вы должны будете сделать? </w:t>
      </w:r>
      <w:r w:rsidRPr="00B466FC">
        <w:rPr>
          <w:i/>
        </w:rPr>
        <w:t>(Мы должны рассказать условие и вопрос задачи, которую составили.)</w:t>
      </w:r>
      <w:r>
        <w:t xml:space="preserve"> </w:t>
      </w:r>
      <w:r>
        <w:lastRenderedPageBreak/>
        <w:t xml:space="preserve">Поднимите руки ученики 1-го варианта. Что вы должны будете сделать? </w:t>
      </w:r>
      <w:r w:rsidRPr="00E76220">
        <w:rPr>
          <w:i/>
        </w:rPr>
        <w:t>(Мы</w:t>
      </w:r>
      <w:r w:rsidR="0085725D">
        <w:rPr>
          <w:i/>
        </w:rPr>
        <w:t> </w:t>
      </w:r>
      <w:r w:rsidRPr="00E76220">
        <w:rPr>
          <w:i/>
        </w:rPr>
        <w:t xml:space="preserve">должны проверить правильность составления задачи.) </w:t>
      </w:r>
    </w:p>
    <w:p w:rsidR="00DE5630" w:rsidRPr="00E76220" w:rsidRDefault="00C96CBC" w:rsidP="00DE5630">
      <w:pPr>
        <w:pStyle w:val="af9"/>
        <w:rPr>
          <w:i/>
        </w:rPr>
      </w:pPr>
      <w:r w:rsidRPr="00E76220">
        <w:rPr>
          <w:i/>
        </w:rPr>
        <w:t xml:space="preserve">Учитель открывает следующий слайд презентации, ученики выполняют задания. </w:t>
      </w:r>
    </w:p>
    <w:p w:rsidR="00DE5630" w:rsidRPr="00E76220" w:rsidRDefault="00C96CBC" w:rsidP="00DE5630">
      <w:pPr>
        <w:pStyle w:val="af9"/>
        <w:rPr>
          <w:i/>
        </w:rPr>
      </w:pPr>
      <w:r w:rsidRPr="00E76220">
        <w:rPr>
          <w:b/>
        </w:rPr>
        <w:t xml:space="preserve">Учитель. </w:t>
      </w:r>
      <w:r>
        <w:t xml:space="preserve">Поднимите руки ученики 2-го варианта. Что вы должны будете сделать? </w:t>
      </w:r>
      <w:r w:rsidRPr="00E76220">
        <w:rPr>
          <w:i/>
        </w:rPr>
        <w:t>(Мы должны объяснить решение задачи.)</w:t>
      </w:r>
      <w:r>
        <w:t xml:space="preserve"> Поднимите руки ученики 1</w:t>
      </w:r>
      <w:r w:rsidR="0085725D">
        <w:noBreakHyphen/>
      </w:r>
      <w:r>
        <w:t>го</w:t>
      </w:r>
      <w:r w:rsidR="0085725D">
        <w:t> </w:t>
      </w:r>
      <w:r>
        <w:t xml:space="preserve">варианта. Что вы должны будете сделать? </w:t>
      </w:r>
      <w:r w:rsidRPr="00E76220">
        <w:rPr>
          <w:i/>
        </w:rPr>
        <w:t>(Мы должны рассказать правило.)</w:t>
      </w:r>
    </w:p>
    <w:p w:rsidR="00DE5630" w:rsidRPr="00E76220" w:rsidRDefault="00C96CBC" w:rsidP="00DE5630">
      <w:pPr>
        <w:pStyle w:val="af9"/>
        <w:rPr>
          <w:i/>
        </w:rPr>
      </w:pPr>
      <w:r w:rsidRPr="00E76220">
        <w:rPr>
          <w:i/>
        </w:rPr>
        <w:t xml:space="preserve"> Учитель открывает следующий слайд презентации, ученики выполняют задания. </w:t>
      </w:r>
    </w:p>
    <w:p w:rsidR="00E76220" w:rsidRDefault="00C96CBC" w:rsidP="00CE3B1D">
      <w:pPr>
        <w:pStyle w:val="af9"/>
      </w:pPr>
      <w:r w:rsidRPr="00CE3B1D">
        <w:rPr>
          <w:b/>
        </w:rPr>
        <w:t>Учитель.</w:t>
      </w:r>
      <w:r>
        <w:t xml:space="preserve"> Давайте проверим, какую задачу вы составили. </w:t>
      </w:r>
    </w:p>
    <w:p w:rsidR="00E76220" w:rsidRPr="00CE3B1D" w:rsidRDefault="00C96CBC" w:rsidP="00CE3B1D">
      <w:pPr>
        <w:pStyle w:val="af9"/>
        <w:rPr>
          <w:i/>
        </w:rPr>
      </w:pPr>
      <w:r w:rsidRPr="00CE3B1D">
        <w:rPr>
          <w:i/>
        </w:rPr>
        <w:t xml:space="preserve">Вызванный ученик рассказывает условие задачи. </w:t>
      </w:r>
    </w:p>
    <w:p w:rsidR="00E76220" w:rsidRPr="00CE3B1D" w:rsidRDefault="00C96CBC" w:rsidP="00CE3B1D">
      <w:pPr>
        <w:pStyle w:val="af9"/>
        <w:rPr>
          <w:b/>
        </w:rPr>
      </w:pPr>
      <w:r w:rsidRPr="00CE3B1D">
        <w:rPr>
          <w:b/>
        </w:rPr>
        <w:t>Было 23 кг яблок. Несколько килограммов яблок продали. Осталось 3</w:t>
      </w:r>
      <w:r w:rsidR="0085725D">
        <w:rPr>
          <w:b/>
        </w:rPr>
        <w:t> </w:t>
      </w:r>
      <w:r w:rsidRPr="00CE3B1D">
        <w:rPr>
          <w:b/>
        </w:rPr>
        <w:t xml:space="preserve">кг яблок. Сколько килограммов яблок продали? </w:t>
      </w:r>
    </w:p>
    <w:p w:rsidR="00E76220" w:rsidRPr="00CE3B1D" w:rsidRDefault="00C96CBC" w:rsidP="00CE3B1D">
      <w:pPr>
        <w:pStyle w:val="af9"/>
        <w:spacing w:after="120"/>
        <w:rPr>
          <w:i/>
        </w:rPr>
      </w:pPr>
      <w:r w:rsidRPr="00CE3B1D">
        <w:rPr>
          <w:i/>
        </w:rPr>
        <w:t xml:space="preserve">Если у учеников возникают затруднения, учитель предлагает оформить краткую запись в форме таблицы.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E3B1D" w:rsidRPr="00882804" w:rsidTr="00167B30">
        <w:trPr>
          <w:jc w:val="center"/>
        </w:trPr>
        <w:tc>
          <w:tcPr>
            <w:tcW w:w="3005" w:type="dxa"/>
            <w:vAlign w:val="center"/>
          </w:tcPr>
          <w:p w:rsidR="00CE3B1D" w:rsidRPr="00882804" w:rsidRDefault="00CE3B1D" w:rsidP="00167B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Было килограммов яблок</w:t>
            </w:r>
          </w:p>
        </w:tc>
        <w:tc>
          <w:tcPr>
            <w:tcW w:w="3005" w:type="dxa"/>
            <w:vAlign w:val="center"/>
          </w:tcPr>
          <w:p w:rsidR="00CE3B1D" w:rsidRPr="00882804" w:rsidRDefault="00CE3B1D" w:rsidP="00167B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Продали килограммов яблок</w:t>
            </w:r>
          </w:p>
        </w:tc>
        <w:tc>
          <w:tcPr>
            <w:tcW w:w="3006" w:type="dxa"/>
            <w:vAlign w:val="center"/>
          </w:tcPr>
          <w:p w:rsidR="00CE3B1D" w:rsidRPr="00882804" w:rsidRDefault="00CE3B1D" w:rsidP="00167B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8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Осталось килограммов яблок</w:t>
            </w:r>
          </w:p>
        </w:tc>
      </w:tr>
      <w:tr w:rsidR="00CE3B1D" w:rsidRPr="00882804" w:rsidTr="00167B30">
        <w:trPr>
          <w:jc w:val="center"/>
        </w:trPr>
        <w:tc>
          <w:tcPr>
            <w:tcW w:w="3005" w:type="dxa"/>
            <w:vAlign w:val="center"/>
          </w:tcPr>
          <w:p w:rsidR="00CE3B1D" w:rsidRPr="00167B30" w:rsidRDefault="00CE3B1D" w:rsidP="00167B3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7B30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3005" w:type="dxa"/>
            <w:vAlign w:val="center"/>
          </w:tcPr>
          <w:p w:rsidR="00CE3B1D" w:rsidRPr="00167B30" w:rsidRDefault="00CE3B1D" w:rsidP="00167B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67B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3006" w:type="dxa"/>
            <w:vAlign w:val="center"/>
          </w:tcPr>
          <w:p w:rsidR="00CE3B1D" w:rsidRPr="00167B30" w:rsidRDefault="00CE3B1D" w:rsidP="00167B3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7B3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CE3B1D" w:rsidRPr="00882804" w:rsidTr="00167B30">
        <w:trPr>
          <w:jc w:val="center"/>
        </w:trPr>
        <w:tc>
          <w:tcPr>
            <w:tcW w:w="3005" w:type="dxa"/>
            <w:vAlign w:val="center"/>
          </w:tcPr>
          <w:p w:rsidR="00CE3B1D" w:rsidRPr="00167B30" w:rsidRDefault="00CE3B1D" w:rsidP="00167B3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7B30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уменьшаемое</w:t>
            </w:r>
            <w:r w:rsidR="00167B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CE3B1D" w:rsidRPr="00167B30" w:rsidRDefault="00CE3B1D" w:rsidP="00167B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67B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вычитаемое</w:t>
            </w:r>
          </w:p>
        </w:tc>
        <w:tc>
          <w:tcPr>
            <w:tcW w:w="3006" w:type="dxa"/>
            <w:vAlign w:val="center"/>
          </w:tcPr>
          <w:p w:rsidR="00CE3B1D" w:rsidRPr="00167B30" w:rsidRDefault="00CE3B1D" w:rsidP="00167B3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7B30">
              <w:rPr>
                <w:rFonts w:ascii="Times New Roman" w:hAnsi="Times New Roman" w:cs="Times New Roman"/>
                <w:iCs/>
                <w:sz w:val="28"/>
                <w:szCs w:val="28"/>
              </w:rPr>
              <w:t>разность</w:t>
            </w:r>
          </w:p>
        </w:tc>
      </w:tr>
    </w:tbl>
    <w:p w:rsidR="00E76220" w:rsidRDefault="00C96CBC" w:rsidP="00CE3B1D">
      <w:pPr>
        <w:pStyle w:val="af9"/>
      </w:pPr>
      <w:r w:rsidRPr="00167B30">
        <w:rPr>
          <w:b/>
        </w:rPr>
        <w:t>Учитель.</w:t>
      </w:r>
      <w:r>
        <w:t xml:space="preserve"> Запишите решение задачи. </w:t>
      </w:r>
    </w:p>
    <w:p w:rsidR="00E76220" w:rsidRDefault="00C96CBC" w:rsidP="00167B30">
      <w:pPr>
        <w:pStyle w:val="afa"/>
      </w:pPr>
      <w:r>
        <w:t xml:space="preserve">Задача </w:t>
      </w:r>
    </w:p>
    <w:p w:rsidR="00E76220" w:rsidRPr="00167B30" w:rsidRDefault="00C96CBC" w:rsidP="00167B30">
      <w:pPr>
        <w:pStyle w:val="afb"/>
        <w:rPr>
          <w:i/>
        </w:rPr>
      </w:pPr>
      <w:r w:rsidRPr="00167B30">
        <w:rPr>
          <w:i/>
        </w:rPr>
        <w:t xml:space="preserve">23 – 3 = 20 (кг) </w:t>
      </w:r>
    </w:p>
    <w:p w:rsidR="00E76220" w:rsidRPr="00167B30" w:rsidRDefault="00C96CBC" w:rsidP="00167B30">
      <w:pPr>
        <w:pStyle w:val="afb"/>
        <w:rPr>
          <w:i/>
        </w:rPr>
      </w:pPr>
      <w:r w:rsidRPr="00167B30">
        <w:rPr>
          <w:i/>
        </w:rPr>
        <w:t xml:space="preserve">Ответ: 20 кг яблок. </w:t>
      </w:r>
    </w:p>
    <w:p w:rsidR="00E76220" w:rsidRDefault="00C96CBC" w:rsidP="00CE3B1D">
      <w:pPr>
        <w:pStyle w:val="af9"/>
      </w:pPr>
      <w:r w:rsidRPr="00167B30">
        <w:rPr>
          <w:b/>
        </w:rPr>
        <w:t>Учитель.</w:t>
      </w:r>
      <w:r>
        <w:t xml:space="preserve"> Проверьте друг у друга правильность решения </w:t>
      </w:r>
      <w:r w:rsidRPr="00023D2B">
        <w:rPr>
          <w:b/>
          <w:i/>
        </w:rPr>
        <w:t>задачи</w:t>
      </w:r>
      <w:r>
        <w:t xml:space="preserve">, используя презентацию. </w:t>
      </w:r>
    </w:p>
    <w:p w:rsidR="0085568A" w:rsidRPr="00023D2B" w:rsidRDefault="00C96CBC" w:rsidP="00CE3B1D">
      <w:pPr>
        <w:pStyle w:val="af9"/>
        <w:rPr>
          <w:i/>
        </w:rPr>
      </w:pPr>
      <w:r w:rsidRPr="00023D2B">
        <w:rPr>
          <w:i/>
        </w:rPr>
        <w:t>Может показаться, что на организацию парной работы потребуется значительное количество времени. В текущей практике часто используется фронтальная работа, где один из наиболее подготовленных учеников составляет и</w:t>
      </w:r>
      <w:r w:rsidR="0085725D">
        <w:rPr>
          <w:i/>
        </w:rPr>
        <w:t> </w:t>
      </w:r>
      <w:r w:rsidRPr="00023D2B">
        <w:rPr>
          <w:i/>
        </w:rPr>
        <w:t>объясняет задачу, а остальные наблюдают и переписывают решение в тетрадь, не всегда имея возможность активно участвовать или самостоятельно мыслить. Этот подход может лишать учеников возможности попробовать свои силы в</w:t>
      </w:r>
      <w:r w:rsidR="0085725D">
        <w:rPr>
          <w:i/>
        </w:rPr>
        <w:t> </w:t>
      </w:r>
      <w:r w:rsidRPr="00023D2B">
        <w:rPr>
          <w:i/>
        </w:rPr>
        <w:t xml:space="preserve">самостоятельном составлении и решении задач. </w:t>
      </w:r>
    </w:p>
    <w:p w:rsidR="0085568A" w:rsidRDefault="00C96CBC" w:rsidP="00023D2B">
      <w:pPr>
        <w:pStyle w:val="afb"/>
      </w:pPr>
      <w:r w:rsidRPr="00023D2B">
        <w:rPr>
          <w:i/>
        </w:rPr>
        <w:t>Основываясь на анализе текущей учебной работы, каждый ученик независимо от уровня мотивации должен научиться оценивать свои отдельные действия, деятельность в целом, успехи и неудачи. Важно, чтобы каждый ученик мог самостоятельно оценивать свои затруднения и достижения, основываясь на</w:t>
      </w:r>
      <w:r w:rsidR="0085725D">
        <w:rPr>
          <w:i/>
        </w:rPr>
        <w:t> </w:t>
      </w:r>
      <w:r w:rsidRPr="00023D2B">
        <w:rPr>
          <w:i/>
        </w:rPr>
        <w:t>личной работе и оценке степени усвоения материала, а не только на</w:t>
      </w:r>
      <w:r w:rsidR="0085725D">
        <w:rPr>
          <w:i/>
        </w:rPr>
        <w:t> </w:t>
      </w:r>
      <w:r w:rsidRPr="00023D2B">
        <w:rPr>
          <w:i/>
        </w:rPr>
        <w:t>прослушивании комментариев и списывании решений.</w:t>
      </w:r>
      <w:r>
        <w:t xml:space="preserve"> </w:t>
      </w:r>
    </w:p>
    <w:p w:rsidR="0085568A" w:rsidRDefault="00C96CBC" w:rsidP="00023D2B">
      <w:pPr>
        <w:pStyle w:val="afa"/>
        <w:keepNext/>
        <w:keepLines/>
      </w:pPr>
      <w:r>
        <w:lastRenderedPageBreak/>
        <w:t xml:space="preserve">Подведение итогов работы этапа урока </w:t>
      </w:r>
    </w:p>
    <w:p w:rsidR="0085568A" w:rsidRDefault="00C96CBC" w:rsidP="00023D2B">
      <w:pPr>
        <w:pStyle w:val="afb"/>
      </w:pPr>
      <w:r w:rsidRPr="00023D2B">
        <w:rPr>
          <w:b/>
        </w:rPr>
        <w:t>Учитель.</w:t>
      </w:r>
      <w:r>
        <w:t xml:space="preserve"> Продолжите: «Чтобы найти неизвестное вычитаемое, надо…» </w:t>
      </w:r>
    </w:p>
    <w:p w:rsidR="0085568A" w:rsidRPr="00023D2B" w:rsidRDefault="00C96CBC" w:rsidP="00CE3B1D">
      <w:pPr>
        <w:pStyle w:val="af9"/>
        <w:rPr>
          <w:b/>
          <w:i/>
        </w:rPr>
      </w:pPr>
      <w:r w:rsidRPr="00023D2B">
        <w:rPr>
          <w:b/>
          <w:i/>
        </w:rPr>
        <w:t xml:space="preserve">ЗАПОМНИТЕ! </w:t>
      </w:r>
    </w:p>
    <w:p w:rsidR="0085568A" w:rsidRPr="00023D2B" w:rsidRDefault="00C96CBC" w:rsidP="00023D2B">
      <w:pPr>
        <w:pStyle w:val="afb"/>
        <w:rPr>
          <w:b/>
        </w:rPr>
      </w:pPr>
      <w:r w:rsidRPr="00023D2B">
        <w:rPr>
          <w:b/>
        </w:rPr>
        <w:t xml:space="preserve">Чтобы найти неизвестное вычитаемое, надо из уменьшаемого вычесть разность. </w:t>
      </w:r>
    </w:p>
    <w:p w:rsidR="0085568A" w:rsidRPr="00023D2B" w:rsidRDefault="00C96CBC" w:rsidP="00CE3B1D">
      <w:pPr>
        <w:pStyle w:val="af9"/>
        <w:rPr>
          <w:b/>
          <w:i/>
        </w:rPr>
      </w:pPr>
      <w:r w:rsidRPr="00023D2B">
        <w:rPr>
          <w:b/>
          <w:i/>
        </w:rPr>
        <w:t xml:space="preserve">ПОВТОРИТЕ! </w:t>
      </w:r>
    </w:p>
    <w:p w:rsidR="0085568A" w:rsidRPr="00023D2B" w:rsidRDefault="00C96CBC" w:rsidP="00023D2B">
      <w:pPr>
        <w:pStyle w:val="afb"/>
        <w:rPr>
          <w:b/>
        </w:rPr>
      </w:pPr>
      <w:r w:rsidRPr="00023D2B">
        <w:rPr>
          <w:b/>
        </w:rPr>
        <w:t xml:space="preserve">Чтобы найти неизвестное уменьшаемое, надо к разности прибавить вычитаемое. </w:t>
      </w:r>
    </w:p>
    <w:p w:rsidR="0085568A" w:rsidRDefault="00C96CBC" w:rsidP="00CE3B1D">
      <w:pPr>
        <w:pStyle w:val="af9"/>
      </w:pPr>
      <w:r w:rsidRPr="00023D2B">
        <w:rPr>
          <w:b/>
        </w:rPr>
        <w:t>Учитель.</w:t>
      </w:r>
      <w:r>
        <w:t xml:space="preserve"> Проверьте у соседа знание правил, используя презентацию. </w:t>
      </w:r>
    </w:p>
    <w:p w:rsidR="0085568A" w:rsidRDefault="00C96CBC" w:rsidP="00023D2B">
      <w:pPr>
        <w:pStyle w:val="afa"/>
      </w:pPr>
      <w:r>
        <w:t xml:space="preserve">Рефлексия </w:t>
      </w:r>
    </w:p>
    <w:p w:rsidR="0000452F" w:rsidRPr="00B050E5" w:rsidRDefault="00C96CBC" w:rsidP="00023D2B">
      <w:pPr>
        <w:pStyle w:val="afb"/>
      </w:pPr>
      <w:r w:rsidRPr="00023D2B">
        <w:rPr>
          <w:b/>
        </w:rPr>
        <w:t>Учитель.</w:t>
      </w:r>
      <w:r>
        <w:t xml:space="preserve"> Возникали ли у вас трудности в выборе действия при решении задач? Понравилось ли вам, работая в паре, составлять задачу и проверять друг у друга правильность ее решения? Что необходимо сделать, </w:t>
      </w:r>
      <w:bookmarkStart w:id="4" w:name="_GoBack"/>
      <w:bookmarkEnd w:id="4"/>
      <w:r>
        <w:t>чтобы устранить все затруднения, которые возникли при решении задач?</w:t>
      </w:r>
    </w:p>
    <w:sectPr w:rsidR="0000452F" w:rsidRPr="00B050E5" w:rsidSect="00875E7C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D8" w:rsidRDefault="00CC2AD8" w:rsidP="00AA1ABA">
      <w:pPr>
        <w:spacing w:after="0" w:line="240" w:lineRule="auto"/>
      </w:pPr>
      <w:r>
        <w:separator/>
      </w:r>
    </w:p>
  </w:endnote>
  <w:endnote w:type="continuationSeparator" w:id="0">
    <w:p w:rsidR="00CC2AD8" w:rsidRDefault="00CC2AD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986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847E83" w:rsidRPr="0003005E" w:rsidRDefault="00847E83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50437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D8" w:rsidRDefault="00CC2AD8" w:rsidP="00AA1ABA">
      <w:pPr>
        <w:spacing w:after="0" w:line="240" w:lineRule="auto"/>
      </w:pPr>
      <w:r>
        <w:separator/>
      </w:r>
    </w:p>
  </w:footnote>
  <w:footnote w:type="continuationSeparator" w:id="0">
    <w:p w:rsidR="00CC2AD8" w:rsidRDefault="00CC2AD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83" w:rsidRPr="00912B4C" w:rsidRDefault="00847E83" w:rsidP="00AA22A5">
    <w:pPr>
      <w:pStyle w:val="ab"/>
      <w:rPr>
        <w:rFonts w:ascii="Times New Roman" w:hAnsi="Times New Roman"/>
        <w:color w:val="404040" w:themeColor="text1" w:themeTint="BF"/>
        <w:sz w:val="24"/>
        <w:szCs w:val="24"/>
      </w:rPr>
    </w:pPr>
    <w:r>
      <w:rPr>
        <w:rFonts w:ascii="Times New Roman" w:hAnsi="Times New Roman"/>
        <w:color w:val="404040" w:themeColor="text1" w:themeTint="BF"/>
        <w:sz w:val="24"/>
        <w:szCs w:val="24"/>
      </w:rPr>
      <w:t>Е. С. Шилова</w:t>
    </w:r>
    <w:r w:rsidRPr="00912B4C">
      <w:rPr>
        <w:rFonts w:ascii="Times New Roman" w:hAnsi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Pr="00912B4C">
      <w:rPr>
        <w:rFonts w:ascii="Times New Roman" w:hAnsi="Times New Roman"/>
        <w:color w:val="404040" w:themeColor="text1" w:themeTint="BF"/>
        <w:sz w:val="24"/>
        <w:szCs w:val="24"/>
      </w:rPr>
      <w:t>Мультымедыйны</w:t>
    </w:r>
    <w:proofErr w:type="spellEnd"/>
    <w:r w:rsidRPr="00912B4C">
      <w:rPr>
        <w:rFonts w:ascii="Times New Roman" w:hAnsi="Times New Roman"/>
        <w:color w:val="404040" w:themeColor="text1" w:themeTint="BF"/>
        <w:sz w:val="24"/>
        <w:szCs w:val="24"/>
      </w:rPr>
      <w:t xml:space="preserve"> </w:t>
    </w:r>
    <w:proofErr w:type="spellStart"/>
    <w:r w:rsidRPr="00912B4C">
      <w:rPr>
        <w:rFonts w:ascii="Times New Roman" w:hAnsi="Times New Roman"/>
        <w:color w:val="404040" w:themeColor="text1" w:themeTint="BF"/>
        <w:sz w:val="24"/>
        <w:szCs w:val="24"/>
      </w:rPr>
      <w:t>дадатак</w:t>
    </w:r>
    <w:proofErr w:type="spellEnd"/>
    <w:r w:rsidRPr="00912B4C">
      <w:rPr>
        <w:rFonts w:ascii="Times New Roman" w:hAnsi="Times New Roman"/>
        <w:color w:val="404040" w:themeColor="text1" w:themeTint="BF"/>
        <w:sz w:val="24"/>
        <w:szCs w:val="24"/>
      </w:rPr>
      <w:t xml:space="preserve"> да</w:t>
    </w:r>
    <w:r>
      <w:rPr>
        <w:rFonts w:ascii="Times New Roman" w:hAnsi="Times New Roman"/>
        <w:color w:val="404040" w:themeColor="text1" w:themeTint="BF"/>
        <w:sz w:val="24"/>
        <w:szCs w:val="24"/>
      </w:rPr>
      <w:t xml:space="preserve"> </w:t>
    </w:r>
    <w:proofErr w:type="spellStart"/>
    <w:r>
      <w:rPr>
        <w:rFonts w:ascii="Times New Roman" w:hAnsi="Times New Roman"/>
        <w:color w:val="404040" w:themeColor="text1" w:themeTint="BF"/>
        <w:sz w:val="24"/>
        <w:szCs w:val="24"/>
      </w:rPr>
      <w:t>часопіса</w:t>
    </w:r>
    <w:proofErr w:type="spellEnd"/>
    <w:r>
      <w:rPr>
        <w:rFonts w:ascii="Times New Roman" w:hAnsi="Times New Roman"/>
        <w:color w:val="404040" w:themeColor="text1" w:themeTint="BF"/>
        <w:sz w:val="24"/>
        <w:szCs w:val="24"/>
      </w:rPr>
      <w:t xml:space="preserve"> “Пачатковая школа” № 0</w:t>
    </w:r>
    <w:r w:rsidR="00B050E5">
      <w:rPr>
        <w:rFonts w:ascii="Times New Roman" w:hAnsi="Times New Roman"/>
        <w:color w:val="404040" w:themeColor="text1" w:themeTint="BF"/>
        <w:sz w:val="24"/>
        <w:szCs w:val="24"/>
      </w:rPr>
      <w:t>8</w:t>
    </w:r>
    <w:r w:rsidRPr="00912B4C">
      <w:rPr>
        <w:rFonts w:ascii="Times New Roman" w:hAnsi="Times New Roman"/>
        <w:color w:val="404040" w:themeColor="text1" w:themeTint="BF"/>
        <w:sz w:val="24"/>
        <w:szCs w:val="24"/>
      </w:rPr>
      <w:t>/2024</w:t>
    </w:r>
  </w:p>
  <w:p w:rsidR="00847E83" w:rsidRPr="00AA22A5" w:rsidRDefault="00847E83" w:rsidP="00AA22A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0452F"/>
    <w:rsid w:val="00011046"/>
    <w:rsid w:val="0001524C"/>
    <w:rsid w:val="00023D2B"/>
    <w:rsid w:val="0003005E"/>
    <w:rsid w:val="00032103"/>
    <w:rsid w:val="00043D07"/>
    <w:rsid w:val="000460F2"/>
    <w:rsid w:val="00047D19"/>
    <w:rsid w:val="00050114"/>
    <w:rsid w:val="00050BC6"/>
    <w:rsid w:val="00052E80"/>
    <w:rsid w:val="000839FA"/>
    <w:rsid w:val="000905F8"/>
    <w:rsid w:val="00092B26"/>
    <w:rsid w:val="000A2619"/>
    <w:rsid w:val="000B21A5"/>
    <w:rsid w:val="000C4802"/>
    <w:rsid w:val="000D0FF2"/>
    <w:rsid w:val="000E4690"/>
    <w:rsid w:val="00101B76"/>
    <w:rsid w:val="001116BC"/>
    <w:rsid w:val="0011339A"/>
    <w:rsid w:val="00167B30"/>
    <w:rsid w:val="001B2554"/>
    <w:rsid w:val="001B5062"/>
    <w:rsid w:val="001C33A8"/>
    <w:rsid w:val="001C49F6"/>
    <w:rsid w:val="001D10C2"/>
    <w:rsid w:val="001D4631"/>
    <w:rsid w:val="001D640D"/>
    <w:rsid w:val="001D77C7"/>
    <w:rsid w:val="001D7A3B"/>
    <w:rsid w:val="001E0513"/>
    <w:rsid w:val="001E169D"/>
    <w:rsid w:val="00207402"/>
    <w:rsid w:val="002233D6"/>
    <w:rsid w:val="0022785A"/>
    <w:rsid w:val="00240C65"/>
    <w:rsid w:val="002443FC"/>
    <w:rsid w:val="0024668E"/>
    <w:rsid w:val="0025064B"/>
    <w:rsid w:val="002630E4"/>
    <w:rsid w:val="0026339B"/>
    <w:rsid w:val="0026480B"/>
    <w:rsid w:val="002655FA"/>
    <w:rsid w:val="00265711"/>
    <w:rsid w:val="00267DDE"/>
    <w:rsid w:val="0027721F"/>
    <w:rsid w:val="00285C70"/>
    <w:rsid w:val="00295FE3"/>
    <w:rsid w:val="002B3958"/>
    <w:rsid w:val="002D1E2D"/>
    <w:rsid w:val="00310F3B"/>
    <w:rsid w:val="00327714"/>
    <w:rsid w:val="003328B5"/>
    <w:rsid w:val="0033404C"/>
    <w:rsid w:val="00351C92"/>
    <w:rsid w:val="00354BC1"/>
    <w:rsid w:val="00356B38"/>
    <w:rsid w:val="00360B68"/>
    <w:rsid w:val="00362DDC"/>
    <w:rsid w:val="003829C3"/>
    <w:rsid w:val="00384697"/>
    <w:rsid w:val="00390740"/>
    <w:rsid w:val="003A3332"/>
    <w:rsid w:val="003C5335"/>
    <w:rsid w:val="003F6948"/>
    <w:rsid w:val="0042125E"/>
    <w:rsid w:val="00424C8F"/>
    <w:rsid w:val="004259B0"/>
    <w:rsid w:val="00426B52"/>
    <w:rsid w:val="004334D6"/>
    <w:rsid w:val="004634C1"/>
    <w:rsid w:val="0046485E"/>
    <w:rsid w:val="004672AE"/>
    <w:rsid w:val="00467778"/>
    <w:rsid w:val="00473105"/>
    <w:rsid w:val="00487641"/>
    <w:rsid w:val="00492247"/>
    <w:rsid w:val="00496842"/>
    <w:rsid w:val="004A0ED2"/>
    <w:rsid w:val="004B5AFF"/>
    <w:rsid w:val="004C3F9F"/>
    <w:rsid w:val="004C55AA"/>
    <w:rsid w:val="004C5B91"/>
    <w:rsid w:val="004D0C59"/>
    <w:rsid w:val="004D70F6"/>
    <w:rsid w:val="004F045C"/>
    <w:rsid w:val="004F410D"/>
    <w:rsid w:val="00501319"/>
    <w:rsid w:val="00510B53"/>
    <w:rsid w:val="00512F00"/>
    <w:rsid w:val="00515A8E"/>
    <w:rsid w:val="00517110"/>
    <w:rsid w:val="005258C9"/>
    <w:rsid w:val="0055343A"/>
    <w:rsid w:val="00566815"/>
    <w:rsid w:val="00572542"/>
    <w:rsid w:val="005729FB"/>
    <w:rsid w:val="00572E76"/>
    <w:rsid w:val="005754C5"/>
    <w:rsid w:val="00585798"/>
    <w:rsid w:val="00587F27"/>
    <w:rsid w:val="005A11B6"/>
    <w:rsid w:val="005A15A6"/>
    <w:rsid w:val="005A2AC2"/>
    <w:rsid w:val="005A3B1C"/>
    <w:rsid w:val="005D6534"/>
    <w:rsid w:val="005E0C24"/>
    <w:rsid w:val="005F36F2"/>
    <w:rsid w:val="00613615"/>
    <w:rsid w:val="00616742"/>
    <w:rsid w:val="00622F0D"/>
    <w:rsid w:val="00624F34"/>
    <w:rsid w:val="0064537F"/>
    <w:rsid w:val="00650416"/>
    <w:rsid w:val="00653673"/>
    <w:rsid w:val="006649CC"/>
    <w:rsid w:val="00673136"/>
    <w:rsid w:val="00673AA5"/>
    <w:rsid w:val="00674D10"/>
    <w:rsid w:val="006923C5"/>
    <w:rsid w:val="006952E1"/>
    <w:rsid w:val="00695B9A"/>
    <w:rsid w:val="006A41B5"/>
    <w:rsid w:val="006B1136"/>
    <w:rsid w:val="006B4B92"/>
    <w:rsid w:val="006C09D7"/>
    <w:rsid w:val="006E15CC"/>
    <w:rsid w:val="00702ECF"/>
    <w:rsid w:val="00703533"/>
    <w:rsid w:val="007160A1"/>
    <w:rsid w:val="007174C7"/>
    <w:rsid w:val="007207C7"/>
    <w:rsid w:val="00723159"/>
    <w:rsid w:val="00732082"/>
    <w:rsid w:val="00733DC8"/>
    <w:rsid w:val="00750437"/>
    <w:rsid w:val="007708FF"/>
    <w:rsid w:val="007B2EB3"/>
    <w:rsid w:val="007D0C30"/>
    <w:rsid w:val="007E17D3"/>
    <w:rsid w:val="007E4B9C"/>
    <w:rsid w:val="007F6D02"/>
    <w:rsid w:val="008006C3"/>
    <w:rsid w:val="00813E30"/>
    <w:rsid w:val="00823FA3"/>
    <w:rsid w:val="00835862"/>
    <w:rsid w:val="00845FB7"/>
    <w:rsid w:val="00847E83"/>
    <w:rsid w:val="008509F6"/>
    <w:rsid w:val="0085295E"/>
    <w:rsid w:val="008552A4"/>
    <w:rsid w:val="0085564F"/>
    <w:rsid w:val="0085568A"/>
    <w:rsid w:val="0085725D"/>
    <w:rsid w:val="008702E4"/>
    <w:rsid w:val="00875E7C"/>
    <w:rsid w:val="008903B3"/>
    <w:rsid w:val="0089095C"/>
    <w:rsid w:val="008978D2"/>
    <w:rsid w:val="008A104A"/>
    <w:rsid w:val="008A10F3"/>
    <w:rsid w:val="008A60AA"/>
    <w:rsid w:val="008B5C6D"/>
    <w:rsid w:val="008C7EDD"/>
    <w:rsid w:val="008D1620"/>
    <w:rsid w:val="008D20DF"/>
    <w:rsid w:val="008F4C82"/>
    <w:rsid w:val="00904715"/>
    <w:rsid w:val="00910854"/>
    <w:rsid w:val="00912B4C"/>
    <w:rsid w:val="00933711"/>
    <w:rsid w:val="009346FE"/>
    <w:rsid w:val="009374DA"/>
    <w:rsid w:val="009546DA"/>
    <w:rsid w:val="0096669F"/>
    <w:rsid w:val="00971595"/>
    <w:rsid w:val="00972CB2"/>
    <w:rsid w:val="0098695B"/>
    <w:rsid w:val="009A4A75"/>
    <w:rsid w:val="009C5F5F"/>
    <w:rsid w:val="009F3450"/>
    <w:rsid w:val="009F527D"/>
    <w:rsid w:val="00A050E4"/>
    <w:rsid w:val="00A06483"/>
    <w:rsid w:val="00A158A2"/>
    <w:rsid w:val="00A64CF1"/>
    <w:rsid w:val="00A65500"/>
    <w:rsid w:val="00A77CC0"/>
    <w:rsid w:val="00A81E7C"/>
    <w:rsid w:val="00AA1ABA"/>
    <w:rsid w:val="00AA22A5"/>
    <w:rsid w:val="00AC52AB"/>
    <w:rsid w:val="00AF1748"/>
    <w:rsid w:val="00B02534"/>
    <w:rsid w:val="00B050E5"/>
    <w:rsid w:val="00B07B5F"/>
    <w:rsid w:val="00B306E4"/>
    <w:rsid w:val="00B4276C"/>
    <w:rsid w:val="00B466FC"/>
    <w:rsid w:val="00B86058"/>
    <w:rsid w:val="00B9210C"/>
    <w:rsid w:val="00BB2B6E"/>
    <w:rsid w:val="00BE409C"/>
    <w:rsid w:val="00BF1B1F"/>
    <w:rsid w:val="00BF51B8"/>
    <w:rsid w:val="00C04B62"/>
    <w:rsid w:val="00C04D46"/>
    <w:rsid w:val="00C127D3"/>
    <w:rsid w:val="00C14711"/>
    <w:rsid w:val="00C20DE6"/>
    <w:rsid w:val="00C2520F"/>
    <w:rsid w:val="00C25908"/>
    <w:rsid w:val="00C35423"/>
    <w:rsid w:val="00C4351A"/>
    <w:rsid w:val="00C451C3"/>
    <w:rsid w:val="00C64BAA"/>
    <w:rsid w:val="00C66017"/>
    <w:rsid w:val="00C74BD1"/>
    <w:rsid w:val="00C86375"/>
    <w:rsid w:val="00C96CBC"/>
    <w:rsid w:val="00CB2EAC"/>
    <w:rsid w:val="00CC06C1"/>
    <w:rsid w:val="00CC2AD8"/>
    <w:rsid w:val="00CE3B1D"/>
    <w:rsid w:val="00CE45C8"/>
    <w:rsid w:val="00CF512C"/>
    <w:rsid w:val="00CF5A47"/>
    <w:rsid w:val="00D046B4"/>
    <w:rsid w:val="00D31A6E"/>
    <w:rsid w:val="00D40B6F"/>
    <w:rsid w:val="00D53511"/>
    <w:rsid w:val="00D547D4"/>
    <w:rsid w:val="00D5705A"/>
    <w:rsid w:val="00D64656"/>
    <w:rsid w:val="00D753E1"/>
    <w:rsid w:val="00D77186"/>
    <w:rsid w:val="00D80417"/>
    <w:rsid w:val="00D8596A"/>
    <w:rsid w:val="00DB34D2"/>
    <w:rsid w:val="00DD023A"/>
    <w:rsid w:val="00DD2166"/>
    <w:rsid w:val="00DE0586"/>
    <w:rsid w:val="00DE5630"/>
    <w:rsid w:val="00DE57A4"/>
    <w:rsid w:val="00DF12A5"/>
    <w:rsid w:val="00DF1DAA"/>
    <w:rsid w:val="00DF6D2B"/>
    <w:rsid w:val="00E053D2"/>
    <w:rsid w:val="00E17C86"/>
    <w:rsid w:val="00E3255A"/>
    <w:rsid w:val="00E63093"/>
    <w:rsid w:val="00E6441C"/>
    <w:rsid w:val="00E76220"/>
    <w:rsid w:val="00E830E5"/>
    <w:rsid w:val="00EA3EEE"/>
    <w:rsid w:val="00EC0486"/>
    <w:rsid w:val="00EC2D01"/>
    <w:rsid w:val="00EC7FA3"/>
    <w:rsid w:val="00EF5828"/>
    <w:rsid w:val="00F1267E"/>
    <w:rsid w:val="00F13DAC"/>
    <w:rsid w:val="00F464CB"/>
    <w:rsid w:val="00F51285"/>
    <w:rsid w:val="00F60584"/>
    <w:rsid w:val="00F8407E"/>
    <w:rsid w:val="00F92F7F"/>
    <w:rsid w:val="00FB2D94"/>
    <w:rsid w:val="00FC69B8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E17C86"/>
    <w:pPr>
      <w:spacing w:before="120"/>
    </w:pPr>
  </w:style>
  <w:style w:type="paragraph" w:customStyle="1" w:styleId="afa">
    <w:name w:val="ПППППадЗаГ."/>
    <w:basedOn w:val="af9"/>
    <w:qFormat/>
    <w:rsid w:val="00FB2D94"/>
    <w:rPr>
      <w:b/>
      <w:i/>
    </w:rPr>
  </w:style>
  <w:style w:type="paragraph" w:customStyle="1" w:styleId="afb">
    <w:name w:val="тТтТэкстТТТТТТТТТТТТТТТ"/>
    <w:basedOn w:val="af9"/>
    <w:qFormat/>
    <w:rsid w:val="008702E4"/>
    <w:pPr>
      <w:spacing w:before="0"/>
    </w:pPr>
  </w:style>
  <w:style w:type="character" w:customStyle="1" w:styleId="fontstyle01">
    <w:name w:val="fontstyle01"/>
    <w:basedOn w:val="a0"/>
    <w:rsid w:val="0046485E"/>
    <w:rPr>
      <w:rFonts w:ascii="ArialMT" w:hAnsi="ArialMT" w:hint="default"/>
      <w:b w:val="0"/>
      <w:bCs w:val="0"/>
      <w:i w:val="0"/>
      <w:iCs w:val="0"/>
      <w:color w:val="242021"/>
      <w:sz w:val="34"/>
      <w:szCs w:val="34"/>
    </w:rPr>
  </w:style>
  <w:style w:type="paragraph" w:styleId="afc">
    <w:name w:val="Balloon Text"/>
    <w:basedOn w:val="a"/>
    <w:link w:val="afd"/>
    <w:uiPriority w:val="99"/>
    <w:semiHidden/>
    <w:unhideWhenUsed/>
    <w:rsid w:val="0038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84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E17C86"/>
    <w:pPr>
      <w:spacing w:before="120"/>
    </w:pPr>
  </w:style>
  <w:style w:type="paragraph" w:customStyle="1" w:styleId="afa">
    <w:name w:val="ПППППадЗаГ."/>
    <w:basedOn w:val="af9"/>
    <w:qFormat/>
    <w:rsid w:val="00FB2D94"/>
    <w:rPr>
      <w:b/>
      <w:i/>
    </w:rPr>
  </w:style>
  <w:style w:type="paragraph" w:customStyle="1" w:styleId="afb">
    <w:name w:val="тТтТэкстТТТТТТТТТТТТТТТ"/>
    <w:basedOn w:val="af9"/>
    <w:qFormat/>
    <w:rsid w:val="008702E4"/>
    <w:pPr>
      <w:spacing w:before="0"/>
    </w:pPr>
  </w:style>
  <w:style w:type="character" w:customStyle="1" w:styleId="fontstyle01">
    <w:name w:val="fontstyle01"/>
    <w:basedOn w:val="a0"/>
    <w:rsid w:val="0046485E"/>
    <w:rPr>
      <w:rFonts w:ascii="ArialMT" w:hAnsi="ArialMT" w:hint="default"/>
      <w:b w:val="0"/>
      <w:bCs w:val="0"/>
      <w:i w:val="0"/>
      <w:iCs w:val="0"/>
      <w:color w:val="242021"/>
      <w:sz w:val="34"/>
      <w:szCs w:val="34"/>
    </w:rPr>
  </w:style>
  <w:style w:type="paragraph" w:styleId="afc">
    <w:name w:val="Balloon Text"/>
    <w:basedOn w:val="a"/>
    <w:link w:val="afd"/>
    <w:uiPriority w:val="99"/>
    <w:semiHidden/>
    <w:unhideWhenUsed/>
    <w:rsid w:val="0038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84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5D83-E59B-4A92-A0CE-9EA2F9BB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154</TotalTime>
  <Pages>9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8</cp:revision>
  <dcterms:created xsi:type="dcterms:W3CDTF">2024-07-18T08:53:00Z</dcterms:created>
  <dcterms:modified xsi:type="dcterms:W3CDTF">2024-08-26T11:18:00Z</dcterms:modified>
</cp:coreProperties>
</file>