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87" w:rsidRDefault="00D82487" w:rsidP="00D82487">
      <w:pPr>
        <w:pStyle w:val="1"/>
      </w:pPr>
      <w:r>
        <w:t>Рабочий лист</w:t>
      </w:r>
    </w:p>
    <w:p w:rsidR="00D82487" w:rsidRPr="001D738B" w:rsidRDefault="00D82487" w:rsidP="00D82487">
      <w:pPr>
        <w:pStyle w:val="1"/>
      </w:pPr>
      <w:r w:rsidRPr="001D738B">
        <w:t xml:space="preserve">МОДУЛЬ 3 «НРАВСТВЕННЫЕ ОСНОВЫ ОБЩЕНИЯ. </w:t>
      </w:r>
      <w:r w:rsidRPr="001D738B">
        <w:br/>
        <w:t>КУЛЬТУРА ОБЩЕНИЯ»</w:t>
      </w:r>
    </w:p>
    <w:p w:rsidR="00D82487" w:rsidRDefault="00D82487" w:rsidP="001D738B">
      <w:pPr>
        <w:pStyle w:val="a3"/>
        <w:spacing w:after="120"/>
        <w:rPr>
          <w:rFonts w:cs="Times New Roman"/>
          <w:b/>
          <w:i/>
          <w:sz w:val="36"/>
        </w:rPr>
      </w:pPr>
      <w:r>
        <w:rPr>
          <w:rFonts w:cs="Times New Roman"/>
          <w:b/>
        </w:rPr>
        <w:t>ТЕМА:</w:t>
      </w:r>
      <w:r>
        <w:rPr>
          <w:rFonts w:cs="Times New Roman"/>
        </w:rPr>
        <w:t xml:space="preserve"> «Маэстро Этикет приветствует друзей».</w:t>
      </w:r>
    </w:p>
    <w:p w:rsidR="00D82487" w:rsidRDefault="00D82487" w:rsidP="00D82487">
      <w:pPr>
        <w:pStyle w:val="a3"/>
        <w:rPr>
          <w:rFonts w:cs="Times New Roman"/>
          <w:i/>
        </w:rPr>
      </w:pPr>
      <w:r>
        <w:rPr>
          <w:rFonts w:cs="Times New Roman"/>
          <w:b/>
          <w:i/>
        </w:rPr>
        <w:t>Задание 1.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 xml:space="preserve">Распределите слова на две группы: «добрые» и «злые». Расставьте над словами цифры: 1 — «добрые» слова, 2 — «злые» слова. </w:t>
      </w:r>
    </w:p>
    <w:p w:rsidR="00D82487" w:rsidRDefault="00D82487" w:rsidP="001D738B">
      <w:pPr>
        <w:pStyle w:val="a3"/>
        <w:spacing w:after="120"/>
        <w:rPr>
          <w:rFonts w:cs="Times New Roman"/>
          <w:b/>
          <w:i/>
        </w:rPr>
      </w:pPr>
      <w:r>
        <w:rPr>
          <w:rFonts w:cs="Times New Roman"/>
          <w:b/>
          <w:bCs/>
          <w:i/>
          <w:iCs/>
        </w:rPr>
        <w:t>Набор слов:</w:t>
      </w:r>
      <w:r>
        <w:rPr>
          <w:rFonts w:cs="Times New Roman"/>
        </w:rPr>
        <w:t xml:space="preserve"> хороший, грязный, грубый, весёлый, злой, добрый, высокомерный, честный, обман, плохой, вредный, неопрятный, ласковый, чистый, опрятный, приветливый.</w:t>
      </w:r>
    </w:p>
    <w:p w:rsidR="00D82487" w:rsidRDefault="00D82487" w:rsidP="00D82487">
      <w:pPr>
        <w:pStyle w:val="a3"/>
        <w:rPr>
          <w:rFonts w:cs="Times New Roman"/>
          <w:i/>
        </w:rPr>
      </w:pPr>
      <w:r>
        <w:rPr>
          <w:rFonts w:cs="Times New Roman"/>
          <w:b/>
          <w:i/>
        </w:rPr>
        <w:t xml:space="preserve">Задание 2. </w:t>
      </w:r>
      <w:r>
        <w:rPr>
          <w:rFonts w:cs="Times New Roman"/>
          <w:i/>
        </w:rPr>
        <w:t>Прочитайте стихотворение и ответьте на вопросы.</w:t>
      </w:r>
    </w:p>
    <w:p w:rsidR="001D738B" w:rsidRDefault="00D82487" w:rsidP="00B30260">
      <w:pPr>
        <w:pStyle w:val="a3"/>
        <w:spacing w:before="40" w:after="40"/>
        <w:rPr>
          <w:rFonts w:cs="Times New Roman"/>
        </w:rPr>
      </w:pPr>
      <w:r>
        <w:rPr>
          <w:rFonts w:cs="Times New Roman"/>
          <w:b/>
        </w:rPr>
        <w:t>Важные слов</w:t>
      </w:r>
      <w:r w:rsidR="001D738B">
        <w:rPr>
          <w:rFonts w:cs="Times New Roman"/>
          <w:b/>
        </w:rPr>
        <w:t>а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Слова «До свиданья!»,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«Спасибо», «Простите»,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«Пожалуйста», «Здравствуйте!»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Щедро дарите.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Дарите прохожим,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Друзьям и знакомым,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В автобусе,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В школе,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На улице,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Дома.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Слова эти очень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И очень важны.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Они человеку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Как воздух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Нужны.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Без них невозможно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На свете прожить.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Слова эти надо </w:t>
      </w:r>
    </w:p>
    <w:p w:rsidR="00D82487" w:rsidRDefault="00D82487" w:rsidP="00D82487">
      <w:pPr>
        <w:pStyle w:val="a3"/>
        <w:rPr>
          <w:rFonts w:cs="Times New Roman"/>
          <w:i/>
        </w:rPr>
      </w:pPr>
      <w:r>
        <w:rPr>
          <w:rFonts w:cs="Times New Roman"/>
        </w:rPr>
        <w:t>Почаще дарить</w:t>
      </w:r>
      <w:r>
        <w:rPr>
          <w:rFonts w:cs="Times New Roman"/>
          <w:i/>
        </w:rPr>
        <w:t>.</w:t>
      </w:r>
    </w:p>
    <w:p w:rsidR="00D82487" w:rsidRDefault="00D82487" w:rsidP="00B30260">
      <w:pPr>
        <w:pStyle w:val="a3"/>
        <w:ind w:left="1416" w:firstLine="1418"/>
        <w:rPr>
          <w:rFonts w:asciiTheme="minorHAnsi" w:hAnsiTheme="minorHAnsi"/>
          <w:sz w:val="22"/>
          <w:szCs w:val="22"/>
        </w:rPr>
      </w:pPr>
      <w:r>
        <w:rPr>
          <w:rFonts w:cs="Times New Roman"/>
          <w:i/>
        </w:rPr>
        <w:t xml:space="preserve">В. </w:t>
      </w:r>
      <w:proofErr w:type="spellStart"/>
      <w:r>
        <w:rPr>
          <w:rFonts w:cs="Times New Roman"/>
          <w:i/>
        </w:rPr>
        <w:t>Кудлачёв</w:t>
      </w:r>
      <w:proofErr w:type="spellEnd"/>
    </w:p>
    <w:p w:rsidR="00D82487" w:rsidRDefault="00D82487" w:rsidP="00D82487">
      <w:pPr>
        <w:pStyle w:val="a3"/>
        <w:rPr>
          <w:rFonts w:cs="Times New Roman"/>
          <w:b/>
        </w:rPr>
      </w:pPr>
      <w:r>
        <w:rPr>
          <w:rFonts w:cs="Times New Roman"/>
          <w:b/>
        </w:rPr>
        <w:t xml:space="preserve">Вопросы: </w:t>
      </w:r>
    </w:p>
    <w:p w:rsidR="00D82487" w:rsidRDefault="00D82487" w:rsidP="00D82487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Какие группы волшебных слов встречаются в стихотворении? </w:t>
      </w:r>
    </w:p>
    <w:p w:rsidR="00D82487" w:rsidRDefault="00D82487" w:rsidP="00D82487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К кому надо обращаться с вежливыми словами? </w:t>
      </w:r>
    </w:p>
    <w:p w:rsidR="00D82487" w:rsidRDefault="00D82487" w:rsidP="00D82487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Где надо употреблять вежливые слова? </w:t>
      </w:r>
    </w:p>
    <w:p w:rsidR="00D82487" w:rsidRDefault="00D82487" w:rsidP="00D82487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Найди в стихотворении крылатое выражение. </w:t>
      </w:r>
    </w:p>
    <w:p w:rsidR="00D82487" w:rsidRDefault="00D82487" w:rsidP="00D82487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Почему автор употребляет выражение «Они человеку как воздух нужны»?</w:t>
      </w:r>
    </w:p>
    <w:p w:rsidR="00D82487" w:rsidRDefault="00D82487" w:rsidP="001D738B">
      <w:pPr>
        <w:pStyle w:val="a3"/>
        <w:numPr>
          <w:ilvl w:val="0"/>
          <w:numId w:val="3"/>
        </w:numPr>
        <w:spacing w:after="120"/>
        <w:ind w:left="1054" w:hanging="357"/>
        <w:rPr>
          <w:rFonts w:cs="Times New Roman"/>
        </w:rPr>
      </w:pPr>
      <w:r>
        <w:rPr>
          <w:rFonts w:cs="Times New Roman"/>
        </w:rPr>
        <w:t xml:space="preserve">К чему призывает читателей автор стихотворения? </w:t>
      </w:r>
    </w:p>
    <w:p w:rsidR="00D82487" w:rsidRDefault="00D82487" w:rsidP="00B30260">
      <w:pPr>
        <w:pStyle w:val="a3"/>
        <w:keepNext/>
        <w:spacing w:after="60"/>
        <w:rPr>
          <w:rFonts w:cs="Times New Roman"/>
        </w:rPr>
      </w:pPr>
      <w:r>
        <w:rPr>
          <w:rFonts w:cs="Times New Roman"/>
          <w:b/>
          <w:i/>
        </w:rPr>
        <w:lastRenderedPageBreak/>
        <w:t>Задание 3 «Собери пословицы».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>Соедините части пословиц, объясните их значение. Запишите одну в «Дневничок добрых дел».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82487" w:rsidTr="00D8248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7" w:rsidRDefault="00D82487" w:rsidP="001D738B">
            <w:pPr>
              <w:pStyle w:val="a3"/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Ласковое слово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7" w:rsidRDefault="00D82487" w:rsidP="001D738B">
            <w:pPr>
              <w:pStyle w:val="a3"/>
              <w:keepNext/>
              <w:rPr>
                <w:rFonts w:cs="Times New Roman"/>
              </w:rPr>
            </w:pPr>
            <w:r>
              <w:rPr>
                <w:rFonts w:cs="Times New Roman"/>
              </w:rPr>
              <w:t xml:space="preserve">Доброе слово 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7" w:rsidRDefault="00D82487" w:rsidP="001D738B">
            <w:pPr>
              <w:pStyle w:val="a3"/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и в мороз согреет.</w:t>
            </w:r>
          </w:p>
        </w:tc>
      </w:tr>
      <w:tr w:rsidR="00D82487" w:rsidTr="00D8248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7" w:rsidRDefault="00D82487" w:rsidP="001D738B">
            <w:pPr>
              <w:pStyle w:val="a3"/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а злое калечит.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7" w:rsidRDefault="00D82487" w:rsidP="001D738B">
            <w:pPr>
              <w:pStyle w:val="a3"/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Доброе слово лечит,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7" w:rsidRDefault="00D82487" w:rsidP="001D738B">
            <w:pPr>
              <w:pStyle w:val="a3"/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что весенний день.</w:t>
            </w:r>
          </w:p>
        </w:tc>
      </w:tr>
    </w:tbl>
    <w:p w:rsidR="00D82487" w:rsidRDefault="00D82487" w:rsidP="00B30260">
      <w:pPr>
        <w:pStyle w:val="a3"/>
        <w:spacing w:before="120"/>
        <w:rPr>
          <w:rFonts w:cs="Times New Roman"/>
          <w:i/>
        </w:rPr>
      </w:pPr>
      <w:r>
        <w:rPr>
          <w:rFonts w:cs="Times New Roman"/>
          <w:b/>
          <w:i/>
        </w:rPr>
        <w:t>Задание 4.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 xml:space="preserve">Прочитайте рассказ «Как барсучок Задира говорил злые слова» </w:t>
      </w:r>
      <w:r>
        <w:rPr>
          <w:rFonts w:cs="Times New Roman"/>
          <w:i/>
        </w:rPr>
        <w:br/>
        <w:t>и</w:t>
      </w:r>
      <w:r w:rsidR="00B30260">
        <w:rPr>
          <w:rFonts w:cs="Times New Roman"/>
          <w:i/>
        </w:rPr>
        <w:t> </w:t>
      </w:r>
      <w:r>
        <w:rPr>
          <w:rFonts w:cs="Times New Roman"/>
          <w:i/>
        </w:rPr>
        <w:t xml:space="preserve">ответьте на вопросы. Карандашом красного цвета подчеркните предложения, </w:t>
      </w:r>
      <w:r>
        <w:rPr>
          <w:rFonts w:cs="Times New Roman"/>
          <w:i/>
        </w:rPr>
        <w:br/>
        <w:t xml:space="preserve">в которых Задира говорил злые слова, а зелёного цвета — предложения, в которых </w:t>
      </w:r>
      <w:proofErr w:type="spellStart"/>
      <w:r>
        <w:rPr>
          <w:rFonts w:cs="Times New Roman"/>
          <w:i/>
        </w:rPr>
        <w:t>барсучок</w:t>
      </w:r>
      <w:proofErr w:type="spellEnd"/>
      <w:r>
        <w:rPr>
          <w:rFonts w:cs="Times New Roman"/>
          <w:i/>
        </w:rPr>
        <w:t xml:space="preserve"> говорил добрые слова.</w:t>
      </w:r>
    </w:p>
    <w:p w:rsidR="00D82487" w:rsidRDefault="00D82487" w:rsidP="00D82487">
      <w:pPr>
        <w:pStyle w:val="10"/>
        <w:jc w:val="center"/>
      </w:pPr>
      <w:r>
        <w:t xml:space="preserve">Как </w:t>
      </w:r>
      <w:proofErr w:type="spellStart"/>
      <w:r>
        <w:t>барсучок</w:t>
      </w:r>
      <w:proofErr w:type="spellEnd"/>
      <w:r>
        <w:t xml:space="preserve"> Задира говорил злые слова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>Откуда у Задиры взялись злые слова? Он и сам не знает. Попросит, например, его сестренка поиграть, а он ей: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— Иди отсюда! Не видишь, я занят!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Мама скажет: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>— Убери, барсучок, игрушки. Им спать пора.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А задира ей: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— Не буду ничего убирать! Сама убирай!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>И папе грубит. И даже бабушке с дедушкой.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А потом смотрит — все какие-то грустные ходят.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— Чего это вы? — удивился Задира.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>— Ранят нас злые слова, — сказали родные.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 — Жалят нас, как пчёлы!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А Задира не знал, не замечал даже, что он злых пчёл выпускает. </w:t>
      </w:r>
    </w:p>
    <w:p w:rsidR="00D82487" w:rsidRDefault="00D82487" w:rsidP="00D82487">
      <w:pPr>
        <w:pStyle w:val="a3"/>
        <w:rPr>
          <w:rFonts w:cs="Times New Roman"/>
          <w:iCs/>
        </w:rPr>
      </w:pPr>
      <w:r>
        <w:rPr>
          <w:rFonts w:cs="Times New Roman"/>
        </w:rPr>
        <w:t>— Они сами! — начал оправдываться он. — Что же мне тогда говорить?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— А ты говори добрые слова. Они красивые и нежные, как бабочки. От них радостно на душе.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— Сейчас попробую, — воодушевился Задира.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— Мамочка, ты у меня такая красивая! — ласково произнёс он. — Может, ты устала? Чем тебе помочь?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Мама сразу обрадовалась, ласковые слова запорхали вокруг неё, как бабочки.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>И сестрёнке доброе слово барсучок сказал: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— А давай я тебе куклу новую сделаю?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И папе: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— Какой же ты у меня замечательный! </w:t>
      </w:r>
    </w:p>
    <w:p w:rsidR="00D82487" w:rsidRDefault="00D82487" w:rsidP="00D82487">
      <w:pPr>
        <w:pStyle w:val="a3"/>
        <w:rPr>
          <w:rFonts w:cs="Times New Roman"/>
        </w:rPr>
      </w:pPr>
      <w:r>
        <w:rPr>
          <w:rFonts w:cs="Times New Roman"/>
        </w:rPr>
        <w:t xml:space="preserve">И бабушке с дедушкой: </w:t>
      </w:r>
    </w:p>
    <w:p w:rsidR="00D82487" w:rsidRDefault="00D82487" w:rsidP="00D82487">
      <w:pPr>
        <w:pStyle w:val="a3"/>
        <w:rPr>
          <w:rFonts w:cs="Times New Roman"/>
          <w:iCs/>
        </w:rPr>
      </w:pPr>
      <w:r>
        <w:rPr>
          <w:rFonts w:cs="Times New Roman"/>
        </w:rPr>
        <w:t>— Как же я вас люблю!</w:t>
      </w:r>
    </w:p>
    <w:p w:rsidR="00D82487" w:rsidRDefault="00D82487" w:rsidP="00D82487">
      <w:pPr>
        <w:pStyle w:val="a3"/>
        <w:rPr>
          <w:rFonts w:cs="Times New Roman"/>
          <w:iCs/>
        </w:rPr>
      </w:pPr>
      <w:r>
        <w:rPr>
          <w:rFonts w:cs="Times New Roman"/>
        </w:rPr>
        <w:t xml:space="preserve">Добрые слова — бабочки — заполнили всю комнату. Как будто не дом вокруг, </w:t>
      </w:r>
      <w:r>
        <w:rPr>
          <w:rFonts w:cs="Times New Roman"/>
        </w:rPr>
        <w:br/>
        <w:t>а душистый луг! Как хорошо всем стало и приятно! Больше уже Задира не выпускал злых пчёл, а дарил всем вокруг добрых и красивых бабочек.</w:t>
      </w:r>
    </w:p>
    <w:p w:rsidR="00D82487" w:rsidRDefault="00D82487" w:rsidP="00D82487">
      <w:pPr>
        <w:pStyle w:val="a3"/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Е. </w:t>
      </w:r>
      <w:proofErr w:type="spellStart"/>
      <w:r>
        <w:rPr>
          <w:rFonts w:cs="Times New Roman"/>
          <w:i/>
        </w:rPr>
        <w:t>Ульева</w:t>
      </w:r>
      <w:proofErr w:type="spellEnd"/>
    </w:p>
    <w:p w:rsidR="00D82487" w:rsidRDefault="00D82487" w:rsidP="00D82487">
      <w:pPr>
        <w:pStyle w:val="a3"/>
        <w:rPr>
          <w:rFonts w:cs="Times New Roman"/>
        </w:rPr>
      </w:pPr>
    </w:p>
    <w:p w:rsidR="00D82487" w:rsidRDefault="00D82487" w:rsidP="00B30260">
      <w:pPr>
        <w:pStyle w:val="a3"/>
        <w:keepNext/>
        <w:spacing w:after="60"/>
        <w:rPr>
          <w:rFonts w:cs="Times New Roman"/>
          <w:i/>
        </w:rPr>
      </w:pPr>
      <w:r>
        <w:rPr>
          <w:rFonts w:cs="Times New Roman"/>
          <w:b/>
          <w:i/>
        </w:rPr>
        <w:lastRenderedPageBreak/>
        <w:t>Задание 5.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>От своего имени на картинке напишите пожелания барсучку и всем тем, кто хочет стать вежливыми. По желанию можно раскрасить барсучка.</w:t>
      </w:r>
    </w:p>
    <w:p w:rsidR="00D82487" w:rsidRPr="00D82487" w:rsidRDefault="00D82487" w:rsidP="00D82487">
      <w:pPr>
        <w:pStyle w:val="a3"/>
      </w:pPr>
      <w:r>
        <w:rPr>
          <w:noProof/>
          <w:lang w:eastAsia="ru-RU"/>
        </w:rPr>
        <w:drawing>
          <wp:inline distT="0" distB="0" distL="0" distR="0" wp14:anchorId="49212F10" wp14:editId="19174A43">
            <wp:extent cx="2279015" cy="2557145"/>
            <wp:effectExtent l="0" t="0" r="698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"/>
                    <a:stretch/>
                  </pic:blipFill>
                  <pic:spPr bwMode="auto">
                    <a:xfrm>
                      <a:off x="0" y="0"/>
                      <a:ext cx="227901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487" w:rsidRPr="00D82487" w:rsidSect="00D82487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4E" w:rsidRDefault="004B634E" w:rsidP="00AA1ABA">
      <w:pPr>
        <w:spacing w:after="0" w:line="240" w:lineRule="auto"/>
      </w:pPr>
      <w:r>
        <w:separator/>
      </w:r>
    </w:p>
  </w:endnote>
  <w:endnote w:type="continuationSeparator" w:id="0">
    <w:p w:rsidR="004B634E" w:rsidRDefault="004B634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3026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4E" w:rsidRDefault="004B634E" w:rsidP="00AA1ABA">
      <w:pPr>
        <w:spacing w:after="0" w:line="240" w:lineRule="auto"/>
      </w:pPr>
      <w:r>
        <w:separator/>
      </w:r>
    </w:p>
  </w:footnote>
  <w:footnote w:type="continuationSeparator" w:id="0">
    <w:p w:rsidR="004B634E" w:rsidRDefault="004B634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D8248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DA9"/>
    <w:multiLevelType w:val="hybridMultilevel"/>
    <w:tmpl w:val="4E94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11D7"/>
    <w:multiLevelType w:val="hybridMultilevel"/>
    <w:tmpl w:val="0BD4FE0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87"/>
    <w:rsid w:val="0003005E"/>
    <w:rsid w:val="000A2619"/>
    <w:rsid w:val="00101B76"/>
    <w:rsid w:val="001D738B"/>
    <w:rsid w:val="001D7A3B"/>
    <w:rsid w:val="00240C65"/>
    <w:rsid w:val="00295FE3"/>
    <w:rsid w:val="002D1E2D"/>
    <w:rsid w:val="003A3332"/>
    <w:rsid w:val="004334D6"/>
    <w:rsid w:val="004B634E"/>
    <w:rsid w:val="004C3F9F"/>
    <w:rsid w:val="004D70F6"/>
    <w:rsid w:val="0055343A"/>
    <w:rsid w:val="00572542"/>
    <w:rsid w:val="00673AA5"/>
    <w:rsid w:val="006962FA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30260"/>
    <w:rsid w:val="00B4276C"/>
    <w:rsid w:val="00C20DE6"/>
    <w:rsid w:val="00C25908"/>
    <w:rsid w:val="00D82487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1D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1D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9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2024-09-30T06:07:00Z</dcterms:created>
  <dcterms:modified xsi:type="dcterms:W3CDTF">2024-09-30T07:05:00Z</dcterms:modified>
</cp:coreProperties>
</file>