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9A" w:rsidRDefault="00373D9A" w:rsidP="00262C2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083560" cy="2615565"/>
            <wp:effectExtent l="0" t="0" r="2540" b="0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9A" w:rsidRPr="0005669A" w:rsidRDefault="00373D9A" w:rsidP="00262C21">
      <w:pPr>
        <w:pStyle w:val="10"/>
      </w:pPr>
      <w:r w:rsidRPr="0005669A">
        <w:t xml:space="preserve">По горизонтали: </w:t>
      </w:r>
    </w:p>
    <w:p w:rsidR="00373D9A" w:rsidRDefault="00373D9A" w:rsidP="00262C21">
      <w:pPr>
        <w:pStyle w:val="a3"/>
      </w:pPr>
      <w:r>
        <w:t>1)</w:t>
      </w:r>
      <w:r w:rsidR="00262C21">
        <w:tab/>
      </w:r>
      <w:r>
        <w:t>Ловкий и подвижный зверь. Быстро бегает, делает большие прыжки, плавает и</w:t>
      </w:r>
      <w:r w:rsidR="00262C21">
        <w:t> </w:t>
      </w:r>
      <w:r>
        <w:t xml:space="preserve">лазает по деревьям. В гору бежит быстрее, чем по равнине. По лесу шагает тихо, старается не шуметь, ноги ставит немного вовнутрь. </w:t>
      </w:r>
    </w:p>
    <w:p w:rsidR="00373D9A" w:rsidRDefault="00373D9A" w:rsidP="00262C21">
      <w:pPr>
        <w:pStyle w:val="af6"/>
      </w:pPr>
      <w:r w:rsidRPr="00262C21">
        <w:rPr>
          <w:b/>
        </w:rPr>
        <w:t>Подсказка:</w:t>
      </w:r>
      <w:r>
        <w:t xml:space="preserve"> его считают неуклюжим сладкоежкой. </w:t>
      </w:r>
    </w:p>
    <w:p w:rsidR="00373D9A" w:rsidRDefault="00373D9A" w:rsidP="00262C21">
      <w:pPr>
        <w:pStyle w:val="a3"/>
      </w:pPr>
      <w:r>
        <w:t>3)</w:t>
      </w:r>
      <w:r w:rsidR="00262C21">
        <w:tab/>
      </w:r>
      <w:r>
        <w:t xml:space="preserve">Гнездо, построенное этим зверьком, называется </w:t>
      </w:r>
      <w:proofErr w:type="spellStart"/>
      <w:r>
        <w:t>гайно</w:t>
      </w:r>
      <w:proofErr w:type="spellEnd"/>
      <w:r>
        <w:t>. Из толстых веток и</w:t>
      </w:r>
      <w:r w:rsidR="00262C21">
        <w:t> </w:t>
      </w:r>
      <w:r>
        <w:t>прутьев зверек сплетает основание гнезда, делает стены, а потом крышу. В</w:t>
      </w:r>
      <w:r w:rsidR="00262C21">
        <w:t> </w:t>
      </w:r>
      <w:r>
        <w:t>доме у</w:t>
      </w:r>
      <w:r w:rsidR="00262C21">
        <w:t> </w:t>
      </w:r>
      <w:r>
        <w:t>него всегда чисто и тепло. Жилище внутри выстилает сухими травинками, листьями, шерстью, мхом. В гнезде обычно один или два входа, которые при</w:t>
      </w:r>
      <w:r w:rsidR="00767EBD">
        <w:t> </w:t>
      </w:r>
      <w:bookmarkStart w:id="0" w:name="_GoBack"/>
      <w:bookmarkEnd w:id="0"/>
      <w:r>
        <w:t xml:space="preserve">сильных морозах хозяйка затыкает лишайником. </w:t>
      </w:r>
    </w:p>
    <w:p w:rsidR="00373D9A" w:rsidRDefault="00373D9A" w:rsidP="00262C21">
      <w:pPr>
        <w:pStyle w:val="af6"/>
      </w:pPr>
      <w:r w:rsidRPr="00262C21">
        <w:rPr>
          <w:b/>
        </w:rPr>
        <w:t>Подсказка:</w:t>
      </w:r>
      <w:r>
        <w:t xml:space="preserve"> летом этот зверек рыжий, а зимой</w:t>
      </w:r>
      <w:r w:rsidR="00262C21">
        <w:t xml:space="preserve"> — </w:t>
      </w:r>
      <w:r>
        <w:t xml:space="preserve">серый. Хвост пушистый, красиво выгнут за спиной. Есть длинные кисточки на кончиках ушей. </w:t>
      </w:r>
    </w:p>
    <w:p w:rsidR="00373D9A" w:rsidRDefault="00373D9A" w:rsidP="00262C21">
      <w:pPr>
        <w:pStyle w:val="a3"/>
      </w:pPr>
      <w:r>
        <w:t>5)</w:t>
      </w:r>
      <w:r w:rsidR="00262C21">
        <w:tab/>
      </w:r>
      <w:r>
        <w:t>Этот зверь имеет два основных способа защиты от врагов: ноги и маскировку. Бегает и прыгает он легко и быстро. Зверек не просто убегает от опасности, а</w:t>
      </w:r>
      <w:r w:rsidR="00262C21">
        <w:t> </w:t>
      </w:r>
      <w:r>
        <w:t>выбирает самый короткий путь к спасению. Но случается так, что ни хитрость, ни</w:t>
      </w:r>
      <w:r w:rsidR="00262C21">
        <w:t> </w:t>
      </w:r>
      <w:r>
        <w:t xml:space="preserve">быстрота ему не помогают, и тогда он падает на спину и обороняется сильными задними лапами. </w:t>
      </w:r>
    </w:p>
    <w:p w:rsidR="00373D9A" w:rsidRDefault="00373D9A" w:rsidP="00262C21">
      <w:pPr>
        <w:pStyle w:val="af6"/>
      </w:pPr>
      <w:r w:rsidRPr="00262C21">
        <w:rPr>
          <w:b/>
        </w:rPr>
        <w:t xml:space="preserve">Подсказка: </w:t>
      </w:r>
      <w:r>
        <w:t xml:space="preserve">его часто называют трусишкой. </w:t>
      </w:r>
    </w:p>
    <w:p w:rsidR="00373D9A" w:rsidRPr="0005669A" w:rsidRDefault="00373D9A" w:rsidP="00262C21">
      <w:pPr>
        <w:pStyle w:val="10"/>
      </w:pPr>
      <w:r w:rsidRPr="0005669A">
        <w:t xml:space="preserve">По вертикали: </w:t>
      </w:r>
    </w:p>
    <w:p w:rsidR="00373D9A" w:rsidRDefault="00373D9A" w:rsidP="00262C21">
      <w:pPr>
        <w:pStyle w:val="a3"/>
      </w:pPr>
      <w:r>
        <w:t>2)</w:t>
      </w:r>
      <w:r w:rsidR="00262C21">
        <w:tab/>
      </w:r>
      <w:r>
        <w:t xml:space="preserve">Французский натуралист Жорж Луи Бюффон так охарактеризовал этих животных: «Мерзкий лик, дикий вид, устрашающий голос, невыносимый запах, коварный нрав». </w:t>
      </w:r>
    </w:p>
    <w:p w:rsidR="00373D9A" w:rsidRDefault="00373D9A" w:rsidP="00262C21">
      <w:pPr>
        <w:pStyle w:val="af6"/>
      </w:pPr>
      <w:r w:rsidRPr="00262C21">
        <w:rPr>
          <w:b/>
        </w:rPr>
        <w:t>Подсказка:</w:t>
      </w:r>
      <w:r w:rsidRPr="0005669A">
        <w:t xml:space="preserve"> </w:t>
      </w:r>
      <w:r>
        <w:t xml:space="preserve">этого зверя называют санитаром леса. </w:t>
      </w:r>
    </w:p>
    <w:p w:rsidR="00373D9A" w:rsidRDefault="00373D9A" w:rsidP="00262C21">
      <w:pPr>
        <w:pStyle w:val="a3"/>
      </w:pPr>
      <w:r>
        <w:t>4)</w:t>
      </w:r>
      <w:r w:rsidR="00262C21">
        <w:tab/>
      </w:r>
      <w:r>
        <w:t>Этот зверь очень осторожный и хитрый. Умеет маскироваться, у</w:t>
      </w:r>
      <w:r w:rsidR="00262C21">
        <w:t> </w:t>
      </w:r>
      <w:r>
        <w:t>него прекрасный слух, острое зрение и отличное обоняние. Зверек прекрасно танцует. Поднимаясь на задние лапы, ходит мелкими шажками. У людей этот танец называется «фокстрот» (англ.</w:t>
      </w:r>
      <w:r w:rsidR="00262C21">
        <w:t xml:space="preserve"> — </w:t>
      </w:r>
      <w:r>
        <w:t xml:space="preserve">лисий шаг). Питается птицами, насекомыми, мелкими грызунами. </w:t>
      </w:r>
    </w:p>
    <w:p w:rsidR="00BB2B6E" w:rsidRPr="00DF1DAA" w:rsidRDefault="00373D9A" w:rsidP="00262C21">
      <w:pPr>
        <w:pStyle w:val="af6"/>
      </w:pPr>
      <w:r w:rsidRPr="00262C21">
        <w:rPr>
          <w:b/>
        </w:rPr>
        <w:t>Подсказка:</w:t>
      </w:r>
      <w:r>
        <w:t xml:space="preserve"> рыжий пушистый хвост помогает ему убегать от преследователей (заметает следы).</w:t>
      </w:r>
    </w:p>
    <w:sectPr w:rsidR="00BB2B6E" w:rsidRPr="00DF1DAA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D3" w:rsidRDefault="00C135D3" w:rsidP="00AA1ABA">
      <w:pPr>
        <w:spacing w:after="0" w:line="240" w:lineRule="auto"/>
      </w:pPr>
      <w:r>
        <w:separator/>
      </w:r>
    </w:p>
  </w:endnote>
  <w:endnote w:type="continuationSeparator" w:id="0">
    <w:p w:rsidR="00C135D3" w:rsidRDefault="00C135D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67EB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D3" w:rsidRDefault="00C135D3" w:rsidP="00AA1ABA">
      <w:pPr>
        <w:spacing w:after="0" w:line="240" w:lineRule="auto"/>
      </w:pPr>
      <w:r>
        <w:separator/>
      </w:r>
    </w:p>
  </w:footnote>
  <w:footnote w:type="continuationSeparator" w:id="0">
    <w:p w:rsidR="00C135D3" w:rsidRDefault="00C135D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262C21" w:rsidRDefault="00262C2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262C21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С. Г. Бохон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</w:t>
    </w:r>
    <w:r w:rsidRPr="00262C21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к</w:t>
    </w:r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390740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A2619"/>
    <w:rsid w:val="000B3A6F"/>
    <w:rsid w:val="00101B76"/>
    <w:rsid w:val="001D7A3B"/>
    <w:rsid w:val="00240C65"/>
    <w:rsid w:val="00262C21"/>
    <w:rsid w:val="00295FE3"/>
    <w:rsid w:val="002D1E2D"/>
    <w:rsid w:val="00373D9A"/>
    <w:rsid w:val="00390740"/>
    <w:rsid w:val="003A3332"/>
    <w:rsid w:val="004334D6"/>
    <w:rsid w:val="004C3F9F"/>
    <w:rsid w:val="004D70F6"/>
    <w:rsid w:val="0055343A"/>
    <w:rsid w:val="00572542"/>
    <w:rsid w:val="00673AA5"/>
    <w:rsid w:val="00732082"/>
    <w:rsid w:val="00767EBD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B2B6E"/>
    <w:rsid w:val="00C135D3"/>
    <w:rsid w:val="00C20DE6"/>
    <w:rsid w:val="00C25908"/>
    <w:rsid w:val="00DB34D2"/>
    <w:rsid w:val="00DD023A"/>
    <w:rsid w:val="00DE57A4"/>
    <w:rsid w:val="00DF1DAA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6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6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4826-5146-4212-B347-7BBA3738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Яна Капуста</cp:lastModifiedBy>
  <cp:revision>3</cp:revision>
  <dcterms:created xsi:type="dcterms:W3CDTF">2024-05-23T07:12:00Z</dcterms:created>
  <dcterms:modified xsi:type="dcterms:W3CDTF">2024-05-27T12:46:00Z</dcterms:modified>
</cp:coreProperties>
</file>