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6516"/>
        <w:gridCol w:w="6479"/>
      </w:tblGrid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У ежа ежата, у ужа ужата.</w:t>
            </w: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У ежа ежата, у ужа ужата.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У пеньков пять ребят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нашли пять опят.</w:t>
            </w: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У пеньков пять ребят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нашли пять опят.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Дятел лечит древний дуб,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  <w:t>добрый дятел дубу люб.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Дятел лечит древний дуб,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  <w:t>добрый дятел дубу люб.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Носит Сеня в сени сено,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  <w:t>спать на сене будет Сеня.</w:t>
            </w: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Носит Сеня в сени сено,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  <w:t>спать на сене будет Сеня.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Бобры храбры,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для ребят добры.</w:t>
            </w: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Бобры храбры,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для ребят добры.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550DAC" w:rsidRPr="00C70453" w:rsidTr="00D709FC">
        <w:tc>
          <w:tcPr>
            <w:tcW w:w="6516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Съел </w:t>
            </w:r>
            <w:proofErr w:type="spellStart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Валерик</w:t>
            </w:r>
            <w:proofErr w:type="spellEnd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 вареник,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а </w:t>
            </w:r>
            <w:proofErr w:type="spellStart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Валюшка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 —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ватрушку.</w:t>
            </w: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</w:tc>
        <w:tc>
          <w:tcPr>
            <w:tcW w:w="6479" w:type="dxa"/>
          </w:tcPr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</w:p>
          <w:p w:rsidR="00550DAC" w:rsidRPr="00C70453" w:rsidRDefault="00550DAC" w:rsidP="00550D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</w:pP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Съел </w:t>
            </w:r>
            <w:proofErr w:type="spellStart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Валерик</w:t>
            </w:r>
            <w:proofErr w:type="spellEnd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 вареник,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br/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а </w:t>
            </w:r>
            <w:proofErr w:type="spellStart"/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Валюшка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 xml:space="preserve"> — </w:t>
            </w:r>
            <w:r w:rsidRPr="00C7045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shd w:val="clear" w:color="auto" w:fill="FFFFFF"/>
              </w:rPr>
              <w:t>ватрушку.</w:t>
            </w:r>
          </w:p>
          <w:p w:rsidR="00550DAC" w:rsidRPr="00C70453" w:rsidRDefault="00550DAC" w:rsidP="00550DAC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DB34D2" w:rsidRPr="00550DAC" w:rsidRDefault="00DB34D2" w:rsidP="00550DAC"/>
    <w:sectPr w:rsidR="00DB34D2" w:rsidRPr="00550DAC" w:rsidSect="008E5C11">
      <w:headerReference w:type="default" r:id="rId6"/>
      <w:footerReference w:type="default" r:id="rId7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6A" w:rsidRDefault="00677E6A" w:rsidP="00AA1ABA">
      <w:pPr>
        <w:spacing w:after="0" w:line="240" w:lineRule="auto"/>
      </w:pPr>
      <w:r>
        <w:separator/>
      </w:r>
    </w:p>
  </w:endnote>
  <w:endnote w:type="continuationSeparator" w:id="0">
    <w:p w:rsidR="00677E6A" w:rsidRDefault="00677E6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6A" w:rsidRDefault="00677E6A" w:rsidP="00AA1ABA">
      <w:pPr>
        <w:spacing w:after="0" w:line="240" w:lineRule="auto"/>
      </w:pPr>
      <w:r>
        <w:separator/>
      </w:r>
    </w:p>
  </w:footnote>
  <w:footnote w:type="continuationSeparator" w:id="0">
    <w:p w:rsidR="00677E6A" w:rsidRDefault="00677E6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346ACF" w:rsidRDefault="008E5C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</w:pPr>
    <w:r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Е. А. Корнейчук, Л. Г. Романченко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 w:rsidRPr="00346ACF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11</w:t>
    </w:r>
    <w:r w:rsidR="0003005E" w:rsidRPr="00346ACF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346ACF">
      <w:rPr>
        <w:rFonts w:ascii="Times New Roman" w:hAnsi="Times New Roman" w:cs="Times New Roman"/>
        <w:color w:val="404040" w:themeColor="text1" w:themeTint="BF"/>
        <w:sz w:val="24"/>
        <w:szCs w:val="24"/>
        <w:lang w:val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1"/>
    <w:rsid w:val="0003005E"/>
    <w:rsid w:val="00081EC4"/>
    <w:rsid w:val="000A2619"/>
    <w:rsid w:val="00101B76"/>
    <w:rsid w:val="001D7A3B"/>
    <w:rsid w:val="00240C65"/>
    <w:rsid w:val="00295FE3"/>
    <w:rsid w:val="002D1E2D"/>
    <w:rsid w:val="00346ACF"/>
    <w:rsid w:val="003A3332"/>
    <w:rsid w:val="004334D6"/>
    <w:rsid w:val="004C3F9F"/>
    <w:rsid w:val="004D70F6"/>
    <w:rsid w:val="00535572"/>
    <w:rsid w:val="00550DAC"/>
    <w:rsid w:val="0055343A"/>
    <w:rsid w:val="00572542"/>
    <w:rsid w:val="005D0A5D"/>
    <w:rsid w:val="00673AA5"/>
    <w:rsid w:val="00677E6A"/>
    <w:rsid w:val="00732082"/>
    <w:rsid w:val="007B2EB3"/>
    <w:rsid w:val="007F6D02"/>
    <w:rsid w:val="0082154F"/>
    <w:rsid w:val="0085564F"/>
    <w:rsid w:val="008903B3"/>
    <w:rsid w:val="008E5C11"/>
    <w:rsid w:val="00904715"/>
    <w:rsid w:val="00AA1ABA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8EE93-D34A-4828-A3ED-CFA63477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E5C1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5C11"/>
    <w:pPr>
      <w:spacing w:line="240" w:lineRule="auto"/>
    </w:pPr>
    <w:rPr>
      <w:sz w:val="20"/>
      <w:szCs w:val="20"/>
      <w:lang w:val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E5C11"/>
    <w:rPr>
      <w:sz w:val="20"/>
      <w:szCs w:val="20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8E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2023-11-24T12:02:00Z</dcterms:created>
  <dcterms:modified xsi:type="dcterms:W3CDTF">2023-11-24T12:02:00Z</dcterms:modified>
</cp:coreProperties>
</file>