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37" w:rsidRDefault="00193537" w:rsidP="00193537">
      <w:pPr>
        <w:pStyle w:val="af8"/>
        <w:rPr>
          <w:rFonts w:eastAsiaTheme="minorEastAsia" w:cs="Times New Roman"/>
          <w:lang w:eastAsia="ru-RU"/>
        </w:rPr>
      </w:pPr>
      <w:r>
        <w:t>Раздаточный м</w:t>
      </w:r>
      <w:r w:rsidRPr="007722FF">
        <w:t>атериал для учителя</w:t>
      </w:r>
      <w:r w:rsidR="00A2654D">
        <w:t xml:space="preserve"> к </w:t>
      </w:r>
      <w:r w:rsidRPr="007722FF">
        <w:t>уроку</w:t>
      </w:r>
      <w:r>
        <w:t xml:space="preserve"> </w:t>
      </w:r>
      <w:r w:rsidR="008C5126">
        <w:br/>
      </w:r>
      <w:r>
        <w:t>по </w:t>
      </w:r>
      <w:r w:rsidRPr="007722FF">
        <w:t xml:space="preserve">теме </w:t>
      </w:r>
      <w:r>
        <w:rPr>
          <w:rFonts w:cs="Times New Roman"/>
          <w:sz w:val="32"/>
          <w:szCs w:val="32"/>
        </w:rPr>
        <w:t>«</w:t>
      </w:r>
      <w:r w:rsidRPr="00F42611">
        <w:rPr>
          <w:rFonts w:eastAsiaTheme="minorEastAsia" w:cs="Times New Roman"/>
          <w:lang w:eastAsia="ru-RU"/>
        </w:rPr>
        <w:t>Задачи</w:t>
      </w:r>
      <w:r w:rsidR="00A2654D">
        <w:rPr>
          <w:rFonts w:eastAsiaTheme="minorEastAsia" w:cs="Times New Roman"/>
          <w:lang w:eastAsia="ru-RU"/>
        </w:rPr>
        <w:t xml:space="preserve"> на </w:t>
      </w:r>
      <w:r w:rsidRPr="00F42611">
        <w:rPr>
          <w:rFonts w:eastAsiaTheme="minorEastAsia" w:cs="Times New Roman"/>
          <w:lang w:eastAsia="ru-RU"/>
        </w:rPr>
        <w:t>разностное сравнение</w:t>
      </w:r>
      <w:r>
        <w:rPr>
          <w:rFonts w:eastAsiaTheme="minorEastAsia" w:cs="Times New Roman"/>
          <w:lang w:eastAsia="ru-RU"/>
        </w:rPr>
        <w:t>»</w:t>
      </w:r>
    </w:p>
    <w:p w:rsidR="002657B7" w:rsidRDefault="008C5126" w:rsidP="008C5126">
      <w:pPr>
        <w:pStyle w:val="af9"/>
      </w:pPr>
      <w:r>
        <w:t>Обучение решению задач</w:t>
      </w:r>
      <w:r w:rsidR="00A2654D">
        <w:t xml:space="preserve"> — </w:t>
      </w:r>
      <w:r>
        <w:t>одна</w:t>
      </w:r>
      <w:r w:rsidR="00A2654D">
        <w:t xml:space="preserve"> из </w:t>
      </w:r>
      <w:r>
        <w:t xml:space="preserve">целей начального </w:t>
      </w:r>
      <w:r w:rsidR="00494BA4">
        <w:t>обучения математике. Решение за</w:t>
      </w:r>
      <w:r>
        <w:t>дач</w:t>
      </w:r>
      <w:r w:rsidR="00A2654D">
        <w:t xml:space="preserve"> — </w:t>
      </w:r>
      <w:r>
        <w:t>одно</w:t>
      </w:r>
      <w:r w:rsidR="00A2654D">
        <w:t xml:space="preserve"> из </w:t>
      </w:r>
      <w:r w:rsidR="00494BA4">
        <w:t>средств математического</w:t>
      </w:r>
      <w:r w:rsidR="00803C29">
        <w:t xml:space="preserve"> и </w:t>
      </w:r>
      <w:r w:rsidR="00494BA4">
        <w:t>интел</w:t>
      </w:r>
      <w:r>
        <w:t>лектуального развития младшего школьника. Под текстовой арифметической задачей</w:t>
      </w:r>
      <w:r w:rsidR="00A2654D">
        <w:t xml:space="preserve"> в </w:t>
      </w:r>
      <w:r>
        <w:t>методике начального о</w:t>
      </w:r>
      <w:r w:rsidR="00494BA4">
        <w:t>бучения математике понимают сло</w:t>
      </w:r>
      <w:r>
        <w:t>весное описание житейской ситуации, которая связана</w:t>
      </w:r>
      <w:r w:rsidR="00803C29">
        <w:t xml:space="preserve"> с </w:t>
      </w:r>
      <w:r>
        <w:t>числ</w:t>
      </w:r>
      <w:r w:rsidR="00494BA4">
        <w:t>ами</w:t>
      </w:r>
      <w:r w:rsidR="00803C29">
        <w:t xml:space="preserve"> и </w:t>
      </w:r>
      <w:r w:rsidR="00494BA4">
        <w:t>требует выполнения арифме</w:t>
      </w:r>
      <w:r>
        <w:t>тических действий</w:t>
      </w:r>
      <w:r w:rsidR="00803C29">
        <w:t xml:space="preserve"> над </w:t>
      </w:r>
      <w:r>
        <w:t xml:space="preserve">ними. </w:t>
      </w:r>
    </w:p>
    <w:p w:rsidR="002657B7" w:rsidRDefault="008C5126" w:rsidP="002657B7">
      <w:pPr>
        <w:pStyle w:val="af9"/>
        <w:spacing w:before="0"/>
      </w:pPr>
      <w:r>
        <w:t>В текстовых задачах используются житейские понятия</w:t>
      </w:r>
      <w:r w:rsidR="00803C29">
        <w:t xml:space="preserve"> и </w:t>
      </w:r>
      <w:r>
        <w:t xml:space="preserve">представления, которые позволяют формировать </w:t>
      </w:r>
      <w:r w:rsidR="00494BA4">
        <w:t>первоначальные абстракции, мате</w:t>
      </w:r>
      <w:r>
        <w:t>матические пон</w:t>
      </w:r>
      <w:r w:rsidR="00494BA4">
        <w:t>ятия</w:t>
      </w:r>
      <w:r w:rsidR="00803C29">
        <w:t xml:space="preserve"> и </w:t>
      </w:r>
      <w:r w:rsidR="00494BA4">
        <w:t>увидеть учащимся за мате</w:t>
      </w:r>
      <w:r>
        <w:t>матическими понятиями</w:t>
      </w:r>
      <w:r w:rsidR="00803C29">
        <w:t xml:space="preserve"> и </w:t>
      </w:r>
      <w:r>
        <w:t>отношениями реальные жизненные явления. Кроме того,</w:t>
      </w:r>
      <w:r w:rsidR="00803C29">
        <w:t xml:space="preserve"> при </w:t>
      </w:r>
      <w:r>
        <w:t xml:space="preserve"> решении текстовых задач учащиеся знакомятся</w:t>
      </w:r>
      <w:r w:rsidR="00803C29">
        <w:t xml:space="preserve"> с </w:t>
      </w:r>
      <w:r>
        <w:t>явлениями окружающей действительности, которые имеют мировоззренческое значение</w:t>
      </w:r>
      <w:r w:rsidR="00803C29">
        <w:t xml:space="preserve"> и </w:t>
      </w:r>
      <w:r>
        <w:t xml:space="preserve">являются основой для формирования следующих моральных качеств: решительности, смелости, силы воли, щедрости, целеустремленности, честности, умения сопереживать. </w:t>
      </w:r>
    </w:p>
    <w:p w:rsidR="002657B7" w:rsidRDefault="008C5126" w:rsidP="002657B7">
      <w:pPr>
        <w:pStyle w:val="af9"/>
        <w:spacing w:before="0"/>
      </w:pPr>
      <w:r>
        <w:t>Компоненты текстовой арифметической задачи</w:t>
      </w:r>
      <w:r w:rsidR="00A2654D">
        <w:t xml:space="preserve"> — </w:t>
      </w:r>
      <w:r>
        <w:t xml:space="preserve">условие, вопрос (требование), решение, ответ. </w:t>
      </w:r>
    </w:p>
    <w:p w:rsidR="002657B7" w:rsidRDefault="008C5126" w:rsidP="002657B7">
      <w:pPr>
        <w:pStyle w:val="af9"/>
        <w:spacing w:before="0"/>
      </w:pPr>
      <w:r w:rsidRPr="002657B7">
        <w:rPr>
          <w:b/>
          <w:i/>
        </w:rPr>
        <w:t>Условие задачи.</w:t>
      </w:r>
      <w:r>
        <w:t xml:space="preserve"> Условие</w:t>
      </w:r>
      <w:r w:rsidR="00A2654D">
        <w:t xml:space="preserve"> — </w:t>
      </w:r>
      <w:r>
        <w:t>это часть текста,</w:t>
      </w:r>
      <w:r w:rsidR="00A2654D">
        <w:t xml:space="preserve"> в </w:t>
      </w:r>
      <w:r>
        <w:t>которой описана сюжетная ситуация, представлены числовые данные</w:t>
      </w:r>
      <w:r w:rsidR="00803C29">
        <w:t xml:space="preserve"> и </w:t>
      </w:r>
      <w:r>
        <w:t>их взаимосвязи.</w:t>
      </w:r>
      <w:r w:rsidR="00A2654D">
        <w:t xml:space="preserve"> в </w:t>
      </w:r>
      <w:r>
        <w:t>условии</w:t>
      </w:r>
      <w:r w:rsidR="00803C29">
        <w:t xml:space="preserve"> при</w:t>
      </w:r>
      <w:r>
        <w:t xml:space="preserve">водятся данные задачи, обычно выраженные числовыми компонентами. </w:t>
      </w:r>
    </w:p>
    <w:p w:rsidR="00292FDB" w:rsidRDefault="008C5126" w:rsidP="002657B7">
      <w:pPr>
        <w:pStyle w:val="af9"/>
        <w:spacing w:before="0"/>
      </w:pPr>
      <w:r w:rsidRPr="002657B7">
        <w:rPr>
          <w:b/>
          <w:i/>
        </w:rPr>
        <w:t>Вопрос (требование).</w:t>
      </w:r>
      <w:r>
        <w:t xml:space="preserve"> Вопрос (требование) задачи</w:t>
      </w:r>
      <w:r w:rsidR="00A2654D">
        <w:t xml:space="preserve"> — </w:t>
      </w:r>
      <w:r>
        <w:t>часть текста,</w:t>
      </w:r>
      <w:r w:rsidR="00A2654D">
        <w:t xml:space="preserve"> в </w:t>
      </w:r>
      <w:r>
        <w:t>которой указана искомая величина.</w:t>
      </w:r>
      <w:r w:rsidR="00A2654D">
        <w:t xml:space="preserve"> в </w:t>
      </w:r>
      <w:r>
        <w:t xml:space="preserve">вопросе задачи содержится </w:t>
      </w:r>
      <w:r w:rsidRPr="00292FDB">
        <w:rPr>
          <w:b/>
          <w:i/>
        </w:rPr>
        <w:t>искомое</w:t>
      </w:r>
      <w:r w:rsidR="00A2654D">
        <w:t xml:space="preserve"> — </w:t>
      </w:r>
      <w:r>
        <w:t>это компонент задачи, который необходимо найти</w:t>
      </w:r>
      <w:r w:rsidR="00A2654D">
        <w:t xml:space="preserve"> в </w:t>
      </w:r>
      <w:r>
        <w:t>соответствии</w:t>
      </w:r>
      <w:r w:rsidR="00803C29">
        <w:t xml:space="preserve"> с </w:t>
      </w:r>
      <w:r>
        <w:t xml:space="preserve">вопросом (требованием) задачи. </w:t>
      </w:r>
    </w:p>
    <w:p w:rsidR="00292FDB" w:rsidRDefault="008C5126" w:rsidP="002657B7">
      <w:pPr>
        <w:pStyle w:val="af9"/>
        <w:spacing w:before="0"/>
      </w:pPr>
      <w:r w:rsidRPr="00292FDB">
        <w:rPr>
          <w:b/>
          <w:i/>
        </w:rPr>
        <w:t>Решение простой задачи.</w:t>
      </w:r>
      <w:r>
        <w:t xml:space="preserve"> Решить задачу</w:t>
      </w:r>
      <w:r w:rsidR="00A2654D">
        <w:t xml:space="preserve"> — </w:t>
      </w:r>
      <w:r>
        <w:t xml:space="preserve">это значит: </w:t>
      </w:r>
    </w:p>
    <w:p w:rsidR="00292FDB" w:rsidRDefault="008C5126" w:rsidP="002657B7">
      <w:pPr>
        <w:pStyle w:val="af9"/>
        <w:spacing w:before="0"/>
      </w:pPr>
      <w:r>
        <w:t>● раскрыть связи между данными</w:t>
      </w:r>
      <w:r w:rsidR="00803C29">
        <w:t xml:space="preserve"> и </w:t>
      </w:r>
      <w:r>
        <w:t xml:space="preserve">искомым; </w:t>
      </w:r>
    </w:p>
    <w:p w:rsidR="00292FDB" w:rsidRDefault="008C5126" w:rsidP="002657B7">
      <w:pPr>
        <w:pStyle w:val="af9"/>
        <w:spacing w:before="0"/>
      </w:pPr>
      <w:r>
        <w:t>● определить</w:t>
      </w:r>
      <w:r w:rsidR="00803C29">
        <w:t xml:space="preserve"> и </w:t>
      </w:r>
      <w:r>
        <w:t>выполнить арифметическое действие исходя</w:t>
      </w:r>
      <w:r w:rsidR="00A2654D">
        <w:t xml:space="preserve"> из </w:t>
      </w:r>
      <w:r>
        <w:t xml:space="preserve">этих взаимосвязей; </w:t>
      </w:r>
    </w:p>
    <w:p w:rsidR="00292FDB" w:rsidRDefault="008C5126" w:rsidP="002657B7">
      <w:pPr>
        <w:pStyle w:val="af9"/>
        <w:spacing w:before="0"/>
      </w:pPr>
      <w:r>
        <w:t>● дать ответ</w:t>
      </w:r>
      <w:r w:rsidR="00A2654D">
        <w:t xml:space="preserve"> на </w:t>
      </w:r>
      <w:r>
        <w:t xml:space="preserve">вопрос задачи. </w:t>
      </w:r>
    </w:p>
    <w:p w:rsidR="00292FDB" w:rsidRDefault="008C5126" w:rsidP="002657B7">
      <w:pPr>
        <w:pStyle w:val="af9"/>
        <w:spacing w:before="0"/>
      </w:pPr>
      <w:r>
        <w:t>Решением текстовой арифметической задачи является мат</w:t>
      </w:r>
      <w:r w:rsidR="00494BA4">
        <w:t>ематическое выражение или равен</w:t>
      </w:r>
      <w:r>
        <w:t xml:space="preserve">ство. </w:t>
      </w:r>
    </w:p>
    <w:p w:rsidR="00292FDB" w:rsidRDefault="008C5126" w:rsidP="002657B7">
      <w:pPr>
        <w:pStyle w:val="af9"/>
        <w:spacing w:before="0"/>
      </w:pPr>
      <w:r w:rsidRPr="00292FDB">
        <w:rPr>
          <w:b/>
          <w:i/>
        </w:rPr>
        <w:t>Ответ зада</w:t>
      </w:r>
      <w:r w:rsidR="00494BA4" w:rsidRPr="00292FDB">
        <w:rPr>
          <w:b/>
          <w:i/>
        </w:rPr>
        <w:t>чи</w:t>
      </w:r>
      <w:r w:rsidR="00A2654D">
        <w:t xml:space="preserve"> — </w:t>
      </w:r>
      <w:r w:rsidR="00494BA4">
        <w:t>это искомое</w:t>
      </w:r>
      <w:r w:rsidR="00A2654D">
        <w:t xml:space="preserve"> в </w:t>
      </w:r>
      <w:r w:rsidR="00494BA4">
        <w:t>численном вы</w:t>
      </w:r>
      <w:r>
        <w:t xml:space="preserve">ражении. </w:t>
      </w:r>
    </w:p>
    <w:p w:rsidR="00292FDB" w:rsidRDefault="008C5126" w:rsidP="002657B7">
      <w:pPr>
        <w:pStyle w:val="af9"/>
        <w:spacing w:before="0"/>
      </w:pPr>
      <w:r>
        <w:t>В II классе учащиеся знакомятся</w:t>
      </w:r>
      <w:r w:rsidR="00803C29">
        <w:t xml:space="preserve"> с </w:t>
      </w:r>
      <w:r>
        <w:t>простыми задачами</w:t>
      </w:r>
      <w:r w:rsidR="00A2654D">
        <w:t xml:space="preserve"> на </w:t>
      </w:r>
      <w:r w:rsidRPr="00292FDB">
        <w:rPr>
          <w:b/>
          <w:i/>
        </w:rPr>
        <w:t>разностное сравнение</w:t>
      </w:r>
      <w:r>
        <w:t xml:space="preserve">. </w:t>
      </w:r>
    </w:p>
    <w:p w:rsidR="00053858" w:rsidRDefault="008C5126" w:rsidP="002657B7">
      <w:pPr>
        <w:pStyle w:val="af9"/>
        <w:spacing w:before="0"/>
      </w:pPr>
      <w:r w:rsidRPr="00053858">
        <w:rPr>
          <w:b/>
          <w:i/>
        </w:rPr>
        <w:t>Разностн</w:t>
      </w:r>
      <w:r w:rsidR="00494BA4" w:rsidRPr="00053858">
        <w:rPr>
          <w:b/>
          <w:i/>
        </w:rPr>
        <w:t>ое сравнение</w:t>
      </w:r>
      <w:r w:rsidR="00A2654D">
        <w:t xml:space="preserve"> — </w:t>
      </w:r>
      <w:r w:rsidR="00494BA4">
        <w:t>это процесс опре</w:t>
      </w:r>
      <w:r>
        <w:t xml:space="preserve">деления разницы </w:t>
      </w:r>
      <w:r w:rsidRPr="00053858">
        <w:rPr>
          <w:b/>
          <w:i/>
        </w:rPr>
        <w:t>между бóльшим</w:t>
      </w:r>
      <w:r w:rsidR="00803C29">
        <w:rPr>
          <w:b/>
          <w:i/>
        </w:rPr>
        <w:t xml:space="preserve"> и </w:t>
      </w:r>
      <w:r w:rsidRPr="00053858">
        <w:rPr>
          <w:b/>
          <w:i/>
        </w:rPr>
        <w:t>меньшим значением</w:t>
      </w:r>
      <w:r>
        <w:t>, по</w:t>
      </w:r>
      <w:r w:rsidR="00494BA4">
        <w:t>зволяющий узнать,</w:t>
      </w:r>
      <w:r w:rsidR="00A2654D">
        <w:t xml:space="preserve"> на </w:t>
      </w:r>
      <w:r w:rsidR="00494BA4" w:rsidRPr="00053858">
        <w:rPr>
          <w:b/>
          <w:i/>
        </w:rPr>
        <w:t>сколько од</w:t>
      </w:r>
      <w:r w:rsidRPr="00053858">
        <w:rPr>
          <w:b/>
          <w:i/>
        </w:rPr>
        <w:t>но число больше (или меньше) другого</w:t>
      </w:r>
      <w:r>
        <w:t xml:space="preserve">. </w:t>
      </w:r>
    </w:p>
    <w:p w:rsidR="00053858" w:rsidRDefault="008C5126" w:rsidP="002657B7">
      <w:pPr>
        <w:pStyle w:val="af9"/>
        <w:spacing w:before="0"/>
      </w:pPr>
      <w:r>
        <w:t>При изучении задач</w:t>
      </w:r>
      <w:r w:rsidR="00A2654D">
        <w:t xml:space="preserve"> на </w:t>
      </w:r>
      <w:r>
        <w:t>разностное сравнение</w:t>
      </w:r>
      <w:r w:rsidR="00A2654D">
        <w:t xml:space="preserve"> у </w:t>
      </w:r>
      <w:r>
        <w:t>учащихся</w:t>
      </w:r>
      <w:r w:rsidR="00803C29">
        <w:t xml:space="preserve"> с </w:t>
      </w:r>
      <w:r w:rsidR="00494BA4">
        <w:t>низким</w:t>
      </w:r>
      <w:r w:rsidR="00803C29">
        <w:t xml:space="preserve"> и </w:t>
      </w:r>
      <w:r w:rsidR="00494BA4">
        <w:t>средним уровнями моти</w:t>
      </w:r>
      <w:r>
        <w:t>вации могут возникать трудности.</w:t>
      </w:r>
      <w:r w:rsidR="00A2654D">
        <w:t xml:space="preserve"> </w:t>
      </w:r>
      <w:r w:rsidR="00F61073">
        <w:t>В</w:t>
      </w:r>
      <w:r w:rsidR="00A2654D">
        <w:t> </w:t>
      </w:r>
      <w:r>
        <w:t>III</w:t>
      </w:r>
      <w:r w:rsidR="00196F49">
        <w:t> </w:t>
      </w:r>
      <w:r>
        <w:t>классе</w:t>
      </w:r>
      <w:r w:rsidR="00803C29">
        <w:t xml:space="preserve"> при </w:t>
      </w:r>
      <w:r>
        <w:t xml:space="preserve"> изучении задач</w:t>
      </w:r>
      <w:r w:rsidR="00A2654D">
        <w:t xml:space="preserve"> на </w:t>
      </w:r>
      <w:r w:rsidR="00494BA4">
        <w:t>кратное сравнение многие уча</w:t>
      </w:r>
      <w:r>
        <w:t>щиеся сталкиваются</w:t>
      </w:r>
      <w:r w:rsidR="00803C29">
        <w:t xml:space="preserve"> с </w:t>
      </w:r>
      <w:r>
        <w:t>ошибками</w:t>
      </w:r>
      <w:r w:rsidR="00803C29">
        <w:t xml:space="preserve"> из</w:t>
      </w:r>
      <w:r w:rsidR="00595F1C">
        <w:noBreakHyphen/>
      </w:r>
      <w:r w:rsidR="00803C29">
        <w:t>за </w:t>
      </w:r>
      <w:r>
        <w:t>путаницы</w:t>
      </w:r>
      <w:r w:rsidR="00A2654D">
        <w:t xml:space="preserve"> в </w:t>
      </w:r>
      <w:r>
        <w:t>выборе подходящего действия. Поэтому важно обеспечить проч</w:t>
      </w:r>
      <w:r w:rsidR="00494BA4">
        <w:t xml:space="preserve">ное усвоение правила: </w:t>
      </w:r>
      <w:r w:rsidR="00494BA4" w:rsidRPr="00053858">
        <w:rPr>
          <w:b/>
          <w:i/>
        </w:rPr>
        <w:t>«Чтобы уз</w:t>
      </w:r>
      <w:r w:rsidRPr="00053858">
        <w:rPr>
          <w:b/>
          <w:i/>
        </w:rPr>
        <w:t>нать,</w:t>
      </w:r>
      <w:r w:rsidR="00A2654D">
        <w:rPr>
          <w:b/>
          <w:i/>
        </w:rPr>
        <w:t xml:space="preserve"> на </w:t>
      </w:r>
      <w:r w:rsidRPr="00053858">
        <w:rPr>
          <w:b/>
          <w:i/>
        </w:rPr>
        <w:t>ско</w:t>
      </w:r>
      <w:r w:rsidR="00494BA4" w:rsidRPr="00053858">
        <w:rPr>
          <w:b/>
          <w:i/>
        </w:rPr>
        <w:t>лько одно число больше или мень</w:t>
      </w:r>
      <w:r w:rsidRPr="00053858">
        <w:rPr>
          <w:b/>
          <w:i/>
        </w:rPr>
        <w:t>ше другого, нужно</w:t>
      </w:r>
      <w:r w:rsidR="00A2654D">
        <w:rPr>
          <w:b/>
          <w:i/>
        </w:rPr>
        <w:t xml:space="preserve"> из </w:t>
      </w:r>
      <w:r w:rsidRPr="00053858">
        <w:rPr>
          <w:b/>
          <w:i/>
        </w:rPr>
        <w:t>большего числа вычесть меньшее»</w:t>
      </w:r>
      <w:r>
        <w:t>. Кроме того, необходимо формировать</w:t>
      </w:r>
      <w:r w:rsidR="00A2654D">
        <w:t xml:space="preserve"> у </w:t>
      </w:r>
      <w:r>
        <w:t xml:space="preserve">учащихся умение решать задачи данного типа. </w:t>
      </w:r>
    </w:p>
    <w:p w:rsidR="00053858" w:rsidRDefault="008C5126" w:rsidP="002657B7">
      <w:pPr>
        <w:pStyle w:val="af9"/>
        <w:spacing w:before="0"/>
      </w:pPr>
      <w:r>
        <w:lastRenderedPageBreak/>
        <w:t>Если школьники запомнили правило</w:t>
      </w:r>
      <w:r w:rsidR="00803C29">
        <w:t xml:space="preserve"> и </w:t>
      </w:r>
      <w:r w:rsidR="00A2654D">
        <w:t>у </w:t>
      </w:r>
      <w:r>
        <w:t>них нет проблем</w:t>
      </w:r>
      <w:r w:rsidR="00803C29">
        <w:t xml:space="preserve"> с </w:t>
      </w:r>
      <w:r>
        <w:t>вы</w:t>
      </w:r>
      <w:r w:rsidR="00494BA4">
        <w:t>бором действия вычитания, то от</w:t>
      </w:r>
      <w:r>
        <w:t>вет они находят чаще всего правильно</w:t>
      </w:r>
      <w:r w:rsidR="00803C29">
        <w:t xml:space="preserve"> и </w:t>
      </w:r>
      <w:r>
        <w:t xml:space="preserve">быстро. </w:t>
      </w:r>
    </w:p>
    <w:p w:rsidR="00B47073" w:rsidRDefault="008C5126" w:rsidP="002657B7">
      <w:pPr>
        <w:pStyle w:val="af9"/>
        <w:spacing w:before="0"/>
      </w:pPr>
      <w:r>
        <w:t>Какие</w:t>
      </w:r>
      <w:r w:rsidR="00B15115">
        <w:t xml:space="preserve"> же  </w:t>
      </w:r>
      <w:r>
        <w:t>оши</w:t>
      </w:r>
      <w:r w:rsidR="00494BA4">
        <w:t>бки возникают</w:t>
      </w:r>
      <w:r w:rsidR="00A2654D">
        <w:t xml:space="preserve"> у </w:t>
      </w:r>
      <w:r w:rsidR="00494BA4">
        <w:t>учащихся</w:t>
      </w:r>
      <w:r w:rsidR="00A2654D">
        <w:t xml:space="preserve"> в </w:t>
      </w:r>
      <w:r w:rsidR="00494BA4">
        <w:t>запи</w:t>
      </w:r>
      <w:r>
        <w:t xml:space="preserve">си решения задачи? </w:t>
      </w:r>
    </w:p>
    <w:p w:rsidR="00B47073" w:rsidRDefault="008C5126" w:rsidP="002657B7">
      <w:pPr>
        <w:pStyle w:val="af9"/>
        <w:spacing w:before="0"/>
      </w:pPr>
      <w:r>
        <w:t>Учитель должен объяснить учащимся, что</w:t>
      </w:r>
      <w:r w:rsidR="00803C29">
        <w:t xml:space="preserve"> при </w:t>
      </w:r>
      <w:r w:rsidRPr="00B47073">
        <w:rPr>
          <w:b/>
          <w:i/>
        </w:rPr>
        <w:t xml:space="preserve"> устном ответе</w:t>
      </w:r>
      <w:r w:rsidR="00A2654D">
        <w:rPr>
          <w:b/>
          <w:i/>
        </w:rPr>
        <w:t xml:space="preserve"> на </w:t>
      </w:r>
      <w:r w:rsidRPr="00B47073">
        <w:rPr>
          <w:b/>
          <w:i/>
        </w:rPr>
        <w:t>вопрос задачи</w:t>
      </w:r>
      <w:r>
        <w:t xml:space="preserve"> необходимо дать </w:t>
      </w:r>
      <w:r w:rsidRPr="00B47073">
        <w:rPr>
          <w:b/>
          <w:i/>
        </w:rPr>
        <w:t>полный ответ</w:t>
      </w:r>
      <w:r>
        <w:t xml:space="preserve">. </w:t>
      </w:r>
    </w:p>
    <w:p w:rsidR="00B47073" w:rsidRDefault="008C5126" w:rsidP="002657B7">
      <w:pPr>
        <w:pStyle w:val="af9"/>
        <w:spacing w:before="0"/>
      </w:pPr>
      <w:r>
        <w:t>Например, дана задача: «В парке посадили 10</w:t>
      </w:r>
      <w:r w:rsidR="00033E36">
        <w:t> </w:t>
      </w:r>
      <w:r>
        <w:t>кустов роз</w:t>
      </w:r>
      <w:r w:rsidR="00803C29">
        <w:t xml:space="preserve"> и </w:t>
      </w:r>
      <w:r>
        <w:t>6</w:t>
      </w:r>
      <w:r w:rsidR="00033E36">
        <w:t> </w:t>
      </w:r>
      <w:r>
        <w:t>кустов пионов.</w:t>
      </w:r>
      <w:r w:rsidR="00A2654D">
        <w:t xml:space="preserve"> на </w:t>
      </w:r>
      <w:r>
        <w:t xml:space="preserve">сколько больше посадили кустов роз, чем кустов пионов?». </w:t>
      </w:r>
    </w:p>
    <w:p w:rsidR="00B47073" w:rsidRDefault="008C5126" w:rsidP="0008207C">
      <w:pPr>
        <w:pStyle w:val="af9"/>
        <w:spacing w:before="0"/>
      </w:pPr>
      <w:r>
        <w:t>Краткую за</w:t>
      </w:r>
      <w:r w:rsidR="00494BA4">
        <w:t>пись задач</w:t>
      </w:r>
      <w:r w:rsidR="00A2654D">
        <w:t xml:space="preserve"> на </w:t>
      </w:r>
      <w:r w:rsidR="00494BA4">
        <w:t>разностное сравне</w:t>
      </w:r>
      <w:r>
        <w:t>ние можно сделать следующим образом:</w:t>
      </w:r>
    </w:p>
    <w:p w:rsidR="0071265D" w:rsidRDefault="0071265D" w:rsidP="0071265D">
      <w:pPr>
        <w:pStyle w:val="af9"/>
        <w:tabs>
          <w:tab w:val="left" w:pos="231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487C098" wp14:editId="36F4415D">
                <wp:simplePos x="0" y="0"/>
                <wp:positionH relativeFrom="column">
                  <wp:posOffset>1517015</wp:posOffset>
                </wp:positionH>
                <wp:positionV relativeFrom="paragraph">
                  <wp:posOffset>129540</wp:posOffset>
                </wp:positionV>
                <wp:extent cx="198120" cy="693420"/>
                <wp:effectExtent l="0" t="0" r="30480" b="1143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693420"/>
                        </a:xfrm>
                        <a:prstGeom prst="rightBrace">
                          <a:avLst>
                            <a:gd name="adj1" fmla="val 51412"/>
                            <a:gd name="adj2" fmla="val 5745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B82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119.45pt;margin-top:10.2pt;width:15.6pt;height:54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" adj="3173,12410" strokecolor="#4472c4" strokeweight=".5pt">
                <v:stroke joinstyle="miter"/>
              </v:shape>
            </w:pict>
          </mc:Fallback>
        </mc:AlternateContent>
      </w:r>
      <w:r w:rsidR="00B47073" w:rsidRPr="000E38B2">
        <w:t>Роз</w:t>
      </w:r>
      <w:r w:rsidR="00A2654D">
        <w:t xml:space="preserve"> — </w:t>
      </w:r>
      <w:r w:rsidR="00B47073" w:rsidRPr="000E38B2">
        <w:t>10</w:t>
      </w:r>
      <w:r w:rsidR="00033E36">
        <w:t> </w:t>
      </w:r>
      <w:r w:rsidR="00B47073" w:rsidRPr="000E38B2">
        <w:t xml:space="preserve">к. </w:t>
      </w:r>
      <w:r>
        <w:tab/>
      </w:r>
    </w:p>
    <w:p w:rsidR="0071265D" w:rsidRDefault="00B47073" w:rsidP="0071265D">
      <w:pPr>
        <w:pStyle w:val="af9"/>
        <w:ind w:left="2126" w:firstLine="709"/>
      </w:pPr>
      <w:r w:rsidRPr="000E38B2">
        <w:t xml:space="preserve">на ? больше </w:t>
      </w:r>
    </w:p>
    <w:p w:rsidR="0071265D" w:rsidRDefault="00B47073" w:rsidP="000E38B2">
      <w:pPr>
        <w:pStyle w:val="af9"/>
      </w:pPr>
      <w:r w:rsidRPr="000E38B2">
        <w:t>Пионов</w:t>
      </w:r>
      <w:r w:rsidR="00A2654D">
        <w:t xml:space="preserve"> — </w:t>
      </w:r>
      <w:r w:rsidRPr="000E38B2">
        <w:t>6</w:t>
      </w:r>
      <w:r w:rsidR="00033E36">
        <w:t> </w:t>
      </w:r>
      <w:r w:rsidRPr="000E38B2">
        <w:t xml:space="preserve">к. </w:t>
      </w:r>
    </w:p>
    <w:p w:rsidR="000D2D8B" w:rsidRDefault="00B47073" w:rsidP="000E38B2">
      <w:pPr>
        <w:pStyle w:val="af9"/>
      </w:pPr>
      <w:r w:rsidRPr="000E38B2">
        <w:t>После устного решения задачи (</w:t>
      </w:r>
      <w:r w:rsidRPr="00F477AC">
        <w:rPr>
          <w:i/>
        </w:rPr>
        <w:t>10 – 6 = 4 (к.)</w:t>
      </w:r>
      <w:r w:rsidRPr="000E38B2">
        <w:t>) ученики дают полный ответ</w:t>
      </w:r>
      <w:r w:rsidR="00A2654D">
        <w:t xml:space="preserve"> на </w:t>
      </w:r>
      <w:r w:rsidR="00F61073">
        <w:t>вопрос: «Роз поса</w:t>
      </w:r>
      <w:r w:rsidRPr="000E38B2">
        <w:t>дили</w:t>
      </w:r>
      <w:r w:rsidR="00A2654D">
        <w:t xml:space="preserve"> на </w:t>
      </w:r>
      <w:r w:rsidRPr="000E38B2">
        <w:t>4</w:t>
      </w:r>
      <w:r w:rsidR="00033E36">
        <w:t> </w:t>
      </w:r>
      <w:r w:rsidRPr="000E38B2">
        <w:t xml:space="preserve">куста больше, чем пионов». </w:t>
      </w:r>
    </w:p>
    <w:p w:rsidR="000D2D8B" w:rsidRDefault="00B47073" w:rsidP="000D2D8B">
      <w:pPr>
        <w:pStyle w:val="af9"/>
        <w:spacing w:before="0"/>
      </w:pPr>
      <w:r w:rsidRPr="000E38B2">
        <w:t>Когда учащиеся записывают решение задачи</w:t>
      </w:r>
      <w:r w:rsidR="00803C29">
        <w:t xml:space="preserve"> и </w:t>
      </w:r>
      <w:r w:rsidRPr="000E38B2">
        <w:t>ответ</w:t>
      </w:r>
      <w:r w:rsidR="00A2654D">
        <w:t xml:space="preserve"> в </w:t>
      </w:r>
      <w:r w:rsidRPr="000E38B2">
        <w:t>тетрадях, то допускают ошибки</w:t>
      </w:r>
      <w:r w:rsidR="00803C29">
        <w:t xml:space="preserve"> при </w:t>
      </w:r>
      <w:r w:rsidR="00F61073">
        <w:t xml:space="preserve"> запи</w:t>
      </w:r>
      <w:r w:rsidRPr="000E38B2">
        <w:t>си ответа. Иногда молодые учителя</w:t>
      </w:r>
      <w:r w:rsidR="00D437D6">
        <w:t xml:space="preserve"> не </w:t>
      </w:r>
      <w:r w:rsidRPr="000E38B2">
        <w:t>обращают</w:t>
      </w:r>
      <w:r w:rsidR="00A2654D">
        <w:t xml:space="preserve"> на </w:t>
      </w:r>
      <w:r w:rsidRPr="000E38B2">
        <w:t xml:space="preserve">это внимания. </w:t>
      </w:r>
    </w:p>
    <w:p w:rsidR="000D2D8B" w:rsidRDefault="00B47073" w:rsidP="000D2D8B">
      <w:pPr>
        <w:pStyle w:val="af9"/>
        <w:spacing w:before="0"/>
      </w:pPr>
      <w:r w:rsidRPr="000E38B2">
        <w:t>Нами замечено, что самая распространенная ошибка</w:t>
      </w:r>
      <w:r w:rsidR="00A2654D">
        <w:t xml:space="preserve"> у </w:t>
      </w:r>
      <w:r w:rsidRPr="000E38B2">
        <w:t>учащихся</w:t>
      </w:r>
      <w:r w:rsidR="00803C29">
        <w:t xml:space="preserve"> с </w:t>
      </w:r>
      <w:r w:rsidRPr="000E38B2">
        <w:t xml:space="preserve">низким уровнем мотивации следующая: </w:t>
      </w:r>
    </w:p>
    <w:p w:rsidR="000D2D8B" w:rsidRPr="000D2D8B" w:rsidRDefault="00B47073" w:rsidP="000E38B2">
      <w:pPr>
        <w:pStyle w:val="af9"/>
        <w:rPr>
          <w:b/>
          <w:i/>
        </w:rPr>
      </w:pPr>
      <w:r w:rsidRPr="000D2D8B">
        <w:rPr>
          <w:b/>
          <w:i/>
        </w:rPr>
        <w:t xml:space="preserve">Задача </w:t>
      </w:r>
    </w:p>
    <w:p w:rsidR="000D2D8B" w:rsidRPr="000D2D8B" w:rsidRDefault="00B47073" w:rsidP="000D2D8B">
      <w:pPr>
        <w:pStyle w:val="af9"/>
        <w:spacing w:before="0"/>
        <w:rPr>
          <w:i/>
        </w:rPr>
      </w:pPr>
      <w:r w:rsidRPr="000D2D8B">
        <w:rPr>
          <w:i/>
        </w:rPr>
        <w:t xml:space="preserve">10 – 6 = 4 (к.) </w:t>
      </w:r>
    </w:p>
    <w:p w:rsidR="000D2D8B" w:rsidRPr="000D2D8B" w:rsidRDefault="00B47073" w:rsidP="000D2D8B">
      <w:pPr>
        <w:pStyle w:val="af9"/>
        <w:spacing w:before="0"/>
        <w:rPr>
          <w:i/>
        </w:rPr>
      </w:pPr>
      <w:r w:rsidRPr="000D2D8B">
        <w:rPr>
          <w:i/>
        </w:rPr>
        <w:t xml:space="preserve">Ответ: 4 куста. </w:t>
      </w:r>
    </w:p>
    <w:p w:rsidR="00B01AA8" w:rsidRDefault="00B47073" w:rsidP="000E38B2">
      <w:pPr>
        <w:pStyle w:val="af9"/>
      </w:pPr>
      <w:r w:rsidRPr="000E38B2">
        <w:t>Но</w:t>
      </w:r>
      <w:r w:rsidR="00A2654D">
        <w:t xml:space="preserve"> в </w:t>
      </w:r>
      <w:r w:rsidRPr="000E38B2">
        <w:t>задаче</w:t>
      </w:r>
      <w:r w:rsidR="00F61073">
        <w:t xml:space="preserve"> спрашивается: «На сколько боль</w:t>
      </w:r>
      <w:r w:rsidRPr="000E38B2">
        <w:t xml:space="preserve">ше посадили кустов роз, чем кустов пионов?» </w:t>
      </w:r>
    </w:p>
    <w:p w:rsidR="00B01AA8" w:rsidRDefault="00B47073" w:rsidP="00B01AA8">
      <w:pPr>
        <w:pStyle w:val="af9"/>
        <w:spacing w:before="0"/>
      </w:pPr>
      <w:r w:rsidRPr="000E38B2">
        <w:t>В ответе ученик записал число</w:t>
      </w:r>
      <w:r w:rsidR="00803C29">
        <w:t xml:space="preserve"> с </w:t>
      </w:r>
      <w:r w:rsidR="00F61073">
        <w:t>наименова</w:t>
      </w:r>
      <w:r w:rsidRPr="000E38B2">
        <w:t>нием</w:t>
      </w:r>
      <w:r w:rsidR="00A2654D">
        <w:t xml:space="preserve"> — </w:t>
      </w:r>
      <w:r w:rsidRPr="000E38B2">
        <w:t>«4</w:t>
      </w:r>
      <w:r w:rsidR="00033E36">
        <w:t> </w:t>
      </w:r>
      <w:r w:rsidRPr="000E38B2">
        <w:t>куста».</w:t>
      </w:r>
      <w:r w:rsidR="00A2654D">
        <w:t xml:space="preserve"> на </w:t>
      </w:r>
      <w:r w:rsidRPr="000E38B2">
        <w:t>вопрос задачи он</w:t>
      </w:r>
      <w:r w:rsidR="00D437D6">
        <w:t xml:space="preserve"> не </w:t>
      </w:r>
      <w:r w:rsidRPr="000E38B2">
        <w:t>ответил, так как</w:t>
      </w:r>
      <w:r w:rsidR="00D437D6">
        <w:t xml:space="preserve"> не </w:t>
      </w:r>
      <w:r w:rsidRPr="000E38B2">
        <w:t>написал предлог «на»</w:t>
      </w:r>
      <w:r w:rsidR="00803C29">
        <w:t xml:space="preserve"> и </w:t>
      </w:r>
      <w:r w:rsidRPr="000E38B2">
        <w:t>слово</w:t>
      </w:r>
      <w:r w:rsidR="00595F1C">
        <w:noBreakHyphen/>
      </w:r>
      <w:r w:rsidRPr="000E38B2">
        <w:t xml:space="preserve">сравнение «больше». </w:t>
      </w:r>
    </w:p>
    <w:p w:rsidR="00230A26" w:rsidRPr="00230A26" w:rsidRDefault="00B47073" w:rsidP="00B01AA8">
      <w:pPr>
        <w:pStyle w:val="af9"/>
        <w:spacing w:before="0"/>
        <w:rPr>
          <w:b/>
          <w:i/>
        </w:rPr>
      </w:pPr>
      <w:r w:rsidRPr="000E38B2">
        <w:t xml:space="preserve">Покажем </w:t>
      </w:r>
      <w:r w:rsidR="00F61073">
        <w:t>правильное оформление записи ре</w:t>
      </w:r>
      <w:r w:rsidRPr="000E38B2">
        <w:t>шения вышеуказанной задачи</w:t>
      </w:r>
      <w:r w:rsidR="00803C29">
        <w:t xml:space="preserve"> и </w:t>
      </w:r>
      <w:r w:rsidRPr="000E38B2">
        <w:t>ответа</w:t>
      </w:r>
      <w:r w:rsidR="00A2654D">
        <w:t xml:space="preserve"> на </w:t>
      </w:r>
      <w:r w:rsidRPr="000E38B2">
        <w:t>вопрос</w:t>
      </w:r>
      <w:r w:rsidR="00A2654D">
        <w:t xml:space="preserve"> в </w:t>
      </w:r>
      <w:r w:rsidRPr="000E38B2">
        <w:t>ней</w:t>
      </w:r>
      <w:r w:rsidR="00230A26" w:rsidRPr="00B01AA8">
        <w:t>.</w:t>
      </w:r>
      <w:r w:rsidR="00230A26" w:rsidRPr="00230A26">
        <w:rPr>
          <w:b/>
          <w:i/>
        </w:rPr>
        <w:t xml:space="preserve"> </w:t>
      </w:r>
    </w:p>
    <w:p w:rsidR="00230A26" w:rsidRPr="00B01AA8" w:rsidRDefault="00230A26" w:rsidP="000E38B2">
      <w:pPr>
        <w:pStyle w:val="af9"/>
        <w:rPr>
          <w:b/>
          <w:i/>
        </w:rPr>
      </w:pPr>
      <w:r w:rsidRPr="00B01AA8">
        <w:rPr>
          <w:b/>
          <w:i/>
        </w:rPr>
        <w:t>Задача</w:t>
      </w:r>
    </w:p>
    <w:p w:rsidR="00B01AA8" w:rsidRPr="00B01AA8" w:rsidRDefault="00B47073" w:rsidP="00B01AA8">
      <w:pPr>
        <w:pStyle w:val="af9"/>
        <w:spacing w:before="0"/>
        <w:rPr>
          <w:i/>
        </w:rPr>
      </w:pPr>
      <w:r w:rsidRPr="00B01AA8">
        <w:rPr>
          <w:i/>
        </w:rPr>
        <w:t xml:space="preserve">10 – 6 = 4 (к.) </w:t>
      </w:r>
    </w:p>
    <w:p w:rsidR="00B01AA8" w:rsidRPr="00B01AA8" w:rsidRDefault="00B47073" w:rsidP="00B01AA8">
      <w:pPr>
        <w:pStyle w:val="af9"/>
        <w:spacing w:before="0"/>
        <w:rPr>
          <w:i/>
        </w:rPr>
      </w:pPr>
      <w:r w:rsidRPr="00B01AA8">
        <w:rPr>
          <w:i/>
        </w:rPr>
        <w:t>Ответ:</w:t>
      </w:r>
      <w:r w:rsidR="00A2654D">
        <w:rPr>
          <w:i/>
        </w:rPr>
        <w:t xml:space="preserve"> на </w:t>
      </w:r>
      <w:r w:rsidRPr="00B01AA8">
        <w:rPr>
          <w:i/>
        </w:rPr>
        <w:t xml:space="preserve">4 куста больше. </w:t>
      </w:r>
    </w:p>
    <w:p w:rsidR="00F477AC" w:rsidRDefault="00B47073" w:rsidP="000E38B2">
      <w:pPr>
        <w:pStyle w:val="af9"/>
      </w:pPr>
      <w:r w:rsidRPr="000E38B2">
        <w:t xml:space="preserve">Некоторые учителя требуют от учащихся, чтобы они записывали полный ответ задачи: </w:t>
      </w:r>
      <w:r w:rsidRPr="00F477AC">
        <w:rPr>
          <w:i/>
        </w:rPr>
        <w:t>«Ответ: роз посадили</w:t>
      </w:r>
      <w:r w:rsidR="00A2654D">
        <w:rPr>
          <w:i/>
        </w:rPr>
        <w:t xml:space="preserve"> на </w:t>
      </w:r>
      <w:r w:rsidRPr="00F477AC">
        <w:rPr>
          <w:i/>
        </w:rPr>
        <w:t>4 куста больше, чем пионов»</w:t>
      </w:r>
      <w:r w:rsidRPr="000E38B2">
        <w:t xml:space="preserve">. </w:t>
      </w:r>
    </w:p>
    <w:p w:rsidR="00F477AC" w:rsidRDefault="00B47073" w:rsidP="00033E36">
      <w:pPr>
        <w:pStyle w:val="af9"/>
        <w:spacing w:before="0"/>
      </w:pPr>
      <w:r w:rsidRPr="000E38B2">
        <w:t>Если учени</w:t>
      </w:r>
      <w:r w:rsidR="00F61073">
        <w:t>ки очень медленно записывают ре</w:t>
      </w:r>
      <w:r w:rsidRPr="000E38B2">
        <w:t>шение</w:t>
      </w:r>
      <w:r w:rsidR="00803C29">
        <w:t xml:space="preserve"> и </w:t>
      </w:r>
      <w:r w:rsidRPr="000E38B2">
        <w:t>ответ</w:t>
      </w:r>
      <w:r w:rsidR="00A2654D">
        <w:t xml:space="preserve"> в </w:t>
      </w:r>
      <w:r w:rsidRPr="000E38B2">
        <w:t>тетрадь, то тратят</w:t>
      </w:r>
      <w:r w:rsidR="00A2654D">
        <w:t xml:space="preserve"> на </w:t>
      </w:r>
      <w:r w:rsidR="00F61073">
        <w:t>это драгоцен</w:t>
      </w:r>
      <w:r w:rsidRPr="000E38B2">
        <w:t>ное время вместо</w:t>
      </w:r>
      <w:r w:rsidR="00F61073">
        <w:t xml:space="preserve"> того, чтобы решить еще одну за</w:t>
      </w:r>
      <w:r w:rsidRPr="000E38B2">
        <w:t>дачу</w:t>
      </w:r>
      <w:r w:rsidR="00803C29">
        <w:t xml:space="preserve"> и </w:t>
      </w:r>
      <w:r w:rsidRPr="000E38B2">
        <w:t xml:space="preserve">закрепить необходимые умения. </w:t>
      </w:r>
    </w:p>
    <w:p w:rsidR="00F477AC" w:rsidRDefault="00B47073" w:rsidP="00033E36">
      <w:pPr>
        <w:pStyle w:val="af9"/>
        <w:spacing w:before="0"/>
      </w:pPr>
      <w:r w:rsidRPr="000E38B2">
        <w:t>В данной статье покажем эффективные методы знакомства учащихся</w:t>
      </w:r>
      <w:r w:rsidR="00803C29">
        <w:t xml:space="preserve"> с </w:t>
      </w:r>
      <w:r w:rsidRPr="00F477AC">
        <w:rPr>
          <w:b/>
          <w:i/>
        </w:rPr>
        <w:t>задачами</w:t>
      </w:r>
      <w:r w:rsidR="00A2654D">
        <w:rPr>
          <w:b/>
          <w:i/>
        </w:rPr>
        <w:t xml:space="preserve"> на </w:t>
      </w:r>
      <w:r w:rsidRPr="00F477AC">
        <w:rPr>
          <w:b/>
          <w:i/>
        </w:rPr>
        <w:t>разностное сравнение</w:t>
      </w:r>
      <w:r w:rsidR="00803C29">
        <w:rPr>
          <w:b/>
          <w:i/>
        </w:rPr>
        <w:t xml:space="preserve"> с </w:t>
      </w:r>
      <w:r w:rsidRPr="00F477AC">
        <w:rPr>
          <w:b/>
          <w:i/>
        </w:rPr>
        <w:t>вопросами «на сколько больше?»</w:t>
      </w:r>
      <w:r w:rsidR="00803C29">
        <w:rPr>
          <w:b/>
          <w:i/>
        </w:rPr>
        <w:t xml:space="preserve"> и </w:t>
      </w:r>
      <w:r w:rsidRPr="00F477AC">
        <w:rPr>
          <w:b/>
          <w:i/>
        </w:rPr>
        <w:t>«на сколько меньше?»</w:t>
      </w:r>
      <w:r w:rsidRPr="000E38B2">
        <w:t xml:space="preserve">. </w:t>
      </w:r>
    </w:p>
    <w:p w:rsidR="001133B4" w:rsidRDefault="00B47073" w:rsidP="00033E36">
      <w:pPr>
        <w:pStyle w:val="af9"/>
        <w:spacing w:before="0"/>
      </w:pPr>
      <w:r w:rsidRPr="000E38B2">
        <w:t>На уроке</w:t>
      </w:r>
      <w:r w:rsidR="00595F1C">
        <w:t xml:space="preserve"> по </w:t>
      </w:r>
      <w:r w:rsidRPr="000E38B2">
        <w:t xml:space="preserve">теме </w:t>
      </w:r>
      <w:r w:rsidRPr="001133B4">
        <w:rPr>
          <w:b/>
          <w:i/>
        </w:rPr>
        <w:t>«Задачи</w:t>
      </w:r>
      <w:r w:rsidR="00A2654D">
        <w:rPr>
          <w:b/>
          <w:i/>
        </w:rPr>
        <w:t xml:space="preserve"> на </w:t>
      </w:r>
      <w:r w:rsidRPr="001133B4">
        <w:rPr>
          <w:b/>
          <w:i/>
        </w:rPr>
        <w:t xml:space="preserve">разностное сравнение» </w:t>
      </w:r>
      <w:r w:rsidRPr="000E38B2">
        <w:t>целесообразно организовать работу таким образом, чтобы ученики путем сравнения, сопоставления условий</w:t>
      </w:r>
      <w:r w:rsidR="00803C29">
        <w:t xml:space="preserve"> и </w:t>
      </w:r>
      <w:r w:rsidR="00F61073">
        <w:t>вопросов задач само</w:t>
      </w:r>
      <w:r w:rsidRPr="000E38B2">
        <w:t>стоятельно смогли найти способ их решения</w:t>
      </w:r>
      <w:r w:rsidR="00803C29">
        <w:t xml:space="preserve"> и </w:t>
      </w:r>
      <w:r w:rsidR="00F61073">
        <w:t>са</w:t>
      </w:r>
      <w:r w:rsidRPr="000E38B2">
        <w:t xml:space="preserve">ми сформулировали правило. </w:t>
      </w:r>
    </w:p>
    <w:p w:rsidR="001133B4" w:rsidRDefault="00B47073" w:rsidP="000E38B2">
      <w:pPr>
        <w:pStyle w:val="af9"/>
      </w:pPr>
      <w:r w:rsidRPr="000E38B2">
        <w:t>Учитель п</w:t>
      </w:r>
      <w:r w:rsidR="001133B4">
        <w:t xml:space="preserve">редлагает ученикам </w:t>
      </w:r>
      <w:r w:rsidR="001133B4" w:rsidRPr="001133B4">
        <w:rPr>
          <w:b/>
          <w:i/>
        </w:rPr>
        <w:t>самостоятель</w:t>
      </w:r>
      <w:r w:rsidRPr="001133B4">
        <w:rPr>
          <w:b/>
          <w:i/>
        </w:rPr>
        <w:t>но</w:t>
      </w:r>
      <w:r w:rsidRPr="000E38B2">
        <w:t xml:space="preserve"> составить к</w:t>
      </w:r>
      <w:r w:rsidR="001133B4">
        <w:t>раткую запись</w:t>
      </w:r>
      <w:r w:rsidR="00A2654D">
        <w:t xml:space="preserve"> к </w:t>
      </w:r>
      <w:r w:rsidR="00D437D6">
        <w:rPr>
          <w:b/>
          <w:i/>
        </w:rPr>
        <w:t>задаче 1</w:t>
      </w:r>
      <w:r w:rsidR="00A2654D">
        <w:rPr>
          <w:b/>
          <w:i/>
        </w:rPr>
        <w:t xml:space="preserve"> на </w:t>
      </w:r>
      <w:r w:rsidR="001133B4" w:rsidRPr="001133B4">
        <w:rPr>
          <w:b/>
          <w:i/>
        </w:rPr>
        <w:t>уве</w:t>
      </w:r>
      <w:r w:rsidRPr="001133B4">
        <w:rPr>
          <w:b/>
          <w:i/>
        </w:rPr>
        <w:t>личение числа</w:t>
      </w:r>
      <w:r w:rsidR="00A2654D">
        <w:rPr>
          <w:b/>
          <w:i/>
        </w:rPr>
        <w:t xml:space="preserve"> на </w:t>
      </w:r>
      <w:r w:rsidRPr="001133B4">
        <w:rPr>
          <w:b/>
          <w:i/>
        </w:rPr>
        <w:t>несколько единиц</w:t>
      </w:r>
      <w:r w:rsidR="00A2654D">
        <w:rPr>
          <w:b/>
          <w:i/>
        </w:rPr>
        <w:t xml:space="preserve"> в </w:t>
      </w:r>
      <w:r w:rsidRPr="001133B4">
        <w:rPr>
          <w:b/>
          <w:i/>
        </w:rPr>
        <w:t>прямой форме</w:t>
      </w:r>
      <w:r w:rsidR="00803C29">
        <w:t xml:space="preserve"> и </w:t>
      </w:r>
      <w:r w:rsidRPr="000E38B2">
        <w:t xml:space="preserve">решить ее. </w:t>
      </w:r>
    </w:p>
    <w:p w:rsidR="001700D9" w:rsidRPr="001133B4" w:rsidRDefault="00B47073" w:rsidP="000E38B2">
      <w:pPr>
        <w:pStyle w:val="af9"/>
        <w:rPr>
          <w:b/>
          <w:i/>
        </w:rPr>
      </w:pPr>
      <w:r w:rsidRPr="001133B4">
        <w:rPr>
          <w:b/>
          <w:i/>
        </w:rPr>
        <w:t>В вазе 6 персиков,</w:t>
      </w:r>
      <w:r w:rsidR="00A2654D">
        <w:rPr>
          <w:b/>
          <w:i/>
        </w:rPr>
        <w:t xml:space="preserve"> а </w:t>
      </w:r>
      <w:r w:rsidRPr="001133B4">
        <w:rPr>
          <w:b/>
          <w:i/>
        </w:rPr>
        <w:t>слив</w:t>
      </w:r>
      <w:r w:rsidR="00A2654D">
        <w:rPr>
          <w:b/>
          <w:i/>
        </w:rPr>
        <w:t> — на 3</w:t>
      </w:r>
      <w:r w:rsidRPr="001133B4">
        <w:rPr>
          <w:b/>
          <w:i/>
        </w:rPr>
        <w:t xml:space="preserve"> больше. Сколько слив</w:t>
      </w:r>
      <w:r w:rsidR="00A2654D">
        <w:rPr>
          <w:b/>
          <w:i/>
        </w:rPr>
        <w:t xml:space="preserve"> в </w:t>
      </w:r>
      <w:r w:rsidRPr="001133B4">
        <w:rPr>
          <w:b/>
          <w:i/>
        </w:rPr>
        <w:t xml:space="preserve">вазе? </w:t>
      </w:r>
    </w:p>
    <w:p w:rsidR="001700D9" w:rsidRPr="001700D9" w:rsidRDefault="001700D9" w:rsidP="000E38B2">
      <w:pPr>
        <w:pStyle w:val="af9"/>
        <w:rPr>
          <w:b/>
          <w:i/>
        </w:rPr>
      </w:pPr>
      <w:r w:rsidRPr="001700D9">
        <w:rPr>
          <w:b/>
          <w:i/>
        </w:rPr>
        <w:t xml:space="preserve">Задание для учащихся: </w:t>
      </w:r>
    </w:p>
    <w:p w:rsidR="00CB77E8" w:rsidRDefault="00B47073" w:rsidP="00CB77E8">
      <w:pPr>
        <w:pStyle w:val="af9"/>
        <w:spacing w:before="0"/>
      </w:pPr>
      <w:r w:rsidRPr="000E38B2">
        <w:t xml:space="preserve">● составьте краткую запись задачи; </w:t>
      </w:r>
    </w:p>
    <w:p w:rsidR="00903D45" w:rsidRPr="00903D45" w:rsidRDefault="00B47073" w:rsidP="00CB77E8">
      <w:pPr>
        <w:pStyle w:val="af9"/>
        <w:spacing w:before="0"/>
        <w:rPr>
          <w:b/>
        </w:rPr>
      </w:pPr>
      <w:r w:rsidRPr="000E38B2">
        <w:t xml:space="preserve">● решите задачу. </w:t>
      </w:r>
    </w:p>
    <w:p w:rsidR="00CB77E8" w:rsidRDefault="00903D45" w:rsidP="000E38B2">
      <w:pPr>
        <w:pStyle w:val="af9"/>
      </w:pPr>
      <w:r w:rsidRPr="00903D45">
        <w:rPr>
          <w:b/>
        </w:rPr>
        <w:t>Учитель.</w:t>
      </w:r>
      <w:r w:rsidR="00B47073" w:rsidRPr="000E38B2">
        <w:t xml:space="preserve"> Расскажите условие задачи. </w:t>
      </w:r>
    </w:p>
    <w:p w:rsidR="00903D45" w:rsidRPr="00CB77E8" w:rsidRDefault="00B47073" w:rsidP="000E38B2">
      <w:pPr>
        <w:pStyle w:val="af9"/>
        <w:rPr>
          <w:b/>
          <w:i/>
        </w:rPr>
      </w:pPr>
      <w:r w:rsidRPr="00CB77E8">
        <w:rPr>
          <w:i/>
        </w:rPr>
        <w:t xml:space="preserve">Вызванный ученик рассказывает условие задачи. </w:t>
      </w:r>
    </w:p>
    <w:p w:rsidR="00CB77E8" w:rsidRDefault="00903D45" w:rsidP="000E38B2">
      <w:pPr>
        <w:pStyle w:val="af9"/>
      </w:pPr>
      <w:r w:rsidRPr="00903D45">
        <w:rPr>
          <w:b/>
        </w:rPr>
        <w:t>Учитель.</w:t>
      </w:r>
      <w:r w:rsidR="00B47073" w:rsidRPr="000E38B2">
        <w:t xml:space="preserve"> Назовите вопрос задачи. </w:t>
      </w:r>
    </w:p>
    <w:p w:rsidR="00903D45" w:rsidRPr="00CB77E8" w:rsidRDefault="00B47073" w:rsidP="000E38B2">
      <w:pPr>
        <w:pStyle w:val="af9"/>
        <w:rPr>
          <w:b/>
          <w:i/>
        </w:rPr>
      </w:pPr>
      <w:r w:rsidRPr="00CB77E8">
        <w:rPr>
          <w:i/>
        </w:rPr>
        <w:t xml:space="preserve">Вызванный ученик называет вопрос задачи.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B47073" w:rsidRPr="000E38B2">
        <w:t xml:space="preserve"> Давайте проверим, какую краткую запись вы составили. </w:t>
      </w:r>
    </w:p>
    <w:p w:rsidR="00CB77E8" w:rsidRDefault="000E38B2" w:rsidP="000E38B2">
      <w:pPr>
        <w:pStyle w:val="af9"/>
      </w:pPr>
      <w:r w:rsidRPr="000E38B2">
        <w:rPr>
          <w:b/>
        </w:rPr>
        <w:t>1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B47073" w:rsidRPr="000E38B2">
        <w:t xml:space="preserve"> Я составил такую краткую запись: </w:t>
      </w:r>
    </w:p>
    <w:p w:rsidR="00CB77E8" w:rsidRDefault="00B47073" w:rsidP="000E38B2">
      <w:pPr>
        <w:pStyle w:val="af9"/>
      </w:pPr>
      <w:r w:rsidRPr="000E38B2">
        <w:t>Персиков</w:t>
      </w:r>
      <w:r w:rsidR="00A2654D">
        <w:t xml:space="preserve"> — </w:t>
      </w:r>
      <w:r w:rsidRPr="000E38B2">
        <w:t xml:space="preserve">6. </w:t>
      </w:r>
    </w:p>
    <w:p w:rsidR="00903D45" w:rsidRPr="00903D45" w:rsidRDefault="00B47073" w:rsidP="000E38B2">
      <w:pPr>
        <w:pStyle w:val="af9"/>
        <w:rPr>
          <w:b/>
        </w:rPr>
      </w:pPr>
      <w:r w:rsidRPr="000E38B2">
        <w:t>Слив</w:t>
      </w:r>
      <w:r w:rsidR="00A2654D">
        <w:t xml:space="preserve"> — </w:t>
      </w:r>
      <w:r w:rsidRPr="000E38B2">
        <w:t>?</w:t>
      </w:r>
      <w:r w:rsidR="00A2654D">
        <w:t xml:space="preserve"> на 3</w:t>
      </w:r>
      <w:r w:rsidRPr="00CB77E8">
        <w:rPr>
          <w:b/>
          <w:i/>
        </w:rPr>
        <w:t xml:space="preserve"> больше</w:t>
      </w:r>
      <w:r w:rsidRPr="000E38B2">
        <w:t xml:space="preserve">. </w:t>
      </w:r>
    </w:p>
    <w:p w:rsidR="00230A26" w:rsidRPr="00230A26" w:rsidRDefault="00903D45" w:rsidP="000E38B2">
      <w:pPr>
        <w:pStyle w:val="af9"/>
        <w:rPr>
          <w:b/>
          <w:i/>
        </w:rPr>
      </w:pPr>
      <w:r w:rsidRPr="00903D45">
        <w:rPr>
          <w:b/>
        </w:rPr>
        <w:t>Учитель.</w:t>
      </w:r>
      <w:r w:rsidR="00B47073" w:rsidRPr="000E38B2">
        <w:t xml:space="preserve"> Работая</w:t>
      </w:r>
      <w:r w:rsidR="00A2654D">
        <w:t xml:space="preserve"> в </w:t>
      </w:r>
      <w:r w:rsidR="00B47073" w:rsidRPr="000E38B2">
        <w:t>парах, проверьте</w:t>
      </w:r>
      <w:r w:rsidR="00A2654D">
        <w:t xml:space="preserve"> у </w:t>
      </w:r>
      <w:r w:rsidR="00B47073" w:rsidRPr="000E38B2">
        <w:t>соседа правильность со</w:t>
      </w:r>
      <w:r w:rsidR="00CB77E8">
        <w:t>ставления краткой записи</w:t>
      </w:r>
      <w:r w:rsidR="00803C29">
        <w:t xml:space="preserve"> и </w:t>
      </w:r>
      <w:r w:rsidR="00CB77E8">
        <w:t>реше</w:t>
      </w:r>
      <w:r w:rsidR="00B47073" w:rsidRPr="000E38B2">
        <w:t xml:space="preserve">ния </w:t>
      </w:r>
      <w:r w:rsidR="00D437D6">
        <w:rPr>
          <w:i/>
        </w:rPr>
        <w:t>задачи 1</w:t>
      </w:r>
      <w:r w:rsidR="00B47073" w:rsidRPr="000E38B2">
        <w:t>, используя презентацию</w:t>
      </w:r>
      <w:r w:rsidR="00230A26" w:rsidRPr="00230A26">
        <w:rPr>
          <w:b/>
          <w:i/>
        </w:rPr>
        <w:t xml:space="preserve">. </w:t>
      </w:r>
    </w:p>
    <w:p w:rsidR="00CB77E8" w:rsidRPr="00CB77E8" w:rsidRDefault="00D437D6" w:rsidP="00CB77E8">
      <w:pPr>
        <w:pStyle w:val="af9"/>
        <w:rPr>
          <w:b/>
          <w:i/>
        </w:rPr>
      </w:pPr>
      <w:r>
        <w:rPr>
          <w:b/>
          <w:i/>
        </w:rPr>
        <w:t>Задача 1</w:t>
      </w:r>
      <w:r w:rsidR="00B47073" w:rsidRPr="00CB77E8">
        <w:rPr>
          <w:b/>
          <w:i/>
        </w:rPr>
        <w:t xml:space="preserve"> </w:t>
      </w:r>
    </w:p>
    <w:p w:rsidR="00CB77E8" w:rsidRPr="00423EF8" w:rsidRDefault="00B47073" w:rsidP="00CB77E8">
      <w:pPr>
        <w:pStyle w:val="af9"/>
        <w:spacing w:before="0"/>
        <w:rPr>
          <w:i/>
        </w:rPr>
      </w:pPr>
      <w:r w:rsidRPr="00423EF8">
        <w:rPr>
          <w:i/>
        </w:rPr>
        <w:t xml:space="preserve">6 + 3 = 9 (сл.) </w:t>
      </w:r>
    </w:p>
    <w:p w:rsidR="00903D45" w:rsidRPr="00423EF8" w:rsidRDefault="00B47073" w:rsidP="00CB77E8">
      <w:pPr>
        <w:pStyle w:val="af9"/>
        <w:spacing w:before="0"/>
        <w:rPr>
          <w:b/>
          <w:i/>
        </w:rPr>
      </w:pPr>
      <w:r w:rsidRPr="00423EF8">
        <w:rPr>
          <w:i/>
        </w:rPr>
        <w:t xml:space="preserve">Ответ: 9 слив. </w:t>
      </w:r>
    </w:p>
    <w:p w:rsidR="00423EF8" w:rsidRPr="00423EF8" w:rsidRDefault="00903D45" w:rsidP="000E38B2">
      <w:pPr>
        <w:pStyle w:val="af9"/>
        <w:rPr>
          <w:i/>
        </w:rPr>
      </w:pPr>
      <w:r w:rsidRPr="00903D45">
        <w:rPr>
          <w:b/>
        </w:rPr>
        <w:t>Учитель.</w:t>
      </w:r>
      <w:r w:rsidR="00B47073" w:rsidRPr="000E38B2">
        <w:t xml:space="preserve"> Какие слова</w:t>
      </w:r>
      <w:r w:rsidR="00A2654D">
        <w:t xml:space="preserve"> в </w:t>
      </w:r>
      <w:r w:rsidR="00D437D6">
        <w:rPr>
          <w:i/>
        </w:rPr>
        <w:t>задаче 1</w:t>
      </w:r>
      <w:r w:rsidR="00837E5C">
        <w:t xml:space="preserve"> помогли вы</w:t>
      </w:r>
      <w:r w:rsidR="00B47073" w:rsidRPr="000E38B2">
        <w:t xml:space="preserve">брать правильное решение? </w:t>
      </w:r>
      <w:r w:rsidR="00B47073" w:rsidRPr="00423EF8">
        <w:rPr>
          <w:i/>
        </w:rPr>
        <w:t>(Слив</w:t>
      </w:r>
      <w:r w:rsidR="00A2654D">
        <w:rPr>
          <w:i/>
        </w:rPr>
        <w:t xml:space="preserve"> на 3</w:t>
      </w:r>
      <w:r w:rsidR="00B47073" w:rsidRPr="00423EF8">
        <w:rPr>
          <w:i/>
        </w:rPr>
        <w:t xml:space="preserve"> больше.) </w:t>
      </w:r>
    </w:p>
    <w:p w:rsidR="00423EF8" w:rsidRDefault="00B47073" w:rsidP="00423EF8">
      <w:pPr>
        <w:pStyle w:val="af9"/>
        <w:spacing w:before="0"/>
      </w:pPr>
      <w:r w:rsidRPr="000E38B2">
        <w:t xml:space="preserve">Что значит «на 3 больше»? </w:t>
      </w:r>
      <w:r w:rsidRPr="00423EF8">
        <w:rPr>
          <w:i/>
        </w:rPr>
        <w:t>(Столько же, да еще 3.)</w:t>
      </w:r>
      <w:r w:rsidRPr="000E38B2">
        <w:t xml:space="preserve"> </w:t>
      </w:r>
    </w:p>
    <w:p w:rsidR="00423EF8" w:rsidRPr="00423EF8" w:rsidRDefault="00B47073" w:rsidP="000E38B2">
      <w:pPr>
        <w:pStyle w:val="af9"/>
        <w:rPr>
          <w:i/>
        </w:rPr>
      </w:pPr>
      <w:r w:rsidRPr="00423EF8">
        <w:rPr>
          <w:i/>
        </w:rPr>
        <w:t xml:space="preserve">Учитель организует фронтальную работу, предлагает ученикам прочитать </w:t>
      </w:r>
      <w:r w:rsidR="00D437D6">
        <w:rPr>
          <w:b/>
          <w:i/>
        </w:rPr>
        <w:t>задачу 2</w:t>
      </w:r>
      <w:r w:rsidR="00A2654D">
        <w:rPr>
          <w:b/>
          <w:i/>
        </w:rPr>
        <w:t xml:space="preserve"> на </w:t>
      </w:r>
      <w:r w:rsidR="00837E5C">
        <w:rPr>
          <w:b/>
          <w:i/>
        </w:rPr>
        <w:t>раз</w:t>
      </w:r>
      <w:r w:rsidRPr="00D44409">
        <w:rPr>
          <w:b/>
          <w:i/>
        </w:rPr>
        <w:t>ностное сравнение</w:t>
      </w:r>
      <w:r w:rsidR="00803C29">
        <w:rPr>
          <w:i/>
        </w:rPr>
        <w:t xml:space="preserve"> и </w:t>
      </w:r>
      <w:r w:rsidRPr="00423EF8">
        <w:rPr>
          <w:i/>
        </w:rPr>
        <w:t xml:space="preserve">сравнить </w:t>
      </w:r>
      <w:r w:rsidR="00D437D6">
        <w:rPr>
          <w:b/>
          <w:i/>
        </w:rPr>
        <w:t>задачи 1</w:t>
      </w:r>
      <w:r w:rsidR="00803C29">
        <w:rPr>
          <w:b/>
          <w:i/>
        </w:rPr>
        <w:t xml:space="preserve"> и </w:t>
      </w:r>
      <w:r w:rsidRPr="00D44409">
        <w:rPr>
          <w:b/>
          <w:i/>
        </w:rPr>
        <w:t>2</w:t>
      </w:r>
      <w:r w:rsidR="00837E5C">
        <w:rPr>
          <w:i/>
        </w:rPr>
        <w:t>, ис</w:t>
      </w:r>
      <w:r w:rsidRPr="00423EF8">
        <w:rPr>
          <w:i/>
        </w:rPr>
        <w:t xml:space="preserve">пользуя презентацию. </w:t>
      </w:r>
    </w:p>
    <w:p w:rsidR="00903D45" w:rsidRPr="00423EF8" w:rsidRDefault="00B47073" w:rsidP="000E38B2">
      <w:pPr>
        <w:pStyle w:val="af9"/>
        <w:rPr>
          <w:b/>
          <w:i/>
        </w:rPr>
      </w:pPr>
      <w:r w:rsidRPr="00423EF8">
        <w:rPr>
          <w:b/>
          <w:i/>
        </w:rPr>
        <w:t>В вазе 9 слив</w:t>
      </w:r>
      <w:r w:rsidR="00803C29">
        <w:rPr>
          <w:b/>
          <w:i/>
        </w:rPr>
        <w:t xml:space="preserve"> и </w:t>
      </w:r>
      <w:r w:rsidRPr="00423EF8">
        <w:rPr>
          <w:b/>
          <w:i/>
        </w:rPr>
        <w:t>6 персиков.</w:t>
      </w:r>
      <w:r w:rsidR="00A2654D">
        <w:rPr>
          <w:b/>
          <w:i/>
        </w:rPr>
        <w:t xml:space="preserve"> на </w:t>
      </w:r>
      <w:r w:rsidRPr="00423EF8">
        <w:rPr>
          <w:b/>
          <w:i/>
        </w:rPr>
        <w:t xml:space="preserve">сколько больше слив, чем персиков?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B47073" w:rsidRPr="000E38B2">
        <w:t xml:space="preserve"> Давайте сравним </w:t>
      </w:r>
      <w:r w:rsidR="00D437D6">
        <w:rPr>
          <w:i/>
        </w:rPr>
        <w:t>задачи 1</w:t>
      </w:r>
      <w:r w:rsidR="00803C29">
        <w:rPr>
          <w:i/>
        </w:rPr>
        <w:t xml:space="preserve"> и </w:t>
      </w:r>
      <w:r w:rsidR="00B47073" w:rsidRPr="008A0E11">
        <w:rPr>
          <w:i/>
        </w:rPr>
        <w:t>2</w:t>
      </w:r>
      <w:r w:rsidR="00B47073" w:rsidRPr="000E38B2">
        <w:t xml:space="preserve">. </w:t>
      </w: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2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F61073">
        <w:t xml:space="preserve"> В</w:t>
      </w:r>
      <w:r w:rsidR="00A2654D">
        <w:t> </w:t>
      </w:r>
      <w:r w:rsidR="00B47073" w:rsidRPr="000E38B2">
        <w:t>задачах говорится</w:t>
      </w:r>
      <w:r w:rsidR="00A2654D">
        <w:t xml:space="preserve"> о </w:t>
      </w:r>
      <w:r w:rsidR="00B47073" w:rsidRPr="000E38B2">
        <w:t>сливах</w:t>
      </w:r>
      <w:r w:rsidR="00803C29">
        <w:t xml:space="preserve"> и </w:t>
      </w:r>
      <w:r w:rsidR="00B47073" w:rsidRPr="000E38B2">
        <w:t xml:space="preserve">персиках. </w:t>
      </w: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3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A2654D">
        <w:t xml:space="preserve"> </w:t>
      </w:r>
      <w:r w:rsidR="00F61073">
        <w:t>В</w:t>
      </w:r>
      <w:r w:rsidR="00A2654D">
        <w:t> </w:t>
      </w:r>
      <w:r w:rsidR="00B47073" w:rsidRPr="000E38B2">
        <w:t>обеих задачах количество персиков одинаковое</w:t>
      </w:r>
      <w:r w:rsidR="00A2654D">
        <w:t xml:space="preserve"> — </w:t>
      </w:r>
      <w:r w:rsidR="00B47073" w:rsidRPr="000E38B2">
        <w:t xml:space="preserve">6. </w:t>
      </w: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4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A2654D">
        <w:t xml:space="preserve"> </w:t>
      </w:r>
      <w:r w:rsidR="00F61073">
        <w:t>В</w:t>
      </w:r>
      <w:r w:rsidR="00A2654D">
        <w:t> </w:t>
      </w:r>
      <w:r w:rsidR="00B47073" w:rsidRPr="000E38B2">
        <w:t xml:space="preserve">вопросе </w:t>
      </w:r>
      <w:r w:rsidR="00D437D6">
        <w:rPr>
          <w:i/>
        </w:rPr>
        <w:t>задачи 1</w:t>
      </w:r>
      <w:r w:rsidR="00B47073" w:rsidRPr="000E38B2">
        <w:t xml:space="preserve"> надо было найти количество слив, которых больше</w:t>
      </w:r>
      <w:r w:rsidR="00A2654D">
        <w:t xml:space="preserve"> на 3</w:t>
      </w:r>
      <w:r w:rsidR="00B47073" w:rsidRPr="000E38B2">
        <w:t xml:space="preserve">, чем персиков. </w:t>
      </w:r>
    </w:p>
    <w:p w:rsidR="000F257F" w:rsidRPr="000F257F" w:rsidRDefault="000E38B2" w:rsidP="000F257F">
      <w:pPr>
        <w:pStyle w:val="af9"/>
      </w:pPr>
      <w:r w:rsidRPr="000E38B2">
        <w:rPr>
          <w:b/>
        </w:rPr>
        <w:t>5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F61073">
        <w:t xml:space="preserve"> А</w:t>
      </w:r>
      <w:r w:rsidR="00A2654D">
        <w:t xml:space="preserve"> в </w:t>
      </w:r>
      <w:r w:rsidR="00B47073" w:rsidRPr="000E38B2">
        <w:t xml:space="preserve">вопросе </w:t>
      </w:r>
      <w:r w:rsidR="00D437D6">
        <w:rPr>
          <w:i/>
        </w:rPr>
        <w:t>задачи 2</w:t>
      </w:r>
      <w:r w:rsidR="00837E5C">
        <w:t xml:space="preserve"> сказа</w:t>
      </w:r>
      <w:r w:rsidR="00B47073" w:rsidRPr="000E38B2">
        <w:t>но, что надо узнать,</w:t>
      </w:r>
      <w:r w:rsidR="00A2654D">
        <w:t xml:space="preserve"> на </w:t>
      </w:r>
      <w:r w:rsidR="00B47073" w:rsidRPr="000E38B2">
        <w:t>сколько больше слив, чем персиков. Мы еще такие задачи</w:t>
      </w:r>
      <w:r w:rsidR="00D437D6">
        <w:t xml:space="preserve"> не </w:t>
      </w:r>
      <w:r w:rsidR="00B47073" w:rsidRPr="000E38B2">
        <w:t xml:space="preserve">решали. </w:t>
      </w:r>
    </w:p>
    <w:p w:rsidR="005E2626" w:rsidRDefault="000F257F" w:rsidP="000F257F">
      <w:pPr>
        <w:pStyle w:val="af9"/>
      </w:pPr>
      <w:r w:rsidRPr="000F257F">
        <w:rPr>
          <w:b/>
        </w:rPr>
        <w:t>Учитель.</w:t>
      </w:r>
      <w:r w:rsidR="00B47073" w:rsidRPr="000E38B2">
        <w:t xml:space="preserve"> Мне очень</w:t>
      </w:r>
      <w:r w:rsidR="00803C29">
        <w:t xml:space="preserve"> при</w:t>
      </w:r>
      <w:r w:rsidR="00837E5C">
        <w:t>ятно, что вы сами за</w:t>
      </w:r>
      <w:r w:rsidR="00B47073" w:rsidRPr="000E38B2">
        <w:t>метили главное отличие</w:t>
      </w:r>
      <w:r w:rsidR="00A2654D">
        <w:t xml:space="preserve"> в </w:t>
      </w:r>
      <w:r w:rsidR="00B47073" w:rsidRPr="000E38B2">
        <w:t>условиях</w:t>
      </w:r>
      <w:r w:rsidR="00803C29">
        <w:t xml:space="preserve"> и </w:t>
      </w:r>
      <w:r w:rsidR="00B47073" w:rsidRPr="000E38B2">
        <w:t xml:space="preserve">вопросах </w:t>
      </w:r>
      <w:r w:rsidR="00837E5C">
        <w:rPr>
          <w:i/>
        </w:rPr>
        <w:t>за</w:t>
      </w:r>
      <w:r w:rsidR="00B47073" w:rsidRPr="008A0E11">
        <w:rPr>
          <w:i/>
        </w:rPr>
        <w:t>дач 1</w:t>
      </w:r>
      <w:r w:rsidR="00803C29">
        <w:rPr>
          <w:i/>
        </w:rPr>
        <w:t xml:space="preserve"> и </w:t>
      </w:r>
      <w:r w:rsidR="00B47073" w:rsidRPr="008A0E11">
        <w:rPr>
          <w:i/>
        </w:rPr>
        <w:t>2</w:t>
      </w:r>
      <w:r w:rsidR="00B47073" w:rsidRPr="000E38B2">
        <w:t xml:space="preserve">. </w:t>
      </w:r>
    </w:p>
    <w:p w:rsidR="005E2626" w:rsidRDefault="00B47073" w:rsidP="000F257F">
      <w:pPr>
        <w:pStyle w:val="af9"/>
      </w:pPr>
      <w:r w:rsidRPr="000E38B2">
        <w:t>Чтобы ученики лучше усвоили способ решения задач</w:t>
      </w:r>
      <w:r w:rsidR="00A2654D">
        <w:t xml:space="preserve"> на </w:t>
      </w:r>
      <w:r w:rsidRPr="000E38B2">
        <w:t>разностное сравнение, целесообразно организовать практическую работу</w:t>
      </w:r>
      <w:r w:rsidR="00A2654D">
        <w:t xml:space="preserve"> на </w:t>
      </w:r>
      <w:r w:rsidRPr="000E38B2">
        <w:t>наборном полотне или</w:t>
      </w:r>
      <w:r w:rsidR="00A2654D">
        <w:t xml:space="preserve"> на </w:t>
      </w:r>
      <w:r w:rsidRPr="000E38B2">
        <w:t>парте</w:t>
      </w:r>
      <w:r w:rsidR="00803C29">
        <w:t xml:space="preserve"> с </w:t>
      </w:r>
      <w:r w:rsidRPr="000E38B2">
        <w:t>набором геометрических фигур. Выполняя действия</w:t>
      </w:r>
      <w:r w:rsidR="00803C29">
        <w:t xml:space="preserve"> с </w:t>
      </w:r>
      <w:r w:rsidRPr="000E38B2">
        <w:t>геометрическими фигурами, учащиеся лучше понимают содержание задач</w:t>
      </w:r>
      <w:r w:rsidR="00803C29">
        <w:t xml:space="preserve"> и </w:t>
      </w:r>
      <w:r w:rsidRPr="000E38B2">
        <w:t>осуществляют правильный выбор действия</w:t>
      </w:r>
      <w:r w:rsidR="00803C29">
        <w:t xml:space="preserve"> при </w:t>
      </w:r>
      <w:r w:rsidRPr="000E38B2">
        <w:t xml:space="preserve"> их решении. </w:t>
      </w:r>
    </w:p>
    <w:p w:rsidR="00584718" w:rsidRDefault="00584718" w:rsidP="005E2626">
      <w:pPr>
        <w:pStyle w:val="afa"/>
      </w:pPr>
    </w:p>
    <w:p w:rsidR="005E2626" w:rsidRDefault="00B47073" w:rsidP="005E2626">
      <w:pPr>
        <w:pStyle w:val="afa"/>
      </w:pPr>
      <w:r w:rsidRPr="000E38B2">
        <w:t xml:space="preserve">Этапы работы </w:t>
      </w:r>
    </w:p>
    <w:p w:rsidR="000F257F" w:rsidRPr="000F257F" w:rsidRDefault="00B47073" w:rsidP="005E2626">
      <w:pPr>
        <w:pStyle w:val="afa"/>
      </w:pPr>
      <w:r w:rsidRPr="000E38B2">
        <w:t xml:space="preserve">Первый этап </w:t>
      </w:r>
    </w:p>
    <w:p w:rsidR="00584718" w:rsidRDefault="000F257F" w:rsidP="000E38B2">
      <w:pPr>
        <w:pStyle w:val="af9"/>
      </w:pPr>
      <w:r w:rsidRPr="000F257F">
        <w:rPr>
          <w:b/>
        </w:rPr>
        <w:t>Учитель.</w:t>
      </w:r>
      <w:r w:rsidR="00B47073" w:rsidRPr="000E38B2">
        <w:t xml:space="preserve"> Сколько слив было</w:t>
      </w:r>
      <w:r w:rsidR="00A2654D">
        <w:t xml:space="preserve"> в </w:t>
      </w:r>
      <w:r w:rsidR="00B47073" w:rsidRPr="000E38B2">
        <w:t xml:space="preserve">вазе? </w:t>
      </w:r>
      <w:r w:rsidR="00B47073" w:rsidRPr="00584718">
        <w:rPr>
          <w:i/>
        </w:rPr>
        <w:t>(9 слив.)</w:t>
      </w:r>
      <w:r w:rsidR="00B47073" w:rsidRPr="000E38B2">
        <w:t xml:space="preserve"> </w:t>
      </w:r>
    </w:p>
    <w:p w:rsidR="001700D9" w:rsidRPr="00584718" w:rsidRDefault="00B47073" w:rsidP="000E38B2">
      <w:pPr>
        <w:pStyle w:val="af9"/>
        <w:rPr>
          <w:b/>
          <w:i/>
        </w:rPr>
      </w:pPr>
      <w:r w:rsidRPr="00584718">
        <w:rPr>
          <w:i/>
        </w:rPr>
        <w:t>Учитель</w:t>
      </w:r>
      <w:r w:rsidR="00803C29">
        <w:rPr>
          <w:i/>
        </w:rPr>
        <w:t xml:space="preserve"> при</w:t>
      </w:r>
      <w:r w:rsidRPr="00584718">
        <w:rPr>
          <w:i/>
        </w:rPr>
        <w:t>крепляет</w:t>
      </w:r>
      <w:r w:rsidR="00A2654D">
        <w:rPr>
          <w:i/>
        </w:rPr>
        <w:t xml:space="preserve"> на </w:t>
      </w:r>
      <w:r w:rsidRPr="00584718">
        <w:rPr>
          <w:i/>
        </w:rPr>
        <w:t>наборное полотно 9 кругов (сколько было слив</w:t>
      </w:r>
      <w:r w:rsidR="00A2654D">
        <w:rPr>
          <w:i/>
        </w:rPr>
        <w:t xml:space="preserve"> в </w:t>
      </w:r>
      <w:r w:rsidR="00837E5C">
        <w:rPr>
          <w:i/>
        </w:rPr>
        <w:t>вазе). Ученики на</w:t>
      </w:r>
      <w:r w:rsidRPr="00584718">
        <w:rPr>
          <w:i/>
        </w:rPr>
        <w:t xml:space="preserve">блюдают за работой учителя. </w:t>
      </w:r>
    </w:p>
    <w:p w:rsidR="001700D9" w:rsidRPr="001700D9" w:rsidRDefault="001700D9" w:rsidP="000E38B2">
      <w:pPr>
        <w:pStyle w:val="af9"/>
        <w:rPr>
          <w:b/>
          <w:i/>
        </w:rPr>
      </w:pPr>
      <w:r w:rsidRPr="001700D9">
        <w:rPr>
          <w:b/>
          <w:i/>
        </w:rPr>
        <w:t xml:space="preserve">Задание для учащихся: </w:t>
      </w:r>
    </w:p>
    <w:p w:rsidR="00B47073" w:rsidRPr="000E38B2" w:rsidRDefault="00B47073" w:rsidP="000E38B2">
      <w:pPr>
        <w:pStyle w:val="af9"/>
      </w:pPr>
      <w:r w:rsidRPr="000E38B2">
        <w:t>● положите</w:t>
      </w:r>
      <w:r w:rsidR="00A2654D">
        <w:t xml:space="preserve"> на </w:t>
      </w:r>
      <w:r w:rsidRPr="000E38B2">
        <w:t>парту 9 кругов (сколько слив было</w:t>
      </w:r>
      <w:r w:rsidR="00A2654D">
        <w:t xml:space="preserve"> в </w:t>
      </w:r>
      <w:r w:rsidRPr="000E38B2">
        <w:t>вазе).</w:t>
      </w:r>
    </w:p>
    <w:p w:rsidR="00B47073" w:rsidRDefault="00AF0461" w:rsidP="000E38B2">
      <w:pPr>
        <w:pStyle w:val="af9"/>
      </w:pP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611">
        <w:rPr>
          <w:noProof/>
          <w:lang w:val="en-US"/>
        </w:rPr>
        <w:drawing>
          <wp:inline distT="0" distB="0" distL="0" distR="0" wp14:anchorId="1F493854" wp14:editId="5702AFB4">
            <wp:extent cx="286385" cy="2679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718" w:rsidRPr="000E38B2" w:rsidRDefault="00584718" w:rsidP="000E38B2">
      <w:pPr>
        <w:pStyle w:val="af9"/>
      </w:pPr>
    </w:p>
    <w:p w:rsidR="00D044D6" w:rsidRPr="000E38B2" w:rsidRDefault="00D044D6" w:rsidP="00AF0461">
      <w:pPr>
        <w:pStyle w:val="afa"/>
      </w:pPr>
      <w:r w:rsidRPr="000E38B2">
        <w:t xml:space="preserve">Второй этап </w:t>
      </w:r>
    </w:p>
    <w:p w:rsidR="00AF0461" w:rsidRDefault="000F257F" w:rsidP="000E38B2">
      <w:pPr>
        <w:pStyle w:val="af9"/>
      </w:pPr>
      <w:r w:rsidRPr="000F257F">
        <w:rPr>
          <w:b/>
        </w:rPr>
        <w:t>Учитель.</w:t>
      </w:r>
      <w:r w:rsidR="00D044D6" w:rsidRPr="000E38B2">
        <w:t xml:space="preserve"> Сколько было персиков? </w:t>
      </w:r>
      <w:r w:rsidR="00D044D6" w:rsidRPr="00AF0461">
        <w:rPr>
          <w:i/>
        </w:rPr>
        <w:t>(6 персиков.)</w:t>
      </w:r>
      <w:r w:rsidR="00D044D6" w:rsidRPr="000E38B2">
        <w:t xml:space="preserve"> </w:t>
      </w:r>
    </w:p>
    <w:p w:rsidR="001700D9" w:rsidRPr="00AF0461" w:rsidRDefault="00D044D6" w:rsidP="000E38B2">
      <w:pPr>
        <w:pStyle w:val="af9"/>
        <w:rPr>
          <w:b/>
          <w:i/>
        </w:rPr>
      </w:pPr>
      <w:r w:rsidRPr="00AF0461">
        <w:rPr>
          <w:i/>
        </w:rPr>
        <w:t>Учитель</w:t>
      </w:r>
      <w:r w:rsidR="00803C29">
        <w:rPr>
          <w:i/>
        </w:rPr>
        <w:t xml:space="preserve"> при</w:t>
      </w:r>
      <w:r w:rsidR="00837E5C">
        <w:rPr>
          <w:i/>
        </w:rPr>
        <w:t>крепляет во втором ряду наборно</w:t>
      </w:r>
      <w:r w:rsidRPr="00AF0461">
        <w:rPr>
          <w:i/>
        </w:rPr>
        <w:t>го полотна 6 треугольников таким образом, чтобы под каждым кру</w:t>
      </w:r>
      <w:r w:rsidR="00837E5C">
        <w:rPr>
          <w:i/>
        </w:rPr>
        <w:t>гом был треугольник (сколько бы</w:t>
      </w:r>
      <w:r w:rsidRPr="00AF0461">
        <w:rPr>
          <w:i/>
        </w:rPr>
        <w:t>ло персиков</w:t>
      </w:r>
      <w:r w:rsidR="00A2654D">
        <w:rPr>
          <w:i/>
        </w:rPr>
        <w:t xml:space="preserve"> в </w:t>
      </w:r>
      <w:r w:rsidRPr="00AF0461">
        <w:rPr>
          <w:i/>
        </w:rPr>
        <w:t>в</w:t>
      </w:r>
      <w:r w:rsidR="00837E5C">
        <w:rPr>
          <w:i/>
        </w:rPr>
        <w:t>азе). Ученики наблюдают за рабо</w:t>
      </w:r>
      <w:r w:rsidRPr="00AF0461">
        <w:rPr>
          <w:i/>
        </w:rPr>
        <w:t xml:space="preserve">той учителя. </w:t>
      </w:r>
    </w:p>
    <w:p w:rsidR="001700D9" w:rsidRPr="001700D9" w:rsidRDefault="001700D9" w:rsidP="000E38B2">
      <w:pPr>
        <w:pStyle w:val="af9"/>
        <w:rPr>
          <w:b/>
          <w:i/>
        </w:rPr>
      </w:pPr>
      <w:r w:rsidRPr="001700D9">
        <w:rPr>
          <w:b/>
          <w:i/>
        </w:rPr>
        <w:t xml:space="preserve">Задание для учащихся: </w:t>
      </w:r>
    </w:p>
    <w:p w:rsidR="00903D45" w:rsidRDefault="00D044D6" w:rsidP="000E38B2">
      <w:pPr>
        <w:pStyle w:val="af9"/>
      </w:pPr>
      <w:r w:rsidRPr="000E38B2">
        <w:t>● положите под кругами 6 треугольников так, чтобы под кажды</w:t>
      </w:r>
      <w:r w:rsidR="00837E5C">
        <w:t>м кругом был треугольник (сколь</w:t>
      </w:r>
      <w:r w:rsidRPr="000E38B2">
        <w:t>ко было персиков</w:t>
      </w:r>
      <w:r w:rsidR="00A2654D">
        <w:t xml:space="preserve"> в </w:t>
      </w:r>
      <w:r w:rsidRPr="000E38B2">
        <w:t xml:space="preserve">вазе). </w:t>
      </w:r>
    </w:p>
    <w:p w:rsidR="001E52FF" w:rsidRPr="00717FC7" w:rsidRDefault="001E52FF" w:rsidP="001E52FF">
      <w:pPr>
        <w:pStyle w:val="af9"/>
        <w:rPr>
          <w:i/>
          <w:iCs/>
        </w:rPr>
      </w:pPr>
      <w:r w:rsidRPr="00F42611">
        <w:rPr>
          <w:noProof/>
          <w:lang w:val="en-US"/>
        </w:rPr>
        <w:drawing>
          <wp:inline distT="0" distB="0" distL="0" distR="0" wp14:anchorId="5E275736" wp14:editId="26499FF1">
            <wp:extent cx="286385" cy="267970"/>
            <wp:effectExtent l="0" t="0" r="0" b="0"/>
            <wp:docPr id="4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7189948C" wp14:editId="4614C14F">
            <wp:extent cx="286385" cy="267970"/>
            <wp:effectExtent l="0" t="0" r="0" b="0"/>
            <wp:docPr id="4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2548D6AE" wp14:editId="7660A906">
            <wp:extent cx="286385" cy="267970"/>
            <wp:effectExtent l="0" t="0" r="0" b="0"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754146E2" wp14:editId="6449481B">
            <wp:extent cx="286385" cy="267970"/>
            <wp:effectExtent l="0" t="0" r="0" b="0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6A602553" wp14:editId="0584C21D">
            <wp:extent cx="286385" cy="267970"/>
            <wp:effectExtent l="0" t="0" r="0" b="0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511787A9" wp14:editId="0EBC2FEB">
            <wp:extent cx="286385" cy="267970"/>
            <wp:effectExtent l="0" t="0" r="0" b="0"/>
            <wp:docPr id="4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648715D2" wp14:editId="2D5D161F">
            <wp:extent cx="286385" cy="267970"/>
            <wp:effectExtent l="0" t="0" r="0" b="0"/>
            <wp:docPr id="4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67266E43" wp14:editId="4860F9B9">
            <wp:extent cx="286385" cy="267970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FC7">
        <w:rPr>
          <w:noProof/>
          <w:lang w:val="en-US"/>
        </w:rPr>
        <w:drawing>
          <wp:inline distT="0" distB="0" distL="0" distR="0" wp14:anchorId="4B5911F0" wp14:editId="3311F4F6">
            <wp:extent cx="286385" cy="267970"/>
            <wp:effectExtent l="0" t="0" r="0" b="0"/>
            <wp:docPr id="5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2FF" w:rsidRPr="003D6F37" w:rsidRDefault="001E52FF" w:rsidP="003D6F37">
      <w:pPr>
        <w:pStyle w:val="af9"/>
      </w:pPr>
      <w:r w:rsidRPr="00A22A6D">
        <w:rPr>
          <w:noProof/>
          <w:lang w:val="en-US"/>
        </w:rPr>
        <w:drawing>
          <wp:inline distT="0" distB="0" distL="0" distR="0" wp14:anchorId="52EF53DD" wp14:editId="42711E9A">
            <wp:extent cx="270000" cy="283658"/>
            <wp:effectExtent l="19050" t="0" r="0" b="0"/>
            <wp:docPr id="5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8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A6D">
        <w:rPr>
          <w:noProof/>
          <w:lang w:val="en-US"/>
        </w:rPr>
        <w:drawing>
          <wp:inline distT="0" distB="0" distL="0" distR="0" wp14:anchorId="08AFC135" wp14:editId="5993B7C3">
            <wp:extent cx="270000" cy="283658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8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A6D">
        <w:rPr>
          <w:noProof/>
          <w:lang w:val="en-US"/>
        </w:rPr>
        <w:drawing>
          <wp:inline distT="0" distB="0" distL="0" distR="0" wp14:anchorId="12FDA5CF" wp14:editId="27CEB43E">
            <wp:extent cx="270000" cy="283658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8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A6D">
        <w:rPr>
          <w:noProof/>
          <w:lang w:val="en-US"/>
        </w:rPr>
        <w:drawing>
          <wp:inline distT="0" distB="0" distL="0" distR="0" wp14:anchorId="3FE57149" wp14:editId="6037D14A">
            <wp:extent cx="270000" cy="283658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8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A6D">
        <w:rPr>
          <w:noProof/>
          <w:lang w:val="en-US"/>
        </w:rPr>
        <w:drawing>
          <wp:inline distT="0" distB="0" distL="0" distR="0" wp14:anchorId="5864E091" wp14:editId="31080EF7">
            <wp:extent cx="270000" cy="283658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8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A6D">
        <w:rPr>
          <w:noProof/>
          <w:lang w:val="en-US"/>
        </w:rPr>
        <w:drawing>
          <wp:inline distT="0" distB="0" distL="0" distR="0" wp14:anchorId="1D32EFFA" wp14:editId="462CFFEB">
            <wp:extent cx="270000" cy="283658"/>
            <wp:effectExtent l="19050" t="0" r="0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8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C75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Проверьте друг</w:t>
      </w:r>
      <w:r w:rsidR="00A2654D">
        <w:t xml:space="preserve"> у </w:t>
      </w:r>
      <w:r w:rsidR="00D044D6" w:rsidRPr="000E38B2">
        <w:t xml:space="preserve">друга правильность выполнения задания, используя презентацию. </w:t>
      </w:r>
    </w:p>
    <w:p w:rsidR="00903D45" w:rsidRPr="00045C75" w:rsidRDefault="00D044D6" w:rsidP="000E38B2">
      <w:pPr>
        <w:pStyle w:val="af9"/>
        <w:rPr>
          <w:b/>
          <w:i/>
        </w:rPr>
      </w:pPr>
      <w:r w:rsidRPr="00045C75">
        <w:rPr>
          <w:i/>
        </w:rPr>
        <w:t>Учитель уточняет</w:t>
      </w:r>
      <w:r w:rsidR="00A2654D">
        <w:rPr>
          <w:i/>
        </w:rPr>
        <w:t xml:space="preserve"> у </w:t>
      </w:r>
      <w:r w:rsidR="001905B8">
        <w:rPr>
          <w:i/>
        </w:rPr>
        <w:t>учащихся смысл отноше</w:t>
      </w:r>
      <w:r w:rsidRPr="00045C75">
        <w:rPr>
          <w:i/>
        </w:rPr>
        <w:t xml:space="preserve">ния </w:t>
      </w:r>
      <w:r w:rsidRPr="00045C75">
        <w:rPr>
          <w:b/>
          <w:i/>
        </w:rPr>
        <w:t>«на сколько больше слив?»</w:t>
      </w:r>
      <w:r w:rsidRPr="00045C75">
        <w:rPr>
          <w:i/>
        </w:rPr>
        <w:t>, т.</w:t>
      </w:r>
      <w:r w:rsidR="00045C75">
        <w:rPr>
          <w:i/>
        </w:rPr>
        <w:t> </w:t>
      </w:r>
      <w:r w:rsidRPr="00045C75">
        <w:rPr>
          <w:i/>
        </w:rPr>
        <w:t xml:space="preserve">е. столько же, сколько персиков, да еще 3. </w:t>
      </w:r>
    </w:p>
    <w:p w:rsidR="00045C75" w:rsidRPr="00045C75" w:rsidRDefault="00903D45" w:rsidP="000E38B2">
      <w:pPr>
        <w:pStyle w:val="af9"/>
        <w:rPr>
          <w:i/>
        </w:rPr>
      </w:pPr>
      <w:r w:rsidRPr="00903D45">
        <w:rPr>
          <w:b/>
        </w:rPr>
        <w:t>Учитель.</w:t>
      </w:r>
      <w:r w:rsidR="00D044D6" w:rsidRPr="000E38B2">
        <w:t xml:space="preserve"> Что обозначают слова «на 3 больше»? </w:t>
      </w:r>
      <w:r w:rsidR="00D044D6" w:rsidRPr="00045C75">
        <w:rPr>
          <w:i/>
        </w:rPr>
        <w:t>(На 3 больше</w:t>
      </w:r>
      <w:r w:rsidR="00A2654D">
        <w:rPr>
          <w:i/>
        </w:rPr>
        <w:t xml:space="preserve"> — </w:t>
      </w:r>
      <w:r w:rsidR="00D044D6" w:rsidRPr="00045C75">
        <w:rPr>
          <w:i/>
        </w:rPr>
        <w:t xml:space="preserve">это столько же, да еще 3.) </w:t>
      </w:r>
    </w:p>
    <w:p w:rsidR="00045C75" w:rsidRDefault="00045C75" w:rsidP="00045C75">
      <w:pPr>
        <w:pStyle w:val="afa"/>
      </w:pPr>
    </w:p>
    <w:p w:rsidR="00045C75" w:rsidRDefault="00D044D6" w:rsidP="00045C75">
      <w:pPr>
        <w:pStyle w:val="afa"/>
      </w:pPr>
      <w:r w:rsidRPr="000E38B2">
        <w:t xml:space="preserve">Третий этап </w:t>
      </w:r>
    </w:p>
    <w:p w:rsidR="00045C75" w:rsidRPr="00045C75" w:rsidRDefault="00D044D6" w:rsidP="000E38B2">
      <w:pPr>
        <w:pStyle w:val="af9"/>
        <w:rPr>
          <w:i/>
        </w:rPr>
      </w:pPr>
      <w:r w:rsidRPr="00045C75">
        <w:rPr>
          <w:i/>
        </w:rPr>
        <w:t>Примечание: учитель</w:t>
      </w:r>
      <w:r w:rsidR="00595F1C">
        <w:rPr>
          <w:i/>
        </w:rPr>
        <w:t xml:space="preserve"> по </w:t>
      </w:r>
      <w:r w:rsidRPr="00045C75">
        <w:rPr>
          <w:i/>
        </w:rPr>
        <w:t>своему усмотрению выбирает один</w:t>
      </w:r>
      <w:r w:rsidR="00A2654D">
        <w:rPr>
          <w:i/>
        </w:rPr>
        <w:t xml:space="preserve"> из </w:t>
      </w:r>
      <w:r w:rsidR="00B15115">
        <w:rPr>
          <w:i/>
        </w:rPr>
        <w:t>предложенных способов прове</w:t>
      </w:r>
      <w:r w:rsidRPr="00045C75">
        <w:rPr>
          <w:i/>
        </w:rPr>
        <w:t xml:space="preserve">дения третьего этапа. </w:t>
      </w:r>
    </w:p>
    <w:p w:rsidR="00EF1E2D" w:rsidRDefault="00D044D6" w:rsidP="00EF1E2D">
      <w:pPr>
        <w:pStyle w:val="afa"/>
      </w:pPr>
      <w:r w:rsidRPr="000E38B2">
        <w:lastRenderedPageBreak/>
        <w:t xml:space="preserve">Первый способ проведения третьего этапа </w:t>
      </w:r>
    </w:p>
    <w:p w:rsidR="001700D9" w:rsidRPr="00EF1E2D" w:rsidRDefault="00D044D6" w:rsidP="000E38B2">
      <w:pPr>
        <w:pStyle w:val="af9"/>
        <w:rPr>
          <w:b/>
          <w:i/>
        </w:rPr>
      </w:pPr>
      <w:r w:rsidRPr="00EF1E2D">
        <w:rPr>
          <w:i/>
        </w:rPr>
        <w:t>Учитель убирает парами</w:t>
      </w:r>
      <w:r w:rsidR="00595F1C">
        <w:rPr>
          <w:i/>
        </w:rPr>
        <w:t xml:space="preserve"> по </w:t>
      </w:r>
      <w:r w:rsidRPr="00EF1E2D">
        <w:rPr>
          <w:i/>
        </w:rPr>
        <w:t>одному кругу</w:t>
      </w:r>
      <w:r w:rsidR="00803C29">
        <w:rPr>
          <w:i/>
        </w:rPr>
        <w:t xml:space="preserve"> и </w:t>
      </w:r>
      <w:r w:rsidRPr="00EF1E2D">
        <w:rPr>
          <w:i/>
        </w:rPr>
        <w:t>одному треугольнику 6</w:t>
      </w:r>
      <w:r w:rsidR="003D6F37">
        <w:rPr>
          <w:i/>
        </w:rPr>
        <w:t> </w:t>
      </w:r>
      <w:r w:rsidRPr="00EF1E2D">
        <w:rPr>
          <w:i/>
        </w:rPr>
        <w:t>раз, пока</w:t>
      </w:r>
      <w:r w:rsidR="00D437D6">
        <w:rPr>
          <w:i/>
        </w:rPr>
        <w:t xml:space="preserve"> не </w:t>
      </w:r>
      <w:r w:rsidRPr="00EF1E2D">
        <w:rPr>
          <w:i/>
        </w:rPr>
        <w:t>останется только 3</w:t>
      </w:r>
      <w:r w:rsidR="003D6F37">
        <w:rPr>
          <w:i/>
        </w:rPr>
        <w:t> </w:t>
      </w:r>
      <w:r w:rsidRPr="00EF1E2D">
        <w:rPr>
          <w:i/>
        </w:rPr>
        <w:t xml:space="preserve">круга. Ученики наблюдают за работой учителя. </w:t>
      </w:r>
    </w:p>
    <w:p w:rsidR="001700D9" w:rsidRPr="001700D9" w:rsidRDefault="001700D9" w:rsidP="000E38B2">
      <w:pPr>
        <w:pStyle w:val="af9"/>
        <w:rPr>
          <w:b/>
          <w:i/>
        </w:rPr>
      </w:pPr>
      <w:r w:rsidRPr="001700D9">
        <w:rPr>
          <w:b/>
          <w:i/>
        </w:rPr>
        <w:t xml:space="preserve">Задание для учащихся: </w:t>
      </w:r>
    </w:p>
    <w:p w:rsidR="00EF1E2D" w:rsidRDefault="00D044D6" w:rsidP="000E38B2">
      <w:pPr>
        <w:pStyle w:val="af9"/>
      </w:pPr>
      <w:r w:rsidRPr="000E38B2">
        <w:t>● отодвиньте</w:t>
      </w:r>
      <w:r w:rsidR="00A2654D">
        <w:t xml:space="preserve"> в </w:t>
      </w:r>
      <w:r w:rsidRPr="000E38B2">
        <w:t>сторону парами</w:t>
      </w:r>
      <w:r w:rsidR="00595F1C">
        <w:t xml:space="preserve"> по </w:t>
      </w:r>
      <w:r w:rsidR="00B15115">
        <w:t>одному кру</w:t>
      </w:r>
      <w:r w:rsidRPr="000E38B2">
        <w:t>гу</w:t>
      </w:r>
      <w:r w:rsidR="00803C29">
        <w:t xml:space="preserve"> и </w:t>
      </w:r>
      <w:r w:rsidRPr="000E38B2">
        <w:t xml:space="preserve">треугольнику 6 раз; </w:t>
      </w:r>
    </w:p>
    <w:p w:rsidR="00EF1E2D" w:rsidRDefault="00D044D6" w:rsidP="003D6F37">
      <w:pPr>
        <w:pStyle w:val="af9"/>
        <w:spacing w:before="0"/>
      </w:pPr>
      <w:r w:rsidRPr="000E38B2">
        <w:t xml:space="preserve">● покажите круги, которые остались. </w:t>
      </w:r>
    </w:p>
    <w:p w:rsidR="00EF1E2D" w:rsidRDefault="00A97393" w:rsidP="000E38B2">
      <w:pPr>
        <w:pStyle w:val="af9"/>
      </w:pPr>
      <w:r w:rsidRPr="00A97393"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334107</wp:posOffset>
            </wp:positionH>
            <wp:positionV relativeFrom="paragraph">
              <wp:posOffset>64477</wp:posOffset>
            </wp:positionV>
            <wp:extent cx="2706780" cy="1165372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14086" r="4130" b="12211"/>
                    <a:stretch/>
                  </pic:blipFill>
                  <pic:spPr bwMode="auto">
                    <a:xfrm>
                      <a:off x="0" y="0"/>
                      <a:ext cx="2706780" cy="11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B487D" w:rsidRDefault="00D044D6" w:rsidP="00FB487D">
      <w:pPr>
        <w:pStyle w:val="afa"/>
      </w:pPr>
      <w:r w:rsidRPr="000E38B2">
        <w:t xml:space="preserve">Второй способ проведения третьего этапа </w:t>
      </w:r>
    </w:p>
    <w:p w:rsidR="001700D9" w:rsidRPr="00FB487D" w:rsidRDefault="00D044D6" w:rsidP="000E38B2">
      <w:pPr>
        <w:pStyle w:val="af9"/>
        <w:rPr>
          <w:b/>
          <w:i/>
        </w:rPr>
      </w:pPr>
      <w:r w:rsidRPr="00FB487D">
        <w:rPr>
          <w:i/>
        </w:rPr>
        <w:t>Учитель убирает</w:t>
      </w:r>
      <w:r w:rsidR="00803C29">
        <w:rPr>
          <w:i/>
        </w:rPr>
        <w:t xml:space="preserve"> с </w:t>
      </w:r>
      <w:r w:rsidRPr="00FB487D">
        <w:rPr>
          <w:i/>
        </w:rPr>
        <w:t>первого ряда 6 кругов (сколько треугольников во втором ряду) так, что</w:t>
      </w:r>
      <w:r w:rsidR="00A2654D">
        <w:rPr>
          <w:i/>
        </w:rPr>
        <w:t xml:space="preserve"> в </w:t>
      </w:r>
      <w:r w:rsidRPr="00FB487D">
        <w:rPr>
          <w:i/>
        </w:rPr>
        <w:t xml:space="preserve">первом ряду остаются только 3 </w:t>
      </w:r>
      <w:r w:rsidRPr="00FB487D">
        <w:rPr>
          <w:b/>
          <w:i/>
        </w:rPr>
        <w:t>«лишних»</w:t>
      </w:r>
      <w:r w:rsidRPr="00FB487D">
        <w:rPr>
          <w:i/>
        </w:rPr>
        <w:t xml:space="preserve"> круга,</w:t>
      </w:r>
      <w:r w:rsidR="00D437D6">
        <w:rPr>
          <w:i/>
        </w:rPr>
        <w:t xml:space="preserve"> не </w:t>
      </w:r>
      <w:r w:rsidRPr="00FB487D">
        <w:rPr>
          <w:i/>
        </w:rPr>
        <w:t>имеющих пары</w:t>
      </w:r>
      <w:r w:rsidR="00A2654D">
        <w:rPr>
          <w:i/>
        </w:rPr>
        <w:t xml:space="preserve"> из </w:t>
      </w:r>
      <w:r w:rsidRPr="00FB487D">
        <w:rPr>
          <w:i/>
        </w:rPr>
        <w:t xml:space="preserve">треугольников. Ученики наблюдают за работой учителя. </w:t>
      </w:r>
    </w:p>
    <w:p w:rsidR="001700D9" w:rsidRPr="001700D9" w:rsidRDefault="001700D9" w:rsidP="000E38B2">
      <w:pPr>
        <w:pStyle w:val="af9"/>
        <w:rPr>
          <w:b/>
          <w:i/>
        </w:rPr>
      </w:pPr>
      <w:r w:rsidRPr="001700D9">
        <w:rPr>
          <w:b/>
          <w:i/>
        </w:rPr>
        <w:t xml:space="preserve">Задание для учащихся: </w:t>
      </w:r>
    </w:p>
    <w:p w:rsidR="00FB487D" w:rsidRDefault="00D044D6" w:rsidP="000E38B2">
      <w:pPr>
        <w:pStyle w:val="af9"/>
      </w:pPr>
      <w:r w:rsidRPr="000E38B2">
        <w:t>● отодвиньте</w:t>
      </w:r>
      <w:r w:rsidR="00A2654D">
        <w:t xml:space="preserve"> в </w:t>
      </w:r>
      <w:r w:rsidRPr="000E38B2">
        <w:t xml:space="preserve">сторону 6 кругов; </w:t>
      </w:r>
    </w:p>
    <w:p w:rsidR="00903D45" w:rsidRDefault="00D044D6" w:rsidP="003D6F37">
      <w:pPr>
        <w:pStyle w:val="af9"/>
        <w:spacing w:before="0"/>
      </w:pPr>
      <w:r w:rsidRPr="000E38B2">
        <w:t xml:space="preserve">● покажите круги, которые остались. </w:t>
      </w:r>
    </w:p>
    <w:p w:rsidR="00FB487D" w:rsidRPr="00903D45" w:rsidRDefault="00595986" w:rsidP="000E38B2">
      <w:pPr>
        <w:pStyle w:val="af9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2854325" cy="1265687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" t="2942" r="1535" b="6305"/>
                    <a:stretch/>
                  </pic:blipFill>
                  <pic:spPr bwMode="auto">
                    <a:xfrm>
                      <a:off x="0" y="0"/>
                      <a:ext cx="2855209" cy="126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Как вы думаете, зачем я попросила вас выполнить эти задания</w:t>
      </w:r>
      <w:r w:rsidR="00803C29">
        <w:t xml:space="preserve"> с </w:t>
      </w:r>
      <w:r w:rsidR="00B15115">
        <w:t>геометрическими фи</w:t>
      </w:r>
      <w:r w:rsidR="00D044D6" w:rsidRPr="000E38B2">
        <w:t xml:space="preserve">гурами? </w:t>
      </w: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6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D044D6" w:rsidRPr="000E38B2">
        <w:t xml:space="preserve"> Нам сразу стало понятно, каких фигур больше. </w:t>
      </w: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7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D044D6" w:rsidRPr="000E38B2">
        <w:t xml:space="preserve"> Кругов больше, значит,</w:t>
      </w:r>
      <w:r w:rsidR="00803C29">
        <w:t xml:space="preserve"> и </w:t>
      </w:r>
      <w:r w:rsidR="00D044D6" w:rsidRPr="000E38B2">
        <w:t xml:space="preserve">слив больше. </w:t>
      </w:r>
    </w:p>
    <w:p w:rsidR="00903D45" w:rsidRPr="00903D45" w:rsidRDefault="000E38B2" w:rsidP="000E38B2">
      <w:pPr>
        <w:pStyle w:val="af9"/>
        <w:rPr>
          <w:b/>
        </w:rPr>
      </w:pPr>
      <w:r w:rsidRPr="000E38B2">
        <w:rPr>
          <w:b/>
        </w:rPr>
        <w:t>8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D044D6" w:rsidRPr="000E38B2">
        <w:t xml:space="preserve"> Слив</w:t>
      </w:r>
      <w:r w:rsidR="00A2654D">
        <w:t xml:space="preserve"> на 3</w:t>
      </w:r>
      <w:r w:rsidR="00D044D6" w:rsidRPr="000E38B2">
        <w:t xml:space="preserve"> больше, чем персиков. </w:t>
      </w:r>
    </w:p>
    <w:p w:rsidR="00595986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Глядя</w:t>
      </w:r>
      <w:r w:rsidR="00A2654D">
        <w:t xml:space="preserve"> на </w:t>
      </w:r>
      <w:r w:rsidR="00D044D6" w:rsidRPr="000E38B2">
        <w:t>геометрические фигуры, вы правильно ответили</w:t>
      </w:r>
      <w:r w:rsidR="00A2654D">
        <w:t xml:space="preserve"> на </w:t>
      </w:r>
      <w:r w:rsidR="00D044D6" w:rsidRPr="000E38B2">
        <w:t xml:space="preserve">вопрос задачи. Давайте вместе составим краткую запись. </w:t>
      </w:r>
    </w:p>
    <w:p w:rsidR="00595986" w:rsidRDefault="00595986" w:rsidP="00595986">
      <w:pPr>
        <w:pStyle w:val="af9"/>
        <w:tabs>
          <w:tab w:val="left" w:pos="248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A9A46B" wp14:editId="0B156DA6">
                <wp:simplePos x="0" y="0"/>
                <wp:positionH relativeFrom="column">
                  <wp:posOffset>1511153</wp:posOffset>
                </wp:positionH>
                <wp:positionV relativeFrom="paragraph">
                  <wp:posOffset>81817</wp:posOffset>
                </wp:positionV>
                <wp:extent cx="198120" cy="744416"/>
                <wp:effectExtent l="0" t="0" r="30480" b="17780"/>
                <wp:wrapNone/>
                <wp:docPr id="53" name="Правая фигурная скобк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744416"/>
                        </a:xfrm>
                        <a:prstGeom prst="rightBrace">
                          <a:avLst>
                            <a:gd name="adj1" fmla="val 51412"/>
                            <a:gd name="adj2" fmla="val 5745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3685" id="Правая фигурная скобка 53" o:spid="_x0000_s1026" type="#_x0000_t88" style="position:absolute;margin-left:119pt;margin-top:6.45pt;width:15.6pt;height:58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" adj="2955,12410" strokecolor="#4472c4" strokeweight=".5pt">
                <v:stroke joinstyle="miter"/>
              </v:shape>
            </w:pict>
          </mc:Fallback>
        </mc:AlternateContent>
      </w:r>
      <w:r w:rsidR="00D044D6" w:rsidRPr="000E38B2">
        <w:t>Слив</w:t>
      </w:r>
      <w:r w:rsidR="00A2654D">
        <w:t xml:space="preserve"> — </w:t>
      </w:r>
      <w:r w:rsidR="00D044D6" w:rsidRPr="000E38B2">
        <w:t xml:space="preserve">9 </w:t>
      </w:r>
      <w:r>
        <w:tab/>
      </w:r>
    </w:p>
    <w:p w:rsidR="00595986" w:rsidRDefault="00D044D6" w:rsidP="00595986">
      <w:pPr>
        <w:pStyle w:val="af9"/>
        <w:ind w:left="2126" w:firstLine="709"/>
      </w:pPr>
      <w:r w:rsidRPr="000E38B2">
        <w:t xml:space="preserve">на ? больше </w:t>
      </w:r>
    </w:p>
    <w:p w:rsidR="00903D45" w:rsidRPr="00903D45" w:rsidRDefault="00D044D6" w:rsidP="000E38B2">
      <w:pPr>
        <w:pStyle w:val="af9"/>
        <w:rPr>
          <w:b/>
        </w:rPr>
      </w:pPr>
      <w:r w:rsidRPr="000E38B2">
        <w:t>Персиков</w:t>
      </w:r>
      <w:r w:rsidR="00A2654D">
        <w:t xml:space="preserve"> — </w:t>
      </w:r>
      <w:r w:rsidRPr="000E38B2">
        <w:t xml:space="preserve">6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lastRenderedPageBreak/>
        <w:t>Учитель.</w:t>
      </w:r>
      <w:r w:rsidR="00D044D6" w:rsidRPr="000E38B2">
        <w:t xml:space="preserve"> Проверьте</w:t>
      </w:r>
      <w:r w:rsidR="00A2654D">
        <w:t xml:space="preserve"> у </w:t>
      </w:r>
      <w:r w:rsidR="00B15115">
        <w:t>себя правильность со</w:t>
      </w:r>
      <w:r w:rsidR="00D044D6" w:rsidRPr="000E38B2">
        <w:t>ставления кратк</w:t>
      </w:r>
      <w:r w:rsidR="00B15115">
        <w:t>ой записи задачи, используя пре</w:t>
      </w:r>
      <w:r w:rsidR="00D044D6" w:rsidRPr="000E38B2">
        <w:t>зентацию. Как вы думаете, какое действие надо выполнить, чтобы узнать,</w:t>
      </w:r>
      <w:r w:rsidR="00A2654D">
        <w:t xml:space="preserve"> на </w:t>
      </w:r>
      <w:r w:rsidR="00D044D6" w:rsidRPr="000E38B2">
        <w:t xml:space="preserve">сколько больше слив, чем персиков? </w:t>
      </w:r>
    </w:p>
    <w:p w:rsidR="00903D45" w:rsidRPr="00903D45" w:rsidRDefault="000E38B2" w:rsidP="000E38B2">
      <w:pPr>
        <w:pStyle w:val="af9"/>
        <w:rPr>
          <w:b/>
        </w:rPr>
      </w:pPr>
      <w:r w:rsidRPr="000E38B2">
        <w:rPr>
          <w:b/>
        </w:rPr>
        <w:t>9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B15115">
        <w:t xml:space="preserve"> Надо выполнить действие вы</w:t>
      </w:r>
      <w:r w:rsidR="00D044D6" w:rsidRPr="000E38B2">
        <w:t>читания:</w:t>
      </w:r>
      <w:r w:rsidR="00A2654D">
        <w:t xml:space="preserve"> из </w:t>
      </w:r>
      <w:r w:rsidR="00D044D6" w:rsidRPr="000E38B2">
        <w:t xml:space="preserve">9 вычесть 6.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Какое число больше</w:t>
      </w:r>
      <w:r w:rsidR="00A2654D">
        <w:t xml:space="preserve"> — </w:t>
      </w:r>
      <w:r w:rsidR="00D044D6" w:rsidRPr="000E38B2">
        <w:t xml:space="preserve">9 или 6? </w:t>
      </w:r>
      <w:r w:rsidR="00D044D6" w:rsidRPr="001E68EE">
        <w:rPr>
          <w:i/>
        </w:rPr>
        <w:t>(9.)</w:t>
      </w:r>
      <w:r w:rsidR="00D044D6" w:rsidRPr="000E38B2">
        <w:t xml:space="preserve"> Попробуйте са</w:t>
      </w:r>
      <w:r w:rsidR="00B15115">
        <w:t>ми сформулировать правило: «Что</w:t>
      </w:r>
      <w:r w:rsidR="00D044D6" w:rsidRPr="000E38B2">
        <w:t>бы узнать,</w:t>
      </w:r>
      <w:r w:rsidR="00A2654D">
        <w:t xml:space="preserve"> на </w:t>
      </w:r>
      <w:r w:rsidR="00D044D6" w:rsidRPr="000E38B2">
        <w:t xml:space="preserve">сколько одно число больше другого, нужно…». </w:t>
      </w:r>
    </w:p>
    <w:p w:rsidR="00903D45" w:rsidRPr="00903D45" w:rsidRDefault="000E38B2" w:rsidP="000E38B2">
      <w:pPr>
        <w:pStyle w:val="af9"/>
        <w:rPr>
          <w:b/>
        </w:rPr>
      </w:pPr>
      <w:r w:rsidRPr="000E38B2">
        <w:rPr>
          <w:b/>
        </w:rPr>
        <w:t>10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D044D6" w:rsidRPr="000E38B2">
        <w:t xml:space="preserve"> </w:t>
      </w:r>
      <w:r w:rsidR="00D044D6" w:rsidRPr="001E68EE">
        <w:rPr>
          <w:b/>
          <w:i/>
        </w:rPr>
        <w:t>Чтобы узнать,</w:t>
      </w:r>
      <w:r w:rsidR="00A2654D">
        <w:rPr>
          <w:b/>
          <w:i/>
        </w:rPr>
        <w:t xml:space="preserve"> на </w:t>
      </w:r>
      <w:r w:rsidR="00D044D6" w:rsidRPr="001E68EE">
        <w:rPr>
          <w:b/>
          <w:i/>
        </w:rPr>
        <w:t>сколько одно число больше другого, нужно</w:t>
      </w:r>
      <w:r w:rsidR="00A2654D">
        <w:rPr>
          <w:b/>
          <w:i/>
        </w:rPr>
        <w:t xml:space="preserve"> из </w:t>
      </w:r>
      <w:r w:rsidR="00B15115">
        <w:rPr>
          <w:b/>
          <w:i/>
        </w:rPr>
        <w:t>больше</w:t>
      </w:r>
      <w:r w:rsidR="00D044D6" w:rsidRPr="001E68EE">
        <w:rPr>
          <w:b/>
          <w:i/>
        </w:rPr>
        <w:t>го числа вычесть меньшее.</w:t>
      </w:r>
      <w:r w:rsidR="00D044D6" w:rsidRPr="000E38B2">
        <w:t xml:space="preserve"> </w:t>
      </w:r>
    </w:p>
    <w:p w:rsidR="006D1A5F" w:rsidRPr="006D1A5F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Какие вы</w:t>
      </w:r>
      <w:r w:rsidR="00A2654D">
        <w:t xml:space="preserve"> у </w:t>
      </w:r>
      <w:r w:rsidR="00B15115">
        <w:t>меня молодцы: сами сфор</w:t>
      </w:r>
      <w:r w:rsidR="00D044D6" w:rsidRPr="000E38B2">
        <w:t xml:space="preserve">мулировали новое правило. Его надо запомнить. </w:t>
      </w:r>
    </w:p>
    <w:p w:rsidR="006D1A5F" w:rsidRPr="006D1A5F" w:rsidRDefault="006D1A5F" w:rsidP="000E38B2">
      <w:pPr>
        <w:pStyle w:val="af9"/>
        <w:rPr>
          <w:b/>
        </w:rPr>
      </w:pPr>
      <w:r w:rsidRPr="006D1A5F">
        <w:rPr>
          <w:b/>
        </w:rPr>
        <w:t>ЗАПОМНИТЕ!</w:t>
      </w:r>
    </w:p>
    <w:p w:rsidR="008A4C31" w:rsidRPr="008A4C31" w:rsidRDefault="00D044D6" w:rsidP="000E38B2">
      <w:pPr>
        <w:pStyle w:val="af9"/>
        <w:rPr>
          <w:b/>
        </w:rPr>
      </w:pPr>
      <w:r w:rsidRPr="008A4C31">
        <w:rPr>
          <w:b/>
        </w:rPr>
        <w:t>Чтобы узнать,</w:t>
      </w:r>
      <w:r w:rsidR="00A2654D">
        <w:rPr>
          <w:b/>
        </w:rPr>
        <w:t xml:space="preserve"> на </w:t>
      </w:r>
      <w:r w:rsidR="00B15115">
        <w:rPr>
          <w:b/>
        </w:rPr>
        <w:t>сколько одно число боль</w:t>
      </w:r>
      <w:r w:rsidRPr="008A4C31">
        <w:rPr>
          <w:b/>
        </w:rPr>
        <w:t>ше другого, нужно</w:t>
      </w:r>
      <w:r w:rsidR="00A2654D">
        <w:rPr>
          <w:b/>
        </w:rPr>
        <w:t xml:space="preserve"> из </w:t>
      </w:r>
      <w:r w:rsidRPr="008A4C31">
        <w:rPr>
          <w:b/>
        </w:rPr>
        <w:t xml:space="preserve">большего числа вычесть меньшее. </w:t>
      </w:r>
    </w:p>
    <w:p w:rsidR="008A4C31" w:rsidRDefault="00D044D6" w:rsidP="000E38B2">
      <w:pPr>
        <w:pStyle w:val="af9"/>
      </w:pPr>
      <w:r w:rsidRPr="000E38B2">
        <w:t>Используя презентацию, прочитайте правило</w:t>
      </w:r>
      <w:r w:rsidR="00803C29">
        <w:t xml:space="preserve"> и </w:t>
      </w:r>
      <w:r w:rsidRPr="000E38B2">
        <w:t>расскажите его соседу</w:t>
      </w:r>
      <w:r w:rsidR="00595F1C">
        <w:t xml:space="preserve"> по </w:t>
      </w:r>
      <w:r w:rsidRPr="000E38B2">
        <w:t xml:space="preserve">парте. </w:t>
      </w:r>
    </w:p>
    <w:p w:rsidR="008A4C31" w:rsidRDefault="00D044D6" w:rsidP="008A4C31">
      <w:pPr>
        <w:pStyle w:val="af9"/>
        <w:spacing w:before="0"/>
      </w:pPr>
      <w:r w:rsidRPr="000E38B2">
        <w:t>Подумайте, как записать решение этой задачи</w:t>
      </w:r>
      <w:r w:rsidR="00803C29">
        <w:t xml:space="preserve"> и </w:t>
      </w:r>
      <w:r w:rsidRPr="000E38B2">
        <w:t xml:space="preserve">ответ. </w:t>
      </w:r>
    </w:p>
    <w:p w:rsidR="008A4C31" w:rsidRPr="008A4C31" w:rsidRDefault="00D044D6" w:rsidP="000E38B2">
      <w:pPr>
        <w:pStyle w:val="af9"/>
        <w:rPr>
          <w:i/>
        </w:rPr>
      </w:pPr>
      <w:r w:rsidRPr="008A4C31">
        <w:rPr>
          <w:i/>
        </w:rPr>
        <w:t>Вызванный учителем ученик выходит</w:t>
      </w:r>
      <w:r w:rsidR="00A2654D">
        <w:rPr>
          <w:i/>
        </w:rPr>
        <w:t xml:space="preserve"> к </w:t>
      </w:r>
      <w:r w:rsidRPr="008A4C31">
        <w:rPr>
          <w:i/>
        </w:rPr>
        <w:t>доске</w:t>
      </w:r>
      <w:r w:rsidR="00803C29">
        <w:rPr>
          <w:i/>
        </w:rPr>
        <w:t xml:space="preserve"> и </w:t>
      </w:r>
      <w:r w:rsidRPr="008A4C31">
        <w:rPr>
          <w:i/>
        </w:rPr>
        <w:t xml:space="preserve">записывает: </w:t>
      </w:r>
    </w:p>
    <w:p w:rsidR="008A4C31" w:rsidRPr="008A4C31" w:rsidRDefault="00D437D6" w:rsidP="000E38B2">
      <w:pPr>
        <w:pStyle w:val="af9"/>
        <w:rPr>
          <w:b/>
          <w:i/>
        </w:rPr>
      </w:pPr>
      <w:r>
        <w:rPr>
          <w:b/>
          <w:i/>
        </w:rPr>
        <w:t>Задача 2</w:t>
      </w:r>
      <w:r w:rsidR="00D044D6" w:rsidRPr="008A4C31">
        <w:rPr>
          <w:b/>
          <w:i/>
        </w:rPr>
        <w:t xml:space="preserve"> </w:t>
      </w:r>
    </w:p>
    <w:p w:rsidR="008A4C31" w:rsidRPr="008A4C31" w:rsidRDefault="00D044D6" w:rsidP="008A4C31">
      <w:pPr>
        <w:pStyle w:val="af9"/>
        <w:spacing w:before="0"/>
        <w:rPr>
          <w:i/>
        </w:rPr>
      </w:pPr>
      <w:r w:rsidRPr="008A4C31">
        <w:rPr>
          <w:i/>
        </w:rPr>
        <w:t xml:space="preserve">9 – 6 = 3 (сл.) </w:t>
      </w:r>
    </w:p>
    <w:p w:rsidR="00903D45" w:rsidRPr="008A4C31" w:rsidRDefault="00D044D6" w:rsidP="008A4C31">
      <w:pPr>
        <w:pStyle w:val="af9"/>
        <w:spacing w:before="0"/>
        <w:rPr>
          <w:b/>
          <w:i/>
        </w:rPr>
      </w:pPr>
      <w:r w:rsidRPr="008A4C31">
        <w:rPr>
          <w:i/>
        </w:rPr>
        <w:t xml:space="preserve">Ответ: 3 сливы. </w:t>
      </w:r>
    </w:p>
    <w:p w:rsidR="00230A26" w:rsidRPr="00230A26" w:rsidRDefault="00903D45" w:rsidP="000E38B2">
      <w:pPr>
        <w:pStyle w:val="af9"/>
        <w:rPr>
          <w:b/>
          <w:i/>
        </w:rPr>
      </w:pPr>
      <w:r w:rsidRPr="00903D45">
        <w:rPr>
          <w:b/>
        </w:rPr>
        <w:t>Учитель.</w:t>
      </w:r>
      <w:r w:rsidR="0023641F">
        <w:t xml:space="preserve"> Молодец, решение задачи записа</w:t>
      </w:r>
      <w:r w:rsidR="00D044D6" w:rsidRPr="000E38B2">
        <w:t>но правильно. Давайте записанный ответ задачи сравним</w:t>
      </w:r>
      <w:r w:rsidR="00803C29">
        <w:t xml:space="preserve"> с </w:t>
      </w:r>
      <w:r w:rsidR="00D044D6" w:rsidRPr="000E38B2">
        <w:t>записью ответа</w:t>
      </w:r>
      <w:r w:rsidR="00A2654D">
        <w:t xml:space="preserve"> в </w:t>
      </w:r>
      <w:r w:rsidR="00D044D6" w:rsidRPr="000E38B2">
        <w:t>презентации</w:t>
      </w:r>
      <w:r w:rsidR="00230A26" w:rsidRPr="00230A26">
        <w:rPr>
          <w:b/>
          <w:i/>
        </w:rPr>
        <w:t xml:space="preserve">. </w:t>
      </w:r>
    </w:p>
    <w:p w:rsidR="00230A26" w:rsidRPr="004F5C0E" w:rsidRDefault="00D437D6" w:rsidP="000E38B2">
      <w:pPr>
        <w:pStyle w:val="af9"/>
        <w:rPr>
          <w:b/>
          <w:i/>
        </w:rPr>
      </w:pPr>
      <w:r>
        <w:rPr>
          <w:b/>
          <w:i/>
        </w:rPr>
        <w:t>Задача 2</w:t>
      </w:r>
    </w:p>
    <w:p w:rsidR="004F5C0E" w:rsidRPr="004F5C0E" w:rsidRDefault="00D044D6" w:rsidP="003D6F37">
      <w:pPr>
        <w:pStyle w:val="af9"/>
        <w:spacing w:before="0"/>
        <w:rPr>
          <w:i/>
        </w:rPr>
      </w:pPr>
      <w:r w:rsidRPr="004F5C0E">
        <w:rPr>
          <w:i/>
        </w:rPr>
        <w:t xml:space="preserve">9 – 6 = 3 (сл.) </w:t>
      </w:r>
    </w:p>
    <w:p w:rsidR="004F5C0E" w:rsidRPr="004F5C0E" w:rsidRDefault="00D044D6" w:rsidP="004F5C0E">
      <w:pPr>
        <w:pStyle w:val="afa"/>
      </w:pPr>
      <w:r w:rsidRPr="004F5C0E">
        <w:t>1</w:t>
      </w:r>
      <w:r w:rsidR="00595F1C">
        <w:noBreakHyphen/>
      </w:r>
      <w:r w:rsidRPr="004F5C0E">
        <w:t xml:space="preserve">й вариант ответа: </w:t>
      </w:r>
    </w:p>
    <w:p w:rsidR="004F5C0E" w:rsidRPr="004F5C0E" w:rsidRDefault="00D044D6" w:rsidP="004F5C0E">
      <w:pPr>
        <w:pStyle w:val="af9"/>
        <w:spacing w:before="0"/>
        <w:rPr>
          <w:i/>
        </w:rPr>
      </w:pPr>
      <w:r w:rsidRPr="004F5C0E">
        <w:rPr>
          <w:i/>
        </w:rPr>
        <w:t>Ответ:</w:t>
      </w:r>
      <w:r w:rsidR="00A2654D">
        <w:rPr>
          <w:i/>
        </w:rPr>
        <w:t xml:space="preserve"> на 3</w:t>
      </w:r>
      <w:r w:rsidRPr="004F5C0E">
        <w:rPr>
          <w:i/>
        </w:rPr>
        <w:t xml:space="preserve"> сливы больше. </w:t>
      </w:r>
    </w:p>
    <w:p w:rsidR="004F5C0E" w:rsidRPr="004F5C0E" w:rsidRDefault="00D044D6" w:rsidP="004F5C0E">
      <w:pPr>
        <w:pStyle w:val="afa"/>
      </w:pPr>
      <w:r w:rsidRPr="004F5C0E">
        <w:t>2</w:t>
      </w:r>
      <w:r w:rsidR="00595F1C">
        <w:noBreakHyphen/>
      </w:r>
      <w:r w:rsidRPr="004F5C0E">
        <w:t xml:space="preserve">й вариант ответа: </w:t>
      </w:r>
    </w:p>
    <w:p w:rsidR="000E38B2" w:rsidRPr="000E38B2" w:rsidRDefault="00D044D6" w:rsidP="004F5C0E">
      <w:pPr>
        <w:pStyle w:val="af9"/>
        <w:spacing w:before="0"/>
        <w:rPr>
          <w:b/>
        </w:rPr>
      </w:pPr>
      <w:r w:rsidRPr="004F5C0E">
        <w:rPr>
          <w:i/>
        </w:rPr>
        <w:t>Ответ:</w:t>
      </w:r>
      <w:r w:rsidR="00A2654D">
        <w:rPr>
          <w:i/>
        </w:rPr>
        <w:t xml:space="preserve"> на 3</w:t>
      </w:r>
      <w:r w:rsidRPr="004F5C0E">
        <w:rPr>
          <w:i/>
        </w:rPr>
        <w:t xml:space="preserve"> сливы больше, чем персиков.</w:t>
      </w:r>
    </w:p>
    <w:p w:rsidR="000E38B2" w:rsidRPr="000E38B2" w:rsidRDefault="004F5C0E" w:rsidP="000E38B2">
      <w:pPr>
        <w:pStyle w:val="af9"/>
        <w:rPr>
          <w:b/>
        </w:rPr>
      </w:pPr>
      <w:r w:rsidRPr="0062406C">
        <w:rPr>
          <w:b/>
        </w:rPr>
        <w:t>1</w:t>
      </w:r>
      <w:r w:rsidR="000E38B2" w:rsidRPr="000E38B2">
        <w:rPr>
          <w:b/>
        </w:rPr>
        <w:t>1</w:t>
      </w:r>
      <w:r w:rsidR="00595F1C">
        <w:rPr>
          <w:b/>
        </w:rPr>
        <w:noBreakHyphen/>
      </w:r>
      <w:r w:rsidR="000E38B2" w:rsidRPr="000E38B2">
        <w:rPr>
          <w:b/>
        </w:rPr>
        <w:t>й учащийся.</w:t>
      </w:r>
      <w:r w:rsidR="00A2654D">
        <w:t xml:space="preserve"> в </w:t>
      </w:r>
      <w:r w:rsidR="00D044D6" w:rsidRPr="000E38B2">
        <w:t>отве</w:t>
      </w:r>
      <w:r w:rsidR="0062406C">
        <w:t>те</w:t>
      </w:r>
      <w:r w:rsidR="00A2654D">
        <w:t xml:space="preserve"> на </w:t>
      </w:r>
      <w:r w:rsidR="0062406C">
        <w:t>доске записано «3 сливы».</w:t>
      </w:r>
    </w:p>
    <w:p w:rsidR="00903D45" w:rsidRPr="00903D45" w:rsidRDefault="0062406C" w:rsidP="000E38B2">
      <w:pPr>
        <w:pStyle w:val="af9"/>
        <w:rPr>
          <w:b/>
        </w:rPr>
      </w:pPr>
      <w:r w:rsidRPr="00A2654D">
        <w:rPr>
          <w:b/>
        </w:rPr>
        <w:t>1</w:t>
      </w:r>
      <w:r w:rsidR="000E38B2" w:rsidRPr="000E38B2">
        <w:rPr>
          <w:b/>
        </w:rPr>
        <w:t>2</w:t>
      </w:r>
      <w:r w:rsidR="00595F1C">
        <w:rPr>
          <w:b/>
        </w:rPr>
        <w:noBreakHyphen/>
      </w:r>
      <w:r w:rsidR="000E38B2" w:rsidRPr="000E38B2">
        <w:rPr>
          <w:b/>
        </w:rPr>
        <w:t>й учащийся.</w:t>
      </w:r>
      <w:r w:rsidR="00F61073">
        <w:t xml:space="preserve"> А</w:t>
      </w:r>
      <w:r w:rsidR="00A2654D">
        <w:t xml:space="preserve"> в </w:t>
      </w:r>
      <w:r w:rsidR="00D044D6" w:rsidRPr="000E38B2">
        <w:t>презентации</w:t>
      </w:r>
      <w:r w:rsidR="00A2654D">
        <w:t xml:space="preserve"> — </w:t>
      </w:r>
      <w:r w:rsidR="0023641F">
        <w:t>«на 3 сли</w:t>
      </w:r>
      <w:r w:rsidR="00D044D6" w:rsidRPr="000E38B2">
        <w:t xml:space="preserve">вы больше»: «на 3 сливы больше, чем персиков».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Как вы думаете,</w:t>
      </w:r>
      <w:r w:rsidR="0062406C">
        <w:t xml:space="preserve"> где запись ответа правильная?</w:t>
      </w:r>
    </w:p>
    <w:p w:rsidR="0062406C" w:rsidRDefault="0062406C" w:rsidP="000E38B2">
      <w:pPr>
        <w:pStyle w:val="af9"/>
      </w:pPr>
      <w:r w:rsidRPr="0062406C">
        <w:rPr>
          <w:b/>
        </w:rPr>
        <w:t>1</w:t>
      </w:r>
      <w:r w:rsidR="000E38B2" w:rsidRPr="000E38B2">
        <w:rPr>
          <w:b/>
        </w:rPr>
        <w:t>3</w:t>
      </w:r>
      <w:r w:rsidR="00595F1C">
        <w:rPr>
          <w:b/>
        </w:rPr>
        <w:noBreakHyphen/>
      </w:r>
      <w:r w:rsidR="000E38B2" w:rsidRPr="000E38B2">
        <w:rPr>
          <w:b/>
        </w:rPr>
        <w:t>й учащийся.</w:t>
      </w:r>
      <w:r w:rsidR="0023641F">
        <w:t xml:space="preserve"> Я думаю, что можно записы</w:t>
      </w:r>
      <w:r w:rsidR="00D044D6" w:rsidRPr="000E38B2">
        <w:t>вать так, как</w:t>
      </w:r>
      <w:r w:rsidR="00A2654D">
        <w:t xml:space="preserve"> на </w:t>
      </w:r>
      <w:r w:rsidR="00D044D6" w:rsidRPr="000E38B2">
        <w:t>доске</w:t>
      </w:r>
      <w:r w:rsidR="00803C29">
        <w:t xml:space="preserve"> и </w:t>
      </w:r>
      <w:r w:rsidR="00D044D6" w:rsidRPr="000E38B2">
        <w:t>как</w:t>
      </w:r>
      <w:r w:rsidR="00A2654D">
        <w:t xml:space="preserve"> на </w:t>
      </w:r>
      <w:r w:rsidR="00D044D6" w:rsidRPr="000E38B2">
        <w:t>слайде.</w:t>
      </w:r>
    </w:p>
    <w:p w:rsidR="00903D45" w:rsidRPr="00903D45" w:rsidRDefault="0062406C" w:rsidP="000E38B2">
      <w:pPr>
        <w:pStyle w:val="af9"/>
        <w:rPr>
          <w:b/>
        </w:rPr>
      </w:pPr>
      <w:r w:rsidRPr="00A2654D">
        <w:rPr>
          <w:b/>
        </w:rPr>
        <w:t>1</w:t>
      </w:r>
      <w:r w:rsidR="000E38B2" w:rsidRPr="000E38B2">
        <w:rPr>
          <w:b/>
        </w:rPr>
        <w:t>4</w:t>
      </w:r>
      <w:r w:rsidR="00595F1C">
        <w:rPr>
          <w:b/>
        </w:rPr>
        <w:noBreakHyphen/>
      </w:r>
      <w:r w:rsidR="000E38B2" w:rsidRPr="000E38B2">
        <w:rPr>
          <w:b/>
        </w:rPr>
        <w:t>й учащийся.</w:t>
      </w:r>
      <w:r w:rsidR="00A2654D">
        <w:t xml:space="preserve"> </w:t>
      </w:r>
      <w:r w:rsidR="00F61073">
        <w:t>А</w:t>
      </w:r>
      <w:r w:rsidR="00A2654D">
        <w:t> </w:t>
      </w:r>
      <w:r w:rsidR="00D044D6" w:rsidRPr="000E38B2">
        <w:t>я думаю, что</w:t>
      </w:r>
      <w:r w:rsidR="00A2654D">
        <w:t xml:space="preserve"> в </w:t>
      </w:r>
      <w:r w:rsidR="00D044D6" w:rsidRPr="000E38B2">
        <w:t>презентации записано правильно, но почему</w:t>
      </w:r>
      <w:r w:rsidR="00595F1C">
        <w:noBreakHyphen/>
      </w:r>
      <w:r w:rsidR="00D044D6" w:rsidRPr="000E38B2">
        <w:t xml:space="preserve">то два варианта ответа.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Кто</w:t>
      </w:r>
      <w:r w:rsidR="00A2654D">
        <w:t xml:space="preserve"> из </w:t>
      </w:r>
      <w:r w:rsidR="00D044D6" w:rsidRPr="000E38B2">
        <w:t>вас попробует обосновать утверждение</w:t>
      </w:r>
      <w:r w:rsidR="00A2654D">
        <w:t xml:space="preserve"> о </w:t>
      </w:r>
      <w:r w:rsidR="00D044D6" w:rsidRPr="000E38B2">
        <w:t>том, что</w:t>
      </w:r>
      <w:r w:rsidR="00A2654D">
        <w:t xml:space="preserve"> в </w:t>
      </w:r>
      <w:r w:rsidR="00D044D6" w:rsidRPr="000E38B2">
        <w:t>презентации предс</w:t>
      </w:r>
      <w:r w:rsidR="0023641F">
        <w:t>тавле</w:t>
      </w:r>
      <w:r w:rsidR="0062406C">
        <w:t xml:space="preserve">на верная запись ответа? </w:t>
      </w:r>
    </w:p>
    <w:p w:rsidR="00903D45" w:rsidRPr="00903D45" w:rsidRDefault="0062406C" w:rsidP="000E38B2">
      <w:pPr>
        <w:pStyle w:val="af9"/>
        <w:rPr>
          <w:b/>
        </w:rPr>
      </w:pPr>
      <w:r w:rsidRPr="00A2654D">
        <w:rPr>
          <w:b/>
        </w:rPr>
        <w:lastRenderedPageBreak/>
        <w:t>1</w:t>
      </w:r>
      <w:r w:rsidR="000E38B2" w:rsidRPr="000E38B2">
        <w:rPr>
          <w:b/>
        </w:rPr>
        <w:t>5</w:t>
      </w:r>
      <w:r w:rsidR="00595F1C">
        <w:rPr>
          <w:b/>
        </w:rPr>
        <w:noBreakHyphen/>
      </w:r>
      <w:r w:rsidR="000E38B2" w:rsidRPr="000E38B2">
        <w:rPr>
          <w:b/>
        </w:rPr>
        <w:t>й учащийся.</w:t>
      </w:r>
      <w:r w:rsidR="00D044D6" w:rsidRPr="000E38B2">
        <w:t xml:space="preserve"> Я думаю, что раз</w:t>
      </w:r>
      <w:r w:rsidR="00A2654D">
        <w:t xml:space="preserve"> у </w:t>
      </w:r>
      <w:r w:rsidR="00D044D6" w:rsidRPr="000E38B2">
        <w:t xml:space="preserve">нас вопрос </w:t>
      </w:r>
      <w:r w:rsidR="00D044D6" w:rsidRPr="0062406C">
        <w:rPr>
          <w:b/>
          <w:i/>
        </w:rPr>
        <w:t>«на сколько больше слив, чем персиков?»</w:t>
      </w:r>
      <w:r w:rsidR="00D044D6" w:rsidRPr="000E38B2">
        <w:t>, то, записывая ответ, надо</w:t>
      </w:r>
      <w:r w:rsidR="00A2654D">
        <w:t xml:space="preserve"> на </w:t>
      </w:r>
      <w:r w:rsidR="00D044D6" w:rsidRPr="000E38B2">
        <w:t xml:space="preserve">него ответить. </w:t>
      </w:r>
    </w:p>
    <w:p w:rsidR="003A3434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Правильно,</w:t>
      </w:r>
      <w:r w:rsidR="00A2654D">
        <w:t xml:space="preserve"> в </w:t>
      </w:r>
      <w:r w:rsidR="00D044D6" w:rsidRPr="000E38B2">
        <w:t>презентации я вам показала два варианта правильного написания ответа. Вы можете выбрать любой</w:t>
      </w:r>
      <w:r w:rsidR="00A2654D">
        <w:t xml:space="preserve"> из </w:t>
      </w:r>
      <w:r w:rsidR="00D044D6" w:rsidRPr="000E38B2">
        <w:t>них. Но когда отвечаете устно</w:t>
      </w:r>
      <w:r w:rsidR="00A2654D">
        <w:t xml:space="preserve"> на </w:t>
      </w:r>
      <w:r w:rsidR="0023641F">
        <w:t>мой вопрос, то должны да</w:t>
      </w:r>
      <w:r w:rsidR="00D044D6" w:rsidRPr="000E38B2">
        <w:t xml:space="preserve">вать полный ответ: </w:t>
      </w:r>
      <w:r w:rsidR="00595F1C">
        <w:rPr>
          <w:b/>
          <w:i/>
        </w:rPr>
        <w:t>«на 3 </w:t>
      </w:r>
      <w:r w:rsidR="00D044D6" w:rsidRPr="003A3434">
        <w:rPr>
          <w:b/>
          <w:i/>
        </w:rPr>
        <w:t>сливы больше, чем персиков»</w:t>
      </w:r>
      <w:r w:rsidR="00D044D6" w:rsidRPr="003A3434">
        <w:t>.</w:t>
      </w:r>
    </w:p>
    <w:p w:rsidR="003A3434" w:rsidRDefault="00D044D6" w:rsidP="003A3434">
      <w:pPr>
        <w:pStyle w:val="af9"/>
        <w:spacing w:before="0"/>
      </w:pPr>
      <w:r w:rsidRPr="000E38B2">
        <w:t>В процессе решения таких задач важно учесть, что указание только трех слив</w:t>
      </w:r>
      <w:r w:rsidR="00A2654D">
        <w:t xml:space="preserve"> в </w:t>
      </w:r>
      <w:r w:rsidR="0023641F">
        <w:t>ответе будет рас</w:t>
      </w:r>
      <w:r w:rsidRPr="000E38B2">
        <w:t>сматриваться как ошибка, так как</w:t>
      </w:r>
      <w:r w:rsidR="00D437D6">
        <w:t xml:space="preserve"> не </w:t>
      </w:r>
      <w:r w:rsidR="0023641F">
        <w:t>был дан пол</w:t>
      </w:r>
      <w:r w:rsidRPr="000E38B2">
        <w:t>ный ответ</w:t>
      </w:r>
      <w:r w:rsidR="00A2654D">
        <w:t xml:space="preserve"> на </w:t>
      </w:r>
      <w:r w:rsidR="0023641F">
        <w:t>поставленный вопрос задачи. Про</w:t>
      </w:r>
      <w:r w:rsidRPr="000E38B2">
        <w:t>верьте друг</w:t>
      </w:r>
      <w:r w:rsidR="00A2654D">
        <w:t xml:space="preserve"> у </w:t>
      </w:r>
      <w:r w:rsidRPr="000E38B2">
        <w:t>друга правильность решения задачи</w:t>
      </w:r>
      <w:r w:rsidR="00803C29">
        <w:t xml:space="preserve"> и </w:t>
      </w:r>
      <w:r w:rsidRPr="000E38B2">
        <w:t xml:space="preserve">записи ответа, используя презентацию. </w:t>
      </w:r>
    </w:p>
    <w:p w:rsidR="00903D45" w:rsidRPr="003A3434" w:rsidRDefault="00D044D6" w:rsidP="000E38B2">
      <w:pPr>
        <w:pStyle w:val="af9"/>
        <w:rPr>
          <w:b/>
          <w:i/>
        </w:rPr>
      </w:pPr>
      <w:r w:rsidRPr="003A3434">
        <w:rPr>
          <w:i/>
        </w:rPr>
        <w:t>Очень важно научить учащихся</w:t>
      </w:r>
      <w:r w:rsidR="00A2654D">
        <w:rPr>
          <w:i/>
        </w:rPr>
        <w:t xml:space="preserve"> на </w:t>
      </w:r>
      <w:r w:rsidR="0023641F">
        <w:rPr>
          <w:i/>
        </w:rPr>
        <w:t>каждом эта</w:t>
      </w:r>
      <w:r w:rsidRPr="003A3434">
        <w:rPr>
          <w:i/>
        </w:rPr>
        <w:t>пе урока контр</w:t>
      </w:r>
      <w:r w:rsidR="0023641F">
        <w:rPr>
          <w:i/>
        </w:rPr>
        <w:t>олировать сначала действия одно</w:t>
      </w:r>
      <w:r w:rsidRPr="003A3434">
        <w:rPr>
          <w:i/>
        </w:rPr>
        <w:t>классников,</w:t>
      </w:r>
      <w:r w:rsidR="00A2654D">
        <w:rPr>
          <w:i/>
        </w:rPr>
        <w:t xml:space="preserve"> а </w:t>
      </w:r>
      <w:r w:rsidRPr="003A3434">
        <w:rPr>
          <w:i/>
        </w:rPr>
        <w:t>затем</w:t>
      </w:r>
      <w:r w:rsidR="00803C29">
        <w:rPr>
          <w:i/>
        </w:rPr>
        <w:t xml:space="preserve"> и </w:t>
      </w:r>
      <w:r w:rsidRPr="003A3434">
        <w:rPr>
          <w:i/>
        </w:rPr>
        <w:t>свои действия, правильно их оценивать, быть внимательным</w:t>
      </w:r>
      <w:r w:rsidR="00A2654D">
        <w:rPr>
          <w:i/>
        </w:rPr>
        <w:t xml:space="preserve"> к </w:t>
      </w:r>
      <w:r w:rsidR="0023641F">
        <w:rPr>
          <w:i/>
        </w:rPr>
        <w:t>каждому выпол</w:t>
      </w:r>
      <w:r w:rsidRPr="003A3434">
        <w:rPr>
          <w:i/>
        </w:rPr>
        <w:t>няемому задан</w:t>
      </w:r>
      <w:r w:rsidR="0023641F">
        <w:rPr>
          <w:i/>
        </w:rPr>
        <w:t>ию. Педагог должен создать усло</w:t>
      </w:r>
      <w:r w:rsidRPr="003A3434">
        <w:rPr>
          <w:i/>
        </w:rPr>
        <w:t>вия,</w:t>
      </w:r>
      <w:r w:rsidR="00803C29">
        <w:rPr>
          <w:i/>
        </w:rPr>
        <w:t xml:space="preserve"> при </w:t>
      </w:r>
      <w:r w:rsidRPr="003A3434">
        <w:rPr>
          <w:i/>
        </w:rPr>
        <w:t xml:space="preserve"> которых каждый ребенок будет обращать внимание</w:t>
      </w:r>
      <w:r w:rsidR="00A2654D">
        <w:rPr>
          <w:i/>
        </w:rPr>
        <w:t xml:space="preserve"> на </w:t>
      </w:r>
      <w:r w:rsidRPr="003A3434">
        <w:rPr>
          <w:i/>
        </w:rPr>
        <w:t>себя, оценивать свои умения, следуя определенным требованиям</w:t>
      </w:r>
      <w:r w:rsidR="00803C29">
        <w:rPr>
          <w:i/>
        </w:rPr>
        <w:t xml:space="preserve"> и </w:t>
      </w:r>
      <w:r w:rsidRPr="003A3434">
        <w:rPr>
          <w:i/>
        </w:rPr>
        <w:t>правилам, проявляя свои личностные</w:t>
      </w:r>
      <w:r w:rsidR="0023641F">
        <w:rPr>
          <w:i/>
        </w:rPr>
        <w:t xml:space="preserve"> качества. Это способствует фо</w:t>
      </w:r>
      <w:r w:rsidRPr="003A3434">
        <w:rPr>
          <w:i/>
        </w:rPr>
        <w:t>мированию новых основ самооценки</w:t>
      </w:r>
      <w:r w:rsidR="00A2654D">
        <w:rPr>
          <w:i/>
        </w:rPr>
        <w:t xml:space="preserve"> у </w:t>
      </w:r>
      <w:r w:rsidR="0023641F">
        <w:rPr>
          <w:i/>
        </w:rPr>
        <w:t>школьни</w:t>
      </w:r>
      <w:r w:rsidRPr="003A3434">
        <w:rPr>
          <w:i/>
        </w:rPr>
        <w:t>ков, которые</w:t>
      </w:r>
      <w:r w:rsidR="00D437D6">
        <w:rPr>
          <w:i/>
        </w:rPr>
        <w:t xml:space="preserve"> не </w:t>
      </w:r>
      <w:r w:rsidRPr="003A3434">
        <w:rPr>
          <w:i/>
        </w:rPr>
        <w:t>очень уверены</w:t>
      </w:r>
      <w:r w:rsidR="00A2654D">
        <w:rPr>
          <w:i/>
        </w:rPr>
        <w:t xml:space="preserve"> в </w:t>
      </w:r>
      <w:r w:rsidR="0023641F">
        <w:rPr>
          <w:i/>
        </w:rPr>
        <w:t>себе, что положи</w:t>
      </w:r>
      <w:r w:rsidRPr="003A3434">
        <w:rPr>
          <w:i/>
        </w:rPr>
        <w:t>тельно скажется</w:t>
      </w:r>
      <w:r w:rsidR="00A2654D">
        <w:rPr>
          <w:i/>
        </w:rPr>
        <w:t xml:space="preserve"> на </w:t>
      </w:r>
      <w:r w:rsidRPr="003A3434">
        <w:rPr>
          <w:i/>
        </w:rPr>
        <w:t xml:space="preserve">их учебных успехах. </w:t>
      </w:r>
    </w:p>
    <w:p w:rsidR="009816DD" w:rsidRDefault="00903D45" w:rsidP="009816DD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Работая</w:t>
      </w:r>
      <w:r w:rsidR="00A2654D">
        <w:t xml:space="preserve"> в </w:t>
      </w:r>
      <w:r w:rsidR="0023641F">
        <w:t>парах, подумайте, мож</w:t>
      </w:r>
      <w:r w:rsidR="00D044D6" w:rsidRPr="000E38B2">
        <w:t>но</w:t>
      </w:r>
      <w:r w:rsidR="00B15115">
        <w:t xml:space="preserve"> ли </w:t>
      </w:r>
      <w:r w:rsidR="00A2654D">
        <w:t>к </w:t>
      </w:r>
      <w:r w:rsidR="00D044D6" w:rsidRPr="000E38B2">
        <w:t xml:space="preserve">условию </w:t>
      </w:r>
      <w:r w:rsidR="00D437D6">
        <w:rPr>
          <w:i/>
        </w:rPr>
        <w:t>задачи 2</w:t>
      </w:r>
      <w:r w:rsidR="00D044D6" w:rsidRPr="00122B36">
        <w:rPr>
          <w:i/>
        </w:rPr>
        <w:t xml:space="preserve"> </w:t>
      </w:r>
      <w:r w:rsidR="00D044D6" w:rsidRPr="000E38B2">
        <w:t>(</w:t>
      </w:r>
      <w:r w:rsidR="00D044D6" w:rsidRPr="00122B36">
        <w:rPr>
          <w:i/>
        </w:rPr>
        <w:t>«в вазе 9</w:t>
      </w:r>
      <w:r w:rsidR="00595F1C">
        <w:rPr>
          <w:i/>
        </w:rPr>
        <w:t> </w:t>
      </w:r>
      <w:r w:rsidR="00D044D6" w:rsidRPr="00122B36">
        <w:rPr>
          <w:i/>
        </w:rPr>
        <w:t>слив</w:t>
      </w:r>
      <w:r w:rsidR="00803C29">
        <w:rPr>
          <w:i/>
        </w:rPr>
        <w:t xml:space="preserve"> и </w:t>
      </w:r>
      <w:r w:rsidR="00D044D6" w:rsidRPr="00122B36">
        <w:rPr>
          <w:i/>
        </w:rPr>
        <w:t>6</w:t>
      </w:r>
      <w:r w:rsidR="00595F1C">
        <w:rPr>
          <w:i/>
        </w:rPr>
        <w:t> </w:t>
      </w:r>
      <w:r w:rsidR="0023641F">
        <w:rPr>
          <w:i/>
        </w:rPr>
        <w:t>перси</w:t>
      </w:r>
      <w:r w:rsidR="00D044D6" w:rsidRPr="00122B36">
        <w:rPr>
          <w:i/>
        </w:rPr>
        <w:t>ков»</w:t>
      </w:r>
      <w:r w:rsidR="009816DD">
        <w:t xml:space="preserve">) поставить другой вопрос? </w:t>
      </w:r>
    </w:p>
    <w:p w:rsidR="009816DD" w:rsidRDefault="009816DD" w:rsidP="009816DD">
      <w:pPr>
        <w:pStyle w:val="af9"/>
      </w:pPr>
      <w:r w:rsidRPr="00A2654D">
        <w:rPr>
          <w:b/>
        </w:rPr>
        <w:t>1</w:t>
      </w:r>
      <w:r w:rsidR="000E38B2" w:rsidRPr="000E38B2">
        <w:rPr>
          <w:b/>
        </w:rPr>
        <w:t>6</w:t>
      </w:r>
      <w:r w:rsidR="00595F1C">
        <w:rPr>
          <w:b/>
        </w:rPr>
        <w:noBreakHyphen/>
      </w:r>
      <w:r w:rsidR="000E38B2" w:rsidRPr="000E38B2">
        <w:rPr>
          <w:b/>
        </w:rPr>
        <w:t>й учащийся.</w:t>
      </w:r>
      <w:r w:rsidR="00D044D6" w:rsidRPr="000E38B2">
        <w:t xml:space="preserve"> Мы решили, что можно узнать:</w:t>
      </w:r>
      <w:r w:rsidR="00A2654D">
        <w:t xml:space="preserve"> на </w:t>
      </w:r>
      <w:r w:rsidR="00D044D6" w:rsidRPr="009816DD">
        <w:rPr>
          <w:b/>
          <w:i/>
        </w:rPr>
        <w:t>сколько меньше персиков, чем слив?</w:t>
      </w:r>
      <w:r w:rsidR="00D044D6" w:rsidRPr="000E38B2">
        <w:t xml:space="preserve"> </w:t>
      </w:r>
    </w:p>
    <w:p w:rsidR="009816DD" w:rsidRDefault="00D044D6" w:rsidP="009816DD">
      <w:pPr>
        <w:pStyle w:val="af9"/>
        <w:rPr>
          <w:i/>
        </w:rPr>
      </w:pPr>
      <w:r w:rsidRPr="009816DD">
        <w:rPr>
          <w:i/>
        </w:rPr>
        <w:t xml:space="preserve">Учитель предлагает ученикам прочитать </w:t>
      </w:r>
      <w:r w:rsidR="00D437D6">
        <w:rPr>
          <w:b/>
          <w:i/>
        </w:rPr>
        <w:t>задачу 3</w:t>
      </w:r>
      <w:r w:rsidRPr="009816DD">
        <w:rPr>
          <w:i/>
        </w:rPr>
        <w:t xml:space="preserve">, используя презентацию. </w:t>
      </w:r>
    </w:p>
    <w:p w:rsidR="00903D45" w:rsidRPr="009816DD" w:rsidRDefault="00D044D6" w:rsidP="009816DD">
      <w:pPr>
        <w:pStyle w:val="af9"/>
        <w:rPr>
          <w:b/>
          <w:i/>
        </w:rPr>
      </w:pPr>
      <w:r w:rsidRPr="009816DD">
        <w:rPr>
          <w:b/>
          <w:i/>
        </w:rPr>
        <w:t>В вазе 9 слив</w:t>
      </w:r>
      <w:r w:rsidR="00803C29">
        <w:rPr>
          <w:b/>
          <w:i/>
        </w:rPr>
        <w:t xml:space="preserve"> и </w:t>
      </w:r>
      <w:r w:rsidRPr="009816DD">
        <w:rPr>
          <w:b/>
          <w:i/>
        </w:rPr>
        <w:t>6 персиков.</w:t>
      </w:r>
      <w:r w:rsidR="003D6F37">
        <w:rPr>
          <w:b/>
          <w:i/>
        </w:rPr>
        <w:t xml:space="preserve"> Н</w:t>
      </w:r>
      <w:r w:rsidR="00A2654D">
        <w:rPr>
          <w:b/>
          <w:i/>
        </w:rPr>
        <w:t>а </w:t>
      </w:r>
      <w:r w:rsidRPr="009816DD">
        <w:rPr>
          <w:b/>
          <w:i/>
        </w:rPr>
        <w:t xml:space="preserve">сколько меньше персиков, чем слив? </w:t>
      </w:r>
    </w:p>
    <w:p w:rsidR="009816DD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Работая</w:t>
      </w:r>
      <w:r w:rsidR="00A2654D">
        <w:t xml:space="preserve"> в </w:t>
      </w:r>
      <w:r w:rsidR="00D044D6" w:rsidRPr="000E38B2">
        <w:t>парах, обсудите, как вы будете составлять краткую запись</w:t>
      </w:r>
      <w:r w:rsidR="00A2654D">
        <w:t xml:space="preserve"> к </w:t>
      </w:r>
      <w:r w:rsidR="0023641F">
        <w:t>задаче, офор</w:t>
      </w:r>
      <w:r w:rsidR="00D044D6" w:rsidRPr="000E38B2">
        <w:t>млять решение</w:t>
      </w:r>
      <w:r w:rsidR="00803C29">
        <w:t xml:space="preserve"> и </w:t>
      </w:r>
      <w:r w:rsidR="00D044D6" w:rsidRPr="000E38B2">
        <w:t xml:space="preserve">ответ. </w:t>
      </w:r>
    </w:p>
    <w:p w:rsidR="009816DD" w:rsidRDefault="00D044D6" w:rsidP="000E38B2">
      <w:pPr>
        <w:pStyle w:val="af9"/>
      </w:pPr>
      <w:r w:rsidRPr="000E38B2">
        <w:t xml:space="preserve">Давайте вместе составим краткую запись. </w:t>
      </w:r>
    </w:p>
    <w:p w:rsidR="009816DD" w:rsidRDefault="009816DD" w:rsidP="009816DD">
      <w:pPr>
        <w:pStyle w:val="af9"/>
        <w:tabs>
          <w:tab w:val="left" w:pos="248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090FF9" wp14:editId="0AB68C37">
                <wp:simplePos x="0" y="0"/>
                <wp:positionH relativeFrom="column">
                  <wp:posOffset>1511153</wp:posOffset>
                </wp:positionH>
                <wp:positionV relativeFrom="paragraph">
                  <wp:posOffset>81817</wp:posOffset>
                </wp:positionV>
                <wp:extent cx="198120" cy="744416"/>
                <wp:effectExtent l="0" t="0" r="30480" b="17780"/>
                <wp:wrapNone/>
                <wp:docPr id="54" name="Правая фигурная скоб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744416"/>
                        </a:xfrm>
                        <a:prstGeom prst="rightBrace">
                          <a:avLst>
                            <a:gd name="adj1" fmla="val 51412"/>
                            <a:gd name="adj2" fmla="val 5745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EB" id="Правая фигурная скобка 54" o:spid="_x0000_s1026" type="#_x0000_t88" style="position:absolute;margin-left:119pt;margin-top:6.45pt;width:15.6pt;height:58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" adj="2955,12410" strokecolor="#4472c4" strokeweight=".5pt">
                <v:stroke joinstyle="miter"/>
              </v:shape>
            </w:pict>
          </mc:Fallback>
        </mc:AlternateContent>
      </w:r>
      <w:r w:rsidRPr="000E38B2">
        <w:t>Слив</w:t>
      </w:r>
      <w:r w:rsidR="00A2654D">
        <w:t xml:space="preserve"> — </w:t>
      </w:r>
      <w:r w:rsidRPr="000E38B2">
        <w:t xml:space="preserve">9 </w:t>
      </w:r>
      <w:r>
        <w:tab/>
      </w:r>
    </w:p>
    <w:p w:rsidR="009816DD" w:rsidRDefault="009816DD" w:rsidP="009816DD">
      <w:pPr>
        <w:pStyle w:val="af9"/>
        <w:ind w:left="2126" w:firstLine="709"/>
      </w:pPr>
      <w:r w:rsidRPr="000E38B2">
        <w:t xml:space="preserve">на ? </w:t>
      </w:r>
      <w:r w:rsidR="004D60F3">
        <w:rPr>
          <w:lang w:val="be-BY"/>
        </w:rPr>
        <w:t>меньше</w:t>
      </w:r>
      <w:r w:rsidRPr="000E38B2">
        <w:t xml:space="preserve"> </w:t>
      </w:r>
    </w:p>
    <w:p w:rsidR="009816DD" w:rsidRPr="009816DD" w:rsidRDefault="009816DD" w:rsidP="009816DD">
      <w:pPr>
        <w:pStyle w:val="af9"/>
        <w:rPr>
          <w:b/>
        </w:rPr>
      </w:pPr>
      <w:r w:rsidRPr="000E38B2">
        <w:t>Персиков</w:t>
      </w:r>
      <w:r w:rsidR="00A2654D">
        <w:t xml:space="preserve"> — </w:t>
      </w:r>
      <w:r w:rsidRPr="000E38B2">
        <w:t xml:space="preserve">6 </w:t>
      </w:r>
    </w:p>
    <w:p w:rsidR="00230A26" w:rsidRPr="00230A26" w:rsidRDefault="00903D45" w:rsidP="000E38B2">
      <w:pPr>
        <w:pStyle w:val="af9"/>
        <w:rPr>
          <w:b/>
          <w:i/>
        </w:rPr>
      </w:pPr>
      <w:r w:rsidRPr="00903D45">
        <w:rPr>
          <w:b/>
        </w:rPr>
        <w:t>Учитель.</w:t>
      </w:r>
      <w:r w:rsidR="00D044D6" w:rsidRPr="000E38B2">
        <w:t xml:space="preserve"> Проверьте друг</w:t>
      </w:r>
      <w:r w:rsidR="00A2654D">
        <w:t xml:space="preserve"> у </w:t>
      </w:r>
      <w:r w:rsidR="00D044D6" w:rsidRPr="000E38B2">
        <w:t>друга правильность составления краткой записи, решения задачи</w:t>
      </w:r>
      <w:r w:rsidR="00803C29">
        <w:t xml:space="preserve"> и </w:t>
      </w:r>
      <w:r w:rsidR="00D044D6" w:rsidRPr="000E38B2">
        <w:t>записи ответа, используя презентацию</w:t>
      </w:r>
      <w:r w:rsidR="00230A26" w:rsidRPr="00230A26">
        <w:rPr>
          <w:b/>
          <w:i/>
        </w:rPr>
        <w:t xml:space="preserve">. </w:t>
      </w:r>
    </w:p>
    <w:p w:rsidR="00C47396" w:rsidRDefault="00D437D6" w:rsidP="000E38B2">
      <w:pPr>
        <w:pStyle w:val="af9"/>
        <w:rPr>
          <w:b/>
          <w:i/>
          <w:lang w:val="be-BY"/>
        </w:rPr>
      </w:pPr>
      <w:r>
        <w:rPr>
          <w:b/>
          <w:i/>
        </w:rPr>
        <w:t>Задача 3</w:t>
      </w:r>
      <w:r w:rsidR="00C47396">
        <w:rPr>
          <w:b/>
          <w:i/>
          <w:lang w:val="be-BY"/>
        </w:rPr>
        <w:t xml:space="preserve"> </w:t>
      </w:r>
    </w:p>
    <w:p w:rsidR="00C47396" w:rsidRPr="00C47396" w:rsidRDefault="00D044D6" w:rsidP="00C47396">
      <w:pPr>
        <w:pStyle w:val="af9"/>
        <w:spacing w:before="0"/>
        <w:rPr>
          <w:i/>
        </w:rPr>
      </w:pPr>
      <w:r w:rsidRPr="00C47396">
        <w:rPr>
          <w:i/>
        </w:rPr>
        <w:t xml:space="preserve">9 – 6 = 3 (п.) </w:t>
      </w:r>
    </w:p>
    <w:p w:rsidR="00903D45" w:rsidRPr="00C47396" w:rsidRDefault="00D044D6" w:rsidP="00C47396">
      <w:pPr>
        <w:pStyle w:val="af9"/>
        <w:spacing w:before="0"/>
        <w:rPr>
          <w:b/>
          <w:i/>
        </w:rPr>
      </w:pPr>
      <w:r w:rsidRPr="00C47396">
        <w:rPr>
          <w:i/>
        </w:rPr>
        <w:t>Ответ:</w:t>
      </w:r>
      <w:r w:rsidR="00A2654D">
        <w:rPr>
          <w:i/>
        </w:rPr>
        <w:t xml:space="preserve"> на 3</w:t>
      </w:r>
      <w:r w:rsidRPr="00C47396">
        <w:rPr>
          <w:i/>
        </w:rPr>
        <w:t xml:space="preserve"> персика меньше. </w:t>
      </w:r>
    </w:p>
    <w:p w:rsidR="00230A26" w:rsidRPr="00230A26" w:rsidRDefault="00903D45" w:rsidP="000E38B2">
      <w:pPr>
        <w:pStyle w:val="af9"/>
        <w:rPr>
          <w:b/>
          <w:i/>
        </w:rPr>
      </w:pPr>
      <w:r w:rsidRPr="00903D45">
        <w:rPr>
          <w:b/>
        </w:rPr>
        <w:t>Учитель.</w:t>
      </w:r>
      <w:r w:rsidR="00D044D6" w:rsidRPr="000E38B2">
        <w:t xml:space="preserve"> Дав</w:t>
      </w:r>
      <w:r w:rsidR="00F1038B">
        <w:t>айте сравним краткие записи, ре</w:t>
      </w:r>
      <w:r w:rsidR="00D044D6" w:rsidRPr="000E38B2">
        <w:t xml:space="preserve">шения </w:t>
      </w:r>
      <w:r w:rsidR="00D044D6" w:rsidRPr="00C47396">
        <w:rPr>
          <w:i/>
        </w:rPr>
        <w:t>задач 2</w:t>
      </w:r>
      <w:r w:rsidR="00803C29">
        <w:rPr>
          <w:i/>
        </w:rPr>
        <w:t xml:space="preserve"> и </w:t>
      </w:r>
      <w:r w:rsidR="00D044D6" w:rsidRPr="00C47396">
        <w:rPr>
          <w:i/>
        </w:rPr>
        <w:t>3</w:t>
      </w:r>
      <w:r w:rsidR="00D044D6" w:rsidRPr="000E38B2">
        <w:t>,</w:t>
      </w:r>
      <w:r w:rsidR="00A2654D">
        <w:t xml:space="preserve"> а </w:t>
      </w:r>
      <w:r w:rsidR="00D044D6" w:rsidRPr="000E38B2">
        <w:t>также записи их ответов</w:t>
      </w:r>
      <w:r w:rsidR="00230A26" w:rsidRPr="00230A26">
        <w:rPr>
          <w:b/>
          <w:i/>
        </w:rPr>
        <w:t xml:space="preserve">. </w:t>
      </w:r>
    </w:p>
    <w:p w:rsidR="00510381" w:rsidRDefault="00510381" w:rsidP="000E38B2">
      <w:pPr>
        <w:pStyle w:val="af9"/>
        <w:rPr>
          <w:b/>
          <w:i/>
        </w:rPr>
        <w:sectPr w:rsidR="00510381" w:rsidSect="0055343A">
          <w:headerReference w:type="default" r:id="rId11"/>
          <w:footerReference w:type="default" r:id="rId12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230A26" w:rsidRPr="00C47396" w:rsidRDefault="00D437D6" w:rsidP="000E38B2">
      <w:pPr>
        <w:pStyle w:val="af9"/>
        <w:rPr>
          <w:b/>
          <w:i/>
          <w:lang w:val="be-BY"/>
        </w:rPr>
      </w:pPr>
      <w:r>
        <w:rPr>
          <w:b/>
          <w:i/>
        </w:rPr>
        <w:t>Задача 2</w:t>
      </w:r>
    </w:p>
    <w:p w:rsidR="00510381" w:rsidRPr="00510381" w:rsidRDefault="00D044D6" w:rsidP="00510381">
      <w:pPr>
        <w:pStyle w:val="af9"/>
        <w:spacing w:before="0"/>
        <w:rPr>
          <w:i/>
        </w:rPr>
      </w:pPr>
      <w:r w:rsidRPr="00510381">
        <w:rPr>
          <w:i/>
        </w:rPr>
        <w:t xml:space="preserve">9 – 6 = 3 (сл.) </w:t>
      </w:r>
    </w:p>
    <w:p w:rsidR="00230A26" w:rsidRPr="00510381" w:rsidRDefault="00D044D6" w:rsidP="00510381">
      <w:pPr>
        <w:pStyle w:val="af9"/>
        <w:spacing w:before="0"/>
        <w:rPr>
          <w:b/>
          <w:i/>
        </w:rPr>
      </w:pPr>
      <w:r w:rsidRPr="00510381">
        <w:rPr>
          <w:i/>
        </w:rPr>
        <w:t>Ответ:</w:t>
      </w:r>
      <w:r w:rsidR="00A2654D">
        <w:rPr>
          <w:i/>
        </w:rPr>
        <w:t xml:space="preserve"> на 3</w:t>
      </w:r>
      <w:r w:rsidRPr="00510381">
        <w:rPr>
          <w:i/>
        </w:rPr>
        <w:t xml:space="preserve"> сливы больше</w:t>
      </w:r>
      <w:r w:rsidR="00230A26" w:rsidRPr="00510381">
        <w:rPr>
          <w:b/>
          <w:i/>
        </w:rPr>
        <w:t xml:space="preserve">. </w:t>
      </w:r>
    </w:p>
    <w:p w:rsidR="00230A26" w:rsidRPr="00C47396" w:rsidRDefault="00D437D6" w:rsidP="000E38B2">
      <w:pPr>
        <w:pStyle w:val="af9"/>
        <w:rPr>
          <w:b/>
          <w:i/>
          <w:lang w:val="be-BY"/>
        </w:rPr>
      </w:pPr>
      <w:r>
        <w:rPr>
          <w:b/>
          <w:i/>
        </w:rPr>
        <w:t>Задача 3</w:t>
      </w:r>
    </w:p>
    <w:p w:rsidR="00510381" w:rsidRPr="00510381" w:rsidRDefault="00D044D6" w:rsidP="00510381">
      <w:pPr>
        <w:pStyle w:val="af9"/>
        <w:spacing w:before="0"/>
        <w:rPr>
          <w:i/>
        </w:rPr>
      </w:pPr>
      <w:r w:rsidRPr="00510381">
        <w:rPr>
          <w:i/>
        </w:rPr>
        <w:t xml:space="preserve">9 – 6 = 3 (п.) </w:t>
      </w:r>
    </w:p>
    <w:p w:rsidR="000E38B2" w:rsidRPr="00510381" w:rsidRDefault="00D044D6" w:rsidP="00510381">
      <w:pPr>
        <w:pStyle w:val="af9"/>
        <w:spacing w:before="0"/>
        <w:rPr>
          <w:b/>
          <w:i/>
        </w:rPr>
      </w:pPr>
      <w:r w:rsidRPr="00510381">
        <w:rPr>
          <w:i/>
        </w:rPr>
        <w:t>Ответ:</w:t>
      </w:r>
      <w:r w:rsidR="00A2654D">
        <w:rPr>
          <w:i/>
        </w:rPr>
        <w:t xml:space="preserve"> на 3</w:t>
      </w:r>
      <w:r w:rsidRPr="00510381">
        <w:rPr>
          <w:i/>
        </w:rPr>
        <w:t xml:space="preserve"> персика меньше. </w:t>
      </w:r>
    </w:p>
    <w:p w:rsidR="00510381" w:rsidRDefault="00510381" w:rsidP="000E38B2">
      <w:pPr>
        <w:pStyle w:val="af9"/>
        <w:rPr>
          <w:b/>
        </w:rPr>
        <w:sectPr w:rsidR="00510381" w:rsidSect="00510381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1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D044D6" w:rsidRPr="000E38B2">
        <w:t xml:space="preserve"> Решения </w:t>
      </w:r>
      <w:r w:rsidR="00D044D6" w:rsidRPr="00510381">
        <w:rPr>
          <w:i/>
        </w:rPr>
        <w:t>задач 2</w:t>
      </w:r>
      <w:r w:rsidR="00803C29">
        <w:rPr>
          <w:i/>
        </w:rPr>
        <w:t xml:space="preserve"> и </w:t>
      </w:r>
      <w:r w:rsidR="00D044D6" w:rsidRPr="00510381">
        <w:rPr>
          <w:i/>
        </w:rPr>
        <w:t>3</w:t>
      </w:r>
      <w:r w:rsidR="00D044D6" w:rsidRPr="000E38B2">
        <w:t xml:space="preserve"> одина</w:t>
      </w:r>
      <w:r w:rsidR="00F1038B">
        <w:t>ко</w:t>
      </w:r>
      <w:r w:rsidR="00D044D6" w:rsidRPr="000E38B2">
        <w:t>вые,</w:t>
      </w:r>
      <w:r w:rsidR="00A2654D">
        <w:t xml:space="preserve"> а </w:t>
      </w:r>
      <w:r w:rsidR="00D044D6" w:rsidRPr="000E38B2">
        <w:t xml:space="preserve">ответы разные. </w:t>
      </w:r>
    </w:p>
    <w:p w:rsidR="000E38B2" w:rsidRPr="000E38B2" w:rsidRDefault="000E38B2" w:rsidP="000E38B2">
      <w:pPr>
        <w:pStyle w:val="af9"/>
        <w:rPr>
          <w:b/>
        </w:rPr>
      </w:pPr>
      <w:r w:rsidRPr="000E38B2">
        <w:rPr>
          <w:b/>
        </w:rPr>
        <w:t>2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A2654D">
        <w:t xml:space="preserve"> </w:t>
      </w:r>
      <w:r w:rsidR="00F61073">
        <w:t>В</w:t>
      </w:r>
      <w:r w:rsidR="00A2654D">
        <w:t> </w:t>
      </w:r>
      <w:r w:rsidR="00D044D6" w:rsidRPr="000E38B2">
        <w:t xml:space="preserve">ответе </w:t>
      </w:r>
      <w:r w:rsidR="00D437D6">
        <w:rPr>
          <w:i/>
        </w:rPr>
        <w:t>задачи 2</w:t>
      </w:r>
      <w:r w:rsidR="00A2654D">
        <w:t xml:space="preserve"> — </w:t>
      </w:r>
      <w:r w:rsidR="00D044D6" w:rsidRPr="00861F6B">
        <w:rPr>
          <w:b/>
          <w:i/>
        </w:rPr>
        <w:t>«на 3 сливы больше»</w:t>
      </w:r>
      <w:r w:rsidR="00D044D6" w:rsidRPr="000E38B2">
        <w:t xml:space="preserve">. </w:t>
      </w:r>
    </w:p>
    <w:p w:rsidR="00903D45" w:rsidRPr="00903D45" w:rsidRDefault="000E38B2" w:rsidP="000E38B2">
      <w:pPr>
        <w:pStyle w:val="af9"/>
        <w:rPr>
          <w:b/>
        </w:rPr>
      </w:pPr>
      <w:r w:rsidRPr="000E38B2">
        <w:rPr>
          <w:b/>
        </w:rPr>
        <w:t>3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F61073">
        <w:t xml:space="preserve"> А</w:t>
      </w:r>
      <w:r w:rsidR="00A2654D">
        <w:t xml:space="preserve"> в </w:t>
      </w:r>
      <w:r w:rsidR="00D044D6" w:rsidRPr="000E38B2">
        <w:t xml:space="preserve">ответе </w:t>
      </w:r>
      <w:r w:rsidR="00D437D6">
        <w:rPr>
          <w:i/>
        </w:rPr>
        <w:t>задачи 3</w:t>
      </w:r>
      <w:r w:rsidR="00A2654D">
        <w:t xml:space="preserve"> — </w:t>
      </w:r>
      <w:r w:rsidR="00D044D6" w:rsidRPr="00556A05">
        <w:rPr>
          <w:b/>
          <w:i/>
        </w:rPr>
        <w:t>«на 3 персика меньше»</w:t>
      </w:r>
      <w:r w:rsidR="00D044D6" w:rsidRPr="000E38B2">
        <w:t xml:space="preserve">. </w:t>
      </w:r>
    </w:p>
    <w:p w:rsidR="00903D45" w:rsidRPr="00903D45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Мне очень</w:t>
      </w:r>
      <w:r w:rsidR="00803C29">
        <w:t xml:space="preserve"> при</w:t>
      </w:r>
      <w:r w:rsidR="00D044D6" w:rsidRPr="000E38B2">
        <w:t>ятно то, что вы сами заметили, что решения задач одинаковые,</w:t>
      </w:r>
      <w:r w:rsidR="00A2654D">
        <w:t xml:space="preserve"> а </w:t>
      </w:r>
      <w:r w:rsidR="00F1038B">
        <w:t>отве</w:t>
      </w:r>
      <w:r w:rsidR="00D044D6" w:rsidRPr="000E38B2">
        <w:t xml:space="preserve">ты разные. </w:t>
      </w:r>
    </w:p>
    <w:p w:rsidR="000E38B2" w:rsidRPr="000E38B2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Поп</w:t>
      </w:r>
      <w:r w:rsidR="00F1038B">
        <w:t>робуйте сформулировать прави</w:t>
      </w:r>
      <w:r w:rsidR="00D044D6" w:rsidRPr="000E38B2">
        <w:t>ло: «Чтобы узнать,</w:t>
      </w:r>
      <w:r w:rsidR="00A2654D">
        <w:t xml:space="preserve"> на </w:t>
      </w:r>
      <w:r w:rsidR="00D044D6" w:rsidRPr="000E38B2">
        <w:t xml:space="preserve">сколько одно число меньше другого, нужно…». </w:t>
      </w:r>
    </w:p>
    <w:p w:rsidR="00903D45" w:rsidRPr="00903D45" w:rsidRDefault="000E38B2" w:rsidP="000E38B2">
      <w:pPr>
        <w:pStyle w:val="af9"/>
        <w:rPr>
          <w:b/>
        </w:rPr>
      </w:pPr>
      <w:r w:rsidRPr="000E38B2">
        <w:rPr>
          <w:b/>
        </w:rPr>
        <w:t>4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D044D6" w:rsidRPr="000E38B2">
        <w:t xml:space="preserve"> Чтобы узнать,</w:t>
      </w:r>
      <w:r w:rsidR="00A2654D">
        <w:t xml:space="preserve"> на </w:t>
      </w:r>
      <w:r w:rsidR="00D044D6" w:rsidRPr="000E38B2">
        <w:t>сколько одно число меньше другого, нужно</w:t>
      </w:r>
      <w:r w:rsidR="00A2654D">
        <w:t xml:space="preserve"> из </w:t>
      </w:r>
      <w:r w:rsidR="00D044D6" w:rsidRPr="000E38B2">
        <w:t xml:space="preserve">большего числа вычесть меньшее. </w:t>
      </w:r>
    </w:p>
    <w:p w:rsidR="006D1A5F" w:rsidRPr="006D1A5F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Какие вы</w:t>
      </w:r>
      <w:r w:rsidR="00A2654D">
        <w:t xml:space="preserve"> у </w:t>
      </w:r>
      <w:r w:rsidR="00D044D6" w:rsidRPr="000E38B2">
        <w:t>меня молодцы: сами сформулировал</w:t>
      </w:r>
      <w:r w:rsidR="00F1038B">
        <w:t>и еще одно правило. Его надо за</w:t>
      </w:r>
      <w:r w:rsidR="00D044D6" w:rsidRPr="000E38B2">
        <w:t>помнить. Исполь</w:t>
      </w:r>
      <w:r w:rsidR="00F1038B">
        <w:t>зуя презентацию, прочитайте пра</w:t>
      </w:r>
      <w:r w:rsidR="00D044D6" w:rsidRPr="000E38B2">
        <w:t>вило</w:t>
      </w:r>
      <w:r w:rsidR="00803C29">
        <w:t xml:space="preserve"> и </w:t>
      </w:r>
      <w:r w:rsidR="00D044D6" w:rsidRPr="000E38B2">
        <w:t>расскажите его соседу</w:t>
      </w:r>
      <w:r w:rsidR="00595F1C">
        <w:t xml:space="preserve"> по </w:t>
      </w:r>
      <w:r w:rsidR="00D044D6" w:rsidRPr="000E38B2">
        <w:t xml:space="preserve">парте. </w:t>
      </w:r>
    </w:p>
    <w:p w:rsidR="006D1A5F" w:rsidRPr="00556A05" w:rsidRDefault="006D1A5F" w:rsidP="000E38B2">
      <w:pPr>
        <w:pStyle w:val="af9"/>
        <w:rPr>
          <w:b/>
          <w:i/>
        </w:rPr>
      </w:pPr>
      <w:r w:rsidRPr="00556A05">
        <w:rPr>
          <w:b/>
          <w:i/>
        </w:rPr>
        <w:t>ЗАПОМНИТЕ!</w:t>
      </w:r>
    </w:p>
    <w:p w:rsidR="000E38B2" w:rsidRPr="00556A05" w:rsidRDefault="00D044D6" w:rsidP="000E38B2">
      <w:pPr>
        <w:pStyle w:val="af9"/>
        <w:rPr>
          <w:b/>
        </w:rPr>
      </w:pPr>
      <w:r w:rsidRPr="00556A05">
        <w:rPr>
          <w:b/>
        </w:rPr>
        <w:t>Чтобы узнать,</w:t>
      </w:r>
      <w:r w:rsidR="00A2654D">
        <w:rPr>
          <w:b/>
        </w:rPr>
        <w:t xml:space="preserve"> на </w:t>
      </w:r>
      <w:r w:rsidR="00F1038B">
        <w:rPr>
          <w:b/>
        </w:rPr>
        <w:t>сколько одно число мень</w:t>
      </w:r>
      <w:r w:rsidRPr="00556A05">
        <w:rPr>
          <w:b/>
        </w:rPr>
        <w:t>ше другого, нужно</w:t>
      </w:r>
      <w:r w:rsidR="00A2654D">
        <w:rPr>
          <w:b/>
        </w:rPr>
        <w:t xml:space="preserve"> из </w:t>
      </w:r>
      <w:r w:rsidRPr="00556A05">
        <w:rPr>
          <w:b/>
        </w:rPr>
        <w:t xml:space="preserve">большего числа вычесть меньшее. </w:t>
      </w:r>
    </w:p>
    <w:p w:rsidR="00903D45" w:rsidRPr="00903D45" w:rsidRDefault="000E38B2" w:rsidP="000E38B2">
      <w:pPr>
        <w:pStyle w:val="af9"/>
        <w:rPr>
          <w:b/>
        </w:rPr>
      </w:pPr>
      <w:r w:rsidRPr="000E38B2">
        <w:rPr>
          <w:b/>
        </w:rPr>
        <w:t>5</w:t>
      </w:r>
      <w:r w:rsidR="00595F1C">
        <w:rPr>
          <w:b/>
        </w:rPr>
        <w:noBreakHyphen/>
      </w:r>
      <w:r w:rsidRPr="000E38B2">
        <w:rPr>
          <w:b/>
        </w:rPr>
        <w:t>й учащийся.</w:t>
      </w:r>
      <w:r w:rsidR="00F61073">
        <w:t xml:space="preserve"> А</w:t>
      </w:r>
      <w:r w:rsidR="00A2654D">
        <w:t> </w:t>
      </w:r>
      <w:r w:rsidR="00D044D6" w:rsidRPr="000E38B2">
        <w:t>я бы это правило изменил. Чтобы узнать,</w:t>
      </w:r>
      <w:r w:rsidR="00A2654D">
        <w:t xml:space="preserve"> на </w:t>
      </w:r>
      <w:r w:rsidR="00D044D6" w:rsidRPr="000E38B2">
        <w:t>сколько одно число больше или меньше другого, нужно</w:t>
      </w:r>
      <w:r w:rsidR="00A2654D">
        <w:t xml:space="preserve"> из </w:t>
      </w:r>
      <w:r w:rsidR="00D044D6" w:rsidRPr="000E38B2">
        <w:t xml:space="preserve">большего числа вычесть меньшее. </w:t>
      </w:r>
    </w:p>
    <w:p w:rsidR="00556A05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Молодец, ты объединил два правила</w:t>
      </w:r>
      <w:r w:rsidR="00A2654D">
        <w:t xml:space="preserve"> в </w:t>
      </w:r>
      <w:r w:rsidR="00D044D6" w:rsidRPr="000E38B2">
        <w:t>одно,</w:t>
      </w:r>
      <w:r w:rsidR="00803C29">
        <w:t xml:space="preserve"> и </w:t>
      </w:r>
      <w:r w:rsidR="00D044D6" w:rsidRPr="000E38B2">
        <w:t xml:space="preserve">мы все должны его запомнить. Повторите: </w:t>
      </w:r>
      <w:r w:rsidR="00D044D6" w:rsidRPr="00556A05">
        <w:rPr>
          <w:b/>
        </w:rPr>
        <w:t>чтобы узнать,</w:t>
      </w:r>
      <w:r w:rsidR="00A2654D">
        <w:rPr>
          <w:b/>
        </w:rPr>
        <w:t xml:space="preserve"> на </w:t>
      </w:r>
      <w:r w:rsidR="00D044D6" w:rsidRPr="00556A05">
        <w:rPr>
          <w:b/>
        </w:rPr>
        <w:t>сколько одно число больше или меньше другого, нужно</w:t>
      </w:r>
      <w:r w:rsidR="00A2654D">
        <w:rPr>
          <w:b/>
        </w:rPr>
        <w:t xml:space="preserve"> из </w:t>
      </w:r>
      <w:r w:rsidR="00D044D6" w:rsidRPr="00556A05">
        <w:rPr>
          <w:b/>
        </w:rPr>
        <w:t>большего числа вычесть меньшее</w:t>
      </w:r>
      <w:r w:rsidR="00D044D6" w:rsidRPr="000E38B2">
        <w:t xml:space="preserve">. </w:t>
      </w:r>
    </w:p>
    <w:p w:rsidR="00C6524D" w:rsidRDefault="00D044D6" w:rsidP="00556A05">
      <w:pPr>
        <w:pStyle w:val="af9"/>
        <w:spacing w:before="0"/>
      </w:pPr>
      <w:r w:rsidRPr="000E38B2">
        <w:t>Используя презентацию, прочитайте правило</w:t>
      </w:r>
      <w:r w:rsidR="00803C29">
        <w:t xml:space="preserve"> и </w:t>
      </w:r>
      <w:r w:rsidRPr="000E38B2">
        <w:t xml:space="preserve">расскажите его друг другу. </w:t>
      </w:r>
    </w:p>
    <w:p w:rsidR="00C6524D" w:rsidRPr="00C6524D" w:rsidRDefault="00D044D6" w:rsidP="00C6524D">
      <w:pPr>
        <w:pStyle w:val="af9"/>
        <w:rPr>
          <w:i/>
        </w:rPr>
      </w:pPr>
      <w:r w:rsidRPr="00C6524D">
        <w:rPr>
          <w:i/>
        </w:rPr>
        <w:t xml:space="preserve">Целесообразно провести физкультминутку. </w:t>
      </w:r>
    </w:p>
    <w:p w:rsidR="00D044D6" w:rsidRPr="00C6524D" w:rsidRDefault="00D044D6" w:rsidP="00C6524D">
      <w:pPr>
        <w:pStyle w:val="af9"/>
        <w:rPr>
          <w:i/>
        </w:rPr>
      </w:pPr>
      <w:r w:rsidRPr="00C6524D">
        <w:rPr>
          <w:i/>
        </w:rPr>
        <w:t>Для первичного закрепления нового материала рекомендуется провести работу</w:t>
      </w:r>
      <w:r w:rsidR="00A2654D">
        <w:rPr>
          <w:i/>
        </w:rPr>
        <w:t xml:space="preserve"> в </w:t>
      </w:r>
      <w:r w:rsidRPr="00C6524D">
        <w:rPr>
          <w:i/>
        </w:rPr>
        <w:t>парах,</w:t>
      </w:r>
      <w:r w:rsidR="00A2654D">
        <w:rPr>
          <w:i/>
        </w:rPr>
        <w:t xml:space="preserve"> в </w:t>
      </w:r>
      <w:r w:rsidRPr="00C6524D">
        <w:rPr>
          <w:i/>
        </w:rPr>
        <w:t>ходе которой ученика</w:t>
      </w:r>
      <w:r w:rsidR="00F1038B">
        <w:rPr>
          <w:i/>
        </w:rPr>
        <w:t>м будет предложено выполнить за</w:t>
      </w:r>
      <w:r w:rsidRPr="00C6524D">
        <w:rPr>
          <w:i/>
        </w:rPr>
        <w:t>дачи</w:t>
      </w:r>
      <w:r w:rsidR="00595F1C">
        <w:rPr>
          <w:i/>
        </w:rPr>
        <w:t xml:space="preserve"> по </w:t>
      </w:r>
      <w:r w:rsidRPr="00C6524D">
        <w:rPr>
          <w:i/>
        </w:rPr>
        <w:t>вариантам</w:t>
      </w:r>
      <w:r w:rsidR="00A2654D">
        <w:rPr>
          <w:i/>
        </w:rPr>
        <w:t xml:space="preserve"> из </w:t>
      </w:r>
      <w:r w:rsidRPr="00C6524D">
        <w:rPr>
          <w:i/>
        </w:rPr>
        <w:t>учебного пособия [1, с. 48].</w:t>
      </w:r>
    </w:p>
    <w:p w:rsidR="00D044D6" w:rsidRPr="000E38B2" w:rsidRDefault="00C6524D" w:rsidP="000E38B2">
      <w:pPr>
        <w:pStyle w:val="af9"/>
      </w:pPr>
      <w:r w:rsidRPr="00F42611">
        <w:rPr>
          <w:noProof/>
          <w:lang w:val="en-US"/>
        </w:rPr>
        <w:drawing>
          <wp:inline distT="0" distB="0" distL="0" distR="0" wp14:anchorId="487544CA" wp14:editId="55DCE4E7">
            <wp:extent cx="2982495" cy="1961147"/>
            <wp:effectExtent l="19050" t="0" r="835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41" cy="199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5" w:rsidRPr="00C6524D" w:rsidRDefault="00D044D6" w:rsidP="000E38B2">
      <w:pPr>
        <w:pStyle w:val="af9"/>
        <w:rPr>
          <w:b/>
          <w:i/>
        </w:rPr>
      </w:pPr>
      <w:r w:rsidRPr="00C6524D">
        <w:rPr>
          <w:i/>
        </w:rPr>
        <w:t>Ученики, сидящие слева (1</w:t>
      </w:r>
      <w:r w:rsidR="00595F1C">
        <w:rPr>
          <w:i/>
        </w:rPr>
        <w:noBreakHyphen/>
      </w:r>
      <w:r w:rsidRPr="00C6524D">
        <w:rPr>
          <w:i/>
        </w:rPr>
        <w:t>й</w:t>
      </w:r>
      <w:r w:rsidR="00595F1C">
        <w:rPr>
          <w:i/>
        </w:rPr>
        <w:t> </w:t>
      </w:r>
      <w:r w:rsidRPr="00C6524D">
        <w:rPr>
          <w:i/>
        </w:rPr>
        <w:t>вариант), читают условие</w:t>
      </w:r>
      <w:r w:rsidR="00803C29">
        <w:rPr>
          <w:i/>
        </w:rPr>
        <w:t xml:space="preserve"> и </w:t>
      </w:r>
      <w:r w:rsidRPr="00C6524D">
        <w:rPr>
          <w:i/>
        </w:rPr>
        <w:t xml:space="preserve">вопрос </w:t>
      </w:r>
      <w:r w:rsidRPr="00C6524D">
        <w:rPr>
          <w:b/>
          <w:i/>
        </w:rPr>
        <w:t>первой задачи</w:t>
      </w:r>
      <w:r w:rsidRPr="00C6524D">
        <w:rPr>
          <w:i/>
        </w:rPr>
        <w:t>. Школьники, сидящие справа (2</w:t>
      </w:r>
      <w:r w:rsidR="00595F1C">
        <w:rPr>
          <w:i/>
        </w:rPr>
        <w:noBreakHyphen/>
      </w:r>
      <w:r w:rsidRPr="00C6524D">
        <w:rPr>
          <w:i/>
        </w:rPr>
        <w:t>й</w:t>
      </w:r>
      <w:r w:rsidR="00595F1C">
        <w:rPr>
          <w:i/>
        </w:rPr>
        <w:t> </w:t>
      </w:r>
      <w:r w:rsidRPr="00C6524D">
        <w:rPr>
          <w:i/>
        </w:rPr>
        <w:t>ва</w:t>
      </w:r>
      <w:r w:rsidR="00F1038B">
        <w:rPr>
          <w:i/>
        </w:rPr>
        <w:t>риант), повторяют условие, поль</w:t>
      </w:r>
      <w:r w:rsidRPr="00C6524D">
        <w:rPr>
          <w:i/>
        </w:rPr>
        <w:t>зуясь краткой записью задачи</w:t>
      </w:r>
      <w:r w:rsidR="00803C29">
        <w:rPr>
          <w:i/>
        </w:rPr>
        <w:t xml:space="preserve"> и </w:t>
      </w:r>
      <w:r w:rsidRPr="00C6524D">
        <w:rPr>
          <w:i/>
        </w:rPr>
        <w:t>схемой. Учащиеся записывают</w:t>
      </w:r>
      <w:r w:rsidR="00A2654D">
        <w:rPr>
          <w:i/>
        </w:rPr>
        <w:t xml:space="preserve"> в </w:t>
      </w:r>
      <w:r w:rsidRPr="00C6524D">
        <w:rPr>
          <w:i/>
        </w:rPr>
        <w:t>тетрадь решение задачи</w:t>
      </w:r>
      <w:r w:rsidR="00803C29">
        <w:rPr>
          <w:i/>
        </w:rPr>
        <w:t xml:space="preserve"> и </w:t>
      </w:r>
      <w:r w:rsidRPr="00C6524D">
        <w:rPr>
          <w:i/>
        </w:rPr>
        <w:t xml:space="preserve">ответ. </w:t>
      </w:r>
    </w:p>
    <w:p w:rsidR="00230A26" w:rsidRPr="00230A26" w:rsidRDefault="00903D45" w:rsidP="000E38B2">
      <w:pPr>
        <w:pStyle w:val="af9"/>
        <w:rPr>
          <w:b/>
          <w:i/>
        </w:rPr>
      </w:pPr>
      <w:r w:rsidRPr="00903D45">
        <w:rPr>
          <w:b/>
        </w:rPr>
        <w:t>Учитель.</w:t>
      </w:r>
      <w:r w:rsidR="00D044D6" w:rsidRPr="000E38B2">
        <w:t xml:space="preserve"> Проверьте друг</w:t>
      </w:r>
      <w:r w:rsidR="00A2654D">
        <w:t xml:space="preserve"> у </w:t>
      </w:r>
      <w:r w:rsidR="00D044D6" w:rsidRPr="000E38B2">
        <w:t xml:space="preserve">друга правильность решения </w:t>
      </w:r>
      <w:r w:rsidR="00D044D6" w:rsidRPr="002E0B98">
        <w:rPr>
          <w:i/>
        </w:rPr>
        <w:t>первой задачи</w:t>
      </w:r>
      <w:r w:rsidR="00803C29">
        <w:t xml:space="preserve"> и </w:t>
      </w:r>
      <w:r w:rsidR="00F1038B">
        <w:t>записи ответа, исполь</w:t>
      </w:r>
      <w:r w:rsidR="00D044D6" w:rsidRPr="000E38B2">
        <w:t>зуя презентацию</w:t>
      </w:r>
      <w:r w:rsidR="00230A26" w:rsidRPr="00230A26">
        <w:rPr>
          <w:b/>
          <w:i/>
        </w:rPr>
        <w:t xml:space="preserve">. </w:t>
      </w:r>
    </w:p>
    <w:p w:rsidR="00230A26" w:rsidRPr="00230A26" w:rsidRDefault="00D437D6" w:rsidP="000E38B2">
      <w:pPr>
        <w:pStyle w:val="af9"/>
        <w:rPr>
          <w:b/>
          <w:i/>
        </w:rPr>
      </w:pPr>
      <w:r>
        <w:rPr>
          <w:b/>
          <w:i/>
        </w:rPr>
        <w:t>Задача 1</w:t>
      </w:r>
    </w:p>
    <w:p w:rsidR="002E0B98" w:rsidRPr="002E0B98" w:rsidRDefault="00D044D6" w:rsidP="002E0B98">
      <w:pPr>
        <w:pStyle w:val="af9"/>
        <w:spacing w:before="0"/>
        <w:rPr>
          <w:i/>
        </w:rPr>
      </w:pPr>
      <w:r w:rsidRPr="002E0B98">
        <w:rPr>
          <w:i/>
        </w:rPr>
        <w:t xml:space="preserve">5 – 3 = 2 (с.) </w:t>
      </w:r>
    </w:p>
    <w:p w:rsidR="002E0B98" w:rsidRPr="002E0B98" w:rsidRDefault="00D044D6" w:rsidP="002E0B98">
      <w:pPr>
        <w:pStyle w:val="af9"/>
        <w:spacing w:before="0"/>
        <w:rPr>
          <w:i/>
        </w:rPr>
      </w:pPr>
      <w:r w:rsidRPr="002E0B98">
        <w:rPr>
          <w:i/>
        </w:rPr>
        <w:t>Ответ:</w:t>
      </w:r>
      <w:r w:rsidR="00A2654D">
        <w:rPr>
          <w:i/>
        </w:rPr>
        <w:t xml:space="preserve"> на </w:t>
      </w:r>
      <w:r w:rsidRPr="002E0B98">
        <w:rPr>
          <w:i/>
        </w:rPr>
        <w:t xml:space="preserve">2 сосны больше. </w:t>
      </w:r>
    </w:p>
    <w:p w:rsidR="00903D45" w:rsidRPr="002E0B98" w:rsidRDefault="00D044D6" w:rsidP="000E38B2">
      <w:pPr>
        <w:pStyle w:val="af9"/>
        <w:rPr>
          <w:b/>
          <w:i/>
        </w:rPr>
      </w:pPr>
      <w:r w:rsidRPr="002E0B98">
        <w:rPr>
          <w:i/>
        </w:rPr>
        <w:t>Затем ученики 2</w:t>
      </w:r>
      <w:r w:rsidR="00595F1C">
        <w:rPr>
          <w:i/>
        </w:rPr>
        <w:noBreakHyphen/>
      </w:r>
      <w:r w:rsidRPr="002E0B98">
        <w:rPr>
          <w:i/>
        </w:rPr>
        <w:t>го</w:t>
      </w:r>
      <w:r w:rsidR="00595F1C">
        <w:rPr>
          <w:i/>
        </w:rPr>
        <w:t> </w:t>
      </w:r>
      <w:r w:rsidRPr="002E0B98">
        <w:rPr>
          <w:i/>
        </w:rPr>
        <w:t>варианта читают</w:t>
      </w:r>
      <w:r w:rsidR="00595F1C">
        <w:rPr>
          <w:i/>
        </w:rPr>
        <w:t xml:space="preserve"> по </w:t>
      </w:r>
      <w:r w:rsidR="00F1038B">
        <w:rPr>
          <w:i/>
        </w:rPr>
        <w:t>учеб</w:t>
      </w:r>
      <w:r w:rsidRPr="002E0B98">
        <w:rPr>
          <w:i/>
        </w:rPr>
        <w:t>ному пособию условие</w:t>
      </w:r>
      <w:r w:rsidR="00803C29">
        <w:rPr>
          <w:i/>
        </w:rPr>
        <w:t xml:space="preserve"> и </w:t>
      </w:r>
      <w:r w:rsidRPr="002E0B98">
        <w:rPr>
          <w:i/>
        </w:rPr>
        <w:t xml:space="preserve">вопрос </w:t>
      </w:r>
      <w:r w:rsidRPr="002E0B98">
        <w:rPr>
          <w:b/>
          <w:i/>
        </w:rPr>
        <w:t>второй задачи</w:t>
      </w:r>
      <w:r w:rsidRPr="002E0B98">
        <w:rPr>
          <w:i/>
        </w:rPr>
        <w:t>,</w:t>
      </w:r>
      <w:r w:rsidR="00A2654D">
        <w:rPr>
          <w:i/>
        </w:rPr>
        <w:t xml:space="preserve"> а </w:t>
      </w:r>
      <w:r w:rsidRPr="002E0B98">
        <w:rPr>
          <w:i/>
        </w:rPr>
        <w:t>ученики 1</w:t>
      </w:r>
      <w:r w:rsidR="00595F1C">
        <w:rPr>
          <w:i/>
        </w:rPr>
        <w:noBreakHyphen/>
      </w:r>
      <w:r w:rsidRPr="002E0B98">
        <w:rPr>
          <w:i/>
        </w:rPr>
        <w:t>го</w:t>
      </w:r>
      <w:r w:rsidR="00595F1C">
        <w:rPr>
          <w:i/>
        </w:rPr>
        <w:t> </w:t>
      </w:r>
      <w:r w:rsidRPr="002E0B98">
        <w:rPr>
          <w:i/>
        </w:rPr>
        <w:t>в</w:t>
      </w:r>
      <w:r w:rsidR="00F1038B">
        <w:rPr>
          <w:i/>
        </w:rPr>
        <w:t>арианта повторяют условие, поль</w:t>
      </w:r>
      <w:r w:rsidRPr="002E0B98">
        <w:rPr>
          <w:i/>
        </w:rPr>
        <w:t>зуясь краткой записью</w:t>
      </w:r>
      <w:r w:rsidR="00803C29">
        <w:rPr>
          <w:i/>
        </w:rPr>
        <w:t xml:space="preserve"> и </w:t>
      </w:r>
      <w:r w:rsidR="00F1038B">
        <w:rPr>
          <w:i/>
        </w:rPr>
        <w:t>схемой. Учащиеся запи</w:t>
      </w:r>
      <w:r w:rsidRPr="002E0B98">
        <w:rPr>
          <w:i/>
        </w:rPr>
        <w:t>сывают</w:t>
      </w:r>
      <w:r w:rsidR="00A2654D">
        <w:rPr>
          <w:i/>
        </w:rPr>
        <w:t xml:space="preserve"> в </w:t>
      </w:r>
      <w:r w:rsidRPr="002E0B98">
        <w:rPr>
          <w:i/>
        </w:rPr>
        <w:t>тетрадь решение задачи</w:t>
      </w:r>
      <w:r w:rsidR="00803C29">
        <w:rPr>
          <w:i/>
        </w:rPr>
        <w:t xml:space="preserve"> и </w:t>
      </w:r>
      <w:r w:rsidRPr="002E0B98">
        <w:rPr>
          <w:i/>
        </w:rPr>
        <w:t xml:space="preserve">ответ. </w:t>
      </w:r>
    </w:p>
    <w:p w:rsidR="00230A26" w:rsidRPr="00230A26" w:rsidRDefault="00903D45" w:rsidP="000E38B2">
      <w:pPr>
        <w:pStyle w:val="af9"/>
        <w:rPr>
          <w:b/>
          <w:i/>
        </w:rPr>
      </w:pPr>
      <w:r w:rsidRPr="00903D45">
        <w:rPr>
          <w:b/>
        </w:rPr>
        <w:t>Учитель.</w:t>
      </w:r>
      <w:r w:rsidR="00D044D6" w:rsidRPr="000E38B2">
        <w:t xml:space="preserve"> Проверьте</w:t>
      </w:r>
      <w:r w:rsidR="00A2654D">
        <w:t xml:space="preserve"> у </w:t>
      </w:r>
      <w:r w:rsidR="00D044D6" w:rsidRPr="000E38B2">
        <w:t xml:space="preserve">себя правильность решения </w:t>
      </w:r>
      <w:r w:rsidR="00D044D6" w:rsidRPr="002E0B98">
        <w:rPr>
          <w:i/>
        </w:rPr>
        <w:t>второй задачи</w:t>
      </w:r>
      <w:r w:rsidR="00803C29">
        <w:t xml:space="preserve"> и </w:t>
      </w:r>
      <w:r w:rsidR="00D044D6" w:rsidRPr="000E38B2">
        <w:t>записи ответа, используя презентацию</w:t>
      </w:r>
      <w:r w:rsidR="00230A26" w:rsidRPr="00230A26">
        <w:rPr>
          <w:b/>
          <w:i/>
        </w:rPr>
        <w:t xml:space="preserve">. </w:t>
      </w:r>
    </w:p>
    <w:p w:rsidR="00230A26" w:rsidRPr="00230A26" w:rsidRDefault="00D437D6" w:rsidP="000E38B2">
      <w:pPr>
        <w:pStyle w:val="af9"/>
        <w:rPr>
          <w:b/>
          <w:i/>
        </w:rPr>
      </w:pPr>
      <w:r>
        <w:rPr>
          <w:b/>
          <w:i/>
        </w:rPr>
        <w:t>Задача 2</w:t>
      </w:r>
    </w:p>
    <w:p w:rsidR="002E0B98" w:rsidRPr="002E0B98" w:rsidRDefault="00D044D6" w:rsidP="002E0B98">
      <w:pPr>
        <w:pStyle w:val="af9"/>
        <w:spacing w:before="0"/>
        <w:rPr>
          <w:i/>
        </w:rPr>
      </w:pPr>
      <w:r w:rsidRPr="002E0B98">
        <w:rPr>
          <w:i/>
        </w:rPr>
        <w:t xml:space="preserve">5 – 3 = 2 (ел.) </w:t>
      </w:r>
    </w:p>
    <w:p w:rsidR="00903D45" w:rsidRPr="002E0B98" w:rsidRDefault="00D044D6" w:rsidP="002E0B98">
      <w:pPr>
        <w:pStyle w:val="af9"/>
        <w:spacing w:before="0"/>
        <w:rPr>
          <w:b/>
          <w:i/>
        </w:rPr>
      </w:pPr>
      <w:r w:rsidRPr="002E0B98">
        <w:rPr>
          <w:i/>
        </w:rPr>
        <w:t>Ответ:</w:t>
      </w:r>
      <w:r w:rsidR="00A2654D">
        <w:rPr>
          <w:i/>
        </w:rPr>
        <w:t xml:space="preserve"> на </w:t>
      </w:r>
      <w:r w:rsidRPr="002E0B98">
        <w:rPr>
          <w:i/>
        </w:rPr>
        <w:t xml:space="preserve">2 ели меньше. </w:t>
      </w:r>
    </w:p>
    <w:p w:rsidR="00090CAE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Прочитайте правило</w:t>
      </w:r>
      <w:r w:rsidR="00595F1C">
        <w:t xml:space="preserve"> по </w:t>
      </w:r>
      <w:r w:rsidR="00D044D6" w:rsidRPr="000E38B2">
        <w:t>учебному пособию, запом</w:t>
      </w:r>
      <w:r w:rsidR="00F1038B">
        <w:t>ните его. Продолжите: «Чтобы уз</w:t>
      </w:r>
      <w:r w:rsidR="00D044D6" w:rsidRPr="000E38B2">
        <w:t>нать,</w:t>
      </w:r>
      <w:r w:rsidR="00A2654D">
        <w:t xml:space="preserve"> на </w:t>
      </w:r>
      <w:r w:rsidR="00D044D6" w:rsidRPr="000E38B2">
        <w:t xml:space="preserve">сколько одно число больше или меньше другого, нужно…». </w:t>
      </w:r>
    </w:p>
    <w:p w:rsidR="00090CAE" w:rsidRDefault="00D044D6" w:rsidP="00090CAE">
      <w:pPr>
        <w:pStyle w:val="af9"/>
        <w:spacing w:before="0"/>
      </w:pPr>
      <w:r w:rsidRPr="000E38B2">
        <w:t xml:space="preserve">Используя презентацию, проверьте знание правила. </w:t>
      </w:r>
    </w:p>
    <w:p w:rsidR="00090CAE" w:rsidRDefault="00D044D6" w:rsidP="000E38B2">
      <w:pPr>
        <w:pStyle w:val="af9"/>
        <w:rPr>
          <w:i/>
        </w:rPr>
      </w:pPr>
      <w:r w:rsidRPr="00090CAE">
        <w:rPr>
          <w:b/>
          <w:i/>
        </w:rPr>
        <w:t>Задание 1</w:t>
      </w:r>
      <w:r w:rsidR="00595F1C">
        <w:rPr>
          <w:i/>
        </w:rPr>
        <w:t xml:space="preserve"> по </w:t>
      </w:r>
      <w:r w:rsidR="00F1038B">
        <w:rPr>
          <w:i/>
        </w:rPr>
        <w:t>учебному пособию можно пред</w:t>
      </w:r>
      <w:r w:rsidRPr="00090CAE">
        <w:rPr>
          <w:i/>
        </w:rPr>
        <w:t>ложить выполнить устно</w:t>
      </w:r>
      <w:r w:rsidR="00803C29">
        <w:rPr>
          <w:i/>
        </w:rPr>
        <w:t xml:space="preserve"> и</w:t>
      </w:r>
      <w:r w:rsidR="00595F1C">
        <w:rPr>
          <w:i/>
        </w:rPr>
        <w:t> по </w:t>
      </w:r>
      <w:r w:rsidRPr="00090CAE">
        <w:rPr>
          <w:i/>
        </w:rPr>
        <w:t xml:space="preserve">вариантам (с. 48). </w:t>
      </w:r>
    </w:p>
    <w:p w:rsidR="00090CAE" w:rsidRPr="00090CAE" w:rsidRDefault="00090CAE" w:rsidP="000E38B2">
      <w:pPr>
        <w:pStyle w:val="af9"/>
        <w:rPr>
          <w:i/>
        </w:rPr>
      </w:pPr>
      <w:r w:rsidRPr="00F42611">
        <w:rPr>
          <w:noProof/>
          <w:lang w:val="en-US"/>
        </w:rPr>
        <w:drawing>
          <wp:inline distT="0" distB="0" distL="0" distR="0" wp14:anchorId="3922A373" wp14:editId="00E53DEF">
            <wp:extent cx="3575539" cy="660400"/>
            <wp:effectExtent l="19050" t="19050" r="25400" b="2540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597" cy="6714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03D45" w:rsidRPr="00E9550F" w:rsidRDefault="00D044D6" w:rsidP="000E38B2">
      <w:pPr>
        <w:pStyle w:val="af9"/>
        <w:rPr>
          <w:b/>
          <w:i/>
        </w:rPr>
      </w:pPr>
      <w:r w:rsidRPr="00E9550F">
        <w:rPr>
          <w:i/>
        </w:rPr>
        <w:t>Ученики 1</w:t>
      </w:r>
      <w:r w:rsidR="00595F1C">
        <w:rPr>
          <w:i/>
        </w:rPr>
        <w:noBreakHyphen/>
      </w:r>
      <w:r w:rsidRPr="00E9550F">
        <w:rPr>
          <w:i/>
        </w:rPr>
        <w:t>го варианта отвечают</w:t>
      </w:r>
      <w:r w:rsidR="00A2654D">
        <w:rPr>
          <w:i/>
        </w:rPr>
        <w:t xml:space="preserve"> на </w:t>
      </w:r>
      <w:r w:rsidRPr="00E9550F">
        <w:rPr>
          <w:b/>
          <w:i/>
        </w:rPr>
        <w:t>первый вопрос</w:t>
      </w:r>
      <w:r w:rsidRPr="00E9550F">
        <w:rPr>
          <w:i/>
        </w:rPr>
        <w:t xml:space="preserve"> задачи</w:t>
      </w:r>
      <w:r w:rsidR="00803C29">
        <w:rPr>
          <w:i/>
        </w:rPr>
        <w:t xml:space="preserve"> и </w:t>
      </w:r>
      <w:r w:rsidRPr="00E9550F">
        <w:rPr>
          <w:i/>
        </w:rPr>
        <w:t>решают ее,</w:t>
      </w:r>
      <w:r w:rsidR="00A2654D">
        <w:rPr>
          <w:i/>
        </w:rPr>
        <w:t xml:space="preserve"> а </w:t>
      </w:r>
      <w:r w:rsidRPr="00E9550F">
        <w:rPr>
          <w:i/>
        </w:rPr>
        <w:t>ученики 2</w:t>
      </w:r>
      <w:r w:rsidR="00595F1C">
        <w:rPr>
          <w:i/>
        </w:rPr>
        <w:noBreakHyphen/>
      </w:r>
      <w:r w:rsidR="00F1038B">
        <w:rPr>
          <w:i/>
        </w:rPr>
        <w:t>го вари</w:t>
      </w:r>
      <w:r w:rsidRPr="00E9550F">
        <w:rPr>
          <w:i/>
        </w:rPr>
        <w:t>анта</w:t>
      </w:r>
      <w:r w:rsidR="00A2654D">
        <w:rPr>
          <w:i/>
        </w:rPr>
        <w:t> — на </w:t>
      </w:r>
      <w:r w:rsidRPr="00E9550F">
        <w:rPr>
          <w:b/>
          <w:i/>
        </w:rPr>
        <w:t>второй вопрос</w:t>
      </w:r>
      <w:r w:rsidR="00F1038B">
        <w:rPr>
          <w:i/>
        </w:rPr>
        <w:t xml:space="preserve"> задачи. Затем школьни</w:t>
      </w:r>
      <w:r w:rsidRPr="00E9550F">
        <w:rPr>
          <w:i/>
        </w:rPr>
        <w:t>ки</w:t>
      </w:r>
      <w:r w:rsidR="00595F1C">
        <w:rPr>
          <w:i/>
        </w:rPr>
        <w:t xml:space="preserve"> по </w:t>
      </w:r>
      <w:r w:rsidRPr="00E9550F">
        <w:rPr>
          <w:i/>
        </w:rPr>
        <w:t>очереди р</w:t>
      </w:r>
      <w:r w:rsidR="00F1038B">
        <w:rPr>
          <w:i/>
        </w:rPr>
        <w:t>ассказывают решение, читают пол</w:t>
      </w:r>
      <w:r w:rsidRPr="00E9550F">
        <w:rPr>
          <w:i/>
        </w:rPr>
        <w:t>ный ответ своей задачи соседу</w:t>
      </w:r>
      <w:r w:rsidR="00595F1C">
        <w:rPr>
          <w:i/>
        </w:rPr>
        <w:t xml:space="preserve"> по </w:t>
      </w:r>
      <w:r w:rsidRPr="00E9550F">
        <w:rPr>
          <w:i/>
        </w:rPr>
        <w:t xml:space="preserve">парте. </w:t>
      </w:r>
    </w:p>
    <w:p w:rsidR="009828A4" w:rsidRDefault="00903D45" w:rsidP="00230A26">
      <w:pPr>
        <w:pStyle w:val="af9"/>
        <w:sectPr w:rsidR="009828A4" w:rsidSect="00510381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 w:rsidRPr="00903D45">
        <w:rPr>
          <w:b/>
        </w:rPr>
        <w:t>Учитель.</w:t>
      </w:r>
      <w:r w:rsidR="00D044D6" w:rsidRPr="000E38B2">
        <w:t xml:space="preserve"> Проверьте друг</w:t>
      </w:r>
      <w:r w:rsidR="00A2654D">
        <w:t xml:space="preserve"> у </w:t>
      </w:r>
      <w:r w:rsidR="00D044D6" w:rsidRPr="000E38B2">
        <w:t xml:space="preserve">друга правильность решения </w:t>
      </w:r>
      <w:r w:rsidR="00D044D6" w:rsidRPr="00E9550F">
        <w:rPr>
          <w:i/>
        </w:rPr>
        <w:t>задач</w:t>
      </w:r>
      <w:r w:rsidR="00D044D6" w:rsidRPr="000E38B2">
        <w:t xml:space="preserve">, используя презентацию. </w:t>
      </w:r>
    </w:p>
    <w:p w:rsidR="009828A4" w:rsidRPr="00061D6B" w:rsidRDefault="00D044D6" w:rsidP="00061D6B">
      <w:pPr>
        <w:pStyle w:val="af9"/>
        <w:rPr>
          <w:b/>
          <w:i/>
        </w:rPr>
      </w:pPr>
      <w:r w:rsidRPr="00061D6B">
        <w:rPr>
          <w:b/>
          <w:i/>
        </w:rPr>
        <w:t xml:space="preserve">Первая задача </w:t>
      </w:r>
    </w:p>
    <w:p w:rsidR="009828A4" w:rsidRPr="009828A4" w:rsidRDefault="00D044D6" w:rsidP="009828A4">
      <w:pPr>
        <w:pStyle w:val="af9"/>
        <w:spacing w:before="0"/>
        <w:rPr>
          <w:i/>
        </w:rPr>
      </w:pPr>
      <w:r w:rsidRPr="009828A4">
        <w:rPr>
          <w:i/>
        </w:rPr>
        <w:t xml:space="preserve">6 – 4 = 2 (м.) </w:t>
      </w:r>
    </w:p>
    <w:p w:rsidR="00061D6B" w:rsidRDefault="00D044D6" w:rsidP="00061D6B">
      <w:pPr>
        <w:pStyle w:val="af9"/>
        <w:spacing w:before="0"/>
        <w:rPr>
          <w:i/>
        </w:rPr>
      </w:pPr>
      <w:r w:rsidRPr="009828A4">
        <w:rPr>
          <w:i/>
        </w:rPr>
        <w:t>Ответ:</w:t>
      </w:r>
      <w:r w:rsidR="00A2654D">
        <w:rPr>
          <w:i/>
        </w:rPr>
        <w:t xml:space="preserve"> на </w:t>
      </w:r>
      <w:r w:rsidRPr="009828A4">
        <w:rPr>
          <w:i/>
        </w:rPr>
        <w:t xml:space="preserve">2 мишки больше. </w:t>
      </w:r>
    </w:p>
    <w:p w:rsidR="00061D6B" w:rsidRPr="00061D6B" w:rsidRDefault="00D044D6" w:rsidP="00E9550F">
      <w:pPr>
        <w:pStyle w:val="af9"/>
        <w:jc w:val="left"/>
        <w:rPr>
          <w:b/>
          <w:i/>
        </w:rPr>
      </w:pPr>
      <w:r w:rsidRPr="00061D6B">
        <w:rPr>
          <w:b/>
          <w:i/>
        </w:rPr>
        <w:t xml:space="preserve">Вторая задача </w:t>
      </w:r>
    </w:p>
    <w:p w:rsidR="009828A4" w:rsidRPr="009828A4" w:rsidRDefault="00D044D6" w:rsidP="00E9550F">
      <w:pPr>
        <w:pStyle w:val="af9"/>
        <w:spacing w:before="0"/>
        <w:jc w:val="left"/>
        <w:rPr>
          <w:i/>
        </w:rPr>
      </w:pPr>
      <w:r w:rsidRPr="009828A4">
        <w:rPr>
          <w:i/>
        </w:rPr>
        <w:t xml:space="preserve">6 – 4 = 2 (к.) </w:t>
      </w:r>
    </w:p>
    <w:p w:rsidR="009828A4" w:rsidRPr="00E9550F" w:rsidRDefault="00D044D6" w:rsidP="00E9550F">
      <w:pPr>
        <w:pStyle w:val="af9"/>
        <w:spacing w:before="0"/>
        <w:jc w:val="left"/>
        <w:rPr>
          <w:i/>
        </w:rPr>
        <w:sectPr w:rsidR="009828A4" w:rsidRPr="00E9550F" w:rsidSect="009828A4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  <w:r w:rsidRPr="009828A4">
        <w:rPr>
          <w:i/>
        </w:rPr>
        <w:t>Ответ:</w:t>
      </w:r>
      <w:r w:rsidR="00A2654D">
        <w:rPr>
          <w:i/>
        </w:rPr>
        <w:t xml:space="preserve"> на </w:t>
      </w:r>
      <w:r w:rsidRPr="009828A4">
        <w:rPr>
          <w:i/>
        </w:rPr>
        <w:t xml:space="preserve">2 куклы меньше. </w:t>
      </w:r>
    </w:p>
    <w:p w:rsidR="00E9550F" w:rsidRDefault="00E9550F" w:rsidP="00E9550F">
      <w:pPr>
        <w:pStyle w:val="afa"/>
      </w:pPr>
      <w:bookmarkStart w:id="0" w:name="_GoBack"/>
      <w:bookmarkEnd w:id="0"/>
    </w:p>
    <w:p w:rsidR="001700D9" w:rsidRPr="001700D9" w:rsidRDefault="00D044D6" w:rsidP="00E9550F">
      <w:pPr>
        <w:pStyle w:val="afa"/>
      </w:pPr>
      <w:r w:rsidRPr="000E38B2">
        <w:t xml:space="preserve">Самостоятельная работа (задание 2, с. 48) </w:t>
      </w:r>
    </w:p>
    <w:p w:rsidR="00710559" w:rsidRDefault="00710559" w:rsidP="000E38B2">
      <w:pPr>
        <w:pStyle w:val="af9"/>
        <w:rPr>
          <w:b/>
          <w:i/>
        </w:rPr>
      </w:pPr>
      <w:r>
        <w:rPr>
          <w:b/>
          <w:i/>
          <w:noProof/>
          <w:lang w:val="en-US"/>
        </w:rPr>
        <w:drawing>
          <wp:inline distT="0" distB="0" distL="0" distR="0">
            <wp:extent cx="2637301" cy="861571"/>
            <wp:effectExtent l="19050" t="19050" r="10795" b="1524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" t="7546" r="3933"/>
                    <a:stretch/>
                  </pic:blipFill>
                  <pic:spPr bwMode="auto">
                    <a:xfrm>
                      <a:off x="0" y="0"/>
                      <a:ext cx="2637301" cy="8615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38B" w:rsidRDefault="00F1038B" w:rsidP="000E38B2">
      <w:pPr>
        <w:pStyle w:val="af9"/>
        <w:rPr>
          <w:b/>
          <w:i/>
        </w:rPr>
      </w:pPr>
    </w:p>
    <w:p w:rsidR="001700D9" w:rsidRPr="001700D9" w:rsidRDefault="001700D9" w:rsidP="000E38B2">
      <w:pPr>
        <w:pStyle w:val="af9"/>
        <w:rPr>
          <w:b/>
          <w:i/>
        </w:rPr>
      </w:pPr>
      <w:r w:rsidRPr="001700D9">
        <w:rPr>
          <w:b/>
          <w:i/>
        </w:rPr>
        <w:t xml:space="preserve">Задание для учащихся: </w:t>
      </w:r>
    </w:p>
    <w:p w:rsidR="005E267C" w:rsidRDefault="00D044D6" w:rsidP="000E38B2">
      <w:pPr>
        <w:pStyle w:val="af9"/>
      </w:pPr>
      <w:r w:rsidRPr="000E38B2">
        <w:t xml:space="preserve">● решите задачу. </w:t>
      </w:r>
    </w:p>
    <w:p w:rsidR="00230A26" w:rsidRPr="005E267C" w:rsidRDefault="00D044D6" w:rsidP="000E38B2">
      <w:pPr>
        <w:pStyle w:val="af9"/>
        <w:rPr>
          <w:b/>
          <w:i/>
        </w:rPr>
      </w:pPr>
      <w:r w:rsidRPr="005E267C">
        <w:rPr>
          <w:i/>
        </w:rPr>
        <w:t>Ученики записывают решение задачи</w:t>
      </w:r>
      <w:r w:rsidR="00A2654D">
        <w:rPr>
          <w:i/>
        </w:rPr>
        <w:t xml:space="preserve"> в </w:t>
      </w:r>
      <w:r w:rsidRPr="005E267C">
        <w:rPr>
          <w:i/>
        </w:rPr>
        <w:t>тетрадь</w:t>
      </w:r>
      <w:r w:rsidR="00230A26" w:rsidRPr="005E267C">
        <w:rPr>
          <w:b/>
          <w:i/>
        </w:rPr>
        <w:t xml:space="preserve">. </w:t>
      </w:r>
    </w:p>
    <w:p w:rsidR="00230A26" w:rsidRPr="00230A26" w:rsidRDefault="00230A26" w:rsidP="000E38B2">
      <w:pPr>
        <w:pStyle w:val="af9"/>
        <w:rPr>
          <w:b/>
          <w:i/>
        </w:rPr>
      </w:pPr>
      <w:r w:rsidRPr="00230A26">
        <w:rPr>
          <w:b/>
          <w:i/>
        </w:rPr>
        <w:t>Задача</w:t>
      </w:r>
    </w:p>
    <w:p w:rsidR="005E267C" w:rsidRPr="005E267C" w:rsidRDefault="00D044D6" w:rsidP="005E267C">
      <w:pPr>
        <w:pStyle w:val="af9"/>
        <w:spacing w:before="0"/>
        <w:rPr>
          <w:i/>
        </w:rPr>
      </w:pPr>
      <w:r w:rsidRPr="005E267C">
        <w:rPr>
          <w:i/>
        </w:rPr>
        <w:t xml:space="preserve">15 – 6 = 9 (ябл.) </w:t>
      </w:r>
    </w:p>
    <w:p w:rsidR="00903D45" w:rsidRPr="005E267C" w:rsidRDefault="00D044D6" w:rsidP="005E267C">
      <w:pPr>
        <w:pStyle w:val="af9"/>
        <w:spacing w:before="0"/>
        <w:rPr>
          <w:b/>
          <w:i/>
        </w:rPr>
      </w:pPr>
      <w:r w:rsidRPr="005E267C">
        <w:rPr>
          <w:i/>
        </w:rPr>
        <w:t>Ответ:</w:t>
      </w:r>
      <w:r w:rsidR="00A2654D">
        <w:rPr>
          <w:i/>
        </w:rPr>
        <w:t xml:space="preserve"> на </w:t>
      </w:r>
      <w:r w:rsidRPr="005E267C">
        <w:rPr>
          <w:i/>
        </w:rPr>
        <w:t xml:space="preserve">9 яблок больше. </w:t>
      </w:r>
    </w:p>
    <w:p w:rsidR="005E267C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Проверьте</w:t>
      </w:r>
      <w:r w:rsidR="00A2654D">
        <w:t xml:space="preserve"> у </w:t>
      </w:r>
      <w:r w:rsidR="00D044D6" w:rsidRPr="000E38B2">
        <w:t xml:space="preserve">себя правильность </w:t>
      </w:r>
      <w:r w:rsidR="00D044D6" w:rsidRPr="005E267C">
        <w:rPr>
          <w:i/>
        </w:rPr>
        <w:t>решения задачи</w:t>
      </w:r>
      <w:r w:rsidR="00803C29">
        <w:t xml:space="preserve"> и </w:t>
      </w:r>
      <w:r w:rsidR="00D044D6" w:rsidRPr="005E267C">
        <w:rPr>
          <w:i/>
        </w:rPr>
        <w:t>записи ответа</w:t>
      </w:r>
      <w:r w:rsidR="00F1038B">
        <w:t>, используя пре</w:t>
      </w:r>
      <w:r w:rsidR="00D044D6" w:rsidRPr="000E38B2">
        <w:t xml:space="preserve">зентацию. </w:t>
      </w:r>
    </w:p>
    <w:p w:rsidR="005E267C" w:rsidRDefault="005E267C" w:rsidP="005E267C">
      <w:pPr>
        <w:pStyle w:val="afa"/>
      </w:pPr>
    </w:p>
    <w:p w:rsidR="00903D45" w:rsidRPr="00903D45" w:rsidRDefault="00D044D6" w:rsidP="005E267C">
      <w:pPr>
        <w:pStyle w:val="afa"/>
      </w:pPr>
      <w:r w:rsidRPr="000E38B2">
        <w:t xml:space="preserve">Подведение итогов работы этапа урока </w:t>
      </w:r>
    </w:p>
    <w:p w:rsidR="006D1A5F" w:rsidRPr="006D1A5F" w:rsidRDefault="00903D45" w:rsidP="000E38B2">
      <w:pPr>
        <w:pStyle w:val="af9"/>
        <w:rPr>
          <w:b/>
        </w:rPr>
      </w:pPr>
      <w:r w:rsidRPr="00903D45">
        <w:rPr>
          <w:b/>
        </w:rPr>
        <w:t>Учитель.</w:t>
      </w:r>
      <w:r w:rsidR="00D044D6" w:rsidRPr="000E38B2">
        <w:t xml:space="preserve"> Продолжите: «Чтобы узнать,</w:t>
      </w:r>
      <w:r w:rsidR="00A2654D">
        <w:t xml:space="preserve"> на </w:t>
      </w:r>
      <w:r w:rsidR="00D044D6" w:rsidRPr="000E38B2">
        <w:t xml:space="preserve">сколько одно число больше или меньше другого, нужно…». </w:t>
      </w:r>
    </w:p>
    <w:p w:rsidR="006D1A5F" w:rsidRPr="006D1A5F" w:rsidRDefault="006D1A5F" w:rsidP="000E38B2">
      <w:pPr>
        <w:pStyle w:val="af9"/>
        <w:rPr>
          <w:b/>
        </w:rPr>
      </w:pPr>
      <w:r w:rsidRPr="005E267C">
        <w:rPr>
          <w:b/>
          <w:i/>
        </w:rPr>
        <w:t>ЗАПОМНИТЕ</w:t>
      </w:r>
      <w:r w:rsidRPr="006D1A5F">
        <w:rPr>
          <w:b/>
        </w:rPr>
        <w:t>!</w:t>
      </w:r>
    </w:p>
    <w:p w:rsidR="005E267C" w:rsidRDefault="00D044D6" w:rsidP="000E38B2">
      <w:pPr>
        <w:pStyle w:val="af9"/>
        <w:rPr>
          <w:b/>
        </w:rPr>
      </w:pPr>
      <w:r w:rsidRPr="005E267C">
        <w:rPr>
          <w:b/>
        </w:rPr>
        <w:t>Чтобы узнать,</w:t>
      </w:r>
      <w:r w:rsidR="00A2654D">
        <w:rPr>
          <w:b/>
        </w:rPr>
        <w:t xml:space="preserve"> на </w:t>
      </w:r>
      <w:r w:rsidRPr="005E267C">
        <w:rPr>
          <w:b/>
        </w:rPr>
        <w:t>сколько одно число больше или меньше другого, нужно</w:t>
      </w:r>
      <w:r w:rsidR="00A2654D">
        <w:rPr>
          <w:b/>
        </w:rPr>
        <w:t xml:space="preserve"> из </w:t>
      </w:r>
      <w:r w:rsidR="00F1038B">
        <w:rPr>
          <w:b/>
        </w:rPr>
        <w:t>боль</w:t>
      </w:r>
      <w:r w:rsidRPr="005E267C">
        <w:rPr>
          <w:b/>
        </w:rPr>
        <w:t xml:space="preserve">шего числа вычесть меньшее. </w:t>
      </w:r>
    </w:p>
    <w:p w:rsidR="00E94796" w:rsidRPr="005E267C" w:rsidRDefault="00D044D6" w:rsidP="000E38B2">
      <w:pPr>
        <w:pStyle w:val="af9"/>
      </w:pPr>
      <w:r w:rsidRPr="005E267C">
        <w:t>Проверьте друг</w:t>
      </w:r>
      <w:r w:rsidR="00A2654D">
        <w:t xml:space="preserve"> у </w:t>
      </w:r>
      <w:r w:rsidRPr="005E267C">
        <w:t xml:space="preserve">друга знание правила. </w:t>
      </w:r>
    </w:p>
    <w:p w:rsidR="005E267C" w:rsidRDefault="005E267C" w:rsidP="000E38B2">
      <w:pPr>
        <w:pStyle w:val="af9"/>
        <w:rPr>
          <w:b/>
          <w:i/>
        </w:rPr>
      </w:pPr>
    </w:p>
    <w:p w:rsidR="00903D45" w:rsidRPr="00E94796" w:rsidRDefault="00D044D6" w:rsidP="000E38B2">
      <w:pPr>
        <w:pStyle w:val="af9"/>
        <w:rPr>
          <w:b/>
          <w:i/>
        </w:rPr>
      </w:pPr>
      <w:r w:rsidRPr="00E94796">
        <w:rPr>
          <w:b/>
          <w:i/>
        </w:rPr>
        <w:t xml:space="preserve">Рефлексия </w:t>
      </w:r>
    </w:p>
    <w:p w:rsidR="006D1A5F" w:rsidRDefault="00903D45" w:rsidP="000E38B2">
      <w:pPr>
        <w:pStyle w:val="af9"/>
      </w:pPr>
      <w:r w:rsidRPr="00903D45">
        <w:rPr>
          <w:b/>
        </w:rPr>
        <w:t>Учитель.</w:t>
      </w:r>
      <w:r w:rsidR="00D044D6" w:rsidRPr="000E38B2">
        <w:t xml:space="preserve"> Возникали</w:t>
      </w:r>
      <w:r w:rsidR="00B15115">
        <w:t xml:space="preserve"> ли </w:t>
      </w:r>
      <w:r w:rsidR="00A2654D">
        <w:t>у </w:t>
      </w:r>
      <w:r w:rsidR="00D044D6" w:rsidRPr="000E38B2">
        <w:t>вас трудности</w:t>
      </w:r>
      <w:r w:rsidR="00803C29">
        <w:t xml:space="preserve"> при </w:t>
      </w:r>
      <w:r w:rsidR="00D044D6" w:rsidRPr="000E38B2">
        <w:t xml:space="preserve"> решении задач</w:t>
      </w:r>
      <w:r w:rsidR="00803C29">
        <w:t xml:space="preserve"> и </w:t>
      </w:r>
      <w:r w:rsidR="00D044D6" w:rsidRPr="000E38B2">
        <w:t>записи ответов? Понравилось</w:t>
      </w:r>
      <w:r w:rsidR="00B15115">
        <w:t xml:space="preserve"> ли </w:t>
      </w:r>
      <w:r w:rsidR="00D044D6" w:rsidRPr="000E38B2">
        <w:t>вам проверять друг</w:t>
      </w:r>
      <w:r w:rsidR="00A2654D">
        <w:t xml:space="preserve"> у </w:t>
      </w:r>
      <w:r w:rsidR="00D044D6" w:rsidRPr="000E38B2">
        <w:t>друга правильность решения задач</w:t>
      </w:r>
      <w:r w:rsidR="00803C29">
        <w:t xml:space="preserve"> и </w:t>
      </w:r>
      <w:r w:rsidR="00D044D6" w:rsidRPr="000E38B2">
        <w:t xml:space="preserve">записи ответов? Что необходимо сделать, чтобы устранить </w:t>
      </w:r>
      <w:r w:rsidR="00F1038B">
        <w:t>все затруднения, которые возник</w:t>
      </w:r>
      <w:r w:rsidR="00D044D6" w:rsidRPr="000E38B2">
        <w:t>ли</w:t>
      </w:r>
      <w:r w:rsidR="00803C29">
        <w:t xml:space="preserve"> при </w:t>
      </w:r>
      <w:r w:rsidR="00D044D6" w:rsidRPr="000E38B2">
        <w:t xml:space="preserve"> решении задач</w:t>
      </w:r>
      <w:r w:rsidR="00803C29">
        <w:t xml:space="preserve"> и </w:t>
      </w:r>
      <w:r w:rsidR="00D044D6" w:rsidRPr="000E38B2">
        <w:t xml:space="preserve">записи ответов? </w:t>
      </w:r>
    </w:p>
    <w:p w:rsidR="006D1A5F" w:rsidRPr="006D1A5F" w:rsidRDefault="00D044D6" w:rsidP="000E38B2">
      <w:pPr>
        <w:pStyle w:val="af9"/>
        <w:rPr>
          <w:i/>
        </w:rPr>
      </w:pPr>
      <w:r w:rsidRPr="006D1A5F">
        <w:rPr>
          <w:i/>
        </w:rPr>
        <w:t>Смена видов деятельности учащихся</w:t>
      </w:r>
      <w:r w:rsidR="00803C29">
        <w:rPr>
          <w:i/>
        </w:rPr>
        <w:t xml:space="preserve"> при </w:t>
      </w:r>
      <w:r w:rsidRPr="006D1A5F">
        <w:rPr>
          <w:i/>
        </w:rPr>
        <w:t xml:space="preserve"> изучении нового материала</w:t>
      </w:r>
      <w:r w:rsidR="00803C29">
        <w:rPr>
          <w:i/>
        </w:rPr>
        <w:t xml:space="preserve"> и </w:t>
      </w:r>
      <w:r w:rsidRPr="006D1A5F">
        <w:rPr>
          <w:i/>
        </w:rPr>
        <w:t>его первичном закреплении позволяет создавать такие условия,</w:t>
      </w:r>
      <w:r w:rsidR="00803C29">
        <w:rPr>
          <w:i/>
        </w:rPr>
        <w:t xml:space="preserve"> при </w:t>
      </w:r>
      <w:r w:rsidRPr="006D1A5F">
        <w:rPr>
          <w:i/>
        </w:rPr>
        <w:t xml:space="preserve"> которых у</w:t>
      </w:r>
      <w:r w:rsidR="00F1038B">
        <w:rPr>
          <w:i/>
        </w:rPr>
        <w:t>чащиеся учатся сравнивать, сопо</w:t>
      </w:r>
      <w:r w:rsidRPr="006D1A5F">
        <w:rPr>
          <w:i/>
        </w:rPr>
        <w:t>ставлять, анализировать, самостоятельно делать выводы. Это с</w:t>
      </w:r>
      <w:r w:rsidR="00F1038B">
        <w:rPr>
          <w:i/>
        </w:rPr>
        <w:t>пособствует более прочному овла</w:t>
      </w:r>
      <w:r w:rsidRPr="006D1A5F">
        <w:rPr>
          <w:i/>
        </w:rPr>
        <w:t>дению умениями решать простые задачи</w:t>
      </w:r>
      <w:r w:rsidR="00A2654D">
        <w:rPr>
          <w:i/>
        </w:rPr>
        <w:t xml:space="preserve"> на </w:t>
      </w:r>
      <w:r w:rsidR="00F1038B">
        <w:rPr>
          <w:i/>
        </w:rPr>
        <w:t>раз</w:t>
      </w:r>
      <w:r w:rsidRPr="006D1A5F">
        <w:rPr>
          <w:i/>
        </w:rPr>
        <w:t xml:space="preserve">ностное сравнение. </w:t>
      </w:r>
    </w:p>
    <w:p w:rsidR="00903D45" w:rsidRDefault="00D044D6" w:rsidP="000E38B2">
      <w:pPr>
        <w:pStyle w:val="af9"/>
      </w:pPr>
      <w:r w:rsidRPr="000E38B2">
        <w:t>Такой подход</w:t>
      </w:r>
      <w:r w:rsidR="00A2654D">
        <w:t xml:space="preserve"> к </w:t>
      </w:r>
      <w:r w:rsidRPr="000E38B2">
        <w:t>организации изучения нового материала</w:t>
      </w:r>
      <w:r w:rsidR="00803C29">
        <w:t xml:space="preserve"> и </w:t>
      </w:r>
      <w:r w:rsidRPr="000E38B2">
        <w:t>ег</w:t>
      </w:r>
      <w:r w:rsidR="00F1038B">
        <w:t>о первичного закрепления способ</w:t>
      </w:r>
      <w:r w:rsidRPr="000E38B2">
        <w:t xml:space="preserve">ствует: </w:t>
      </w:r>
    </w:p>
    <w:p w:rsidR="00903D45" w:rsidRDefault="00D044D6" w:rsidP="006D1A5F">
      <w:pPr>
        <w:pStyle w:val="af9"/>
        <w:spacing w:before="0"/>
      </w:pPr>
      <w:r w:rsidRPr="000E38B2">
        <w:t>● уверенному освоению новых правил</w:t>
      </w:r>
      <w:r w:rsidR="00803C29">
        <w:t xml:space="preserve"> и </w:t>
      </w:r>
      <w:r w:rsidR="00F1038B">
        <w:t>мето</w:t>
      </w:r>
      <w:r w:rsidRPr="000E38B2">
        <w:t>дов решения задач</w:t>
      </w:r>
      <w:r w:rsidR="00A2654D">
        <w:t xml:space="preserve"> на </w:t>
      </w:r>
      <w:r w:rsidRPr="000E38B2">
        <w:t xml:space="preserve">разностное сравнение; </w:t>
      </w:r>
    </w:p>
    <w:p w:rsidR="00903D45" w:rsidRDefault="00D044D6" w:rsidP="006D1A5F">
      <w:pPr>
        <w:pStyle w:val="af9"/>
        <w:spacing w:before="0"/>
      </w:pPr>
      <w:r w:rsidRPr="000E38B2">
        <w:t>● стиму</w:t>
      </w:r>
      <w:r w:rsidR="00F1038B">
        <w:t>лированию ответственности за ре</w:t>
      </w:r>
      <w:r w:rsidRPr="000E38B2">
        <w:t xml:space="preserve">зультаты выполнения заданий; </w:t>
      </w:r>
    </w:p>
    <w:p w:rsidR="00903D45" w:rsidRDefault="00D044D6" w:rsidP="006D1A5F">
      <w:pPr>
        <w:pStyle w:val="af9"/>
        <w:spacing w:before="0"/>
      </w:pPr>
      <w:r w:rsidRPr="000E38B2">
        <w:t>● мотивации</w:t>
      </w:r>
      <w:r w:rsidR="00A2654D">
        <w:t xml:space="preserve"> к </w:t>
      </w:r>
      <w:r w:rsidRPr="000E38B2">
        <w:t xml:space="preserve">достижению поставленной цели; </w:t>
      </w:r>
    </w:p>
    <w:p w:rsidR="00903D45" w:rsidRDefault="00D044D6" w:rsidP="006D1A5F">
      <w:pPr>
        <w:pStyle w:val="af9"/>
        <w:spacing w:before="0"/>
      </w:pPr>
      <w:r w:rsidRPr="000E38B2">
        <w:t xml:space="preserve">● созданию комфортного учебного окружения для всех учеников; </w:t>
      </w:r>
    </w:p>
    <w:p w:rsidR="00903D45" w:rsidRDefault="00D044D6" w:rsidP="006D1A5F">
      <w:pPr>
        <w:pStyle w:val="af9"/>
        <w:spacing w:before="0"/>
      </w:pPr>
      <w:r w:rsidRPr="000E38B2">
        <w:t>● снижению неуверенности</w:t>
      </w:r>
      <w:r w:rsidR="00A2654D">
        <w:t xml:space="preserve"> у </w:t>
      </w:r>
      <w:r w:rsidR="00F1038B">
        <w:t>застенчивых уче</w:t>
      </w:r>
      <w:r w:rsidRPr="000E38B2">
        <w:t xml:space="preserve">ников; </w:t>
      </w:r>
    </w:p>
    <w:p w:rsidR="00903D45" w:rsidRDefault="00D044D6" w:rsidP="006D1A5F">
      <w:pPr>
        <w:pStyle w:val="af9"/>
        <w:spacing w:before="0"/>
      </w:pPr>
      <w:r w:rsidRPr="000E38B2">
        <w:t>● развитию навыков проверки</w:t>
      </w:r>
      <w:r w:rsidR="00803C29">
        <w:t xml:space="preserve"> и </w:t>
      </w:r>
      <w:r w:rsidRPr="000E38B2">
        <w:t>оценки устных</w:t>
      </w:r>
      <w:r w:rsidR="00803C29">
        <w:t xml:space="preserve"> и </w:t>
      </w:r>
      <w:r w:rsidRPr="000E38B2">
        <w:t xml:space="preserve">письменных ответов; </w:t>
      </w:r>
    </w:p>
    <w:p w:rsidR="006D1A5F" w:rsidRDefault="00D044D6" w:rsidP="006D1A5F">
      <w:pPr>
        <w:pStyle w:val="af9"/>
        <w:spacing w:before="0"/>
      </w:pPr>
      <w:r w:rsidRPr="000E38B2">
        <w:t>● формированию навыков контроля за своими действиями</w:t>
      </w:r>
      <w:r w:rsidR="00803C29">
        <w:t xml:space="preserve"> и </w:t>
      </w:r>
      <w:r w:rsidRPr="000E38B2">
        <w:t xml:space="preserve">действиями товарищей; </w:t>
      </w:r>
    </w:p>
    <w:p w:rsidR="006D1A5F" w:rsidRDefault="00D044D6" w:rsidP="006D1A5F">
      <w:pPr>
        <w:pStyle w:val="af9"/>
        <w:spacing w:before="0"/>
      </w:pPr>
      <w:r w:rsidRPr="000E38B2">
        <w:t>● развитию внимательности</w:t>
      </w:r>
      <w:r w:rsidR="00803C29">
        <w:t xml:space="preserve"> и </w:t>
      </w:r>
      <w:r w:rsidRPr="000E38B2">
        <w:t xml:space="preserve">настойчивости; </w:t>
      </w:r>
    </w:p>
    <w:p w:rsidR="006D1A5F" w:rsidRDefault="00D044D6" w:rsidP="006D1A5F">
      <w:pPr>
        <w:pStyle w:val="af9"/>
        <w:spacing w:before="0"/>
      </w:pPr>
      <w:r w:rsidRPr="000E38B2">
        <w:t xml:space="preserve">● формированию межличностных отношений; </w:t>
      </w:r>
    </w:p>
    <w:p w:rsidR="00D044D6" w:rsidRPr="000E38B2" w:rsidRDefault="00D044D6" w:rsidP="006D1A5F">
      <w:pPr>
        <w:pStyle w:val="af9"/>
        <w:spacing w:before="0"/>
      </w:pPr>
      <w:r w:rsidRPr="000E38B2">
        <w:t>● воспитанию дружелюбия, товарищества</w:t>
      </w:r>
      <w:r w:rsidR="00803C29">
        <w:t xml:space="preserve"> и </w:t>
      </w:r>
      <w:r w:rsidRPr="000E38B2">
        <w:t>эмпатии.</w:t>
      </w:r>
    </w:p>
    <w:sectPr w:rsidR="00D044D6" w:rsidRPr="000E38B2" w:rsidSect="009828A4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4D" w:rsidRDefault="00A2654D" w:rsidP="00AA1ABA">
      <w:pPr>
        <w:spacing w:after="0" w:line="240" w:lineRule="auto"/>
      </w:pPr>
      <w:r>
        <w:separator/>
      </w:r>
    </w:p>
  </w:endnote>
  <w:endnote w:type="continuationSeparator" w:id="0">
    <w:p w:rsidR="00A2654D" w:rsidRDefault="00A2654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268762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A2654D" w:rsidRPr="0003005E" w:rsidRDefault="00A2654D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891091">
          <w:rPr>
            <w:rFonts w:ascii="Times New Roman" w:hAnsi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4D" w:rsidRDefault="00A2654D" w:rsidP="00AA1ABA">
      <w:pPr>
        <w:spacing w:after="0" w:line="240" w:lineRule="auto"/>
      </w:pPr>
      <w:r>
        <w:separator/>
      </w:r>
    </w:p>
  </w:footnote>
  <w:footnote w:type="continuationSeparator" w:id="0">
    <w:p w:rsidR="00A2654D" w:rsidRDefault="00A2654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4D" w:rsidRPr="00193537" w:rsidRDefault="00A2654D" w:rsidP="0055343A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>
      <w:rPr>
        <w:rFonts w:ascii="Times New Roman" w:hAnsi="Times New Roman"/>
        <w:color w:val="404040" w:themeColor="text1" w:themeTint="BF"/>
        <w:sz w:val="24"/>
        <w:szCs w:val="24"/>
      </w:rPr>
      <w:t>Е. С. Шилова</w:t>
    </w:r>
    <w:r w:rsidRPr="00912B4C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r w:rsidRPr="00912B4C">
      <w:rPr>
        <w:rFonts w:ascii="Times New Roman" w:hAnsi="Times New Roman"/>
        <w:color w:val="404040" w:themeColor="text1" w:themeTint="BF"/>
        <w:sz w:val="24"/>
        <w:szCs w:val="24"/>
      </w:rPr>
      <w:t>Мультымедыйны дадатак да</w:t>
    </w:r>
    <w:r>
      <w:rPr>
        <w:rFonts w:ascii="Times New Roman" w:hAnsi="Times New Roman"/>
        <w:color w:val="404040" w:themeColor="text1" w:themeTint="BF"/>
        <w:sz w:val="24"/>
        <w:szCs w:val="24"/>
      </w:rPr>
      <w:t xml:space="preserve"> часопіса “Пачатковая школа” № 06</w:t>
    </w:r>
    <w:r w:rsidRPr="00912B4C">
      <w:rPr>
        <w:rFonts w:ascii="Times New Roman" w:hAnsi="Times New Roman"/>
        <w:color w:val="404040" w:themeColor="text1" w:themeTint="BF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33E36"/>
    <w:rsid w:val="00045C75"/>
    <w:rsid w:val="00053858"/>
    <w:rsid w:val="00061D6B"/>
    <w:rsid w:val="0008207C"/>
    <w:rsid w:val="000905F8"/>
    <w:rsid w:val="00090CAE"/>
    <w:rsid w:val="00097DC1"/>
    <w:rsid w:val="000A2619"/>
    <w:rsid w:val="000C2B58"/>
    <w:rsid w:val="000D2D8B"/>
    <w:rsid w:val="000E38B2"/>
    <w:rsid w:val="000F257F"/>
    <w:rsid w:val="00101B76"/>
    <w:rsid w:val="001133B4"/>
    <w:rsid w:val="00122B36"/>
    <w:rsid w:val="001619E5"/>
    <w:rsid w:val="001700D9"/>
    <w:rsid w:val="001905B8"/>
    <w:rsid w:val="00193537"/>
    <w:rsid w:val="00196F49"/>
    <w:rsid w:val="001C6C3E"/>
    <w:rsid w:val="001D7A3B"/>
    <w:rsid w:val="001E52FF"/>
    <w:rsid w:val="001E68EE"/>
    <w:rsid w:val="00230A26"/>
    <w:rsid w:val="0023641F"/>
    <w:rsid w:val="00240C65"/>
    <w:rsid w:val="002469BA"/>
    <w:rsid w:val="002657B7"/>
    <w:rsid w:val="00292FDB"/>
    <w:rsid w:val="00295FE3"/>
    <w:rsid w:val="002D1E2D"/>
    <w:rsid w:val="002E0B98"/>
    <w:rsid w:val="00390740"/>
    <w:rsid w:val="003A3332"/>
    <w:rsid w:val="003A3434"/>
    <w:rsid w:val="003D6F37"/>
    <w:rsid w:val="003E71A3"/>
    <w:rsid w:val="00421C79"/>
    <w:rsid w:val="00423EF8"/>
    <w:rsid w:val="004259B0"/>
    <w:rsid w:val="004334D6"/>
    <w:rsid w:val="0043664A"/>
    <w:rsid w:val="00494BA4"/>
    <w:rsid w:val="004B58B3"/>
    <w:rsid w:val="004C3F9F"/>
    <w:rsid w:val="004C55AA"/>
    <w:rsid w:val="004D60F3"/>
    <w:rsid w:val="004D70F6"/>
    <w:rsid w:val="004F5C0E"/>
    <w:rsid w:val="00510381"/>
    <w:rsid w:val="00515A8E"/>
    <w:rsid w:val="005258C9"/>
    <w:rsid w:val="00550E02"/>
    <w:rsid w:val="0055343A"/>
    <w:rsid w:val="00556A05"/>
    <w:rsid w:val="00572542"/>
    <w:rsid w:val="00584718"/>
    <w:rsid w:val="00595986"/>
    <w:rsid w:val="00595F1C"/>
    <w:rsid w:val="005E2626"/>
    <w:rsid w:val="005E267C"/>
    <w:rsid w:val="005F559D"/>
    <w:rsid w:val="0062406C"/>
    <w:rsid w:val="00673AA5"/>
    <w:rsid w:val="006D1A5F"/>
    <w:rsid w:val="006E359E"/>
    <w:rsid w:val="00710559"/>
    <w:rsid w:val="0071265D"/>
    <w:rsid w:val="00732082"/>
    <w:rsid w:val="00732E98"/>
    <w:rsid w:val="00781FDC"/>
    <w:rsid w:val="007B2EB3"/>
    <w:rsid w:val="007F6D02"/>
    <w:rsid w:val="00803C29"/>
    <w:rsid w:val="00837E5C"/>
    <w:rsid w:val="0085564F"/>
    <w:rsid w:val="00861F6B"/>
    <w:rsid w:val="008903B3"/>
    <w:rsid w:val="00891091"/>
    <w:rsid w:val="008A0E11"/>
    <w:rsid w:val="008A4C31"/>
    <w:rsid w:val="008C5126"/>
    <w:rsid w:val="008D1620"/>
    <w:rsid w:val="00903D45"/>
    <w:rsid w:val="00904715"/>
    <w:rsid w:val="00912B4C"/>
    <w:rsid w:val="00917BA5"/>
    <w:rsid w:val="009816DD"/>
    <w:rsid w:val="009828A4"/>
    <w:rsid w:val="00A2654D"/>
    <w:rsid w:val="00A81E7C"/>
    <w:rsid w:val="00A97393"/>
    <w:rsid w:val="00A97D2E"/>
    <w:rsid w:val="00AA1ABA"/>
    <w:rsid w:val="00AF0461"/>
    <w:rsid w:val="00B01AA8"/>
    <w:rsid w:val="00B02534"/>
    <w:rsid w:val="00B15115"/>
    <w:rsid w:val="00B4276C"/>
    <w:rsid w:val="00B47073"/>
    <w:rsid w:val="00BB2B6E"/>
    <w:rsid w:val="00C20DE6"/>
    <w:rsid w:val="00C25908"/>
    <w:rsid w:val="00C47396"/>
    <w:rsid w:val="00C6524D"/>
    <w:rsid w:val="00CB77E8"/>
    <w:rsid w:val="00CC22C0"/>
    <w:rsid w:val="00CE45C8"/>
    <w:rsid w:val="00D044D6"/>
    <w:rsid w:val="00D14E2B"/>
    <w:rsid w:val="00D437D6"/>
    <w:rsid w:val="00D44409"/>
    <w:rsid w:val="00D457D3"/>
    <w:rsid w:val="00DB34D2"/>
    <w:rsid w:val="00DD023A"/>
    <w:rsid w:val="00DE0586"/>
    <w:rsid w:val="00DE57A4"/>
    <w:rsid w:val="00DF1DAA"/>
    <w:rsid w:val="00E3255A"/>
    <w:rsid w:val="00E4681C"/>
    <w:rsid w:val="00E94796"/>
    <w:rsid w:val="00E9550F"/>
    <w:rsid w:val="00EA3EEE"/>
    <w:rsid w:val="00EF1E2D"/>
    <w:rsid w:val="00F1038B"/>
    <w:rsid w:val="00F1267E"/>
    <w:rsid w:val="00F477AC"/>
    <w:rsid w:val="00F6107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0461D"/>
  <w15:docId w15:val="{F93815AC-F383-4EB8-8633-46D8CF8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732E98"/>
    <w:pPr>
      <w:spacing w:before="120"/>
    </w:pPr>
  </w:style>
  <w:style w:type="paragraph" w:customStyle="1" w:styleId="afa">
    <w:name w:val="ЗАГ (ПЭжэ КУРСИВ)"/>
    <w:basedOn w:val="af9"/>
    <w:qFormat/>
    <w:rsid w:val="005E262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BE1D-3681-44D2-BF6F-45A97ADA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0</TotalTime>
  <Pages>10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HP</cp:lastModifiedBy>
  <cp:revision>2</cp:revision>
  <dcterms:created xsi:type="dcterms:W3CDTF">2024-06-27T01:42:00Z</dcterms:created>
  <dcterms:modified xsi:type="dcterms:W3CDTF">2024-06-27T01:42:00Z</dcterms:modified>
</cp:coreProperties>
</file>