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Y="683"/>
        <w:tblW w:w="4952" w:type="pct"/>
        <w:tblLook w:val="04A0" w:firstRow="1" w:lastRow="0" w:firstColumn="1" w:lastColumn="0" w:noHBand="0" w:noVBand="1"/>
      </w:tblPr>
      <w:tblGrid>
        <w:gridCol w:w="538"/>
        <w:gridCol w:w="6085"/>
        <w:gridCol w:w="2031"/>
        <w:gridCol w:w="1666"/>
      </w:tblGrid>
      <w:tr w:rsidR="00040A57" w:rsidTr="002D17F6">
        <w:trPr>
          <w:trHeight w:val="147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BE6780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BE6780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BE6780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E6780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станции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BE6780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E6780">
              <w:rPr>
                <w:rFonts w:ascii="Times New Roman" w:hAnsi="Times New Roman" w:cs="Times New Roman"/>
                <w:b/>
                <w:sz w:val="32"/>
                <w:szCs w:val="28"/>
              </w:rPr>
              <w:t>Время выполнения задания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BE6780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E6780">
              <w:rPr>
                <w:rFonts w:ascii="Times New Roman" w:hAnsi="Times New Roman" w:cs="Times New Roman"/>
                <w:b/>
                <w:sz w:val="32"/>
                <w:szCs w:val="28"/>
              </w:rPr>
              <w:t>Результат в баллах</w:t>
            </w:r>
          </w:p>
        </w:tc>
      </w:tr>
      <w:tr w:rsidR="00040A57" w:rsidTr="002D17F6">
        <w:trPr>
          <w:trHeight w:val="7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«Первый бой партизан»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58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«Командиры партизанских бригад и соединений»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«Во</w:t>
            </w:r>
            <w:r w:rsidR="005D6CFE"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 </w:t>
            </w: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имя Победы»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7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«Партизан</w:t>
            </w:r>
            <w:r w:rsidR="005D6CFE"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 —</w:t>
            </w: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руководитель страны»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«Пионеры-герои»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7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«Партизанский край»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«Уникальный парад»</w:t>
            </w: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40A57" w:rsidTr="002D17F6">
        <w:trPr>
          <w:trHeight w:val="79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7" w:rsidRPr="00CE4A5B" w:rsidRDefault="00040A57" w:rsidP="002D17F6">
            <w:pPr>
              <w:spacing w:line="360" w:lineRule="auto"/>
              <w:ind w:firstLine="227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«Навечно в</w:t>
            </w:r>
            <w:r w:rsidR="005D6CFE"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 </w:t>
            </w:r>
            <w:r w:rsidRPr="00CE4A5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памяти народной»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7" w:rsidRPr="00CE4A5B" w:rsidRDefault="00040A57" w:rsidP="00040A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FD7E81" w:rsidRPr="00CE4A5B" w:rsidRDefault="00FD7E81" w:rsidP="00FD7E8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  <w:lang w:val="be-BY"/>
        </w:rPr>
      </w:pPr>
      <w:r w:rsidRPr="00CE4A5B">
        <w:rPr>
          <w:rFonts w:ascii="Times New Roman" w:hAnsi="Times New Roman" w:cs="Times New Roman"/>
          <w:b/>
          <w:sz w:val="36"/>
          <w:szCs w:val="32"/>
          <w:lang w:val="be-BY"/>
        </w:rPr>
        <w:t>Маршрутный лист</w:t>
      </w:r>
    </w:p>
    <w:p w:rsidR="00FD7E81" w:rsidRDefault="00FD7E81" w:rsidP="00FD7E81"/>
    <w:p w:rsidR="00DB34D2" w:rsidRPr="00FD7E81" w:rsidRDefault="00DB34D2" w:rsidP="00FD7E81">
      <w:pPr>
        <w:pStyle w:val="1"/>
      </w:pPr>
    </w:p>
    <w:sectPr w:rsidR="00DB34D2" w:rsidRPr="00FD7E81" w:rsidSect="00FD7E81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70" w:rsidRDefault="00080170" w:rsidP="00AA1ABA">
      <w:pPr>
        <w:spacing w:after="0" w:line="240" w:lineRule="auto"/>
      </w:pPr>
      <w:r>
        <w:separator/>
      </w:r>
    </w:p>
  </w:endnote>
  <w:endnote w:type="continuationSeparator" w:id="0">
    <w:p w:rsidR="00080170" w:rsidRDefault="0008017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730A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70" w:rsidRDefault="00080170" w:rsidP="00AA1ABA">
      <w:pPr>
        <w:spacing w:after="0" w:line="240" w:lineRule="auto"/>
      </w:pPr>
      <w:r>
        <w:separator/>
      </w:r>
    </w:p>
  </w:footnote>
  <w:footnote w:type="continuationSeparator" w:id="0">
    <w:p w:rsidR="00080170" w:rsidRDefault="0008017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040A5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Н. Р. Мавлютова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1"/>
    <w:rsid w:val="0003005E"/>
    <w:rsid w:val="00040A57"/>
    <w:rsid w:val="00080170"/>
    <w:rsid w:val="000A2619"/>
    <w:rsid w:val="00101B76"/>
    <w:rsid w:val="001D7A3B"/>
    <w:rsid w:val="00240C65"/>
    <w:rsid w:val="00295FE3"/>
    <w:rsid w:val="002D17F6"/>
    <w:rsid w:val="002D1E2D"/>
    <w:rsid w:val="003A3332"/>
    <w:rsid w:val="004334D6"/>
    <w:rsid w:val="004C00A5"/>
    <w:rsid w:val="004C3F9F"/>
    <w:rsid w:val="004D70F6"/>
    <w:rsid w:val="0055343A"/>
    <w:rsid w:val="00572542"/>
    <w:rsid w:val="005D6CFE"/>
    <w:rsid w:val="00673AA5"/>
    <w:rsid w:val="00732082"/>
    <w:rsid w:val="007B2EB3"/>
    <w:rsid w:val="007F6D02"/>
    <w:rsid w:val="0085564F"/>
    <w:rsid w:val="008903B3"/>
    <w:rsid w:val="008D1620"/>
    <w:rsid w:val="00904715"/>
    <w:rsid w:val="0094218A"/>
    <w:rsid w:val="009C78CB"/>
    <w:rsid w:val="00AA1ABA"/>
    <w:rsid w:val="00B02534"/>
    <w:rsid w:val="00B4276C"/>
    <w:rsid w:val="00BE6780"/>
    <w:rsid w:val="00C20DE6"/>
    <w:rsid w:val="00C232B3"/>
    <w:rsid w:val="00C25908"/>
    <w:rsid w:val="00CE4A5B"/>
    <w:rsid w:val="00DB34D2"/>
    <w:rsid w:val="00DD023A"/>
    <w:rsid w:val="00DE57A4"/>
    <w:rsid w:val="00E730AE"/>
    <w:rsid w:val="00EA3EEE"/>
    <w:rsid w:val="00F07D6D"/>
    <w:rsid w:val="00F1267E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F5FD82-123D-452C-AEFB-7475DAC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88;&#1072;&#1082;&#1090;&#1080;&#1082;&#1072;\&#1059;&#1083;&#1100;&#1103;&#1085;&#1072;%20&#1057;&#1090;&#1072;&#1089;&#1077;&#1083;&#1100;&#1082;&#1086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mk14</dc:creator>
  <cp:lastModifiedBy>HP</cp:lastModifiedBy>
  <cp:revision>2</cp:revision>
  <dcterms:created xsi:type="dcterms:W3CDTF">2024-06-26T09:05:00Z</dcterms:created>
  <dcterms:modified xsi:type="dcterms:W3CDTF">2024-06-26T09:05:00Z</dcterms:modified>
</cp:coreProperties>
</file>