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DD" w:rsidRDefault="002961DD" w:rsidP="002961DD">
      <w:pPr>
        <w:pStyle w:val="1"/>
        <w:rPr>
          <w:sz w:val="36"/>
        </w:rPr>
      </w:pPr>
      <w:r w:rsidRPr="00F3666D">
        <w:t>Метадычныя рэкамендацыі па вучэ</w:t>
      </w:r>
      <w:r w:rsidRPr="00F3666D">
        <w:rPr>
          <w:lang w:val="be-BY"/>
        </w:rPr>
        <w:t xml:space="preserve">бным прадмеце </w:t>
      </w:r>
      <w:r>
        <w:rPr>
          <w:lang w:val="be-BY"/>
        </w:rPr>
        <w:br/>
      </w:r>
      <w:r w:rsidRPr="00F3666D">
        <w:rPr>
          <w:lang w:val="be-BY"/>
        </w:rPr>
        <w:t xml:space="preserve">“Літаратурнае чытанне” </w:t>
      </w:r>
      <w:r w:rsidRPr="00F3666D">
        <w:t xml:space="preserve">для ІІІ класа ўстаноў агульнай сярэдняй адукацыі </w:t>
      </w:r>
      <w:r>
        <w:br/>
      </w:r>
      <w:r w:rsidRPr="00F3666D">
        <w:t>з беларускай і рускай мовамі навучання і выхавання</w:t>
      </w:r>
    </w:p>
    <w:p w:rsidR="002961DD" w:rsidRPr="00CF38DC" w:rsidRDefault="002961DD" w:rsidP="002961DD">
      <w:pPr>
        <w:pStyle w:val="10"/>
      </w:pPr>
      <w:r w:rsidRPr="00CF38DC">
        <w:t xml:space="preserve">Урок </w:t>
      </w:r>
      <w:r>
        <w:t xml:space="preserve">5. Пазакласнае чытанне на тэму </w:t>
      </w:r>
      <w:r>
        <w:rPr>
          <w:lang w:val="be-BY"/>
        </w:rPr>
        <w:t>“</w:t>
      </w:r>
      <w:r w:rsidRPr="00CF38DC">
        <w:t>Навука не мучыць, а жыць вучыць</w:t>
      </w:r>
      <w:r>
        <w:rPr>
          <w:lang w:val="be-BY"/>
        </w:rPr>
        <w:t>”</w:t>
      </w:r>
      <w:r w:rsidRPr="00CF38DC">
        <w:t xml:space="preserve">. Наведванне </w:t>
      </w:r>
      <w:r w:rsidRPr="00F21951">
        <w:rPr>
          <w:lang w:val="be-BY"/>
        </w:rPr>
        <w:t>школьнай (сельскай</w:t>
      </w:r>
      <w:r>
        <w:rPr>
          <w:lang w:val="be-BY"/>
        </w:rPr>
        <w:t>/гарадской/</w:t>
      </w:r>
      <w:r w:rsidRPr="00F21951">
        <w:rPr>
          <w:lang w:val="be-BY"/>
        </w:rPr>
        <w:t>раённай)</w:t>
      </w:r>
      <w:r w:rsidRPr="00CF38DC">
        <w:rPr>
          <w:lang w:val="be-BY"/>
        </w:rPr>
        <w:t xml:space="preserve"> </w:t>
      </w:r>
      <w:r w:rsidRPr="00CF38DC">
        <w:t>бібліятэкі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ЗАДАЧЫ</w:t>
      </w:r>
      <w:r w:rsidRPr="00AA291F">
        <w:rPr>
          <w:b/>
          <w:lang w:val="be-BY"/>
        </w:rPr>
        <w:t>:</w:t>
      </w:r>
      <w:r w:rsidRPr="00CF38DC">
        <w:rPr>
          <w:lang w:val="be-BY"/>
        </w:rPr>
        <w:t xml:space="preserve"> высветліць узровень ведання вучнямі зместу самастойна прачытаных дома твораў на зададзеную тэму; пазнаёміць школьнікаў з правіламі карыстання бібліятэкай, пад кіраўніцтвам бібліятэкара фарміраваць у дзяцей першасныя ўменні карыстання электронным каталогам, вучыць самастойна выбіраць кнігі для чытання па прапанаванай настаўнікам тэме з кніжнай выставы або адкрытых кніжных паліц; прывіваць цікавасць да самастойнага чытання мастацкіх твораў, выхоўваць свядомую патрэбу набываць веды і жаданне якасна вучыцца.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АБСТАЛЯВАННЕ</w:t>
      </w:r>
      <w:r w:rsidRPr="00AA291F">
        <w:rPr>
          <w:b/>
          <w:lang w:val="be-BY"/>
        </w:rPr>
        <w:t xml:space="preserve">: </w:t>
      </w:r>
      <w:r>
        <w:rPr>
          <w:lang w:val="be-BY"/>
        </w:rPr>
        <w:t xml:space="preserve">карткі з назвамі твораў, </w:t>
      </w:r>
      <w:r w:rsidRPr="00CF38DC">
        <w:rPr>
          <w:lang w:val="be-BY"/>
        </w:rPr>
        <w:t>заданнямі для вучняў.</w:t>
      </w:r>
    </w:p>
    <w:p w:rsidR="002961DD" w:rsidRPr="00CF38DC" w:rsidRDefault="002961DD" w:rsidP="002961DD">
      <w:pPr>
        <w:pStyle w:val="10"/>
        <w:jc w:val="center"/>
      </w:pPr>
      <w:r w:rsidRPr="00CF38DC">
        <w:t>Ход урока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1. Аб’яўленне</w:t>
      </w:r>
      <w:r w:rsidRPr="00CF38DC">
        <w:rPr>
          <w:lang w:val="be-BY"/>
        </w:rPr>
        <w:t xml:space="preserve"> настаўнікам </w:t>
      </w:r>
      <w:r w:rsidRPr="002961DD">
        <w:rPr>
          <w:b/>
          <w:lang w:val="be-BY"/>
        </w:rPr>
        <w:t>тэмы</w:t>
      </w:r>
      <w:r w:rsidRPr="00AA291F">
        <w:rPr>
          <w:lang w:val="be-BY"/>
        </w:rPr>
        <w:t>,</w:t>
      </w:r>
      <w:r w:rsidRPr="002961DD">
        <w:rPr>
          <w:b/>
          <w:lang w:val="be-BY"/>
        </w:rPr>
        <w:t xml:space="preserve"> задач і структуры ўрока</w:t>
      </w:r>
      <w:r w:rsidRPr="00CF38DC">
        <w:rPr>
          <w:lang w:val="be-BY"/>
        </w:rPr>
        <w:t xml:space="preserve"> пазакласнага чытання. Гэты ўрок падзяляецца на дзве часткі: работа дзяцей па самастойна прачытаных дома творах і экскурсія ў бібліятэку. Пры значнай адлегласці навучальнай установы ад бібліятэкі рэкамендуем паход у бібліятэку ажыццявіць за</w:t>
      </w:r>
      <w:r w:rsidR="00AA291F">
        <w:rPr>
          <w:lang w:val="be-BY"/>
        </w:rPr>
        <w:t> </w:t>
      </w:r>
      <w:r w:rsidRPr="00CF38DC">
        <w:rPr>
          <w:lang w:val="be-BY"/>
        </w:rPr>
        <w:t>кошт гадзіны, адведзенай на арганізацыйна-выхаваўчую работу з вучнямі.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2. Гульня “Літаратурная панарама”</w:t>
      </w:r>
      <w:r w:rsidRPr="00CF38DC">
        <w:rPr>
          <w:lang w:val="be-BY"/>
        </w:rPr>
        <w:t xml:space="preserve"> ў форме віктарыны. Настаўнік прапануе адказаць на пастаўленыя пытанні і заданні з мэтай выяўлення ведання зместу самастойна прачытаных дома твораў. Для зручнай і эфектыўнай работы рэкамендуем размясціць на дошцы 12 картак з запісанымі загалоўкамі твораў. Пасля абмеркавання пэўнага блоку пытанняў і заданняў настаўнік прыбірае карткі з</w:t>
      </w:r>
      <w:r w:rsidR="00AA291F">
        <w:rPr>
          <w:lang w:val="be-BY"/>
        </w:rPr>
        <w:t> </w:t>
      </w:r>
      <w:r w:rsidRPr="00CF38DC">
        <w:rPr>
          <w:lang w:val="be-BY"/>
        </w:rPr>
        <w:t>загалоўкамі.</w:t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F38DC">
        <w:rPr>
          <w:lang w:val="be-BY"/>
        </w:rPr>
        <w:tab/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CB44" wp14:editId="635EF66C">
                <wp:simplePos x="0" y="0"/>
                <wp:positionH relativeFrom="column">
                  <wp:posOffset>124460</wp:posOffset>
                </wp:positionH>
                <wp:positionV relativeFrom="paragraph">
                  <wp:posOffset>46990</wp:posOffset>
                </wp:positionV>
                <wp:extent cx="1895475" cy="552450"/>
                <wp:effectExtent l="0" t="0" r="9525" b="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Агняцвет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Грамацеі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8pt;margin-top:3.7pt;width:14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">
                <v:textbox>
                  <w:txbxContent>
                    <w:p w:rsidR="004336A0" w:rsidRPr="00D96E43" w:rsidRDefault="004336A0" w:rsidP="002961DD">
                      <w:pPr>
                        <w:jc w:val="center"/>
                        <w:rPr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 xml:space="preserve">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Агняцвет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Грамацеі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07DDA" wp14:editId="7288EE42">
                <wp:simplePos x="0" y="0"/>
                <wp:positionH relativeFrom="column">
                  <wp:posOffset>4451985</wp:posOffset>
                </wp:positionH>
                <wp:positionV relativeFrom="paragraph">
                  <wp:posOffset>104140</wp:posOffset>
                </wp:positionV>
                <wp:extent cx="1895475" cy="552450"/>
                <wp:effectExtent l="0" t="0" r="9525" b="0"/>
                <wp:wrapNone/>
                <wp:docPr id="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дам</w:t>
                            </w: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Русак</w:t>
                            </w:r>
                          </w:p>
                          <w:p w:rsidR="004336A0" w:rsidRPr="007E04C7" w:rsidRDefault="004336A0" w:rsidP="002961DD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Мой сябра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50.55pt;margin-top:8.2pt;width:149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дам</w:t>
                      </w: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Русак</w:t>
                      </w:r>
                    </w:p>
                    <w:p w:rsidR="004336A0" w:rsidRPr="007E04C7" w:rsidRDefault="004336A0" w:rsidP="002961DD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Мой сябра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9408F" wp14:editId="6B9E54AF">
                <wp:simplePos x="0" y="0"/>
                <wp:positionH relativeFrom="column">
                  <wp:posOffset>2366010</wp:posOffset>
                </wp:positionH>
                <wp:positionV relativeFrom="paragraph">
                  <wp:posOffset>46990</wp:posOffset>
                </wp:positionV>
                <wp:extent cx="1895475" cy="552450"/>
                <wp:effectExtent l="0" t="0" r="9525" b="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 Дукса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Скарга кнігі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86.3pt;margin-top:3.7pt;width:149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jc w:val="center"/>
                        <w:rPr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 Дукса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 xml:space="preserve"> 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Скарга кнігі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CF38DC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3BA42" wp14:editId="59AD330B">
                <wp:simplePos x="0" y="0"/>
                <wp:positionH relativeFrom="column">
                  <wp:posOffset>4509135</wp:posOffset>
                </wp:positionH>
                <wp:positionV relativeFrom="paragraph">
                  <wp:posOffset>33655</wp:posOffset>
                </wp:positionV>
                <wp:extent cx="1895475" cy="552450"/>
                <wp:effectExtent l="0" t="0" r="9525" b="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асіль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Хомчанка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Коска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  <w:p w:rsidR="004336A0" w:rsidRDefault="004336A0" w:rsidP="00296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55.05pt;margin-top:2.65pt;width:149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асіль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Хомчанка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Коска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  <w:p w:rsidR="004336A0" w:rsidRDefault="004336A0" w:rsidP="002961D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0842" wp14:editId="6B25AEF4">
                <wp:simplePos x="0" y="0"/>
                <wp:positionH relativeFrom="column">
                  <wp:posOffset>2366010</wp:posOffset>
                </wp:positionH>
                <wp:positionV relativeFrom="paragraph">
                  <wp:posOffset>33655</wp:posOffset>
                </wp:positionV>
                <wp:extent cx="1895475" cy="552450"/>
                <wp:effectExtent l="0" t="0" r="9525" b="0"/>
                <wp:wrapNone/>
                <wp:docPr id="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ар’ян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Дукса</w:t>
                            </w:r>
                          </w:p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Хітры дзённік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86.3pt;margin-top:2.65pt;width:14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ар’ян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Дукса</w:t>
                      </w:r>
                    </w:p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Хітры дзённік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C4D2" wp14:editId="1B4C81A3">
                <wp:simplePos x="0" y="0"/>
                <wp:positionH relativeFrom="column">
                  <wp:posOffset>165735</wp:posOffset>
                </wp:positionH>
                <wp:positionV relativeFrom="paragraph">
                  <wp:posOffset>151130</wp:posOffset>
                </wp:positionV>
                <wp:extent cx="1895475" cy="552450"/>
                <wp:effectExtent l="0" t="0" r="9525" b="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га Бяганская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Цяжкая 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3.05pt;margin-top:11.9pt;width:14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jc w:val="center"/>
                        <w:rPr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га Бяганская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Цяжкая задача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5F96B" wp14:editId="230E6859">
                <wp:simplePos x="0" y="0"/>
                <wp:positionH relativeFrom="column">
                  <wp:posOffset>2366010</wp:posOffset>
                </wp:positionH>
                <wp:positionV relativeFrom="paragraph">
                  <wp:posOffset>185420</wp:posOffset>
                </wp:positionV>
                <wp:extent cx="1895475" cy="552450"/>
                <wp:effectExtent l="0" t="0" r="9525" b="0"/>
                <wp:wrapNone/>
                <wp:docPr id="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Янка</w:t>
                            </w: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упала</w:t>
                            </w:r>
                          </w:p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Юрачка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86.3pt;margin-top:14.6pt;width:14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">
                <v:textbox>
                  <w:txbxContent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Янка</w:t>
                      </w: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упала</w:t>
                      </w:r>
                    </w:p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Юрачка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5D613" wp14:editId="12B29C81">
                <wp:simplePos x="0" y="0"/>
                <wp:positionH relativeFrom="column">
                  <wp:posOffset>4509135</wp:posOffset>
                </wp:positionH>
                <wp:positionV relativeFrom="paragraph">
                  <wp:posOffset>-1905</wp:posOffset>
                </wp:positionV>
                <wp:extent cx="1895475" cy="552450"/>
                <wp:effectExtent l="0" t="0" r="9525" b="0"/>
                <wp:wrapNone/>
                <wp:docPr id="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ладз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 Юрэвіч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Караблік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  <w:p w:rsidR="004336A0" w:rsidRDefault="004336A0" w:rsidP="00296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355.05pt;margin-top:-.15pt;width:149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H8LAIAAFA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">
                <v:textbox>
                  <w:txbxContent>
                    <w:p w:rsidR="004336A0" w:rsidRPr="00D96E43" w:rsidRDefault="004336A0" w:rsidP="002961DD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ладз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 Юрэвіч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Караблік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  <w:p w:rsidR="004336A0" w:rsidRDefault="004336A0" w:rsidP="002961D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AAF3E" wp14:editId="2591C813">
                <wp:simplePos x="0" y="0"/>
                <wp:positionH relativeFrom="column">
                  <wp:posOffset>165735</wp:posOffset>
                </wp:positionH>
                <wp:positionV relativeFrom="paragraph">
                  <wp:posOffset>55245</wp:posOffset>
                </wp:positionV>
                <wp:extent cx="1895475" cy="552450"/>
                <wp:effectExtent l="0" t="0" r="9525" b="0"/>
                <wp:wrapNone/>
                <wp:docPr id="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ікола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Гіль</w:t>
                            </w:r>
                          </w:p>
                          <w:p w:rsidR="004336A0" w:rsidRPr="00D96E43" w:rsidRDefault="004336A0" w:rsidP="002961DD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Першы настаўнік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13.05pt;margin-top:4.35pt;width:149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">
                <v:textbox>
                  <w:txbxContent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ікола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Гіль</w:t>
                      </w:r>
                    </w:p>
                    <w:p w:rsidR="004336A0" w:rsidRPr="00D96E43" w:rsidRDefault="004336A0" w:rsidP="002961DD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Першы настаўнік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53F9E" wp14:editId="18566B84">
                <wp:simplePos x="0" y="0"/>
                <wp:positionH relativeFrom="column">
                  <wp:posOffset>2366010</wp:posOffset>
                </wp:positionH>
                <wp:positionV relativeFrom="paragraph">
                  <wp:posOffset>3175</wp:posOffset>
                </wp:positionV>
                <wp:extent cx="1895475" cy="552450"/>
                <wp:effectExtent l="0" t="0" r="9525" b="0"/>
                <wp:wrapNone/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Default="004336A0" w:rsidP="002961DD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іхась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Пазнякоў</w:t>
                            </w: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36A0" w:rsidRPr="00D96E43" w:rsidRDefault="004336A0" w:rsidP="002961DD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бібліятэка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  <w:p w:rsidR="004336A0" w:rsidRDefault="004336A0" w:rsidP="00296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186.3pt;margin-top:.25pt;width:149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">
                <v:textbox>
                  <w:txbxContent>
                    <w:p w:rsidR="004336A0" w:rsidRDefault="004336A0" w:rsidP="002961DD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іхась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Пазнякоў</w:t>
                      </w: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36A0" w:rsidRPr="00D96E43" w:rsidRDefault="004336A0" w:rsidP="002961DD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бібліятэка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  <w:p w:rsidR="004336A0" w:rsidRDefault="004336A0" w:rsidP="002961D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755A2" wp14:editId="054D07EA">
                <wp:simplePos x="0" y="0"/>
                <wp:positionH relativeFrom="column">
                  <wp:posOffset>4451985</wp:posOffset>
                </wp:positionH>
                <wp:positionV relativeFrom="paragraph">
                  <wp:posOffset>3175</wp:posOffset>
                </wp:positionV>
                <wp:extent cx="2028825" cy="552450"/>
                <wp:effectExtent l="0" t="0" r="9525" b="0"/>
                <wp:wrapNone/>
                <wp:docPr id="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rPr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ксей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Якімовіч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 чым спрачаліся кнігі?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350.55pt;margin-top:.25pt;width:159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">
                <v:textbox>
                  <w:txbxContent>
                    <w:p w:rsidR="004336A0" w:rsidRPr="00D96E43" w:rsidRDefault="004336A0" w:rsidP="002961DD">
                      <w:pPr>
                        <w:rPr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ксей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Якімовіч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 чым спрачаліся кнігі?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4A3C" wp14:editId="526DE2C5">
                <wp:simplePos x="0" y="0"/>
                <wp:positionH relativeFrom="column">
                  <wp:posOffset>165735</wp:posOffset>
                </wp:positionH>
                <wp:positionV relativeFrom="paragraph">
                  <wp:posOffset>3175</wp:posOffset>
                </wp:positionV>
                <wp:extent cx="2019300" cy="552450"/>
                <wp:effectExtent l="0" t="0" r="0" b="0"/>
                <wp:wrapNone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D96E43" w:rsidRDefault="004336A0" w:rsidP="002961D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96C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яр’ян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Дзеружынскі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Балбатуха Міла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left:0;text-align:left;margin-left:13.05pt;margin-top:.25pt;width:15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">
                <v:textbox>
                  <w:txbxContent>
                    <w:p w:rsidR="004336A0" w:rsidRPr="00D96E43" w:rsidRDefault="004336A0" w:rsidP="002961DD">
                      <w:pPr>
                        <w:jc w:val="center"/>
                        <w:rPr>
                          <w:lang w:val="be-BY"/>
                        </w:rPr>
                      </w:pPr>
                      <w:r w:rsidRPr="00096C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яр’ян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Дзеружынскі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Балбатуха Міла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F38DC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961DD" w:rsidRPr="00CF38DC" w:rsidRDefault="002961DD" w:rsidP="002961DD">
      <w:pPr>
        <w:pStyle w:val="a3"/>
        <w:rPr>
          <w:lang w:val="be-BY"/>
        </w:rPr>
      </w:pP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lastRenderedPageBreak/>
        <w:t>1. Сярод твораў асобныя з’яўляюцца апавяданнямі і аўтарскімі казкамі</w:t>
      </w:r>
      <w:r w:rsidRPr="00CF38DC">
        <w:rPr>
          <w:i/>
          <w:lang w:val="be-BY"/>
        </w:rPr>
        <w:t xml:space="preserve">. </w:t>
      </w:r>
      <w:r w:rsidRPr="00CF38DC">
        <w:rPr>
          <w:lang w:val="be-BY"/>
        </w:rPr>
        <w:t xml:space="preserve">Назавіце іх і вылучыце ў асобны слупок. </w:t>
      </w:r>
      <w:r>
        <w:rPr>
          <w:i/>
          <w:lang w:val="be-BY"/>
        </w:rPr>
        <w:t>(Ядвіга Бяганская “</w:t>
      </w:r>
      <w:r w:rsidRPr="00CF38DC">
        <w:rPr>
          <w:i/>
          <w:lang w:val="be-BY"/>
        </w:rPr>
        <w:t>Цяжкая задача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Мікола Гіль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Першы настаўнік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Васіль Хомчанка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Коска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Уладзімір Юрэвіч</w:t>
      </w:r>
      <w:r>
        <w:rPr>
          <w:i/>
          <w:lang w:val="be-BY"/>
        </w:rPr>
        <w:t xml:space="preserve"> “Караблік”</w:t>
      </w:r>
      <w:r w:rsidRPr="00CF38DC">
        <w:rPr>
          <w:i/>
          <w:lang w:val="be-BY"/>
        </w:rPr>
        <w:t>, Аляксей Якімовіч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Аб чым спрачаліся кнігі?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 xml:space="preserve">2. Асобныя вершы, апавяданні і аўтарскія казкі прысвечаны тэме кнігі, беражлівым адносінам да яе. Назавіце гэтыя творы і вылучыце іх у асобную групу. </w:t>
      </w:r>
      <w:r>
        <w:rPr>
          <w:i/>
          <w:lang w:val="be-BY"/>
        </w:rPr>
        <w:t>(Мар’ян Дукса “</w:t>
      </w:r>
      <w:r w:rsidRPr="00CF38DC">
        <w:rPr>
          <w:i/>
          <w:lang w:val="be-BY"/>
        </w:rPr>
        <w:t>Скарга кнігі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Міхась Пазнякоў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Мая бібліятэка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Адам Русак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Мой сябра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Аляксей Якімовіч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Аб чым спрачаліся кнігі?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 xml:space="preserve">3. У якім творы, напісаным на тэму кнігі, аўтар сцвярджае, што ўсе вучэбныя дапаможнікі важныя, патрэбныя і карысныя чалавеку? </w:t>
      </w:r>
      <w:r w:rsidRPr="00CF38DC">
        <w:rPr>
          <w:i/>
          <w:lang w:val="be-BY"/>
        </w:rPr>
        <w:t>(Аляксей Якімовіч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Аб</w:t>
      </w:r>
      <w:r w:rsidR="00AA291F">
        <w:rPr>
          <w:i/>
          <w:lang w:val="be-BY"/>
        </w:rPr>
        <w:t> </w:t>
      </w:r>
      <w:r w:rsidRPr="00CF38DC">
        <w:rPr>
          <w:i/>
          <w:lang w:val="be-BY"/>
        </w:rPr>
        <w:t>чым спрачаліся кнігі?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>4. У якім вершы паэт паказаў галоўнага героя так: “Ён усё на свеце знае,</w:t>
      </w:r>
      <w:r>
        <w:rPr>
          <w:lang w:val="be-BY"/>
        </w:rPr>
        <w:t xml:space="preserve"> /</w:t>
      </w:r>
      <w:r w:rsidRPr="00CF38DC">
        <w:rPr>
          <w:lang w:val="be-BY"/>
        </w:rPr>
        <w:t xml:space="preserve"> Мне ва</w:t>
      </w:r>
      <w:r w:rsidR="00AA291F">
        <w:rPr>
          <w:lang w:val="be-BY"/>
        </w:rPr>
        <w:t> </w:t>
      </w:r>
      <w:r w:rsidRPr="00CF38DC">
        <w:rPr>
          <w:lang w:val="be-BY"/>
        </w:rPr>
        <w:t xml:space="preserve">ўсім ён памагае. </w:t>
      </w:r>
      <w:r>
        <w:rPr>
          <w:lang w:val="be-BY"/>
        </w:rPr>
        <w:t xml:space="preserve">/ </w:t>
      </w:r>
      <w:r w:rsidRPr="00CF38DC">
        <w:rPr>
          <w:lang w:val="be-BY"/>
        </w:rPr>
        <w:t>З ім я гутарку вяду,</w:t>
      </w:r>
      <w:r>
        <w:rPr>
          <w:lang w:val="be-BY"/>
        </w:rPr>
        <w:t xml:space="preserve"> /</w:t>
      </w:r>
      <w:r w:rsidRPr="00CF38DC">
        <w:rPr>
          <w:lang w:val="be-BY"/>
        </w:rPr>
        <w:t xml:space="preserve"> З ім нідзе не прападу”? Як завуць гэтага сябра? </w:t>
      </w:r>
      <w:r>
        <w:rPr>
          <w:i/>
          <w:lang w:val="be-BY"/>
        </w:rPr>
        <w:t>(У вершы Адама Русака “</w:t>
      </w:r>
      <w:r w:rsidRPr="00CF38DC">
        <w:rPr>
          <w:i/>
          <w:lang w:val="be-BY"/>
        </w:rPr>
        <w:t>Мой сябра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 Кніга.)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>5. У якім вершы паэт паказаў галоўнага героя, які вызначаецца начытанасцю, добрым веданнем прозвішчаў сусветных пісьменнікаў? Прачытайце гэтыя радкі.</w:t>
      </w:r>
      <w:r w:rsidRPr="00CF38DC">
        <w:rPr>
          <w:i/>
          <w:lang w:val="be-BY"/>
        </w:rPr>
        <w:t xml:space="preserve"> </w:t>
      </w:r>
      <w:r w:rsidR="002D5882">
        <w:rPr>
          <w:i/>
          <w:lang w:val="be-BY"/>
        </w:rPr>
        <w:br/>
      </w:r>
      <w:r w:rsidRPr="00CF38DC">
        <w:rPr>
          <w:i/>
          <w:lang w:val="be-BY"/>
        </w:rPr>
        <w:t>(У вершы Міхас</w:t>
      </w:r>
      <w:r>
        <w:rPr>
          <w:i/>
          <w:lang w:val="be-BY"/>
        </w:rPr>
        <w:t>я Пазнякова “</w:t>
      </w:r>
      <w:r w:rsidRPr="00CF38DC">
        <w:rPr>
          <w:i/>
          <w:lang w:val="be-BY"/>
        </w:rPr>
        <w:t>Мая бібліятэка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i/>
          <w:lang w:val="be-BY"/>
        </w:rPr>
        <w:t>Пасля адказу на гэтае пытанне настаўнік прыбірае з дошкі загалоўкі твораў, прысвечаных кнізе.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6. У некаторых творах, загалоўкі якіх засталіся на “Літаратурнай панараме”, створаны пісьменнікамі вобразы непісьменных, хітрых і гультаяватых вучняў. Узгадайце гэтыя творы і аднясіце карткі-фішкі ў асобную групу. </w:t>
      </w:r>
      <w:r w:rsidRPr="00CF38DC">
        <w:rPr>
          <w:i/>
          <w:lang w:val="be-BY"/>
        </w:rPr>
        <w:t xml:space="preserve">(Эдзі Агняцвет </w:t>
      </w:r>
      <w:r>
        <w:rPr>
          <w:i/>
          <w:lang w:val="be-BY"/>
        </w:rPr>
        <w:t>“</w:t>
      </w:r>
      <w:r w:rsidRPr="00CF38DC">
        <w:rPr>
          <w:i/>
          <w:lang w:val="be-BY"/>
        </w:rPr>
        <w:t>Грамацеі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Ядвіга Бяганская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Цяжкая задача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Авяр’ян Дзеружынскі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Балбатуха Міла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Мар’ян Дукса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Хітры дзённік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, Янка Купала</w:t>
      </w:r>
      <w:r>
        <w:rPr>
          <w:i/>
          <w:lang w:val="be-BY"/>
        </w:rPr>
        <w:t xml:space="preserve"> “</w:t>
      </w:r>
      <w:r w:rsidRPr="00CF38DC">
        <w:rPr>
          <w:i/>
          <w:lang w:val="be-BY"/>
        </w:rPr>
        <w:t>Юрачка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7. Суаднясіце загалоўкі твораў і адмоўныя рысы характару іх герояў.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i/>
          <w:lang w:val="be-BY"/>
        </w:rPr>
        <w:t>Для зручнасці рэкамендуем заданне раздаць на картках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А) Эдзі Агняцвет</w:t>
      </w:r>
      <w:r>
        <w:rPr>
          <w:lang w:val="be-BY"/>
        </w:rPr>
        <w:t xml:space="preserve"> “</w:t>
      </w:r>
      <w:r w:rsidRPr="00CF38DC">
        <w:rPr>
          <w:lang w:val="be-BY"/>
        </w:rPr>
        <w:t>Грамацеі</w:t>
      </w:r>
      <w:r>
        <w:rPr>
          <w:lang w:val="be-BY"/>
        </w:rPr>
        <w:t>”</w:t>
      </w:r>
      <w:r w:rsidRPr="00CF38DC">
        <w:rPr>
          <w:lang w:val="be-BY"/>
        </w:rPr>
        <w:t>;</w:t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  <w:t>1) хітрасць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Б)</w:t>
      </w:r>
      <w:r w:rsidRPr="00CF38DC">
        <w:rPr>
          <w:i/>
          <w:lang w:val="be-BY"/>
        </w:rPr>
        <w:t xml:space="preserve"> </w:t>
      </w:r>
      <w:r w:rsidRPr="00CF38DC">
        <w:rPr>
          <w:lang w:val="be-BY"/>
        </w:rPr>
        <w:t>Ядвіга Бяганская</w:t>
      </w:r>
      <w:r>
        <w:rPr>
          <w:lang w:val="be-BY"/>
        </w:rPr>
        <w:t xml:space="preserve"> “</w:t>
      </w:r>
      <w:r w:rsidRPr="00CF38DC">
        <w:rPr>
          <w:lang w:val="be-BY"/>
        </w:rPr>
        <w:t>Цяжкая задача</w:t>
      </w:r>
      <w:r>
        <w:rPr>
          <w:lang w:val="be-BY"/>
        </w:rPr>
        <w:t>”</w:t>
      </w:r>
      <w:r w:rsidRPr="00CF38DC">
        <w:rPr>
          <w:lang w:val="be-BY"/>
        </w:rPr>
        <w:t>;</w:t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  <w:t>2) гультайства</w:t>
      </w:r>
    </w:p>
    <w:p w:rsidR="002961DD" w:rsidRPr="00CF38DC" w:rsidRDefault="002961DD" w:rsidP="000C73B2">
      <w:pPr>
        <w:pStyle w:val="a3"/>
        <w:tabs>
          <w:tab w:val="left" w:pos="6330"/>
        </w:tabs>
        <w:rPr>
          <w:lang w:val="be-BY"/>
        </w:rPr>
      </w:pPr>
      <w:r w:rsidRPr="00CF38DC">
        <w:rPr>
          <w:lang w:val="be-BY"/>
        </w:rPr>
        <w:t>В) Авяр’ян Дзеружынскі</w:t>
      </w:r>
      <w:r>
        <w:rPr>
          <w:lang w:val="be-BY"/>
        </w:rPr>
        <w:t xml:space="preserve"> “</w:t>
      </w:r>
      <w:r w:rsidRPr="00CF38DC">
        <w:rPr>
          <w:lang w:val="be-BY"/>
        </w:rPr>
        <w:t>Балбатуха Міла</w:t>
      </w:r>
      <w:r>
        <w:rPr>
          <w:lang w:val="be-BY"/>
        </w:rPr>
        <w:t>”</w:t>
      </w:r>
      <w:r w:rsidRPr="00CF38DC">
        <w:rPr>
          <w:lang w:val="be-BY"/>
        </w:rPr>
        <w:t>;</w:t>
      </w:r>
      <w:r w:rsidR="000C73B2">
        <w:rPr>
          <w:lang w:val="be-BY"/>
        </w:rPr>
        <w:tab/>
      </w:r>
    </w:p>
    <w:p w:rsidR="002961DD" w:rsidRPr="00CF38DC" w:rsidRDefault="002961DD" w:rsidP="002961DD">
      <w:pPr>
        <w:pStyle w:val="a3"/>
        <w:ind w:right="-2"/>
        <w:rPr>
          <w:lang w:val="be-BY"/>
        </w:rPr>
      </w:pPr>
      <w:r w:rsidRPr="00CF38DC">
        <w:rPr>
          <w:lang w:val="be-BY"/>
        </w:rPr>
        <w:t>Г) Мар’ян Дукса</w:t>
      </w:r>
      <w:r>
        <w:rPr>
          <w:lang w:val="be-BY"/>
        </w:rPr>
        <w:t xml:space="preserve"> “</w:t>
      </w:r>
      <w:r w:rsidRPr="00CF38DC">
        <w:rPr>
          <w:lang w:val="be-BY"/>
        </w:rPr>
        <w:t>Хітры дзённік</w:t>
      </w:r>
      <w:r>
        <w:rPr>
          <w:lang w:val="be-BY"/>
        </w:rPr>
        <w:t>”</w:t>
      </w:r>
      <w:r w:rsidRPr="00CF38DC">
        <w:rPr>
          <w:lang w:val="be-BY"/>
        </w:rPr>
        <w:t>;</w:t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  <w:t>3) непісьменнасць</w:t>
      </w:r>
    </w:p>
    <w:p w:rsidR="002961DD" w:rsidRPr="00CF38DC" w:rsidRDefault="002961DD" w:rsidP="002961DD">
      <w:pPr>
        <w:pStyle w:val="a3"/>
      </w:pPr>
      <w:r w:rsidRPr="00CF38DC">
        <w:t>Д) Я</w:t>
      </w:r>
      <w:r w:rsidRPr="00CF38DC">
        <w:rPr>
          <w:lang w:val="be-BY"/>
        </w:rPr>
        <w:t>нка</w:t>
      </w:r>
      <w:r w:rsidRPr="00CF38DC">
        <w:t xml:space="preserve"> Купала</w:t>
      </w:r>
      <w:r>
        <w:rPr>
          <w:lang w:val="be-BY"/>
        </w:rPr>
        <w:t xml:space="preserve"> “</w:t>
      </w:r>
      <w:r w:rsidRPr="00CF38DC">
        <w:t>Юрачка</w:t>
      </w:r>
      <w:r>
        <w:rPr>
          <w:lang w:val="be-BY"/>
        </w:rPr>
        <w:t>”</w:t>
      </w:r>
      <w:r w:rsidRPr="00CF38DC">
        <w:t>.</w:t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rPr>
          <w:lang w:val="be-BY"/>
        </w:rPr>
        <w:tab/>
      </w:r>
      <w:r w:rsidRPr="00CF38DC">
        <w:t>4) балбатл</w:t>
      </w:r>
      <w:r w:rsidRPr="00CF38DC">
        <w:rPr>
          <w:lang w:val="be-BY"/>
        </w:rPr>
        <w:t>і</w:t>
      </w:r>
      <w:r w:rsidRPr="00CF38DC">
        <w:t>васць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i/>
          <w:lang w:val="be-BY"/>
        </w:rPr>
        <w:t xml:space="preserve">(Адказ: </w:t>
      </w:r>
      <w:r w:rsidRPr="0041648D">
        <w:rPr>
          <w:i/>
          <w:lang w:val="be-BY"/>
        </w:rPr>
        <w:t xml:space="preserve">А </w:t>
      </w:r>
      <w:r w:rsidR="002D5882">
        <w:rPr>
          <w:i/>
          <w:lang w:val="be-BY"/>
        </w:rPr>
        <w:t>—</w:t>
      </w:r>
      <w:r w:rsidRPr="0041648D">
        <w:rPr>
          <w:i/>
          <w:lang w:val="be-BY"/>
        </w:rPr>
        <w:t xml:space="preserve"> 3, Б </w:t>
      </w:r>
      <w:r w:rsidR="002D5882">
        <w:rPr>
          <w:i/>
          <w:lang w:val="be-BY"/>
        </w:rPr>
        <w:t>—</w:t>
      </w:r>
      <w:r w:rsidRPr="0041648D">
        <w:rPr>
          <w:i/>
          <w:lang w:val="be-BY"/>
        </w:rPr>
        <w:t xml:space="preserve"> 1 , В </w:t>
      </w:r>
      <w:r w:rsidR="002D5882">
        <w:rPr>
          <w:i/>
          <w:lang w:val="be-BY"/>
        </w:rPr>
        <w:t>—</w:t>
      </w:r>
      <w:r w:rsidRPr="0041648D">
        <w:rPr>
          <w:i/>
          <w:lang w:val="be-BY"/>
        </w:rPr>
        <w:t xml:space="preserve"> 4 , Г </w:t>
      </w:r>
      <w:r w:rsidR="002D5882">
        <w:rPr>
          <w:i/>
          <w:lang w:val="be-BY"/>
        </w:rPr>
        <w:t>—</w:t>
      </w:r>
      <w:r w:rsidRPr="0041648D">
        <w:rPr>
          <w:i/>
          <w:lang w:val="be-BY"/>
        </w:rPr>
        <w:t xml:space="preserve"> 1 , Д</w:t>
      </w:r>
      <w:r w:rsidRPr="00CF38DC">
        <w:rPr>
          <w:i/>
          <w:lang w:val="be-BY"/>
        </w:rPr>
        <w:t xml:space="preserve"> </w:t>
      </w:r>
      <w:r w:rsidR="002D5882">
        <w:rPr>
          <w:i/>
          <w:lang w:val="be-BY"/>
        </w:rPr>
        <w:t>—</w:t>
      </w:r>
      <w:r w:rsidRPr="00CF38DC">
        <w:rPr>
          <w:i/>
          <w:lang w:val="be-BY"/>
        </w:rPr>
        <w:t xml:space="preserve"> 2.)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>8. Чаму, на вашу думку, пісьменнікі вырашылі расказаць чытачам</w:t>
      </w:r>
      <w:r>
        <w:rPr>
          <w:lang w:val="be-BY"/>
        </w:rPr>
        <w:t xml:space="preserve"> пра вучняў</w:t>
      </w:r>
      <w:r w:rsidRPr="00CF38DC">
        <w:rPr>
          <w:lang w:val="be-BY"/>
        </w:rPr>
        <w:t xml:space="preserve">, якія часам рабілі дрэнныя ўчынкі? </w:t>
      </w:r>
      <w:r w:rsidRPr="00CF38DC">
        <w:rPr>
          <w:i/>
          <w:lang w:val="be-BY"/>
        </w:rPr>
        <w:t>(Каб вучні-чытачы</w:t>
      </w:r>
      <w:r>
        <w:rPr>
          <w:i/>
          <w:lang w:val="be-BY"/>
        </w:rPr>
        <w:t>, гледзячы</w:t>
      </w:r>
      <w:r w:rsidRPr="00CF38DC">
        <w:rPr>
          <w:i/>
          <w:lang w:val="be-BY"/>
        </w:rPr>
        <w:t xml:space="preserve"> на адмоўны</w:t>
      </w:r>
      <w:r>
        <w:rPr>
          <w:i/>
          <w:lang w:val="be-BY"/>
        </w:rPr>
        <w:t>я</w:t>
      </w:r>
      <w:r w:rsidRPr="00CF38DC">
        <w:rPr>
          <w:i/>
          <w:lang w:val="be-BY"/>
        </w:rPr>
        <w:t xml:space="preserve"> вобраз</w:t>
      </w:r>
      <w:r>
        <w:rPr>
          <w:i/>
          <w:lang w:val="be-BY"/>
        </w:rPr>
        <w:t>ы,</w:t>
      </w:r>
      <w:r w:rsidRPr="00CF38DC">
        <w:rPr>
          <w:i/>
          <w:lang w:val="be-BY"/>
        </w:rPr>
        <w:t xml:space="preserve"> стараліся фарміраваць у сябе лепшыя рысы характару.)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i/>
          <w:lang w:val="be-BY"/>
        </w:rPr>
        <w:t>З дошкі зноў прыбіраюцца загалоўкі гэтага блоку.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>9. З якога апавядання гэтыя радкі: “Дзякуй табе …, Жэня. Гэты падарунак усяму класу. Ён будзе памяткай пра першы дзень у школе. Мы паставім (яго) у</w:t>
      </w:r>
      <w:r w:rsidR="000C73B2">
        <w:rPr>
          <w:lang w:val="be-BY"/>
        </w:rPr>
        <w:t> </w:t>
      </w:r>
      <w:r w:rsidRPr="00CF38DC">
        <w:rPr>
          <w:lang w:val="be-BY"/>
        </w:rPr>
        <w:t xml:space="preserve">шафу. Сваімі ветразямі ён будзе клікаць усіх вас у вялікі акіян ведаў”? Ці спадабаўся вам галоўны герой Жэня? Чаму? Якімі рысамі характару хлопчык надзелены аўтарам? </w:t>
      </w:r>
      <w:r w:rsidR="002D5882">
        <w:rPr>
          <w:lang w:val="be-BY"/>
        </w:rPr>
        <w:br/>
      </w:r>
      <w:r w:rsidRPr="00CF38DC">
        <w:rPr>
          <w:i/>
          <w:lang w:val="be-BY"/>
        </w:rPr>
        <w:t>(З</w:t>
      </w:r>
      <w:r>
        <w:rPr>
          <w:i/>
          <w:lang w:val="be-BY"/>
        </w:rPr>
        <w:t xml:space="preserve"> апавядання Уладзіміра Юрэвіча “</w:t>
      </w:r>
      <w:r w:rsidRPr="00CF38DC">
        <w:rPr>
          <w:i/>
          <w:lang w:val="be-BY"/>
        </w:rPr>
        <w:t>Караблік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 Жэня падабаецца чытачам за</w:t>
      </w:r>
      <w:r w:rsidR="000C73B2">
        <w:rPr>
          <w:i/>
          <w:lang w:val="be-BY"/>
        </w:rPr>
        <w:t> </w:t>
      </w:r>
      <w:r w:rsidRPr="00CF38DC">
        <w:rPr>
          <w:i/>
          <w:lang w:val="be-BY"/>
        </w:rPr>
        <w:t>беражлівыя адносіны да жывых кветак, за знаходлівасць, калі вырашыў замест букета падарыць сваёй настаўніцы караблік з чырвоным ветразем. Хлопчык надзелены шчырасцю і добразычлівасцю.)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i/>
          <w:lang w:val="be-BY"/>
        </w:rPr>
        <w:t>Загаловак апавядання прыбіраецца.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lastRenderedPageBreak/>
        <w:t xml:space="preserve">10. Перад вамі выраз “Плысці не дазваляю стаяць у гавані”. З якога апавядання ён узяты? Якую думку аўтар хацеў данесці да нас? </w:t>
      </w:r>
      <w:r w:rsidRPr="00CF38DC">
        <w:rPr>
          <w:i/>
          <w:lang w:val="be-BY"/>
        </w:rPr>
        <w:t>(Выра</w:t>
      </w:r>
      <w:r>
        <w:rPr>
          <w:i/>
          <w:lang w:val="be-BY"/>
        </w:rPr>
        <w:t>з з апавядання Васіля Хомчанкі “</w:t>
      </w:r>
      <w:r w:rsidRPr="00CF38DC">
        <w:rPr>
          <w:i/>
          <w:lang w:val="be-BY"/>
        </w:rPr>
        <w:t>Коска</w:t>
      </w:r>
      <w:r>
        <w:rPr>
          <w:i/>
          <w:lang w:val="be-BY"/>
        </w:rPr>
        <w:t>”</w:t>
      </w:r>
      <w:r w:rsidRPr="00CF38DC">
        <w:rPr>
          <w:i/>
          <w:lang w:val="be-BY"/>
        </w:rPr>
        <w:t>. Дзякуючы твору чытач усведамляе, як важна ў жыцці ведаць правілы пастаноўкі знакаў прыпынку. Бывае, што нават ад звычайнай коскі залежыць лёс чалавека.)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11. Якія ўражанні склаліся ў вас ад апавядання Міколы Гіля “Першы настаўнік”? Што вы даведаліся пра дзяцінства настаўніка 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галоўнага героя твора?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 xml:space="preserve">3. Экскурсія ў школьную (сельскую/гарадскую/раённую) бібліятэку. </w:t>
      </w:r>
      <w:r w:rsidRPr="00CF38DC">
        <w:rPr>
          <w:lang w:val="be-BY"/>
        </w:rPr>
        <w:t xml:space="preserve">З мэтай выканання патрабаванняў вучэбнай праграмы па </w:t>
      </w:r>
      <w:r>
        <w:rPr>
          <w:lang w:val="be-BY"/>
        </w:rPr>
        <w:t>вучэбным прадмеце “Л</w:t>
      </w:r>
      <w:r w:rsidRPr="00CF38DC">
        <w:rPr>
          <w:lang w:val="be-BY"/>
        </w:rPr>
        <w:t>ітаратурн</w:t>
      </w:r>
      <w:r>
        <w:rPr>
          <w:lang w:val="be-BY"/>
        </w:rPr>
        <w:t>ае чытанне”</w:t>
      </w:r>
      <w:r w:rsidRPr="00CF38DC">
        <w:rPr>
          <w:lang w:val="be-BY"/>
        </w:rPr>
        <w:t xml:space="preserve"> настаўніку патрэбна загадзя абгаварыць з бібліятэкарам змест яго выступу: знаёмства вучняў з </w:t>
      </w:r>
      <w:r w:rsidRPr="002961DD">
        <w:rPr>
          <w:b/>
          <w:i/>
          <w:lang w:val="be-BY"/>
        </w:rPr>
        <w:t>правіламі карыстання бібліятэкай</w:t>
      </w:r>
      <w:r w:rsidRPr="00CF38DC">
        <w:rPr>
          <w:lang w:val="be-BY"/>
        </w:rPr>
        <w:t xml:space="preserve">, з прыёмамі карыстання </w:t>
      </w:r>
      <w:r w:rsidRPr="002961DD">
        <w:rPr>
          <w:b/>
          <w:i/>
          <w:lang w:val="be-BY"/>
        </w:rPr>
        <w:t>электронным каталогам</w:t>
      </w:r>
      <w:r w:rsidRPr="00443A96">
        <w:rPr>
          <w:lang w:val="be-BY"/>
        </w:rPr>
        <w:t>;</w:t>
      </w:r>
      <w:r w:rsidRPr="00CF38DC">
        <w:rPr>
          <w:lang w:val="be-BY"/>
        </w:rPr>
        <w:t xml:space="preserve"> выпрацоўка ўмення </w:t>
      </w:r>
      <w:r w:rsidRPr="002961DD">
        <w:rPr>
          <w:b/>
          <w:i/>
          <w:lang w:val="be-BY"/>
        </w:rPr>
        <w:t>самастойна выбіраць кнігі</w:t>
      </w:r>
      <w:r w:rsidRPr="00CF38DC">
        <w:rPr>
          <w:lang w:val="be-BY"/>
        </w:rPr>
        <w:t xml:space="preserve"> для чытання па прапанаванай тэме з дапамогай кніжнай выстаўкі або адкрытага падыходу да кніжных паліц бібліятэкі.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4. Кантрольна-ацэначны этап.</w:t>
      </w:r>
      <w:r w:rsidRPr="00CF38DC">
        <w:rPr>
          <w:lang w:val="be-BY"/>
        </w:rPr>
        <w:t xml:space="preserve"> Настаўнік выкарыстоўвае прыём слоўнага ацэньвання, калі асобным вучням дае невялікую характарыстыку іх дзейнасці з</w:t>
      </w:r>
      <w:r w:rsidR="002D5882">
        <w:rPr>
          <w:lang w:val="be-BY"/>
        </w:rPr>
        <w:t> </w:t>
      </w:r>
      <w:r w:rsidRPr="00CF38DC">
        <w:rPr>
          <w:lang w:val="be-BY"/>
        </w:rPr>
        <w:t xml:space="preserve">прымяненнем слоў </w:t>
      </w:r>
      <w:r w:rsidRPr="00CF38DC">
        <w:rPr>
          <w:i/>
          <w:lang w:val="be-BY"/>
        </w:rPr>
        <w:t>малайчына</w:t>
      </w:r>
      <w:r w:rsidRPr="00CF38DC">
        <w:rPr>
          <w:lang w:val="be-BY"/>
        </w:rPr>
        <w:t xml:space="preserve">, </w:t>
      </w:r>
      <w:r w:rsidRPr="00CF38DC">
        <w:rPr>
          <w:i/>
          <w:lang w:val="be-BY"/>
        </w:rPr>
        <w:t>выдатна</w:t>
      </w:r>
      <w:r w:rsidRPr="00CF38DC">
        <w:rPr>
          <w:lang w:val="be-BY"/>
        </w:rPr>
        <w:t xml:space="preserve">, </w:t>
      </w:r>
      <w:r w:rsidRPr="00CF38DC">
        <w:rPr>
          <w:i/>
          <w:lang w:val="be-BY"/>
        </w:rPr>
        <w:t>добра</w:t>
      </w:r>
      <w:r w:rsidRPr="00CF38DC">
        <w:rPr>
          <w:lang w:val="be-BY"/>
        </w:rPr>
        <w:t>, цікавіцца ў трэцякласнікаў уражаннямі ад наведвання бібліятэкі.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5. Дамашняе заданне.</w:t>
      </w:r>
      <w:r w:rsidRPr="00CF38DC">
        <w:rPr>
          <w:lang w:val="be-BY"/>
        </w:rPr>
        <w:t xml:space="preserve"> Да чарговага ўрока па тэме “У любую пару года слухай родную прыроду. Восеньская старонка” настаўнік прапануе дзецям самастойна прачытаць наступныя вершы, апавяданні і казкі: </w:t>
      </w:r>
      <w:r w:rsidRPr="00CF38DC">
        <w:rPr>
          <w:iCs/>
          <w:spacing w:val="-1"/>
          <w:lang w:val="be-BY"/>
        </w:rPr>
        <w:t>Ірына Багдановіч</w:t>
      </w:r>
      <w:r>
        <w:rPr>
          <w:iCs/>
          <w:spacing w:val="-1"/>
          <w:lang w:val="be-BY"/>
        </w:rPr>
        <w:t xml:space="preserve"> “</w:t>
      </w:r>
      <w:r w:rsidRPr="00CF38DC">
        <w:rPr>
          <w:spacing w:val="-1"/>
          <w:lang w:val="be-BY"/>
        </w:rPr>
        <w:t>Восень</w:t>
      </w:r>
      <w:r>
        <w:rPr>
          <w:spacing w:val="-1"/>
          <w:lang w:val="be-BY"/>
        </w:rPr>
        <w:t>”</w:t>
      </w:r>
      <w:r w:rsidRPr="00CF38DC">
        <w:rPr>
          <w:lang w:val="be-BY"/>
        </w:rPr>
        <w:t>, Васіль Вітка</w:t>
      </w:r>
      <w:r>
        <w:rPr>
          <w:lang w:val="be-BY"/>
        </w:rPr>
        <w:t xml:space="preserve"> “</w:t>
      </w:r>
      <w:r w:rsidRPr="00CF38DC">
        <w:rPr>
          <w:lang w:val="be-BY"/>
        </w:rPr>
        <w:t>Лістапад</w:t>
      </w:r>
      <w:r>
        <w:rPr>
          <w:lang w:val="be-BY"/>
        </w:rPr>
        <w:t>”</w:t>
      </w:r>
      <w:r w:rsidRPr="00CF38DC">
        <w:rPr>
          <w:lang w:val="be-BY"/>
        </w:rPr>
        <w:t>, Вера Вярба</w:t>
      </w:r>
      <w:r>
        <w:rPr>
          <w:lang w:val="be-BY"/>
        </w:rPr>
        <w:t xml:space="preserve"> “</w:t>
      </w:r>
      <w:r w:rsidRPr="00CF38DC">
        <w:rPr>
          <w:lang w:val="be-BY"/>
        </w:rPr>
        <w:t>Гусі клічуць у вырай</w:t>
      </w:r>
      <w:r>
        <w:rPr>
          <w:lang w:val="be-BY"/>
        </w:rPr>
        <w:t>”</w:t>
      </w:r>
      <w:r w:rsidRPr="00CF38DC">
        <w:rPr>
          <w:lang w:val="be-BY"/>
        </w:rPr>
        <w:t>, Ніна Галіноўская</w:t>
      </w:r>
      <w:r>
        <w:rPr>
          <w:lang w:val="be-BY"/>
        </w:rPr>
        <w:t xml:space="preserve"> “</w:t>
      </w:r>
      <w:r w:rsidRPr="00CF38DC">
        <w:rPr>
          <w:lang w:val="be-BY"/>
        </w:rPr>
        <w:t>Восень у</w:t>
      </w:r>
      <w:r w:rsidR="002D5882">
        <w:rPr>
          <w:lang w:val="be-BY"/>
        </w:rPr>
        <w:t> </w:t>
      </w:r>
      <w:r w:rsidRPr="00CF38DC">
        <w:rPr>
          <w:lang w:val="be-BY"/>
        </w:rPr>
        <w:t>лесе</w:t>
      </w:r>
      <w:r>
        <w:rPr>
          <w:lang w:val="be-BY"/>
        </w:rPr>
        <w:t>”</w:t>
      </w:r>
      <w:r w:rsidRPr="00CF38DC">
        <w:rPr>
          <w:lang w:val="be-BY"/>
        </w:rPr>
        <w:t>, Васіль Жуковіч</w:t>
      </w:r>
      <w:r>
        <w:rPr>
          <w:lang w:val="be-BY"/>
        </w:rPr>
        <w:t xml:space="preserve"> “</w:t>
      </w:r>
      <w:r w:rsidRPr="00CF38DC">
        <w:rPr>
          <w:lang w:val="be-BY"/>
        </w:rPr>
        <w:t>Адляцелі жураўлі</w:t>
      </w:r>
      <w:r>
        <w:rPr>
          <w:lang w:val="be-BY"/>
        </w:rPr>
        <w:t>”</w:t>
      </w:r>
      <w:r w:rsidRPr="00CF38DC">
        <w:rPr>
          <w:lang w:val="be-BY"/>
        </w:rPr>
        <w:t>, Якуб Колас</w:t>
      </w:r>
      <w:r>
        <w:rPr>
          <w:lang w:val="be-BY"/>
        </w:rPr>
        <w:t xml:space="preserve"> “</w:t>
      </w:r>
      <w:r w:rsidRPr="00CF38DC">
        <w:rPr>
          <w:lang w:val="be-BY"/>
        </w:rPr>
        <w:t>Восень</w:t>
      </w:r>
      <w:r>
        <w:rPr>
          <w:lang w:val="be-BY"/>
        </w:rPr>
        <w:t>”</w:t>
      </w:r>
      <w:r w:rsidRPr="00CF38DC">
        <w:rPr>
          <w:lang w:val="be-BY"/>
        </w:rPr>
        <w:t>, Пятрусь Макаль</w:t>
      </w:r>
      <w:r>
        <w:rPr>
          <w:lang w:val="be-BY"/>
        </w:rPr>
        <w:t xml:space="preserve"> “</w:t>
      </w:r>
      <w:r w:rsidRPr="00CF38DC">
        <w:rPr>
          <w:lang w:val="be-BY"/>
        </w:rPr>
        <w:t>Асенняе</w:t>
      </w:r>
      <w:r>
        <w:rPr>
          <w:lang w:val="be-BY"/>
        </w:rPr>
        <w:t>”</w:t>
      </w:r>
      <w:r w:rsidRPr="00CF38DC">
        <w:rPr>
          <w:lang w:val="be-BY"/>
        </w:rPr>
        <w:t>, Іван Навуменка</w:t>
      </w:r>
      <w:r>
        <w:rPr>
          <w:lang w:val="be-BY"/>
        </w:rPr>
        <w:t xml:space="preserve"> “</w:t>
      </w:r>
      <w:r w:rsidRPr="00CF38DC">
        <w:rPr>
          <w:lang w:val="be-BY"/>
        </w:rPr>
        <w:t>Падранены журавель</w:t>
      </w:r>
      <w:r>
        <w:rPr>
          <w:lang w:val="be-BY"/>
        </w:rPr>
        <w:t>”, “</w:t>
      </w:r>
      <w:r w:rsidRPr="00CF38DC">
        <w:rPr>
          <w:lang w:val="be-BY"/>
        </w:rPr>
        <w:t>Пачыналася восень</w:t>
      </w:r>
      <w:r>
        <w:rPr>
          <w:lang w:val="be-BY"/>
        </w:rPr>
        <w:t>”</w:t>
      </w:r>
      <w:r w:rsidRPr="00CF38DC">
        <w:rPr>
          <w:lang w:val="be-BY"/>
        </w:rPr>
        <w:t>, Язэп Пушча</w:t>
      </w:r>
      <w:r>
        <w:rPr>
          <w:lang w:val="be-BY"/>
        </w:rPr>
        <w:t xml:space="preserve"> “</w:t>
      </w:r>
      <w:r w:rsidRPr="00CF38DC">
        <w:rPr>
          <w:lang w:val="be-BY"/>
        </w:rPr>
        <w:t>Залатая пара</w:t>
      </w:r>
      <w:r>
        <w:rPr>
          <w:lang w:val="be-BY"/>
        </w:rPr>
        <w:t>”</w:t>
      </w:r>
      <w:r w:rsidRPr="00CF38DC">
        <w:rPr>
          <w:lang w:val="be-BY"/>
        </w:rPr>
        <w:t>, Станіслаў Шушкевіч</w:t>
      </w:r>
      <w:r>
        <w:rPr>
          <w:lang w:val="be-BY"/>
        </w:rPr>
        <w:t xml:space="preserve"> “</w:t>
      </w:r>
      <w:r w:rsidRPr="00CF38DC">
        <w:rPr>
          <w:lang w:val="be-BY"/>
        </w:rPr>
        <w:t>Лістапад</w:t>
      </w:r>
      <w:r>
        <w:rPr>
          <w:lang w:val="be-BY"/>
        </w:rPr>
        <w:t>”</w:t>
      </w:r>
      <w:r w:rsidRPr="00CF38DC">
        <w:rPr>
          <w:lang w:val="be-BY"/>
        </w:rPr>
        <w:t>. Пры жаданні адзін з вершаў можна вывучыць на памяць і зрабіць да яго ілюстрацыю.</w:t>
      </w:r>
    </w:p>
    <w:p w:rsidR="002961DD" w:rsidRDefault="002961DD" w:rsidP="002961DD">
      <w:pPr>
        <w:pStyle w:val="a3"/>
        <w:rPr>
          <w:lang w:val="be-BY"/>
        </w:rPr>
      </w:pPr>
      <w:r>
        <w:rPr>
          <w:lang w:val="be-BY"/>
        </w:rPr>
        <w:br w:type="page"/>
      </w:r>
    </w:p>
    <w:p w:rsidR="002961DD" w:rsidRPr="00CF38DC" w:rsidRDefault="002961DD" w:rsidP="002961DD">
      <w:pPr>
        <w:pStyle w:val="10"/>
        <w:rPr>
          <w:lang w:val="be-BY"/>
        </w:rPr>
      </w:pPr>
      <w:r w:rsidRPr="00CF38DC">
        <w:rPr>
          <w:lang w:val="be-BY"/>
        </w:rPr>
        <w:lastRenderedPageBreak/>
        <w:t>Урок 6. Кантроль навыку чытання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ЗАДАЧЫ</w:t>
      </w:r>
      <w:r w:rsidRPr="00E9008F">
        <w:rPr>
          <w:b/>
          <w:lang w:val="be-BY"/>
        </w:rPr>
        <w:t>:</w:t>
      </w:r>
      <w:r w:rsidRPr="00CF38DC">
        <w:rPr>
          <w:lang w:val="be-BY"/>
        </w:rPr>
        <w:t xml:space="preserve"> зафіксаваць узровень якасці чытання вучняў на пачатку навучальнага года; выявіць узровень дынамікі чытання ў параўнанні з </w:t>
      </w:r>
      <w:r w:rsidRPr="00CF38DC">
        <w:t>II</w:t>
      </w:r>
      <w:r w:rsidRPr="00CF38DC">
        <w:rPr>
          <w:lang w:val="be-BY"/>
        </w:rPr>
        <w:t xml:space="preserve"> класам.</w:t>
      </w:r>
    </w:p>
    <w:p w:rsidR="002961DD" w:rsidRPr="00CF38DC" w:rsidRDefault="002961DD" w:rsidP="002961DD">
      <w:pPr>
        <w:pStyle w:val="a3"/>
      </w:pPr>
      <w:r w:rsidRPr="002961DD">
        <w:rPr>
          <w:b/>
          <w:lang w:val="be-BY"/>
        </w:rPr>
        <w:t>АБСТАЛЯВАННЕ</w:t>
      </w:r>
      <w:r w:rsidRPr="00E9008F">
        <w:rPr>
          <w:b/>
          <w:lang w:val="be-BY"/>
        </w:rPr>
        <w:t>:</w:t>
      </w:r>
      <w:r w:rsidRPr="00CF38DC">
        <w:t xml:space="preserve"> празаічныя тэксты.</w:t>
      </w:r>
    </w:p>
    <w:p w:rsidR="002961DD" w:rsidRPr="00CF38DC" w:rsidRDefault="002961DD" w:rsidP="002961DD">
      <w:pPr>
        <w:pStyle w:val="10"/>
        <w:jc w:val="center"/>
      </w:pPr>
      <w:r w:rsidRPr="00CF38DC">
        <w:t>Ход урока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1. Паведамленне настаўнікам задач кантрольнага ўрока.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2. Чытанне вучнямі празаічных тэкстаў і іх ацэньванне настаўнікам. </w:t>
      </w:r>
      <w:r w:rsidRPr="00CF38DC">
        <w:t>Як і</w:t>
      </w:r>
      <w:r w:rsidR="00E9008F">
        <w:t> </w:t>
      </w:r>
      <w:r w:rsidRPr="00CF38DC">
        <w:t>ў</w:t>
      </w:r>
      <w:r w:rsidR="00E9008F">
        <w:t> </w:t>
      </w:r>
      <w:r w:rsidRPr="00CF38DC">
        <w:t>II</w:t>
      </w:r>
      <w:r w:rsidR="00E9008F">
        <w:t> </w:t>
      </w:r>
      <w:r w:rsidRPr="00CF38DC">
        <w:t xml:space="preserve">класе, настаўнік прапануе незнаёмыя і даступныя для разумення невялікія апавяданні. Трэцякласнік спачатку ўчытваецца ў </w:t>
      </w:r>
      <w:proofErr w:type="gramStart"/>
      <w:r w:rsidRPr="00CF38DC">
        <w:t>незнаёмы</w:t>
      </w:r>
      <w:proofErr w:type="gramEnd"/>
      <w:r w:rsidRPr="00CF38DC">
        <w:t xml:space="preserve"> тэкст на аснове </w:t>
      </w:r>
      <w:r>
        <w:rPr>
          <w:lang w:val="be-BY"/>
        </w:rPr>
        <w:t>2</w:t>
      </w:r>
      <w:r w:rsidR="00E9008F">
        <w:rPr>
          <w:lang w:val="be-BY"/>
        </w:rPr>
        <w:noBreakHyphen/>
      </w:r>
      <w:r>
        <w:rPr>
          <w:lang w:val="be-BY"/>
        </w:rPr>
        <w:t>3</w:t>
      </w:r>
      <w:r w:rsidR="00E9008F">
        <w:t> </w:t>
      </w:r>
      <w:r w:rsidRPr="00CF38DC">
        <w:t>першых сказаў, затым настаўнік з трэцяга-чацвёртага сказа пачынае ўлічваць правільнасць і тэмп вучнёўскага чытання.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Пры правядзенні кантролю трэцякласнікам не робяцца заўвагі. Нагадваем, што аналітычныя пытанні па асэнсаванні зместу прачытанага задаюцца пры вывучэнні праграмных твораў і пасля другога прачытання, а таксама на ўроку праверкі сфарміраванасці чытацкіх уменняў. На да</w:t>
      </w:r>
      <w:r>
        <w:rPr>
          <w:lang w:val="be-BY"/>
        </w:rPr>
        <w:t>дзе</w:t>
      </w:r>
      <w:r w:rsidRPr="00CF38DC">
        <w:t>ным дыягнастычным уроку рэкамендуем задаваць пытанні толькі на высвятленне першаснага ўспрымання твора.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3. Падагульняльнае слова настаўніка пра вынікі кантролю навыку чытання. Персанальныя прапановы некаторым вучням з мэтай паляпшэння тэмпу і</w:t>
      </w:r>
      <w:r w:rsidR="002D5882">
        <w:rPr>
          <w:lang w:val="be-BY"/>
        </w:rPr>
        <w:t> </w:t>
      </w:r>
      <w:r w:rsidRPr="00CF38DC">
        <w:t>правільнасці чытання.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У дыдактычнай літаратуры звычайна падаюцца </w:t>
      </w:r>
      <w:r>
        <w:rPr>
          <w:lang w:val="be-BY"/>
        </w:rPr>
        <w:t>5</w:t>
      </w:r>
      <w:r w:rsidRPr="00CF38DC">
        <w:t xml:space="preserve"> асноўных спосабаў чытання:</w:t>
      </w:r>
    </w:p>
    <w:p w:rsidR="002961DD" w:rsidRPr="00066BE9" w:rsidRDefault="002961DD" w:rsidP="002961DD">
      <w:pPr>
        <w:pStyle w:val="a3"/>
        <w:rPr>
          <w:lang w:val="be-BY"/>
        </w:rPr>
      </w:pPr>
      <w:r>
        <w:t>1) палітарны</w:t>
      </w:r>
      <w:r>
        <w:rPr>
          <w:lang w:val="be-BY"/>
        </w:rPr>
        <w:t>;</w:t>
      </w:r>
    </w:p>
    <w:p w:rsidR="002961DD" w:rsidRPr="00CF38DC" w:rsidRDefault="002961DD" w:rsidP="002961DD">
      <w:pPr>
        <w:pStyle w:val="a3"/>
        <w:rPr>
          <w:lang w:val="be-BY"/>
        </w:rPr>
      </w:pPr>
      <w:r>
        <w:t>2) адрывісты складовы</w:t>
      </w:r>
      <w:r>
        <w:rPr>
          <w:lang w:val="be-BY"/>
        </w:rPr>
        <w:t>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3) плаўна складовы з </w:t>
      </w:r>
      <w:r>
        <w:t>цэлым прачытваннем асобных слоў</w:t>
      </w:r>
      <w:r>
        <w:rPr>
          <w:lang w:val="be-BY"/>
        </w:rPr>
        <w:t>;</w:t>
      </w:r>
    </w:p>
    <w:p w:rsidR="002961DD" w:rsidRPr="00CF38DC" w:rsidRDefault="002961DD" w:rsidP="002961DD">
      <w:pPr>
        <w:pStyle w:val="a3"/>
        <w:rPr>
          <w:lang w:val="be-BY"/>
        </w:rPr>
      </w:pPr>
      <w:r>
        <w:t>4) чытанне цэлымі словамі</w:t>
      </w:r>
      <w:r>
        <w:rPr>
          <w:lang w:val="be-BY"/>
        </w:rPr>
        <w:t>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5) чытанне групамі слоў.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У </w:t>
      </w:r>
      <w:r w:rsidRPr="00CF38DC">
        <w:rPr>
          <w:i/>
          <w:lang w:val="be-BY"/>
        </w:rPr>
        <w:t>вучэбнай праграме</w:t>
      </w:r>
      <w:r w:rsidRPr="00CF38DC">
        <w:rPr>
          <w:lang w:val="be-BY"/>
        </w:rPr>
        <w:t xml:space="preserve"> па літаратурным чытанні паведамляецца, што вучні </w:t>
      </w:r>
      <w:r w:rsidRPr="00CF38DC">
        <w:t>III</w:t>
      </w:r>
      <w:r w:rsidR="00E9008F">
        <w:rPr>
          <w:lang w:val="be-BY"/>
        </w:rPr>
        <w:t> </w:t>
      </w:r>
      <w:r w:rsidRPr="00CF38DC">
        <w:rPr>
          <w:lang w:val="be-BY"/>
        </w:rPr>
        <w:t xml:space="preserve">класа павінны ўмець правільна і асэнсавана чытаць </w:t>
      </w:r>
      <w:r w:rsidRPr="00CF38DC">
        <w:rPr>
          <w:i/>
          <w:lang w:val="be-BY"/>
        </w:rPr>
        <w:t>сам</w:t>
      </w:r>
      <w:r>
        <w:rPr>
          <w:i/>
          <w:lang w:val="be-BY"/>
        </w:rPr>
        <w:t>і</w:t>
      </w:r>
      <w:r w:rsidRPr="00CF38DC">
        <w:rPr>
          <w:i/>
          <w:lang w:val="be-BY"/>
        </w:rPr>
        <w:t xml:space="preserve"> сабе цэлымі словамі</w:t>
      </w:r>
      <w:r w:rsidRPr="00CF38DC">
        <w:rPr>
          <w:lang w:val="be-BY"/>
        </w:rPr>
        <w:t>,</w:t>
      </w:r>
      <w:r w:rsidRPr="00CF38DC">
        <w:rPr>
          <w:i/>
          <w:lang w:val="be-BY"/>
        </w:rPr>
        <w:t xml:space="preserve"> а</w:t>
      </w:r>
      <w:r w:rsidR="002D5882">
        <w:rPr>
          <w:lang w:val="be-BY"/>
        </w:rPr>
        <w:t> </w:t>
      </w:r>
      <w:r w:rsidRPr="00CF38DC">
        <w:rPr>
          <w:i/>
          <w:lang w:val="be-BY"/>
        </w:rPr>
        <w:t>незразумелыя і шматскладовыя словы</w:t>
      </w:r>
      <w:r w:rsidR="00E9008F">
        <w:rPr>
          <w:i/>
          <w:lang w:val="be-BY"/>
        </w:rPr>
        <w:t> </w:t>
      </w:r>
      <w:r w:rsidR="002D5882">
        <w:rPr>
          <w:i/>
          <w:lang w:val="be-BY"/>
        </w:rPr>
        <w:t>—</w:t>
      </w:r>
      <w:r w:rsidRPr="00CF38DC">
        <w:rPr>
          <w:i/>
          <w:lang w:val="be-BY"/>
        </w:rPr>
        <w:t xml:space="preserve"> па складах</w:t>
      </w:r>
      <w:r w:rsidRPr="00CF38DC">
        <w:rPr>
          <w:lang w:val="be-BY"/>
        </w:rPr>
        <w:t xml:space="preserve">. </w:t>
      </w:r>
      <w:r w:rsidRPr="00A43862">
        <w:rPr>
          <w:lang w:val="be-BY"/>
        </w:rPr>
        <w:t>Што датычыцца вершаў, то вучні таксама павінны выразна, правільна і асэнсавана чытаць тэкст уголас з</w:t>
      </w:r>
      <w:r w:rsidR="002D5882">
        <w:rPr>
          <w:lang w:val="be-BY"/>
        </w:rPr>
        <w:t> </w:t>
      </w:r>
      <w:r w:rsidRPr="00A43862">
        <w:rPr>
          <w:lang w:val="be-BY"/>
        </w:rPr>
        <w:t>захаваннем інтанацыі сказа, паўз, патрэбнага тону і тэмпу, перадаваць рытм пры чытанні.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Тэмпы чытання бываюць наступных відаў: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1) празмерна запаволены;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2) запаволены;</w:t>
      </w:r>
    </w:p>
    <w:p w:rsidR="002961DD" w:rsidRPr="00A43862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>3) беглы.</w:t>
      </w:r>
    </w:p>
    <w:p w:rsidR="002961DD" w:rsidRPr="00CF38DC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>Зразумела, што тэмп залежыць ад індывідуальных і псіхалагічных асаблівасцей саміх вучняў. Аптымальным для вучняў ІІІ класа з’яўляецца тэмп, прыбліжаны да</w:t>
      </w:r>
      <w:r w:rsidR="00E9008F">
        <w:rPr>
          <w:lang w:val="be-BY"/>
        </w:rPr>
        <w:t> </w:t>
      </w:r>
      <w:r w:rsidRPr="00A43862">
        <w:rPr>
          <w:lang w:val="be-BY"/>
        </w:rPr>
        <w:t>хуткасці іх маўлення ў паўсядзённым жыцці.</w:t>
      </w:r>
    </w:p>
    <w:p w:rsidR="002961DD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Рэкамендуем на працягу навучання вучняў на </w:t>
      </w:r>
      <w:r w:rsidRPr="00CF38DC">
        <w:t>I</w:t>
      </w:r>
      <w:r w:rsidRPr="00CF38DC">
        <w:rPr>
          <w:lang w:val="be-BY"/>
        </w:rPr>
        <w:t xml:space="preserve"> ступені агульнай сярэдняй адукацыі не толькі праводзіць кантроль навыку чытання, але і фіксаваць, аналізаваць разам з законнымі прадстаўнікамі індывідуальныя даныя кожнага выхаванца ў</w:t>
      </w:r>
      <w:r w:rsidR="002D5882">
        <w:rPr>
          <w:lang w:val="be-BY"/>
        </w:rPr>
        <w:t> </w:t>
      </w:r>
      <w:r w:rsidRPr="00CF38DC">
        <w:rPr>
          <w:lang w:val="be-BY"/>
        </w:rPr>
        <w:t>наступнай табліцы:</w:t>
      </w:r>
    </w:p>
    <w:p w:rsidR="002961DD" w:rsidRDefault="002961DD" w:rsidP="002961DD">
      <w:pPr>
        <w:pStyle w:val="a3"/>
        <w:rPr>
          <w:lang w:val="be-BY"/>
        </w:rPr>
      </w:pPr>
    </w:p>
    <w:p w:rsidR="002961DD" w:rsidRPr="00CF38DC" w:rsidRDefault="002961DD" w:rsidP="002961DD">
      <w:pPr>
        <w:pStyle w:val="a3"/>
        <w:rPr>
          <w:lang w:val="be-BY"/>
        </w:rPr>
      </w:pPr>
    </w:p>
    <w:p w:rsidR="002961DD" w:rsidRDefault="002961DD" w:rsidP="002961DD">
      <w:pPr>
        <w:pStyle w:val="a3"/>
        <w:rPr>
          <w:lang w:val="be-BY"/>
        </w:rPr>
      </w:pPr>
    </w:p>
    <w:p w:rsidR="002961DD" w:rsidRPr="00CF38DC" w:rsidRDefault="002961DD" w:rsidP="00296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f"/>
        <w:tblW w:w="10748" w:type="dxa"/>
        <w:tblInd w:w="-318" w:type="dxa"/>
        <w:tblLook w:val="04A0" w:firstRow="1" w:lastRow="0" w:firstColumn="1" w:lastColumn="0" w:noHBand="0" w:noVBand="1"/>
      </w:tblPr>
      <w:tblGrid>
        <w:gridCol w:w="554"/>
        <w:gridCol w:w="885"/>
        <w:gridCol w:w="789"/>
        <w:gridCol w:w="870"/>
        <w:gridCol w:w="870"/>
        <w:gridCol w:w="870"/>
        <w:gridCol w:w="870"/>
        <w:gridCol w:w="870"/>
        <w:gridCol w:w="1215"/>
        <w:gridCol w:w="870"/>
        <w:gridCol w:w="870"/>
        <w:gridCol w:w="1215"/>
      </w:tblGrid>
      <w:tr w:rsidR="002961DD" w:rsidRPr="00CF38DC" w:rsidTr="00E9008F">
        <w:trPr>
          <w:cantSplit/>
          <w:trHeight w:val="1134"/>
        </w:trPr>
        <w:tc>
          <w:tcPr>
            <w:tcW w:w="484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96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кл.</w:t>
            </w: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кл.</w:t>
            </w: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  <w:textDirection w:val="btL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961DD" w:rsidRPr="00CF38DC" w:rsidTr="00E9008F">
        <w:trPr>
          <w:cantSplit/>
          <w:trHeight w:val="2513"/>
        </w:trPr>
        <w:tc>
          <w:tcPr>
            <w:tcW w:w="484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</w:t>
            </w:r>
          </w:p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імя вучня</w:t>
            </w:r>
          </w:p>
        </w:tc>
        <w:tc>
          <w:tcPr>
            <w:tcW w:w="796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1210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Сфар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міраванасць</w:t>
            </w:r>
          </w:p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кіх</w:t>
            </w:r>
          </w:p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енняў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881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9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оддзе</w:t>
            </w:r>
          </w:p>
        </w:tc>
        <w:tc>
          <w:tcPr>
            <w:tcW w:w="1210" w:type="dxa"/>
            <w:textDirection w:val="btLr"/>
            <w:vAlign w:val="center"/>
          </w:tcPr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Сфар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міраванасць</w:t>
            </w:r>
          </w:p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кіх</w:t>
            </w:r>
          </w:p>
          <w:p w:rsidR="002961DD" w:rsidRPr="00CF38DC" w:rsidRDefault="002961DD" w:rsidP="00E900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енняў</w:t>
            </w:r>
          </w:p>
        </w:tc>
      </w:tr>
      <w:tr w:rsidR="002961DD" w:rsidRPr="00CF38DC" w:rsidTr="002961DD">
        <w:tc>
          <w:tcPr>
            <w:tcW w:w="484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96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961DD" w:rsidRPr="00CF38DC" w:rsidTr="002961DD">
        <w:tc>
          <w:tcPr>
            <w:tcW w:w="484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96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1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10" w:type="dxa"/>
          </w:tcPr>
          <w:p w:rsidR="002961DD" w:rsidRPr="00CF38DC" w:rsidRDefault="002961DD" w:rsidP="0029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961DD" w:rsidRDefault="002961DD" w:rsidP="002961DD">
      <w:pPr>
        <w:pStyle w:val="a3"/>
        <w:rPr>
          <w:lang w:val="be-BY"/>
        </w:rPr>
      </w:pP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Ніжэй прапануюцца прыкладныя тэксты для кантролю навыку чытання, электронны варыянт якіх узяты з сайта часопіса “Вясёлка”.</w:t>
      </w:r>
    </w:p>
    <w:p w:rsidR="002961DD" w:rsidRPr="00CF38DC" w:rsidRDefault="002961DD" w:rsidP="00E9008F">
      <w:pPr>
        <w:pStyle w:val="a3"/>
        <w:spacing w:before="120"/>
        <w:rPr>
          <w:i/>
          <w:lang w:val="be-BY"/>
        </w:rPr>
      </w:pPr>
      <w:r w:rsidRPr="00CF38DC">
        <w:rPr>
          <w:i/>
          <w:lang w:val="be-BY"/>
        </w:rPr>
        <w:t>ВАРЫЯНТ 1</w:t>
      </w:r>
    </w:p>
    <w:p w:rsidR="002961DD" w:rsidRPr="00CF38DC" w:rsidRDefault="002961DD" w:rsidP="002961DD">
      <w:pPr>
        <w:pStyle w:val="2"/>
        <w:rPr>
          <w:lang w:val="be-BY"/>
        </w:rPr>
      </w:pPr>
      <w:r w:rsidRPr="00CF38DC">
        <w:rPr>
          <w:lang w:val="be-BY"/>
        </w:rPr>
        <w:t>ВАСЬМЁРКА НЕ Ў РАДАСЦЬ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Дзімка і Косцік вярталіся са школы.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Цёплы верасень, дома не ўсе́дзець, </w:t>
      </w:r>
      <w:r>
        <w:rPr>
          <w:lang w:val="be-BY"/>
        </w:rPr>
        <w:t>—</w:t>
      </w:r>
      <w:r w:rsidR="002961DD" w:rsidRPr="00CF38DC">
        <w:t xml:space="preserve"> разважаў Косцік. </w:t>
      </w:r>
      <w:r>
        <w:rPr>
          <w:lang w:val="be-BY"/>
        </w:rPr>
        <w:t>—</w:t>
      </w:r>
      <w:r w:rsidR="002961DD" w:rsidRPr="00CF38DC">
        <w:t xml:space="preserve"> А тут яшчэ вялікі верш на памяць трэба вучыць!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Людміла Паўлаўна нібыта здзекуецца з нас, </w:t>
      </w:r>
      <w:r>
        <w:rPr>
          <w:lang w:val="be-BY"/>
        </w:rPr>
        <w:t>—</w:t>
      </w:r>
      <w:r w:rsidR="002961DD" w:rsidRPr="00CF38DC">
        <w:t xml:space="preserve"> згаджаўся Дзімка.</w:t>
      </w:r>
      <w:r w:rsidR="00E9008F">
        <w:rPr>
          <w:lang w:val="be-BY"/>
        </w:rPr>
        <w:t> —</w:t>
      </w:r>
      <w:r w:rsidR="002961DD">
        <w:t xml:space="preserve"> Давай </w:t>
      </w:r>
      <w:r w:rsidR="002961DD" w:rsidRPr="00CF38DC">
        <w:t>удвух не вывучым. Скажам, што ў дзённіку не запісана, не ведалі.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Атрымаць двойку ў пачатку чвэрці </w:t>
      </w:r>
      <w:r>
        <w:rPr>
          <w:lang w:val="be-BY"/>
        </w:rPr>
        <w:t>—</w:t>
      </w:r>
      <w:r w:rsidR="002961DD" w:rsidRPr="00CF38DC">
        <w:t xml:space="preserve"> непрыемна, </w:t>
      </w:r>
      <w:r>
        <w:rPr>
          <w:lang w:val="be-BY"/>
        </w:rPr>
        <w:t>—</w:t>
      </w:r>
      <w:r w:rsidR="00E9008F">
        <w:t xml:space="preserve"> вагаўся Косцік. </w:t>
      </w:r>
      <w:r>
        <w:rPr>
          <w:lang w:val="be-BY"/>
        </w:rPr>
        <w:t>—</w:t>
      </w:r>
      <w:r w:rsidR="002961DD" w:rsidRPr="00CF38DC">
        <w:t xml:space="preserve"> Дый бацькі што скажуць?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Нічога нам не будзе, </w:t>
      </w:r>
      <w:r>
        <w:rPr>
          <w:lang w:val="be-BY"/>
        </w:rPr>
        <w:t>—</w:t>
      </w:r>
      <w:r w:rsidR="002961DD" w:rsidRPr="00CF38DC">
        <w:t xml:space="preserve"> не адступаў Дзімка. </w:t>
      </w:r>
      <w:r>
        <w:rPr>
          <w:lang w:val="be-BY"/>
        </w:rPr>
        <w:t>—</w:t>
      </w:r>
      <w:r w:rsidR="002961DD" w:rsidRPr="00CF38DC">
        <w:t xml:space="preserve"> Не вывучым жа ўдвух.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Добра, тады не вучым! </w:t>
      </w:r>
      <w:r>
        <w:rPr>
          <w:lang w:val="be-BY"/>
        </w:rPr>
        <w:t>—</w:t>
      </w:r>
      <w:r w:rsidR="002961DD" w:rsidRPr="00CF38DC">
        <w:t xml:space="preserve"> згадзіўся нарэшце Косцік.</w:t>
      </w:r>
    </w:p>
    <w:p w:rsidR="002961DD" w:rsidRPr="00CF38DC" w:rsidRDefault="002961DD" w:rsidP="002961DD">
      <w:pPr>
        <w:pStyle w:val="a3"/>
      </w:pPr>
      <w:r w:rsidRPr="00CF38DC">
        <w:t>Яны разышліся. Праз гадзіну недзе сустрэліся зноў і пачалі ганяць мяч у</w:t>
      </w:r>
      <w:r w:rsidR="00E9008F">
        <w:t> </w:t>
      </w:r>
      <w:r w:rsidRPr="00CF38DC">
        <w:t>двары. Нагуляўшыся, развіталіся і пайшлі дадому.</w:t>
      </w:r>
    </w:p>
    <w:p w:rsidR="002961DD" w:rsidRPr="00CF38DC" w:rsidRDefault="002961DD" w:rsidP="002961DD">
      <w:pPr>
        <w:pStyle w:val="a3"/>
      </w:pPr>
      <w:r w:rsidRPr="00CF38DC">
        <w:t xml:space="preserve">“Верш на памяць! </w:t>
      </w:r>
      <w:r w:rsidR="002D5882">
        <w:rPr>
          <w:lang w:val="be-BY"/>
        </w:rPr>
        <w:t>—</w:t>
      </w:r>
      <w:r w:rsidRPr="00CF38DC">
        <w:t xml:space="preserve"> успомніў Дзімка. </w:t>
      </w:r>
      <w:r w:rsidR="002D5882">
        <w:rPr>
          <w:lang w:val="be-BY"/>
        </w:rPr>
        <w:t>—</w:t>
      </w:r>
      <w:r w:rsidRPr="00CF38DC">
        <w:t xml:space="preserve"> Двойка сапсуе ўсе адзнакі за</w:t>
      </w:r>
      <w:r w:rsidR="00E9008F">
        <w:t> </w:t>
      </w:r>
      <w:r w:rsidRPr="00CF38DC">
        <w:t>чвэрць. Трэба вучыць”. Ён дастаў падручнік і пачаў чытаць верш.</w:t>
      </w:r>
    </w:p>
    <w:p w:rsidR="002961DD" w:rsidRPr="00CF38DC" w:rsidRDefault="002961DD" w:rsidP="002961DD">
      <w:pPr>
        <w:pStyle w:val="a3"/>
      </w:pPr>
      <w:r w:rsidRPr="00CF38DC">
        <w:t>А Косцік спакойна павячэраў і лёг спаць.</w:t>
      </w:r>
    </w:p>
    <w:p w:rsidR="002961DD" w:rsidRPr="00CF38DC" w:rsidRDefault="002961DD" w:rsidP="002961DD">
      <w:pPr>
        <w:pStyle w:val="a3"/>
      </w:pPr>
      <w:r w:rsidRPr="00CF38DC">
        <w:t>Назаўтра панурыя дружбакі крочылі ў школу. Размаўляць не хацелася. Кожны думаў пра сваё. У класе ўжо Косцік спытаў у Дзімкі: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Верш не вучыў?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Не, </w:t>
      </w:r>
      <w:r>
        <w:rPr>
          <w:lang w:val="be-BY"/>
        </w:rPr>
        <w:t>—</w:t>
      </w:r>
      <w:r w:rsidR="002961DD" w:rsidRPr="00CF38DC">
        <w:t xml:space="preserve"> схлусіў Дзімка.</w:t>
      </w:r>
    </w:p>
    <w:p w:rsidR="002961DD" w:rsidRPr="00CF38DC" w:rsidRDefault="002961DD" w:rsidP="002961DD">
      <w:pPr>
        <w:pStyle w:val="a3"/>
      </w:pPr>
      <w:r w:rsidRPr="00CF38DC">
        <w:t>На ўроку Косцік сядзеў як на гарачым прыску. Сэрца сціскалася, калі Людміла Паўлаўна глядзела ў журнал, выбіраючы, каго вы</w:t>
      </w:r>
      <w:r>
        <w:rPr>
          <w:lang w:val="be-BY"/>
        </w:rPr>
        <w:t>́</w:t>
      </w:r>
      <w:r w:rsidRPr="00CF38DC">
        <w:t>клікаць да дошкі.</w:t>
      </w:r>
    </w:p>
    <w:p w:rsidR="002961DD" w:rsidRPr="00CF38DC" w:rsidRDefault="002D5882" w:rsidP="002961DD">
      <w:pPr>
        <w:pStyle w:val="a3"/>
      </w:pPr>
      <w:r>
        <w:rPr>
          <w:lang w:val="be-BY"/>
        </w:rPr>
        <w:lastRenderedPageBreak/>
        <w:t>—</w:t>
      </w:r>
      <w:r w:rsidR="002961DD" w:rsidRPr="00CF38DC">
        <w:t xml:space="preserve"> Верш прачытае Дзіма Жук, </w:t>
      </w:r>
      <w:r>
        <w:rPr>
          <w:lang w:val="be-BY"/>
        </w:rPr>
        <w:t>—</w:t>
      </w:r>
      <w:r w:rsidR="002961DD" w:rsidRPr="00CF38DC">
        <w:t xml:space="preserve"> сказала настаўніца.</w:t>
      </w:r>
    </w:p>
    <w:p w:rsidR="002961DD" w:rsidRPr="00CF38DC" w:rsidRDefault="002961DD" w:rsidP="002961DD">
      <w:pPr>
        <w:pStyle w:val="a3"/>
      </w:pPr>
      <w:r w:rsidRPr="00CF38DC">
        <w:t>Дзімка ўстаў і пайшоў да дошкі. Ён “шпарыў” верш і амаль нідзе не памыліўся.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Добра, </w:t>
      </w:r>
      <w:r>
        <w:rPr>
          <w:lang w:val="be-BY"/>
        </w:rPr>
        <w:t>—</w:t>
      </w:r>
      <w:r w:rsidR="002961DD" w:rsidRPr="00CF38DC">
        <w:t xml:space="preserve"> пахваліла Людміла Паўлаўна. </w:t>
      </w:r>
      <w:r>
        <w:rPr>
          <w:lang w:val="be-BY"/>
        </w:rPr>
        <w:t>—</w:t>
      </w:r>
      <w:r w:rsidR="002961DD" w:rsidRPr="00CF38DC">
        <w:t xml:space="preserve"> Пастаўлю табе </w:t>
      </w:r>
      <w:r w:rsidR="002961DD">
        <w:rPr>
          <w:lang w:val="be-BY"/>
        </w:rPr>
        <w:t>“</w:t>
      </w:r>
      <w:r w:rsidR="002961DD" w:rsidRPr="00CF38DC">
        <w:t>восем</w:t>
      </w:r>
      <w:r w:rsidR="002961DD">
        <w:rPr>
          <w:lang w:val="be-BY"/>
        </w:rPr>
        <w:t>”</w:t>
      </w:r>
      <w:r w:rsidR="002961DD" w:rsidRPr="00CF38DC">
        <w:t>.</w:t>
      </w:r>
    </w:p>
    <w:p w:rsidR="002961DD" w:rsidRPr="00CF38DC" w:rsidRDefault="002961DD" w:rsidP="002961DD">
      <w:pPr>
        <w:pStyle w:val="a3"/>
      </w:pPr>
      <w:r w:rsidRPr="00CF38DC">
        <w:t>Аднак васьмёрка не цешыла Дзімку: ён адчуваў, што выглядае ў вачах сябра здраднікам.</w:t>
      </w:r>
    </w:p>
    <w:p w:rsidR="002961DD" w:rsidRPr="00CF38DC" w:rsidRDefault="002961DD" w:rsidP="002961DD">
      <w:pPr>
        <w:pStyle w:val="a3"/>
      </w:pPr>
      <w:r w:rsidRPr="00CF38DC">
        <w:t>А Косцік, як толькі Дзімка сеў побач, схапіў свой ранец, не дачакаўшыся званка, выбег з класа з вачыма, поўнымі слёз.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Што здарылася, Дзіма? </w:t>
      </w:r>
      <w:r>
        <w:rPr>
          <w:lang w:val="be-BY"/>
        </w:rPr>
        <w:t>—</w:t>
      </w:r>
      <w:r w:rsidR="002961DD" w:rsidRPr="00CF38DC">
        <w:t xml:space="preserve"> спытала настаўніца. </w:t>
      </w:r>
      <w:r>
        <w:rPr>
          <w:lang w:val="be-BY"/>
        </w:rPr>
        <w:t>—</w:t>
      </w:r>
      <w:r w:rsidR="002961DD" w:rsidRPr="00CF38DC">
        <w:t xml:space="preserve"> Чаму Косця пайшоў з урока?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t xml:space="preserve"> Косцік мне не прабачыць, </w:t>
      </w:r>
      <w:r>
        <w:rPr>
          <w:lang w:val="be-BY"/>
        </w:rPr>
        <w:t>—</w:t>
      </w:r>
      <w:r w:rsidR="002961DD" w:rsidRPr="00CF38DC">
        <w:t xml:space="preserve"> апусціўшы галаву, прашаптаў Дзімка. </w:t>
      </w:r>
      <w:r>
        <w:rPr>
          <w:lang w:val="be-BY"/>
        </w:rPr>
        <w:t>—</w:t>
      </w:r>
      <w:r w:rsidR="002961DD" w:rsidRPr="00CF38DC">
        <w:t xml:space="preserve"> Я толькі што згубіў сябра.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rPr>
          <w:lang w:val="be-BY"/>
        </w:rPr>
        <w:t xml:space="preserve"> </w:t>
      </w:r>
      <w:r w:rsidR="002961DD" w:rsidRPr="00CF38DC">
        <w:t xml:space="preserve">За што не прабачыць? </w:t>
      </w:r>
      <w:r>
        <w:rPr>
          <w:lang w:val="be-BY"/>
        </w:rPr>
        <w:t>—</w:t>
      </w:r>
      <w:r w:rsidR="002961DD" w:rsidRPr="00CF38DC">
        <w:t xml:space="preserve"> дапытвалася Людміла Паўлаўна.</w:t>
      </w:r>
    </w:p>
    <w:p w:rsidR="002961DD" w:rsidRPr="00CF38DC" w:rsidRDefault="002961DD" w:rsidP="002961DD">
      <w:pPr>
        <w:pStyle w:val="a3"/>
      </w:pPr>
      <w:r w:rsidRPr="00CF38DC">
        <w:t>І яна, і вучні здзіўлена пазіралі на Дзімку. Ніхто нічога не разумеў. Не разумеў і</w:t>
      </w:r>
      <w:r w:rsidR="002D5882">
        <w:rPr>
          <w:lang w:val="be-BY"/>
        </w:rPr>
        <w:t> </w:t>
      </w:r>
      <w:r w:rsidRPr="00CF38DC">
        <w:t>Дзімка, чаму ён так абышоўся з сябрам.</w:t>
      </w:r>
    </w:p>
    <w:p w:rsidR="002961DD" w:rsidRPr="00CF38DC" w:rsidRDefault="002961DD" w:rsidP="002961DD">
      <w:pPr>
        <w:pStyle w:val="a3"/>
        <w:jc w:val="right"/>
      </w:pPr>
      <w:r w:rsidRPr="00CF38DC">
        <w:rPr>
          <w:i/>
        </w:rPr>
        <w:t>Паводле Ганны Скаржынскай</w:t>
      </w:r>
    </w:p>
    <w:p w:rsidR="002961DD" w:rsidRPr="00CF38DC" w:rsidRDefault="002961DD" w:rsidP="009343AB">
      <w:pPr>
        <w:pStyle w:val="a3"/>
        <w:spacing w:before="120"/>
        <w:rPr>
          <w:i/>
          <w:lang w:val="be-BY"/>
        </w:rPr>
      </w:pPr>
      <w:r w:rsidRPr="00CF38DC">
        <w:rPr>
          <w:i/>
          <w:lang w:val="be-BY"/>
        </w:rPr>
        <w:t>ВАРЫЯНТ 2</w:t>
      </w:r>
    </w:p>
    <w:p w:rsidR="002961DD" w:rsidRPr="00CF38DC" w:rsidRDefault="002961DD" w:rsidP="002961DD">
      <w:pPr>
        <w:pStyle w:val="2"/>
        <w:rPr>
          <w:lang w:val="be-BY"/>
        </w:rPr>
      </w:pPr>
      <w:r w:rsidRPr="00CF38DC">
        <w:rPr>
          <w:lang w:val="be-BY"/>
        </w:rPr>
        <w:t>ПРА АРЫНКУ І КОЗАЧКУ ЗОРАЧКУ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У свае шэсць гадоў Арынка бачыла </w:t>
      </w:r>
      <w:proofErr w:type="gramStart"/>
      <w:r w:rsidRPr="00CF38DC">
        <w:t>самых</w:t>
      </w:r>
      <w:proofErr w:type="gramEnd"/>
      <w:r w:rsidRPr="00CF38DC">
        <w:t xml:space="preserve"> розных жывёл. </w:t>
      </w:r>
      <w:proofErr w:type="gramStart"/>
      <w:r w:rsidRPr="00CF38DC">
        <w:t>Часта</w:t>
      </w:r>
      <w:proofErr w:type="gramEnd"/>
      <w:r w:rsidRPr="00CF38DC">
        <w:t xml:space="preserve"> з татам і</w:t>
      </w:r>
      <w:r w:rsidR="009343AB">
        <w:t> </w:t>
      </w:r>
      <w:r w:rsidRPr="00CF38DC">
        <w:t>мамай дзяўчынка хадзіла ў цырк, двойчы наведвала заапарк. А многіх свойскіх жывёл і</w:t>
      </w:r>
      <w:r w:rsidR="002D5882">
        <w:rPr>
          <w:lang w:val="be-BY"/>
        </w:rPr>
        <w:t> </w:t>
      </w:r>
      <w:r w:rsidRPr="00CF38DC">
        <w:t xml:space="preserve">птушак сустракала ў Надзейкавічах </w:t>
      </w:r>
      <w:r w:rsidR="002D5882">
        <w:rPr>
          <w:lang w:val="be-BY"/>
        </w:rPr>
        <w:t>—</w:t>
      </w:r>
      <w:r w:rsidRPr="00CF38DC">
        <w:t xml:space="preserve"> роднай вёсцы бацькоў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Вось толькі коз Арынка не бачыла ні разу, хоць казку пра козачку, якая “бегла праз масток, схапіла кляновы лісток”, слухаць любіла. Сёлета ж дзяўчынка асабліва чакала паездкі ў вёску, бо дазналася, што суседка, бабуля Надзя, купіла сабе коз. Аказваецца, іх малако вельмі карыснае.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Калі прыехалі ў вёску, Арынка адразу пабегла да суседкі. </w:t>
      </w:r>
      <w:r w:rsidRPr="00CF38DC">
        <w:t xml:space="preserve">Бабуля Надзя ўзрадавалася гарадской госці і павяла паказваць сваю гаспадарку. За хатай пасвіліся дзве дарослыя і тры маладзенькія козачкі. Арынка ўпадабала адну з іх, самую маленькую, з плямкай на лбе. I тут жа дала козачцы мянушку </w:t>
      </w:r>
      <w:r w:rsidR="002D5882">
        <w:rPr>
          <w:lang w:val="be-BY"/>
        </w:rPr>
        <w:t>—</w:t>
      </w:r>
      <w:r w:rsidRPr="00CF38DC">
        <w:t xml:space="preserve"> Зорачка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Да вечара не магла нацешыцца Арынка гульнямі са сваёй новай знаёмай. Спачатку Зорачка пабойвалася дзяўчынку, а потым прывыкла і смела падыходзіла да яе, дазваляла сябе пагладзіць. А ўвечары бабуля Надзя падаіла дарослых козак і</w:t>
      </w:r>
      <w:r w:rsidR="002D5882">
        <w:rPr>
          <w:lang w:val="be-BY"/>
        </w:rPr>
        <w:t> </w:t>
      </w:r>
      <w:r w:rsidRPr="00CF38DC">
        <w:t>пачаставала Арынку свежым малачком</w:t>
      </w:r>
      <w:r w:rsidRPr="00CF38DC">
        <w:rPr>
          <w:lang w:val="be-BY"/>
        </w:rPr>
        <w:t>.</w:t>
      </w:r>
    </w:p>
    <w:p w:rsidR="002961DD" w:rsidRPr="00CF38DC" w:rsidRDefault="002D5882" w:rsidP="002961DD">
      <w:pPr>
        <w:pStyle w:val="a3"/>
        <w:rPr>
          <w:lang w:val="be-BY"/>
        </w:rPr>
      </w:pPr>
      <w:r>
        <w:rPr>
          <w:lang w:val="be-BY"/>
        </w:rPr>
        <w:t>—</w:t>
      </w:r>
      <w:r w:rsidR="002961DD" w:rsidRPr="00CF38DC">
        <w:t xml:space="preserve"> Пі болей, </w:t>
      </w:r>
      <w:r>
        <w:rPr>
          <w:lang w:val="be-BY"/>
        </w:rPr>
        <w:t>—</w:t>
      </w:r>
      <w:r w:rsidR="002961DD" w:rsidRPr="00CF38DC">
        <w:t xml:space="preserve"> прыгаворвала бабуля, </w:t>
      </w:r>
      <w:r>
        <w:rPr>
          <w:lang w:val="be-BY"/>
        </w:rPr>
        <w:t>—</w:t>
      </w:r>
      <w:r w:rsidR="002961DD" w:rsidRPr="00CF38DC">
        <w:t xml:space="preserve"> будзеш дужай і прыгожай, хутчэй вырасцеш</w:t>
      </w:r>
      <w:r w:rsidR="002961DD" w:rsidRPr="00CF38DC">
        <w:rPr>
          <w:lang w:val="be-BY"/>
        </w:rPr>
        <w:t>!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 xml:space="preserve">Кожны дзень Арынка гуляла з козамі, якія пасвіліся каля невялікай рэчкі Дабрыцы. </w:t>
      </w:r>
      <w:r w:rsidRPr="00CF38DC">
        <w:t>I вось аднойчы яе любімая Зорачка незнарок увалілася ў рэчку. Арынка замітусілася каля берага, не ведаючы, як дапамагчы малечы. Але хутка скемі</w:t>
      </w:r>
      <w:proofErr w:type="gramStart"/>
      <w:r w:rsidRPr="00CF38DC">
        <w:t>ла: з</w:t>
      </w:r>
      <w:proofErr w:type="gramEnd"/>
      <w:r w:rsidR="009343AB">
        <w:t> </w:t>
      </w:r>
      <w:r w:rsidRPr="00CF38DC">
        <w:t>усіх ног кінулася ў двор да бабулі Надзі. Тая паклікала на дапамогу суседзяў. Гуртам выратавалі Зорачку. Усе хвалілі Арынку.</w:t>
      </w:r>
    </w:p>
    <w:p w:rsidR="002961DD" w:rsidRPr="00CF38DC" w:rsidRDefault="002D5882" w:rsidP="002961DD">
      <w:pPr>
        <w:pStyle w:val="a3"/>
      </w:pPr>
      <w:r>
        <w:rPr>
          <w:lang w:val="be-BY"/>
        </w:rPr>
        <w:t>—</w:t>
      </w:r>
      <w:r w:rsidR="002961DD" w:rsidRPr="00CF38DC">
        <w:rPr>
          <w:lang w:val="be-BY"/>
        </w:rPr>
        <w:t xml:space="preserve"> </w:t>
      </w:r>
      <w:r w:rsidR="002961DD" w:rsidRPr="00CF38DC">
        <w:t xml:space="preserve">Малайчына! </w:t>
      </w:r>
      <w:r>
        <w:rPr>
          <w:lang w:val="be-BY"/>
        </w:rPr>
        <w:t>—</w:t>
      </w:r>
      <w:r w:rsidR="002961DD" w:rsidRPr="00CF38DC">
        <w:t xml:space="preserve"> казала бабуля і ласкава гладзіла дзяўчынку па галаве.</w:t>
      </w:r>
      <w:r w:rsidR="009343AB">
        <w:t> </w:t>
      </w:r>
      <w:r>
        <w:rPr>
          <w:lang w:val="be-BY"/>
        </w:rPr>
        <w:t>—</w:t>
      </w:r>
      <w:r w:rsidR="002961DD" w:rsidRPr="00CF38DC">
        <w:t xml:space="preserve"> Калі б</w:t>
      </w:r>
      <w:r>
        <w:rPr>
          <w:lang w:val="be-BY"/>
        </w:rPr>
        <w:t> </w:t>
      </w:r>
      <w:r w:rsidR="002961DD" w:rsidRPr="00CF38DC">
        <w:t xml:space="preserve">не ты </w:t>
      </w:r>
      <w:r>
        <w:rPr>
          <w:lang w:val="be-BY"/>
        </w:rPr>
        <w:t>—</w:t>
      </w:r>
      <w:r w:rsidR="002961DD" w:rsidRPr="00CF38DC">
        <w:t xml:space="preserve"> дрэнна б давялося нашай Зорачцы</w:t>
      </w:r>
      <w:r w:rsidR="002961DD" w:rsidRPr="00E12397">
        <w:t>!</w:t>
      </w:r>
    </w:p>
    <w:p w:rsidR="002961DD" w:rsidRPr="00CF38DC" w:rsidRDefault="002961DD" w:rsidP="002961DD">
      <w:pPr>
        <w:pStyle w:val="a3"/>
      </w:pPr>
      <w:r w:rsidRPr="00CF38DC">
        <w:t>Пасля таго бабуля сама прыносіла штодзень свежага малачка для Арынкі.</w:t>
      </w:r>
    </w:p>
    <w:p w:rsidR="002961DD" w:rsidRPr="00CF38DC" w:rsidRDefault="002961DD" w:rsidP="002961DD">
      <w:pPr>
        <w:pStyle w:val="a3"/>
        <w:jc w:val="right"/>
        <w:rPr>
          <w:i/>
          <w:lang w:val="be-BY"/>
        </w:rPr>
      </w:pPr>
      <w:r w:rsidRPr="00CF38DC">
        <w:rPr>
          <w:i/>
        </w:rPr>
        <w:t>М</w:t>
      </w:r>
      <w:r w:rsidRPr="00CF38DC">
        <w:rPr>
          <w:i/>
          <w:lang w:val="be-BY"/>
        </w:rPr>
        <w:t>іхась Сліва</w:t>
      </w:r>
    </w:p>
    <w:p w:rsidR="002961DD" w:rsidRPr="00CF38DC" w:rsidRDefault="002961DD" w:rsidP="009343AB">
      <w:pPr>
        <w:pStyle w:val="a3"/>
        <w:keepNext/>
        <w:keepLines/>
        <w:spacing w:before="120"/>
        <w:rPr>
          <w:lang w:val="be-BY"/>
        </w:rPr>
      </w:pPr>
      <w:r w:rsidRPr="00CF38DC">
        <w:rPr>
          <w:i/>
          <w:lang w:val="be-BY"/>
        </w:rPr>
        <w:lastRenderedPageBreak/>
        <w:t>ВАРЫЯНТ 3</w:t>
      </w:r>
    </w:p>
    <w:p w:rsidR="002961DD" w:rsidRPr="00CF38DC" w:rsidRDefault="002961DD" w:rsidP="009343AB">
      <w:pPr>
        <w:pStyle w:val="2"/>
        <w:keepNext/>
        <w:keepLines/>
        <w:jc w:val="center"/>
        <w:rPr>
          <w:lang w:val="be-BY"/>
        </w:rPr>
      </w:pPr>
      <w:r w:rsidRPr="00CF38DC">
        <w:rPr>
          <w:lang w:val="be-BY"/>
        </w:rPr>
        <w:t>ЯК КОТ ГРЫБЫ ЗБІРАЎ</w:t>
      </w:r>
    </w:p>
    <w:p w:rsidR="002961DD" w:rsidRPr="00CF38DC" w:rsidRDefault="002961DD" w:rsidP="009343AB">
      <w:pPr>
        <w:pStyle w:val="a3"/>
        <w:keepNext/>
        <w:keepLines/>
        <w:jc w:val="center"/>
        <w:rPr>
          <w:lang w:val="be-BY"/>
        </w:rPr>
      </w:pPr>
      <w:r w:rsidRPr="00CF38DC">
        <w:rPr>
          <w:i/>
          <w:lang w:val="be-BY"/>
        </w:rPr>
        <w:t>Быль</w:t>
      </w:r>
    </w:p>
    <w:p w:rsidR="002961DD" w:rsidRPr="00CF38DC" w:rsidRDefault="002961DD" w:rsidP="009343AB">
      <w:pPr>
        <w:pStyle w:val="a3"/>
        <w:keepNext/>
        <w:keepLines/>
        <w:rPr>
          <w:lang w:val="be-BY"/>
        </w:rPr>
      </w:pPr>
      <w:r w:rsidRPr="00CF38DC">
        <w:rPr>
          <w:lang w:val="be-BY"/>
        </w:rPr>
        <w:t xml:space="preserve">Кузю мне падарыла сяброўка. </w:t>
      </w:r>
      <w:r w:rsidRPr="00CF38DC">
        <w:t>У коціка быў белы гальштучак і белыя лапкі. Сам жа акуратны і надзіва сімпатычны. Не ведала сяброўка, што ён яшчэ і вельмі кемлівы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Калі коцік падрос, то спаў толькі ў маім пакоі, на маім ложку. Калі ён уладкоўваўся на маіх нагах, яны адразу ж пераставалі балець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Потым я заўважыла, што Кузя ўвесь час за мной назірае. Нібы нечаму ву</w:t>
      </w:r>
      <w:r>
        <w:rPr>
          <w:lang w:val="be-BY"/>
        </w:rPr>
        <w:t>́</w:t>
      </w:r>
      <w:r w:rsidRPr="00CF38DC">
        <w:t>чыцца ў</w:t>
      </w:r>
      <w:r w:rsidR="002D5882">
        <w:rPr>
          <w:lang w:val="be-BY"/>
        </w:rPr>
        <w:t> </w:t>
      </w:r>
      <w:r w:rsidRPr="00CF38DC">
        <w:t xml:space="preserve">мяне. Першы раз я гэта заўважыла, </w:t>
      </w:r>
      <w:proofErr w:type="gramStart"/>
      <w:r w:rsidRPr="00CF38DC">
        <w:t>калі ён</w:t>
      </w:r>
      <w:proofErr w:type="gramEnd"/>
      <w:r w:rsidRPr="00CF38DC">
        <w:t xml:space="preserve"> самастойна адчыніў дзверы ў</w:t>
      </w:r>
      <w:r w:rsidR="009343AB">
        <w:rPr>
          <w:lang w:val="be-BY"/>
        </w:rPr>
        <w:t> </w:t>
      </w:r>
      <w:r w:rsidRPr="00CF38DC">
        <w:t>мой пакой. Я пайшла да сябе і механічна зачыніла дзверы. Чую, Кузя за дзвярыма стаў мяўкаць. Потым падскочыў і пярэднімі лапамі павіс на дзвярной ручцы. Дзверы адчыніліся. Кузя ўвайшоў і спакойна лёг на мае ногі</w:t>
      </w:r>
      <w:r w:rsidRPr="00CF38DC">
        <w:rPr>
          <w:lang w:val="be-BY"/>
        </w:rPr>
        <w:t>…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Летам мы жылі на дачы ля самага лесу. Кузя сядзеў побач і глядзеў, што я раблю. Нават нюхаў тыя грыбы, якія я клала ў міску. Потым пайшоў за мной у лес. Абагнаў і патрусіў наперадзе. Калі бачыў грыб </w:t>
      </w:r>
      <w:r w:rsidR="002D5882">
        <w:rPr>
          <w:lang w:val="be-BY"/>
        </w:rPr>
        <w:t>—</w:t>
      </w:r>
      <w:r w:rsidRPr="00CF38DC">
        <w:t xml:space="preserve"> садзіўся ля яго і клікаў мяне. Мяўкаў. Чакаў, каб падышла і зрэзала грыб. Так было некалькі разоў. Потым, відаць, яму надакучыла чакаць мяне, і Кузя пачаў сам выцягваць грыбы з зямлі і ў зубах несці мне ў кошык. Ні разу не памыліўся, не сарваў паганца. Прыносіў толькі такія, якія збірала я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Былі ў Кузі і любімыя грыбы 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падасінавікі. Калі ён бачыў здалёк чырвоны капялюш, то куляй імчаўся туды, асцярожна браў у зубы ножку грыба, выцягваў з</w:t>
      </w:r>
      <w:r w:rsidR="002D5882">
        <w:rPr>
          <w:lang w:val="be-BY"/>
        </w:rPr>
        <w:t> </w:t>
      </w:r>
      <w:r w:rsidRPr="00CF38DC">
        <w:rPr>
          <w:lang w:val="be-BY"/>
        </w:rPr>
        <w:t>зямлі і нёс мне.</w:t>
      </w:r>
    </w:p>
    <w:p w:rsidR="002961DD" w:rsidRPr="00CF38DC" w:rsidRDefault="002961DD" w:rsidP="002961DD">
      <w:pPr>
        <w:pStyle w:val="a3"/>
        <w:rPr>
          <w:lang w:val="be-BY"/>
        </w:rPr>
      </w:pPr>
      <w:proofErr w:type="gramStart"/>
      <w:r w:rsidRPr="00CF38DC">
        <w:t>Потым Кузя знайшоў у лесе невялічкую палянку, на якой густа раслі тоўсценькія лісічкі. Насіць па адной не стаў. Прыбег да мяне, схапіў за калашыну і пацягнуў за</w:t>
      </w:r>
      <w:r w:rsidR="009343AB">
        <w:rPr>
          <w:lang w:val="be-BY"/>
        </w:rPr>
        <w:t> </w:t>
      </w:r>
      <w:r w:rsidRPr="00CF38DC">
        <w:t>сабой.</w:t>
      </w:r>
      <w:proofErr w:type="gramEnd"/>
      <w:r w:rsidRPr="00CF38DC">
        <w:t xml:space="preserve"> Я ледзь паспявала за катом. Між дрэў убачыла шмат лісічак. Нарэзала цэлы кошык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А аднойчы ў лесе прапаў мой Кузя. Клікала, клікала </w:t>
      </w:r>
      <w:r w:rsidR="002D5882">
        <w:rPr>
          <w:lang w:val="be-BY"/>
        </w:rPr>
        <w:t>—</w:t>
      </w:r>
      <w:r w:rsidRPr="00CF38DC">
        <w:t xml:space="preserve"> цішыня ў адказ. Пачала ўсур</w:t>
      </w:r>
      <w:r>
        <w:t>’ёз хвалявацца. Іду міма старой</w:t>
      </w:r>
      <w:r w:rsidRPr="00CF38DC">
        <w:t xml:space="preserve"> вялізнай разлапістай елкі і раптам бачу: высоўваецца з-пад яе знаёмы чорны пушысты хвост, задраны кверху. Я спынілася, чакаю, што гэта кот мой цягне задам. Аказваецца, вялізны-вялізны баравік. Чысценькі, ніводнай чарвіначкі. Такога прыгажуна я за жыццё сваё не бачыла. Хваліла коціка, а ён сядзеў такі задаволены, нібы </w:t>
      </w:r>
      <w:proofErr w:type="gramStart"/>
      <w:r w:rsidRPr="00CF38DC">
        <w:t>разуме</w:t>
      </w:r>
      <w:proofErr w:type="gramEnd"/>
      <w:r w:rsidRPr="00CF38DC">
        <w:t>ў, які цуд выцягнуў з</w:t>
      </w:r>
      <w:r w:rsidR="009343AB">
        <w:noBreakHyphen/>
      </w:r>
      <w:r w:rsidRPr="00CF38DC">
        <w:t>пад</w:t>
      </w:r>
      <w:r w:rsidR="009343AB">
        <w:t> </w:t>
      </w:r>
      <w:r w:rsidRPr="00CF38DC">
        <w:t>елкі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jc w:val="right"/>
        <w:rPr>
          <w:lang w:val="be-BY"/>
        </w:rPr>
      </w:pPr>
      <w:r w:rsidRPr="00CF38DC">
        <w:rPr>
          <w:i/>
          <w:lang w:val="be-BY"/>
        </w:rPr>
        <w:t>Паводле Галіны Васілеўскай</w:t>
      </w:r>
    </w:p>
    <w:p w:rsidR="002961DD" w:rsidRDefault="002961DD" w:rsidP="002961DD">
      <w:pPr>
        <w:pStyle w:val="a3"/>
      </w:pPr>
      <w:r>
        <w:br w:type="page"/>
      </w:r>
    </w:p>
    <w:p w:rsidR="002961DD" w:rsidRPr="00CF38DC" w:rsidRDefault="002961DD" w:rsidP="002961DD">
      <w:pPr>
        <w:pStyle w:val="1"/>
        <w:rPr>
          <w:lang w:val="be-BY"/>
        </w:rPr>
      </w:pPr>
      <w:r w:rsidRPr="00CF38DC">
        <w:lastRenderedPageBreak/>
        <w:t>Раздзел 2. Увосень і верабей багаты</w:t>
      </w:r>
    </w:p>
    <w:p w:rsidR="002961DD" w:rsidRPr="00F21951" w:rsidRDefault="002961DD" w:rsidP="002961DD">
      <w:pPr>
        <w:pStyle w:val="10"/>
        <w:rPr>
          <w:rFonts w:eastAsia="Times New Roman"/>
          <w:sz w:val="24"/>
          <w:szCs w:val="24"/>
          <w:lang w:val="be-BY" w:eastAsia="ru-RU"/>
        </w:rPr>
      </w:pPr>
      <w:r w:rsidRPr="00CF38DC">
        <w:t>Урок 7. Восеньскія песні. Народныя загадкі пра восеньскія з’явы прыроды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ЗАДАЧЫ</w:t>
      </w:r>
      <w:r w:rsidRPr="009343AB">
        <w:rPr>
          <w:b/>
          <w:lang w:val="be-BY"/>
        </w:rPr>
        <w:t>:</w:t>
      </w:r>
      <w:r w:rsidRPr="00F21951">
        <w:rPr>
          <w:lang w:val="be-BY"/>
        </w:rPr>
        <w:t xml:space="preserve"> пазнаёміць вучняў са зместам і задачамі раздзела, з восеньскімі народнымі песнямі і іх вобразамі; узбагачаць слоўнікавы запас лексікай твораў вуснай народнай творчасці; вызначаць эмацыянальны настрой народных песень і</w:t>
      </w:r>
      <w:r w:rsidR="002D5882">
        <w:rPr>
          <w:lang w:val="be-BY"/>
        </w:rPr>
        <w:t> </w:t>
      </w:r>
      <w:r w:rsidRPr="00F21951">
        <w:rPr>
          <w:lang w:val="be-BY"/>
        </w:rPr>
        <w:t>восеньскіх прыкмет у іх; пазнаёміць з прадметна-вобразнай разнастайнасцю загадак на восеньскую тэматыку; развіваць уменне вылучаць з песень вобразныя карціны прыроды; вучыць вызначаць асаблівасці восеньскіх песень і іх галоўную думку; прывіваць цікавасць да чытання фальклорных твораў.</w:t>
      </w:r>
    </w:p>
    <w:p w:rsidR="002961DD" w:rsidRPr="00CF38DC" w:rsidRDefault="002961DD" w:rsidP="002961DD">
      <w:pPr>
        <w:pStyle w:val="a3"/>
        <w:rPr>
          <w:lang w:val="be-BY"/>
        </w:rPr>
      </w:pPr>
      <w:r w:rsidRPr="002961DD">
        <w:rPr>
          <w:b/>
          <w:lang w:val="be-BY"/>
        </w:rPr>
        <w:t>АБСТАЛЯВАННЕ</w:t>
      </w:r>
      <w:r w:rsidRPr="009343AB">
        <w:rPr>
          <w:b/>
          <w:lang w:val="be-BY"/>
        </w:rPr>
        <w:t>:</w:t>
      </w:r>
      <w:r w:rsidRPr="00CF38DC">
        <w:t xml:space="preserve"> фотаздымак або малюнак каморы.</w:t>
      </w:r>
    </w:p>
    <w:p w:rsidR="002961DD" w:rsidRPr="00CF38DC" w:rsidRDefault="002961DD" w:rsidP="002961DD">
      <w:pPr>
        <w:pStyle w:val="10"/>
        <w:jc w:val="center"/>
      </w:pPr>
      <w:r w:rsidRPr="00CF38DC">
        <w:t>Ход урока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Пасля аб’яўлення назвы раздзела настаўнік прапануе разгледзець малюнак-застаўку.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Якая пара года адлюстравана на малюнку? Дакажыце.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>-</w:t>
      </w:r>
      <w:r w:rsidRPr="00CF38DC">
        <w:t xml:space="preserve"> Як вы разумееце сэнс беларускай народнай прымаўкі </w:t>
      </w:r>
      <w:r w:rsidRPr="00CF38DC">
        <w:rPr>
          <w:lang w:val="be-BY"/>
        </w:rPr>
        <w:t>“</w:t>
      </w:r>
      <w:r w:rsidRPr="00CF38DC">
        <w:t>Увосень і</w:t>
      </w:r>
      <w:r w:rsidR="009343AB">
        <w:t> </w:t>
      </w:r>
      <w:r w:rsidRPr="00CF38DC">
        <w:t>верабей багаты</w:t>
      </w:r>
      <w:r w:rsidRPr="00CF38DC">
        <w:rPr>
          <w:lang w:val="be-BY"/>
        </w:rPr>
        <w:t>”</w:t>
      </w:r>
      <w:r w:rsidRPr="00CF38DC">
        <w:t>? Пасля таго як вучні выкажуць свае меркаванні, настаўнік павінен па</w:t>
      </w:r>
      <w:r>
        <w:rPr>
          <w:lang w:val="be-BY"/>
        </w:rPr>
        <w:t>тлумачы</w:t>
      </w:r>
      <w:r w:rsidRPr="00CF38DC">
        <w:t>ць, што ў гэтым трапным народным выразе адлюстравана, перш за ўсё, значэнне працы ў</w:t>
      </w:r>
      <w:r w:rsidR="002D5882">
        <w:rPr>
          <w:lang w:val="be-BY"/>
        </w:rPr>
        <w:t> </w:t>
      </w:r>
      <w:r w:rsidRPr="00CF38DC">
        <w:t xml:space="preserve">сялянскім жыцці. Восень </w:t>
      </w:r>
      <w:r w:rsidR="002D5882">
        <w:rPr>
          <w:lang w:val="be-BY"/>
        </w:rPr>
        <w:t>—</w:t>
      </w:r>
      <w:r w:rsidRPr="00CF38DC">
        <w:t xml:space="preserve"> гэта час, калі вяскоўцы бачаць вынік сваёй руплівай працы. Восенню ўжо ўсё вырасла, паспела. Пасля ўборкі ўраджаю </w:t>
      </w:r>
      <w:r>
        <w:rPr>
          <w:lang w:val="be-BY"/>
        </w:rPr>
        <w:t>ежы</w:t>
      </w:r>
      <w:r w:rsidRPr="00CF38DC">
        <w:t xml:space="preserve"> хапае ўсім. І</w:t>
      </w:r>
      <w:r w:rsidR="002D5882">
        <w:rPr>
          <w:lang w:val="be-BY"/>
        </w:rPr>
        <w:t> </w:t>
      </w:r>
      <w:r w:rsidRPr="00CF38DC">
        <w:t>нават верабей мае шмат корму.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Затым </w:t>
      </w:r>
      <w:r>
        <w:rPr>
          <w:lang w:val="be-BY"/>
        </w:rPr>
        <w:t>у</w:t>
      </w:r>
      <w:r w:rsidRPr="00CF38DC">
        <w:rPr>
          <w:lang w:val="be-BY"/>
        </w:rPr>
        <w:t xml:space="preserve">вага скіроўваецца на рубрыкі “Мы працягнем знаёмства” і “Мы будзем вучыцца”, змест якіх можна прачытаць </w:t>
      </w:r>
      <w:r w:rsidRPr="00CF38DC">
        <w:t xml:space="preserve">ланцужком </w:t>
      </w:r>
      <w:r w:rsidRPr="00CF38DC">
        <w:rPr>
          <w:lang w:val="be-BY"/>
        </w:rPr>
        <w:t>і з настаўніцкім каментарыем.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Як паведамлялася вышэй, не варта чакаць ад трэцякласнікаў глыбокіх і</w:t>
      </w:r>
      <w:r w:rsidR="002D5882">
        <w:rPr>
          <w:lang w:val="be-BY"/>
        </w:rPr>
        <w:t> </w:t>
      </w:r>
      <w:r w:rsidRPr="00CF38DC">
        <w:rPr>
          <w:lang w:val="be-BY"/>
        </w:rPr>
        <w:t>аргументаваных адказаў на пытанні рубр</w:t>
      </w:r>
      <w:r>
        <w:rPr>
          <w:lang w:val="be-BY"/>
        </w:rPr>
        <w:t>ыкі “Варта задумацца” (с.</w:t>
      </w:r>
      <w:r w:rsidR="001D11B4">
        <w:rPr>
          <w:lang w:val="be-BY"/>
        </w:rPr>
        <w:t> </w:t>
      </w:r>
      <w:r>
        <w:rPr>
          <w:lang w:val="be-BY"/>
        </w:rPr>
        <w:t>23). Ад урока д</w:t>
      </w:r>
      <w:r w:rsidRPr="00CF38DC">
        <w:rPr>
          <w:lang w:val="be-BY"/>
        </w:rPr>
        <w:t>а ўрок</w:t>
      </w:r>
      <w:r>
        <w:rPr>
          <w:lang w:val="be-BY"/>
        </w:rPr>
        <w:t>а</w:t>
      </w:r>
      <w:r w:rsidRPr="00CF38DC">
        <w:rPr>
          <w:lang w:val="be-BY"/>
        </w:rPr>
        <w:t xml:space="preserve"> </w:t>
      </w:r>
      <w:r>
        <w:rPr>
          <w:lang w:val="be-BY"/>
        </w:rPr>
        <w:t>ў</w:t>
      </w:r>
      <w:r w:rsidRPr="00CF38DC">
        <w:rPr>
          <w:lang w:val="be-BY"/>
        </w:rPr>
        <w:t xml:space="preserve"> выхаванцаў будуць складвацца думкі пра восеньскія вобразы і адметнасць гэтай пары года.</w:t>
      </w:r>
    </w:p>
    <w:p w:rsidR="002961DD" w:rsidRPr="00CF38DC" w:rsidRDefault="002961DD" w:rsidP="002961DD">
      <w:pPr>
        <w:pStyle w:val="2"/>
        <w:rPr>
          <w:lang w:val="be-BY"/>
        </w:rPr>
      </w:pPr>
      <w:r w:rsidRPr="00CF38DC">
        <w:rPr>
          <w:lang w:val="be-BY"/>
        </w:rPr>
        <w:t>Работа з восеньскімі песнямі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Этап падрыхтоўкі да першаснага ўспрыняцця твораў.</w:t>
      </w:r>
    </w:p>
    <w:p w:rsidR="002961DD" w:rsidRPr="00CF38DC" w:rsidRDefault="002961DD" w:rsidP="002961DD">
      <w:pPr>
        <w:pStyle w:val="a3"/>
      </w:pPr>
      <w:r w:rsidRPr="00CF38DC">
        <w:t>Гутарка па пытаннях: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>-</w:t>
      </w:r>
      <w:r w:rsidRPr="00CF38DC">
        <w:t xml:space="preserve"> Як вы думаеце, чаму песні называюцца восеньскімі?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Калі іх выконвалі?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Хто звычайна спяваў гэтыя песні? </w:t>
      </w:r>
      <w:r w:rsidRPr="00CF38DC">
        <w:rPr>
          <w:i/>
        </w:rPr>
        <w:t>(Песні спявалі жанчыны, дзеці. Мужчыны былі больш стрыманымі, выконвалі цяжкую фізічную працу, рэдка прымалі ўдзел у</w:t>
      </w:r>
      <w:r w:rsidR="002D5882">
        <w:rPr>
          <w:i/>
          <w:lang w:val="be-BY"/>
        </w:rPr>
        <w:t> </w:t>
      </w:r>
      <w:r w:rsidRPr="00CF38DC">
        <w:rPr>
          <w:i/>
        </w:rPr>
        <w:t>спяванні на полі.)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Пра што, на вашу думку, апавядалася ў восеньскіх песнях?</w:t>
      </w:r>
    </w:p>
    <w:p w:rsidR="002961DD" w:rsidRPr="00CF38DC" w:rsidRDefault="002961DD" w:rsidP="002961DD">
      <w:pPr>
        <w:pStyle w:val="a3"/>
      </w:pPr>
      <w:r w:rsidRPr="00CF38DC">
        <w:t xml:space="preserve">У вучэбным дапаможніку прапануюцца тры восеньскія песні: </w:t>
      </w:r>
      <w:r w:rsidRPr="00CF38DC">
        <w:rPr>
          <w:lang w:val="be-BY"/>
        </w:rPr>
        <w:t>“</w:t>
      </w:r>
      <w:r w:rsidRPr="00CF38DC">
        <w:t>Восень мая, восень…</w:t>
      </w:r>
      <w:r w:rsidRPr="00CF38DC">
        <w:rPr>
          <w:lang w:val="be-BY"/>
        </w:rPr>
        <w:t>”</w:t>
      </w:r>
      <w:r w:rsidRPr="00CF38DC">
        <w:t xml:space="preserve">, </w:t>
      </w:r>
      <w:r w:rsidRPr="00CF38DC">
        <w:rPr>
          <w:lang w:val="be-BY"/>
        </w:rPr>
        <w:t>“</w:t>
      </w:r>
      <w:r w:rsidRPr="00CF38DC">
        <w:t>Ой, у полі лянок брала</w:t>
      </w:r>
      <w:r w:rsidRPr="00CF38DC">
        <w:rPr>
          <w:lang w:val="be-BY"/>
        </w:rPr>
        <w:t>”</w:t>
      </w:r>
      <w:r w:rsidRPr="00CF38DC">
        <w:t xml:space="preserve"> і </w:t>
      </w:r>
      <w:r w:rsidRPr="00CF38DC">
        <w:rPr>
          <w:lang w:val="be-BY"/>
        </w:rPr>
        <w:t>“</w:t>
      </w:r>
      <w:r w:rsidRPr="00CF38DC">
        <w:t>Салавейка, пташачка маленька</w:t>
      </w:r>
      <w:r w:rsidRPr="00CF38DC">
        <w:rPr>
          <w:lang w:val="be-BY"/>
        </w:rPr>
        <w:t>”</w:t>
      </w:r>
      <w:r w:rsidRPr="00CF38DC">
        <w:t xml:space="preserve">. Вывучаць іх пажадана па наступным алгарытме: 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1) слоўнікавая р</w:t>
      </w:r>
      <w:r>
        <w:t>абота з незразумелымі словамі (п</w:t>
      </w:r>
      <w:r w:rsidRPr="00CF38DC">
        <w:t xml:space="preserve">ерад вывучэннем песні </w:t>
      </w:r>
      <w:r w:rsidRPr="00CF38DC">
        <w:rPr>
          <w:lang w:val="be-BY"/>
        </w:rPr>
        <w:t>“</w:t>
      </w:r>
      <w:r w:rsidRPr="00CF38DC">
        <w:t>Салавейка, пташачка маленька</w:t>
      </w:r>
      <w:r w:rsidRPr="00CF38DC">
        <w:rPr>
          <w:lang w:val="be-BY"/>
        </w:rPr>
        <w:t>”</w:t>
      </w:r>
      <w:r w:rsidRPr="00CF38DC">
        <w:t xml:space="preserve"> дэманструецца фотаздымак або малюнак з</w:t>
      </w:r>
      <w:r w:rsidR="002D5882">
        <w:rPr>
          <w:lang w:val="be-BY"/>
        </w:rPr>
        <w:t> </w:t>
      </w:r>
      <w:r w:rsidRPr="00CF38DC">
        <w:t xml:space="preserve">адлюстраваннем </w:t>
      </w:r>
      <w:r w:rsidRPr="00897891">
        <w:rPr>
          <w:i/>
        </w:rPr>
        <w:t>каморы</w:t>
      </w:r>
      <w:r w:rsidRPr="00CF38DC">
        <w:t xml:space="preserve"> пасля чытання адпаведнага артыкула рубрыкі </w:t>
      </w:r>
      <w:r w:rsidRPr="00CF38DC">
        <w:rPr>
          <w:lang w:val="be-BY"/>
        </w:rPr>
        <w:t>“</w:t>
      </w:r>
      <w:r w:rsidRPr="00CF38DC">
        <w:t>Тлумачальны слоўнік</w:t>
      </w:r>
      <w:r w:rsidRPr="00CF38DC">
        <w:rPr>
          <w:lang w:val="be-BY"/>
        </w:rPr>
        <w:t>”</w:t>
      </w:r>
      <w:r w:rsidRPr="00CF38DC">
        <w:t>);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2) выразнае чытанне песні настаўнікам;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lastRenderedPageBreak/>
        <w:t>3) выбарачнае чытанне, вызначэнне эмацыянальнага настрою песень, вылучэнне моўных асаблівасцей твораў, восеньскіх прыкмет;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4) параўнанне народных песень паміж сабой: знаходжанне падабенства і</w:t>
      </w:r>
      <w:r w:rsidR="002D5882">
        <w:rPr>
          <w:lang w:val="be-BY"/>
        </w:rPr>
        <w:t> </w:t>
      </w:r>
      <w:r w:rsidRPr="00CF38DC">
        <w:t>адметнасц</w:t>
      </w:r>
      <w:r>
        <w:rPr>
          <w:lang w:val="be-BY"/>
        </w:rPr>
        <w:t>ей</w:t>
      </w:r>
      <w:r w:rsidRPr="00CF38DC"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Падагульняючы адказы дзяцей, настаўнік кажа, што ўсе прапанаваныя ў</w:t>
      </w:r>
      <w:r w:rsidR="001D11B4">
        <w:rPr>
          <w:lang w:val="be-BY"/>
        </w:rPr>
        <w:t> </w:t>
      </w:r>
      <w:r w:rsidRPr="00CF38DC">
        <w:rPr>
          <w:lang w:val="be-BY"/>
        </w:rPr>
        <w:t>вучэбным дапаможніку восеньскія песні выклікаюць сумны настрой, як і</w:t>
      </w:r>
      <w:r w:rsidR="001D11B4">
        <w:rPr>
          <w:lang w:val="be-BY"/>
        </w:rPr>
        <w:t> </w:t>
      </w:r>
      <w:r w:rsidRPr="00CF38DC">
        <w:rPr>
          <w:lang w:val="be-BY"/>
        </w:rPr>
        <w:t>ў</w:t>
      </w:r>
      <w:r w:rsidR="001D11B4">
        <w:rPr>
          <w:lang w:val="be-BY"/>
        </w:rPr>
        <w:t> </w:t>
      </w:r>
      <w:r w:rsidRPr="00CF38DC">
        <w:rPr>
          <w:lang w:val="be-BY"/>
        </w:rPr>
        <w:t>большасці сама пара года</w:t>
      </w:r>
      <w:r w:rsidR="001D11B4">
        <w:rPr>
          <w:lang w:val="be-BY"/>
        </w:rPr>
        <w:t> 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восень, таму пры іх чытанні захоўваецца павольны тэмп.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Песня </w:t>
      </w:r>
      <w:r w:rsidRPr="00CF38DC">
        <w:rPr>
          <w:lang w:val="be-BY"/>
        </w:rPr>
        <w:t>“</w:t>
      </w:r>
      <w:r w:rsidRPr="00CF38DC">
        <w:t>Восень мая, восень…</w:t>
      </w:r>
      <w:r w:rsidRPr="00CF38DC">
        <w:rPr>
          <w:lang w:val="be-BY"/>
        </w:rPr>
        <w:t>”</w:t>
      </w:r>
      <w:r w:rsidRPr="00CF38DC">
        <w:t xml:space="preserve"> пабудавана ў форме размовы гаспадыні і казачнай восені. Жанчына незадаволена тым, што восень </w:t>
      </w:r>
      <w:r w:rsidRPr="00CF38DC">
        <w:rPr>
          <w:lang w:val="be-BY"/>
        </w:rPr>
        <w:t>“</w:t>
      </w:r>
      <w:r w:rsidRPr="00CF38DC">
        <w:t>рана захаладала</w:t>
      </w:r>
      <w:r w:rsidRPr="00CF38DC">
        <w:rPr>
          <w:lang w:val="be-BY"/>
        </w:rPr>
        <w:t>”</w:t>
      </w:r>
      <w:r w:rsidRPr="00CF38DC">
        <w:t>. Мусіць, таму, што не паспелі закончыць уборку ўраджаю: не ўсё звезена з палёў, не выкапана бульба. Раней усё рабілі ўручную</w:t>
      </w:r>
      <w:r w:rsidRPr="00CF38DC">
        <w:rPr>
          <w:lang w:val="be-BY"/>
        </w:rPr>
        <w:t>. М</w:t>
      </w:r>
      <w:r w:rsidRPr="00CF38DC">
        <w:t>ашын, камбайнаў не было. Таму палявыя работы зацягваліся да позняй восені.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Восень не крыўдуе, хоць яе і называюць </w:t>
      </w:r>
      <w:r w:rsidRPr="00CF38DC">
        <w:rPr>
          <w:i/>
          <w:lang w:val="be-BY"/>
        </w:rPr>
        <w:t>сцюдзёная</w:t>
      </w:r>
      <w:r w:rsidRPr="00CF38DC">
        <w:rPr>
          <w:lang w:val="be-BY"/>
        </w:rPr>
        <w:t xml:space="preserve">. Сваім адказам яна нібы просіць прабачыць за тое, што наслала замаразкі, гаворыць ласкава (ужывае словы </w:t>
      </w:r>
      <w:r w:rsidRPr="00822F84">
        <w:rPr>
          <w:b/>
          <w:i/>
          <w:lang w:val="be-BY"/>
        </w:rPr>
        <w:t>раненька</w:t>
      </w:r>
      <w:r w:rsidRPr="00822F84">
        <w:rPr>
          <w:b/>
          <w:lang w:val="be-BY"/>
        </w:rPr>
        <w:t xml:space="preserve">, </w:t>
      </w:r>
      <w:r w:rsidRPr="00822F84">
        <w:rPr>
          <w:b/>
          <w:i/>
          <w:lang w:val="be-BY"/>
        </w:rPr>
        <w:t>позненька</w:t>
      </w:r>
      <w:r w:rsidRPr="00822F84">
        <w:rPr>
          <w:b/>
          <w:lang w:val="be-BY"/>
        </w:rPr>
        <w:t xml:space="preserve">, </w:t>
      </w:r>
      <w:r w:rsidRPr="00822F84">
        <w:rPr>
          <w:b/>
          <w:i/>
          <w:lang w:val="be-BY"/>
        </w:rPr>
        <w:t>лісточак</w:t>
      </w:r>
      <w:r w:rsidRPr="00822F84">
        <w:rPr>
          <w:b/>
          <w:lang w:val="be-BY"/>
        </w:rPr>
        <w:t xml:space="preserve">, </w:t>
      </w:r>
      <w:r w:rsidRPr="00822F84">
        <w:rPr>
          <w:b/>
          <w:i/>
          <w:lang w:val="be-BY"/>
        </w:rPr>
        <w:t>зямельку</w:t>
      </w:r>
      <w:r w:rsidRPr="00CF38DC">
        <w:rPr>
          <w:lang w:val="be-BY"/>
        </w:rPr>
        <w:t>), тлумачыць, што цяпер яе пара, а яна бывае рознай.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У творах </w:t>
      </w:r>
      <w:r w:rsidRPr="00CF38DC">
        <w:rPr>
          <w:lang w:val="be-BY"/>
        </w:rPr>
        <w:t>“</w:t>
      </w:r>
      <w:r w:rsidRPr="00CF38DC">
        <w:t>Ой, у полі лянок брала</w:t>
      </w:r>
      <w:r w:rsidRPr="00CF38DC">
        <w:rPr>
          <w:lang w:val="be-BY"/>
        </w:rPr>
        <w:t>”</w:t>
      </w:r>
      <w:r w:rsidRPr="00CF38DC">
        <w:t xml:space="preserve"> і </w:t>
      </w:r>
      <w:r w:rsidRPr="00CF38DC">
        <w:rPr>
          <w:lang w:val="be-BY"/>
        </w:rPr>
        <w:t>“</w:t>
      </w:r>
      <w:r w:rsidRPr="00CF38DC">
        <w:t>Салавейка, пташачка маленька</w:t>
      </w:r>
      <w:r w:rsidRPr="00CF38DC">
        <w:rPr>
          <w:lang w:val="be-BY"/>
        </w:rPr>
        <w:t>”</w:t>
      </w:r>
      <w:r w:rsidRPr="00CF38DC">
        <w:t xml:space="preserve"> свае пачуцці выказвае толькі спявак. У першай і трэцяй вывучаных песнях чалавек спачувае птушачцы, якая вымушана пакінуць</w:t>
      </w:r>
      <w:r>
        <w:t xml:space="preserve"> радзіму і ляцець </w:t>
      </w:r>
      <w:proofErr w:type="gramStart"/>
      <w:r>
        <w:t>за</w:t>
      </w:r>
      <w:proofErr w:type="gramEnd"/>
      <w:r>
        <w:t xml:space="preserve"> сіняе мора</w:t>
      </w:r>
      <w:r w:rsidR="001D11B4">
        <w:t> </w:t>
      </w:r>
      <w:r w:rsidR="002D5882">
        <w:t>—</w:t>
      </w:r>
      <w:r w:rsidRPr="00CF38DC">
        <w:t xml:space="preserve"> гэта значыць, у</w:t>
      </w:r>
      <w:r w:rsidR="002D5882">
        <w:rPr>
          <w:lang w:val="be-BY"/>
        </w:rPr>
        <w:t> </w:t>
      </w:r>
      <w:r w:rsidRPr="00CF38DC">
        <w:t xml:space="preserve">чужыя краі. Гэта пацвярджаюць і ўжытыя ў змесце ласкавыя словы: </w:t>
      </w:r>
      <w:r w:rsidRPr="00822F84">
        <w:rPr>
          <w:b/>
          <w:i/>
        </w:rPr>
        <w:t>салавейка</w:t>
      </w:r>
      <w:r w:rsidRPr="00822F84">
        <w:rPr>
          <w:b/>
        </w:rPr>
        <w:t xml:space="preserve">, </w:t>
      </w:r>
      <w:r w:rsidRPr="00822F84">
        <w:rPr>
          <w:b/>
          <w:i/>
        </w:rPr>
        <w:t>пташачка маленька</w:t>
      </w:r>
      <w:r w:rsidRPr="00822F84">
        <w:rPr>
          <w:b/>
        </w:rPr>
        <w:t xml:space="preserve">, </w:t>
      </w:r>
      <w:r w:rsidRPr="00822F84">
        <w:rPr>
          <w:b/>
          <w:i/>
        </w:rPr>
        <w:t>зімка</w:t>
      </w:r>
      <w:r w:rsidRPr="00822F84">
        <w:rPr>
          <w:b/>
        </w:rPr>
        <w:t xml:space="preserve">, </w:t>
      </w:r>
      <w:r w:rsidRPr="00822F84">
        <w:rPr>
          <w:b/>
          <w:i/>
        </w:rPr>
        <w:t>гняздзечка</w:t>
      </w:r>
      <w:r w:rsidRPr="00822F84">
        <w:rPr>
          <w:b/>
        </w:rPr>
        <w:t xml:space="preserve">, </w:t>
      </w:r>
      <w:r w:rsidRPr="00822F84">
        <w:rPr>
          <w:b/>
          <w:i/>
        </w:rPr>
        <w:t>хлебушак</w:t>
      </w:r>
      <w:r w:rsidRPr="00822F84">
        <w:rPr>
          <w:b/>
        </w:rPr>
        <w:t xml:space="preserve">, </w:t>
      </w:r>
      <w:r w:rsidRPr="00822F84">
        <w:rPr>
          <w:b/>
          <w:i/>
        </w:rPr>
        <w:t>песенькі</w:t>
      </w:r>
      <w:r w:rsidRPr="00822F84">
        <w:rPr>
          <w:b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У творы </w:t>
      </w:r>
      <w:r w:rsidRPr="00CF38DC">
        <w:rPr>
          <w:lang w:val="be-BY"/>
        </w:rPr>
        <w:t>“</w:t>
      </w:r>
      <w:r w:rsidRPr="00CF38DC">
        <w:t>Ой, у полі лянок брала</w:t>
      </w:r>
      <w:r w:rsidRPr="00CF38DC">
        <w:rPr>
          <w:lang w:val="be-BY"/>
        </w:rPr>
        <w:t>”</w:t>
      </w:r>
      <w:r w:rsidRPr="00CF38DC">
        <w:t xml:space="preserve"> паказаны завяршальныя работы земляроба ў</w:t>
      </w:r>
      <w:r w:rsidR="001D11B4">
        <w:rPr>
          <w:lang w:val="be-BY"/>
        </w:rPr>
        <w:t> </w:t>
      </w:r>
      <w:r w:rsidRPr="00CF38DC">
        <w:t>полі па ўборцы льну, таму гэту</w:t>
      </w:r>
      <w:r>
        <w:rPr>
          <w:lang w:val="be-BY"/>
        </w:rPr>
        <w:t>ю</w:t>
      </w:r>
      <w:r w:rsidRPr="00CF38DC">
        <w:t xml:space="preserve"> песню можна яшчэ назваць ільняной.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Х</w:t>
      </w:r>
      <w:r w:rsidRPr="00CF38DC">
        <w:t>apa</w:t>
      </w:r>
      <w:r w:rsidRPr="00CF38DC">
        <w:rPr>
          <w:lang w:val="be-BY"/>
        </w:rPr>
        <w:t>ктэ</w:t>
      </w:r>
      <w:r w:rsidRPr="00CF38DC">
        <w:t>p</w:t>
      </w:r>
      <w:r w:rsidRPr="00CF38DC">
        <w:rPr>
          <w:lang w:val="be-BY"/>
        </w:rPr>
        <w:t xml:space="preserve">най </w:t>
      </w:r>
      <w:r w:rsidRPr="00CF38DC">
        <w:t>aca</w:t>
      </w:r>
      <w:r w:rsidRPr="00CF38DC">
        <w:rPr>
          <w:lang w:val="be-BY"/>
        </w:rPr>
        <w:t>бл</w:t>
      </w:r>
      <w:r w:rsidRPr="00CF38DC">
        <w:t>i</w:t>
      </w:r>
      <w:r w:rsidRPr="00CF38DC">
        <w:rPr>
          <w:lang w:val="be-BY"/>
        </w:rPr>
        <w:t>в</w:t>
      </w:r>
      <w:r w:rsidRPr="00CF38DC">
        <w:t>ac</w:t>
      </w:r>
      <w:r w:rsidRPr="00CF38DC">
        <w:rPr>
          <w:lang w:val="be-BY"/>
        </w:rPr>
        <w:t>цю в</w:t>
      </w:r>
      <w:r w:rsidRPr="00CF38DC">
        <w:t>oce</w:t>
      </w:r>
      <w:r w:rsidRPr="00CF38DC">
        <w:rPr>
          <w:lang w:val="be-BY"/>
        </w:rPr>
        <w:t>нь</w:t>
      </w:r>
      <w:r w:rsidRPr="00CF38DC">
        <w:t>c</w:t>
      </w:r>
      <w:r w:rsidRPr="00CF38DC">
        <w:rPr>
          <w:lang w:val="be-BY"/>
        </w:rPr>
        <w:t>к</w:t>
      </w:r>
      <w:r w:rsidRPr="00CF38DC">
        <w:t>ix</w:t>
      </w:r>
      <w:r w:rsidRPr="00CF38DC">
        <w:rPr>
          <w:lang w:val="be-BY"/>
        </w:rPr>
        <w:t xml:space="preserve"> п</w:t>
      </w:r>
      <w:r w:rsidRPr="00CF38DC">
        <w:t>ece</w:t>
      </w:r>
      <w:r w:rsidRPr="00CF38DC">
        <w:rPr>
          <w:lang w:val="be-BY"/>
        </w:rPr>
        <w:t xml:space="preserve">нь з’яўляецца </w:t>
      </w:r>
      <w:r w:rsidRPr="00CF38DC">
        <w:t>pa</w:t>
      </w:r>
      <w:r w:rsidRPr="00CF38DC">
        <w:rPr>
          <w:lang w:val="be-BY"/>
        </w:rPr>
        <w:t>зг</w:t>
      </w:r>
      <w:r w:rsidRPr="00CF38DC">
        <w:t>op</w:t>
      </w:r>
      <w:r w:rsidRPr="00CF38DC">
        <w:rPr>
          <w:lang w:val="be-BY"/>
        </w:rPr>
        <w:t>н</w:t>
      </w:r>
      <w:r w:rsidRPr="00CF38DC">
        <w:t>y</w:t>
      </w:r>
      <w:r w:rsidRPr="00CF38DC">
        <w:rPr>
          <w:lang w:val="be-BY"/>
        </w:rPr>
        <w:t>ты м</w:t>
      </w:r>
      <w:r w:rsidRPr="00CF38DC">
        <w:t>a</w:t>
      </w:r>
      <w:r w:rsidRPr="00CF38DC">
        <w:rPr>
          <w:lang w:val="be-BY"/>
        </w:rPr>
        <w:t>люн</w:t>
      </w:r>
      <w:r w:rsidRPr="00CF38DC">
        <w:t>a</w:t>
      </w:r>
      <w:r w:rsidRPr="00CF38DC">
        <w:rPr>
          <w:lang w:val="be-BY"/>
        </w:rPr>
        <w:t>к паказу в</w:t>
      </w:r>
      <w:r w:rsidRPr="00CF38DC">
        <w:t>o</w:t>
      </w:r>
      <w:r w:rsidRPr="00CF38DC">
        <w:rPr>
          <w:lang w:val="be-BY"/>
        </w:rPr>
        <w:t>б</w:t>
      </w:r>
      <w:r w:rsidRPr="00CF38DC">
        <w:t>pa</w:t>
      </w:r>
      <w:r w:rsidRPr="00CF38DC">
        <w:rPr>
          <w:lang w:val="be-BY"/>
        </w:rPr>
        <w:t>заў п</w:t>
      </w:r>
      <w:r w:rsidRPr="00CF38DC">
        <w:t>p</w:t>
      </w:r>
      <w:r w:rsidRPr="00CF38DC">
        <w:rPr>
          <w:lang w:val="be-BY"/>
        </w:rPr>
        <w:t>ы</w:t>
      </w:r>
      <w:r w:rsidRPr="00CF38DC">
        <w:t>po</w:t>
      </w:r>
      <w:r w:rsidRPr="00CF38DC">
        <w:rPr>
          <w:lang w:val="be-BY"/>
        </w:rPr>
        <w:t>ды і жыцця ч</w:t>
      </w:r>
      <w:r w:rsidRPr="00CF38DC">
        <w:t>a</w:t>
      </w:r>
      <w:r w:rsidRPr="00CF38DC">
        <w:rPr>
          <w:lang w:val="be-BY"/>
        </w:rPr>
        <w:t>л</w:t>
      </w:r>
      <w:r w:rsidRPr="00CF38DC">
        <w:t>a</w:t>
      </w:r>
      <w:r w:rsidRPr="00CF38DC">
        <w:rPr>
          <w:lang w:val="be-BY"/>
        </w:rPr>
        <w:t>в</w:t>
      </w:r>
      <w:r w:rsidRPr="00CF38DC">
        <w:t>e</w:t>
      </w:r>
      <w:r w:rsidRPr="00CF38DC">
        <w:rPr>
          <w:lang w:val="be-BY"/>
        </w:rPr>
        <w:t>к</w:t>
      </w:r>
      <w:r w:rsidRPr="00CF38DC">
        <w:t>a</w:t>
      </w:r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Падрыхтоўка вучняў да вуснага маўлення праводзіцца з апорай на змест восеньскіх песень, а таксама пытанняў, змешчаных на с. 26 рубрыкі “Работа ў парах (групах)” вучэбнага дапаможніка.</w:t>
      </w:r>
    </w:p>
    <w:p w:rsidR="002961DD" w:rsidRPr="00CF38DC" w:rsidRDefault="002961DD" w:rsidP="00822F84">
      <w:pPr>
        <w:pStyle w:val="2"/>
      </w:pPr>
      <w:r w:rsidRPr="00CF38DC">
        <w:t>Работа з народнымі загадкамі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Падрыхтоўка да першаснага ўспрыняцця загадак.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Вучням паведамляецца, што ў жніўні беларусы зжыналі і звозілі ў хлявы збожжа, пасля гэтага браліся за ўборку агародніны, садавіны, бульбы. </w:t>
      </w:r>
      <w:r w:rsidRPr="00CF38DC">
        <w:t>Чалавек практычна ўвесь час працаваў на прыродзе, назіраў за яе з’явамі. Узнікалі асацыяцыі, якія ён укладаў у загадкі. Праз загадкі даносілі малым пэўныя веды пра навакольны свет, развівалі лагічнае мысленне, выхоўвалі і прывучалі да паэтычнага слова.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Вучні чытаюць загадкі на с. 27 і адгадваюць іх.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Абмяркоўваецца праблемнае пытанне “Чаму карысна ведаць многа загадак і</w:t>
      </w:r>
      <w:r w:rsidR="001D11B4">
        <w:rPr>
          <w:lang w:val="be-BY"/>
        </w:rPr>
        <w:t> </w:t>
      </w:r>
      <w:r w:rsidRPr="00CF38DC">
        <w:rPr>
          <w:lang w:val="be-BY"/>
        </w:rPr>
        <w:t xml:space="preserve">ўмець іх адгадваць?”. </w:t>
      </w:r>
      <w:r w:rsidRPr="00A43862">
        <w:rPr>
          <w:i/>
          <w:lang w:val="be-BY"/>
        </w:rPr>
        <w:t>(Адгадванне загадак фарміруе назіральнасць, кемлівасць, развівае ўменне разважаць і думаць.)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>Дамашняе заданне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Скласці вуснае паведамленне пра восеньскія песні з апорай на пытанні вучэбнага дапаможніка.</w:t>
      </w:r>
    </w:p>
    <w:p w:rsidR="002961DD" w:rsidRPr="00CF38DC" w:rsidRDefault="002961DD" w:rsidP="00C52D61">
      <w:pPr>
        <w:pStyle w:val="2"/>
        <w:keepNext/>
        <w:keepLines/>
        <w:rPr>
          <w:lang w:val="be-BY"/>
        </w:rPr>
      </w:pPr>
      <w:r w:rsidRPr="00CF38DC">
        <w:lastRenderedPageBreak/>
        <w:t>Вынік урока</w:t>
      </w:r>
    </w:p>
    <w:p w:rsidR="002961DD" w:rsidRDefault="002961DD" w:rsidP="00C52D61">
      <w:pPr>
        <w:pStyle w:val="a3"/>
        <w:keepNext/>
        <w:keepLines/>
      </w:pPr>
      <w:r w:rsidRPr="00CF38DC">
        <w:rPr>
          <w:lang w:val="be-BY"/>
        </w:rPr>
        <w:t>-</w:t>
      </w:r>
      <w:r w:rsidRPr="00CF38DC">
        <w:t xml:space="preserve"> Для чаго патрэбна вывучаць народныя песні і загадкі?</w:t>
      </w:r>
    </w:p>
    <w:p w:rsidR="00C52D61" w:rsidRDefault="00C52D61">
      <w:pPr>
        <w:spacing w:after="160" w:line="259" w:lineRule="auto"/>
        <w:rPr>
          <w:rFonts w:ascii="Times New Roman" w:hAnsi="Times New Roman" w:cs="Pragmatica"/>
          <w:b/>
          <w:bCs/>
          <w:color w:val="000000"/>
          <w:sz w:val="28"/>
          <w:szCs w:val="28"/>
        </w:rPr>
      </w:pPr>
      <w:r>
        <w:br w:type="page"/>
      </w:r>
    </w:p>
    <w:p w:rsidR="002961DD" w:rsidRPr="009F7084" w:rsidRDefault="002961DD" w:rsidP="00822F84">
      <w:pPr>
        <w:pStyle w:val="10"/>
        <w:rPr>
          <w:rFonts w:eastAsia="Times New Roman"/>
          <w:sz w:val="24"/>
          <w:szCs w:val="24"/>
          <w:lang w:val="be-BY" w:eastAsia="ru-RU"/>
        </w:rPr>
      </w:pPr>
      <w:r>
        <w:lastRenderedPageBreak/>
        <w:t>Урок 8. Сяргей Грахоўскі</w:t>
      </w:r>
      <w:r>
        <w:rPr>
          <w:lang w:val="be-BY"/>
        </w:rPr>
        <w:t>.</w:t>
      </w:r>
      <w:r>
        <w:t xml:space="preserve"> </w:t>
      </w:r>
      <w:r>
        <w:rPr>
          <w:lang w:val="be-BY"/>
        </w:rPr>
        <w:t>“</w:t>
      </w:r>
      <w:r>
        <w:t>Восень</w:t>
      </w:r>
      <w:r>
        <w:rPr>
          <w:lang w:val="be-BY"/>
        </w:rPr>
        <w:t>”</w:t>
      </w:r>
      <w:r w:rsidRPr="00CF38DC">
        <w:t>; Пятрусь Броўка</w:t>
      </w:r>
      <w:r>
        <w:rPr>
          <w:lang w:val="be-BY"/>
        </w:rPr>
        <w:t>.</w:t>
      </w:r>
      <w:r w:rsidRPr="00CF38DC">
        <w:t xml:space="preserve"> </w:t>
      </w:r>
      <w:r>
        <w:rPr>
          <w:lang w:val="be-BY"/>
        </w:rPr>
        <w:t>“</w:t>
      </w:r>
      <w:r w:rsidRPr="00CF38DC">
        <w:t>Надыход восені</w:t>
      </w:r>
      <w:r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ЗАДАЧЫ</w:t>
      </w:r>
      <w:r w:rsidRPr="00C52D61">
        <w:rPr>
          <w:b/>
          <w:lang w:val="be-BY"/>
        </w:rPr>
        <w:t>:</w:t>
      </w:r>
      <w:r w:rsidRPr="00EC03D2">
        <w:rPr>
          <w:lang w:val="be-BY"/>
        </w:rPr>
        <w:t xml:space="preserve"> фарміраваць вобразныя ўяўленні пра змены ў асенняй прыродзе; развіваць уменне слоўна маляваць карціны восеньскай прыроды з</w:t>
      </w:r>
      <w:r w:rsidR="00C52D61">
        <w:rPr>
          <w:lang w:val="be-BY"/>
        </w:rPr>
        <w:t> </w:t>
      </w:r>
      <w:r w:rsidRPr="00EC03D2">
        <w:rPr>
          <w:lang w:val="be-BY"/>
        </w:rPr>
        <w:t>дапамогай вобразных слоў; вызначаць эмацыянальны настрой і прыкметы ранняй восені; праводзіць супастаўленне вершаваных твораў розных аўтараў; прывіваць цікавасць да пейзажнай лірыкі.</w:t>
      </w:r>
    </w:p>
    <w:p w:rsidR="002961DD" w:rsidRPr="00822F84" w:rsidRDefault="002961DD" w:rsidP="00822F84">
      <w:pPr>
        <w:pStyle w:val="10"/>
        <w:jc w:val="center"/>
      </w:pPr>
      <w:r w:rsidRPr="00822F84">
        <w:t>Ход урока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>Праверка дамашняга задання</w:t>
      </w:r>
    </w:p>
    <w:p w:rsidR="002961DD" w:rsidRPr="00CF38DC" w:rsidRDefault="002961DD" w:rsidP="002961DD">
      <w:pPr>
        <w:pStyle w:val="a3"/>
      </w:pPr>
      <w:r w:rsidRPr="00CF38DC">
        <w:t>Заслухоўваюцца вусныя паведамленні пра восеньскія песні.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 xml:space="preserve">Работа з творам Сяргея Грахоўскага </w:t>
      </w:r>
      <w:r w:rsidRPr="00CF38DC">
        <w:rPr>
          <w:lang w:val="be-BY"/>
        </w:rPr>
        <w:t>“</w:t>
      </w:r>
      <w:r w:rsidRPr="00CF38DC">
        <w:t>Восень</w:t>
      </w:r>
      <w:r w:rsidRPr="00CF38DC"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>Этап падрыхтоўкі вучняў да першаснага ўспрыняцця твора: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1) ва ўступным слове настаўнік </w:t>
      </w:r>
      <w:r>
        <w:rPr>
          <w:lang w:val="be-BY"/>
        </w:rPr>
        <w:t>паведамляе</w:t>
      </w:r>
      <w:r w:rsidRPr="00CF38DC">
        <w:t>, што асенняя пара года сваёй незвычайнай прыгажосцю часта натхняла мастакоў на стварэнне карцін жывапісу;</w:t>
      </w:r>
    </w:p>
    <w:p w:rsidR="002961DD" w:rsidRPr="00CF38DC" w:rsidRDefault="002961DD" w:rsidP="002961DD">
      <w:pPr>
        <w:pStyle w:val="a3"/>
      </w:pPr>
      <w:r w:rsidRPr="00CF38DC">
        <w:t xml:space="preserve">2) вучні разглядаюць пейзаж расійскага мастака Ільі Астравухава </w:t>
      </w:r>
      <w:r w:rsidRPr="00CF38DC">
        <w:rPr>
          <w:lang w:val="be-BY"/>
        </w:rPr>
        <w:t>“</w:t>
      </w:r>
      <w:r w:rsidRPr="00CF38DC">
        <w:t>Залатая восень</w:t>
      </w:r>
      <w:r w:rsidRPr="00CF38DC">
        <w:rPr>
          <w:lang w:val="be-BY"/>
        </w:rPr>
        <w:t>”</w:t>
      </w:r>
      <w:r w:rsidRPr="00CF38DC">
        <w:t>, адказваюць на пытанні (с. 28). Затым настаўнік дадае, што свае зачараванні восенню выказвалі і паэты. Пра гэту пару года складзена шмат вершаў.</w:t>
      </w:r>
    </w:p>
    <w:p w:rsidR="002961DD" w:rsidRPr="00CF38DC" w:rsidRDefault="002961DD" w:rsidP="002961DD">
      <w:pPr>
        <w:pStyle w:val="a3"/>
      </w:pPr>
      <w:r w:rsidRPr="00CF38DC">
        <w:t>Выразнае чытанне верша настаўнікам.</w:t>
      </w:r>
    </w:p>
    <w:p w:rsidR="002961DD" w:rsidRPr="00CF38DC" w:rsidRDefault="002961DD" w:rsidP="002961DD">
      <w:pPr>
        <w:pStyle w:val="a3"/>
      </w:pPr>
      <w:r w:rsidRPr="00CF38DC">
        <w:t>Адказ на пытанне мэтавай устаноўкі і вызначэнне адносін паэта да</w:t>
      </w:r>
      <w:r w:rsidR="00C52D61">
        <w:rPr>
          <w:lang w:val="be-BY"/>
        </w:rPr>
        <w:t> </w:t>
      </w:r>
      <w:r w:rsidRPr="00CF38DC">
        <w:t>восені. Аналітычная гутарка па пытаннях 1</w:t>
      </w:r>
      <w:r>
        <w:rPr>
          <w:lang w:val="be-BY"/>
        </w:rPr>
        <w:t>–</w:t>
      </w:r>
      <w:r w:rsidRPr="00CF38DC">
        <w:t>5 (с. 29</w:t>
      </w:r>
      <w:r>
        <w:rPr>
          <w:lang w:val="be-BY"/>
        </w:rPr>
        <w:t xml:space="preserve">, </w:t>
      </w:r>
      <w:r w:rsidRPr="00CF38DC">
        <w:t>30).</w:t>
      </w:r>
    </w:p>
    <w:p w:rsidR="002961DD" w:rsidRPr="00CF38DC" w:rsidRDefault="002961DD" w:rsidP="002961DD">
      <w:pPr>
        <w:pStyle w:val="a3"/>
      </w:pPr>
      <w:r w:rsidRPr="00CF38DC">
        <w:t xml:space="preserve">Калектыўная работа па выпрацоўцы навыкаў выразнага чытання верша. Пры распрацоўцы партытуры настаўнік акцэнтуе ўвагу на тым, што ў вершы Сяргея Грахоўскага </w:t>
      </w:r>
      <w:r w:rsidRPr="00CF38DC">
        <w:rPr>
          <w:lang w:val="be-BY"/>
        </w:rPr>
        <w:t>“</w:t>
      </w:r>
      <w:r w:rsidRPr="00CF38DC">
        <w:t>Восень</w:t>
      </w:r>
      <w:r w:rsidRPr="00CF38DC">
        <w:rPr>
          <w:lang w:val="be-BY"/>
        </w:rPr>
        <w:t>”</w:t>
      </w:r>
      <w:r w:rsidRPr="00CF38DC">
        <w:t xml:space="preserve"> лагічныя націскі будуць падаць адначасова на пералічэнне прадметаў і іх дзеянняў. У вершы паэт паказвае шмат аб’ектаў, якія дапамагаюць уявіць наступленне восені. Тэмп чытання спакойны, павольны, з пералічальнай інтанацыяй.</w:t>
      </w:r>
    </w:p>
    <w:p w:rsidR="002961DD" w:rsidRPr="00CF38DC" w:rsidRDefault="002961DD" w:rsidP="00C52D61">
      <w:pPr>
        <w:pStyle w:val="2"/>
        <w:spacing w:after="0"/>
        <w:rPr>
          <w:lang w:val="be-BY"/>
        </w:rPr>
      </w:pPr>
      <w:r w:rsidRPr="00CF38DC">
        <w:t xml:space="preserve">Работа з творам Петруся Броўкі </w:t>
      </w:r>
      <w:r w:rsidRPr="00CF38DC">
        <w:rPr>
          <w:lang w:val="be-BY"/>
        </w:rPr>
        <w:t>“</w:t>
      </w:r>
      <w:r w:rsidRPr="00CF38DC">
        <w:t>Надыход восені</w:t>
      </w:r>
      <w:r w:rsidRPr="00CF38DC"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Падрыхтоўка да першаснага ўспрыняцця тэксту: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1) мэтавая ўстаноўка перад слуханнем твора: адказаць на пытанне “Чым адрозніваецца апісанне восені ў вершах Сяргея Грахоўскага і Петруся Броўкі?”.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Выразнае чытанне верша настаўнікам. Адказ на пытанне 1 (с. 31).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Вучні самастойна перачытваюць яшчэ раз верш з мэтай вызначэння яго настрою.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Гутарка па змесце твора: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Якімі словамі аўтар гаворыць пра тое, што лета закончылася?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>-</w:t>
      </w:r>
      <w:r w:rsidRPr="00CF38DC">
        <w:t xml:space="preserve"> Чаму цяжка заўважыць наступленне восені? Знайдзіце і зачытайце адказ.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Якія прыкметы восені ўзгадвае аўтар?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 Знайдзіце словы, якія “ажыўляюць” восень, робяць яе падобнай да</w:t>
      </w:r>
      <w:r w:rsidR="00C52D61">
        <w:rPr>
          <w:lang w:val="be-BY"/>
        </w:rPr>
        <w:t> </w:t>
      </w:r>
      <w:r w:rsidRPr="00CF38DC">
        <w:rPr>
          <w:lang w:val="be-BY"/>
        </w:rPr>
        <w:t>жывой істоты.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Якія словы, выразы паэт выбраў, каб стварыць яркі, паэтычны малюнак восені? Назавіце іх.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Арганізуецца калектыўная работа па выпрацоўцы выразнага, правільнага і</w:t>
      </w:r>
      <w:r w:rsidR="002D5882">
        <w:rPr>
          <w:lang w:val="be-BY"/>
        </w:rPr>
        <w:t> </w:t>
      </w:r>
      <w:r w:rsidRPr="00CF38DC">
        <w:rPr>
          <w:lang w:val="be-BY"/>
        </w:rPr>
        <w:t xml:space="preserve">асэнсаванага чытання тэксту. </w:t>
      </w:r>
      <w:r w:rsidRPr="00CF38DC">
        <w:t xml:space="preserve">Адзначаецца павольны і спакойны тэмп чытання верша </w:t>
      </w:r>
      <w:r w:rsidRPr="00CF38DC">
        <w:rPr>
          <w:lang w:val="be-BY"/>
        </w:rPr>
        <w:t>“</w:t>
      </w:r>
      <w:r w:rsidRPr="00CF38DC">
        <w:t>Надыход восені</w:t>
      </w:r>
      <w:r w:rsidRPr="00CF38DC">
        <w:rPr>
          <w:lang w:val="be-BY"/>
        </w:rPr>
        <w:t>”</w:t>
      </w:r>
      <w:r w:rsidRPr="00CF38DC">
        <w:t xml:space="preserve"> (гл. урок 3).</w:t>
      </w:r>
    </w:p>
    <w:p w:rsidR="002961DD" w:rsidRPr="00CF38DC" w:rsidRDefault="002961DD" w:rsidP="002961DD">
      <w:pPr>
        <w:pStyle w:val="a3"/>
      </w:pPr>
      <w:r w:rsidRPr="00CF38DC">
        <w:t xml:space="preserve">Разгляд і калектыўнае абмеркаванне карціны беларускага мастака Сяргея Кавальчука </w:t>
      </w:r>
      <w:r w:rsidRPr="00CF38DC">
        <w:rPr>
          <w:lang w:val="be-BY"/>
        </w:rPr>
        <w:t>“</w:t>
      </w:r>
      <w:r w:rsidRPr="00CF38DC">
        <w:t>Хутка восень</w:t>
      </w:r>
      <w:r w:rsidRPr="00CF38DC">
        <w:rPr>
          <w:lang w:val="be-BY"/>
        </w:rPr>
        <w:t>”</w:t>
      </w:r>
      <w:r w:rsidRPr="00CF38DC">
        <w:t xml:space="preserve"> з выкарыстаннем пытанняў 1</w:t>
      </w:r>
      <w:r>
        <w:rPr>
          <w:lang w:val="be-BY"/>
        </w:rPr>
        <w:t>–</w:t>
      </w:r>
      <w:r w:rsidRPr="00CF38DC">
        <w:t>4.</w:t>
      </w:r>
    </w:p>
    <w:p w:rsidR="002961DD" w:rsidRPr="00CF38DC" w:rsidRDefault="002961DD" w:rsidP="00C52D61">
      <w:pPr>
        <w:pStyle w:val="2"/>
        <w:keepNext/>
        <w:keepLines/>
        <w:rPr>
          <w:lang w:val="be-BY"/>
        </w:rPr>
      </w:pPr>
      <w:r w:rsidRPr="00CF38DC">
        <w:lastRenderedPageBreak/>
        <w:t>Дамашняе заданне</w:t>
      </w:r>
    </w:p>
    <w:p w:rsidR="002961DD" w:rsidRDefault="002961DD" w:rsidP="00C52D61">
      <w:pPr>
        <w:pStyle w:val="a3"/>
        <w:keepNext/>
        <w:keepLines/>
        <w:rPr>
          <w:lang w:val="be-BY"/>
        </w:rPr>
      </w:pPr>
      <w:r w:rsidRPr="00A43862">
        <w:rPr>
          <w:lang w:val="be-BY"/>
        </w:rPr>
        <w:t xml:space="preserve">Падрыхтаваць выразнае чытанне вершаў Сяргея Грахоўскага </w:t>
      </w:r>
      <w:r w:rsidRPr="00CF38DC">
        <w:rPr>
          <w:lang w:val="be-BY"/>
        </w:rPr>
        <w:t xml:space="preserve">і </w:t>
      </w:r>
      <w:r w:rsidRPr="00A43862">
        <w:rPr>
          <w:lang w:val="be-BY"/>
        </w:rPr>
        <w:t>Петруся Броўк</w:t>
      </w:r>
      <w:r w:rsidRPr="00CF38DC">
        <w:rPr>
          <w:lang w:val="be-BY"/>
        </w:rPr>
        <w:t>і.</w:t>
      </w:r>
      <w:r w:rsidRPr="00A43862">
        <w:rPr>
          <w:lang w:val="be-BY"/>
        </w:rPr>
        <w:t xml:space="preserve"> 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>Вынік урока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>-</w:t>
      </w:r>
      <w:r w:rsidRPr="00CF38DC">
        <w:t xml:space="preserve"> Якое апісанне восені ў вершах вам спадабалася больш? Чаму?</w:t>
      </w:r>
    </w:p>
    <w:p w:rsidR="002961DD" w:rsidRDefault="002961DD" w:rsidP="002961DD">
      <w:pPr>
        <w:pStyle w:val="a3"/>
      </w:pPr>
      <w:r>
        <w:br w:type="page"/>
      </w:r>
    </w:p>
    <w:p w:rsidR="002961DD" w:rsidRPr="00CF38DC" w:rsidRDefault="002961DD" w:rsidP="00822F84">
      <w:pPr>
        <w:pStyle w:val="10"/>
        <w:rPr>
          <w:lang w:val="be-BY"/>
        </w:rPr>
      </w:pPr>
      <w:r w:rsidRPr="00CF38DC">
        <w:lastRenderedPageBreak/>
        <w:t>Урок 9. Рыгор Ігнаценка</w:t>
      </w:r>
      <w:r>
        <w:rPr>
          <w:lang w:val="be-BY"/>
        </w:rPr>
        <w:t>.</w:t>
      </w:r>
      <w:r w:rsidRPr="00CF38DC">
        <w:t xml:space="preserve"> </w:t>
      </w:r>
      <w:r w:rsidRPr="00CF38DC">
        <w:rPr>
          <w:lang w:val="be-BY"/>
        </w:rPr>
        <w:t>“</w:t>
      </w:r>
      <w:r w:rsidRPr="00CF38DC">
        <w:t>Лістападнік</w:t>
      </w:r>
      <w:r w:rsidRPr="00CF38DC">
        <w:rPr>
          <w:lang w:val="be-BY"/>
        </w:rPr>
        <w:t>”</w:t>
      </w:r>
    </w:p>
    <w:p w:rsidR="002961DD" w:rsidRPr="001F21C4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ЗАДАЧЫ</w:t>
      </w:r>
      <w:r w:rsidRPr="00C52D61">
        <w:rPr>
          <w:b/>
          <w:lang w:val="be-BY"/>
        </w:rPr>
        <w:t>:</w:t>
      </w:r>
      <w:r w:rsidRPr="001F21C4">
        <w:rPr>
          <w:lang w:val="be-BY"/>
        </w:rPr>
        <w:t xml:space="preserve"> фарміраваць уменне знаходзіць апісанне персанажа, даваць характарыстыку апавядальніку на аснове яго думак і ўчынкаў; пашыраць слоўнікавы запас вучняў лексікай апавядання; вучыць вызначаць аўтарскія і выказваць уласныя адносіны да герояў твора, іх учынкаў; развіваць уменне пераказваць змест апавядання з апорай на прапанаваны план; выхоўваць беражлівыя адносіны да</w:t>
      </w:r>
      <w:r w:rsidR="00C52D61">
        <w:rPr>
          <w:lang w:val="be-BY"/>
        </w:rPr>
        <w:t> </w:t>
      </w:r>
      <w:r w:rsidRPr="001F21C4">
        <w:rPr>
          <w:lang w:val="be-BY"/>
        </w:rPr>
        <w:t xml:space="preserve">прыроды. </w:t>
      </w:r>
    </w:p>
    <w:p w:rsidR="002961DD" w:rsidRPr="00CF38DC" w:rsidRDefault="002961DD" w:rsidP="00822F84">
      <w:pPr>
        <w:pStyle w:val="10"/>
        <w:jc w:val="center"/>
      </w:pPr>
      <w:r w:rsidRPr="00CF38DC">
        <w:t>Ход урока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>Праверка дамашняга задання</w:t>
      </w:r>
    </w:p>
    <w:p w:rsidR="002961DD" w:rsidRPr="00CF38DC" w:rsidRDefault="002961DD" w:rsidP="002961DD">
      <w:pPr>
        <w:pStyle w:val="a3"/>
      </w:pPr>
      <w:r w:rsidRPr="00CF38DC">
        <w:t xml:space="preserve">Выразнае чытанне вершаў Сяргея Грахоўскага </w:t>
      </w:r>
      <w:r w:rsidRPr="00CF38DC">
        <w:rPr>
          <w:lang w:val="be-BY"/>
        </w:rPr>
        <w:t>“</w:t>
      </w:r>
      <w:r w:rsidRPr="00CF38DC">
        <w:t>Восень</w:t>
      </w:r>
      <w:r w:rsidRPr="00CF38DC">
        <w:rPr>
          <w:lang w:val="be-BY"/>
        </w:rPr>
        <w:t>”</w:t>
      </w:r>
      <w:r w:rsidRPr="00CF38DC">
        <w:t xml:space="preserve"> </w:t>
      </w:r>
      <w:r w:rsidRPr="00CF38DC">
        <w:rPr>
          <w:lang w:val="be-BY"/>
        </w:rPr>
        <w:t xml:space="preserve">і </w:t>
      </w:r>
      <w:r w:rsidRPr="00CF38DC">
        <w:t xml:space="preserve">Петруся Броўкі </w:t>
      </w:r>
      <w:r w:rsidRPr="00CF38DC">
        <w:rPr>
          <w:lang w:val="be-BY"/>
        </w:rPr>
        <w:t>“</w:t>
      </w:r>
      <w:r w:rsidRPr="00CF38DC">
        <w:t>Надыход восені</w:t>
      </w:r>
      <w:r w:rsidRPr="00CF38DC">
        <w:rPr>
          <w:lang w:val="be-BY"/>
        </w:rPr>
        <w:t>”</w:t>
      </w:r>
      <w:r w:rsidRPr="00CF38DC">
        <w:t>.</w:t>
      </w:r>
    </w:p>
    <w:p w:rsidR="002961DD" w:rsidRPr="00CF38DC" w:rsidRDefault="002961DD" w:rsidP="00822F84">
      <w:pPr>
        <w:pStyle w:val="2"/>
      </w:pPr>
      <w:r w:rsidRPr="00CF38DC">
        <w:t>Маўленчая размінка</w:t>
      </w:r>
    </w:p>
    <w:p w:rsidR="002961DD" w:rsidRPr="00CF38DC" w:rsidRDefault="002961DD" w:rsidP="002961DD">
      <w:pPr>
        <w:pStyle w:val="a3"/>
        <w:rPr>
          <w:lang w:val="be-BY"/>
        </w:rPr>
      </w:pPr>
      <w:proofErr w:type="gramStart"/>
      <w:r w:rsidRPr="00CF38DC">
        <w:t>Настаўнік чытае лічылку Васіля Жуковіча (с.</w:t>
      </w:r>
      <w:r w:rsidR="00C52D61">
        <w:t> </w:t>
      </w:r>
      <w:r w:rsidRPr="00CF38DC">
        <w:t>33), звяртаючы ўвагу на правільнае вымаўленне пэўных гукаў,</w:t>
      </w:r>
      <w:r>
        <w:rPr>
          <w:lang w:val="be-BY"/>
        </w:rPr>
        <w:t xml:space="preserve"> а</w:t>
      </w:r>
      <w:r w:rsidRPr="00CF38DC">
        <w:t xml:space="preserve"> вучні хорам паўтараюць вершаваныя радкі.</w:t>
      </w:r>
      <w:r w:rsidRPr="00CF38DC">
        <w:rPr>
          <w:lang w:val="be-BY"/>
        </w:rPr>
        <w:t xml:space="preserve"> Знаёмства класа са зместам твора малога жанру настаў</w:t>
      </w:r>
      <w:r>
        <w:rPr>
          <w:lang w:val="be-BY"/>
        </w:rPr>
        <w:t>нік пачне з уласнай дэкламацыі на</w:t>
      </w:r>
      <w:r w:rsidR="00C52D61">
        <w:rPr>
          <w:lang w:val="be-BY"/>
        </w:rPr>
        <w:t> </w:t>
      </w:r>
      <w:r>
        <w:rPr>
          <w:lang w:val="be-BY"/>
        </w:rPr>
        <w:t>памяць</w:t>
      </w:r>
      <w:r w:rsidRPr="00CF38DC">
        <w:rPr>
          <w:lang w:val="be-BY"/>
        </w:rPr>
        <w:t xml:space="preserve"> і паказам рукою (нібы лічыць) на некаторых вучняў класа.</w:t>
      </w:r>
      <w:proofErr w:type="gramEnd"/>
      <w:r w:rsidRPr="00CF38DC">
        <w:rPr>
          <w:lang w:val="be-BY"/>
        </w:rPr>
        <w:t xml:space="preserve"> Праз невялікую паўзу запытаецца, ці прымянялі вучні ў сваім жыцці падобныя вершы, дзе і калі. Слухаюцца прыклады дзяцей.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rPr>
          <w:lang w:val="be-BY"/>
        </w:rPr>
        <w:t>Пытанні і заданні</w:t>
      </w:r>
    </w:p>
    <w:p w:rsidR="002961DD" w:rsidRPr="00CF38DC" w:rsidRDefault="002961DD" w:rsidP="002961DD">
      <w:pPr>
        <w:pStyle w:val="a3"/>
        <w:rPr>
          <w:lang w:val="be-BY"/>
        </w:rPr>
      </w:pPr>
      <w:r w:rsidRPr="002E263B">
        <w:rPr>
          <w:lang w:val="be-BY"/>
        </w:rPr>
        <w:t>-</w:t>
      </w:r>
      <w:r w:rsidRPr="00CF38DC">
        <w:rPr>
          <w:lang w:val="be-BY"/>
        </w:rPr>
        <w:t xml:space="preserve"> Чаму верш Васіля Жуковіча называецца лічылкай?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 Якія словы дазваляюць нам аднесці дадзены верш да лічылкі? Знайдзіце і</w:t>
      </w:r>
      <w:r w:rsidR="002D5882">
        <w:rPr>
          <w:lang w:val="be-BY"/>
        </w:rPr>
        <w:t> </w:t>
      </w:r>
      <w:r w:rsidRPr="00CF38DC">
        <w:rPr>
          <w:lang w:val="be-BY"/>
        </w:rPr>
        <w:t>прачытайце іх.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Настаўнік паведамляе</w:t>
      </w:r>
      <w:r w:rsidRPr="00CF38DC">
        <w:rPr>
          <w:lang w:val="be-BY"/>
        </w:rPr>
        <w:t xml:space="preserve">, што сваю назву </w:t>
      </w:r>
      <w:r w:rsidRPr="00822F84">
        <w:rPr>
          <w:b/>
          <w:i/>
          <w:lang w:val="be-BY"/>
        </w:rPr>
        <w:t>лічылкі</w:t>
      </w:r>
      <w:r w:rsidRPr="00CF38DC">
        <w:rPr>
          <w:lang w:val="be-BY"/>
        </w:rPr>
        <w:t xml:space="preserve"> атрымалі па той прычыне, што вядучае месца ў іх займае лічэнне. З дапамогай невялікіх вершаваных твораў вызначаецца чарговасць у гульні, выбіраюцца дзеючыя асобы або вядучыя. Важную ролю ў лічылках адыгрывае рытм, які вызначае правільнасць пераліку. Вымаўленне лічылкі суправаджаецца паўзай пасля кожнага слова і ўказаннем на кожнага ўдзельніка гульні. Рух рукою і словы паўтараюцца раўнамерна, строга рытмічна.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Настаўнік прапануе вучням па чарзе ў парах выразна, правільна вымаўляючы адпаведныя гукі, прачытаць яе змест.</w:t>
      </w:r>
    </w:p>
    <w:p w:rsidR="002961DD" w:rsidRPr="00822F84" w:rsidRDefault="002961DD" w:rsidP="00822F84">
      <w:pPr>
        <w:pStyle w:val="2"/>
        <w:rPr>
          <w:lang w:val="be-BY"/>
        </w:rPr>
      </w:pPr>
      <w:r w:rsidRPr="00822F84">
        <w:t xml:space="preserve">Работа з творам Рыгора Ігнаценкі </w:t>
      </w:r>
      <w:r w:rsidRPr="00822F84">
        <w:rPr>
          <w:lang w:val="be-BY"/>
        </w:rPr>
        <w:t>“</w:t>
      </w:r>
      <w:r w:rsidRPr="00822F84">
        <w:t>Лістападнік</w:t>
      </w:r>
      <w:r w:rsidRPr="00822F84"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Падрыхтоўка да першаснага ўспрыняцця твора: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1) гутарка па пытаннях</w:t>
      </w:r>
      <w:r w:rsidRPr="00CF38DC">
        <w:rPr>
          <w:lang w:val="be-BY"/>
        </w:rPr>
        <w:t xml:space="preserve"> “Хто з вас збіраў грыбы?”, “Як вы іх знаходзілі?”, “Што цікавага бачылі ў лесе?”;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2) тлумачэнне слоў з рубрыкі “Тлумачальны слоўнік” (с. 33). </w:t>
      </w:r>
      <w:r w:rsidRPr="00CF38DC">
        <w:t>Складанне сказаў са</w:t>
      </w:r>
      <w:r w:rsidR="00C52D61">
        <w:t> </w:t>
      </w:r>
      <w:r w:rsidRPr="00CF38DC">
        <w:t xml:space="preserve">словамі </w:t>
      </w:r>
      <w:r w:rsidRPr="00822F84">
        <w:rPr>
          <w:b/>
          <w:i/>
        </w:rPr>
        <w:t>нахабнік</w:t>
      </w:r>
      <w:r w:rsidRPr="00822F84">
        <w:rPr>
          <w:b/>
        </w:rPr>
        <w:t xml:space="preserve"> і </w:t>
      </w:r>
      <w:r w:rsidRPr="00822F84">
        <w:rPr>
          <w:b/>
          <w:i/>
        </w:rPr>
        <w:t>квапіцца</w:t>
      </w:r>
      <w:r w:rsidRPr="00CF38DC">
        <w:t xml:space="preserve">. </w:t>
      </w:r>
      <w:r w:rsidRPr="007B5293">
        <w:rPr>
          <w:i/>
        </w:rPr>
        <w:t>(Настаўнік выбірае любы прыём работы са словам, які апісаны ў папярэдніх уроках.)</w:t>
      </w:r>
    </w:p>
    <w:p w:rsidR="002961DD" w:rsidRPr="00CF38DC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>Чытанне апавядання настаўнікам.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Настаўнік спыняе чытанне твора, каб даць магчымасць вучням выказаць свае меркаванні пра далейшае развіццё </w:t>
      </w:r>
      <w:r>
        <w:rPr>
          <w:lang w:val="be-BY"/>
        </w:rPr>
        <w:t>падзей (рубрыка “Пафантазіруйце”</w:t>
      </w:r>
      <w:r w:rsidRPr="00CF38DC">
        <w:rPr>
          <w:lang w:val="be-BY"/>
        </w:rPr>
        <w:t>, с.</w:t>
      </w:r>
      <w:r w:rsidR="00C52D61">
        <w:rPr>
          <w:lang w:val="be-BY"/>
        </w:rPr>
        <w:t> </w:t>
      </w:r>
      <w:r w:rsidRPr="00CF38DC">
        <w:rPr>
          <w:lang w:val="be-BY"/>
        </w:rPr>
        <w:t xml:space="preserve">34). </w:t>
      </w:r>
      <w:r w:rsidRPr="00CF38DC">
        <w:t>Працяг чытання апавядання. Праверка першаснага ўспрыняцця апавядання: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Калі вам стала шкада зайчаняці? Чаму?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 Які ўрывак выклікаў пяшчоту? Прачытайце адпаведныя словы і выразы.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lastRenderedPageBreak/>
        <w:t xml:space="preserve">Вучні самастойна чытаюць апавяданне Рыгора Ігнаценкі “Лістападнік”. </w:t>
      </w:r>
      <w:r w:rsidRPr="00A43862">
        <w:rPr>
          <w:lang w:val="be-BY"/>
        </w:rPr>
        <w:t xml:space="preserve">Вызначаюць, дзе і калі адбываюцца падзеі, апісаныя ў творы, пацвярджаючы адказ адпаведнымі радкамі. Распавядаюць, што новага даведаліся з жыцця зайцоў. </w:t>
      </w:r>
      <w:r w:rsidRPr="00A43862">
        <w:rPr>
          <w:i/>
          <w:lang w:val="be-BY"/>
        </w:rPr>
        <w:t>(Пазнавальным для трэцякласнікаў з твора можа стаць факт, што позніх зайчанят называюць лістападнікамі.)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Настаўнік паведам</w:t>
      </w:r>
      <w:r>
        <w:rPr>
          <w:lang w:val="be-BY"/>
        </w:rPr>
        <w:t>ляе</w:t>
      </w:r>
      <w:r w:rsidRPr="00CF38DC">
        <w:t xml:space="preserve">, што зайцы не жывуць сем’ямі. Нарадзіўшы і накарміўшы дзіцянят сваім малачком, </w:t>
      </w:r>
      <w:r>
        <w:t xml:space="preserve">зайчыха </w:t>
      </w:r>
      <w:r w:rsidRPr="00CF38DC">
        <w:t>маці пакідае іх. Чаму? Каб уберагчы маленькіх ад</w:t>
      </w:r>
      <w:r w:rsidR="002C3A3C">
        <w:rPr>
          <w:lang w:val="be-BY"/>
        </w:rPr>
        <w:t> </w:t>
      </w:r>
      <w:r w:rsidRPr="00CF38DC">
        <w:t>драпежнікаў. Справа ў тым, што сляды нованароджаных зайчанят, у адрозненне ад</w:t>
      </w:r>
      <w:r w:rsidR="002C3A3C">
        <w:rPr>
          <w:lang w:val="be-BY"/>
        </w:rPr>
        <w:t> </w:t>
      </w:r>
      <w:r w:rsidRPr="00CF38DC">
        <w:t>вялікіх зайцоў, не маюць паху</w:t>
      </w:r>
      <w:proofErr w:type="gramStart"/>
      <w:r w:rsidRPr="00CF38DC">
        <w:t>.</w:t>
      </w:r>
      <w:proofErr w:type="gramEnd"/>
      <w:r w:rsidRPr="00CF38DC">
        <w:t xml:space="preserve"> І </w:t>
      </w:r>
      <w:proofErr w:type="gramStart"/>
      <w:r w:rsidRPr="00CF38DC">
        <w:t>к</w:t>
      </w:r>
      <w:proofErr w:type="gramEnd"/>
      <w:r w:rsidRPr="00CF38DC">
        <w:t>алі ліса або воўк будуць прабягаць міма зайчанят, могуць не заўважыць іх, бо не пачуюць паху. Як жа выжываюць зайчаняты? Хто іх корміць у першыя дні з’яўлення на свет? Люба</w:t>
      </w:r>
      <w:r>
        <w:rPr>
          <w:lang w:val="be-BY"/>
        </w:rPr>
        <w:t>́</w:t>
      </w:r>
      <w:r w:rsidRPr="00CF38DC">
        <w:t>я зайчыха, у якой ёсць малако, накорміць, калі напаткае іх на сваім шляху. Праз некалькі дзён пасля нараджэння звяркі ўжо могуць самі знаходзіць сабе корм.</w:t>
      </w:r>
    </w:p>
    <w:p w:rsidR="002961DD" w:rsidRPr="00CF38DC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>Адказы на пытанні 1</w:t>
      </w:r>
      <w:r>
        <w:rPr>
          <w:lang w:val="be-BY"/>
        </w:rPr>
        <w:t>–</w:t>
      </w:r>
      <w:r w:rsidRPr="00A43862">
        <w:rPr>
          <w:lang w:val="be-BY"/>
        </w:rPr>
        <w:t>7 (с. 3</w:t>
      </w:r>
      <w:r>
        <w:rPr>
          <w:lang w:val="be-BY"/>
        </w:rPr>
        <w:t xml:space="preserve">5, </w:t>
      </w:r>
      <w:r w:rsidRPr="00A43862">
        <w:rPr>
          <w:lang w:val="be-BY"/>
        </w:rPr>
        <w:t>36). Характарыстыку паляўнічаму вучні даюць на</w:t>
      </w:r>
      <w:r w:rsidR="002C3A3C">
        <w:rPr>
          <w:lang w:val="be-BY"/>
        </w:rPr>
        <w:t> </w:t>
      </w:r>
      <w:r w:rsidRPr="00A43862">
        <w:rPr>
          <w:lang w:val="be-BY"/>
        </w:rPr>
        <w:t>аснове яго думак і ўчынкаў, вызначаюць галоўную думку твора.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Падрыхтоўка да падрабязнага пераказу.</w:t>
      </w:r>
    </w:p>
    <w:p w:rsidR="002961DD" w:rsidRPr="00A43862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У вучэбным дапаможніку прысутнічае распрацаваны план да апавядання “Лістападнік” (на с. 36). Але вучням без папярэдняй падрыхтоўкі на пачатку навучальнага года яшчэ будзе складана карыстацца ім. </w:t>
      </w:r>
      <w:r w:rsidRPr="00A43862">
        <w:rPr>
          <w:lang w:val="be-BY"/>
        </w:rPr>
        <w:t>Рэкамендуем настаўніку нагадаць дзецям некаторыя патрабаванні з памяткі.</w:t>
      </w:r>
    </w:p>
    <w:p w:rsidR="002961DD" w:rsidRPr="00822F84" w:rsidRDefault="002961DD" w:rsidP="002961DD">
      <w:pPr>
        <w:pStyle w:val="a3"/>
        <w:rPr>
          <w:b/>
          <w:i/>
          <w:lang w:val="be-BY"/>
        </w:rPr>
      </w:pPr>
      <w:r w:rsidRPr="00822F84">
        <w:rPr>
          <w:b/>
          <w:i/>
          <w:lang w:val="be-BY"/>
        </w:rPr>
        <w:t>Як навучыцца падрабязна пераказваць змест твора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1. Павольна і ўважліва прачытайце твор.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2. Вызначце ў ім асноўныя сэнсавыя часткі.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3. Дайце часткам загалоўкі (складзіце план).</w:t>
      </w:r>
    </w:p>
    <w:p w:rsidR="002961DD" w:rsidRPr="00CF38DC" w:rsidRDefault="002961DD" w:rsidP="002961DD">
      <w:pPr>
        <w:pStyle w:val="a3"/>
      </w:pPr>
      <w:r w:rsidRPr="00CF38DC">
        <w:t>4. Загарніце кнігу. Перакажыце тэкст па плане.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Калі першы пункт памяткі </w:t>
      </w:r>
      <w:proofErr w:type="gramStart"/>
      <w:r w:rsidRPr="00CF38DC">
        <w:t>на</w:t>
      </w:r>
      <w:proofErr w:type="gramEnd"/>
      <w:r w:rsidRPr="00CF38DC">
        <w:t xml:space="preserve"> ў</w:t>
      </w:r>
      <w:proofErr w:type="gramStart"/>
      <w:r w:rsidRPr="00CF38DC">
        <w:t>року</w:t>
      </w:r>
      <w:proofErr w:type="gramEnd"/>
      <w:r w:rsidRPr="00CF38DC">
        <w:t xml:space="preserve"> ўжо быў выкананы,</w:t>
      </w:r>
      <w:r>
        <w:rPr>
          <w:lang w:val="be-BY"/>
        </w:rPr>
        <w:t xml:space="preserve"> а</w:t>
      </w:r>
      <w:r w:rsidRPr="00CF38DC">
        <w:t xml:space="preserve"> трэці</w:t>
      </w:r>
      <w:r w:rsidR="002C3A3C">
        <w:rPr>
          <w:lang w:val="be-BY"/>
        </w:rPr>
        <w:t> </w:t>
      </w:r>
      <w:r w:rsidR="002D5882">
        <w:rPr>
          <w:lang w:val="be-BY"/>
        </w:rPr>
        <w:t>—</w:t>
      </w:r>
      <w:r>
        <w:rPr>
          <w:lang w:val="be-BY"/>
        </w:rPr>
        <w:t xml:space="preserve"> </w:t>
      </w:r>
      <w:r w:rsidRPr="00CF38DC">
        <w:t>пададзены ў</w:t>
      </w:r>
      <w:r w:rsidR="002D5882">
        <w:rPr>
          <w:lang w:val="be-BY"/>
        </w:rPr>
        <w:t> </w:t>
      </w:r>
      <w:r w:rsidRPr="00CF38DC">
        <w:t>вучэбным дапаможніку, то межы асноўных сэнсавых частак вучні яшчэ не</w:t>
      </w:r>
      <w:r w:rsidR="002C3A3C">
        <w:rPr>
          <w:lang w:val="be-BY"/>
        </w:rPr>
        <w:t> </w:t>
      </w:r>
      <w:r w:rsidRPr="00CF38DC">
        <w:t xml:space="preserve">вызначалі. Таму на гэтым этапе заняткаў настаўнік прапануе трэцякласнікам прачытаць першы пункт плана і суаднесці яго з тэкстам. Такім чынам варта папрацаваць і па іншых пунктах плана. Пасля таго як будуць вызначаны межы частак і суаднесены з пунктамі плана, настаўнік прапануе вучням пераказаць змест прачытанай часткі апавядання. Адзін з вучняў перакажа змест часткі, якая адпавядае першаму пункту плана, другі </w:t>
      </w:r>
      <w:r w:rsidR="002D5882">
        <w:rPr>
          <w:lang w:val="be-BY"/>
        </w:rPr>
        <w:t>—</w:t>
      </w:r>
      <w:r w:rsidRPr="00CF38DC">
        <w:t xml:space="preserve"> другому і г. д. Пасля гэтага пераказваецца ўся частка цалкам.</w:t>
      </w:r>
    </w:p>
    <w:p w:rsidR="002961DD" w:rsidRDefault="002961DD" w:rsidP="002961DD">
      <w:pPr>
        <w:pStyle w:val="a3"/>
      </w:pPr>
      <w:r w:rsidRPr="00CF38DC">
        <w:t>Тэматычная крыжаванка на аснове загадак Міхася Пазнякова.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</w:tblGrid>
      <w:tr w:rsidR="00822F84" w:rsidRPr="00CF38DC" w:rsidTr="00AA291F">
        <w:tc>
          <w:tcPr>
            <w:tcW w:w="675" w:type="dxa"/>
          </w:tcPr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:rsidR="00822F84" w:rsidRPr="00CF38DC" w:rsidRDefault="00822F84" w:rsidP="00AA291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031CCE4A" wp14:editId="0322AAC7">
                      <wp:extent cx="3759200" cy="1987550"/>
                      <wp:effectExtent l="0" t="0" r="12700" b="12700"/>
                      <wp:docPr id="15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9200" cy="1987550"/>
                                <a:chOff x="3114" y="12271"/>
                                <a:chExt cx="5940" cy="3242"/>
                              </a:xfrm>
                            </wpg:grpSpPr>
                            <wps:wsp>
                              <wps:cNvPr id="1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22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49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443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be-BY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be-BY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335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281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4" y="122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36A0" w:rsidRPr="00ED12E4" w:rsidRDefault="004336A0" w:rsidP="00822F8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128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281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4" y="1335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4" y="1443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335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4" y="1389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1443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1335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49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49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4" y="1443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22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1227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281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281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4" y="1227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138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335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443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4" y="14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335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4" y="14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4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1497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4" y="14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14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4" y="149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49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" o:spid="_x0000_s1038" style="width:296pt;height:156.5pt;mso-position-horizontal-relative:char;mso-position-vertical-relative:line" coordorigin="3114,12271" coordsize="5940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">
                      <v:rect id="Rectangle 29" o:spid="_x0000_s1039" style="position:absolute;left:6894;top:122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30" o:spid="_x0000_s1040" style="position:absolute;left:6354;top:149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  <v:textbox>
                          <w:txbxContent>
                            <w:p w:rsidR="004336A0" w:rsidRPr="00ED12E4" w:rsidRDefault="004336A0" w:rsidP="00822F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31" o:spid="_x0000_s1041" style="position:absolute;left:6354;top:144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<v:textbox>
                          <w:txbxContent>
                            <w:p w:rsidR="004336A0" w:rsidRPr="00ED12E4" w:rsidRDefault="004336A0" w:rsidP="00822F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32" o:spid="_x0000_s1042" style="position:absolute;left:635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:rsidR="004336A0" w:rsidRPr="00ED12E4" w:rsidRDefault="004336A0" w:rsidP="00822F8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33" o:spid="_x0000_s1043" style="position:absolute;left:6354;top:1335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v:textbox>
                          <w:txbxContent>
                            <w:p w:rsidR="004336A0" w:rsidRPr="00ED12E4" w:rsidRDefault="004336A0" w:rsidP="00822F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4" o:spid="_x0000_s1044" style="position:absolute;left:6354;top:1281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<v:textbox>
                          <w:txbxContent>
                            <w:p w:rsidR="004336A0" w:rsidRPr="00ED12E4" w:rsidRDefault="004336A0" w:rsidP="00822F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5" o:spid="_x0000_s1045" style="position:absolute;left:6354;top:122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4336A0" w:rsidRPr="00ED12E4" w:rsidRDefault="004336A0" w:rsidP="00822F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36" o:spid="_x0000_s1046" style="position:absolute;left:7974;top:128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rect id="Rectangle 37" o:spid="_x0000_s1047" style="position:absolute;left:5814;top:1281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38" o:spid="_x0000_s1048" style="position:absolute;left:5274;top:1335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39" o:spid="_x0000_s1049" style="position:absolute;left:527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40" o:spid="_x0000_s1050" style="position:absolute;left:4194;top:144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41" o:spid="_x0000_s1051" style="position:absolute;left:6894;top:1335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42" o:spid="_x0000_s1052" style="position:absolute;left:8514;top:1389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43" o:spid="_x0000_s1053" style="position:absolute;left:689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44" o:spid="_x0000_s1054" style="position:absolute;left:743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45" o:spid="_x0000_s1055" style="position:absolute;left:4734;top:144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rect id="Rectangle 46" o:spid="_x0000_s1056" style="position:absolute;left:7974;top:13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47" o:spid="_x0000_s1057" style="position:absolute;left:6894;top:149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rect id="Rectangle 48" o:spid="_x0000_s1058" style="position:absolute;left:7434;top:149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49" o:spid="_x0000_s1059" style="position:absolute;left:3114;top:144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50" o:spid="_x0000_s1060" style="position:absolute;left:7434;top:122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51" o:spid="_x0000_s1061" style="position:absolute;left:7974;top:12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52" o:spid="_x0000_s1062" style="position:absolute;left:6894;top:128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53" o:spid="_x0000_s1063" style="position:absolute;left:7434;top:128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54" o:spid="_x0000_s1064" style="position:absolute;left:8514;top:12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55" o:spid="_x0000_s1065" style="position:absolute;left:581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56" o:spid="_x0000_s1066" style="position:absolute;left:7974;top:138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57" o:spid="_x0000_s1067" style="position:absolute;left:5814;top:1335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58" o:spid="_x0000_s1068" style="position:absolute;left:5814;top:144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59" o:spid="_x0000_s1069" style="position:absolute;left:5274;top:14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v:rect id="Rectangle 60" o:spid="_x0000_s1070" style="position:absolute;left:7434;top:13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<v:rect id="Rectangle 61" o:spid="_x0000_s1071" style="position:absolute;left:6894;top:14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<v:rect id="Rectangle 62" o:spid="_x0000_s1072" style="position:absolute;left:3654;top:14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rect id="Rectangle 63" o:spid="_x0000_s1073" style="position:absolute;left:4734;top:1497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<v:rect id="Rectangle 64" o:spid="_x0000_s1074" style="position:absolute;left:7434;top:14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<v:rect id="Rectangle 65" o:spid="_x0000_s1075" style="position:absolute;left:7974;top:14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<v:rect id="Rectangle 66" o:spid="_x0000_s1076" style="position:absolute;left:5274;top:149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<v:rect id="Rectangle 67" o:spid="_x0000_s1077" style="position:absolute;left:5814;top:149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</w:tr>
    </w:tbl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lastRenderedPageBreak/>
        <w:t>1. Не спіць удзень,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Працуе ўночы.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То свішча моцна,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То шапоча.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Адчыніць фортку,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Хмары згоніць,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Улетку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Водарам спалоніць. </w:t>
      </w:r>
      <w:r w:rsidRPr="00CF38DC">
        <w:rPr>
          <w:i/>
          <w:lang w:val="be-BY"/>
        </w:rPr>
        <w:t>(Вецер.)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2. Ходзіць па даху,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Па вуліцы, полі.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Ног у яго </w:t>
      </w:r>
      <w:r w:rsidR="002D5882">
        <w:rPr>
          <w:lang w:val="be-BY"/>
        </w:rPr>
        <w:t>—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Не палічыш ніколі. </w:t>
      </w:r>
      <w:r w:rsidRPr="00CF38DC">
        <w:rPr>
          <w:i/>
          <w:lang w:val="be-BY"/>
        </w:rPr>
        <w:t>(Дождж.)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3. Выспеў на градзе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Белы чарадзей.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Галава 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на славу,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Да зубка зубок </w:t>
      </w:r>
      <w:r w:rsidR="002D5882">
        <w:rPr>
          <w:lang w:val="be-BY"/>
        </w:rPr>
        <w:t>—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Добрая прыправа,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А завуць яго</w:t>
      </w:r>
      <w:r w:rsidRPr="00CF38DC">
        <w:rPr>
          <w:lang w:val="be-BY"/>
        </w:rPr>
        <w:t xml:space="preserve">… </w:t>
      </w:r>
      <w:r>
        <w:rPr>
          <w:i/>
          <w:lang w:val="be-BY"/>
        </w:rPr>
        <w:t>(часнок</w:t>
      </w:r>
      <w:r w:rsidRPr="00CF38DC">
        <w:rPr>
          <w:i/>
          <w:lang w:val="be-BY"/>
        </w:rPr>
        <w:t>)</w:t>
      </w:r>
      <w:r>
        <w:rPr>
          <w:i/>
          <w:lang w:val="be-BY"/>
        </w:rPr>
        <w:t>.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 xml:space="preserve">4. Па ствалах бярозак лазяць </w:t>
      </w:r>
      <w:r w:rsidR="002D5882">
        <w:rPr>
          <w:lang w:val="be-BY"/>
        </w:rPr>
        <w:t>—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Не грыбы, а верхалазы.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І на пнях яны растуць.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Адкажы, як іх завуць. </w:t>
      </w:r>
      <w:r w:rsidRPr="00CF38DC">
        <w:rPr>
          <w:i/>
          <w:lang w:val="be-BY"/>
        </w:rPr>
        <w:t>(Апенькі.)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5. То страляла, як з гармат,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То скакала весела,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Каляровую дугу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Між аблок павесіла. </w:t>
      </w:r>
      <w:r w:rsidRPr="00CF38DC">
        <w:rPr>
          <w:i/>
          <w:lang w:val="be-BY"/>
        </w:rPr>
        <w:t>(Навальніца.)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6. Вясна яе хавае,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Лета ажыўляе,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Восень дастае,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t xml:space="preserve">А зіма прадае. </w:t>
      </w:r>
      <w:r w:rsidRPr="00CF38DC">
        <w:rPr>
          <w:i/>
          <w:lang w:val="be-BY"/>
        </w:rPr>
        <w:t>(Бульба.)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Закончыць урок можна вучнёўскімі аповедамі пра свае п</w:t>
      </w:r>
      <w:r>
        <w:rPr>
          <w:lang w:val="be-BY"/>
        </w:rPr>
        <w:t>адарожжы ў</w:t>
      </w:r>
      <w:r w:rsidR="002C3A3C">
        <w:rPr>
          <w:lang w:val="be-BY"/>
        </w:rPr>
        <w:t> </w:t>
      </w:r>
      <w:r>
        <w:rPr>
          <w:lang w:val="be-BY"/>
        </w:rPr>
        <w:t>асенні лес (рубрыка “</w:t>
      </w:r>
      <w:r w:rsidRPr="00CF38DC">
        <w:rPr>
          <w:lang w:val="be-BY"/>
        </w:rPr>
        <w:t>Давайце абмяркуем</w:t>
      </w:r>
      <w:r>
        <w:rPr>
          <w:lang w:val="be-BY"/>
        </w:rPr>
        <w:t>”</w:t>
      </w:r>
      <w:r w:rsidRPr="00CF38DC">
        <w:rPr>
          <w:lang w:val="be-BY"/>
        </w:rPr>
        <w:t>, с. 36).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rPr>
          <w:lang w:val="be-BY"/>
        </w:rPr>
        <w:t>Дамашняе заданне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Падрыхтаваць пераказ апавядання Рыгора Ігнаценкі “Лістападнік”.</w:t>
      </w:r>
    </w:p>
    <w:p w:rsidR="002961DD" w:rsidRPr="00CF38DC" w:rsidRDefault="002961DD" w:rsidP="00822F84">
      <w:pPr>
        <w:pStyle w:val="2"/>
        <w:rPr>
          <w:lang w:val="be-BY"/>
        </w:rPr>
      </w:pPr>
      <w:r w:rsidRPr="00CF38DC">
        <w:t>Вынік урока</w:t>
      </w:r>
    </w:p>
    <w:p w:rsidR="002961DD" w:rsidRPr="00CF38DC" w:rsidRDefault="002961DD" w:rsidP="002961DD">
      <w:pPr>
        <w:pStyle w:val="a3"/>
      </w:pPr>
      <w:r w:rsidRPr="00CF38DC">
        <w:rPr>
          <w:lang w:val="be-BY"/>
        </w:rPr>
        <w:t>-</w:t>
      </w:r>
      <w:r w:rsidRPr="00CF38DC">
        <w:t xml:space="preserve"> Чаму вучыць вас гэта гісторыя?</w:t>
      </w:r>
    </w:p>
    <w:p w:rsidR="002961DD" w:rsidRDefault="002961DD" w:rsidP="002961DD">
      <w:pPr>
        <w:pStyle w:val="a3"/>
      </w:pPr>
      <w:r>
        <w:br w:type="page"/>
      </w:r>
    </w:p>
    <w:p w:rsidR="002961DD" w:rsidRPr="00CF38DC" w:rsidRDefault="002961DD" w:rsidP="00822F84">
      <w:pPr>
        <w:pStyle w:val="10"/>
        <w:rPr>
          <w:lang w:val="be-BY"/>
        </w:rPr>
      </w:pPr>
      <w:r w:rsidRPr="00CF38DC">
        <w:lastRenderedPageBreak/>
        <w:t>Урок 10. Янка Купала</w:t>
      </w:r>
      <w:r>
        <w:rPr>
          <w:lang w:val="be-BY"/>
        </w:rPr>
        <w:t>.</w:t>
      </w:r>
      <w:r w:rsidRPr="00CF38DC">
        <w:t xml:space="preserve"> </w:t>
      </w:r>
      <w:r w:rsidRPr="00CF38DC">
        <w:rPr>
          <w:lang w:val="be-BY"/>
        </w:rPr>
        <w:t>“</w:t>
      </w:r>
      <w:r w:rsidRPr="00CF38DC">
        <w:t>Лістапад</w:t>
      </w:r>
      <w:r w:rsidRPr="00CF38DC">
        <w:rPr>
          <w:lang w:val="be-BY"/>
        </w:rPr>
        <w:t>”</w:t>
      </w:r>
      <w:r w:rsidRPr="00CF38DC">
        <w:t>; Пімен Панчанка</w:t>
      </w:r>
      <w:r>
        <w:rPr>
          <w:lang w:val="be-BY"/>
        </w:rPr>
        <w:t>.</w:t>
      </w:r>
      <w:r w:rsidRPr="00CF38DC">
        <w:t xml:space="preserve"> </w:t>
      </w:r>
      <w:r w:rsidRPr="00CF38DC">
        <w:rPr>
          <w:lang w:val="be-BY"/>
        </w:rPr>
        <w:t>“</w:t>
      </w:r>
      <w:r w:rsidRPr="00CF38DC">
        <w:t>У грыбы</w:t>
      </w:r>
    </w:p>
    <w:p w:rsidR="002961DD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ЗАДАЧЫ</w:t>
      </w:r>
      <w:r w:rsidRPr="002C3A3C">
        <w:rPr>
          <w:b/>
          <w:lang w:val="be-BY"/>
        </w:rPr>
        <w:t>:</w:t>
      </w:r>
      <w:r w:rsidRPr="00CF38DC">
        <w:rPr>
          <w:i/>
          <w:lang w:val="be-BY"/>
        </w:rPr>
        <w:t xml:space="preserve"> </w:t>
      </w:r>
      <w:r w:rsidRPr="00CF38DC">
        <w:rPr>
          <w:lang w:val="be-BY"/>
        </w:rPr>
        <w:t>сцісла пазнаёміць з асобнымі фактамі біяграфіі і творамі Янкі Купа</w:t>
      </w:r>
      <w:r>
        <w:rPr>
          <w:lang w:val="be-BY"/>
        </w:rPr>
        <w:t>лы; фарміраваць чытацкія ўменні</w:t>
      </w:r>
      <w:r w:rsidRPr="00CF38DC">
        <w:rPr>
          <w:lang w:val="be-BY"/>
        </w:rPr>
        <w:t xml:space="preserve"> </w:t>
      </w:r>
      <w:r>
        <w:rPr>
          <w:lang w:val="be-BY"/>
        </w:rPr>
        <w:t>(</w:t>
      </w:r>
      <w:r w:rsidRPr="00CF38DC">
        <w:rPr>
          <w:lang w:val="be-BY"/>
        </w:rPr>
        <w:t>знаходзіць у творах адказ на пастаўленае пытанне, бачыць створаныя аўтарамі вобразныя карціны, вызначаць вобразныя словы</w:t>
      </w:r>
      <w:r>
        <w:rPr>
          <w:lang w:val="be-BY"/>
        </w:rPr>
        <w:t>)</w:t>
      </w:r>
      <w:r w:rsidRPr="00CF38DC">
        <w:rPr>
          <w:lang w:val="be-BY"/>
        </w:rPr>
        <w:t xml:space="preserve">; выхоўваць цікавасць да чытання літаратурных твораў восеньскай тэматыкі. 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АБСТАЛЯВАННЕ</w:t>
      </w:r>
      <w:r w:rsidRPr="002C3A3C">
        <w:rPr>
          <w:b/>
          <w:lang w:val="be-BY"/>
        </w:rPr>
        <w:t>:</w:t>
      </w:r>
      <w:r w:rsidRPr="00CF38DC">
        <w:rPr>
          <w:lang w:val="be-BY"/>
        </w:rPr>
        <w:t xml:space="preserve"> партрэт Янкі Купалы; аўдыязапіс п’есы Пятра Чайкоўскага “Кастрычнік (Восеньская песня)” з цыкла “Поры года”.</w:t>
      </w:r>
    </w:p>
    <w:p w:rsidR="002961DD" w:rsidRPr="00CF38DC" w:rsidRDefault="002961DD" w:rsidP="00822F84">
      <w:pPr>
        <w:pStyle w:val="10"/>
        <w:jc w:val="center"/>
      </w:pPr>
      <w:r w:rsidRPr="00CF38DC">
        <w:t>Ход урока</w:t>
      </w:r>
    </w:p>
    <w:p w:rsidR="002961DD" w:rsidRPr="00773B6E" w:rsidRDefault="002961DD" w:rsidP="00822F84">
      <w:pPr>
        <w:pStyle w:val="2"/>
        <w:rPr>
          <w:lang w:val="be-BY"/>
        </w:rPr>
      </w:pPr>
      <w:r>
        <w:t>Праверка дамашняга задання</w:t>
      </w:r>
    </w:p>
    <w:p w:rsidR="002961DD" w:rsidRPr="00773B6E" w:rsidRDefault="002961DD" w:rsidP="002961DD">
      <w:pPr>
        <w:pStyle w:val="a3"/>
        <w:rPr>
          <w:lang w:val="be-BY"/>
        </w:rPr>
      </w:pPr>
      <w:r w:rsidRPr="00C66C9E">
        <w:rPr>
          <w:lang w:val="be-BY"/>
        </w:rPr>
        <w:t xml:space="preserve">Пераказ апавядання Рыгора Ігнаценкі </w:t>
      </w:r>
      <w:r>
        <w:rPr>
          <w:lang w:val="be-BY"/>
        </w:rPr>
        <w:t>“</w:t>
      </w:r>
      <w:r w:rsidRPr="00C66C9E">
        <w:rPr>
          <w:lang w:val="be-BY"/>
        </w:rPr>
        <w:t>Лістападнік</w:t>
      </w:r>
      <w:r>
        <w:rPr>
          <w:lang w:val="be-BY"/>
        </w:rPr>
        <w:t>”</w:t>
      </w:r>
      <w:r w:rsidRPr="00C66C9E">
        <w:rPr>
          <w:lang w:val="be-BY"/>
        </w:rPr>
        <w:t>.</w:t>
      </w:r>
    </w:p>
    <w:p w:rsidR="002961DD" w:rsidRPr="00773B6E" w:rsidRDefault="002961DD" w:rsidP="00822F84">
      <w:pPr>
        <w:pStyle w:val="2"/>
        <w:rPr>
          <w:lang w:val="be-BY"/>
        </w:rPr>
      </w:pPr>
      <w:r w:rsidRPr="00773B6E">
        <w:t xml:space="preserve">Работа з вершам Янкі Купалы </w:t>
      </w:r>
      <w:r w:rsidRPr="00773B6E">
        <w:rPr>
          <w:lang w:val="be-BY"/>
        </w:rPr>
        <w:t>“</w:t>
      </w:r>
      <w:r w:rsidRPr="00773B6E">
        <w:t>Лістапад</w:t>
      </w:r>
      <w:r w:rsidRPr="00773B6E"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Этап падрыхтоўкі да першаснага ўспрыняцця твора:</w:t>
      </w:r>
    </w:p>
    <w:p w:rsidR="002961DD" w:rsidRPr="00CF38DC" w:rsidRDefault="002961DD" w:rsidP="002961DD">
      <w:pPr>
        <w:pStyle w:val="a3"/>
        <w:rPr>
          <w:lang w:val="be-BY"/>
        </w:rPr>
      </w:pPr>
      <w:r>
        <w:t xml:space="preserve">1) </w:t>
      </w:r>
      <w:r>
        <w:rPr>
          <w:lang w:val="be-BY"/>
        </w:rPr>
        <w:t>С</w:t>
      </w:r>
      <w:r w:rsidRPr="00CF38DC">
        <w:t xml:space="preserve">луханне музычнай </w:t>
      </w:r>
      <w:r>
        <w:t>п’есы Пятра</w:t>
      </w:r>
      <w:r>
        <w:rPr>
          <w:lang w:val="be-BY"/>
        </w:rPr>
        <w:t xml:space="preserve"> </w:t>
      </w:r>
      <w:r>
        <w:t xml:space="preserve">Чайкоўскага </w:t>
      </w:r>
      <w:r>
        <w:rPr>
          <w:lang w:val="be-BY"/>
        </w:rPr>
        <w:t>“</w:t>
      </w:r>
      <w:r w:rsidRPr="00CF38DC">
        <w:t>Кастрычнік (Восеньская песня)</w:t>
      </w:r>
      <w:r>
        <w:rPr>
          <w:lang w:val="be-BY"/>
        </w:rPr>
        <w:t>”</w:t>
      </w:r>
      <w:r>
        <w:t>.</w:t>
      </w:r>
    </w:p>
    <w:p w:rsidR="002961DD" w:rsidRPr="00CF38DC" w:rsidRDefault="002961DD" w:rsidP="002961DD">
      <w:pPr>
        <w:pStyle w:val="a3"/>
      </w:pPr>
      <w:r>
        <w:t xml:space="preserve">2) </w:t>
      </w:r>
      <w:r>
        <w:rPr>
          <w:lang w:val="be-BY"/>
        </w:rPr>
        <w:t>Г</w:t>
      </w:r>
      <w:r w:rsidRPr="00CF38DC">
        <w:t>утарка па пытаннях: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-</w:t>
      </w:r>
      <w:r w:rsidRPr="00CF38DC">
        <w:t xml:space="preserve"> Які настрой выклікаў у вас твор Пятра Ільіча Чайкоўскага?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- Якія думкі ўзніклі </w:t>
      </w:r>
      <w:r>
        <w:rPr>
          <w:lang w:val="be-BY"/>
        </w:rPr>
        <w:t xml:space="preserve">ў вас </w:t>
      </w:r>
      <w:r w:rsidRPr="00CF38DC">
        <w:rPr>
          <w:lang w:val="be-BY"/>
        </w:rPr>
        <w:t xml:space="preserve">падчас слухання? </w:t>
      </w:r>
    </w:p>
    <w:p w:rsidR="002961DD" w:rsidRPr="00CF38DC" w:rsidRDefault="002961DD" w:rsidP="002961DD">
      <w:pPr>
        <w:pStyle w:val="a3"/>
        <w:rPr>
          <w:lang w:val="be-BY"/>
        </w:rPr>
      </w:pPr>
      <w:r>
        <w:t xml:space="preserve">3) </w:t>
      </w:r>
      <w:r>
        <w:rPr>
          <w:lang w:val="be-BY"/>
        </w:rPr>
        <w:t>С</w:t>
      </w:r>
      <w:r w:rsidRPr="00CF38DC">
        <w:t>лова настаўніка пра класіка беларускай літаратуры Янку Купалу</w:t>
      </w:r>
      <w:r>
        <w:rPr>
          <w:lang w:val="be-BY"/>
        </w:rPr>
        <w:t>.</w:t>
      </w:r>
      <w:r>
        <w:t xml:space="preserve"> </w:t>
      </w:r>
      <w:r w:rsidRPr="002D7ACD">
        <w:rPr>
          <w:i/>
        </w:rPr>
        <w:t>(</w:t>
      </w:r>
      <w:r w:rsidRPr="002D7ACD">
        <w:rPr>
          <w:i/>
          <w:lang w:val="be-BY"/>
        </w:rPr>
        <w:t>Д</w:t>
      </w:r>
      <w:r w:rsidRPr="002D7ACD">
        <w:rPr>
          <w:i/>
        </w:rPr>
        <w:t>эманструецца партрэт</w:t>
      </w:r>
      <w:r w:rsidRPr="002D7ACD">
        <w:rPr>
          <w:i/>
          <w:lang w:val="be-BY"/>
        </w:rPr>
        <w:t>.</w:t>
      </w:r>
      <w:r w:rsidRPr="002D7ACD">
        <w:rPr>
          <w:i/>
        </w:rPr>
        <w:t xml:space="preserve">) </w:t>
      </w:r>
      <w:r w:rsidRPr="00CF38DC">
        <w:t>Настаўнік сцісла раска</w:t>
      </w:r>
      <w:r>
        <w:rPr>
          <w:lang w:val="be-BY"/>
        </w:rPr>
        <w:t>звае</w:t>
      </w:r>
      <w:r w:rsidRPr="00CF38DC">
        <w:t xml:space="preserve"> пра дзяцінства пісьменніка, яго любоў да прыроды, паведам</w:t>
      </w:r>
      <w:r>
        <w:rPr>
          <w:lang w:val="be-BY"/>
        </w:rPr>
        <w:t>ляе</w:t>
      </w:r>
      <w:r w:rsidRPr="00CF38DC">
        <w:t xml:space="preserve"> пра захапленне прыгажосцю роднай зямлі ў</w:t>
      </w:r>
      <w:r w:rsidR="002D5882">
        <w:rPr>
          <w:lang w:val="en-US"/>
        </w:rPr>
        <w:t> </w:t>
      </w:r>
      <w:r w:rsidRPr="00CF38DC">
        <w:t>розныя поры года, што і натхняла да напісання паэтычных твораў.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4)</w:t>
      </w:r>
      <w:r>
        <w:t xml:space="preserve"> </w:t>
      </w:r>
      <w:r>
        <w:rPr>
          <w:lang w:val="be-BY"/>
        </w:rPr>
        <w:t>С</w:t>
      </w:r>
      <w:r w:rsidRPr="00CF38DC">
        <w:t>амастойнае знаёмства вучняў з ар</w:t>
      </w:r>
      <w:r>
        <w:t>тыкулам пра Янку Купалу (с. 37).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5) П</w:t>
      </w:r>
      <w:r w:rsidRPr="00A43862">
        <w:rPr>
          <w:lang w:val="be-BY"/>
        </w:rPr>
        <w:t>ераказ зместу прачытанага.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Настаўнік чытае на памяць верш Янкі Купалы “Лістапад” і цікавіцца, які настрой выклікаў ён у дзяцей (пытанне 1, с. 38).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Самастойнае чытанне твора вучнямі: пошук адказу на пытанне 2.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Выбарачнае чытанн</w:t>
      </w:r>
      <w:r>
        <w:rPr>
          <w:lang w:val="be-BY"/>
        </w:rPr>
        <w:t>е верша, адказ на пытанні 3–</w:t>
      </w:r>
      <w:r w:rsidRPr="00CF38DC">
        <w:rPr>
          <w:lang w:val="be-BY"/>
        </w:rPr>
        <w:t>6: вылучэнне слоў і</w:t>
      </w:r>
      <w:r w:rsidR="00A33129">
        <w:rPr>
          <w:lang w:val="be-BY"/>
        </w:rPr>
        <w:t> </w:t>
      </w:r>
      <w:r w:rsidRPr="00CF38DC">
        <w:rPr>
          <w:lang w:val="be-BY"/>
        </w:rPr>
        <w:t>выразаў, назіранне за рытмам, вызначэнне карцін восеньскай прыроды, фармулёўка асноўнай думкі.</w:t>
      </w:r>
    </w:p>
    <w:p w:rsidR="002961DD" w:rsidRPr="00822F84" w:rsidRDefault="002961DD" w:rsidP="002961DD">
      <w:pPr>
        <w:pStyle w:val="a3"/>
        <w:rPr>
          <w:b/>
          <w:i/>
          <w:lang w:val="be-BY"/>
        </w:rPr>
      </w:pPr>
      <w:r w:rsidRPr="00822F84">
        <w:rPr>
          <w:b/>
          <w:i/>
        </w:rPr>
        <w:t xml:space="preserve">Работа з вершам </w:t>
      </w:r>
      <w:r w:rsidRPr="00822F84">
        <w:rPr>
          <w:b/>
          <w:i/>
          <w:lang w:val="be-BY"/>
        </w:rPr>
        <w:t>Пімена Панчанкі</w:t>
      </w:r>
      <w:r w:rsidRPr="00822F84">
        <w:rPr>
          <w:b/>
          <w:i/>
        </w:rPr>
        <w:t xml:space="preserve"> </w:t>
      </w:r>
      <w:r w:rsidRPr="00822F84">
        <w:rPr>
          <w:b/>
          <w:i/>
          <w:lang w:val="be-BY"/>
        </w:rPr>
        <w:t>“</w:t>
      </w:r>
      <w:r w:rsidRPr="00822F84">
        <w:rPr>
          <w:b/>
          <w:i/>
        </w:rPr>
        <w:t>У грыбы</w:t>
      </w:r>
      <w:r w:rsidRPr="00822F84">
        <w:rPr>
          <w:b/>
          <w:i/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Падрыхтоўка да першаснага ўспрыняцця твора: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1) слоўнікавая работа (с. 39). Настаўнік прапануе вучням скласці сказы са</w:t>
      </w:r>
      <w:r w:rsidR="00A33129">
        <w:rPr>
          <w:lang w:val="be-BY"/>
        </w:rPr>
        <w:t> </w:t>
      </w:r>
      <w:r w:rsidRPr="00CF38DC">
        <w:t xml:space="preserve">словам </w:t>
      </w:r>
      <w:r w:rsidRPr="00822F84">
        <w:rPr>
          <w:b/>
          <w:i/>
        </w:rPr>
        <w:t>крамяны</w:t>
      </w:r>
      <w:r w:rsidRPr="00CF38DC">
        <w:t>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>Чытанне верша настаўнікам.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t xml:space="preserve">Адказ на пытанне </w:t>
      </w:r>
      <w:r w:rsidRPr="00CF38DC">
        <w:rPr>
          <w:lang w:val="be-BY"/>
        </w:rPr>
        <w:t>“</w:t>
      </w:r>
      <w:r w:rsidRPr="00CF38DC">
        <w:t>Якія пачуцці выклікаў у вас гэты верш?</w:t>
      </w:r>
      <w:r w:rsidRPr="00CF38DC">
        <w:rPr>
          <w:lang w:val="be-BY"/>
        </w:rPr>
        <w:t>”</w:t>
      </w:r>
      <w:r w:rsidRPr="00CF38DC">
        <w:t>.</w:t>
      </w:r>
    </w:p>
    <w:p w:rsidR="002961DD" w:rsidRPr="00CF38DC" w:rsidRDefault="002961DD" w:rsidP="002961DD">
      <w:pPr>
        <w:pStyle w:val="a3"/>
      </w:pPr>
      <w:r w:rsidRPr="00CF38DC">
        <w:t xml:space="preserve">Вучні самастойна чытаюць твор </w:t>
      </w:r>
      <w:r w:rsidRPr="00CF38DC">
        <w:rPr>
          <w:lang w:val="be-BY"/>
        </w:rPr>
        <w:t xml:space="preserve">і </w:t>
      </w:r>
      <w:r w:rsidRPr="00CF38DC">
        <w:t>адказваюць на пытанн</w:t>
      </w:r>
      <w:r w:rsidRPr="00CF38DC">
        <w:rPr>
          <w:lang w:val="be-BY"/>
        </w:rPr>
        <w:t>і, змешчаныя на</w:t>
      </w:r>
      <w:r w:rsidR="00A33129">
        <w:rPr>
          <w:lang w:val="be-BY"/>
        </w:rPr>
        <w:t xml:space="preserve"> </w:t>
      </w:r>
      <w:r w:rsidRPr="00CF38DC">
        <w:rPr>
          <w:lang w:val="be-BY"/>
        </w:rPr>
        <w:t>аркушы</w:t>
      </w:r>
      <w:r w:rsidR="00A33129">
        <w:rPr>
          <w:lang w:val="be-BY"/>
        </w:rPr>
        <w:t> </w:t>
      </w:r>
      <w:r w:rsidRPr="00CF38DC">
        <w:rPr>
          <w:lang w:val="be-BY"/>
        </w:rPr>
        <w:t>А</w:t>
      </w:r>
      <w:proofErr w:type="gramStart"/>
      <w:r w:rsidRPr="00CF38DC">
        <w:rPr>
          <w:lang w:val="be-BY"/>
        </w:rPr>
        <w:t>4</w:t>
      </w:r>
      <w:proofErr w:type="gramEnd"/>
      <w:r w:rsidRPr="00CF38DC">
        <w:rPr>
          <w:lang w:val="be-BY"/>
        </w:rPr>
        <w:t>.</w:t>
      </w:r>
    </w:p>
    <w:p w:rsidR="002961DD" w:rsidRPr="00CF38DC" w:rsidRDefault="002961DD" w:rsidP="002961DD">
      <w:pPr>
        <w:pStyle w:val="a3"/>
        <w:rPr>
          <w:bCs/>
          <w:i/>
          <w:lang w:val="be-BY"/>
        </w:rPr>
      </w:pPr>
      <w:r w:rsidRPr="00CF38DC">
        <w:rPr>
          <w:bCs/>
          <w:i/>
          <w:lang w:val="be-BY"/>
        </w:rPr>
        <w:t>Дарагі вучань!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i/>
          <w:lang w:val="be-BY"/>
        </w:rPr>
        <w:t xml:space="preserve">Сёння ты самастойна папрацуеш над зместам верша </w:t>
      </w:r>
      <w:r w:rsidRPr="00822F84">
        <w:rPr>
          <w:b/>
          <w:bCs/>
          <w:i/>
          <w:lang w:val="be-BY"/>
        </w:rPr>
        <w:t>Пімена Панчанкі “У</w:t>
      </w:r>
      <w:r w:rsidR="00A33129">
        <w:rPr>
          <w:b/>
          <w:bCs/>
          <w:i/>
          <w:lang w:val="be-BY"/>
        </w:rPr>
        <w:t> </w:t>
      </w:r>
      <w:r w:rsidRPr="00822F84">
        <w:rPr>
          <w:b/>
          <w:bCs/>
          <w:i/>
          <w:lang w:val="be-BY"/>
        </w:rPr>
        <w:t>грыбы”</w:t>
      </w:r>
      <w:r w:rsidRPr="00CF38DC">
        <w:rPr>
          <w:bCs/>
          <w:i/>
          <w:lang w:val="be-BY"/>
        </w:rPr>
        <w:t xml:space="preserve"> (с.</w:t>
      </w:r>
      <w:r w:rsidR="00A33129">
        <w:rPr>
          <w:bCs/>
          <w:i/>
          <w:lang w:val="be-BY"/>
        </w:rPr>
        <w:t> </w:t>
      </w:r>
      <w:r w:rsidRPr="00CF38DC">
        <w:rPr>
          <w:bCs/>
          <w:i/>
          <w:lang w:val="be-BY"/>
        </w:rPr>
        <w:t>39). Каб паспяхова адказаць на ўсе тэставыя заданні, прапануем перачытаць гэты твор некалькі разоў.</w:t>
      </w:r>
    </w:p>
    <w:p w:rsidR="002961DD" w:rsidRPr="00822F84" w:rsidRDefault="002961DD" w:rsidP="002961DD">
      <w:pPr>
        <w:pStyle w:val="a3"/>
        <w:rPr>
          <w:b/>
          <w:bCs/>
          <w:lang w:val="be-BY"/>
        </w:rPr>
      </w:pPr>
      <w:r w:rsidRPr="00822F84">
        <w:rPr>
          <w:b/>
          <w:bCs/>
          <w:lang w:val="be-BY"/>
        </w:rPr>
        <w:t>1. Які настрой выклікае ў цябе гэты верш?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А) Сумны;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Б) трывожны;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lastRenderedPageBreak/>
        <w:t>В) радасны;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Г) расчараваны.</w:t>
      </w:r>
    </w:p>
    <w:p w:rsidR="00822F84" w:rsidRPr="00822F84" w:rsidRDefault="002961DD" w:rsidP="00822F84">
      <w:pPr>
        <w:pStyle w:val="a3"/>
        <w:spacing w:after="120"/>
        <w:rPr>
          <w:b/>
          <w:bCs/>
          <w:lang w:val="be-BY"/>
        </w:rPr>
      </w:pPr>
      <w:r w:rsidRPr="00822F84">
        <w:rPr>
          <w:b/>
          <w:bCs/>
          <w:lang w:val="be-BY"/>
        </w:rPr>
        <w:t>2. У якую пару года адбываюцца падзеі, апісаныя паэтам у творы? Адказ напішы адным словам на спецыяльна адведзеным месцы.</w:t>
      </w:r>
    </w:p>
    <w:p w:rsidR="002961DD" w:rsidRPr="00822F84" w:rsidRDefault="00822F84" w:rsidP="00822F84">
      <w:pPr>
        <w:spacing w:after="0" w:line="360" w:lineRule="auto"/>
        <w:ind w:left="2124" w:firstLine="709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244283" wp14:editId="62187B7F">
                <wp:extent cx="1885950" cy="581025"/>
                <wp:effectExtent l="13335" t="8255" r="5715" b="10795"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FA4FFB" w:rsidRDefault="004336A0" w:rsidP="00822F84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7" o:spid="_x0000_s1078" style="width:148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">
                <v:textbox>
                  <w:txbxContent>
                    <w:p w:rsidR="004336A0" w:rsidRPr="00FA4FFB" w:rsidRDefault="004336A0" w:rsidP="00822F84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961DD" w:rsidRPr="00822F84" w:rsidRDefault="002961DD" w:rsidP="002961DD">
      <w:pPr>
        <w:pStyle w:val="a3"/>
        <w:rPr>
          <w:b/>
          <w:bCs/>
          <w:lang w:val="be-BY"/>
        </w:rPr>
      </w:pPr>
      <w:r w:rsidRPr="00822F84">
        <w:rPr>
          <w:b/>
          <w:bCs/>
          <w:lang w:val="be-BY"/>
        </w:rPr>
        <w:t xml:space="preserve">3. У змесце верша сустракаецца слова </w:t>
      </w:r>
      <w:r w:rsidRPr="00822F84">
        <w:rPr>
          <w:b/>
          <w:bCs/>
          <w:i/>
          <w:lang w:val="be-BY"/>
        </w:rPr>
        <w:t>бор</w:t>
      </w:r>
      <w:r w:rsidRPr="00822F84">
        <w:rPr>
          <w:b/>
          <w:bCs/>
          <w:lang w:val="be-BY"/>
        </w:rPr>
        <w:t>. Што яно абазначае? Суаднясі слова з</w:t>
      </w:r>
      <w:r w:rsidR="00A33129">
        <w:rPr>
          <w:b/>
          <w:bCs/>
          <w:lang w:val="be-BY"/>
        </w:rPr>
        <w:t> </w:t>
      </w:r>
      <w:r w:rsidRPr="00822F84">
        <w:rPr>
          <w:b/>
          <w:bCs/>
          <w:lang w:val="be-BY"/>
        </w:rPr>
        <w:t>яго значэннем.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="00A33129" w:rsidRPr="00CF38DC">
        <w:rPr>
          <w:bCs/>
          <w:lang w:val="be-BY"/>
        </w:rPr>
        <w:t>Вялікі сасновы лес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316F95">
        <w:rPr>
          <w:bCs/>
          <w:lang w:val="be-BY"/>
        </w:rPr>
        <w:t>Бор</w:t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="00A33129">
        <w:rPr>
          <w:bCs/>
          <w:lang w:val="be-BY"/>
        </w:rPr>
        <w:t>В</w:t>
      </w:r>
      <w:r w:rsidRPr="00CF38DC">
        <w:rPr>
          <w:bCs/>
          <w:lang w:val="be-BY"/>
        </w:rPr>
        <w:t>ід грыба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="00A33129">
        <w:rPr>
          <w:bCs/>
          <w:lang w:val="be-BY"/>
        </w:rPr>
        <w:t>В</w:t>
      </w:r>
      <w:r w:rsidRPr="00CF38DC">
        <w:rPr>
          <w:bCs/>
          <w:lang w:val="be-BY"/>
        </w:rPr>
        <w:t>ід дрэва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Pr="00CF38DC">
        <w:rPr>
          <w:bCs/>
          <w:lang w:val="be-BY"/>
        </w:rPr>
        <w:tab/>
      </w:r>
      <w:r w:rsidR="00A33129">
        <w:rPr>
          <w:bCs/>
          <w:lang w:val="be-BY"/>
        </w:rPr>
        <w:t>Н</w:t>
      </w:r>
      <w:r w:rsidRPr="00CF38DC">
        <w:rPr>
          <w:bCs/>
          <w:lang w:val="be-BY"/>
        </w:rPr>
        <w:t>азва куста</w:t>
      </w:r>
    </w:p>
    <w:p w:rsidR="002961DD" w:rsidRPr="00822F84" w:rsidRDefault="002961DD" w:rsidP="002961DD">
      <w:pPr>
        <w:pStyle w:val="a3"/>
        <w:rPr>
          <w:b/>
          <w:bCs/>
          <w:lang w:val="be-BY"/>
        </w:rPr>
      </w:pPr>
      <w:r w:rsidRPr="00822F84">
        <w:rPr>
          <w:b/>
          <w:bCs/>
          <w:lang w:val="be-BY"/>
        </w:rPr>
        <w:t>4. Падкрэслі ва ўрыўку з верша “У грыбы” вобразныя словы-апісанні (прыметнікі), якія па-мастацку апісваюць восеньскі лес.</w:t>
      </w:r>
    </w:p>
    <w:p w:rsidR="002961DD" w:rsidRPr="00CF38DC" w:rsidRDefault="002961DD" w:rsidP="002961DD">
      <w:pPr>
        <w:pStyle w:val="a3"/>
      </w:pPr>
      <w:r w:rsidRPr="00CF38DC">
        <w:t>А бор такі духмяны,</w:t>
      </w:r>
    </w:p>
    <w:p w:rsidR="002961DD" w:rsidRPr="00CF38DC" w:rsidRDefault="002961DD" w:rsidP="002961DD">
      <w:pPr>
        <w:pStyle w:val="a3"/>
      </w:pPr>
      <w:r w:rsidRPr="00CF38DC">
        <w:t>Загадкавы такі!</w:t>
      </w:r>
    </w:p>
    <w:p w:rsidR="002961DD" w:rsidRPr="00CF38DC" w:rsidRDefault="002961DD" w:rsidP="002961DD">
      <w:pPr>
        <w:pStyle w:val="a3"/>
      </w:pPr>
      <w:r w:rsidRPr="00CF38DC">
        <w:t>Крамяныя, румяныя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t>Стаяць баравікі.</w:t>
      </w:r>
    </w:p>
    <w:p w:rsidR="002961DD" w:rsidRPr="00822F84" w:rsidRDefault="002961DD" w:rsidP="002961DD">
      <w:pPr>
        <w:pStyle w:val="a3"/>
        <w:rPr>
          <w:b/>
          <w:bCs/>
          <w:lang w:val="be-BY"/>
        </w:rPr>
      </w:pPr>
      <w:r w:rsidRPr="00822F84">
        <w:rPr>
          <w:b/>
          <w:bCs/>
          <w:lang w:val="be-BY"/>
        </w:rPr>
        <w:t>5. Адзнач галоўную думку твора.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А) Пімен Панчанка прапануе дзецям паспяшацца назбіраць грыбоў, бо іх могуць забраць іншыя людзі.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Б) Каб чытачы добра ведалі розныя віды грыбоў: баравікі, бабкі, сыраежкі.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В) Паэт хацеў паказаць выгляд асенняга лесу ў адрозненне ад летняга.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Г) Аўтар паказвае прыгажосць асенняга лесу і заклікае чытачоў палюбавацца і</w:t>
      </w:r>
      <w:r w:rsidR="002D5882">
        <w:rPr>
          <w:bCs/>
          <w:lang w:val="en-US"/>
        </w:rPr>
        <w:t> </w:t>
      </w:r>
      <w:r w:rsidRPr="00CF38DC">
        <w:rPr>
          <w:bCs/>
          <w:lang w:val="be-BY"/>
        </w:rPr>
        <w:t>адпачыць у ім.</w:t>
      </w:r>
    </w:p>
    <w:p w:rsidR="002961DD" w:rsidRPr="00CF38DC" w:rsidRDefault="002961DD" w:rsidP="002961DD">
      <w:pPr>
        <w:pStyle w:val="a3"/>
        <w:rPr>
          <w:bCs/>
          <w:lang w:val="be-BY"/>
        </w:rPr>
      </w:pPr>
      <w:r w:rsidRPr="00CF38DC">
        <w:rPr>
          <w:bCs/>
          <w:lang w:val="be-BY"/>
        </w:rPr>
        <w:t>На чарговым уроку рэкамендуем пракаменціраваць вынікі пісьмовай работы па</w:t>
      </w:r>
      <w:r w:rsidR="00A33129">
        <w:rPr>
          <w:bCs/>
          <w:lang w:val="be-BY"/>
        </w:rPr>
        <w:t> </w:t>
      </w:r>
      <w:r w:rsidRPr="00CF38DC">
        <w:rPr>
          <w:bCs/>
          <w:lang w:val="be-BY"/>
        </w:rPr>
        <w:t>фарміраванні чытацкай адукаванасці і зрабіць работу над памылкамі.</w:t>
      </w:r>
    </w:p>
    <w:p w:rsidR="002961DD" w:rsidRPr="00822F84" w:rsidRDefault="002961DD" w:rsidP="00822F84">
      <w:pPr>
        <w:pStyle w:val="2"/>
        <w:rPr>
          <w:lang w:val="be-BY"/>
        </w:rPr>
      </w:pPr>
      <w:r w:rsidRPr="00822F84">
        <w:t>Дамашняе заданне</w:t>
      </w:r>
    </w:p>
    <w:p w:rsidR="002961DD" w:rsidRPr="008B28E0" w:rsidRDefault="002961DD" w:rsidP="002961DD">
      <w:pPr>
        <w:pStyle w:val="a3"/>
        <w:rPr>
          <w:lang w:val="be-BY"/>
        </w:rPr>
      </w:pPr>
      <w:r>
        <w:t xml:space="preserve">Верш Янкі Купалы </w:t>
      </w:r>
      <w:r>
        <w:rPr>
          <w:lang w:val="be-BY"/>
        </w:rPr>
        <w:t>“</w:t>
      </w:r>
      <w:r>
        <w:t>Лістапад</w:t>
      </w:r>
      <w:r>
        <w:rPr>
          <w:lang w:val="be-BY"/>
        </w:rPr>
        <w:t>”</w:t>
      </w:r>
      <w:r>
        <w:t xml:space="preserve"> вывучыць на памяць.</w:t>
      </w:r>
    </w:p>
    <w:p w:rsidR="002961DD" w:rsidRPr="00CF38DC" w:rsidRDefault="002961DD" w:rsidP="00822F84">
      <w:pPr>
        <w:pStyle w:val="2"/>
      </w:pPr>
      <w:r w:rsidRPr="00CF38DC">
        <w:t>Вынік урока</w:t>
      </w:r>
    </w:p>
    <w:p w:rsidR="002961DD" w:rsidRPr="00CF38DC" w:rsidRDefault="002961DD" w:rsidP="002961DD">
      <w:pPr>
        <w:pStyle w:val="a3"/>
      </w:pPr>
      <w:r>
        <w:rPr>
          <w:lang w:val="be-BY"/>
        </w:rPr>
        <w:t>-</w:t>
      </w:r>
      <w:r w:rsidRPr="00CF38DC">
        <w:t xml:space="preserve"> Дакажыце, што Янка Купала і </w:t>
      </w:r>
      <w:r w:rsidRPr="00CF38DC">
        <w:rPr>
          <w:lang w:val="be-BY"/>
        </w:rPr>
        <w:t>Пімен Панчанка</w:t>
      </w:r>
      <w:r w:rsidRPr="00CF38DC">
        <w:t xml:space="preserve"> любілі восень.</w:t>
      </w:r>
    </w:p>
    <w:p w:rsidR="002961DD" w:rsidRDefault="002961DD" w:rsidP="002961DD">
      <w:pPr>
        <w:pStyle w:val="a3"/>
        <w:rPr>
          <w:lang w:val="be-BY"/>
        </w:rPr>
      </w:pPr>
      <w:r>
        <w:rPr>
          <w:lang w:val="be-BY"/>
        </w:rPr>
        <w:br w:type="page"/>
      </w:r>
    </w:p>
    <w:p w:rsidR="002961DD" w:rsidRPr="008B28E0" w:rsidRDefault="002961DD" w:rsidP="00A33129">
      <w:pPr>
        <w:pStyle w:val="10"/>
        <w:rPr>
          <w:lang w:val="be-BY"/>
        </w:rPr>
      </w:pPr>
      <w:r w:rsidRPr="00CF38DC">
        <w:rPr>
          <w:lang w:val="be-BY"/>
        </w:rPr>
        <w:lastRenderedPageBreak/>
        <w:t>Урок 11. Якуб Колас</w:t>
      </w:r>
      <w:r>
        <w:rPr>
          <w:lang w:val="be-BY"/>
        </w:rPr>
        <w:t>. “</w:t>
      </w:r>
      <w:r w:rsidRPr="00CF38DC">
        <w:rPr>
          <w:lang w:val="be-BY"/>
        </w:rPr>
        <w:t>Ясныя дні восені</w:t>
      </w:r>
      <w:r>
        <w:rPr>
          <w:lang w:val="be-BY"/>
        </w:rPr>
        <w:t>”</w:t>
      </w:r>
      <w:r w:rsidR="00A33129">
        <w:rPr>
          <w:lang w:val="be-BY"/>
        </w:rPr>
        <w:t xml:space="preserve">; абагульняльныя заняткі </w:t>
      </w:r>
      <w:r w:rsidRPr="005F6CE4">
        <w:rPr>
          <w:lang w:val="be-BY"/>
        </w:rPr>
        <w:t xml:space="preserve">па раздзеле </w:t>
      </w:r>
      <w:r>
        <w:rPr>
          <w:lang w:val="be-BY"/>
        </w:rPr>
        <w:t>“</w:t>
      </w:r>
      <w:r w:rsidRPr="005F6CE4">
        <w:rPr>
          <w:lang w:val="be-BY"/>
        </w:rPr>
        <w:t>Увосень і верабей багаты</w:t>
      </w:r>
      <w:r>
        <w:rPr>
          <w:lang w:val="be-BY"/>
        </w:rPr>
        <w:t>”</w:t>
      </w:r>
    </w:p>
    <w:p w:rsidR="002961DD" w:rsidRPr="00E113A1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ЗАДАЧЫ</w:t>
      </w:r>
      <w:r w:rsidRPr="00A33129">
        <w:rPr>
          <w:b/>
          <w:lang w:val="be-BY"/>
        </w:rPr>
        <w:t>:</w:t>
      </w:r>
      <w:r w:rsidRPr="00E113A1">
        <w:rPr>
          <w:lang w:val="be-BY"/>
        </w:rPr>
        <w:t xml:space="preserve"> сцісла давесці інфармацыю пра асобныя факты з біяграфіі пісьменніка Якуба Коласа;</w:t>
      </w:r>
      <w:r w:rsidRPr="00CF38DC">
        <w:rPr>
          <w:lang w:val="be-BY"/>
        </w:rPr>
        <w:t xml:space="preserve"> </w:t>
      </w:r>
      <w:r w:rsidRPr="00E113A1">
        <w:rPr>
          <w:lang w:val="be-BY"/>
        </w:rPr>
        <w:t>фарміраваць уменне бачыць створаныя п</w:t>
      </w:r>
      <w:r w:rsidRPr="00CF38DC">
        <w:rPr>
          <w:lang w:val="be-BY"/>
        </w:rPr>
        <w:t>ісьменнікам в</w:t>
      </w:r>
      <w:r w:rsidRPr="00E113A1">
        <w:rPr>
          <w:lang w:val="be-BY"/>
        </w:rPr>
        <w:t>образныя карціны; вучыць назіраць за эмацыянальным станам аўтара, вызначаць у</w:t>
      </w:r>
      <w:r w:rsidR="00A33129">
        <w:rPr>
          <w:lang w:val="be-BY"/>
        </w:rPr>
        <w:t> </w:t>
      </w:r>
      <w:r w:rsidRPr="00E113A1">
        <w:rPr>
          <w:lang w:val="be-BY"/>
        </w:rPr>
        <w:t>радках вобразныя словы; падагульніць веды па раздзеле; выхоўваць цікавасць да</w:t>
      </w:r>
      <w:r w:rsidR="00A33129">
        <w:rPr>
          <w:lang w:val="be-BY"/>
        </w:rPr>
        <w:t> </w:t>
      </w:r>
      <w:r w:rsidRPr="00E113A1">
        <w:rPr>
          <w:lang w:val="be-BY"/>
        </w:rPr>
        <w:t>п</w:t>
      </w:r>
      <w:r w:rsidRPr="00CF38DC">
        <w:rPr>
          <w:lang w:val="be-BY"/>
        </w:rPr>
        <w:t xml:space="preserve">ейзажных </w:t>
      </w:r>
      <w:r w:rsidRPr="00E113A1">
        <w:rPr>
          <w:lang w:val="be-BY"/>
        </w:rPr>
        <w:t>твораў.</w:t>
      </w:r>
    </w:p>
    <w:p w:rsidR="002961DD" w:rsidRPr="00CF38DC" w:rsidRDefault="002961DD" w:rsidP="002961DD">
      <w:pPr>
        <w:pStyle w:val="a3"/>
      </w:pPr>
      <w:r w:rsidRPr="00822F84">
        <w:rPr>
          <w:b/>
          <w:lang w:val="be-BY"/>
        </w:rPr>
        <w:t>АБСТАЛЯВАННЕ</w:t>
      </w:r>
      <w:r w:rsidRPr="00A33129">
        <w:rPr>
          <w:b/>
          <w:lang w:val="be-BY"/>
        </w:rPr>
        <w:t>:</w:t>
      </w:r>
      <w:r w:rsidRPr="00A33129">
        <w:rPr>
          <w:b/>
        </w:rPr>
        <w:t xml:space="preserve"> </w:t>
      </w:r>
      <w:r w:rsidRPr="00CF38DC">
        <w:rPr>
          <w:lang w:val="be-BY"/>
        </w:rPr>
        <w:t>партрэт Я</w:t>
      </w:r>
      <w:r>
        <w:rPr>
          <w:lang w:val="be-BY"/>
        </w:rPr>
        <w:t>куба Коласа і выстава яго кніг.</w:t>
      </w:r>
    </w:p>
    <w:p w:rsidR="002961DD" w:rsidRPr="00E113A1" w:rsidRDefault="002961DD" w:rsidP="00822F84">
      <w:pPr>
        <w:pStyle w:val="10"/>
        <w:jc w:val="center"/>
      </w:pPr>
      <w:r w:rsidRPr="00E113A1">
        <w:t>Ход урока</w:t>
      </w:r>
    </w:p>
    <w:p w:rsidR="002961DD" w:rsidRPr="00E113A1" w:rsidRDefault="002961DD" w:rsidP="00822F84">
      <w:pPr>
        <w:pStyle w:val="2"/>
        <w:rPr>
          <w:lang w:val="be-BY"/>
        </w:rPr>
      </w:pPr>
      <w:r w:rsidRPr="00CF38DC">
        <w:t>Праверка дамашняга задання</w:t>
      </w:r>
    </w:p>
    <w:p w:rsidR="002961DD" w:rsidRPr="00E113A1" w:rsidRDefault="002961DD" w:rsidP="002961DD">
      <w:pPr>
        <w:pStyle w:val="a3"/>
        <w:rPr>
          <w:lang w:val="be-BY"/>
        </w:rPr>
      </w:pPr>
      <w:r w:rsidRPr="00CF38DC">
        <w:t>Выразнае чытан</w:t>
      </w:r>
      <w:r>
        <w:t xml:space="preserve">не на памяць верша Янкі Купалы </w:t>
      </w:r>
      <w:r>
        <w:rPr>
          <w:lang w:val="be-BY"/>
        </w:rPr>
        <w:t>“</w:t>
      </w:r>
      <w:r>
        <w:t>Лістапад</w:t>
      </w:r>
      <w:r>
        <w:rPr>
          <w:lang w:val="be-BY"/>
        </w:rPr>
        <w:t>”</w:t>
      </w:r>
      <w:r>
        <w:t>.</w:t>
      </w:r>
    </w:p>
    <w:p w:rsidR="002961DD" w:rsidRPr="00E113A1" w:rsidRDefault="002961DD" w:rsidP="00822F84">
      <w:pPr>
        <w:pStyle w:val="2"/>
        <w:rPr>
          <w:lang w:val="be-BY"/>
        </w:rPr>
      </w:pPr>
      <w:r w:rsidRPr="00E113A1">
        <w:t>Раб</w:t>
      </w:r>
      <w:r>
        <w:t xml:space="preserve">ота з апавяданнем Якуба Коласа </w:t>
      </w:r>
      <w:r>
        <w:rPr>
          <w:lang w:val="be-BY"/>
        </w:rPr>
        <w:t>“</w:t>
      </w:r>
      <w:r>
        <w:t>Ясныя дні восені</w:t>
      </w:r>
      <w:r>
        <w:rPr>
          <w:lang w:val="be-BY"/>
        </w:rPr>
        <w:t>”</w:t>
      </w:r>
    </w:p>
    <w:p w:rsidR="002961DD" w:rsidRPr="00CF38DC" w:rsidRDefault="002961DD" w:rsidP="002961DD">
      <w:pPr>
        <w:pStyle w:val="a3"/>
      </w:pPr>
      <w:r w:rsidRPr="00CF38DC">
        <w:t>Падрыхтоўка да першаснага ўспрыняцця тэксту:</w:t>
      </w:r>
    </w:p>
    <w:p w:rsidR="002961DD" w:rsidRPr="00CF38DC" w:rsidRDefault="002961DD" w:rsidP="002961DD">
      <w:pPr>
        <w:pStyle w:val="a3"/>
      </w:pPr>
      <w:r w:rsidRPr="00CF38DC">
        <w:t>1) разгляд партрэта піс</w:t>
      </w:r>
      <w:r>
        <w:t xml:space="preserve">ьменніка. Гутарка па пытаннях </w:t>
      </w:r>
      <w:r>
        <w:rPr>
          <w:lang w:val="be-BY"/>
        </w:rPr>
        <w:t>“</w:t>
      </w:r>
      <w:proofErr w:type="gramStart"/>
      <w:r w:rsidRPr="00CF38DC">
        <w:t>З</w:t>
      </w:r>
      <w:proofErr w:type="gramEnd"/>
      <w:r w:rsidR="00A33129">
        <w:t> </w:t>
      </w:r>
      <w:r w:rsidRPr="00CF38DC">
        <w:t>якімі творамі Якуба Коласа мы ўжо знаёміліся</w:t>
      </w:r>
      <w:r w:rsidRPr="00CF38DC">
        <w:rPr>
          <w:lang w:val="be-BY"/>
        </w:rPr>
        <w:t xml:space="preserve"> ў </w:t>
      </w:r>
      <w:r>
        <w:rPr>
          <w:lang w:val="be-BY"/>
        </w:rPr>
        <w:t>друг</w:t>
      </w:r>
      <w:r w:rsidRPr="00CF38DC">
        <w:rPr>
          <w:lang w:val="be-BY"/>
        </w:rPr>
        <w:t>ім класе</w:t>
      </w:r>
      <w:r w:rsidRPr="00CF38DC">
        <w:t>?</w:t>
      </w:r>
      <w:r>
        <w:rPr>
          <w:lang w:val="be-BY"/>
        </w:rPr>
        <w:t>”,</w:t>
      </w:r>
      <w:r>
        <w:t xml:space="preserve"> </w:t>
      </w:r>
      <w:r>
        <w:rPr>
          <w:lang w:val="be-BY"/>
        </w:rPr>
        <w:t>“</w:t>
      </w:r>
      <w:r w:rsidRPr="00CF38DC">
        <w:t>Пра што ў</w:t>
      </w:r>
      <w:r w:rsidR="00A33129">
        <w:t> </w:t>
      </w:r>
      <w:r w:rsidRPr="00CF38DC">
        <w:t>іх ішла гаворка?</w:t>
      </w:r>
      <w:r>
        <w:rPr>
          <w:lang w:val="be-BY"/>
        </w:rPr>
        <w:t>”</w:t>
      </w:r>
      <w:r w:rsidRPr="00CF38DC">
        <w:t xml:space="preserve">. </w:t>
      </w:r>
      <w:r>
        <w:rPr>
          <w:i/>
        </w:rPr>
        <w:t>(настаўніку варта прачытаць 2</w:t>
      </w:r>
      <w:r>
        <w:rPr>
          <w:i/>
          <w:lang w:val="be-BY"/>
        </w:rPr>
        <w:t>-</w:t>
      </w:r>
      <w:r w:rsidRPr="00CF38DC">
        <w:rPr>
          <w:i/>
        </w:rPr>
        <w:t xml:space="preserve">3 </w:t>
      </w:r>
      <w:r>
        <w:rPr>
          <w:i/>
          <w:lang w:val="be-BY"/>
        </w:rPr>
        <w:t>у</w:t>
      </w:r>
      <w:r w:rsidRPr="00CF38DC">
        <w:rPr>
          <w:i/>
        </w:rPr>
        <w:t xml:space="preserve">рыўкі з </w:t>
      </w:r>
      <w:r w:rsidRPr="00CF38DC">
        <w:rPr>
          <w:i/>
          <w:lang w:val="be-BY"/>
        </w:rPr>
        <w:t xml:space="preserve">вершаў </w:t>
      </w:r>
      <w:r>
        <w:rPr>
          <w:i/>
        </w:rPr>
        <w:t xml:space="preserve">Якуба Коласа </w:t>
      </w:r>
      <w:r>
        <w:rPr>
          <w:i/>
          <w:lang w:val="be-BY"/>
        </w:rPr>
        <w:t>“</w:t>
      </w:r>
      <w:r w:rsidRPr="00CF38DC">
        <w:rPr>
          <w:i/>
          <w:lang w:val="be-BY"/>
        </w:rPr>
        <w:t>Адлёт жураўлёў</w:t>
      </w:r>
      <w:r>
        <w:rPr>
          <w:i/>
          <w:lang w:val="be-BY"/>
        </w:rPr>
        <w:t>”</w:t>
      </w:r>
      <w:r>
        <w:rPr>
          <w:i/>
        </w:rPr>
        <w:t xml:space="preserve">, </w:t>
      </w:r>
      <w:r>
        <w:rPr>
          <w:i/>
          <w:lang w:val="be-BY"/>
        </w:rPr>
        <w:t>“</w:t>
      </w:r>
      <w:r w:rsidRPr="00CF38DC">
        <w:rPr>
          <w:i/>
        </w:rPr>
        <w:t>Прылёт птушак</w:t>
      </w:r>
      <w:r>
        <w:rPr>
          <w:i/>
          <w:lang w:val="be-BY"/>
        </w:rPr>
        <w:t>”</w:t>
      </w:r>
      <w:r>
        <w:rPr>
          <w:i/>
        </w:rPr>
        <w:t xml:space="preserve">, </w:t>
      </w:r>
      <w:r>
        <w:rPr>
          <w:i/>
          <w:lang w:val="be-BY"/>
        </w:rPr>
        <w:t>“</w:t>
      </w:r>
      <w:r w:rsidRPr="00CF38DC">
        <w:rPr>
          <w:i/>
        </w:rPr>
        <w:t>Песня аб вясне</w:t>
      </w:r>
      <w:r>
        <w:rPr>
          <w:i/>
          <w:lang w:val="be-BY"/>
        </w:rPr>
        <w:t>”</w:t>
      </w:r>
      <w:r w:rsidRPr="00CF38DC">
        <w:rPr>
          <w:i/>
        </w:rPr>
        <w:t xml:space="preserve"> і інш., каб вучні ўспомнілі назвы і</w:t>
      </w:r>
      <w:r w:rsidR="00A33129">
        <w:rPr>
          <w:i/>
        </w:rPr>
        <w:t> </w:t>
      </w:r>
      <w:r w:rsidRPr="00CF38DC">
        <w:rPr>
          <w:i/>
        </w:rPr>
        <w:t>герояў вывучаных твораў)</w:t>
      </w:r>
      <w:r w:rsidRPr="00CF38DC">
        <w:t>;</w:t>
      </w:r>
    </w:p>
    <w:p w:rsidR="002961DD" w:rsidRPr="00CF38DC" w:rsidRDefault="002961DD" w:rsidP="002961DD">
      <w:pPr>
        <w:pStyle w:val="a3"/>
      </w:pPr>
      <w:r w:rsidRPr="00CF38DC">
        <w:t>2) самаст</w:t>
      </w:r>
      <w:r>
        <w:t xml:space="preserve">ойнае чытанне вучнямі артыкула </w:t>
      </w:r>
      <w:r>
        <w:rPr>
          <w:lang w:val="be-BY"/>
        </w:rPr>
        <w:t>“</w:t>
      </w:r>
      <w:r w:rsidRPr="00CF38DC">
        <w:t>Якуб Колас</w:t>
      </w:r>
      <w:r>
        <w:rPr>
          <w:lang w:val="be-BY"/>
        </w:rPr>
        <w:t>”</w:t>
      </w:r>
      <w:r w:rsidRPr="00CF38DC">
        <w:t xml:space="preserve"> з мэтай пошуку новай інфармацыі пра пісьменніка</w:t>
      </w:r>
      <w:r w:rsidRPr="00CF38DC">
        <w:rPr>
          <w:lang w:val="be-BY"/>
        </w:rPr>
        <w:t xml:space="preserve"> (с. 41)</w:t>
      </w:r>
      <w:r w:rsidRPr="00CF38DC">
        <w:t>;</w:t>
      </w:r>
    </w:p>
    <w:p w:rsidR="002961DD" w:rsidRPr="00CF38DC" w:rsidRDefault="002961DD" w:rsidP="002961DD">
      <w:pPr>
        <w:pStyle w:val="a3"/>
      </w:pPr>
      <w:r>
        <w:t xml:space="preserve">3) гутарка па пытаннях </w:t>
      </w:r>
      <w:r>
        <w:rPr>
          <w:lang w:val="be-BY"/>
        </w:rPr>
        <w:t>“</w:t>
      </w:r>
      <w:r w:rsidRPr="00CF38DC">
        <w:t>Дзе нарадзіўся Якуб Колас?</w:t>
      </w:r>
      <w:r>
        <w:rPr>
          <w:lang w:val="be-BY"/>
        </w:rPr>
        <w:t>”</w:t>
      </w:r>
      <w:r w:rsidRPr="00CF38DC">
        <w:t xml:space="preserve">, </w:t>
      </w:r>
      <w:r>
        <w:rPr>
          <w:lang w:val="be-BY"/>
        </w:rPr>
        <w:t>“</w:t>
      </w:r>
      <w:r w:rsidRPr="00CF38DC">
        <w:t>У якой сям’і?</w:t>
      </w:r>
      <w:r>
        <w:rPr>
          <w:lang w:val="be-BY"/>
        </w:rPr>
        <w:t>”</w:t>
      </w:r>
      <w:r>
        <w:t xml:space="preserve">, </w:t>
      </w:r>
      <w:r>
        <w:rPr>
          <w:lang w:val="be-BY"/>
        </w:rPr>
        <w:t>“</w:t>
      </w:r>
      <w:r w:rsidRPr="00CF38DC">
        <w:t>Што паўплывала і стала прычынай яго любові да прыроды?</w:t>
      </w:r>
      <w:r>
        <w:rPr>
          <w:lang w:val="be-BY"/>
        </w:rPr>
        <w:t>”</w:t>
      </w:r>
      <w:r>
        <w:t>.</w:t>
      </w:r>
    </w:p>
    <w:p w:rsidR="002961DD" w:rsidRPr="00E113A1" w:rsidRDefault="002961DD" w:rsidP="002961DD">
      <w:pPr>
        <w:pStyle w:val="a3"/>
        <w:rPr>
          <w:lang w:val="be-BY"/>
        </w:rPr>
      </w:pPr>
      <w:r w:rsidRPr="00CF38DC">
        <w:t xml:space="preserve">Вучні знаёмяцца з творам </w:t>
      </w:r>
      <w:r>
        <w:rPr>
          <w:lang w:val="be-BY"/>
        </w:rPr>
        <w:t>“</w:t>
      </w:r>
      <w:r w:rsidRPr="00CF38DC">
        <w:t>Ясныя дні восені</w:t>
      </w:r>
      <w:r>
        <w:rPr>
          <w:lang w:val="be-BY"/>
        </w:rPr>
        <w:t>”</w:t>
      </w:r>
      <w:r w:rsidRPr="00CF38DC">
        <w:rPr>
          <w:lang w:val="be-BY"/>
        </w:rPr>
        <w:t xml:space="preserve"> </w:t>
      </w:r>
      <w:r w:rsidRPr="00CF38DC">
        <w:t>самастойна, абгрунтоўваю</w:t>
      </w:r>
      <w:r>
        <w:t>ць мэтазгоднасць яго загалоўка.</w:t>
      </w:r>
    </w:p>
    <w:p w:rsidR="002961DD" w:rsidRPr="00E113A1" w:rsidRDefault="002961DD" w:rsidP="002961DD">
      <w:pPr>
        <w:pStyle w:val="a3"/>
        <w:rPr>
          <w:lang w:val="be-BY"/>
        </w:rPr>
      </w:pPr>
      <w:r w:rsidRPr="00CF38DC">
        <w:t>Адказы на пытанні 1</w:t>
      </w:r>
      <w:r>
        <w:rPr>
          <w:lang w:val="be-BY"/>
        </w:rPr>
        <w:t>–</w:t>
      </w:r>
      <w:r w:rsidRPr="00CF38DC">
        <w:t xml:space="preserve">5 (с. </w:t>
      </w:r>
      <w:r w:rsidRPr="00CF38DC">
        <w:rPr>
          <w:lang w:val="be-BY"/>
        </w:rPr>
        <w:t>42</w:t>
      </w:r>
      <w:r>
        <w:t>).</w:t>
      </w:r>
    </w:p>
    <w:p w:rsidR="002961DD" w:rsidRPr="00E113A1" w:rsidRDefault="002961DD" w:rsidP="002961DD">
      <w:pPr>
        <w:pStyle w:val="a3"/>
        <w:rPr>
          <w:lang w:val="be-BY"/>
        </w:rPr>
      </w:pPr>
      <w:r w:rsidRPr="00CF38DC">
        <w:t>Работа па выпрацоўцы навыкаў выразнага чытання: складанне партытур</w:t>
      </w:r>
      <w:r>
        <w:t>ы выразнага чытання апавядання.</w:t>
      </w:r>
    </w:p>
    <w:p w:rsidR="002961DD" w:rsidRPr="00E113A1" w:rsidRDefault="002961DD" w:rsidP="002961DD">
      <w:pPr>
        <w:pStyle w:val="a3"/>
        <w:rPr>
          <w:lang w:val="be-BY"/>
        </w:rPr>
      </w:pPr>
      <w:r w:rsidRPr="00E113A1">
        <w:rPr>
          <w:lang w:val="be-BY"/>
        </w:rPr>
        <w:t xml:space="preserve">1. Спачатку акцэнтуецца ўвага на галоўную думку апавядання </w:t>
      </w:r>
      <w:r>
        <w:rPr>
          <w:lang w:val="be-BY"/>
        </w:rPr>
        <w:t>“</w:t>
      </w:r>
      <w:r w:rsidRPr="00E113A1">
        <w:rPr>
          <w:lang w:val="be-BY"/>
        </w:rPr>
        <w:t>Ясныя дні восені</w:t>
      </w:r>
      <w:r>
        <w:rPr>
          <w:lang w:val="be-BY"/>
        </w:rPr>
        <w:t>”</w:t>
      </w:r>
      <w:r w:rsidRPr="00E113A1">
        <w:rPr>
          <w:lang w:val="be-BY"/>
        </w:rPr>
        <w:t xml:space="preserve">. </w:t>
      </w:r>
      <w:r w:rsidRPr="00A43862">
        <w:rPr>
          <w:i/>
          <w:lang w:val="be-BY"/>
        </w:rPr>
        <w:t>(Захапленне Якуба Коласа апошнімі цёплымі асеннімі днямі</w:t>
      </w:r>
      <w:r w:rsidR="00F923B6">
        <w:rPr>
          <w:i/>
          <w:lang w:val="be-BY"/>
        </w:rPr>
        <w:t> </w:t>
      </w:r>
      <w:r w:rsidR="002D5882">
        <w:rPr>
          <w:i/>
          <w:lang w:val="be-BY"/>
        </w:rPr>
        <w:t>—</w:t>
      </w:r>
      <w:r w:rsidRPr="00A43862">
        <w:rPr>
          <w:i/>
          <w:lang w:val="be-BY"/>
        </w:rPr>
        <w:t xml:space="preserve"> бабіным летам.)</w:t>
      </w:r>
    </w:p>
    <w:p w:rsidR="002961DD" w:rsidRPr="00E113A1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 xml:space="preserve">2. Затым твор падзяляецца на </w:t>
      </w:r>
      <w:r w:rsidRPr="00A43862">
        <w:rPr>
          <w:i/>
          <w:lang w:val="be-BY"/>
        </w:rPr>
        <w:t>сэнсавыя часткі</w:t>
      </w:r>
      <w:r w:rsidRPr="00A43862">
        <w:rPr>
          <w:lang w:val="be-BY"/>
        </w:rPr>
        <w:t>. Іх чатыры. Часткі супадаюць з</w:t>
      </w:r>
      <w:r w:rsidR="002D5882">
        <w:rPr>
          <w:lang w:val="en-US"/>
        </w:rPr>
        <w:t> </w:t>
      </w:r>
      <w:r w:rsidRPr="00A43862">
        <w:rPr>
          <w:lang w:val="be-BY"/>
        </w:rPr>
        <w:t xml:space="preserve">абзацамі. Першую ўмоўна можна назваць </w:t>
      </w:r>
      <w:r>
        <w:rPr>
          <w:lang w:val="be-BY"/>
        </w:rPr>
        <w:t>“</w:t>
      </w:r>
      <w:r w:rsidRPr="00A43862">
        <w:rPr>
          <w:lang w:val="be-BY"/>
        </w:rPr>
        <w:t>Вярнулася лета</w:t>
      </w:r>
      <w:r>
        <w:rPr>
          <w:lang w:val="be-BY"/>
        </w:rPr>
        <w:t>”</w:t>
      </w:r>
      <w:r w:rsidRPr="00A43862">
        <w:rPr>
          <w:lang w:val="be-BY"/>
        </w:rPr>
        <w:t>, другую</w:t>
      </w:r>
      <w:r w:rsidR="00F923B6">
        <w:rPr>
          <w:lang w:val="be-BY"/>
        </w:rPr>
        <w:t> </w:t>
      </w:r>
      <w:r w:rsidR="002D5882">
        <w:rPr>
          <w:lang w:val="be-BY"/>
        </w:rPr>
        <w:t>—</w:t>
      </w:r>
      <w:r w:rsidRPr="00A43862">
        <w:rPr>
          <w:lang w:val="be-BY"/>
        </w:rPr>
        <w:t xml:space="preserve"> </w:t>
      </w:r>
      <w:r>
        <w:rPr>
          <w:lang w:val="be-BY"/>
        </w:rPr>
        <w:t>“</w:t>
      </w:r>
      <w:r w:rsidRPr="00A43862">
        <w:rPr>
          <w:lang w:val="be-BY"/>
        </w:rPr>
        <w:t>Сляды восені</w:t>
      </w:r>
      <w:r>
        <w:rPr>
          <w:lang w:val="be-BY"/>
        </w:rPr>
        <w:t>”</w:t>
      </w:r>
      <w:r w:rsidRPr="00A43862">
        <w:rPr>
          <w:lang w:val="be-BY"/>
        </w:rPr>
        <w:t xml:space="preserve">, трэцюю </w:t>
      </w:r>
      <w:r w:rsidR="002D5882">
        <w:rPr>
          <w:lang w:val="be-BY"/>
        </w:rPr>
        <w:t>—</w:t>
      </w:r>
      <w:r w:rsidRPr="00A43862">
        <w:rPr>
          <w:lang w:val="be-BY"/>
        </w:rPr>
        <w:t xml:space="preserve"> </w:t>
      </w:r>
      <w:r>
        <w:rPr>
          <w:lang w:val="be-BY"/>
        </w:rPr>
        <w:t>“</w:t>
      </w:r>
      <w:r w:rsidRPr="00A43862">
        <w:rPr>
          <w:lang w:val="be-BY"/>
        </w:rPr>
        <w:t>Крыкі ў небе</w:t>
      </w:r>
      <w:r>
        <w:rPr>
          <w:lang w:val="be-BY"/>
        </w:rPr>
        <w:t>”</w:t>
      </w:r>
      <w:r w:rsidRPr="00A43862">
        <w:rPr>
          <w:lang w:val="be-BY"/>
        </w:rPr>
        <w:t xml:space="preserve">, чацвёртую </w:t>
      </w:r>
      <w:r w:rsidR="002D5882">
        <w:rPr>
          <w:lang w:val="be-BY"/>
        </w:rPr>
        <w:t>—</w:t>
      </w:r>
      <w:r w:rsidRPr="00A43862">
        <w:rPr>
          <w:lang w:val="be-BY"/>
        </w:rPr>
        <w:t xml:space="preserve"> </w:t>
      </w:r>
      <w:r>
        <w:rPr>
          <w:lang w:val="be-BY"/>
        </w:rPr>
        <w:t>“</w:t>
      </w:r>
      <w:r w:rsidRPr="00A43862">
        <w:rPr>
          <w:lang w:val="be-BY"/>
        </w:rPr>
        <w:t>Прайшло цёплае лета</w:t>
      </w:r>
      <w:r>
        <w:rPr>
          <w:lang w:val="be-BY"/>
        </w:rPr>
        <w:t>”</w:t>
      </w:r>
      <w:r w:rsidRPr="00A43862">
        <w:rPr>
          <w:lang w:val="be-BY"/>
        </w:rPr>
        <w:t>.</w:t>
      </w:r>
    </w:p>
    <w:p w:rsidR="002961DD" w:rsidRPr="00E113A1" w:rsidRDefault="002961DD" w:rsidP="002961DD">
      <w:pPr>
        <w:pStyle w:val="a3"/>
        <w:rPr>
          <w:lang w:val="be-BY"/>
        </w:rPr>
      </w:pPr>
      <w:r w:rsidRPr="00E113A1">
        <w:rPr>
          <w:lang w:val="be-BY"/>
        </w:rPr>
        <w:t>3. Вызначаецца, пра што ідзе гаворка ў кожнай частцы, ад чаго і будуць залежаць інтанацыйныя сродкі: тон, тэмп чытання, лаг</w:t>
      </w:r>
      <w:r>
        <w:rPr>
          <w:lang w:val="be-BY"/>
        </w:rPr>
        <w:t>ічныя паўзы і лагічныя націскі.</w:t>
      </w:r>
    </w:p>
    <w:p w:rsidR="002961DD" w:rsidRPr="00E113A1" w:rsidRDefault="002961DD" w:rsidP="002961DD">
      <w:pPr>
        <w:pStyle w:val="a3"/>
        <w:rPr>
          <w:lang w:val="be-BY"/>
        </w:rPr>
      </w:pPr>
      <w:r w:rsidRPr="00E113A1">
        <w:rPr>
          <w:lang w:val="be-BY"/>
        </w:rPr>
        <w:t xml:space="preserve">Падчас чытання часткі </w:t>
      </w:r>
      <w:r>
        <w:rPr>
          <w:lang w:val="be-BY"/>
        </w:rPr>
        <w:t>“</w:t>
      </w:r>
      <w:r w:rsidRPr="00E113A1">
        <w:rPr>
          <w:lang w:val="be-BY"/>
        </w:rPr>
        <w:t>Вярнулася лета</w:t>
      </w:r>
      <w:r>
        <w:rPr>
          <w:lang w:val="be-BY"/>
        </w:rPr>
        <w:t>”</w:t>
      </w:r>
      <w:r w:rsidRPr="00E113A1">
        <w:rPr>
          <w:lang w:val="be-BY"/>
        </w:rPr>
        <w:t xml:space="preserve"> патрэбна выказаць здзіўленне і радасць ад таго, што вярнуліся па-летняму цёплыя дні. </w:t>
      </w:r>
      <w:r>
        <w:t xml:space="preserve">У </w:t>
      </w:r>
      <w:proofErr w:type="gramStart"/>
      <w:r>
        <w:t>другой</w:t>
      </w:r>
      <w:proofErr w:type="gramEnd"/>
      <w:r w:rsidR="00F923B6">
        <w:rPr>
          <w:lang w:val="be-BY"/>
        </w:rPr>
        <w:t> </w:t>
      </w:r>
      <w:r w:rsidR="002D5882">
        <w:rPr>
          <w:lang w:val="be-BY"/>
        </w:rPr>
        <w:t>—</w:t>
      </w:r>
      <w:r>
        <w:t xml:space="preserve"> </w:t>
      </w:r>
      <w:r>
        <w:rPr>
          <w:lang w:val="be-BY"/>
        </w:rPr>
        <w:t>“</w:t>
      </w:r>
      <w:r w:rsidRPr="00CF38DC">
        <w:t>Сляды восені</w:t>
      </w:r>
      <w:r>
        <w:rPr>
          <w:lang w:val="be-BY"/>
        </w:rPr>
        <w:t>”</w:t>
      </w:r>
      <w:r w:rsidR="00F923B6">
        <w:t> </w:t>
      </w:r>
      <w:r w:rsidR="002D5882">
        <w:rPr>
          <w:lang w:val="be-BY"/>
        </w:rPr>
        <w:t>—</w:t>
      </w:r>
      <w:r w:rsidRPr="00CF38DC">
        <w:t xml:space="preserve"> пералічыць і акцэнтаваць увагу на адзна</w:t>
      </w:r>
      <w:r>
        <w:t xml:space="preserve">ках асенніх вобразаў. У частцы </w:t>
      </w:r>
      <w:r>
        <w:rPr>
          <w:lang w:val="be-BY"/>
        </w:rPr>
        <w:t>“</w:t>
      </w:r>
      <w:r w:rsidRPr="00CF38DC">
        <w:t>Крыкі ў</w:t>
      </w:r>
      <w:r w:rsidR="002D5882">
        <w:rPr>
          <w:lang w:val="en-US"/>
        </w:rPr>
        <w:t> </w:t>
      </w:r>
      <w:r w:rsidRPr="00CF38DC">
        <w:t>небе</w:t>
      </w:r>
      <w:r>
        <w:rPr>
          <w:lang w:val="be-BY"/>
        </w:rPr>
        <w:t>”</w:t>
      </w:r>
      <w:r w:rsidRPr="00CF38DC">
        <w:t xml:space="preserve"> варта звярнуць увагу на цішыню і тр</w:t>
      </w:r>
      <w:r>
        <w:t xml:space="preserve">ывогу птушак. У апошняй частцы </w:t>
      </w:r>
      <w:r>
        <w:rPr>
          <w:lang w:val="be-BY"/>
        </w:rPr>
        <w:t>“</w:t>
      </w:r>
      <w:r w:rsidRPr="00CF38DC">
        <w:t>Прайшло цёплае лета</w:t>
      </w:r>
      <w:r>
        <w:rPr>
          <w:lang w:val="be-BY"/>
        </w:rPr>
        <w:t>”</w:t>
      </w:r>
      <w:r w:rsidRPr="00CF38DC">
        <w:t xml:space="preserve"> трэба выказаць шкадаванне аб</w:t>
      </w:r>
      <w:r>
        <w:t xml:space="preserve"> апошніх ясных дзяньках восені.</w:t>
      </w:r>
    </w:p>
    <w:p w:rsidR="002961DD" w:rsidRPr="00D52BAF" w:rsidRDefault="002961DD" w:rsidP="002961DD">
      <w:pPr>
        <w:pStyle w:val="a3"/>
        <w:rPr>
          <w:lang w:val="be-BY"/>
        </w:rPr>
      </w:pPr>
      <w:r w:rsidRPr="00CF38DC">
        <w:t xml:space="preserve">4. Пасля вызначаецца </w:t>
      </w:r>
      <w:r w:rsidRPr="00CF38DC">
        <w:rPr>
          <w:i/>
        </w:rPr>
        <w:t>тон</w:t>
      </w:r>
      <w:r w:rsidRPr="00CF38DC">
        <w:t xml:space="preserve"> кожнай часткі. У гэтым апавядан</w:t>
      </w:r>
      <w:r>
        <w:t>ні ён усюды спакойны, звычайны.</w:t>
      </w:r>
    </w:p>
    <w:p w:rsidR="002961DD" w:rsidRPr="00D52BAF" w:rsidRDefault="002961DD" w:rsidP="002961DD">
      <w:pPr>
        <w:pStyle w:val="a3"/>
        <w:rPr>
          <w:lang w:val="be-BY"/>
        </w:rPr>
      </w:pPr>
      <w:r w:rsidRPr="00CF38DC">
        <w:t xml:space="preserve">5. Павольны </w:t>
      </w:r>
      <w:r w:rsidRPr="00CF38DC">
        <w:rPr>
          <w:i/>
        </w:rPr>
        <w:t>тэмп</w:t>
      </w:r>
      <w:r w:rsidRPr="00CF38DC">
        <w:t xml:space="preserve"> чытання характэ</w:t>
      </w:r>
      <w:r>
        <w:t xml:space="preserve">рны </w:t>
      </w:r>
      <w:r>
        <w:rPr>
          <w:lang w:val="be-BY"/>
        </w:rPr>
        <w:t xml:space="preserve">для </w:t>
      </w:r>
      <w:r>
        <w:t>ўсі</w:t>
      </w:r>
      <w:r>
        <w:rPr>
          <w:lang w:val="be-BY"/>
        </w:rPr>
        <w:t>х</w:t>
      </w:r>
      <w:r>
        <w:t xml:space="preserve"> чатыро</w:t>
      </w:r>
      <w:r>
        <w:rPr>
          <w:lang w:val="be-BY"/>
        </w:rPr>
        <w:t>х</w:t>
      </w:r>
      <w:r>
        <w:t xml:space="preserve"> част</w:t>
      </w:r>
      <w:r>
        <w:rPr>
          <w:lang w:val="be-BY"/>
        </w:rPr>
        <w:t>ак</w:t>
      </w:r>
      <w:r>
        <w:t xml:space="preserve"> твора.</w:t>
      </w:r>
    </w:p>
    <w:p w:rsidR="002961DD" w:rsidRPr="00D52BAF" w:rsidRDefault="002961DD" w:rsidP="002961DD">
      <w:pPr>
        <w:pStyle w:val="a3"/>
        <w:rPr>
          <w:lang w:val="be-BY"/>
        </w:rPr>
      </w:pPr>
      <w:r w:rsidRPr="00CF38DC">
        <w:lastRenderedPageBreak/>
        <w:t xml:space="preserve">6. Пазней звяртаецца ўвага на </w:t>
      </w:r>
      <w:r w:rsidRPr="00CF38DC">
        <w:rPr>
          <w:i/>
        </w:rPr>
        <w:t>лагічныя паўзы</w:t>
      </w:r>
      <w:r w:rsidRPr="00CF38DC">
        <w:t xml:space="preserve">. Як і </w:t>
      </w:r>
      <w:r w:rsidRPr="00CF38DC">
        <w:rPr>
          <w:lang w:val="be-BY"/>
        </w:rPr>
        <w:t xml:space="preserve">пры чытанні </w:t>
      </w:r>
      <w:r w:rsidRPr="00CF38DC">
        <w:t xml:space="preserve">верша, яны адпавядаюць знакам прыпынку, </w:t>
      </w:r>
      <w:r>
        <w:t>што знаходзяцца ў кожным сказе.</w:t>
      </w:r>
    </w:p>
    <w:p w:rsidR="002961DD" w:rsidRPr="00D52BAF" w:rsidRDefault="002961DD" w:rsidP="002961DD">
      <w:pPr>
        <w:pStyle w:val="a3"/>
        <w:rPr>
          <w:lang w:val="be-BY"/>
        </w:rPr>
      </w:pPr>
      <w:r w:rsidRPr="00A43862">
        <w:rPr>
          <w:lang w:val="be-BY"/>
        </w:rPr>
        <w:t xml:space="preserve">7. Апошнімі вызначаюцца </w:t>
      </w:r>
      <w:r w:rsidRPr="00A43862">
        <w:rPr>
          <w:i/>
          <w:lang w:val="be-BY"/>
        </w:rPr>
        <w:t>лагічныя націскі</w:t>
      </w:r>
      <w:r w:rsidRPr="00A43862">
        <w:rPr>
          <w:lang w:val="be-BY"/>
        </w:rPr>
        <w:t>. Як і ў вершы, яны звычайна ставяцца на словы, што з’яўляюцца пералічэннем прадметаў, дзеянняў, якасцей, словамі-параўнаннямі.</w:t>
      </w:r>
    </w:p>
    <w:p w:rsidR="002961DD" w:rsidRPr="00D52BAF" w:rsidRDefault="002961DD" w:rsidP="002961DD">
      <w:pPr>
        <w:pStyle w:val="a3"/>
        <w:rPr>
          <w:lang w:val="be-BY"/>
        </w:rPr>
      </w:pPr>
      <w:r w:rsidRPr="00CF38DC">
        <w:t>Чытанне апавядання вучня</w:t>
      </w:r>
      <w:r>
        <w:t xml:space="preserve">мі згодна </w:t>
      </w:r>
      <w:r>
        <w:rPr>
          <w:lang w:val="be-BY"/>
        </w:rPr>
        <w:t xml:space="preserve">са </w:t>
      </w:r>
      <w:r>
        <w:t>складзенай партытур</w:t>
      </w:r>
      <w:r>
        <w:rPr>
          <w:lang w:val="be-BY"/>
        </w:rPr>
        <w:t>ай</w:t>
      </w:r>
      <w:r>
        <w:t>.</w:t>
      </w:r>
    </w:p>
    <w:p w:rsidR="002961DD" w:rsidRPr="00D52BAF" w:rsidRDefault="002961DD" w:rsidP="002961DD">
      <w:pPr>
        <w:pStyle w:val="a3"/>
        <w:rPr>
          <w:lang w:val="be-BY"/>
        </w:rPr>
      </w:pPr>
      <w:r w:rsidRPr="00D52BAF">
        <w:rPr>
          <w:lang w:val="be-BY"/>
        </w:rPr>
        <w:t>Высвятленне ўзроўню набытых ведаў і ўменняў па вывучаным раздзеле з</w:t>
      </w:r>
      <w:r w:rsidR="002D5882">
        <w:rPr>
          <w:lang w:val="en-US"/>
        </w:rPr>
        <w:t> </w:t>
      </w:r>
      <w:r w:rsidRPr="00D52BAF">
        <w:rPr>
          <w:lang w:val="be-BY"/>
        </w:rPr>
        <w:t xml:space="preserve">выкарыстаннем пытанняў і заданняў, якія змешчаны ў рубрыцы </w:t>
      </w:r>
      <w:r>
        <w:rPr>
          <w:lang w:val="be-BY"/>
        </w:rPr>
        <w:t>“</w:t>
      </w:r>
      <w:r w:rsidRPr="00D52BAF">
        <w:rPr>
          <w:lang w:val="be-BY"/>
        </w:rPr>
        <w:t>Праверце с</w:t>
      </w:r>
      <w:r w:rsidRPr="00CF38DC">
        <w:rPr>
          <w:lang w:val="be-BY"/>
        </w:rPr>
        <w:t>ябе</w:t>
      </w:r>
      <w:r>
        <w:rPr>
          <w:lang w:val="be-BY"/>
        </w:rPr>
        <w:t>”</w:t>
      </w:r>
      <w:r w:rsidRPr="00D52BAF">
        <w:rPr>
          <w:lang w:val="be-BY"/>
        </w:rPr>
        <w:t xml:space="preserve"> (с.</w:t>
      </w:r>
      <w:r w:rsidR="00F923B6">
        <w:rPr>
          <w:lang w:val="be-BY"/>
        </w:rPr>
        <w:t> </w:t>
      </w:r>
      <w:r w:rsidRPr="00CF38DC">
        <w:rPr>
          <w:lang w:val="be-BY"/>
        </w:rPr>
        <w:t>4</w:t>
      </w:r>
      <w:r w:rsidRPr="00D52BAF">
        <w:rPr>
          <w:lang w:val="be-BY"/>
        </w:rPr>
        <w:t>3</w:t>
      </w:r>
      <w:r>
        <w:rPr>
          <w:lang w:val="be-BY"/>
        </w:rPr>
        <w:t>,</w:t>
      </w:r>
      <w:r w:rsidR="00F923B6">
        <w:rPr>
          <w:lang w:val="be-BY"/>
        </w:rPr>
        <w:t> </w:t>
      </w:r>
      <w:r w:rsidRPr="00CF38DC">
        <w:rPr>
          <w:lang w:val="be-BY"/>
        </w:rPr>
        <w:t>44</w:t>
      </w:r>
      <w:r>
        <w:rPr>
          <w:lang w:val="be-BY"/>
        </w:rPr>
        <w:t>).</w:t>
      </w:r>
    </w:p>
    <w:p w:rsidR="002961DD" w:rsidRPr="00D52BAF" w:rsidRDefault="002961DD" w:rsidP="00822F84">
      <w:pPr>
        <w:pStyle w:val="2"/>
        <w:rPr>
          <w:lang w:val="be-BY"/>
        </w:rPr>
      </w:pPr>
      <w:r>
        <w:t>Дамашняе заданне</w:t>
      </w:r>
    </w:p>
    <w:p w:rsidR="002961DD" w:rsidRPr="00CF38DC" w:rsidRDefault="002961DD" w:rsidP="002961DD">
      <w:pPr>
        <w:pStyle w:val="a3"/>
      </w:pPr>
      <w:r w:rsidRPr="00CF38DC">
        <w:t>Падрыхтавацца да ўрок</w:t>
      </w:r>
      <w:r>
        <w:t xml:space="preserve">а пазакласнага чытання на тэму </w:t>
      </w:r>
      <w:r>
        <w:rPr>
          <w:lang w:val="be-BY"/>
        </w:rPr>
        <w:t>“</w:t>
      </w:r>
      <w:r w:rsidRPr="00CF38DC">
        <w:t>У любую пару года слухай родную прыроду. Восеньская старонк</w:t>
      </w:r>
      <w:r>
        <w:t>а</w:t>
      </w:r>
      <w:r>
        <w:rPr>
          <w:lang w:val="be-BY"/>
        </w:rPr>
        <w:t>”</w:t>
      </w:r>
      <w:r w:rsidRPr="00CF38DC">
        <w:t>.</w:t>
      </w:r>
    </w:p>
    <w:p w:rsidR="002961DD" w:rsidRPr="00D52BAF" w:rsidRDefault="002961DD" w:rsidP="00822F84">
      <w:pPr>
        <w:pStyle w:val="2"/>
        <w:rPr>
          <w:lang w:val="be-BY"/>
        </w:rPr>
      </w:pPr>
      <w:r w:rsidRPr="00CF38DC">
        <w:t>Рэфлексійны этап</w:t>
      </w:r>
    </w:p>
    <w:p w:rsidR="002961DD" w:rsidRPr="00D52BAF" w:rsidRDefault="002961DD" w:rsidP="002961DD">
      <w:pPr>
        <w:pStyle w:val="a3"/>
        <w:rPr>
          <w:lang w:val="be-BY"/>
        </w:rPr>
      </w:pPr>
      <w:r w:rsidRPr="00CF38DC">
        <w:t xml:space="preserve">Увага вучняў звяртаецца на старонку-навігатар (с. </w:t>
      </w:r>
      <w:r w:rsidRPr="00CF38DC">
        <w:rPr>
          <w:lang w:val="be-BY"/>
        </w:rPr>
        <w:t>23</w:t>
      </w:r>
      <w:r w:rsidRPr="00CF38DC">
        <w:t>). Прапануецца</w:t>
      </w:r>
      <w:r>
        <w:t xml:space="preserve"> адказаць на</w:t>
      </w:r>
      <w:r w:rsidR="00F923B6">
        <w:t> </w:t>
      </w:r>
      <w:r>
        <w:t>наступныя пытанні:</w:t>
      </w:r>
    </w:p>
    <w:p w:rsidR="002961DD" w:rsidRPr="00D52BAF" w:rsidRDefault="002961DD" w:rsidP="002961DD">
      <w:pPr>
        <w:pStyle w:val="a3"/>
        <w:rPr>
          <w:lang w:val="be-BY"/>
        </w:rPr>
      </w:pPr>
      <w:r>
        <w:rPr>
          <w:lang w:val="be-BY"/>
        </w:rPr>
        <w:t>-</w:t>
      </w:r>
      <w:r w:rsidRPr="00D52BAF">
        <w:rPr>
          <w:lang w:val="be-BY"/>
        </w:rPr>
        <w:t xml:space="preserve"> Якія веды і ўменні набылі</w:t>
      </w:r>
      <w:r>
        <w:rPr>
          <w:lang w:val="be-BY"/>
        </w:rPr>
        <w:t xml:space="preserve"> пры вывучэнні твораў раздзела “</w:t>
      </w:r>
      <w:r w:rsidRPr="00D52BAF">
        <w:rPr>
          <w:lang w:val="be-BY"/>
        </w:rPr>
        <w:t>Увосень і верабей багаты</w:t>
      </w:r>
      <w:r>
        <w:rPr>
          <w:lang w:val="be-BY"/>
        </w:rPr>
        <w:t>”</w:t>
      </w:r>
      <w:r w:rsidRPr="00D52BAF">
        <w:rPr>
          <w:lang w:val="be-BY"/>
        </w:rPr>
        <w:t xml:space="preserve">? </w:t>
      </w:r>
      <w:r w:rsidRPr="00CF38DC">
        <w:t>Што не атрымалася? Як вы лічыце чаму?</w:t>
      </w:r>
    </w:p>
    <w:p w:rsidR="002961DD" w:rsidRPr="00CF38DC" w:rsidRDefault="002961DD" w:rsidP="002961DD">
      <w:pPr>
        <w:pStyle w:val="a3"/>
      </w:pPr>
      <w:r>
        <w:rPr>
          <w:lang w:val="be-BY"/>
        </w:rPr>
        <w:t>-</w:t>
      </w:r>
      <w:r w:rsidRPr="00CF38DC">
        <w:t xml:space="preserve"> Што новага вы даведаліся пра Якуба Коласа?</w:t>
      </w:r>
    </w:p>
    <w:p w:rsidR="002961DD" w:rsidRDefault="002961DD" w:rsidP="002961DD">
      <w:pPr>
        <w:pStyle w:val="a3"/>
      </w:pPr>
      <w:r>
        <w:br w:type="page"/>
      </w:r>
    </w:p>
    <w:p w:rsidR="002961DD" w:rsidRPr="00D52BAF" w:rsidRDefault="002961DD" w:rsidP="00822F84">
      <w:pPr>
        <w:pStyle w:val="10"/>
        <w:rPr>
          <w:lang w:val="be-BY"/>
        </w:rPr>
      </w:pPr>
      <w:r w:rsidRPr="00CF38DC">
        <w:lastRenderedPageBreak/>
        <w:t>Урок 1</w:t>
      </w:r>
      <w:r>
        <w:t xml:space="preserve">2. Пазакласнае чытанне на тэму </w:t>
      </w:r>
      <w:r>
        <w:rPr>
          <w:lang w:val="be-BY"/>
        </w:rPr>
        <w:t>“</w:t>
      </w:r>
      <w:r w:rsidRPr="00CF38DC">
        <w:t>У любую пару года слухай родн</w:t>
      </w:r>
      <w:r>
        <w:t>ую прыроду. Восеньская старонка</w:t>
      </w:r>
      <w:r>
        <w:rPr>
          <w:lang w:val="be-BY"/>
        </w:rPr>
        <w:t>”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ЗАДАЧЫ</w:t>
      </w:r>
      <w:r w:rsidRPr="00F923B6">
        <w:rPr>
          <w:b/>
          <w:lang w:val="be-BY"/>
        </w:rPr>
        <w:t>:</w:t>
      </w:r>
      <w:r w:rsidRPr="00CF38DC">
        <w:rPr>
          <w:lang w:val="be-BY"/>
        </w:rPr>
        <w:t xml:space="preserve"> развіваць у вучняў уменне знаходзіць у самастойна прачытаных тэкстах матэрыялы для характарыстыкі герояў, высвятляць аўтарскія адносіны да іх; вучыць вызначаць у паэтычных творах вобразныя словы і выразы, выхоўваць у</w:t>
      </w:r>
      <w:r w:rsidR="002D5882">
        <w:rPr>
          <w:lang w:val="en-US"/>
        </w:rPr>
        <w:t> </w:t>
      </w:r>
      <w:r w:rsidRPr="00CF38DC">
        <w:rPr>
          <w:lang w:val="be-BY"/>
        </w:rPr>
        <w:t>трэцякласнікаў па</w:t>
      </w:r>
      <w:r>
        <w:rPr>
          <w:lang w:val="be-BY"/>
        </w:rPr>
        <w:t>чуццё калектывізму, сяброўства.</w:t>
      </w:r>
    </w:p>
    <w:p w:rsidR="002961DD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АБСТАЛЯВАННЕ</w:t>
      </w:r>
      <w:r w:rsidRPr="00F923B6">
        <w:rPr>
          <w:b/>
          <w:lang w:val="be-BY"/>
        </w:rPr>
        <w:t>:</w:t>
      </w:r>
      <w:r w:rsidRPr="00CF38DC">
        <w:rPr>
          <w:lang w:val="be-BY"/>
        </w:rPr>
        <w:t xml:space="preserve"> фотаздымкі або рэпрадукцыі карцін беларус</w:t>
      </w:r>
      <w:r>
        <w:rPr>
          <w:lang w:val="be-BY"/>
        </w:rPr>
        <w:t>кіх мастакоў на</w:t>
      </w:r>
      <w:r w:rsidR="00F923B6">
        <w:rPr>
          <w:lang w:val="be-BY"/>
        </w:rPr>
        <w:t> </w:t>
      </w:r>
      <w:r>
        <w:rPr>
          <w:lang w:val="be-BY"/>
        </w:rPr>
        <w:t>восеньскую тэму,</w:t>
      </w:r>
      <w:r w:rsidRPr="00CF38DC">
        <w:rPr>
          <w:lang w:val="be-BY"/>
        </w:rPr>
        <w:t xml:space="preserve"> тэматычная выстава кніг.</w:t>
      </w:r>
    </w:p>
    <w:p w:rsidR="002961DD" w:rsidRPr="003C11CE" w:rsidRDefault="002961DD" w:rsidP="00822F84">
      <w:pPr>
        <w:pStyle w:val="10"/>
        <w:jc w:val="center"/>
        <w:rPr>
          <w:lang w:val="be-BY"/>
        </w:rPr>
      </w:pPr>
      <w:r w:rsidRPr="003C11CE">
        <w:rPr>
          <w:lang w:val="be-BY"/>
        </w:rPr>
        <w:t>Ход урока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 xml:space="preserve">1. Матывацыйны этап. </w:t>
      </w:r>
      <w:r w:rsidRPr="00CF38DC">
        <w:rPr>
          <w:lang w:val="be-BY"/>
        </w:rPr>
        <w:t>З мэтай стварэння ў дзяцей псіхалагічнага</w:t>
      </w:r>
      <w:r w:rsidR="003D647F">
        <w:rPr>
          <w:lang w:val="be-BY"/>
        </w:rPr>
        <w:t> </w:t>
      </w:r>
      <w:r w:rsidRPr="00CF38DC">
        <w:rPr>
          <w:lang w:val="be-BY"/>
        </w:rPr>
        <w:t>і</w:t>
      </w:r>
      <w:r w:rsidR="002D5882">
        <w:rPr>
          <w:lang w:val="en-US"/>
        </w:rPr>
        <w:t> </w:t>
      </w:r>
      <w:r w:rsidRPr="00CF38DC">
        <w:rPr>
          <w:lang w:val="be-BY"/>
        </w:rPr>
        <w:t xml:space="preserve">эмацыянальнага настрою на работу ўрок па дадзенай тэме можна пачаць са слухання невялікага ўрыўка (да 3 хвілін) музычнай кампазіцыі Пятра </w:t>
      </w:r>
      <w:r>
        <w:rPr>
          <w:lang w:val="be-BY"/>
        </w:rPr>
        <w:t xml:space="preserve">Ільіча </w:t>
      </w:r>
      <w:r w:rsidRPr="00CF38DC">
        <w:rPr>
          <w:lang w:val="be-BY"/>
        </w:rPr>
        <w:t xml:space="preserve">Чайкоўскага “Верасень” ці “Лістапад” з </w:t>
      </w:r>
      <w:r>
        <w:rPr>
          <w:lang w:val="be-BY"/>
        </w:rPr>
        <w:t>цыкла</w:t>
      </w:r>
      <w:r w:rsidRPr="00CF38DC">
        <w:rPr>
          <w:lang w:val="be-BY"/>
        </w:rPr>
        <w:t xml:space="preserve"> “Поры года” і адначасовым праглядам восеньскіх пейзажаў з серыі “Жыватворная сутнасць прыроды” беларускага мастака Аляксандра Быліча. Пасля настаўнік пацікавіцца ўражаннямі, якія ўзніклі ў дзяцей ад прад</w:t>
      </w:r>
      <w:r>
        <w:rPr>
          <w:lang w:val="be-BY"/>
        </w:rPr>
        <w:t>эманстраваных твораў мастацтва.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2. Знаёмства з выставай кніг</w:t>
      </w:r>
      <w:r w:rsidRPr="00CF38DC">
        <w:rPr>
          <w:lang w:val="be-BY"/>
        </w:rPr>
        <w:t xml:space="preserve"> на восеньскую тэматыку, іх разгляд і вызначэнне кніг, якія вы</w:t>
      </w:r>
      <w:r>
        <w:rPr>
          <w:lang w:val="be-BY"/>
        </w:rPr>
        <w:t>́</w:t>
      </w:r>
      <w:r w:rsidRPr="00CF38DC">
        <w:rPr>
          <w:lang w:val="be-BY"/>
        </w:rPr>
        <w:t xml:space="preserve">клікалі </w:t>
      </w:r>
      <w:r>
        <w:rPr>
          <w:lang w:val="be-BY"/>
        </w:rPr>
        <w:t>най</w:t>
      </w:r>
      <w:r w:rsidRPr="00CF38DC">
        <w:rPr>
          <w:lang w:val="be-BY"/>
        </w:rPr>
        <w:t>большы інтарэс.</w:t>
      </w:r>
    </w:p>
    <w:p w:rsidR="002961DD" w:rsidRPr="00CF38DC" w:rsidRDefault="002961DD" w:rsidP="002961DD">
      <w:pPr>
        <w:pStyle w:val="a3"/>
        <w:rPr>
          <w:lang w:val="be-BY"/>
        </w:rPr>
      </w:pPr>
      <w:r w:rsidRPr="00822F84">
        <w:rPr>
          <w:b/>
          <w:lang w:val="be-BY"/>
        </w:rPr>
        <w:t>3. Абмеркаванне вызначаных кніг, абмен уражаннямі.</w:t>
      </w:r>
      <w:r w:rsidRPr="00CF38DC">
        <w:rPr>
          <w:lang w:val="be-BY"/>
        </w:rPr>
        <w:t xml:space="preserve"> Гэты структурны этап урока прапануем правесці ў форме “партрэта”. Ён будзе стварацца вучнямі шляхам выканання разнастайных індывідуальных і групавых заданняў творчага і</w:t>
      </w:r>
      <w:r w:rsidR="003D647F">
        <w:rPr>
          <w:lang w:val="be-BY"/>
        </w:rPr>
        <w:t> </w:t>
      </w:r>
      <w:r w:rsidRPr="00CF38DC">
        <w:rPr>
          <w:lang w:val="be-BY"/>
        </w:rPr>
        <w:t>пошукавага характару згодна з тэхналогіяй калектыўнага асэнсавання. Увесь працэс навучання ажыццяўля</w:t>
      </w:r>
      <w:r>
        <w:rPr>
          <w:lang w:val="be-BY"/>
        </w:rPr>
        <w:t>е</w:t>
      </w:r>
      <w:r w:rsidRPr="00CF38DC">
        <w:rPr>
          <w:lang w:val="be-BY"/>
        </w:rPr>
        <w:t>цца з дапамогай невялікіх заданняў, што выконваюцца ў</w:t>
      </w:r>
      <w:r w:rsidR="003D647F">
        <w:rPr>
          <w:lang w:val="be-BY"/>
        </w:rPr>
        <w:t> </w:t>
      </w:r>
      <w:r w:rsidRPr="00CF38DC">
        <w:rPr>
          <w:lang w:val="be-BY"/>
        </w:rPr>
        <w:t>чатыры этапы: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1) увядзенне ў сітуацыю (чытаецца змест прапанаваных пытанняў і заданняў);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2) работа па абмеркаванні пытанняў у</w:t>
      </w:r>
      <w:r w:rsidRPr="00CF38DC">
        <w:rPr>
          <w:lang w:val="be-BY"/>
        </w:rPr>
        <w:t xml:space="preserve"> мікрагрупах;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3) абарона сваёй пазіцыі (выступае адзін ці некалькі вучняў);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4) вызначэнне новай праблемы.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Спачатк</w:t>
      </w:r>
      <w:r>
        <w:rPr>
          <w:lang w:val="be-BY"/>
        </w:rPr>
        <w:t>у настаўнік аб’ядноўвае вучняў у</w:t>
      </w:r>
      <w:r w:rsidRPr="00CF38DC">
        <w:rPr>
          <w:lang w:val="be-BY"/>
        </w:rPr>
        <w:t xml:space="preserve"> мікрагрупы без перастаноўкі мэблі. Дастаткова дзецям </w:t>
      </w:r>
      <w:r>
        <w:rPr>
          <w:lang w:val="be-BY"/>
        </w:rPr>
        <w:t xml:space="preserve">з </w:t>
      </w:r>
      <w:r w:rsidRPr="00CF38DC">
        <w:rPr>
          <w:lang w:val="be-BY"/>
        </w:rPr>
        <w:t xml:space="preserve">першых і трэціх сталоў </w:t>
      </w:r>
      <w:r>
        <w:rPr>
          <w:lang w:val="be-BY"/>
        </w:rPr>
        <w:t xml:space="preserve">трэба </w:t>
      </w:r>
      <w:r w:rsidRPr="00CF38DC">
        <w:rPr>
          <w:lang w:val="be-BY"/>
        </w:rPr>
        <w:t xml:space="preserve">павярнуцца назад да сваіх суседзяў. Затым настаўнік кожнаму створанаму мікракалектыву надае назву, якая </w:t>
      </w:r>
      <w:r>
        <w:rPr>
          <w:lang w:val="be-BY"/>
        </w:rPr>
        <w:t>напісана на аркушы фармату</w:t>
      </w:r>
      <w:r w:rsidR="003D647F">
        <w:rPr>
          <w:lang w:val="be-BY"/>
        </w:rPr>
        <w:t> </w:t>
      </w:r>
      <w:r w:rsidRPr="00CF38DC">
        <w:rPr>
          <w:lang w:val="be-BY"/>
        </w:rPr>
        <w:t>А4 і з выразанымі абрысамі каляровага кляновага ці дубовага лістка. На адваротным баку</w:t>
      </w:r>
      <w:r>
        <w:rPr>
          <w:lang w:val="be-BY"/>
        </w:rPr>
        <w:t xml:space="preserve"> змешчана заданне. Затым праз 4–</w:t>
      </w:r>
      <w:r w:rsidRPr="00CF38DC">
        <w:rPr>
          <w:lang w:val="be-BY"/>
        </w:rPr>
        <w:t>6</w:t>
      </w:r>
      <w:r w:rsidR="003D647F">
        <w:rPr>
          <w:lang w:val="be-BY"/>
        </w:rPr>
        <w:t> </w:t>
      </w:r>
      <w:r w:rsidRPr="00CF38DC">
        <w:rPr>
          <w:lang w:val="be-BY"/>
        </w:rPr>
        <w:t xml:space="preserve">хвілін калектыўнага абмеркавання адзін ці </w:t>
      </w:r>
      <w:r>
        <w:rPr>
          <w:lang w:val="be-BY"/>
        </w:rPr>
        <w:t>некалькі вучняў з групы чытаюць</w:t>
      </w:r>
      <w:r w:rsidRPr="00CF38DC">
        <w:rPr>
          <w:lang w:val="be-BY"/>
        </w:rPr>
        <w:t xml:space="preserve"> уголас усім прысутным іх заданне і даюць загадзя падрыхтаваны адказ. Колькасць мікрагруп звычайна залежыць ад колькасці запланаваных настаўнікам пытанняў і заданняў. З</w:t>
      </w:r>
      <w:r w:rsidR="003D647F">
        <w:rPr>
          <w:lang w:val="be-BY"/>
        </w:rPr>
        <w:t> </w:t>
      </w:r>
      <w:r w:rsidRPr="00CF38DC">
        <w:rPr>
          <w:lang w:val="be-BY"/>
        </w:rPr>
        <w:t xml:space="preserve">адным заданнем могуць працаваць і дзве групы дзяцей. У малакамплектным класе прапанаваныя ніжэй пытанні і заданні могуць рыхтаваць </w:t>
      </w:r>
      <w:r>
        <w:rPr>
          <w:lang w:val="be-BY"/>
        </w:rPr>
        <w:t>індывідуальна асобныя вучні.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Заданні да дадзенага ўрока падрыхтаваны па змесце самастойна прачытаных дома твораў, што задаваліся на папярэднім уроку пазакласнага чытання.</w:t>
      </w:r>
    </w:p>
    <w:p w:rsidR="002961DD" w:rsidRPr="00CF38DC" w:rsidRDefault="002961DD" w:rsidP="002961DD">
      <w:pPr>
        <w:pStyle w:val="a3"/>
        <w:rPr>
          <w:lang w:val="be-BY"/>
        </w:rPr>
      </w:pPr>
      <w:r w:rsidRPr="008A461F">
        <w:rPr>
          <w:i/>
          <w:lang w:val="be-BY"/>
        </w:rPr>
        <w:t xml:space="preserve">Для </w:t>
      </w:r>
      <w:r w:rsidRPr="00822F84">
        <w:rPr>
          <w:b/>
          <w:i/>
          <w:lang w:val="be-BY"/>
        </w:rPr>
        <w:t>першай мікрагрупы</w:t>
      </w:r>
      <w:r w:rsidRPr="008A461F">
        <w:rPr>
          <w:i/>
          <w:lang w:val="be-BY"/>
        </w:rPr>
        <w:t xml:space="preserve"> пад назвай </w:t>
      </w:r>
      <w:r w:rsidRPr="00822F84">
        <w:rPr>
          <w:b/>
          <w:i/>
          <w:lang w:val="be-BY"/>
        </w:rPr>
        <w:t>“Залатая”</w:t>
      </w:r>
      <w:r w:rsidRPr="008A461F">
        <w:rPr>
          <w:i/>
          <w:lang w:val="be-BY"/>
        </w:rPr>
        <w:t>.</w:t>
      </w:r>
      <w:r>
        <w:t xml:space="preserve"> Перачытайце верш Язэпа Пушчы </w:t>
      </w:r>
      <w:r>
        <w:rPr>
          <w:lang w:val="be-BY"/>
        </w:rPr>
        <w:t>“</w:t>
      </w:r>
      <w:r w:rsidRPr="00CF38DC">
        <w:t>Залатая пара</w:t>
      </w:r>
      <w:r>
        <w:rPr>
          <w:lang w:val="be-BY"/>
        </w:rPr>
        <w:t>”</w:t>
      </w:r>
      <w:r w:rsidRPr="00CF38DC">
        <w:rPr>
          <w:lang w:val="be-BY"/>
        </w:rPr>
        <w:t>. Дайце вусныя адказы на два пытанні: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 w:rsidRPr="00CF38DC">
        <w:rPr>
          <w:lang w:val="be-BY"/>
        </w:rPr>
        <w:lastRenderedPageBreak/>
        <w:t xml:space="preserve">1. Знайдзіце ў вершы словазлучэнні з колерамі залатой восені. </w:t>
      </w:r>
      <w:r w:rsidRPr="00CF38DC">
        <w:rPr>
          <w:i/>
          <w:lang w:val="be-BY"/>
        </w:rPr>
        <w:t>(Жоўтую хусцінку, з белай павуцінкай, пад зялёнай кронай, плашч чырвоны, дрэвы ў пазалоце.)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2. Вызначце асноўную думку верша. </w:t>
      </w:r>
      <w:r w:rsidRPr="00CF38DC">
        <w:rPr>
          <w:i/>
          <w:lang w:val="be-BY"/>
        </w:rPr>
        <w:t>(Паэт захапляецца разнастайнымі прыроднымі з’явамі ў час залатой восені.)</w:t>
      </w:r>
    </w:p>
    <w:p w:rsidR="002961DD" w:rsidRPr="00CF38DC" w:rsidRDefault="002961DD" w:rsidP="002961DD">
      <w:pPr>
        <w:pStyle w:val="a3"/>
        <w:rPr>
          <w:lang w:val="be-BY"/>
        </w:rPr>
      </w:pPr>
      <w:r w:rsidRPr="008A461F">
        <w:rPr>
          <w:i/>
          <w:lang w:val="be-BY"/>
        </w:rPr>
        <w:t xml:space="preserve">Для </w:t>
      </w:r>
      <w:r w:rsidRPr="00822F84">
        <w:rPr>
          <w:b/>
          <w:i/>
          <w:lang w:val="be-BY"/>
        </w:rPr>
        <w:t xml:space="preserve">другой мікрагрупы </w:t>
      </w:r>
      <w:r w:rsidRPr="008A461F">
        <w:rPr>
          <w:i/>
          <w:lang w:val="be-BY"/>
        </w:rPr>
        <w:t xml:space="preserve">пад назвай </w:t>
      </w:r>
      <w:r w:rsidRPr="00822F84">
        <w:rPr>
          <w:b/>
          <w:i/>
          <w:lang w:val="be-BY"/>
        </w:rPr>
        <w:t>“Лістападная”</w:t>
      </w:r>
      <w:r w:rsidRPr="008A461F">
        <w:rPr>
          <w:i/>
          <w:lang w:val="be-BY"/>
        </w:rPr>
        <w:t>.</w:t>
      </w:r>
      <w:r w:rsidRPr="00CF38DC">
        <w:t xml:space="preserve"> Перачытайце верш Вас</w:t>
      </w:r>
      <w:r w:rsidRPr="00CF38DC">
        <w:rPr>
          <w:lang w:val="be-BY"/>
        </w:rPr>
        <w:t>і</w:t>
      </w:r>
      <w:r w:rsidRPr="00CF38DC">
        <w:t>ля Вітк</w:t>
      </w:r>
      <w:r w:rsidRPr="00CF38DC">
        <w:rPr>
          <w:lang w:val="be-BY"/>
        </w:rPr>
        <w:t>і</w:t>
      </w:r>
      <w:r>
        <w:t xml:space="preserve"> </w:t>
      </w:r>
      <w:r>
        <w:rPr>
          <w:lang w:val="be-BY"/>
        </w:rPr>
        <w:t>“</w:t>
      </w:r>
      <w:r w:rsidRPr="00CF38DC">
        <w:t>Лістапад</w:t>
      </w:r>
      <w:r>
        <w:rPr>
          <w:lang w:val="be-BY"/>
        </w:rPr>
        <w:t>”</w:t>
      </w:r>
      <w:r w:rsidRPr="00CF38DC">
        <w:t xml:space="preserve">. Дайце вусныя адказы на два </w:t>
      </w:r>
      <w:r w:rsidRPr="00CF38DC">
        <w:rPr>
          <w:lang w:val="be-BY"/>
        </w:rPr>
        <w:t>пытанні: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1. З’ява лістападу, апісаная п</w:t>
      </w:r>
      <w:r>
        <w:rPr>
          <w:lang w:val="be-BY"/>
        </w:rPr>
        <w:t>аэтам, адбываецца у пачатку, па</w:t>
      </w:r>
      <w:r w:rsidRPr="00CF38DC">
        <w:rPr>
          <w:lang w:val="be-BY"/>
        </w:rPr>
        <w:t xml:space="preserve">сярэдзіне ці пад самы канец восені? Дакажыце. </w:t>
      </w:r>
      <w:r w:rsidRPr="00CF38DC">
        <w:rPr>
          <w:i/>
          <w:lang w:val="be-BY"/>
        </w:rPr>
        <w:t xml:space="preserve">(У </w:t>
      </w:r>
      <w:r>
        <w:rPr>
          <w:i/>
          <w:lang w:val="be-BY"/>
        </w:rPr>
        <w:t>вершы паказана з’ява дзесьці па</w:t>
      </w:r>
      <w:r w:rsidRPr="00CF38DC">
        <w:rPr>
          <w:i/>
          <w:lang w:val="be-BY"/>
        </w:rPr>
        <w:t>сярэдзіне восені. Пра гэта сведчаць наступныя радкі</w:t>
      </w:r>
      <w:r>
        <w:rPr>
          <w:i/>
          <w:lang w:val="be-BY"/>
        </w:rPr>
        <w:t xml:space="preserve">: </w:t>
      </w:r>
      <w:r w:rsidRPr="00CF38DC">
        <w:rPr>
          <w:i/>
          <w:lang w:val="be-BY"/>
        </w:rPr>
        <w:t>(Ліст) Kiнyўcя зa жoўтым cтaткaм,</w:t>
      </w:r>
      <w:r w:rsidR="003D647F">
        <w:rPr>
          <w:i/>
          <w:lang w:val="be-BY"/>
        </w:rPr>
        <w:t> </w:t>
      </w:r>
      <w:r>
        <w:rPr>
          <w:i/>
          <w:lang w:val="be-BY"/>
        </w:rPr>
        <w:t>/</w:t>
      </w:r>
      <w:r w:rsidRPr="00CF38DC">
        <w:rPr>
          <w:i/>
          <w:lang w:val="be-BY"/>
        </w:rPr>
        <w:t xml:space="preserve"> Miльгaнyлi тoльк</w:t>
      </w:r>
      <w:r>
        <w:rPr>
          <w:i/>
          <w:lang w:val="be-BY"/>
        </w:rPr>
        <w:t>i нoжкi. / Зaкpyжылi пa acфaльцe з</w:t>
      </w:r>
      <w:r w:rsidRPr="00CF38DC">
        <w:rPr>
          <w:i/>
          <w:lang w:val="be-BY"/>
        </w:rPr>
        <w:t>a чapoдкaю чapoдкa.)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2. Што выказаў паэт у гэтым творы? Аргументуйце сваю думку адпаведнымі словамі і радкамі. </w:t>
      </w:r>
      <w:r w:rsidRPr="00CF38DC">
        <w:rPr>
          <w:i/>
          <w:lang w:val="be-BY"/>
        </w:rPr>
        <w:t>(Васіль Вітка</w:t>
      </w:r>
      <w:r w:rsidRPr="00CF38DC">
        <w:rPr>
          <w:lang w:val="be-BY"/>
        </w:rPr>
        <w:t xml:space="preserve"> </w:t>
      </w:r>
      <w:r w:rsidRPr="00CF38DC">
        <w:rPr>
          <w:i/>
          <w:lang w:val="be-BY"/>
        </w:rPr>
        <w:t>выказаў свой сум і шкадаванне аб развітанні з</w:t>
      </w:r>
      <w:r w:rsidR="002D5882">
        <w:rPr>
          <w:i/>
          <w:lang w:val="en-US"/>
        </w:rPr>
        <w:t> </w:t>
      </w:r>
      <w:r w:rsidRPr="00CF38DC">
        <w:rPr>
          <w:i/>
          <w:lang w:val="be-BY"/>
        </w:rPr>
        <w:t>лістападам і восенню. Аўтар ужывае шмат памяншальна-ласкальных слоў да</w:t>
      </w:r>
      <w:r w:rsidR="003D647F">
        <w:rPr>
          <w:i/>
          <w:lang w:val="be-BY"/>
        </w:rPr>
        <w:t> </w:t>
      </w:r>
      <w:r w:rsidRPr="00CF38DC">
        <w:rPr>
          <w:i/>
          <w:lang w:val="be-BY"/>
        </w:rPr>
        <w:t xml:space="preserve">лістоў: </w:t>
      </w:r>
      <w:r w:rsidRPr="00822F84">
        <w:rPr>
          <w:b/>
          <w:i/>
          <w:lang w:val="be-BY"/>
        </w:rPr>
        <w:t>птушанятка, лісток, ножкі, чародка</w:t>
      </w:r>
      <w:r w:rsidRPr="00CF38DC">
        <w:rPr>
          <w:i/>
          <w:lang w:val="be-BY"/>
        </w:rPr>
        <w:t>. Звяртаецца да лісточкаў з</w:t>
      </w:r>
      <w:r w:rsidR="003D647F">
        <w:rPr>
          <w:i/>
          <w:lang w:val="be-BY"/>
        </w:rPr>
        <w:t> </w:t>
      </w:r>
      <w:r w:rsidRPr="00CF38DC">
        <w:rPr>
          <w:i/>
          <w:lang w:val="be-BY"/>
        </w:rPr>
        <w:t>просьбаю: “Любыя, не адлятайце…”.)</w:t>
      </w:r>
      <w:r w:rsidRPr="00CF38DC">
        <w:rPr>
          <w:lang w:val="be-BY"/>
        </w:rPr>
        <w:t xml:space="preserve"> </w:t>
      </w:r>
    </w:p>
    <w:p w:rsidR="002961DD" w:rsidRPr="00CF38DC" w:rsidRDefault="002961DD" w:rsidP="002961DD">
      <w:pPr>
        <w:pStyle w:val="a3"/>
        <w:rPr>
          <w:lang w:val="be-BY"/>
        </w:rPr>
      </w:pPr>
      <w:r w:rsidRPr="006854BD">
        <w:rPr>
          <w:i/>
          <w:lang w:val="be-BY"/>
        </w:rPr>
        <w:t xml:space="preserve">Для </w:t>
      </w:r>
      <w:r w:rsidRPr="00822F84">
        <w:rPr>
          <w:b/>
          <w:i/>
          <w:lang w:val="be-BY"/>
        </w:rPr>
        <w:t>трэцяй мікрагрупы</w:t>
      </w:r>
      <w:r w:rsidRPr="006854BD">
        <w:rPr>
          <w:i/>
          <w:lang w:val="be-BY"/>
        </w:rPr>
        <w:t xml:space="preserve"> пад назвай </w:t>
      </w:r>
      <w:r w:rsidRPr="00822F84">
        <w:rPr>
          <w:b/>
          <w:i/>
          <w:lang w:val="be-BY"/>
        </w:rPr>
        <w:t>“Птушыная”</w:t>
      </w:r>
      <w:r w:rsidRPr="006854BD">
        <w:rPr>
          <w:i/>
          <w:lang w:val="be-BY"/>
        </w:rPr>
        <w:t>.</w:t>
      </w:r>
      <w:r w:rsidRPr="006854BD">
        <w:rPr>
          <w:i/>
        </w:rPr>
        <w:t xml:space="preserve"> </w:t>
      </w:r>
      <w:r w:rsidRPr="00CF38DC">
        <w:t xml:space="preserve">Перачытайце </w:t>
      </w:r>
      <w:r w:rsidRPr="00CF38DC">
        <w:rPr>
          <w:lang w:val="be-BY"/>
        </w:rPr>
        <w:t xml:space="preserve">паэтычныя творы </w:t>
      </w:r>
      <w:r>
        <w:t xml:space="preserve">Веры Вярбы </w:t>
      </w:r>
      <w:r>
        <w:rPr>
          <w:lang w:val="be-BY"/>
        </w:rPr>
        <w:t>“</w:t>
      </w:r>
      <w:r>
        <w:t>Гусі клічуць у вырай</w:t>
      </w:r>
      <w:r>
        <w:rPr>
          <w:lang w:val="be-BY"/>
        </w:rPr>
        <w:t>”</w:t>
      </w:r>
      <w:r w:rsidRPr="00CF38DC">
        <w:t xml:space="preserve"> </w:t>
      </w:r>
      <w:r w:rsidRPr="00CF38DC">
        <w:rPr>
          <w:lang w:val="be-BY"/>
        </w:rPr>
        <w:t xml:space="preserve">і </w:t>
      </w:r>
      <w:r w:rsidRPr="00CF38DC">
        <w:t>В</w:t>
      </w:r>
      <w:r w:rsidRPr="00CF38DC">
        <w:rPr>
          <w:lang w:val="be-BY"/>
        </w:rPr>
        <w:t xml:space="preserve">асіля </w:t>
      </w:r>
      <w:r>
        <w:t xml:space="preserve">Жуковіча </w:t>
      </w:r>
      <w:r>
        <w:rPr>
          <w:lang w:val="be-BY"/>
        </w:rPr>
        <w:t>“</w:t>
      </w:r>
      <w:r w:rsidRPr="00CF38DC">
        <w:t>Адляцелі жураўлі</w:t>
      </w:r>
      <w:r>
        <w:rPr>
          <w:lang w:val="be-BY"/>
        </w:rPr>
        <w:t>”</w:t>
      </w:r>
      <w:r w:rsidRPr="00CF38DC">
        <w:t>. Пара</w:t>
      </w:r>
      <w:r w:rsidRPr="00CF38DC">
        <w:rPr>
          <w:lang w:val="be-BY"/>
        </w:rPr>
        <w:t>ў</w:t>
      </w:r>
      <w:r w:rsidRPr="00CF38DC">
        <w:t xml:space="preserve">найце </w:t>
      </w:r>
      <w:r w:rsidRPr="00CF38DC">
        <w:rPr>
          <w:lang w:val="be-BY"/>
        </w:rPr>
        <w:t>і</w:t>
      </w:r>
      <w:r w:rsidRPr="00CF38DC">
        <w:t xml:space="preserve">х </w:t>
      </w:r>
      <w:r w:rsidRPr="00CF38DC">
        <w:rPr>
          <w:lang w:val="be-BY"/>
        </w:rPr>
        <w:t>і д</w:t>
      </w:r>
      <w:r w:rsidRPr="00CF38DC">
        <w:t xml:space="preserve">айце вусныя адказы на два </w:t>
      </w:r>
      <w:r w:rsidRPr="00CF38DC">
        <w:rPr>
          <w:lang w:val="be-BY"/>
        </w:rPr>
        <w:t>пытанні: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1. У якога паэта загаловак больш апраўдвае змест верша? Чаму вы так лічыце? </w:t>
      </w:r>
      <w:r w:rsidRPr="00CF38DC">
        <w:rPr>
          <w:i/>
          <w:lang w:val="be-BY"/>
        </w:rPr>
        <w:t>(У</w:t>
      </w:r>
      <w:r w:rsidR="002D5882">
        <w:rPr>
          <w:i/>
          <w:lang w:val="en-US"/>
        </w:rPr>
        <w:t> </w:t>
      </w:r>
      <w:r w:rsidRPr="00CF38DC">
        <w:rPr>
          <w:i/>
          <w:lang w:val="be-BY"/>
        </w:rPr>
        <w:t>вершы Васіля Жуковіча “Адляцелі жураўлі” ўсе радкі апісваюць жураўлёў. У</w:t>
      </w:r>
      <w:r w:rsidR="003D647F">
        <w:rPr>
          <w:i/>
          <w:lang w:val="be-BY"/>
        </w:rPr>
        <w:t> </w:t>
      </w:r>
      <w:r w:rsidRPr="00CF38DC">
        <w:rPr>
          <w:i/>
          <w:lang w:val="be-BY"/>
        </w:rPr>
        <w:t>Веры Вярбы гаворыцца пра гусей толькі ў пачатку твора.)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 xml:space="preserve"> </w:t>
      </w:r>
      <w:r w:rsidRPr="00CF38DC">
        <w:rPr>
          <w:lang w:val="be-BY"/>
        </w:rPr>
        <w:t xml:space="preserve">2. Хто з аўтараў шкадуе аб развітанні з летам і з нецярпеннем чакае школьных заняткаў? Аргументуйце сваю думку адпаведнымі словамі і радкамі. </w:t>
      </w:r>
      <w:r w:rsidRPr="00CF38DC">
        <w:rPr>
          <w:i/>
          <w:lang w:val="be-BY"/>
        </w:rPr>
        <w:t>(Гэта выказала Вера Вярба ў двух першых радках другой страфы/слупка: “Дзе ты, лета, з уцехамі,</w:t>
      </w:r>
      <w:r w:rsidR="00AB780F">
        <w:rPr>
          <w:i/>
          <w:lang w:val="be-BY"/>
        </w:rPr>
        <w:t> </w:t>
      </w:r>
      <w:r w:rsidRPr="00CF38DC">
        <w:rPr>
          <w:i/>
          <w:lang w:val="be-BY"/>
        </w:rPr>
        <w:t>/ Ягад кошыкі поўныя”. І ў двух апошніх радках: “Клічуць, клічуць наперадзе</w:t>
      </w:r>
      <w:r w:rsidR="00AB780F">
        <w:rPr>
          <w:i/>
          <w:lang w:val="be-BY"/>
        </w:rPr>
        <w:t> </w:t>
      </w:r>
      <w:r w:rsidRPr="00CF38DC">
        <w:rPr>
          <w:i/>
          <w:lang w:val="be-BY"/>
        </w:rPr>
        <w:t>/ Дні цікавыя школьныя”.)</w:t>
      </w:r>
    </w:p>
    <w:p w:rsidR="002961DD" w:rsidRPr="00CF38DC" w:rsidRDefault="002961DD" w:rsidP="002961DD">
      <w:pPr>
        <w:pStyle w:val="a3"/>
        <w:rPr>
          <w:lang w:val="be-BY"/>
        </w:rPr>
      </w:pPr>
      <w:r w:rsidRPr="0004261F">
        <w:rPr>
          <w:i/>
          <w:lang w:val="be-BY"/>
        </w:rPr>
        <w:t xml:space="preserve">Для </w:t>
      </w:r>
      <w:r w:rsidRPr="00822F84">
        <w:rPr>
          <w:b/>
          <w:i/>
          <w:lang w:val="be-BY"/>
        </w:rPr>
        <w:t xml:space="preserve">чацвёртай мікрагрупы </w:t>
      </w:r>
      <w:r w:rsidRPr="0004261F">
        <w:rPr>
          <w:i/>
          <w:lang w:val="be-BY"/>
        </w:rPr>
        <w:t xml:space="preserve">пад назвай </w:t>
      </w:r>
      <w:r w:rsidRPr="00822F84">
        <w:rPr>
          <w:b/>
          <w:i/>
          <w:lang w:val="be-BY"/>
        </w:rPr>
        <w:t>“Лясная, лугавая і палявая”</w:t>
      </w:r>
      <w:r w:rsidRPr="0004261F">
        <w:rPr>
          <w:i/>
          <w:lang w:val="be-BY"/>
        </w:rPr>
        <w:t>.</w:t>
      </w:r>
      <w:r w:rsidRPr="0004261F">
        <w:rPr>
          <w:i/>
        </w:rPr>
        <w:t xml:space="preserve"> </w:t>
      </w:r>
      <w:r w:rsidRPr="00CF38DC">
        <w:rPr>
          <w:lang w:val="be-BY"/>
        </w:rPr>
        <w:t>Перачытайце вершы</w:t>
      </w:r>
      <w:r w:rsidRPr="00CF38DC">
        <w:t xml:space="preserve"> Н</w:t>
      </w:r>
      <w:r w:rsidRPr="00CF38DC">
        <w:rPr>
          <w:lang w:val="be-BY"/>
        </w:rPr>
        <w:t>і</w:t>
      </w:r>
      <w:r>
        <w:t xml:space="preserve">ны Галіноўскай </w:t>
      </w:r>
      <w:r>
        <w:rPr>
          <w:lang w:val="be-BY"/>
        </w:rPr>
        <w:t>“</w:t>
      </w:r>
      <w:r w:rsidRPr="00CF38DC">
        <w:t>Восень у лесе</w:t>
      </w:r>
      <w:r>
        <w:rPr>
          <w:lang w:val="be-BY"/>
        </w:rPr>
        <w:t>”</w:t>
      </w:r>
      <w:r w:rsidRPr="00CF38DC">
        <w:t xml:space="preserve"> </w:t>
      </w:r>
      <w:r w:rsidRPr="00CF38DC">
        <w:rPr>
          <w:lang w:val="be-BY"/>
        </w:rPr>
        <w:t xml:space="preserve">і </w:t>
      </w:r>
      <w:r w:rsidRPr="00CF38DC">
        <w:t>Я</w:t>
      </w:r>
      <w:r w:rsidRPr="00CF38DC">
        <w:rPr>
          <w:lang w:val="be-BY"/>
        </w:rPr>
        <w:t xml:space="preserve">куба </w:t>
      </w:r>
      <w:r>
        <w:t xml:space="preserve">Коласа </w:t>
      </w:r>
      <w:r>
        <w:rPr>
          <w:lang w:val="be-BY"/>
        </w:rPr>
        <w:t>“</w:t>
      </w:r>
      <w:r w:rsidRPr="00CF38DC">
        <w:t>Восень</w:t>
      </w:r>
      <w:r>
        <w:rPr>
          <w:lang w:val="be-BY"/>
        </w:rPr>
        <w:t>”</w:t>
      </w:r>
      <w:r w:rsidRPr="00CF38DC">
        <w:t xml:space="preserve">. Адкажыце </w:t>
      </w:r>
      <w:r w:rsidRPr="00CF38DC">
        <w:rPr>
          <w:lang w:val="be-BY"/>
        </w:rPr>
        <w:t>на два пытанні: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1. Якія асеннія прыкметы заўважыла паэтэса ў л</w:t>
      </w:r>
      <w:r>
        <w:rPr>
          <w:lang w:val="be-BY"/>
        </w:rPr>
        <w:t>есе? Знайдзіце і прачытайце іх.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2. На якія прыкметы восені звярнуў увагу Якуб Колас пры апісанні лугу і</w:t>
      </w:r>
      <w:r w:rsidR="00AB780F">
        <w:rPr>
          <w:lang w:val="be-BY"/>
        </w:rPr>
        <w:t> </w:t>
      </w:r>
      <w:r w:rsidRPr="00CF38DC">
        <w:rPr>
          <w:lang w:val="be-BY"/>
        </w:rPr>
        <w:t>поля? Пералічыце іх.</w:t>
      </w:r>
    </w:p>
    <w:p w:rsidR="002961DD" w:rsidRPr="00CF38DC" w:rsidRDefault="002961DD" w:rsidP="002961DD">
      <w:pPr>
        <w:pStyle w:val="a3"/>
        <w:rPr>
          <w:lang w:val="be-BY"/>
        </w:rPr>
      </w:pPr>
      <w:r w:rsidRPr="0004261F">
        <w:rPr>
          <w:i/>
          <w:lang w:val="be-BY"/>
        </w:rPr>
        <w:t xml:space="preserve">Для </w:t>
      </w:r>
      <w:r w:rsidRPr="00822F84">
        <w:rPr>
          <w:b/>
          <w:i/>
          <w:lang w:val="be-BY"/>
        </w:rPr>
        <w:t>пятай мікрагрупы</w:t>
      </w:r>
      <w:r w:rsidRPr="0004261F">
        <w:rPr>
          <w:i/>
          <w:lang w:val="be-BY"/>
        </w:rPr>
        <w:t xml:space="preserve"> пад назвай </w:t>
      </w:r>
      <w:r w:rsidRPr="00822F84">
        <w:rPr>
          <w:b/>
          <w:i/>
          <w:lang w:val="be-BY"/>
        </w:rPr>
        <w:t>“Працавітая”</w:t>
      </w:r>
      <w:r w:rsidRPr="0004261F">
        <w:rPr>
          <w:i/>
          <w:lang w:val="be-BY"/>
        </w:rPr>
        <w:t xml:space="preserve">. </w:t>
      </w:r>
      <w:r w:rsidRPr="00CF38DC">
        <w:rPr>
          <w:lang w:val="be-BY"/>
        </w:rPr>
        <w:t xml:space="preserve">Перачытайце вершы </w:t>
      </w:r>
      <w:r w:rsidRPr="00CF38DC">
        <w:rPr>
          <w:iCs/>
          <w:spacing w:val="-1"/>
          <w:lang w:val="be-BY"/>
        </w:rPr>
        <w:t xml:space="preserve">Ірыны Багдановіч </w:t>
      </w:r>
      <w:r>
        <w:rPr>
          <w:spacing w:val="-1"/>
          <w:lang w:val="be-BY"/>
        </w:rPr>
        <w:t>“</w:t>
      </w:r>
      <w:r w:rsidRPr="00CF38DC">
        <w:rPr>
          <w:spacing w:val="-1"/>
          <w:lang w:val="be-BY"/>
        </w:rPr>
        <w:t>Восень</w:t>
      </w:r>
      <w:r>
        <w:rPr>
          <w:spacing w:val="-1"/>
          <w:lang w:val="be-BY"/>
        </w:rPr>
        <w:t>”</w:t>
      </w:r>
      <w:r w:rsidRPr="00CF38DC">
        <w:rPr>
          <w:i/>
          <w:lang w:val="be-BY"/>
        </w:rPr>
        <w:t xml:space="preserve"> </w:t>
      </w:r>
      <w:r>
        <w:rPr>
          <w:lang w:val="be-BY"/>
        </w:rPr>
        <w:t>і Петруся Макаля “</w:t>
      </w:r>
      <w:r w:rsidRPr="00CF38DC">
        <w:rPr>
          <w:lang w:val="be-BY"/>
        </w:rPr>
        <w:t>Асенняе</w:t>
      </w:r>
      <w:r>
        <w:rPr>
          <w:lang w:val="be-BY"/>
        </w:rPr>
        <w:t>”</w:t>
      </w:r>
      <w:r w:rsidRPr="00CF38DC">
        <w:rPr>
          <w:lang w:val="be-BY"/>
        </w:rPr>
        <w:t>. Абмяркуйце і падрыхтуйце вусныя адказы на два пытанні: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1. Дакажыце адпаведнымі радкамі з верша Ірыны Багдановіч, што восень сапраўды лічыцца працавітай парой года. </w:t>
      </w:r>
      <w:r w:rsidRPr="00CF38DC">
        <w:rPr>
          <w:i/>
          <w:lang w:val="be-BY"/>
        </w:rPr>
        <w:t>(Гэтую думку пацвярджаюць словазлучэнні “абсыпала дрэвы, сабрала пасевы, збожжа накладала, бульбу ссыпала, цыбулю сплятала, лушчыла сланечнік” і сказ “Восень у клопаце вечным”.)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2. Паэт Пятрусь Макаль у вершы “Асенняе” не згодны з думкай наконт працавітасці восені. Чаму? </w:t>
      </w:r>
      <w:r w:rsidRPr="00CF38DC">
        <w:rPr>
          <w:i/>
          <w:lang w:val="be-BY"/>
        </w:rPr>
        <w:t>(Гэты паэт сцвярджае, што “папрацавала лета” і</w:t>
      </w:r>
      <w:r w:rsidR="00AB780F">
        <w:rPr>
          <w:i/>
          <w:lang w:val="be-BY"/>
        </w:rPr>
        <w:t> </w:t>
      </w:r>
      <w:r w:rsidRPr="00CF38DC">
        <w:rPr>
          <w:i/>
          <w:lang w:val="be-BY"/>
        </w:rPr>
        <w:t>“Нас будзе грэць рупліва / Багаты летні плён”.)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Пасля выступленняў кожнай групы вучняў настаўнік </w:t>
      </w:r>
      <w:r>
        <w:rPr>
          <w:lang w:val="be-BY"/>
        </w:rPr>
        <w:t>прымацоўвае</w:t>
      </w:r>
      <w:r w:rsidRPr="00CF38DC">
        <w:rPr>
          <w:lang w:val="be-BY"/>
        </w:rPr>
        <w:t xml:space="preserve"> магніцікам на</w:t>
      </w:r>
      <w:r w:rsidR="00AB780F">
        <w:rPr>
          <w:lang w:val="be-BY"/>
        </w:rPr>
        <w:t> </w:t>
      </w:r>
      <w:r w:rsidRPr="00CF38DC">
        <w:rPr>
          <w:lang w:val="be-BY"/>
        </w:rPr>
        <w:t>дошцы каляровы ліст-назву пад словам “Восень”. У выніку атрымаецца “партрэт восені”, быццам бохан хлеба на кляновых ці дубовых лістах, у наступным выглядзе:</w:t>
      </w:r>
    </w:p>
    <w:p w:rsidR="002961DD" w:rsidRPr="00543B90" w:rsidRDefault="00543B90" w:rsidP="002961DD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035550" cy="18859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 r="3453" b="4765"/>
                    <a:stretch/>
                  </pic:blipFill>
                  <pic:spPr bwMode="auto">
                    <a:xfrm>
                      <a:off x="0" y="0"/>
                      <a:ext cx="50355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1DD" w:rsidRPr="00CF38DC" w:rsidRDefault="002961DD" w:rsidP="00563C77">
      <w:pPr>
        <w:pStyle w:val="a3"/>
        <w:spacing w:before="120"/>
        <w:rPr>
          <w:lang w:val="be-BY"/>
        </w:rPr>
      </w:pPr>
      <w:r w:rsidRPr="00CF38DC">
        <w:rPr>
          <w:lang w:val="be-BY"/>
        </w:rPr>
        <w:t>З мэтай рэалізацыі апошняга этапу тэхналогіі калектыўнага асэнсавання</w:t>
      </w:r>
      <w:r w:rsidR="00AB780F">
        <w:rPr>
          <w:lang w:val="be-BY"/>
        </w:rPr>
        <w:t> 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вызначэнне новай праблемы</w:t>
      </w:r>
      <w:r w:rsidR="00AB780F">
        <w:rPr>
          <w:lang w:val="be-BY"/>
        </w:rPr>
        <w:t> 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настаўнік прапануе вучням выканаць наступныя заданні і адказаць на пытанні: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-</w:t>
      </w:r>
      <w:r w:rsidRPr="00CF38DC">
        <w:rPr>
          <w:lang w:val="be-BY"/>
        </w:rPr>
        <w:t xml:space="preserve"> Паглядзіце на створаны “партрэт восені” і, выкарыстоўваючы азначэнні на прымацаваных лістках, дайце </w:t>
      </w:r>
      <w:r>
        <w:rPr>
          <w:lang w:val="be-BY"/>
        </w:rPr>
        <w:t>характарыстыку гэтай пары года.</w:t>
      </w:r>
    </w:p>
    <w:p w:rsidR="002961DD" w:rsidRPr="00CF38DC" w:rsidRDefault="002961DD" w:rsidP="002961DD">
      <w:pPr>
        <w:pStyle w:val="a3"/>
        <w:rPr>
          <w:lang w:val="be-BY"/>
        </w:rPr>
      </w:pPr>
      <w:r>
        <w:rPr>
          <w:lang w:val="be-BY"/>
        </w:rPr>
        <w:t>-</w:t>
      </w:r>
      <w:r w:rsidRPr="00CF38DC">
        <w:rPr>
          <w:lang w:val="be-BY"/>
        </w:rPr>
        <w:t xml:space="preserve"> Яшчэ раз уважліва ўгледзьцеся ў абрысы “восені”, лістоў і памяркуйце, на што ўсё прадстаўленае падобна. </w:t>
      </w:r>
      <w:r w:rsidRPr="00CF38DC">
        <w:rPr>
          <w:i/>
          <w:lang w:val="be-BY"/>
        </w:rPr>
        <w:t>(На сонца і воблакі; на рамонак</w:t>
      </w:r>
      <w:r>
        <w:rPr>
          <w:i/>
          <w:lang w:val="be-BY"/>
        </w:rPr>
        <w:t>;</w:t>
      </w:r>
      <w:r w:rsidRPr="00CF38DC">
        <w:rPr>
          <w:i/>
          <w:lang w:val="be-BY"/>
        </w:rPr>
        <w:t xml:space="preserve"> на бохан хлеба, які ў</w:t>
      </w:r>
      <w:r w:rsidR="002D5882">
        <w:rPr>
          <w:i/>
          <w:lang w:val="en-US"/>
        </w:rPr>
        <w:t> </w:t>
      </w:r>
      <w:r w:rsidRPr="00CF38DC">
        <w:rPr>
          <w:i/>
          <w:lang w:val="be-BY"/>
        </w:rPr>
        <w:t>даўнія часы выпякаўся на кляновых ці дубовых лістах.)</w:t>
      </w:r>
    </w:p>
    <w:p w:rsidR="002961DD" w:rsidRPr="00CF38DC" w:rsidRDefault="002961DD" w:rsidP="002961DD">
      <w:pPr>
        <w:pStyle w:val="a3"/>
        <w:rPr>
          <w:i/>
          <w:lang w:val="be-BY"/>
        </w:rPr>
      </w:pPr>
      <w:r>
        <w:rPr>
          <w:lang w:val="be-BY"/>
        </w:rPr>
        <w:t>-</w:t>
      </w:r>
      <w:r w:rsidRPr="00CF38DC">
        <w:rPr>
          <w:lang w:val="be-BY"/>
        </w:rPr>
        <w:t xml:space="preserve"> Які вывад можна зрабіць з прадстаўленага “партрэта восені”? </w:t>
      </w:r>
      <w:r w:rsidRPr="00CF38DC">
        <w:rPr>
          <w:i/>
          <w:lang w:val="be-BY"/>
        </w:rPr>
        <w:t>(Восень для чалавека нібы бохан хлеба, які з’явіўся ў выніку доўгай, стара</w:t>
      </w:r>
      <w:r>
        <w:rPr>
          <w:i/>
          <w:lang w:val="be-BY"/>
        </w:rPr>
        <w:t>ннай і к</w:t>
      </w:r>
      <w:r w:rsidRPr="00CF38DC">
        <w:rPr>
          <w:i/>
          <w:lang w:val="be-BY"/>
        </w:rPr>
        <w:t>а</w:t>
      </w:r>
      <w:r>
        <w:rPr>
          <w:i/>
          <w:lang w:val="be-BY"/>
        </w:rPr>
        <w:t>р</w:t>
      </w:r>
      <w:r w:rsidRPr="00CF38DC">
        <w:rPr>
          <w:i/>
          <w:lang w:val="be-BY"/>
        </w:rPr>
        <w:t>патлівай працы. Можна назваць восень і сонцам, якое дае святло і сагравае ў</w:t>
      </w:r>
      <w:r>
        <w:rPr>
          <w:i/>
          <w:lang w:val="be-BY"/>
        </w:rPr>
        <w:t>сё жывое на</w:t>
      </w:r>
      <w:r w:rsidR="00AB780F">
        <w:rPr>
          <w:i/>
          <w:lang w:val="be-BY"/>
        </w:rPr>
        <w:t> </w:t>
      </w:r>
      <w:r>
        <w:rPr>
          <w:i/>
          <w:lang w:val="be-BY"/>
        </w:rPr>
        <w:t xml:space="preserve">зямлі. Дары восені </w:t>
      </w:r>
      <w:r w:rsidR="002D5882">
        <w:rPr>
          <w:i/>
          <w:lang w:val="be-BY"/>
        </w:rPr>
        <w:t>—</w:t>
      </w:r>
      <w:r w:rsidRPr="00CF38DC">
        <w:rPr>
          <w:i/>
          <w:lang w:val="be-BY"/>
        </w:rPr>
        <w:t xml:space="preserve"> гэта свайго роду</w:t>
      </w:r>
      <w:r w:rsidRPr="00CF38DC">
        <w:rPr>
          <w:lang w:val="be-BY"/>
        </w:rPr>
        <w:t xml:space="preserve"> </w:t>
      </w:r>
      <w:r w:rsidRPr="00CF38DC">
        <w:rPr>
          <w:i/>
          <w:lang w:val="be-BY"/>
        </w:rPr>
        <w:t>харчаванне, без якога немагчыма</w:t>
      </w:r>
      <w:r>
        <w:rPr>
          <w:i/>
          <w:lang w:val="be-BY"/>
        </w:rPr>
        <w:t>е</w:t>
      </w:r>
      <w:r w:rsidRPr="00CF38DC">
        <w:rPr>
          <w:i/>
          <w:lang w:val="be-BY"/>
        </w:rPr>
        <w:t xml:space="preserve"> жыццё людзей.)</w:t>
      </w:r>
    </w:p>
    <w:p w:rsidR="002961DD" w:rsidRPr="00CF38DC" w:rsidRDefault="002961DD" w:rsidP="002961DD">
      <w:pPr>
        <w:pStyle w:val="a3"/>
        <w:rPr>
          <w:lang w:val="be-BY"/>
        </w:rPr>
      </w:pPr>
      <w:r w:rsidRPr="002D5882">
        <w:rPr>
          <w:b/>
          <w:lang w:val="be-BY"/>
        </w:rPr>
        <w:t xml:space="preserve">4. Пашырэнне чытацкага кругагляду вучняў. </w:t>
      </w:r>
      <w:r>
        <w:rPr>
          <w:lang w:val="be-BY"/>
        </w:rPr>
        <w:t>Н</w:t>
      </w:r>
      <w:r w:rsidRPr="00CF38DC">
        <w:rPr>
          <w:lang w:val="be-BY"/>
        </w:rPr>
        <w:t>астаўнік паведам</w:t>
      </w:r>
      <w:r>
        <w:rPr>
          <w:lang w:val="be-BY"/>
        </w:rPr>
        <w:t>ляе</w:t>
      </w:r>
      <w:r w:rsidRPr="00CF38DC">
        <w:rPr>
          <w:lang w:val="be-BY"/>
        </w:rPr>
        <w:t xml:space="preserve"> пра асобу Анатоля Бутэвіча, дэманстр</w:t>
      </w:r>
      <w:r>
        <w:rPr>
          <w:lang w:val="be-BY"/>
        </w:rPr>
        <w:t>уе</w:t>
      </w:r>
      <w:r w:rsidRPr="00CF38DC">
        <w:rPr>
          <w:lang w:val="be-BY"/>
        </w:rPr>
        <w:t xml:space="preserve"> яго партрэт і кнігі. Затым прапануе вуч</w:t>
      </w:r>
      <w:r>
        <w:rPr>
          <w:lang w:val="be-BY"/>
        </w:rPr>
        <w:t>ням самастойна прачытаць казку “</w:t>
      </w:r>
      <w:r w:rsidRPr="00CF38DC">
        <w:rPr>
          <w:lang w:val="be-BY"/>
        </w:rPr>
        <w:t>Прыгоды лісціка-карунчыка</w:t>
      </w:r>
      <w:r>
        <w:rPr>
          <w:lang w:val="be-BY"/>
        </w:rPr>
        <w:t>”</w:t>
      </w:r>
      <w:r w:rsidRPr="00CF38DC">
        <w:rPr>
          <w:lang w:val="be-BY"/>
        </w:rPr>
        <w:t xml:space="preserve"> і абмеркаваць па пытаннях: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1. Ці спадабалася вам апавяданне-казка Анатоля Бутэвіча? Чаму?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2. Якія эпізоды ў творы ў вас выклікалі спачуванне лісціку-карунчыку і</w:t>
      </w:r>
      <w:r w:rsidR="00AB780F">
        <w:rPr>
          <w:lang w:val="be-BY"/>
        </w:rPr>
        <w:t> </w:t>
      </w:r>
      <w:r>
        <w:rPr>
          <w:lang w:val="be-BY"/>
        </w:rPr>
        <w:t xml:space="preserve">яго </w:t>
      </w:r>
      <w:r w:rsidRPr="00CF38DC">
        <w:rPr>
          <w:lang w:val="be-BY"/>
        </w:rPr>
        <w:t>шкадаванне? Прачытайце іх.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3. Чаму, на вашу думку, аўтар не даў лісціку-карунчыку загін</w:t>
      </w:r>
      <w:r>
        <w:rPr>
          <w:lang w:val="be-BY"/>
        </w:rPr>
        <w:t>уць, а</w:t>
      </w:r>
      <w:r w:rsidR="00AB780F">
        <w:rPr>
          <w:lang w:val="be-BY"/>
        </w:rPr>
        <w:t> </w:t>
      </w:r>
      <w:r>
        <w:rPr>
          <w:lang w:val="be-BY"/>
        </w:rPr>
        <w:t>пакінуў зімаваць у хаце?</w: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Калі настаўнік не задаваў на гэты ўрок самастойна прачыт</w:t>
      </w:r>
      <w:r>
        <w:rPr>
          <w:lang w:val="be-BY"/>
        </w:rPr>
        <w:t>аць дома творы Івана Навуменкі “</w:t>
      </w:r>
      <w:r w:rsidRPr="00CF38DC">
        <w:rPr>
          <w:lang w:val="be-BY"/>
        </w:rPr>
        <w:t>Падранены журавель</w:t>
      </w:r>
      <w:r>
        <w:rPr>
          <w:lang w:val="be-BY"/>
        </w:rPr>
        <w:t>” і “</w:t>
      </w:r>
      <w:r w:rsidRPr="00CF38DC">
        <w:rPr>
          <w:lang w:val="be-BY"/>
        </w:rPr>
        <w:t>Пачыналася восень</w:t>
      </w:r>
      <w:r>
        <w:rPr>
          <w:lang w:val="be-BY"/>
        </w:rPr>
        <w:t>”</w:t>
      </w:r>
      <w:r w:rsidRPr="00CF38DC">
        <w:rPr>
          <w:lang w:val="be-BY"/>
        </w:rPr>
        <w:t>, то можна таксама правесці знаёмства з асобай пісьменніка, самастойна прачытаць у</w:t>
      </w:r>
      <w:r w:rsidR="00AB780F">
        <w:rPr>
          <w:lang w:val="be-BY"/>
        </w:rPr>
        <w:t> </w:t>
      </w:r>
      <w:r w:rsidRPr="00CF38DC">
        <w:rPr>
          <w:lang w:val="be-BY"/>
        </w:rPr>
        <w:t>класе і</w:t>
      </w:r>
      <w:r w:rsidR="00AB780F">
        <w:rPr>
          <w:lang w:val="be-BY"/>
        </w:rPr>
        <w:t> </w:t>
      </w:r>
      <w:r w:rsidRPr="00CF38DC">
        <w:rPr>
          <w:lang w:val="be-BY"/>
        </w:rPr>
        <w:t>прааналізаваць яго апавяданні.</w:t>
      </w:r>
    </w:p>
    <w:p w:rsidR="002961DD" w:rsidRPr="00CF38DC" w:rsidRDefault="002961DD" w:rsidP="002961DD">
      <w:pPr>
        <w:pStyle w:val="a3"/>
        <w:rPr>
          <w:lang w:val="be-BY"/>
        </w:rPr>
      </w:pPr>
      <w:r w:rsidRPr="002D5882">
        <w:rPr>
          <w:b/>
          <w:lang w:val="be-BY"/>
        </w:rPr>
        <w:t>5. Кантрольна-ацэначны этап.</w:t>
      </w:r>
      <w:r w:rsidRPr="00CF38DC">
        <w:rPr>
          <w:lang w:val="be-BY"/>
        </w:rPr>
        <w:t xml:space="preserve"> Рэкамендуем настаўніку выкарыстаць прыём “Лесвічкі”, з дапамогай якога трэцякласнікі самастойна прадэманструюць свой, на іх думку, узровень засваення вучэ</w:t>
      </w:r>
      <w:r>
        <w:rPr>
          <w:lang w:val="be-BY"/>
        </w:rPr>
        <w:t>бнага матэрыялу на гэтым уроку.</w:t>
      </w:r>
    </w:p>
    <w:p w:rsidR="002961DD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 xml:space="preserve">Кожны вучань класа выбірае па сваім меркаванні смайлік з адпаведным выглядам “твару”: </w:t>
      </w:r>
      <w:r w:rsidRPr="00CF38DC">
        <w:rPr>
          <w:i/>
          <w:lang w:val="be-BY"/>
        </w:rPr>
        <w:t>з</w:t>
      </w:r>
      <w:r w:rsidR="00AC3DC1">
        <w:rPr>
          <w:i/>
          <w:lang w:val="be-BY"/>
        </w:rPr>
        <w:t> </w:t>
      </w:r>
      <w:r w:rsidRPr="00CF38DC">
        <w:rPr>
          <w:i/>
          <w:lang w:val="be-BY"/>
        </w:rPr>
        <w:t>узмешкай</w:t>
      </w:r>
      <w:r w:rsidRPr="00CF38DC">
        <w:rPr>
          <w:lang w:val="be-BY"/>
        </w:rPr>
        <w:t xml:space="preserve">, </w:t>
      </w:r>
      <w:r w:rsidRPr="00CF38DC">
        <w:rPr>
          <w:i/>
          <w:lang w:val="be-BY"/>
        </w:rPr>
        <w:t>нейтральны</w:t>
      </w:r>
      <w:r w:rsidRPr="00CF38DC">
        <w:rPr>
          <w:lang w:val="be-BY"/>
        </w:rPr>
        <w:t xml:space="preserve"> і </w:t>
      </w:r>
      <w:r w:rsidRPr="00CF38DC">
        <w:rPr>
          <w:i/>
          <w:lang w:val="be-BY"/>
        </w:rPr>
        <w:t>сум</w:t>
      </w:r>
      <w:r>
        <w:rPr>
          <w:i/>
          <w:lang w:val="be-BY"/>
        </w:rPr>
        <w:t>ны</w:t>
      </w:r>
      <w:r w:rsidRPr="00CF38DC">
        <w:rPr>
          <w:lang w:val="be-BY"/>
        </w:rPr>
        <w:t>,</w:t>
      </w:r>
      <w:r w:rsidRPr="00CF38DC">
        <w:rPr>
          <w:i/>
          <w:lang w:val="be-BY"/>
        </w:rPr>
        <w:t xml:space="preserve"> </w:t>
      </w:r>
      <w:r w:rsidRPr="00CF38DC">
        <w:rPr>
          <w:lang w:val="be-BY"/>
        </w:rPr>
        <w:t>затым падыходзіць да “лесвічкі” і</w:t>
      </w:r>
      <w:r w:rsidR="002D5882">
        <w:rPr>
          <w:lang w:val="en-US"/>
        </w:rPr>
        <w:t> </w:t>
      </w:r>
      <w:r>
        <w:rPr>
          <w:lang w:val="be-BY"/>
        </w:rPr>
        <w:t>прымацоўвае</w:t>
      </w:r>
      <w:r w:rsidRPr="00CF38DC">
        <w:rPr>
          <w:lang w:val="be-BY"/>
        </w:rPr>
        <w:t xml:space="preserve"> смайлік на патрэбную </w:t>
      </w:r>
      <w:r>
        <w:rPr>
          <w:lang w:val="be-BY"/>
        </w:rPr>
        <w:t>прыступку.</w:t>
      </w:r>
    </w:p>
    <w:p w:rsidR="002D5882" w:rsidRPr="00CF38DC" w:rsidRDefault="002D5882" w:rsidP="002961DD">
      <w:pPr>
        <w:pStyle w:val="a3"/>
        <w:rPr>
          <w:lang w:val="be-BY"/>
        </w:rPr>
      </w:pPr>
    </w:p>
    <w:p w:rsidR="002961DD" w:rsidRDefault="002961DD" w:rsidP="002961DD">
      <w:pPr>
        <w:pStyle w:val="a3"/>
        <w:rPr>
          <w:lang w:val="be-B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3283F7B" wp14:editId="3A17FCEB">
                <wp:extent cx="914400" cy="914400"/>
                <wp:effectExtent l="5715" t="8255" r="13335" b="10795"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E62268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4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">
                <w10:anchorlock/>
              </v:shape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4E95CB" wp14:editId="72D57618">
                <wp:extent cx="914400" cy="914400"/>
                <wp:effectExtent l="13335" t="8255" r="5715" b="10795"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33C1F1" id="AutoShape 26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" adj="16395">
                <w10:anchorlock/>
              </v:shape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205F66" wp14:editId="2EF87617">
                <wp:extent cx="914400" cy="914400"/>
                <wp:effectExtent l="11430" t="8255" r="7620" b="10795"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50CA58" id="AutoShape 25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" adj="15510">
                <w10:anchorlock/>
              </v:shape>
            </w:pict>
          </mc:Fallback>
        </mc:AlternateContent>
      </w:r>
    </w:p>
    <w:p w:rsidR="002D5882" w:rsidRPr="00CF38DC" w:rsidRDefault="002D5882" w:rsidP="002961DD">
      <w:pPr>
        <w:pStyle w:val="a3"/>
        <w:rPr>
          <w:lang w:val="be-BY"/>
        </w:rPr>
      </w:pPr>
    </w:p>
    <w:p w:rsidR="002961DD" w:rsidRPr="00CF38DC" w:rsidRDefault="002961DD" w:rsidP="002D5882">
      <w:pPr>
        <w:pStyle w:val="a3"/>
        <w:spacing w:after="120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D72661" wp14:editId="34E80F6F">
                <wp:extent cx="1552575" cy="1428750"/>
                <wp:effectExtent l="5715" t="5715" r="13335" b="13335"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3428B7" w:rsidRDefault="004336A0" w:rsidP="00296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428B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Матэрыял засвоены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79" style="width:122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">
                <v:textbox>
                  <w:txbxContent>
                    <w:p w:rsidR="004336A0" w:rsidRPr="003428B7" w:rsidRDefault="004336A0" w:rsidP="00296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428B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Матэрыял засвоены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F38DC"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A4F801" wp14:editId="64CB20AB">
                <wp:extent cx="1752600" cy="1049655"/>
                <wp:effectExtent l="13335" t="5715" r="5715" b="11430"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4D128B" w:rsidRDefault="004336A0" w:rsidP="00296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Патрабуецца дапамога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80" style="width:138pt;height:8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">
                <v:textbox>
                  <w:txbxContent>
                    <w:p w:rsidR="004336A0" w:rsidRPr="004D128B" w:rsidRDefault="004336A0" w:rsidP="00296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Патрабуецца дапамога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B125F2" wp14:editId="2A09AF59">
                <wp:extent cx="1990725" cy="630555"/>
                <wp:effectExtent l="0" t="0" r="28575" b="17145"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A0" w:rsidRPr="00C12F2F" w:rsidRDefault="004336A0" w:rsidP="00296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12F2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Не зразуме</w:t>
                            </w:r>
                            <w:r w:rsidRPr="00C12F2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  <w:t>ў</w:t>
                            </w:r>
                            <w:r w:rsidRPr="00C12F2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як выконваць заданн</w:t>
                            </w:r>
                            <w:r w:rsidRPr="00C12F2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81" style="width:156.75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">
                <v:textbox>
                  <w:txbxContent>
                    <w:p w:rsidR="004336A0" w:rsidRPr="00C12F2F" w:rsidRDefault="004336A0" w:rsidP="00296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be-BY"/>
                        </w:rPr>
                      </w:pPr>
                      <w:r w:rsidRPr="00C12F2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Не зразуме</w:t>
                      </w:r>
                      <w:r w:rsidRPr="00C12F2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be-BY"/>
                        </w:rPr>
                        <w:t>ў</w:t>
                      </w:r>
                      <w:r w:rsidRPr="00C12F2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як выконваць заданн</w:t>
                      </w:r>
                      <w:r w:rsidRPr="00C12F2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be-BY"/>
                        </w:rPr>
                        <w:t>і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961DD" w:rsidRPr="00CF38DC" w:rsidRDefault="002961DD" w:rsidP="002961DD">
      <w:pPr>
        <w:pStyle w:val="a3"/>
        <w:rPr>
          <w:lang w:val="be-BY"/>
        </w:rPr>
      </w:pPr>
      <w:r w:rsidRPr="00CF38DC">
        <w:rPr>
          <w:lang w:val="be-BY"/>
        </w:rPr>
        <w:t>Настаўнік аналізуе сітуацыю, якая склалася па выніках самаацэнкі вучняў, асобных ацэньвае за працу на ўроку, дае рэкамендацыі да наступных заняткаў.</w:t>
      </w:r>
    </w:p>
    <w:p w:rsidR="002961DD" w:rsidRPr="00B020AC" w:rsidRDefault="002961DD" w:rsidP="002961DD">
      <w:pPr>
        <w:pStyle w:val="a3"/>
        <w:rPr>
          <w:lang w:val="be-BY"/>
        </w:rPr>
      </w:pPr>
      <w:r w:rsidRPr="002D5882">
        <w:rPr>
          <w:b/>
          <w:lang w:val="be-BY"/>
        </w:rPr>
        <w:t>6. Дамашняе заданне.</w:t>
      </w:r>
      <w:r w:rsidRPr="00CF38DC">
        <w:rPr>
          <w:lang w:val="be-BY"/>
        </w:rPr>
        <w:t xml:space="preserve"> Рэкамендуецца прачытаць кнігі пра адносіны да роднай зямлі, Радзімы, хлеба, прыродных сімвалаў Беларусі і нацыянальнай культуры беларускага народа. Нас</w:t>
      </w:r>
      <w:r>
        <w:rPr>
          <w:lang w:val="be-BY"/>
        </w:rPr>
        <w:t>тупны ўрок пройдзе пад назвай “Найп</w:t>
      </w:r>
      <w:r w:rsidRPr="00CF38DC">
        <w:rPr>
          <w:lang w:val="be-BY"/>
        </w:rPr>
        <w:t>рыгажэйшая на свеце</w:t>
      </w:r>
      <w:r w:rsidR="00AC3DC1">
        <w:rPr>
          <w:lang w:val="be-BY"/>
        </w:rPr>
        <w:t> </w:t>
      </w:r>
      <w:r w:rsidR="002D5882">
        <w:rPr>
          <w:lang w:val="be-BY"/>
        </w:rPr>
        <w:t>—</w:t>
      </w:r>
      <w:r w:rsidRPr="00CF38DC">
        <w:rPr>
          <w:lang w:val="be-BY"/>
        </w:rPr>
        <w:t xml:space="preserve"> беларуская зямля”. </w:t>
      </w:r>
      <w:r>
        <w:rPr>
          <w:lang w:val="be-BY"/>
        </w:rPr>
        <w:t>Н</w:t>
      </w:r>
      <w:r w:rsidRPr="00CF38DC">
        <w:rPr>
          <w:lang w:val="be-BY"/>
        </w:rPr>
        <w:t>астаўнік адрасуе дзяцей да стэнда ці электроннага сайта, на старонках якога змешчаны рэкамендацыйны спіс ма</w:t>
      </w:r>
      <w:r>
        <w:rPr>
          <w:lang w:val="be-BY"/>
        </w:rPr>
        <w:t>стацкіх твораў: Эдзі Агняцвет “</w:t>
      </w:r>
      <w:r w:rsidRPr="00CF38DC">
        <w:rPr>
          <w:lang w:val="be-BY"/>
        </w:rPr>
        <w:t>Зямля з блакітнымі вачамі</w:t>
      </w:r>
      <w:r>
        <w:rPr>
          <w:lang w:val="be-BY"/>
        </w:rPr>
        <w:t>”</w:t>
      </w:r>
      <w:r w:rsidRPr="00CF38DC">
        <w:rPr>
          <w:lang w:val="be-BY"/>
        </w:rPr>
        <w:t xml:space="preserve">, </w:t>
      </w:r>
      <w:r w:rsidRPr="00CF38DC">
        <w:rPr>
          <w:iCs/>
          <w:spacing w:val="-1"/>
          <w:lang w:val="be-BY"/>
        </w:rPr>
        <w:t>Алесь Бадак</w:t>
      </w:r>
      <w:r>
        <w:rPr>
          <w:spacing w:val="-1"/>
          <w:lang w:val="be-BY"/>
        </w:rPr>
        <w:t xml:space="preserve"> “</w:t>
      </w:r>
      <w:r w:rsidRPr="00CF38DC">
        <w:rPr>
          <w:spacing w:val="-1"/>
          <w:lang w:val="be-BY"/>
        </w:rPr>
        <w:t>Маленькі чалавек у вялікім свеце</w:t>
      </w:r>
      <w:r>
        <w:rPr>
          <w:spacing w:val="-1"/>
          <w:lang w:val="be-BY"/>
        </w:rPr>
        <w:t>”</w:t>
      </w:r>
      <w:r w:rsidRPr="00CF38DC">
        <w:rPr>
          <w:spacing w:val="-1"/>
          <w:lang w:val="be-BY"/>
        </w:rPr>
        <w:t xml:space="preserve">, </w:t>
      </w:r>
      <w:r w:rsidRPr="00CF38DC">
        <w:rPr>
          <w:iCs/>
          <w:lang w:val="be-BY"/>
        </w:rPr>
        <w:t>Пятро</w:t>
      </w:r>
      <w:r w:rsidRPr="00CF38DC">
        <w:rPr>
          <w:lang w:val="be-BY"/>
        </w:rPr>
        <w:t xml:space="preserve"> </w:t>
      </w:r>
      <w:r w:rsidRPr="00CF38DC">
        <w:rPr>
          <w:iCs/>
          <w:lang w:val="be-BY"/>
        </w:rPr>
        <w:t>Глебка</w:t>
      </w:r>
      <w:r>
        <w:rPr>
          <w:lang w:val="be-BY"/>
        </w:rPr>
        <w:t xml:space="preserve"> “</w:t>
      </w:r>
      <w:r w:rsidRPr="00CF38DC">
        <w:rPr>
          <w:lang w:val="be-BY"/>
        </w:rPr>
        <w:t>О Беларусь, мая калыска...</w:t>
      </w:r>
      <w:r>
        <w:rPr>
          <w:lang w:val="be-BY"/>
        </w:rPr>
        <w:t>”</w:t>
      </w:r>
      <w:r w:rsidRPr="00CF38DC">
        <w:rPr>
          <w:lang w:val="be-BY"/>
        </w:rPr>
        <w:t>, Авяр’ян Дзеружынскі</w:t>
      </w:r>
      <w:r>
        <w:rPr>
          <w:lang w:val="be-BY"/>
        </w:rPr>
        <w:t xml:space="preserve"> “</w:t>
      </w:r>
      <w:r w:rsidRPr="00CF38DC">
        <w:rPr>
          <w:lang w:val="be-BY"/>
        </w:rPr>
        <w:t>Я спяваю, ты спявай!</w:t>
      </w:r>
      <w:r>
        <w:rPr>
          <w:lang w:val="be-BY"/>
        </w:rPr>
        <w:t>”, “</w:t>
      </w:r>
      <w:r w:rsidRPr="00CF38DC">
        <w:rPr>
          <w:lang w:val="be-BY"/>
        </w:rPr>
        <w:t>Прамяніся ярчэй і ярчэй</w:t>
      </w:r>
      <w:r>
        <w:rPr>
          <w:lang w:val="be-BY"/>
        </w:rPr>
        <w:t>”</w:t>
      </w:r>
      <w:r w:rsidRPr="00CF38DC">
        <w:rPr>
          <w:lang w:val="be-BY"/>
        </w:rPr>
        <w:t>, Васіль Жуковіч</w:t>
      </w:r>
      <w:r>
        <w:rPr>
          <w:lang w:val="be-BY"/>
        </w:rPr>
        <w:t xml:space="preserve"> “Няма даражэйшай зямлі”, “</w:t>
      </w:r>
      <w:r w:rsidRPr="00CF38DC">
        <w:rPr>
          <w:lang w:val="be-BY"/>
        </w:rPr>
        <w:t>Радзімаю нашай край гэты завецца…</w:t>
      </w:r>
      <w:r>
        <w:rPr>
          <w:lang w:val="be-BY"/>
        </w:rPr>
        <w:t>”</w:t>
      </w:r>
      <w:r w:rsidRPr="00CF38DC">
        <w:rPr>
          <w:lang w:val="be-BY"/>
        </w:rPr>
        <w:t>, Уладзімір Карызна</w:t>
      </w:r>
      <w:r>
        <w:rPr>
          <w:lang w:val="be-BY"/>
        </w:rPr>
        <w:t xml:space="preserve"> “</w:t>
      </w:r>
      <w:r w:rsidRPr="00CF38DC">
        <w:rPr>
          <w:lang w:val="be-BY"/>
        </w:rPr>
        <w:t>Наша Беларусь</w:t>
      </w:r>
      <w:r>
        <w:rPr>
          <w:lang w:val="be-BY"/>
        </w:rPr>
        <w:t>”, “</w:t>
      </w:r>
      <w:r w:rsidRPr="00CF38DC">
        <w:rPr>
          <w:lang w:val="be-BY"/>
        </w:rPr>
        <w:t>Роднае слова</w:t>
      </w:r>
      <w:r>
        <w:rPr>
          <w:lang w:val="be-BY"/>
        </w:rPr>
        <w:t>”</w:t>
      </w:r>
      <w:r w:rsidRPr="00CF38DC">
        <w:rPr>
          <w:lang w:val="be-BY"/>
        </w:rPr>
        <w:t xml:space="preserve">, </w:t>
      </w:r>
      <w:r w:rsidRPr="00CF38DC">
        <w:rPr>
          <w:iCs/>
          <w:spacing w:val="-1"/>
          <w:lang w:val="be-BY"/>
        </w:rPr>
        <w:t>Анатоль Клышка</w:t>
      </w:r>
      <w:r>
        <w:rPr>
          <w:lang w:val="be-BY"/>
        </w:rPr>
        <w:t xml:space="preserve"> “</w:t>
      </w:r>
      <w:r w:rsidRPr="00CF38DC">
        <w:rPr>
          <w:lang w:val="be-BY"/>
        </w:rPr>
        <w:t xml:space="preserve">Францыск Скарына, альбо Як да нас прыйшла </w:t>
      </w:r>
      <w:r w:rsidRPr="00CF38DC">
        <w:rPr>
          <w:spacing w:val="-1"/>
          <w:lang w:val="be-BY"/>
        </w:rPr>
        <w:t>кніга (Зала сарака. У слаўным горадзе Полацку)</w:t>
      </w:r>
      <w:r>
        <w:rPr>
          <w:spacing w:val="-1"/>
          <w:lang w:val="be-BY"/>
        </w:rPr>
        <w:t>”</w:t>
      </w:r>
      <w:r w:rsidRPr="00CF38DC">
        <w:rPr>
          <w:lang w:val="be-BY"/>
        </w:rPr>
        <w:t xml:space="preserve">, </w:t>
      </w:r>
      <w:r w:rsidRPr="00CF38DC">
        <w:rPr>
          <w:spacing w:val="-3"/>
          <w:lang w:val="be-BY"/>
        </w:rPr>
        <w:t xml:space="preserve">легенда </w:t>
      </w:r>
      <w:r>
        <w:rPr>
          <w:spacing w:val="-3"/>
          <w:lang w:val="be-BY"/>
        </w:rPr>
        <w:t>“</w:t>
      </w:r>
      <w:r>
        <w:rPr>
          <w:spacing w:val="-1"/>
          <w:lang w:val="be-BY"/>
        </w:rPr>
        <w:t>Адкуль пайшлі беларусы”</w:t>
      </w:r>
      <w:r w:rsidRPr="00CF38DC">
        <w:rPr>
          <w:spacing w:val="-1"/>
          <w:lang w:val="be-BY"/>
        </w:rPr>
        <w:t xml:space="preserve">, </w:t>
      </w:r>
      <w:r w:rsidRPr="00CF38DC">
        <w:rPr>
          <w:iCs/>
          <w:spacing w:val="-3"/>
          <w:lang w:val="be-BY"/>
        </w:rPr>
        <w:t>Уладзімір Мазго</w:t>
      </w:r>
      <w:r>
        <w:rPr>
          <w:spacing w:val="-3"/>
          <w:lang w:val="be-BY"/>
        </w:rPr>
        <w:t xml:space="preserve"> “</w:t>
      </w:r>
      <w:r w:rsidRPr="00CF38DC">
        <w:rPr>
          <w:spacing w:val="-3"/>
          <w:lang w:val="be-BY"/>
        </w:rPr>
        <w:t>Беларуска</w:t>
      </w:r>
      <w:r>
        <w:rPr>
          <w:spacing w:val="-3"/>
          <w:lang w:val="be-BY"/>
        </w:rPr>
        <w:t>”</w:t>
      </w:r>
      <w:r w:rsidRPr="00CF38DC">
        <w:rPr>
          <w:spacing w:val="-3"/>
          <w:lang w:val="be-BY"/>
        </w:rPr>
        <w:t xml:space="preserve">, </w:t>
      </w:r>
      <w:r>
        <w:rPr>
          <w:lang w:val="be-BY"/>
        </w:rPr>
        <w:t>Міхась Пазнякоў “</w:t>
      </w:r>
      <w:r w:rsidRPr="00CF38DC">
        <w:rPr>
          <w:lang w:val="be-BY"/>
        </w:rPr>
        <w:t>Родныя назвы</w:t>
      </w:r>
      <w:r>
        <w:rPr>
          <w:lang w:val="be-BY"/>
        </w:rPr>
        <w:t>”, Алесь Пісьмянкоў “</w:t>
      </w:r>
      <w:r w:rsidRPr="00CF38DC">
        <w:rPr>
          <w:lang w:val="be-BY"/>
        </w:rPr>
        <w:t>Цымбалы</w:t>
      </w:r>
      <w:r>
        <w:rPr>
          <w:lang w:val="be-BY"/>
        </w:rPr>
        <w:t>”</w:t>
      </w:r>
      <w:r w:rsidRPr="00CF38DC">
        <w:rPr>
          <w:lang w:val="be-BY"/>
        </w:rPr>
        <w:t xml:space="preserve">, </w:t>
      </w:r>
      <w:r w:rsidRPr="00CF38DC">
        <w:rPr>
          <w:iCs/>
          <w:lang w:val="be-BY"/>
        </w:rPr>
        <w:t>Максім Танк</w:t>
      </w:r>
      <w:r>
        <w:rPr>
          <w:lang w:val="be-BY"/>
        </w:rPr>
        <w:t xml:space="preserve"> “</w:t>
      </w:r>
      <w:r w:rsidRPr="00CF38DC">
        <w:rPr>
          <w:lang w:val="be-BY"/>
        </w:rPr>
        <w:t>Хлеб</w:t>
      </w:r>
      <w:r>
        <w:rPr>
          <w:lang w:val="be-BY"/>
        </w:rPr>
        <w:t>”.</w:t>
      </w:r>
    </w:p>
    <w:p w:rsidR="00DB34D2" w:rsidRPr="002961DD" w:rsidRDefault="00DB34D2" w:rsidP="002961DD">
      <w:pPr>
        <w:pStyle w:val="a3"/>
        <w:rPr>
          <w:lang w:val="be-BY"/>
        </w:rPr>
      </w:pPr>
    </w:p>
    <w:sectPr w:rsidR="00DB34D2" w:rsidRPr="002961DD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A7" w:rsidRDefault="002F15A7" w:rsidP="00AA1ABA">
      <w:pPr>
        <w:spacing w:after="0" w:line="240" w:lineRule="auto"/>
      </w:pPr>
      <w:r>
        <w:separator/>
      </w:r>
    </w:p>
  </w:endnote>
  <w:endnote w:type="continuationSeparator" w:id="0">
    <w:p w:rsidR="002F15A7" w:rsidRDefault="002F15A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agmatica">
    <w:altName w:val="Trebuchet MS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4336A0" w:rsidRPr="0003005E" w:rsidRDefault="004336A0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63C7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A7" w:rsidRDefault="002F15A7" w:rsidP="00AA1ABA">
      <w:pPr>
        <w:spacing w:after="0" w:line="240" w:lineRule="auto"/>
      </w:pPr>
      <w:r>
        <w:separator/>
      </w:r>
    </w:p>
  </w:footnote>
  <w:footnote w:type="continuationSeparator" w:id="0">
    <w:p w:rsidR="002F15A7" w:rsidRDefault="002F15A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A0" w:rsidRPr="002D5882" w:rsidRDefault="004336A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2D5882">
      <w:rPr>
        <w:rFonts w:ascii="Times New Roman" w:hAnsi="Times New Roman" w:cs="Times New Roman"/>
        <w:color w:val="404040" w:themeColor="text1" w:themeTint="BF"/>
        <w:sz w:val="24"/>
        <w:szCs w:val="24"/>
      </w:rPr>
      <w:t>М. В. Жуковіч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 w:rsidRPr="002D5882"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2D5882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90F"/>
    <w:multiLevelType w:val="hybridMultilevel"/>
    <w:tmpl w:val="A0AC650C"/>
    <w:lvl w:ilvl="0" w:tplc="7AAEE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FD0895"/>
    <w:multiLevelType w:val="hybridMultilevel"/>
    <w:tmpl w:val="CE46D996"/>
    <w:lvl w:ilvl="0" w:tplc="D1B8F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DD"/>
    <w:rsid w:val="0003005E"/>
    <w:rsid w:val="000A2619"/>
    <w:rsid w:val="000C73B2"/>
    <w:rsid w:val="00101B76"/>
    <w:rsid w:val="001D11B4"/>
    <w:rsid w:val="001D5E7C"/>
    <w:rsid w:val="001D7A3B"/>
    <w:rsid w:val="00240C65"/>
    <w:rsid w:val="00295FE3"/>
    <w:rsid w:val="002961DD"/>
    <w:rsid w:val="002C3A3C"/>
    <w:rsid w:val="002D1E2D"/>
    <w:rsid w:val="002D5882"/>
    <w:rsid w:val="002F15A7"/>
    <w:rsid w:val="003A3332"/>
    <w:rsid w:val="003D647F"/>
    <w:rsid w:val="004334D6"/>
    <w:rsid w:val="004336A0"/>
    <w:rsid w:val="004C3F9F"/>
    <w:rsid w:val="004D70F6"/>
    <w:rsid w:val="00543B90"/>
    <w:rsid w:val="0055343A"/>
    <w:rsid w:val="00563C77"/>
    <w:rsid w:val="00572542"/>
    <w:rsid w:val="00670CA2"/>
    <w:rsid w:val="00673AA5"/>
    <w:rsid w:val="00732082"/>
    <w:rsid w:val="007B2EB3"/>
    <w:rsid w:val="007F6D02"/>
    <w:rsid w:val="00822F84"/>
    <w:rsid w:val="0085564F"/>
    <w:rsid w:val="008903B3"/>
    <w:rsid w:val="008D1620"/>
    <w:rsid w:val="00904715"/>
    <w:rsid w:val="009343AB"/>
    <w:rsid w:val="00A33129"/>
    <w:rsid w:val="00A73761"/>
    <w:rsid w:val="00AA1ABA"/>
    <w:rsid w:val="00AA291F"/>
    <w:rsid w:val="00AB780F"/>
    <w:rsid w:val="00AC3DC1"/>
    <w:rsid w:val="00B02534"/>
    <w:rsid w:val="00B4276C"/>
    <w:rsid w:val="00C20DE6"/>
    <w:rsid w:val="00C25908"/>
    <w:rsid w:val="00C52D61"/>
    <w:rsid w:val="00DB34D2"/>
    <w:rsid w:val="00DD023A"/>
    <w:rsid w:val="00DE57A4"/>
    <w:rsid w:val="00E9008F"/>
    <w:rsid w:val="00EA3EEE"/>
    <w:rsid w:val="00F1267E"/>
    <w:rsid w:val="00F60E14"/>
    <w:rsid w:val="00F923B6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ТТТТекст"/>
    <w:basedOn w:val="a"/>
    <w:qFormat/>
    <w:rsid w:val="002961DD"/>
    <w:pPr>
      <w:spacing w:before="120" w:line="240" w:lineRule="auto"/>
      <w:ind w:firstLine="340"/>
      <w:jc w:val="both"/>
    </w:pPr>
    <w:rPr>
      <w:szCs w:val="28"/>
    </w:rPr>
  </w:style>
  <w:style w:type="paragraph" w:customStyle="1" w:styleId="newncpi">
    <w:name w:val="newncpi"/>
    <w:basedOn w:val="a"/>
    <w:rsid w:val="002961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961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296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19"/>
      <w:szCs w:val="19"/>
      <w:u w:val="none"/>
      <w:effect w:val="none"/>
      <w:shd w:val="clear" w:color="auto" w:fill="FFFFFF"/>
      <w:lang w:val="be-BY" w:eastAsia="be-BY" w:bidi="be-BY"/>
    </w:rPr>
  </w:style>
  <w:style w:type="character" w:customStyle="1" w:styleId="fontstyle01">
    <w:name w:val="fontstyle01"/>
    <w:basedOn w:val="a0"/>
    <w:rsid w:val="002961DD"/>
    <w:rPr>
      <w:rFonts w:ascii="PetersburgC" w:hAnsi="PetersburgC" w:hint="default"/>
      <w:b w:val="0"/>
      <w:bCs w:val="0"/>
      <w:i w:val="0"/>
      <w:iCs w:val="0"/>
      <w:color w:val="242021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ТТТТекст"/>
    <w:basedOn w:val="a"/>
    <w:qFormat/>
    <w:rsid w:val="002961DD"/>
    <w:pPr>
      <w:spacing w:before="120" w:line="240" w:lineRule="auto"/>
      <w:ind w:firstLine="340"/>
      <w:jc w:val="both"/>
    </w:pPr>
    <w:rPr>
      <w:szCs w:val="28"/>
    </w:rPr>
  </w:style>
  <w:style w:type="paragraph" w:customStyle="1" w:styleId="newncpi">
    <w:name w:val="newncpi"/>
    <w:basedOn w:val="a"/>
    <w:rsid w:val="002961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961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296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19"/>
      <w:szCs w:val="19"/>
      <w:u w:val="none"/>
      <w:effect w:val="none"/>
      <w:shd w:val="clear" w:color="auto" w:fill="FFFFFF"/>
      <w:lang w:val="be-BY" w:eastAsia="be-BY" w:bidi="be-BY"/>
    </w:rPr>
  </w:style>
  <w:style w:type="character" w:customStyle="1" w:styleId="fontstyle01">
    <w:name w:val="fontstyle01"/>
    <w:basedOn w:val="a0"/>
    <w:rsid w:val="002961DD"/>
    <w:rPr>
      <w:rFonts w:ascii="PetersburgC" w:hAnsi="PetersburgC" w:hint="default"/>
      <w:b w:val="0"/>
      <w:bCs w:val="0"/>
      <w:i w:val="0"/>
      <w:iCs w:val="0"/>
      <w:color w:val="242021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58</TotalTime>
  <Pages>23</Pages>
  <Words>6546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2024-08-23T05:43:00Z</dcterms:created>
  <dcterms:modified xsi:type="dcterms:W3CDTF">2024-08-29T11:54:00Z</dcterms:modified>
</cp:coreProperties>
</file>