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24" w:rsidRDefault="005A4024" w:rsidP="005A4024">
      <w:pPr>
        <w:pStyle w:val="1"/>
      </w:pPr>
      <w:r>
        <w:t>Текст о кашах</w:t>
      </w:r>
    </w:p>
    <w:p w:rsidR="005A4024" w:rsidRDefault="005A4024" w:rsidP="005A4024">
      <w:pPr>
        <w:pStyle w:val="a3"/>
      </w:pPr>
      <w:r>
        <w:t xml:space="preserve">Каждая из этих каш имеет свои уникальные преимущества и может быть легко включена в рацион. Все они очень полезны. </w:t>
      </w:r>
    </w:p>
    <w:p w:rsidR="005A4024" w:rsidRDefault="005A4024" w:rsidP="005A4024">
      <w:pPr>
        <w:pStyle w:val="a3"/>
      </w:pPr>
      <w:r w:rsidRPr="005A4024">
        <w:rPr>
          <w:b/>
        </w:rPr>
        <w:t>Перловка</w:t>
      </w:r>
      <w:r>
        <w:t xml:space="preserve"> богата клетчаткой, витаминами группы B и микроэлементами, такими как селен и магний. Она способствует нормализации обмена веществ, улучшает работу кишечника и помогает контролировать уровень сахара в крови. </w:t>
      </w:r>
    </w:p>
    <w:p w:rsidR="005A4024" w:rsidRDefault="005A4024" w:rsidP="005A4024">
      <w:pPr>
        <w:pStyle w:val="a3"/>
      </w:pPr>
      <w:r w:rsidRPr="005A4024">
        <w:rPr>
          <w:b/>
        </w:rPr>
        <w:t>Овсянка</w:t>
      </w:r>
      <w:r>
        <w:t xml:space="preserve"> известна своим высоким содержанием бета-</w:t>
      </w:r>
      <w:proofErr w:type="spellStart"/>
      <w:r>
        <w:t>глюканов</w:t>
      </w:r>
      <w:proofErr w:type="spellEnd"/>
      <w:r>
        <w:t xml:space="preserve"> </w:t>
      </w:r>
      <w:r>
        <w:rPr>
          <w:i/>
        </w:rPr>
        <w:t>(бета-</w:t>
      </w:r>
      <w:proofErr w:type="spellStart"/>
      <w:r>
        <w:rPr>
          <w:i/>
        </w:rPr>
        <w:t>глюканы</w:t>
      </w:r>
      <w:proofErr w:type="spellEnd"/>
      <w:r>
        <w:rPr>
          <w:i/>
        </w:rPr>
        <w:t xml:space="preserve"> — уникальные природные вещества, которые находятся в клеточных стенках злаков)</w:t>
      </w:r>
      <w:r w:rsidR="00E14930">
        <w:t> </w:t>
      </w:r>
      <w:r>
        <w:t xml:space="preserve">— они помогают снижать уровень холестерина и улучшают здоровье сердца. Также она богата клетчаткой, что способствует ощущению сытости и поддерживает здоровье пищеварительной системы. </w:t>
      </w:r>
    </w:p>
    <w:p w:rsidR="005A4024" w:rsidRDefault="005A4024" w:rsidP="005A4024">
      <w:pPr>
        <w:pStyle w:val="a3"/>
      </w:pPr>
      <w:r w:rsidRPr="005A4024">
        <w:rPr>
          <w:b/>
        </w:rPr>
        <w:t>Пшено</w:t>
      </w:r>
      <w:r>
        <w:t xml:space="preserve"> содержит много полезных веществ, включая витамины A, B и E, а также минералы, такие как железо и калий. Пшённая каша поддерживает здоровье кожи и</w:t>
      </w:r>
      <w:r w:rsidR="00E14930">
        <w:t> </w:t>
      </w:r>
      <w:r>
        <w:t xml:space="preserve">волос, а также способствует нормализации обмена веществ. </w:t>
      </w:r>
    </w:p>
    <w:p w:rsidR="005A4024" w:rsidRDefault="005A4024" w:rsidP="005A4024">
      <w:pPr>
        <w:pStyle w:val="a3"/>
      </w:pPr>
      <w:r w:rsidRPr="005A4024">
        <w:rPr>
          <w:b/>
        </w:rPr>
        <w:t>Гречка</w:t>
      </w:r>
      <w:r w:rsidR="00E14930">
        <w:t> </w:t>
      </w:r>
      <w:r>
        <w:t>— это отличный источник растительного белка, клетчатки и</w:t>
      </w:r>
      <w:r w:rsidR="00E14930">
        <w:t> </w:t>
      </w:r>
      <w:r>
        <w:t>антиоксидантов. Она помогает улучшить пищеварение, поддерживает здоровье сердца и снижает уровень холестерина. Гречка также содержит витамины группы</w:t>
      </w:r>
      <w:r w:rsidR="00E14930">
        <w:t> </w:t>
      </w:r>
      <w:r>
        <w:t xml:space="preserve">B и минералы, такие как железо и магний. </w:t>
      </w:r>
    </w:p>
    <w:p w:rsidR="005A4024" w:rsidRDefault="005A4024" w:rsidP="005A4024">
      <w:pPr>
        <w:pStyle w:val="a3"/>
      </w:pPr>
      <w:r>
        <w:rPr>
          <w:i/>
        </w:rPr>
        <w:t>Пшённая каша</w:t>
      </w:r>
      <w:r>
        <w:t xml:space="preserve"> готовится около 20–25 мин. Пшено следует промыть, залить водой в следующем соотношении: 1 стакан крупы и 2 стакана воды, варить до готовности. Обычно </w:t>
      </w:r>
      <w:r>
        <w:rPr>
          <w:i/>
        </w:rPr>
        <w:t>гречневая каша</w:t>
      </w:r>
      <w:r>
        <w:t xml:space="preserve"> готовится около 15–20 мин. Для этого нужно промыть гречку, залить водой в соотношении: 1 стакан крупы и 2 стакана воды, варить на среднем огне до впитывания воды. </w:t>
      </w:r>
      <w:r>
        <w:rPr>
          <w:i/>
        </w:rPr>
        <w:t>Перловая каша</w:t>
      </w:r>
      <w:r>
        <w:t xml:space="preserve"> требует больше времени — около 40–50 мин. Перед варкой рекомендуется замочить перловку на несколько часов или на ночь для ускорения процесса приготовления. </w:t>
      </w:r>
      <w:r>
        <w:rPr>
          <w:i/>
        </w:rPr>
        <w:t>Овсяную каш</w:t>
      </w:r>
      <w:r w:rsidRPr="00E14930">
        <w:rPr>
          <w:i/>
        </w:rPr>
        <w:t>у</w:t>
      </w:r>
      <w:r>
        <w:t xml:space="preserve"> можно приготовить быстро</w:t>
      </w:r>
      <w:r w:rsidR="00E14930">
        <w:t> </w:t>
      </w:r>
      <w:r>
        <w:t>— всего за 5–10 мин. Для этого достаточно залить овсяные хлопья горячей водой или молоком и варить на медленном огне.</w:t>
      </w:r>
    </w:p>
    <w:p w:rsidR="00DB34D2" w:rsidRPr="00B02534" w:rsidRDefault="00DB34D2" w:rsidP="005A4024">
      <w:pPr>
        <w:pStyle w:val="a3"/>
      </w:pPr>
      <w:bookmarkStart w:id="0" w:name="_GoBack"/>
      <w:bookmarkEnd w:id="0"/>
    </w:p>
    <w:sectPr w:rsidR="00DB34D2" w:rsidRPr="00B02534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848" w:rsidRDefault="00682848" w:rsidP="00AA1ABA">
      <w:pPr>
        <w:spacing w:line="240" w:lineRule="auto"/>
      </w:pPr>
      <w:r>
        <w:separator/>
      </w:r>
    </w:p>
  </w:endnote>
  <w:endnote w:type="continuationSeparator" w:id="0">
    <w:p w:rsidR="00682848" w:rsidRDefault="00682848" w:rsidP="00AA1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E14930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848" w:rsidRDefault="00682848" w:rsidP="00AA1ABA">
      <w:pPr>
        <w:spacing w:line="240" w:lineRule="auto"/>
      </w:pPr>
      <w:r>
        <w:separator/>
      </w:r>
    </w:p>
  </w:footnote>
  <w:footnote w:type="continuationSeparator" w:id="0">
    <w:p w:rsidR="00682848" w:rsidRDefault="00682848" w:rsidP="00AA1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3C732E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Л. А.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Варвашевич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 w:rsidR="005A4024">
      <w:rPr>
        <w:rFonts w:ascii="Times New Roman" w:hAnsi="Times New Roman" w:cs="Times New Roman"/>
        <w:color w:val="404040" w:themeColor="text1" w:themeTint="BF"/>
        <w:sz w:val="24"/>
        <w:szCs w:val="24"/>
      </w:rPr>
      <w:t>9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5A4024"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24"/>
    <w:rsid w:val="0003005E"/>
    <w:rsid w:val="000A2619"/>
    <w:rsid w:val="00101B76"/>
    <w:rsid w:val="001D7A3B"/>
    <w:rsid w:val="00240C65"/>
    <w:rsid w:val="00295FE3"/>
    <w:rsid w:val="002D1E2D"/>
    <w:rsid w:val="003A3332"/>
    <w:rsid w:val="003C732E"/>
    <w:rsid w:val="004334D6"/>
    <w:rsid w:val="004C3F9F"/>
    <w:rsid w:val="004D70F6"/>
    <w:rsid w:val="0055343A"/>
    <w:rsid w:val="00572542"/>
    <w:rsid w:val="005A4024"/>
    <w:rsid w:val="00673AA5"/>
    <w:rsid w:val="00682848"/>
    <w:rsid w:val="00732082"/>
    <w:rsid w:val="007B2EB3"/>
    <w:rsid w:val="007F6D02"/>
    <w:rsid w:val="0085564F"/>
    <w:rsid w:val="008871BA"/>
    <w:rsid w:val="008903B3"/>
    <w:rsid w:val="008D1620"/>
    <w:rsid w:val="00904715"/>
    <w:rsid w:val="00AA1ABA"/>
    <w:rsid w:val="00B02534"/>
    <w:rsid w:val="00B4276C"/>
    <w:rsid w:val="00C20DE6"/>
    <w:rsid w:val="00C25908"/>
    <w:rsid w:val="00DB34D2"/>
    <w:rsid w:val="00DD023A"/>
    <w:rsid w:val="00DE57A4"/>
    <w:rsid w:val="00E14930"/>
    <w:rsid w:val="00E50785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24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line="240" w:lineRule="auto"/>
      <w:ind w:firstLine="340"/>
      <w:jc w:val="both"/>
    </w:pPr>
    <w:rPr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/>
      <w:sz w:val="22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 w:firstLine="0"/>
      <w:contextualSpacing/>
    </w:pPr>
    <w:rPr>
      <w:rFonts w:asciiTheme="minorHAnsi" w:hAnsiTheme="minorHAnsi"/>
      <w:sz w:val="22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24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line="240" w:lineRule="auto"/>
      <w:ind w:firstLine="340"/>
      <w:jc w:val="both"/>
    </w:pPr>
    <w:rPr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/>
      <w:sz w:val="22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 w:firstLine="0"/>
      <w:contextualSpacing/>
    </w:pPr>
    <w:rPr>
      <w:rFonts w:asciiTheme="minorHAnsi" w:hAnsiTheme="minorHAnsi"/>
      <w:sz w:val="22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09_24\&#1042;&#1072;&#1088;&#1074;&#1072;&#1096;&#1077;&#1074;&#1080;&#1095;\&#1082;&#1072;&#1096;&#107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3</cp:revision>
  <dcterms:created xsi:type="dcterms:W3CDTF">2024-09-19T12:54:00Z</dcterms:created>
  <dcterms:modified xsi:type="dcterms:W3CDTF">2024-09-27T06:24:00Z</dcterms:modified>
</cp:coreProperties>
</file>