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1B" w:rsidRPr="003D5DCF" w:rsidRDefault="00B94F1B" w:rsidP="00B94F1B">
      <w:pPr>
        <w:pStyle w:val="11"/>
      </w:pPr>
      <w:r w:rsidRPr="00B94F1B">
        <w:t>Познавательный</w:t>
      </w:r>
      <w:r>
        <w:t xml:space="preserve"> калейдоскоп</w:t>
      </w:r>
    </w:p>
    <w:p w:rsidR="00B94F1B" w:rsidRDefault="00B94F1B" w:rsidP="00B94F1B">
      <w:pPr>
        <w:pStyle w:val="af7"/>
        <w:jc w:val="center"/>
      </w:pPr>
      <w:r w:rsidRPr="00B94F1B">
        <w:t>Интеллектуальная</w:t>
      </w:r>
      <w:r w:rsidRPr="003D5DCF">
        <w:t xml:space="preserve"> игра</w:t>
      </w:r>
    </w:p>
    <w:p w:rsidR="00B94F1B" w:rsidRDefault="00B94F1B" w:rsidP="00B94F1B">
      <w:pPr>
        <w:pStyle w:val="11"/>
        <w:spacing w:before="240" w:after="120"/>
      </w:pPr>
      <w:r>
        <w:t>Блок заданий №</w:t>
      </w:r>
      <w:r>
        <w:rPr>
          <w:lang w:val="be-BY"/>
        </w:rPr>
        <w:t xml:space="preserve"> </w:t>
      </w:r>
      <w:r>
        <w:t>1</w:t>
      </w:r>
    </w:p>
    <w:p w:rsidR="00B94F1B" w:rsidRPr="00920317" w:rsidRDefault="00B94F1B" w:rsidP="00B94F1B">
      <w:pPr>
        <w:pStyle w:val="a3"/>
        <w:rPr>
          <w:lang w:val="be-BY"/>
        </w:rPr>
      </w:pPr>
      <w:r>
        <w:rPr>
          <w:lang w:val="be-BY"/>
        </w:rPr>
        <w:t xml:space="preserve">1. </w:t>
      </w:r>
      <w:r>
        <w:t>Составьте слова по данной модели.</w:t>
      </w:r>
    </w:p>
    <w:p w:rsidR="00B94F1B" w:rsidRPr="00AF5539" w:rsidRDefault="00B94F1B" w:rsidP="00B94F1B">
      <w:pPr>
        <w:pStyle w:val="a3"/>
        <w:spacing w:before="120" w:after="120"/>
        <w:jc w:val="center"/>
      </w:pPr>
      <w:r w:rsidRPr="00AF5539">
        <w:t>В   _   _   _   _</w:t>
      </w:r>
    </w:p>
    <w:p w:rsidR="00B94F1B" w:rsidRPr="00AF5539" w:rsidRDefault="00B94F1B" w:rsidP="00B94F1B">
      <w:pPr>
        <w:pStyle w:val="a3"/>
        <w:spacing w:before="120" w:after="120"/>
        <w:jc w:val="center"/>
      </w:pPr>
      <w:r w:rsidRPr="00AF5539">
        <w:t>_   В   _   _   _</w:t>
      </w:r>
    </w:p>
    <w:p w:rsidR="00B94F1B" w:rsidRPr="00AF5539" w:rsidRDefault="00B94F1B" w:rsidP="00B94F1B">
      <w:pPr>
        <w:pStyle w:val="a3"/>
        <w:spacing w:before="120" w:after="120"/>
        <w:jc w:val="center"/>
      </w:pPr>
      <w:r w:rsidRPr="00AF5539">
        <w:t>_   _   В   _   _</w:t>
      </w:r>
    </w:p>
    <w:p w:rsidR="00B94F1B" w:rsidRPr="00AF5539" w:rsidRDefault="00B94F1B" w:rsidP="00B94F1B">
      <w:pPr>
        <w:pStyle w:val="a3"/>
        <w:spacing w:before="120" w:after="120"/>
        <w:jc w:val="center"/>
      </w:pPr>
      <w:r w:rsidRPr="00AF5539">
        <w:t>_   _   _   В   _</w:t>
      </w:r>
    </w:p>
    <w:p w:rsidR="00B94F1B" w:rsidRPr="00AF5539" w:rsidRDefault="00B94F1B" w:rsidP="00B94F1B">
      <w:pPr>
        <w:pStyle w:val="a3"/>
        <w:spacing w:before="120" w:after="120"/>
        <w:jc w:val="center"/>
      </w:pPr>
      <w:r w:rsidRPr="00AF5539">
        <w:t>_   _   _   _   В</w:t>
      </w:r>
    </w:p>
    <w:p w:rsidR="00B94F1B" w:rsidRPr="00AF5539" w:rsidRDefault="00B94F1B" w:rsidP="00B94F1B">
      <w:pPr>
        <w:pStyle w:val="a3"/>
        <w:spacing w:before="120" w:after="120"/>
        <w:jc w:val="center"/>
      </w:pPr>
      <w:r w:rsidRPr="00AF5539">
        <w:t>_   _   _   В   _</w:t>
      </w:r>
    </w:p>
    <w:p w:rsidR="00B94F1B" w:rsidRPr="00AF5539" w:rsidRDefault="00B94F1B" w:rsidP="00B94F1B">
      <w:pPr>
        <w:pStyle w:val="a3"/>
        <w:spacing w:before="120" w:after="120"/>
        <w:jc w:val="center"/>
      </w:pPr>
      <w:r w:rsidRPr="00AF5539">
        <w:t>_   _  В   _   _</w:t>
      </w:r>
    </w:p>
    <w:p w:rsidR="00B94F1B" w:rsidRPr="00AF5539" w:rsidRDefault="00B94F1B" w:rsidP="00B94F1B">
      <w:pPr>
        <w:pStyle w:val="a3"/>
        <w:spacing w:before="120" w:after="120"/>
        <w:jc w:val="center"/>
      </w:pPr>
      <w:r w:rsidRPr="00AF5539">
        <w:t>_   В   _  _   _</w:t>
      </w:r>
    </w:p>
    <w:p w:rsidR="00B94F1B" w:rsidRPr="00AF5539" w:rsidRDefault="00B94F1B" w:rsidP="00B94F1B">
      <w:pPr>
        <w:pStyle w:val="a3"/>
        <w:spacing w:before="120" w:after="120"/>
        <w:jc w:val="center"/>
        <w:rPr>
          <w:sz w:val="26"/>
        </w:rPr>
      </w:pPr>
      <w:r w:rsidRPr="00AF5539">
        <w:t>В   _   _   _  _</w:t>
      </w:r>
    </w:p>
    <w:p w:rsidR="00B94F1B" w:rsidRPr="00B8393E" w:rsidRDefault="00B94F1B" w:rsidP="00B94F1B">
      <w:pPr>
        <w:pStyle w:val="a3"/>
        <w:rPr>
          <w:lang w:val="be-BY"/>
        </w:rPr>
      </w:pPr>
      <w:r>
        <w:rPr>
          <w:lang w:val="be-BY"/>
        </w:rPr>
        <w:t xml:space="preserve">2. </w:t>
      </w:r>
      <w:r>
        <w:t>«Анаграмма» (спрятанное слово). Составьте слова, переставив буквы.</w:t>
      </w:r>
    </w:p>
    <w:p w:rsidR="00B94F1B" w:rsidRDefault="00B94F1B" w:rsidP="00B94F1B">
      <w:pPr>
        <w:pStyle w:val="a3"/>
      </w:pPr>
      <w:r>
        <w:rPr>
          <w:b/>
          <w:bCs/>
          <w:noProof/>
          <w:sz w:val="20"/>
          <w:lang w:val="en-US"/>
        </w:rPr>
        <mc:AlternateContent>
          <mc:Choice Requires="wps">
            <w:drawing>
              <wp:anchor distT="0" distB="0" distL="114300" distR="114300" simplePos="0" relativeHeight="251652096" behindDoc="0" locked="0" layoutInCell="1" allowOverlap="1" wp14:anchorId="14FBB9C9" wp14:editId="181316DC">
                <wp:simplePos x="0" y="0"/>
                <wp:positionH relativeFrom="column">
                  <wp:posOffset>3086100</wp:posOffset>
                </wp:positionH>
                <wp:positionV relativeFrom="paragraph">
                  <wp:posOffset>149860</wp:posOffset>
                </wp:positionV>
                <wp:extent cx="342900" cy="342900"/>
                <wp:effectExtent l="13335" t="5080" r="5715" b="13970"/>
                <wp:wrapNone/>
                <wp:docPr id="297" name="Прямоугольник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72F431" id="Прямоугольник 297" o:spid="_x0000_s1026" style="position:absolute;margin-left:243pt;margin-top:11.8pt;width:27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"/>
            </w:pict>
          </mc:Fallback>
        </mc:AlternateContent>
      </w:r>
      <w:r>
        <w:rPr>
          <w:noProof/>
          <w:sz w:val="20"/>
          <w:lang w:val="en-US"/>
        </w:rPr>
        <mc:AlternateContent>
          <mc:Choice Requires="wps">
            <w:drawing>
              <wp:anchor distT="0" distB="0" distL="114300" distR="114300" simplePos="0" relativeHeight="251651072" behindDoc="0" locked="0" layoutInCell="1" allowOverlap="1" wp14:anchorId="2F60B8AA" wp14:editId="2C992D61">
                <wp:simplePos x="0" y="0"/>
                <wp:positionH relativeFrom="column">
                  <wp:posOffset>2743200</wp:posOffset>
                </wp:positionH>
                <wp:positionV relativeFrom="paragraph">
                  <wp:posOffset>149860</wp:posOffset>
                </wp:positionV>
                <wp:extent cx="342900" cy="342900"/>
                <wp:effectExtent l="13335" t="5080" r="5715" b="13970"/>
                <wp:wrapNone/>
                <wp:docPr id="296" name="Прямоугольник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F281AD" id="Прямоугольник 296" o:spid="_x0000_s1026" style="position:absolute;margin-left:3in;margin-top:11.8pt;width:27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"/>
            </w:pict>
          </mc:Fallback>
        </mc:AlternateContent>
      </w:r>
      <w:r>
        <w:rPr>
          <w:noProof/>
          <w:sz w:val="20"/>
          <w:lang w:val="en-US"/>
        </w:rPr>
        <mc:AlternateContent>
          <mc:Choice Requires="wps">
            <w:drawing>
              <wp:anchor distT="0" distB="0" distL="114300" distR="114300" simplePos="0" relativeHeight="251650048" behindDoc="0" locked="0" layoutInCell="1" allowOverlap="1" wp14:anchorId="0B6EA334" wp14:editId="2E77C7E0">
                <wp:simplePos x="0" y="0"/>
                <wp:positionH relativeFrom="column">
                  <wp:posOffset>2400300</wp:posOffset>
                </wp:positionH>
                <wp:positionV relativeFrom="paragraph">
                  <wp:posOffset>149860</wp:posOffset>
                </wp:positionV>
                <wp:extent cx="342900" cy="342900"/>
                <wp:effectExtent l="13335" t="5080" r="5715" b="13970"/>
                <wp:wrapNone/>
                <wp:docPr id="295" name="Прямоугольник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24BE7E" id="Прямоугольник 295" o:spid="_x0000_s1026" style="position:absolute;margin-left:189pt;margin-top:11.8pt;width:27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"/>
            </w:pict>
          </mc:Fallback>
        </mc:AlternateContent>
      </w:r>
      <w:r>
        <w:rPr>
          <w:noProof/>
          <w:sz w:val="20"/>
          <w:lang w:val="en-US"/>
        </w:rPr>
        <mc:AlternateContent>
          <mc:Choice Requires="wps">
            <w:drawing>
              <wp:anchor distT="0" distB="0" distL="114300" distR="114300" simplePos="0" relativeHeight="251649024" behindDoc="0" locked="0" layoutInCell="1" allowOverlap="1" wp14:anchorId="443BA8E0" wp14:editId="3FCA84AC">
                <wp:simplePos x="0" y="0"/>
                <wp:positionH relativeFrom="column">
                  <wp:posOffset>2057400</wp:posOffset>
                </wp:positionH>
                <wp:positionV relativeFrom="paragraph">
                  <wp:posOffset>149860</wp:posOffset>
                </wp:positionV>
                <wp:extent cx="342900" cy="342900"/>
                <wp:effectExtent l="13335" t="5080" r="5715" b="13970"/>
                <wp:wrapNone/>
                <wp:docPr id="294" name="Прямоугольник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A17459" id="Прямоугольник 294" o:spid="_x0000_s1026" style="position:absolute;margin-left:162pt;margin-top:11.8pt;width:27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"/>
            </w:pict>
          </mc:Fallback>
        </mc:AlternateContent>
      </w:r>
    </w:p>
    <w:p w:rsidR="00B94F1B" w:rsidRDefault="00B94F1B" w:rsidP="00B94F1B">
      <w:pPr>
        <w:pStyle w:val="a3"/>
      </w:pPr>
      <w:r>
        <w:t>И С А Л</w:t>
      </w:r>
    </w:p>
    <w:p w:rsidR="00B94F1B" w:rsidRDefault="00B94F1B" w:rsidP="00B94F1B">
      <w:pPr>
        <w:pStyle w:val="a3"/>
      </w:pPr>
      <w:r>
        <w:rPr>
          <w:noProof/>
          <w:sz w:val="20"/>
          <w:lang w:val="en-US"/>
        </w:rPr>
        <mc:AlternateContent>
          <mc:Choice Requires="wps">
            <w:drawing>
              <wp:anchor distT="0" distB="0" distL="114300" distR="114300" simplePos="0" relativeHeight="251656192" behindDoc="0" locked="0" layoutInCell="1" allowOverlap="1" wp14:anchorId="0B16A256" wp14:editId="7E5E6720">
                <wp:simplePos x="0" y="0"/>
                <wp:positionH relativeFrom="column">
                  <wp:posOffset>3086100</wp:posOffset>
                </wp:positionH>
                <wp:positionV relativeFrom="paragraph">
                  <wp:posOffset>152400</wp:posOffset>
                </wp:positionV>
                <wp:extent cx="342900" cy="342900"/>
                <wp:effectExtent l="13335" t="5715" r="5715" b="13335"/>
                <wp:wrapNone/>
                <wp:docPr id="293" name="Прямоугольник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42D952" id="Прямоугольник 293" o:spid="_x0000_s1026" style="position:absolute;margin-left:243pt;margin-top:12pt;width:2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"/>
            </w:pict>
          </mc:Fallback>
        </mc:AlternateContent>
      </w:r>
      <w:r>
        <w:rPr>
          <w:noProof/>
          <w:sz w:val="20"/>
          <w:lang w:val="en-US"/>
        </w:rPr>
        <mc:AlternateContent>
          <mc:Choice Requires="wps">
            <w:drawing>
              <wp:anchor distT="0" distB="0" distL="114300" distR="114300" simplePos="0" relativeHeight="251655168" behindDoc="0" locked="0" layoutInCell="1" allowOverlap="1" wp14:anchorId="06A72513" wp14:editId="5545F356">
                <wp:simplePos x="0" y="0"/>
                <wp:positionH relativeFrom="column">
                  <wp:posOffset>2743200</wp:posOffset>
                </wp:positionH>
                <wp:positionV relativeFrom="paragraph">
                  <wp:posOffset>152400</wp:posOffset>
                </wp:positionV>
                <wp:extent cx="342900" cy="342900"/>
                <wp:effectExtent l="13335" t="5715" r="5715" b="13335"/>
                <wp:wrapNone/>
                <wp:docPr id="292" name="Прямоугольник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BC977E" id="Прямоугольник 292" o:spid="_x0000_s1026" style="position:absolute;margin-left:3in;margin-top:12pt;width:2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"/>
            </w:pict>
          </mc:Fallback>
        </mc:AlternateContent>
      </w:r>
      <w:r>
        <w:rPr>
          <w:noProof/>
          <w:sz w:val="20"/>
          <w:lang w:val="en-US"/>
        </w:rPr>
        <mc:AlternateContent>
          <mc:Choice Requires="wps">
            <w:drawing>
              <wp:anchor distT="0" distB="0" distL="114300" distR="114300" simplePos="0" relativeHeight="251654144" behindDoc="0" locked="0" layoutInCell="1" allowOverlap="1" wp14:anchorId="7795153D" wp14:editId="2D5CADB0">
                <wp:simplePos x="0" y="0"/>
                <wp:positionH relativeFrom="column">
                  <wp:posOffset>2400300</wp:posOffset>
                </wp:positionH>
                <wp:positionV relativeFrom="paragraph">
                  <wp:posOffset>152400</wp:posOffset>
                </wp:positionV>
                <wp:extent cx="342900" cy="342900"/>
                <wp:effectExtent l="13335" t="5715" r="5715" b="13335"/>
                <wp:wrapNone/>
                <wp:docPr id="291" name="Прямоугольник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201E8B" id="Прямоугольник 291" o:spid="_x0000_s1026" style="position:absolute;margin-left:189pt;margin-top:12pt;width:2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"/>
            </w:pict>
          </mc:Fallback>
        </mc:AlternateContent>
      </w:r>
      <w:r>
        <w:rPr>
          <w:b/>
          <w:bCs/>
          <w:noProof/>
          <w:sz w:val="20"/>
          <w:lang w:val="en-US"/>
        </w:rPr>
        <mc:AlternateContent>
          <mc:Choice Requires="wps">
            <w:drawing>
              <wp:anchor distT="0" distB="0" distL="114300" distR="114300" simplePos="0" relativeHeight="251653120" behindDoc="0" locked="0" layoutInCell="1" allowOverlap="1" wp14:anchorId="577FFB66" wp14:editId="63DC5650">
                <wp:simplePos x="0" y="0"/>
                <wp:positionH relativeFrom="column">
                  <wp:posOffset>2057400</wp:posOffset>
                </wp:positionH>
                <wp:positionV relativeFrom="paragraph">
                  <wp:posOffset>152400</wp:posOffset>
                </wp:positionV>
                <wp:extent cx="342900" cy="342900"/>
                <wp:effectExtent l="13335" t="5715" r="5715" b="13335"/>
                <wp:wrapNone/>
                <wp:docPr id="290" name="Прямоугольник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546D4D" id="Прямоугольник 290" o:spid="_x0000_s1026" style="position:absolute;margin-left:162pt;margin-top:12pt;width:2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"/>
            </w:pict>
          </mc:Fallback>
        </mc:AlternateContent>
      </w:r>
    </w:p>
    <w:p w:rsidR="00B94F1B" w:rsidRDefault="00B94F1B" w:rsidP="00B94F1B">
      <w:pPr>
        <w:pStyle w:val="a3"/>
      </w:pPr>
      <w:r>
        <w:t>Е С О Н</w:t>
      </w:r>
    </w:p>
    <w:p w:rsidR="00B94F1B" w:rsidRDefault="00B94F1B" w:rsidP="00B94F1B">
      <w:pPr>
        <w:pStyle w:val="a3"/>
      </w:pPr>
      <w:r>
        <w:rPr>
          <w:noProof/>
          <w:sz w:val="20"/>
          <w:lang w:val="en-US"/>
        </w:rPr>
        <mc:AlternateContent>
          <mc:Choice Requires="wps">
            <w:drawing>
              <wp:anchor distT="0" distB="0" distL="114300" distR="114300" simplePos="0" relativeHeight="251657216" behindDoc="0" locked="0" layoutInCell="1" allowOverlap="1" wp14:anchorId="16E8283C" wp14:editId="635C5239">
                <wp:simplePos x="0" y="0"/>
                <wp:positionH relativeFrom="column">
                  <wp:posOffset>3429000</wp:posOffset>
                </wp:positionH>
                <wp:positionV relativeFrom="paragraph">
                  <wp:posOffset>154305</wp:posOffset>
                </wp:positionV>
                <wp:extent cx="342900" cy="342900"/>
                <wp:effectExtent l="13335" t="5715" r="5715" b="13335"/>
                <wp:wrapNone/>
                <wp:docPr id="289" name="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90E091" id="Прямоугольник 289" o:spid="_x0000_s1026" style="position:absolute;margin-left:270pt;margin-top:12.1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"/>
            </w:pict>
          </mc:Fallback>
        </mc:AlternateContent>
      </w:r>
      <w:r>
        <w:rPr>
          <w:noProof/>
          <w:sz w:val="20"/>
          <w:lang w:val="en-US"/>
        </w:rPr>
        <mc:AlternateContent>
          <mc:Choice Requires="wps">
            <w:drawing>
              <wp:anchor distT="0" distB="0" distL="114300" distR="114300" simplePos="0" relativeHeight="251658240" behindDoc="0" locked="0" layoutInCell="1" allowOverlap="1" wp14:anchorId="67CB3909" wp14:editId="7A57F06C">
                <wp:simplePos x="0" y="0"/>
                <wp:positionH relativeFrom="column">
                  <wp:posOffset>3086100</wp:posOffset>
                </wp:positionH>
                <wp:positionV relativeFrom="paragraph">
                  <wp:posOffset>154305</wp:posOffset>
                </wp:positionV>
                <wp:extent cx="342900" cy="342900"/>
                <wp:effectExtent l="13335" t="5715" r="5715" b="13335"/>
                <wp:wrapNone/>
                <wp:docPr id="288" name="Прямоугольник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C5C2B3" id="Прямоугольник 288" o:spid="_x0000_s1026" style="position:absolute;margin-left:243pt;margin-top:12.1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"/>
            </w:pict>
          </mc:Fallback>
        </mc:AlternateContent>
      </w:r>
      <w:r>
        <w:rPr>
          <w:noProof/>
          <w:sz w:val="20"/>
          <w:lang w:val="en-US"/>
        </w:rPr>
        <mc:AlternateContent>
          <mc:Choice Requires="wps">
            <w:drawing>
              <wp:anchor distT="0" distB="0" distL="114300" distR="114300" simplePos="0" relativeHeight="251659264" behindDoc="0" locked="0" layoutInCell="1" allowOverlap="1" wp14:anchorId="1AAF5D7E" wp14:editId="54A260CC">
                <wp:simplePos x="0" y="0"/>
                <wp:positionH relativeFrom="column">
                  <wp:posOffset>2743200</wp:posOffset>
                </wp:positionH>
                <wp:positionV relativeFrom="paragraph">
                  <wp:posOffset>154305</wp:posOffset>
                </wp:positionV>
                <wp:extent cx="342900" cy="342900"/>
                <wp:effectExtent l="13335" t="5715" r="5715" b="13335"/>
                <wp:wrapNone/>
                <wp:docPr id="287"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689369" id="Прямоугольник 287" o:spid="_x0000_s1026" style="position:absolute;margin-left:3in;margin-top:12.1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"/>
            </w:pict>
          </mc:Fallback>
        </mc:AlternateContent>
      </w:r>
      <w:r>
        <w:rPr>
          <w:noProof/>
          <w:sz w:val="20"/>
          <w:lang w:val="en-US"/>
        </w:rPr>
        <mc:AlternateContent>
          <mc:Choice Requires="wps">
            <w:drawing>
              <wp:anchor distT="0" distB="0" distL="114300" distR="114300" simplePos="0" relativeHeight="251660288" behindDoc="0" locked="0" layoutInCell="1" allowOverlap="1" wp14:anchorId="74684A86" wp14:editId="5FFFDD68">
                <wp:simplePos x="0" y="0"/>
                <wp:positionH relativeFrom="column">
                  <wp:posOffset>2400300</wp:posOffset>
                </wp:positionH>
                <wp:positionV relativeFrom="paragraph">
                  <wp:posOffset>154305</wp:posOffset>
                </wp:positionV>
                <wp:extent cx="342900" cy="342900"/>
                <wp:effectExtent l="13335" t="5715" r="5715" b="13335"/>
                <wp:wrapNone/>
                <wp:docPr id="286" name="Прямоугольник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62A436" id="Прямоугольник 286" o:spid="_x0000_s1026" style="position:absolute;margin-left:189pt;margin-top:12.1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"/>
            </w:pict>
          </mc:Fallback>
        </mc:AlternateContent>
      </w:r>
      <w:r>
        <w:rPr>
          <w:noProof/>
          <w:sz w:val="20"/>
          <w:lang w:val="en-US"/>
        </w:rPr>
        <mc:AlternateContent>
          <mc:Choice Requires="wps">
            <w:drawing>
              <wp:anchor distT="0" distB="0" distL="114300" distR="114300" simplePos="0" relativeHeight="251661312" behindDoc="0" locked="0" layoutInCell="1" allowOverlap="1" wp14:anchorId="75DDB9D1" wp14:editId="562E7B5D">
                <wp:simplePos x="0" y="0"/>
                <wp:positionH relativeFrom="column">
                  <wp:posOffset>2057400</wp:posOffset>
                </wp:positionH>
                <wp:positionV relativeFrom="paragraph">
                  <wp:posOffset>154305</wp:posOffset>
                </wp:positionV>
                <wp:extent cx="342900" cy="342900"/>
                <wp:effectExtent l="13335" t="5715" r="5715" b="13335"/>
                <wp:wrapNone/>
                <wp:docPr id="285"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314F56" id="Прямоугольник 285" o:spid="_x0000_s1026" style="position:absolute;margin-left:162pt;margin-top:12.1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"/>
            </w:pict>
          </mc:Fallback>
        </mc:AlternateContent>
      </w:r>
    </w:p>
    <w:p w:rsidR="00B94F1B" w:rsidRDefault="00B94F1B" w:rsidP="00B94F1B">
      <w:pPr>
        <w:pStyle w:val="a3"/>
        <w:spacing w:after="360"/>
      </w:pPr>
      <w:r>
        <w:t>К О П С Е</w:t>
      </w:r>
      <w:r>
        <w:tab/>
      </w:r>
    </w:p>
    <w:p w:rsidR="00B94F1B" w:rsidRDefault="00B94F1B" w:rsidP="00B94F1B">
      <w:pPr>
        <w:pStyle w:val="a3"/>
        <w:rPr>
          <w:lang w:val="be-BY"/>
        </w:rPr>
      </w:pPr>
      <w:r>
        <w:rPr>
          <w:lang w:val="be-BY"/>
        </w:rPr>
        <w:t xml:space="preserve">3. </w:t>
      </w:r>
      <w:r w:rsidRPr="00B94F1B">
        <w:t>Найдите</w:t>
      </w:r>
      <w:r>
        <w:t xml:space="preserve"> слова, которые произносятся одинаково, хотя пишутся по-разному, и о</w:t>
      </w:r>
      <w:r>
        <w:rPr>
          <w:lang w:val="be-BY"/>
        </w:rPr>
        <w:t>бо</w:t>
      </w:r>
      <w:r>
        <w:t>значают соответственно ИНФЕКЦИОННОЕ ЗАБОЛЕВАНИЕ и ОДИН ИЗ ДАРОВ ЛЕСА</w:t>
      </w:r>
      <w:r>
        <w:rPr>
          <w:lang w:val="be-BY"/>
        </w:rPr>
        <w:t>.</w:t>
      </w:r>
    </w:p>
    <w:p w:rsidR="00B94F1B" w:rsidRPr="00B94F1B" w:rsidRDefault="00B94F1B" w:rsidP="00B94F1B">
      <w:pPr>
        <w:pStyle w:val="a3"/>
        <w:spacing w:before="120" w:after="40"/>
      </w:pPr>
      <w:r w:rsidRPr="00B94F1B">
        <w:t xml:space="preserve">4. </w:t>
      </w:r>
      <w:r>
        <w:t>Интервью с близнецами</w:t>
      </w:r>
      <w:r w:rsidRPr="00B94F1B">
        <w:t>.</w:t>
      </w:r>
    </w:p>
    <w:p w:rsidR="00B94F1B" w:rsidRDefault="00023FD3" w:rsidP="00B94F1B">
      <w:pPr>
        <w:pStyle w:val="a3"/>
        <w:rPr>
          <w:lang w:val="be-BY"/>
        </w:rPr>
      </w:pPr>
      <w:r>
        <w:rPr>
          <w:lang w:val="be-BY"/>
        </w:rPr>
        <w:t>—</w:t>
      </w:r>
      <w:r w:rsidR="00B94F1B">
        <w:t xml:space="preserve"> Вы братья?</w:t>
      </w:r>
    </w:p>
    <w:p w:rsidR="00B94F1B" w:rsidRDefault="00023FD3" w:rsidP="00B94F1B">
      <w:pPr>
        <w:pStyle w:val="a3"/>
        <w:rPr>
          <w:lang w:val="be-BY"/>
        </w:rPr>
      </w:pPr>
      <w:r>
        <w:rPr>
          <w:lang w:val="be-BY"/>
        </w:rPr>
        <w:t>—</w:t>
      </w:r>
      <w:r w:rsidR="00B94F1B">
        <w:rPr>
          <w:lang w:val="be-BY"/>
        </w:rPr>
        <w:t xml:space="preserve"> </w:t>
      </w:r>
      <w:r w:rsidR="00B94F1B">
        <w:t>Да!</w:t>
      </w:r>
    </w:p>
    <w:p w:rsidR="00B94F1B" w:rsidRDefault="00023FD3" w:rsidP="00B94F1B">
      <w:pPr>
        <w:pStyle w:val="a3"/>
        <w:rPr>
          <w:lang w:val="be-BY"/>
        </w:rPr>
      </w:pPr>
      <w:r>
        <w:rPr>
          <w:lang w:val="be-BY"/>
        </w:rPr>
        <w:t>—</w:t>
      </w:r>
      <w:r w:rsidR="00B94F1B">
        <w:rPr>
          <w:lang w:val="be-BY"/>
        </w:rPr>
        <w:t xml:space="preserve"> </w:t>
      </w:r>
      <w:r w:rsidR="00B94F1B">
        <w:t>Родились в один день?</w:t>
      </w:r>
    </w:p>
    <w:p w:rsidR="00B94F1B" w:rsidRDefault="00023FD3" w:rsidP="00B94F1B">
      <w:pPr>
        <w:pStyle w:val="a3"/>
        <w:rPr>
          <w:lang w:val="be-BY"/>
        </w:rPr>
      </w:pPr>
      <w:r>
        <w:rPr>
          <w:lang w:val="be-BY"/>
        </w:rPr>
        <w:t>—</w:t>
      </w:r>
      <w:r w:rsidR="00B94F1B">
        <w:rPr>
          <w:lang w:val="be-BY"/>
        </w:rPr>
        <w:t xml:space="preserve"> </w:t>
      </w:r>
      <w:r w:rsidR="00B94F1B">
        <w:t>Да!</w:t>
      </w:r>
    </w:p>
    <w:p w:rsidR="00B94F1B" w:rsidRDefault="00023FD3" w:rsidP="00B94F1B">
      <w:pPr>
        <w:pStyle w:val="a3"/>
        <w:rPr>
          <w:lang w:val="be-BY"/>
        </w:rPr>
      </w:pPr>
      <w:r>
        <w:rPr>
          <w:lang w:val="be-BY"/>
        </w:rPr>
        <w:t>—</w:t>
      </w:r>
      <w:r w:rsidR="00B94F1B">
        <w:rPr>
          <w:lang w:val="be-BY"/>
        </w:rPr>
        <w:t xml:space="preserve"> </w:t>
      </w:r>
      <w:r w:rsidR="00B94F1B">
        <w:t>Вы двойняшки?</w:t>
      </w:r>
    </w:p>
    <w:p w:rsidR="00B94F1B" w:rsidRDefault="00023FD3" w:rsidP="00B94F1B">
      <w:pPr>
        <w:pStyle w:val="a3"/>
        <w:rPr>
          <w:lang w:val="be-BY"/>
        </w:rPr>
      </w:pPr>
      <w:r>
        <w:rPr>
          <w:lang w:val="be-BY"/>
        </w:rPr>
        <w:t>—</w:t>
      </w:r>
      <w:r w:rsidR="00B94F1B">
        <w:rPr>
          <w:lang w:val="be-BY"/>
        </w:rPr>
        <w:t xml:space="preserve"> </w:t>
      </w:r>
      <w:r w:rsidR="00B94F1B">
        <w:t>Нет!</w:t>
      </w:r>
    </w:p>
    <w:p w:rsidR="00B94F1B" w:rsidRDefault="00023FD3" w:rsidP="00B94F1B">
      <w:pPr>
        <w:pStyle w:val="a3"/>
      </w:pPr>
      <w:r>
        <w:t>—</w:t>
      </w:r>
      <w:r w:rsidR="00B94F1B">
        <w:t xml:space="preserve"> Почему?</w:t>
      </w:r>
    </w:p>
    <w:p w:rsidR="00B94F1B" w:rsidRPr="00B94F1B" w:rsidRDefault="00B94F1B" w:rsidP="00B94F1B">
      <w:pPr>
        <w:pStyle w:val="a3"/>
        <w:spacing w:before="120" w:after="40"/>
      </w:pPr>
      <w:r w:rsidRPr="00B94F1B">
        <w:t xml:space="preserve">5. </w:t>
      </w:r>
      <w:r>
        <w:t>Найдите закономерность и вставьте пропущенное число</w:t>
      </w:r>
      <w:r w:rsidRPr="00B94F1B">
        <w:t>.</w:t>
      </w:r>
    </w:p>
    <w:p w:rsidR="00B94F1B" w:rsidRDefault="00B94F1B" w:rsidP="00B94F1B">
      <w:pPr>
        <w:pStyle w:val="a3"/>
      </w:pPr>
      <w:r>
        <w:rPr>
          <w:noProof/>
          <w:lang w:val="en-US"/>
        </w:rPr>
        <mc:AlternateContent>
          <mc:Choice Requires="wps">
            <w:drawing>
              <wp:anchor distT="0" distB="0" distL="114300" distR="114300" simplePos="0" relativeHeight="251672576" behindDoc="0" locked="0" layoutInCell="1" allowOverlap="1">
                <wp:simplePos x="0" y="0"/>
                <wp:positionH relativeFrom="column">
                  <wp:posOffset>4800600</wp:posOffset>
                </wp:positionH>
                <wp:positionV relativeFrom="paragraph">
                  <wp:posOffset>92710</wp:posOffset>
                </wp:positionV>
                <wp:extent cx="457200" cy="457200"/>
                <wp:effectExtent l="13335" t="13335" r="5715" b="5715"/>
                <wp:wrapNone/>
                <wp:docPr id="284" name="Овал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00FFFF"/>
                        </a:solidFill>
                        <a:ln w="9525">
                          <a:solidFill>
                            <a:srgbClr val="000000"/>
                          </a:solidFill>
                          <a:round/>
                          <a:headEnd/>
                          <a:tailEnd/>
                        </a:ln>
                      </wps:spPr>
                      <wps:txbx>
                        <w:txbxContent>
                          <w:p w:rsidR="00275D2A" w:rsidRDefault="00275D2A" w:rsidP="00B94F1B">
                            <w:pPr>
                              <w:rPr>
                                <w:b/>
                                <w:bCs/>
                                <w:sz w:val="32"/>
                              </w:rPr>
                            </w:pPr>
                            <w:r>
                              <w:rPr>
                                <w:b/>
                                <w:bCs/>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4" o:spid="_x0000_s1026" style="position:absolute;left:0;text-align:left;margin-left:378pt;margin-top:7.3pt;width:3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" fillcolor="aqua">
                <v:textbox>
                  <w:txbxContent>
                    <w:p w:rsidR="00275D2A" w:rsidRDefault="00275D2A" w:rsidP="00B94F1B">
                      <w:pPr>
                        <w:rPr>
                          <w:b/>
                          <w:bCs/>
                          <w:sz w:val="32"/>
                        </w:rPr>
                      </w:pPr>
                      <w:r>
                        <w:rPr>
                          <w:b/>
                          <w:bCs/>
                          <w:sz w:val="32"/>
                        </w:rPr>
                        <w:t>?</w:t>
                      </w:r>
                    </w:p>
                  </w:txbxContent>
                </v:textbox>
              </v:oval>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2628900</wp:posOffset>
                </wp:positionH>
                <wp:positionV relativeFrom="paragraph">
                  <wp:posOffset>92710</wp:posOffset>
                </wp:positionV>
                <wp:extent cx="457200" cy="457200"/>
                <wp:effectExtent l="13335" t="13335" r="5715" b="5715"/>
                <wp:wrapNone/>
                <wp:docPr id="283" name="Овал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00FFFF"/>
                        </a:solidFill>
                        <a:ln w="9525">
                          <a:solidFill>
                            <a:srgbClr val="000000"/>
                          </a:solidFill>
                          <a:round/>
                          <a:headEnd/>
                          <a:tailEnd/>
                        </a:ln>
                      </wps:spPr>
                      <wps:txbx>
                        <w:txbxContent>
                          <w:p w:rsidR="00275D2A" w:rsidRDefault="00275D2A" w:rsidP="00B94F1B">
                            <w:pPr>
                              <w:rPr>
                                <w:b/>
                                <w:bCs/>
                                <w:sz w:val="28"/>
                              </w:rPr>
                            </w:pPr>
                            <w:r>
                              <w:rPr>
                                <w:b/>
                                <w:bCs/>
                                <w:sz w:val="28"/>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3" o:spid="_x0000_s1027" style="position:absolute;left:0;text-align:left;margin-left:207pt;margin-top:7.3pt;width:3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" fillcolor="aqua">
                <v:textbox>
                  <w:txbxContent>
                    <w:p w:rsidR="00275D2A" w:rsidRDefault="00275D2A" w:rsidP="00B94F1B">
                      <w:pPr>
                        <w:rPr>
                          <w:b/>
                          <w:bCs/>
                          <w:sz w:val="28"/>
                        </w:rPr>
                      </w:pPr>
                      <w:r>
                        <w:rPr>
                          <w:b/>
                          <w:bCs/>
                          <w:sz w:val="28"/>
                        </w:rPr>
                        <w:t>35</w:t>
                      </w:r>
                    </w:p>
                  </w:txbxContent>
                </v:textbox>
              </v:oval>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92710</wp:posOffset>
                </wp:positionV>
                <wp:extent cx="457200" cy="457200"/>
                <wp:effectExtent l="13335" t="13335" r="5715" b="5715"/>
                <wp:wrapNone/>
                <wp:docPr id="282" name="Овал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00FFFF"/>
                        </a:solidFill>
                        <a:ln w="9525">
                          <a:solidFill>
                            <a:srgbClr val="000000"/>
                          </a:solidFill>
                          <a:round/>
                          <a:headEnd/>
                          <a:tailEnd/>
                        </a:ln>
                      </wps:spPr>
                      <wps:txbx>
                        <w:txbxContent>
                          <w:p w:rsidR="00275D2A" w:rsidRDefault="00275D2A" w:rsidP="00B94F1B">
                            <w:pPr>
                              <w:rPr>
                                <w:sz w:val="28"/>
                              </w:rPr>
                            </w:pPr>
                            <w:r>
                              <w:rPr>
                                <w:b/>
                                <w:bCs/>
                                <w:sz w:val="28"/>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2" o:spid="_x0000_s1028" style="position:absolute;left:0;text-align:left;margin-left:45pt;margin-top:7.3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" fillcolor="aqua">
                <v:textbox>
                  <w:txbxContent>
                    <w:p w:rsidR="00275D2A" w:rsidRDefault="00275D2A" w:rsidP="00B94F1B">
                      <w:pPr>
                        <w:rPr>
                          <w:sz w:val="28"/>
                        </w:rPr>
                      </w:pPr>
                      <w:r>
                        <w:rPr>
                          <w:b/>
                          <w:bCs/>
                          <w:sz w:val="28"/>
                        </w:rPr>
                        <w:t>17</w:t>
                      </w:r>
                    </w:p>
                  </w:txbxContent>
                </v:textbox>
              </v:oval>
            </w:pict>
          </mc:Fallback>
        </mc:AlternateContent>
      </w:r>
    </w:p>
    <w:p w:rsidR="00B94F1B" w:rsidRDefault="00B94F1B" w:rsidP="00B94F1B">
      <w:pPr>
        <w:pStyle w:val="a3"/>
      </w:pPr>
    </w:p>
    <w:p w:rsidR="00B94F1B" w:rsidRDefault="00B94F1B" w:rsidP="00B94F1B">
      <w:pPr>
        <w:pStyle w:val="a3"/>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4229100</wp:posOffset>
                </wp:positionH>
                <wp:positionV relativeFrom="paragraph">
                  <wp:posOffset>140970</wp:posOffset>
                </wp:positionV>
                <wp:extent cx="457200" cy="457200"/>
                <wp:effectExtent l="13335" t="13335" r="5715" b="5715"/>
                <wp:wrapNone/>
                <wp:docPr id="281" name="Овал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00FFFF"/>
                        </a:solidFill>
                        <a:ln w="9525">
                          <a:solidFill>
                            <a:srgbClr val="000000"/>
                          </a:solidFill>
                          <a:round/>
                          <a:headEnd/>
                          <a:tailEnd/>
                        </a:ln>
                      </wps:spPr>
                      <wps:txbx>
                        <w:txbxContent>
                          <w:p w:rsidR="00275D2A" w:rsidRDefault="00275D2A" w:rsidP="00B94F1B">
                            <w:pPr>
                              <w:rPr>
                                <w:b/>
                                <w:bCs/>
                                <w:sz w:val="28"/>
                              </w:rPr>
                            </w:pPr>
                            <w:r>
                              <w:rPr>
                                <w:b/>
                                <w:bCs/>
                                <w:sz w:val="28"/>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1" o:spid="_x0000_s1029" style="position:absolute;left:0;text-align:left;margin-left:333pt;margin-top:11.1pt;width:3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" fillcolor="aqua">
                <v:textbox>
                  <w:txbxContent>
                    <w:p w:rsidR="00275D2A" w:rsidRDefault="00275D2A" w:rsidP="00B94F1B">
                      <w:pPr>
                        <w:rPr>
                          <w:b/>
                          <w:bCs/>
                          <w:sz w:val="28"/>
                        </w:rPr>
                      </w:pPr>
                      <w:r>
                        <w:rPr>
                          <w:b/>
                          <w:bCs/>
                          <w:sz w:val="28"/>
                        </w:rPr>
                        <w:t>18</w:t>
                      </w:r>
                    </w:p>
                  </w:txbxContent>
                </v:textbox>
              </v:oval>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5372100</wp:posOffset>
                </wp:positionH>
                <wp:positionV relativeFrom="paragraph">
                  <wp:posOffset>140970</wp:posOffset>
                </wp:positionV>
                <wp:extent cx="457200" cy="457200"/>
                <wp:effectExtent l="13335" t="13335" r="5715" b="5715"/>
                <wp:wrapNone/>
                <wp:docPr id="280" name="Овал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00FFFF"/>
                        </a:solidFill>
                        <a:ln w="9525">
                          <a:solidFill>
                            <a:srgbClr val="000000"/>
                          </a:solidFill>
                          <a:round/>
                          <a:headEnd/>
                          <a:tailEnd/>
                        </a:ln>
                      </wps:spPr>
                      <wps:txbx>
                        <w:txbxContent>
                          <w:p w:rsidR="00275D2A" w:rsidRDefault="00275D2A" w:rsidP="00B94F1B">
                            <w:pPr>
                              <w:rPr>
                                <w:b/>
                                <w:bCs/>
                                <w:sz w:val="28"/>
                              </w:rPr>
                            </w:pPr>
                            <w:r>
                              <w:rPr>
                                <w:b/>
                                <w:bCs/>
                                <w:sz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0" o:spid="_x0000_s1030" style="position:absolute;left:0;text-align:left;margin-left:423pt;margin-top:11.1pt;width:3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" fillcolor="aqua">
                <v:textbox>
                  <w:txbxContent>
                    <w:p w:rsidR="00275D2A" w:rsidRDefault="00275D2A" w:rsidP="00B94F1B">
                      <w:pPr>
                        <w:rPr>
                          <w:b/>
                          <w:bCs/>
                          <w:sz w:val="28"/>
                        </w:rPr>
                      </w:pPr>
                      <w:r>
                        <w:rPr>
                          <w:b/>
                          <w:bCs/>
                          <w:sz w:val="28"/>
                        </w:rPr>
                        <w:t>9</w:t>
                      </w:r>
                    </w:p>
                  </w:txbxContent>
                </v:textbox>
              </v:oval>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140970</wp:posOffset>
                </wp:positionV>
                <wp:extent cx="685800" cy="228600"/>
                <wp:effectExtent l="22860" t="13335" r="24765" b="5715"/>
                <wp:wrapNone/>
                <wp:docPr id="279" name="Равнобедренный треугольник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A09A0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79" o:spid="_x0000_s1026" type="#_x0000_t5" style="position:absolute;margin-left:369pt;margin-top:11.1pt;width: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" fillcolor="yellow"/>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140970</wp:posOffset>
                </wp:positionV>
                <wp:extent cx="457200" cy="457200"/>
                <wp:effectExtent l="13335" t="13335" r="5715" b="5715"/>
                <wp:wrapNone/>
                <wp:docPr id="278" name="Овал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00FFFF"/>
                        </a:solidFill>
                        <a:ln w="9525">
                          <a:solidFill>
                            <a:srgbClr val="000000"/>
                          </a:solidFill>
                          <a:round/>
                          <a:headEnd/>
                          <a:tailEnd/>
                        </a:ln>
                      </wps:spPr>
                      <wps:txbx>
                        <w:txbxContent>
                          <w:p w:rsidR="00275D2A" w:rsidRDefault="00275D2A" w:rsidP="00B94F1B">
                            <w:pPr>
                              <w:rPr>
                                <w:b/>
                                <w:bCs/>
                                <w:sz w:val="28"/>
                              </w:rPr>
                            </w:pPr>
                            <w:r>
                              <w:rPr>
                                <w:b/>
                                <w:bCs/>
                                <w:sz w:val="28"/>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8" o:spid="_x0000_s1031" style="position:absolute;left:0;text-align:left;margin-left:162pt;margin-top:11.1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" fillcolor="aqua">
                <v:textbox>
                  <w:txbxContent>
                    <w:p w:rsidR="00275D2A" w:rsidRDefault="00275D2A" w:rsidP="00B94F1B">
                      <w:pPr>
                        <w:rPr>
                          <w:b/>
                          <w:bCs/>
                          <w:sz w:val="28"/>
                        </w:rPr>
                      </w:pPr>
                      <w:r>
                        <w:rPr>
                          <w:b/>
                          <w:bCs/>
                          <w:sz w:val="28"/>
                        </w:rPr>
                        <w:t>21</w:t>
                      </w:r>
                    </w:p>
                  </w:txbxContent>
                </v:textbox>
              </v:oval>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140970</wp:posOffset>
                </wp:positionV>
                <wp:extent cx="457200" cy="476885"/>
                <wp:effectExtent l="13335" t="13335" r="5715" b="5080"/>
                <wp:wrapNone/>
                <wp:docPr id="277" name="Овал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76885"/>
                        </a:xfrm>
                        <a:prstGeom prst="ellipse">
                          <a:avLst/>
                        </a:prstGeom>
                        <a:solidFill>
                          <a:srgbClr val="00FFFF"/>
                        </a:solidFill>
                        <a:ln w="9525">
                          <a:solidFill>
                            <a:srgbClr val="000000"/>
                          </a:solidFill>
                          <a:round/>
                          <a:headEnd/>
                          <a:tailEnd/>
                        </a:ln>
                      </wps:spPr>
                      <wps:txbx>
                        <w:txbxContent>
                          <w:p w:rsidR="00275D2A" w:rsidRDefault="00275D2A" w:rsidP="00B94F1B">
                            <w:pPr>
                              <w:rPr>
                                <w:b/>
                                <w:bCs/>
                                <w:sz w:val="28"/>
                              </w:rPr>
                            </w:pPr>
                            <w:r>
                              <w:rPr>
                                <w:b/>
                                <w:bCs/>
                                <w:sz w:val="2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7" o:spid="_x0000_s1032" style="position:absolute;left:0;text-align:left;margin-left:252pt;margin-top:11.1pt;width:36pt;height:3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" fillcolor="aqua">
                <v:textbox>
                  <w:txbxContent>
                    <w:p w:rsidR="00275D2A" w:rsidRDefault="00275D2A" w:rsidP="00B94F1B">
                      <w:pPr>
                        <w:rPr>
                          <w:b/>
                          <w:bCs/>
                          <w:sz w:val="28"/>
                        </w:rPr>
                      </w:pPr>
                      <w:r>
                        <w:rPr>
                          <w:b/>
                          <w:bCs/>
                          <w:sz w:val="28"/>
                        </w:rPr>
                        <w:t>14</w:t>
                      </w:r>
                    </w:p>
                  </w:txbxContent>
                </v:textbox>
              </v:oval>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140970</wp:posOffset>
                </wp:positionV>
                <wp:extent cx="685800" cy="228600"/>
                <wp:effectExtent l="22860" t="13335" r="24765" b="5715"/>
                <wp:wrapNone/>
                <wp:docPr id="276" name="Равнобедренный треугольник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D47D66" id="Равнобедренный треугольник 276" o:spid="_x0000_s1026" type="#_x0000_t5" style="position:absolute;margin-left:198pt;margin-top:11.1pt;width:5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" fillcolor="yellow"/>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140970</wp:posOffset>
                </wp:positionV>
                <wp:extent cx="457200" cy="457200"/>
                <wp:effectExtent l="13335" t="13335" r="5715" b="5715"/>
                <wp:wrapNone/>
                <wp:docPr id="275" name="Овал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00FFFF"/>
                        </a:solidFill>
                        <a:ln w="9525">
                          <a:solidFill>
                            <a:srgbClr val="000000"/>
                          </a:solidFill>
                          <a:round/>
                          <a:headEnd/>
                          <a:tailEnd/>
                        </a:ln>
                      </wps:spPr>
                      <wps:txbx>
                        <w:txbxContent>
                          <w:p w:rsidR="00275D2A" w:rsidRDefault="00275D2A" w:rsidP="00B94F1B">
                            <w:pPr>
                              <w:rPr>
                                <w:b/>
                                <w:bCs/>
                                <w:sz w:val="28"/>
                              </w:rPr>
                            </w:pPr>
                            <w:r>
                              <w:rPr>
                                <w:b/>
                                <w:bCs/>
                                <w:sz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5" o:spid="_x0000_s1033" style="position:absolute;left:0;text-align:left;margin-left:0;margin-top:11.1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" fillcolor="aqua">
                <v:textbox>
                  <w:txbxContent>
                    <w:p w:rsidR="00275D2A" w:rsidRDefault="00275D2A" w:rsidP="00B94F1B">
                      <w:pPr>
                        <w:rPr>
                          <w:b/>
                          <w:bCs/>
                          <w:sz w:val="28"/>
                        </w:rPr>
                      </w:pPr>
                      <w:r>
                        <w:rPr>
                          <w:b/>
                          <w:bCs/>
                          <w:sz w:val="28"/>
                        </w:rPr>
                        <w:t>9</w:t>
                      </w:r>
                    </w:p>
                  </w:txbxContent>
                </v:textbox>
              </v:oval>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140970</wp:posOffset>
                </wp:positionV>
                <wp:extent cx="457200" cy="457200"/>
                <wp:effectExtent l="13335" t="13335" r="5715" b="5715"/>
                <wp:wrapNone/>
                <wp:docPr id="274" name="Овал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00FFFF"/>
                        </a:solidFill>
                        <a:ln w="9525">
                          <a:solidFill>
                            <a:srgbClr val="000000"/>
                          </a:solidFill>
                          <a:round/>
                          <a:headEnd/>
                          <a:tailEnd/>
                        </a:ln>
                      </wps:spPr>
                      <wps:txbx>
                        <w:txbxContent>
                          <w:p w:rsidR="00275D2A" w:rsidRDefault="00275D2A" w:rsidP="00B94F1B">
                            <w:pPr>
                              <w:rPr>
                                <w:b/>
                                <w:bCs/>
                                <w:sz w:val="28"/>
                              </w:rPr>
                            </w:pPr>
                            <w:r>
                              <w:rPr>
                                <w:b/>
                                <w:bCs/>
                                <w:sz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4" o:spid="_x0000_s1034" style="position:absolute;left:0;text-align:left;margin-left:90pt;margin-top:11.1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" fillcolor="aqua">
                <v:textbox>
                  <w:txbxContent>
                    <w:p w:rsidR="00275D2A" w:rsidRDefault="00275D2A" w:rsidP="00B94F1B">
                      <w:pPr>
                        <w:rPr>
                          <w:b/>
                          <w:bCs/>
                          <w:sz w:val="28"/>
                        </w:rPr>
                      </w:pPr>
                      <w:r>
                        <w:rPr>
                          <w:b/>
                          <w:bCs/>
                          <w:sz w:val="28"/>
                        </w:rPr>
                        <w:t>8</w:t>
                      </w:r>
                    </w:p>
                  </w:txbxContent>
                </v:textbox>
              </v:oval>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140970</wp:posOffset>
                </wp:positionV>
                <wp:extent cx="685800" cy="228600"/>
                <wp:effectExtent l="22860" t="13335" r="24765" b="5715"/>
                <wp:wrapNone/>
                <wp:docPr id="273" name="Равнобедренный треугольник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37BF0D" id="Равнобедренный треугольник 273" o:spid="_x0000_s1026" type="#_x0000_t5" style="position:absolute;margin-left:36pt;margin-top:11.1pt;width:5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" fillcolor="yellow"/>
            </w:pict>
          </mc:Fallback>
        </mc:AlternateContent>
      </w:r>
    </w:p>
    <w:p w:rsidR="00B94F1B" w:rsidRDefault="00B94F1B" w:rsidP="00B94F1B">
      <w:pPr>
        <w:pStyle w:val="a3"/>
      </w:pPr>
    </w:p>
    <w:p w:rsidR="00B94F1B" w:rsidRDefault="00B94F1B" w:rsidP="00B94F1B">
      <w:pPr>
        <w:pStyle w:val="a3"/>
      </w:pPr>
    </w:p>
    <w:p w:rsidR="00B94F1B" w:rsidRDefault="00B94F1B" w:rsidP="00B94F1B">
      <w:pPr>
        <w:pStyle w:val="2"/>
        <w:spacing w:line="360" w:lineRule="auto"/>
        <w:rPr>
          <w:sz w:val="28"/>
        </w:rPr>
      </w:pPr>
      <w:r>
        <w:rPr>
          <w:sz w:val="28"/>
        </w:rPr>
        <w:br w:type="page"/>
      </w:r>
    </w:p>
    <w:p w:rsidR="00B94F1B" w:rsidRDefault="00B94F1B" w:rsidP="00B94F1B">
      <w:pPr>
        <w:pStyle w:val="11"/>
        <w:spacing w:before="240" w:after="120"/>
      </w:pPr>
      <w:r>
        <w:lastRenderedPageBreak/>
        <w:t>Блок заданий №</w:t>
      </w:r>
      <w:r w:rsidRPr="00B94F1B">
        <w:t xml:space="preserve"> </w:t>
      </w:r>
      <w:r>
        <w:t>2</w:t>
      </w:r>
    </w:p>
    <w:p w:rsidR="00B94F1B" w:rsidRDefault="00B94F1B" w:rsidP="00B94F1B">
      <w:pPr>
        <w:pStyle w:val="a3"/>
      </w:pPr>
      <w:r>
        <w:rPr>
          <w:lang w:val="be-BY"/>
        </w:rPr>
        <w:t xml:space="preserve">1. </w:t>
      </w:r>
      <w:r>
        <w:t>«Анаграмма» (спрятанное слово). Составьте слова, переставив буквы.</w:t>
      </w:r>
    </w:p>
    <w:p w:rsidR="00B94F1B" w:rsidRDefault="00B94F1B" w:rsidP="00B94F1B">
      <w:pPr>
        <w:pStyle w:val="a3"/>
        <w:rPr>
          <w:lang w:val="be-BY"/>
        </w:rPr>
      </w:pPr>
      <w:r>
        <w:rPr>
          <w:noProof/>
          <w:lang w:val="en-US"/>
        </w:rPr>
        <mc:AlternateContent>
          <mc:Choice Requires="wps">
            <w:drawing>
              <wp:anchor distT="0" distB="0" distL="114300" distR="114300" simplePos="0" relativeHeight="251677696" behindDoc="0" locked="0" layoutInCell="1" allowOverlap="1" wp14:anchorId="3DD56008" wp14:editId="3DD1F2BD">
                <wp:simplePos x="0" y="0"/>
                <wp:positionH relativeFrom="column">
                  <wp:posOffset>3886200</wp:posOffset>
                </wp:positionH>
                <wp:positionV relativeFrom="paragraph">
                  <wp:posOffset>64770</wp:posOffset>
                </wp:positionV>
                <wp:extent cx="342900" cy="342900"/>
                <wp:effectExtent l="13335" t="13335" r="5715" b="5715"/>
                <wp:wrapNone/>
                <wp:docPr id="272" name="Прямоугольник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6BEE2A" id="Прямоугольник 272" o:spid="_x0000_s1026" style="position:absolute;margin-left:306pt;margin-top:5.1pt;width:2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"/>
            </w:pict>
          </mc:Fallback>
        </mc:AlternateContent>
      </w:r>
      <w:r>
        <w:rPr>
          <w:noProof/>
          <w:lang w:val="en-US"/>
        </w:rPr>
        <mc:AlternateContent>
          <mc:Choice Requires="wps">
            <w:drawing>
              <wp:anchor distT="0" distB="0" distL="114300" distR="114300" simplePos="0" relativeHeight="251678720" behindDoc="0" locked="0" layoutInCell="1" allowOverlap="1" wp14:anchorId="3A5A22B7" wp14:editId="2EF28918">
                <wp:simplePos x="0" y="0"/>
                <wp:positionH relativeFrom="column">
                  <wp:posOffset>3200400</wp:posOffset>
                </wp:positionH>
                <wp:positionV relativeFrom="paragraph">
                  <wp:posOffset>64770</wp:posOffset>
                </wp:positionV>
                <wp:extent cx="342900" cy="342900"/>
                <wp:effectExtent l="13335" t="13335" r="5715" b="5715"/>
                <wp:wrapNone/>
                <wp:docPr id="271" name="Прямоугольник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EAE31F" id="Прямоугольник 271" o:spid="_x0000_s1026" style="position:absolute;margin-left:252pt;margin-top:5.1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"/>
            </w:pict>
          </mc:Fallback>
        </mc:AlternateContent>
      </w:r>
      <w:r>
        <w:rPr>
          <w:noProof/>
          <w:lang w:val="en-US"/>
        </w:rPr>
        <mc:AlternateContent>
          <mc:Choice Requires="wps">
            <w:drawing>
              <wp:anchor distT="0" distB="0" distL="114300" distR="114300" simplePos="0" relativeHeight="251675648" behindDoc="0" locked="0" layoutInCell="1" allowOverlap="1" wp14:anchorId="2982238E" wp14:editId="009ABD28">
                <wp:simplePos x="0" y="0"/>
                <wp:positionH relativeFrom="column">
                  <wp:posOffset>3543300</wp:posOffset>
                </wp:positionH>
                <wp:positionV relativeFrom="paragraph">
                  <wp:posOffset>64770</wp:posOffset>
                </wp:positionV>
                <wp:extent cx="342900" cy="342900"/>
                <wp:effectExtent l="13335" t="13335" r="5715" b="5715"/>
                <wp:wrapNone/>
                <wp:docPr id="270" name="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9FDD07" id="Прямоугольник 270" o:spid="_x0000_s1026" style="position:absolute;margin-left:279pt;margin-top:5.1pt;width:2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"/>
            </w:pict>
          </mc:Fallback>
        </mc:AlternateContent>
      </w:r>
      <w:r>
        <w:rPr>
          <w:noProof/>
          <w:lang w:val="en-US"/>
        </w:rPr>
        <mc:AlternateContent>
          <mc:Choice Requires="wps">
            <w:drawing>
              <wp:anchor distT="0" distB="0" distL="114300" distR="114300" simplePos="0" relativeHeight="251679744" behindDoc="0" locked="0" layoutInCell="1" allowOverlap="1" wp14:anchorId="4B574E58" wp14:editId="6F656341">
                <wp:simplePos x="0" y="0"/>
                <wp:positionH relativeFrom="column">
                  <wp:posOffset>2857500</wp:posOffset>
                </wp:positionH>
                <wp:positionV relativeFrom="paragraph">
                  <wp:posOffset>64770</wp:posOffset>
                </wp:positionV>
                <wp:extent cx="342900" cy="342900"/>
                <wp:effectExtent l="13335" t="13335" r="5715" b="5715"/>
                <wp:wrapNone/>
                <wp:docPr id="269" name="Прямоугольник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2A63D4" id="Прямоугольник 269" o:spid="_x0000_s1026" style="position:absolute;margin-left:225pt;margin-top:5.1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"/>
            </w:pict>
          </mc:Fallback>
        </mc:AlternateContent>
      </w:r>
      <w:r>
        <w:rPr>
          <w:noProof/>
          <w:lang w:val="en-US"/>
        </w:rPr>
        <mc:AlternateContent>
          <mc:Choice Requires="wps">
            <w:drawing>
              <wp:anchor distT="0" distB="0" distL="114300" distR="114300" simplePos="0" relativeHeight="251676672" behindDoc="0" locked="0" layoutInCell="1" allowOverlap="1" wp14:anchorId="1F9D9F63" wp14:editId="7CF86CA8">
                <wp:simplePos x="0" y="0"/>
                <wp:positionH relativeFrom="column">
                  <wp:posOffset>2514600</wp:posOffset>
                </wp:positionH>
                <wp:positionV relativeFrom="paragraph">
                  <wp:posOffset>64770</wp:posOffset>
                </wp:positionV>
                <wp:extent cx="342900" cy="342900"/>
                <wp:effectExtent l="13335" t="13335" r="5715" b="5715"/>
                <wp:wrapNone/>
                <wp:docPr id="268" name="Прямоугольник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20FC4B" id="Прямоугольник 268" o:spid="_x0000_s1026" style="position:absolute;margin-left:198pt;margin-top:5.1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"/>
            </w:pict>
          </mc:Fallback>
        </mc:AlternateContent>
      </w:r>
      <w:r>
        <w:rPr>
          <w:noProof/>
          <w:lang w:val="en-US"/>
        </w:rPr>
        <mc:AlternateContent>
          <mc:Choice Requires="wps">
            <w:drawing>
              <wp:anchor distT="0" distB="0" distL="114300" distR="114300" simplePos="0" relativeHeight="251674624" behindDoc="0" locked="0" layoutInCell="1" allowOverlap="1" wp14:anchorId="616D651C" wp14:editId="3CCCDB95">
                <wp:simplePos x="0" y="0"/>
                <wp:positionH relativeFrom="column">
                  <wp:posOffset>2171700</wp:posOffset>
                </wp:positionH>
                <wp:positionV relativeFrom="paragraph">
                  <wp:posOffset>64770</wp:posOffset>
                </wp:positionV>
                <wp:extent cx="342900" cy="342900"/>
                <wp:effectExtent l="13335" t="13335" r="5715" b="5715"/>
                <wp:wrapNone/>
                <wp:docPr id="267" name="Прямоугольник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AF2FBE" id="Прямоугольник 267" o:spid="_x0000_s1026" style="position:absolute;margin-left:171pt;margin-top:5.1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"/>
            </w:pict>
          </mc:Fallback>
        </mc:AlternateContent>
      </w:r>
    </w:p>
    <w:p w:rsidR="00B94F1B" w:rsidRDefault="00B94F1B" w:rsidP="00B94F1B">
      <w:pPr>
        <w:pStyle w:val="a3"/>
      </w:pPr>
      <w:r>
        <w:t>О Г О Л А В</w:t>
      </w:r>
    </w:p>
    <w:p w:rsidR="00B94F1B" w:rsidRDefault="00B94F1B" w:rsidP="00B94F1B">
      <w:pPr>
        <w:pStyle w:val="a3"/>
      </w:pPr>
      <w:r>
        <w:rPr>
          <w:noProof/>
          <w:lang w:val="en-US"/>
        </w:rPr>
        <mc:AlternateContent>
          <mc:Choice Requires="wpg">
            <w:drawing>
              <wp:anchor distT="0" distB="0" distL="114300" distR="114300" simplePos="0" relativeHeight="251689984" behindDoc="0" locked="0" layoutInCell="1" allowOverlap="1">
                <wp:simplePos x="0" y="0"/>
                <wp:positionH relativeFrom="column">
                  <wp:posOffset>2170430</wp:posOffset>
                </wp:positionH>
                <wp:positionV relativeFrom="paragraph">
                  <wp:posOffset>70706</wp:posOffset>
                </wp:positionV>
                <wp:extent cx="1718475" cy="342900"/>
                <wp:effectExtent l="0" t="0" r="15240" b="19050"/>
                <wp:wrapNone/>
                <wp:docPr id="232" name="Группа 232"/>
                <wp:cNvGraphicFramePr/>
                <a:graphic xmlns:a="http://schemas.openxmlformats.org/drawingml/2006/main">
                  <a:graphicData uri="http://schemas.microsoft.com/office/word/2010/wordprocessingGroup">
                    <wpg:wgp>
                      <wpg:cNvGrpSpPr/>
                      <wpg:grpSpPr>
                        <a:xfrm>
                          <a:off x="0" y="0"/>
                          <a:ext cx="1718475" cy="342900"/>
                          <a:chOff x="0" y="0"/>
                          <a:chExt cx="1718475" cy="342900"/>
                        </a:xfrm>
                      </wpg:grpSpPr>
                      <wps:wsp>
                        <wps:cNvPr id="263" name="Прямоугольник 263"/>
                        <wps:cNvSpPr>
                          <a:spLocks noChangeArrowheads="1"/>
                        </wps:cNvSpPr>
                        <wps:spPr bwMode="auto">
                          <a:xfrm>
                            <a:off x="349857"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Прямоугольник 262"/>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Прямоугольник 265"/>
                        <wps:cNvSpPr>
                          <a:spLocks noChangeArrowheads="1"/>
                        </wps:cNvSpPr>
                        <wps:spPr bwMode="auto">
                          <a:xfrm>
                            <a:off x="1033669"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Прямоугольник 266"/>
                        <wps:cNvSpPr>
                          <a:spLocks noChangeArrowheads="1"/>
                        </wps:cNvSpPr>
                        <wps:spPr bwMode="auto">
                          <a:xfrm>
                            <a:off x="1375575"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Прямоугольник 264"/>
                        <wps:cNvSpPr>
                          <a:spLocks noChangeArrowheads="1"/>
                        </wps:cNvSpPr>
                        <wps:spPr bwMode="auto">
                          <a:xfrm>
                            <a:off x="691763"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3CF6E5" id="Группа 232" o:spid="_x0000_s1026" style="position:absolute;margin-left:170.9pt;margin-top:5.55pt;width:135.3pt;height:27pt;z-index:251689984" coordsize="1718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">
                <v:rect id="Прямоугольник 263" o:spid="_x0000_s1027" style="position:absolute;left:3498;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"/>
                <v:rect id="Прямоугольник 262" o:spid="_x0000_s1028" style="position:absolute;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"/>
                <v:rect id="Прямоугольник 265" o:spid="_x0000_s1029" style="position:absolute;left:10336;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jWxQAAANwAAAAPAAAAZHJzL2Rvd25yZXYueG1sRI9Ba8JA&#10;FITvhf6H5RV6qxsjSh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BQIljWxQAAANwAAAAP&#10;AAAAAAAAAAAAAAAAAAcCAABkcnMvZG93bnJldi54bWxQSwUGAAAAAAMAAwC3AAAA+QIAAAAA&#10;"/>
                <v:rect id="Прямоугольник 266" o:spid="_x0000_s1030" style="position:absolute;left:13755;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"/>
                <v:rect id="Прямоугольник 264" o:spid="_x0000_s1031" style="position:absolute;left:6917;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NxQAAANwAAAAPAAAAZHJzL2Rvd25yZXYueG1sRI9Ba8JA&#10;FITvhf6H5RV6qxujSB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A/bv1NxQAAANwAAAAP&#10;AAAAAAAAAAAAAAAAAAcCAABkcnMvZG93bnJldi54bWxQSwUGAAAAAAMAAwC3AAAA+QIAAAAA&#10;"/>
              </v:group>
            </w:pict>
          </mc:Fallback>
        </mc:AlternateContent>
      </w:r>
    </w:p>
    <w:p w:rsidR="00B94F1B" w:rsidRDefault="00B94F1B" w:rsidP="00B94F1B">
      <w:pPr>
        <w:pStyle w:val="a3"/>
      </w:pPr>
      <w:r>
        <w:t>А Б А Р Н</w:t>
      </w:r>
    </w:p>
    <w:p w:rsidR="00B94F1B" w:rsidRDefault="00B94F1B" w:rsidP="00B94F1B">
      <w:pPr>
        <w:pStyle w:val="a3"/>
      </w:pPr>
      <w:r>
        <w:rPr>
          <w:noProof/>
          <w:lang w:val="en-US"/>
        </w:rPr>
        <mc:AlternateContent>
          <mc:Choice Requires="wpg">
            <w:drawing>
              <wp:anchor distT="0" distB="0" distL="114300" distR="114300" simplePos="0" relativeHeight="251692032" behindDoc="0" locked="0" layoutInCell="1" allowOverlap="1">
                <wp:simplePos x="0" y="0"/>
                <wp:positionH relativeFrom="column">
                  <wp:posOffset>2170430</wp:posOffset>
                </wp:positionH>
                <wp:positionV relativeFrom="paragraph">
                  <wp:posOffset>83793</wp:posOffset>
                </wp:positionV>
                <wp:extent cx="1718475" cy="342900"/>
                <wp:effectExtent l="0" t="0" r="15240" b="19050"/>
                <wp:wrapNone/>
                <wp:docPr id="233" name="Группа 233"/>
                <wp:cNvGraphicFramePr/>
                <a:graphic xmlns:a="http://schemas.openxmlformats.org/drawingml/2006/main">
                  <a:graphicData uri="http://schemas.microsoft.com/office/word/2010/wordprocessingGroup">
                    <wpg:wgp>
                      <wpg:cNvGrpSpPr/>
                      <wpg:grpSpPr>
                        <a:xfrm>
                          <a:off x="0" y="0"/>
                          <a:ext cx="1718475" cy="342900"/>
                          <a:chOff x="0" y="0"/>
                          <a:chExt cx="1718475" cy="342900"/>
                        </a:xfrm>
                      </wpg:grpSpPr>
                      <wps:wsp>
                        <wps:cNvPr id="257" name="Прямоугольник 257"/>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8" name="Прямоугольник 258"/>
                        <wps:cNvSpPr>
                          <a:spLocks noChangeArrowheads="1"/>
                        </wps:cNvSpPr>
                        <wps:spPr bwMode="auto">
                          <a:xfrm>
                            <a:off x="349857"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Прямоугольник 259"/>
                        <wps:cNvSpPr>
                          <a:spLocks noChangeArrowheads="1"/>
                        </wps:cNvSpPr>
                        <wps:spPr bwMode="auto">
                          <a:xfrm>
                            <a:off x="691763"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Прямоугольник 260"/>
                        <wps:cNvSpPr>
                          <a:spLocks noChangeArrowheads="1"/>
                        </wps:cNvSpPr>
                        <wps:spPr bwMode="auto">
                          <a:xfrm>
                            <a:off x="1033669"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Прямоугольник 261"/>
                        <wps:cNvSpPr>
                          <a:spLocks noChangeArrowheads="1"/>
                        </wps:cNvSpPr>
                        <wps:spPr bwMode="auto">
                          <a:xfrm>
                            <a:off x="1375575"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FF92F1" id="Группа 233" o:spid="_x0000_s1026" style="position:absolute;margin-left:170.9pt;margin-top:6.6pt;width:135.3pt;height:27pt;z-index:251692032" coordsize="1718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">
                <v:rect id="Прямоугольник 257" o:spid="_x0000_s1027" style="position:absolute;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rect id="Прямоугольник 258" o:spid="_x0000_s1028" style="position:absolute;left:3498;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31wgAAANwAAAAPAAAAZHJzL2Rvd25yZXYueG1sRE9Nb4JA&#10;EL2b9D9spklvukij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BwTz31wgAAANwAAAAPAAAA&#10;AAAAAAAAAAAAAAcCAABkcnMvZG93bnJldi54bWxQSwUGAAAAAAMAAwC3AAAA9gIAAAAA&#10;"/>
                <v:rect id="Прямоугольник 259" o:spid="_x0000_s1029" style="position:absolute;left:6917;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huxAAAANwAAAAPAAAAZHJzL2Rvd25yZXYueG1sRI9Bi8Iw&#10;FITvgv8hvIW9abpdXL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B8DmG7EAAAA3AAAAA8A&#10;AAAAAAAAAAAAAAAABwIAAGRycy9kb3ducmV2LnhtbFBLBQYAAAAAAwADALcAAAD4AgAAAAA=&#10;"/>
                <v:rect id="Прямоугольник 260" o:spid="_x0000_s1030" style="position:absolute;left:10336;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rect id="Прямоугольник 261" o:spid="_x0000_s1031" style="position:absolute;left:13755;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"/>
              </v:group>
            </w:pict>
          </mc:Fallback>
        </mc:AlternateContent>
      </w:r>
    </w:p>
    <w:p w:rsidR="00B94F1B" w:rsidRDefault="00B94F1B" w:rsidP="00B94F1B">
      <w:pPr>
        <w:pStyle w:val="a3"/>
      </w:pPr>
      <w:r>
        <w:t>О С О Л К</w:t>
      </w:r>
    </w:p>
    <w:p w:rsidR="00B94F1B" w:rsidRDefault="00B94F1B" w:rsidP="00B94F1B">
      <w:pPr>
        <w:pStyle w:val="a3"/>
      </w:pPr>
    </w:p>
    <w:p w:rsidR="00B94F1B" w:rsidRPr="001B7D50" w:rsidRDefault="00B94F1B" w:rsidP="00B94F1B">
      <w:pPr>
        <w:pStyle w:val="a3"/>
        <w:spacing w:after="120"/>
        <w:rPr>
          <w:lang w:val="be-BY"/>
        </w:rPr>
      </w:pPr>
      <w:r>
        <w:rPr>
          <w:lang w:val="be-BY"/>
        </w:rPr>
        <w:t xml:space="preserve">2. </w:t>
      </w:r>
      <w:r>
        <w:t>«Занимательная лесенка». Найдите слова по данной модели (по горизонтали)</w:t>
      </w:r>
      <w:r>
        <w:rPr>
          <w:lang w:val="be-BY"/>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701"/>
        <w:gridCol w:w="702"/>
        <w:gridCol w:w="701"/>
        <w:gridCol w:w="701"/>
        <w:gridCol w:w="702"/>
        <w:gridCol w:w="701"/>
        <w:gridCol w:w="702"/>
      </w:tblGrid>
      <w:tr w:rsidR="00B94F1B" w:rsidTr="00B94F1B">
        <w:trPr>
          <w:gridAfter w:val="6"/>
          <w:wAfter w:w="4209" w:type="dxa"/>
          <w:trHeight w:val="397"/>
          <w:jc w:val="center"/>
        </w:trPr>
        <w:tc>
          <w:tcPr>
            <w:tcW w:w="701" w:type="dxa"/>
          </w:tcPr>
          <w:p w:rsidR="00B94F1B" w:rsidRDefault="00B94F1B" w:rsidP="00B94F1B">
            <w:pPr>
              <w:pStyle w:val="a3"/>
              <w:ind w:firstLine="0"/>
            </w:pPr>
            <w:r>
              <w:t>О</w:t>
            </w:r>
          </w:p>
        </w:tc>
        <w:tc>
          <w:tcPr>
            <w:tcW w:w="701" w:type="dxa"/>
          </w:tcPr>
          <w:p w:rsidR="00B94F1B" w:rsidRDefault="00B94F1B" w:rsidP="00B94F1B">
            <w:pPr>
              <w:pStyle w:val="a3"/>
              <w:ind w:firstLine="0"/>
            </w:pPr>
          </w:p>
        </w:tc>
      </w:tr>
      <w:tr w:rsidR="00B94F1B" w:rsidTr="00B94F1B">
        <w:trPr>
          <w:gridAfter w:val="5"/>
          <w:wAfter w:w="3507" w:type="dxa"/>
          <w:trHeight w:val="397"/>
          <w:jc w:val="center"/>
        </w:trPr>
        <w:tc>
          <w:tcPr>
            <w:tcW w:w="701" w:type="dxa"/>
          </w:tcPr>
          <w:p w:rsidR="00B94F1B" w:rsidRDefault="00B94F1B" w:rsidP="00B94F1B">
            <w:pPr>
              <w:pStyle w:val="a3"/>
              <w:ind w:firstLine="0"/>
            </w:pPr>
          </w:p>
        </w:tc>
        <w:tc>
          <w:tcPr>
            <w:tcW w:w="701" w:type="dxa"/>
          </w:tcPr>
          <w:p w:rsidR="00B94F1B" w:rsidRDefault="00B94F1B" w:rsidP="00B94F1B">
            <w:pPr>
              <w:pStyle w:val="a3"/>
              <w:ind w:firstLine="0"/>
            </w:pPr>
            <w:r>
              <w:t>С</w:t>
            </w:r>
          </w:p>
        </w:tc>
        <w:tc>
          <w:tcPr>
            <w:tcW w:w="702" w:type="dxa"/>
          </w:tcPr>
          <w:p w:rsidR="00B94F1B" w:rsidRDefault="00B94F1B" w:rsidP="00B94F1B">
            <w:pPr>
              <w:pStyle w:val="a3"/>
              <w:ind w:firstLine="0"/>
            </w:pPr>
          </w:p>
        </w:tc>
      </w:tr>
      <w:tr w:rsidR="00B94F1B" w:rsidTr="00B94F1B">
        <w:trPr>
          <w:gridAfter w:val="4"/>
          <w:wAfter w:w="2806" w:type="dxa"/>
          <w:trHeight w:val="397"/>
          <w:jc w:val="center"/>
        </w:trPr>
        <w:tc>
          <w:tcPr>
            <w:tcW w:w="701" w:type="dxa"/>
          </w:tcPr>
          <w:p w:rsidR="00B94F1B" w:rsidRDefault="00B94F1B" w:rsidP="00B94F1B">
            <w:pPr>
              <w:pStyle w:val="a3"/>
              <w:ind w:firstLine="0"/>
            </w:pPr>
          </w:p>
        </w:tc>
        <w:tc>
          <w:tcPr>
            <w:tcW w:w="701" w:type="dxa"/>
          </w:tcPr>
          <w:p w:rsidR="00B94F1B" w:rsidRDefault="00B94F1B" w:rsidP="00B94F1B">
            <w:pPr>
              <w:pStyle w:val="a3"/>
              <w:ind w:firstLine="0"/>
            </w:pPr>
          </w:p>
        </w:tc>
        <w:tc>
          <w:tcPr>
            <w:tcW w:w="702" w:type="dxa"/>
          </w:tcPr>
          <w:p w:rsidR="00B94F1B" w:rsidRDefault="00B94F1B" w:rsidP="00B94F1B">
            <w:pPr>
              <w:pStyle w:val="a3"/>
              <w:ind w:firstLine="0"/>
            </w:pPr>
            <w:r>
              <w:t>Ч</w:t>
            </w:r>
          </w:p>
        </w:tc>
        <w:tc>
          <w:tcPr>
            <w:tcW w:w="701" w:type="dxa"/>
          </w:tcPr>
          <w:p w:rsidR="00B94F1B" w:rsidRDefault="00B94F1B" w:rsidP="00B94F1B">
            <w:pPr>
              <w:pStyle w:val="a3"/>
              <w:ind w:firstLine="0"/>
            </w:pPr>
          </w:p>
        </w:tc>
      </w:tr>
      <w:tr w:rsidR="00B94F1B" w:rsidTr="00B94F1B">
        <w:trPr>
          <w:gridAfter w:val="3"/>
          <w:wAfter w:w="2105" w:type="dxa"/>
          <w:trHeight w:val="397"/>
          <w:jc w:val="center"/>
        </w:trPr>
        <w:tc>
          <w:tcPr>
            <w:tcW w:w="701" w:type="dxa"/>
          </w:tcPr>
          <w:p w:rsidR="00B94F1B" w:rsidRDefault="00B94F1B" w:rsidP="00B94F1B">
            <w:pPr>
              <w:pStyle w:val="a3"/>
              <w:ind w:firstLine="0"/>
            </w:pPr>
          </w:p>
        </w:tc>
        <w:tc>
          <w:tcPr>
            <w:tcW w:w="701" w:type="dxa"/>
          </w:tcPr>
          <w:p w:rsidR="00B94F1B" w:rsidRDefault="00B94F1B" w:rsidP="00B94F1B">
            <w:pPr>
              <w:pStyle w:val="a3"/>
              <w:ind w:firstLine="0"/>
            </w:pPr>
          </w:p>
        </w:tc>
        <w:tc>
          <w:tcPr>
            <w:tcW w:w="702" w:type="dxa"/>
          </w:tcPr>
          <w:p w:rsidR="00B94F1B" w:rsidRDefault="00B94F1B" w:rsidP="00B94F1B">
            <w:pPr>
              <w:pStyle w:val="a3"/>
              <w:ind w:firstLine="0"/>
            </w:pPr>
          </w:p>
        </w:tc>
        <w:tc>
          <w:tcPr>
            <w:tcW w:w="701" w:type="dxa"/>
          </w:tcPr>
          <w:p w:rsidR="00B94F1B" w:rsidRDefault="00B94F1B" w:rsidP="00B94F1B">
            <w:pPr>
              <w:pStyle w:val="a3"/>
              <w:ind w:firstLine="0"/>
            </w:pPr>
            <w:r>
              <w:t>Ц</w:t>
            </w:r>
          </w:p>
        </w:tc>
        <w:tc>
          <w:tcPr>
            <w:tcW w:w="701" w:type="dxa"/>
          </w:tcPr>
          <w:p w:rsidR="00B94F1B" w:rsidRDefault="00B94F1B" w:rsidP="00B94F1B">
            <w:pPr>
              <w:pStyle w:val="a3"/>
              <w:ind w:firstLine="0"/>
            </w:pPr>
          </w:p>
        </w:tc>
      </w:tr>
      <w:tr w:rsidR="00B94F1B" w:rsidTr="00B94F1B">
        <w:trPr>
          <w:gridAfter w:val="2"/>
          <w:wAfter w:w="1403" w:type="dxa"/>
          <w:trHeight w:val="397"/>
          <w:jc w:val="center"/>
        </w:trPr>
        <w:tc>
          <w:tcPr>
            <w:tcW w:w="701" w:type="dxa"/>
          </w:tcPr>
          <w:p w:rsidR="00B94F1B" w:rsidRDefault="00B94F1B" w:rsidP="00B94F1B">
            <w:pPr>
              <w:pStyle w:val="a3"/>
              <w:ind w:firstLine="0"/>
            </w:pPr>
          </w:p>
        </w:tc>
        <w:tc>
          <w:tcPr>
            <w:tcW w:w="701" w:type="dxa"/>
          </w:tcPr>
          <w:p w:rsidR="00B94F1B" w:rsidRDefault="00B94F1B" w:rsidP="00B94F1B">
            <w:pPr>
              <w:pStyle w:val="a3"/>
              <w:ind w:firstLine="0"/>
            </w:pPr>
          </w:p>
        </w:tc>
        <w:tc>
          <w:tcPr>
            <w:tcW w:w="702" w:type="dxa"/>
          </w:tcPr>
          <w:p w:rsidR="00B94F1B" w:rsidRDefault="00B94F1B" w:rsidP="00B94F1B">
            <w:pPr>
              <w:pStyle w:val="a3"/>
              <w:ind w:firstLine="0"/>
            </w:pPr>
          </w:p>
        </w:tc>
        <w:tc>
          <w:tcPr>
            <w:tcW w:w="701" w:type="dxa"/>
          </w:tcPr>
          <w:p w:rsidR="00B94F1B" w:rsidRDefault="00B94F1B" w:rsidP="00B94F1B">
            <w:pPr>
              <w:pStyle w:val="a3"/>
              <w:ind w:firstLine="0"/>
            </w:pPr>
          </w:p>
        </w:tc>
        <w:tc>
          <w:tcPr>
            <w:tcW w:w="701" w:type="dxa"/>
          </w:tcPr>
          <w:p w:rsidR="00B94F1B" w:rsidRDefault="00B94F1B" w:rsidP="00B94F1B">
            <w:pPr>
              <w:pStyle w:val="a3"/>
              <w:ind w:firstLine="0"/>
            </w:pPr>
            <w:r>
              <w:t>Ш</w:t>
            </w:r>
          </w:p>
        </w:tc>
        <w:tc>
          <w:tcPr>
            <w:tcW w:w="702" w:type="dxa"/>
          </w:tcPr>
          <w:p w:rsidR="00B94F1B" w:rsidRDefault="00B94F1B" w:rsidP="00B94F1B">
            <w:pPr>
              <w:pStyle w:val="a3"/>
              <w:ind w:firstLine="0"/>
            </w:pPr>
          </w:p>
        </w:tc>
      </w:tr>
      <w:tr w:rsidR="00B94F1B" w:rsidTr="00B94F1B">
        <w:trPr>
          <w:gridAfter w:val="1"/>
          <w:wAfter w:w="702" w:type="dxa"/>
          <w:trHeight w:val="397"/>
          <w:jc w:val="center"/>
        </w:trPr>
        <w:tc>
          <w:tcPr>
            <w:tcW w:w="701" w:type="dxa"/>
          </w:tcPr>
          <w:p w:rsidR="00B94F1B" w:rsidRDefault="00B94F1B" w:rsidP="00B94F1B">
            <w:pPr>
              <w:pStyle w:val="a3"/>
              <w:ind w:firstLine="0"/>
            </w:pPr>
          </w:p>
        </w:tc>
        <w:tc>
          <w:tcPr>
            <w:tcW w:w="701" w:type="dxa"/>
          </w:tcPr>
          <w:p w:rsidR="00B94F1B" w:rsidRDefault="00B94F1B" w:rsidP="00B94F1B">
            <w:pPr>
              <w:pStyle w:val="a3"/>
              <w:ind w:firstLine="0"/>
            </w:pPr>
          </w:p>
        </w:tc>
        <w:tc>
          <w:tcPr>
            <w:tcW w:w="702" w:type="dxa"/>
          </w:tcPr>
          <w:p w:rsidR="00B94F1B" w:rsidRDefault="00B94F1B" w:rsidP="00B94F1B">
            <w:pPr>
              <w:pStyle w:val="a3"/>
              <w:ind w:firstLine="0"/>
            </w:pPr>
          </w:p>
        </w:tc>
        <w:tc>
          <w:tcPr>
            <w:tcW w:w="701" w:type="dxa"/>
          </w:tcPr>
          <w:p w:rsidR="00B94F1B" w:rsidRDefault="00B94F1B" w:rsidP="00B94F1B">
            <w:pPr>
              <w:pStyle w:val="a3"/>
              <w:ind w:firstLine="0"/>
            </w:pPr>
          </w:p>
        </w:tc>
        <w:tc>
          <w:tcPr>
            <w:tcW w:w="701" w:type="dxa"/>
          </w:tcPr>
          <w:p w:rsidR="00B94F1B" w:rsidRDefault="00B94F1B" w:rsidP="00B94F1B">
            <w:pPr>
              <w:pStyle w:val="a3"/>
              <w:ind w:firstLine="0"/>
            </w:pPr>
          </w:p>
        </w:tc>
        <w:tc>
          <w:tcPr>
            <w:tcW w:w="702" w:type="dxa"/>
          </w:tcPr>
          <w:p w:rsidR="00B94F1B" w:rsidRDefault="00B94F1B" w:rsidP="00B94F1B">
            <w:pPr>
              <w:pStyle w:val="a3"/>
              <w:ind w:firstLine="0"/>
            </w:pPr>
            <w:r>
              <w:t>А</w:t>
            </w:r>
          </w:p>
        </w:tc>
        <w:tc>
          <w:tcPr>
            <w:tcW w:w="701" w:type="dxa"/>
          </w:tcPr>
          <w:p w:rsidR="00B94F1B" w:rsidRDefault="00B94F1B" w:rsidP="00B94F1B">
            <w:pPr>
              <w:pStyle w:val="a3"/>
              <w:ind w:firstLine="0"/>
            </w:pPr>
          </w:p>
        </w:tc>
      </w:tr>
      <w:tr w:rsidR="00B94F1B" w:rsidTr="00B94F1B">
        <w:trPr>
          <w:trHeight w:val="397"/>
          <w:jc w:val="center"/>
        </w:trPr>
        <w:tc>
          <w:tcPr>
            <w:tcW w:w="701" w:type="dxa"/>
          </w:tcPr>
          <w:p w:rsidR="00B94F1B" w:rsidRDefault="00B94F1B" w:rsidP="00B94F1B">
            <w:pPr>
              <w:pStyle w:val="a3"/>
              <w:ind w:firstLine="0"/>
            </w:pPr>
          </w:p>
        </w:tc>
        <w:tc>
          <w:tcPr>
            <w:tcW w:w="701" w:type="dxa"/>
          </w:tcPr>
          <w:p w:rsidR="00B94F1B" w:rsidRDefault="00B94F1B" w:rsidP="00B94F1B">
            <w:pPr>
              <w:pStyle w:val="a3"/>
              <w:ind w:firstLine="0"/>
            </w:pPr>
          </w:p>
        </w:tc>
        <w:tc>
          <w:tcPr>
            <w:tcW w:w="702" w:type="dxa"/>
          </w:tcPr>
          <w:p w:rsidR="00B94F1B" w:rsidRDefault="00B94F1B" w:rsidP="00B94F1B">
            <w:pPr>
              <w:pStyle w:val="a3"/>
              <w:ind w:firstLine="0"/>
            </w:pPr>
          </w:p>
        </w:tc>
        <w:tc>
          <w:tcPr>
            <w:tcW w:w="701" w:type="dxa"/>
          </w:tcPr>
          <w:p w:rsidR="00B94F1B" w:rsidRDefault="00B94F1B" w:rsidP="00B94F1B">
            <w:pPr>
              <w:pStyle w:val="a3"/>
              <w:ind w:firstLine="0"/>
            </w:pPr>
          </w:p>
        </w:tc>
        <w:tc>
          <w:tcPr>
            <w:tcW w:w="701" w:type="dxa"/>
          </w:tcPr>
          <w:p w:rsidR="00B94F1B" w:rsidRDefault="00B94F1B" w:rsidP="00B94F1B">
            <w:pPr>
              <w:pStyle w:val="a3"/>
              <w:ind w:firstLine="0"/>
            </w:pPr>
          </w:p>
        </w:tc>
        <w:tc>
          <w:tcPr>
            <w:tcW w:w="702" w:type="dxa"/>
          </w:tcPr>
          <w:p w:rsidR="00B94F1B" w:rsidRDefault="00B94F1B" w:rsidP="00B94F1B">
            <w:pPr>
              <w:pStyle w:val="a3"/>
              <w:ind w:firstLine="0"/>
            </w:pPr>
          </w:p>
        </w:tc>
        <w:tc>
          <w:tcPr>
            <w:tcW w:w="701" w:type="dxa"/>
          </w:tcPr>
          <w:p w:rsidR="00B94F1B" w:rsidRDefault="00B94F1B" w:rsidP="00B94F1B">
            <w:pPr>
              <w:pStyle w:val="a3"/>
              <w:ind w:firstLine="0"/>
            </w:pPr>
            <w:r>
              <w:t>Т</w:t>
            </w:r>
          </w:p>
        </w:tc>
        <w:tc>
          <w:tcPr>
            <w:tcW w:w="702" w:type="dxa"/>
          </w:tcPr>
          <w:p w:rsidR="00B94F1B" w:rsidRDefault="00B94F1B" w:rsidP="00B94F1B">
            <w:pPr>
              <w:pStyle w:val="a3"/>
              <w:ind w:firstLine="0"/>
            </w:pPr>
          </w:p>
        </w:tc>
      </w:tr>
    </w:tbl>
    <w:p w:rsidR="00B94F1B" w:rsidRDefault="00B94F1B" w:rsidP="00B94F1B">
      <w:pPr>
        <w:pStyle w:val="a3"/>
        <w:spacing w:before="120" w:after="40"/>
      </w:pPr>
      <w:r w:rsidRPr="00B94F1B">
        <w:t xml:space="preserve">3. </w:t>
      </w:r>
      <w:r>
        <w:t>«Зашифрованное слово». Составьте слово, взяв по одному слогу из данных слов</w:t>
      </w:r>
      <w:r w:rsidRPr="00B94F1B">
        <w:t>.</w:t>
      </w:r>
    </w:p>
    <w:p w:rsidR="00B94F1B" w:rsidRPr="00AF5539" w:rsidRDefault="00B94F1B" w:rsidP="00B94F1B">
      <w:pPr>
        <w:pStyle w:val="a3"/>
        <w:spacing w:before="120"/>
        <w:jc w:val="center"/>
        <w:rPr>
          <w:b/>
        </w:rPr>
      </w:pPr>
      <w:r w:rsidRPr="00AF5539">
        <w:t>КАРТА</w:t>
      </w:r>
      <w:r w:rsidRPr="00AF5539">
        <w:rPr>
          <w:lang w:val="be-BY"/>
        </w:rPr>
        <w:tab/>
      </w:r>
      <w:r w:rsidRPr="00AF5539">
        <w:rPr>
          <w:lang w:val="be-BY"/>
        </w:rPr>
        <w:tab/>
      </w:r>
      <w:r w:rsidRPr="00AF5539">
        <w:t>ПАУТИНА</w:t>
      </w:r>
      <w:r w:rsidRPr="00AF5539">
        <w:rPr>
          <w:lang w:val="be-BY"/>
        </w:rPr>
        <w:tab/>
      </w:r>
      <w:r w:rsidRPr="00AF5539">
        <w:rPr>
          <w:lang w:val="be-BY"/>
        </w:rPr>
        <w:tab/>
      </w:r>
      <w:r w:rsidRPr="00AF5539">
        <w:t>КОМНАТА</w:t>
      </w:r>
    </w:p>
    <w:p w:rsidR="00B94F1B" w:rsidRDefault="00B94F1B" w:rsidP="00B94F1B">
      <w:pPr>
        <w:pStyle w:val="a3"/>
        <w:spacing w:before="120" w:after="120"/>
      </w:pPr>
      <w:r w:rsidRPr="00B94F1B">
        <w:t xml:space="preserve">4. </w:t>
      </w:r>
      <w:r>
        <w:t xml:space="preserve">Какое </w:t>
      </w:r>
      <w:r w:rsidRPr="00B94F1B">
        <w:t>ж</w:t>
      </w:r>
      <w:r>
        <w:t>ивотное из шести букв нужно вставить в клеточки нижнего ряда, чтобы во всех шести колонках появились слова?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759"/>
        <w:gridCol w:w="760"/>
        <w:gridCol w:w="759"/>
        <w:gridCol w:w="759"/>
        <w:gridCol w:w="760"/>
      </w:tblGrid>
      <w:tr w:rsidR="00B94F1B" w:rsidRPr="00AF5539" w:rsidTr="00B94F1B">
        <w:trPr>
          <w:trHeight w:val="397"/>
          <w:jc w:val="center"/>
        </w:trPr>
        <w:tc>
          <w:tcPr>
            <w:tcW w:w="759" w:type="dxa"/>
          </w:tcPr>
          <w:p w:rsidR="00B94F1B" w:rsidRPr="00AF5539" w:rsidRDefault="00B94F1B" w:rsidP="00B94F1B">
            <w:pPr>
              <w:pStyle w:val="a3"/>
              <w:ind w:firstLine="0"/>
            </w:pPr>
            <w:r w:rsidRPr="00AF5539">
              <w:t>Н</w:t>
            </w:r>
          </w:p>
        </w:tc>
        <w:tc>
          <w:tcPr>
            <w:tcW w:w="759" w:type="dxa"/>
          </w:tcPr>
          <w:p w:rsidR="00B94F1B" w:rsidRPr="00AF5539" w:rsidRDefault="00B94F1B" w:rsidP="00B94F1B">
            <w:pPr>
              <w:pStyle w:val="a3"/>
              <w:ind w:firstLine="0"/>
            </w:pPr>
            <w:r w:rsidRPr="00AF5539">
              <w:t>У</w:t>
            </w:r>
          </w:p>
        </w:tc>
        <w:tc>
          <w:tcPr>
            <w:tcW w:w="760" w:type="dxa"/>
          </w:tcPr>
          <w:p w:rsidR="00B94F1B" w:rsidRPr="00AF5539" w:rsidRDefault="00B94F1B" w:rsidP="00B94F1B">
            <w:pPr>
              <w:pStyle w:val="a3"/>
              <w:ind w:firstLine="0"/>
            </w:pPr>
            <w:r w:rsidRPr="00AF5539">
              <w:t>Л</w:t>
            </w:r>
          </w:p>
        </w:tc>
        <w:tc>
          <w:tcPr>
            <w:tcW w:w="759" w:type="dxa"/>
          </w:tcPr>
          <w:p w:rsidR="00B94F1B" w:rsidRPr="00AF5539" w:rsidRDefault="00B94F1B" w:rsidP="00B94F1B">
            <w:pPr>
              <w:pStyle w:val="a3"/>
              <w:ind w:firstLine="0"/>
            </w:pPr>
            <w:r w:rsidRPr="00AF5539">
              <w:t>И</w:t>
            </w:r>
          </w:p>
        </w:tc>
        <w:tc>
          <w:tcPr>
            <w:tcW w:w="759" w:type="dxa"/>
          </w:tcPr>
          <w:p w:rsidR="00B94F1B" w:rsidRPr="00AF5539" w:rsidRDefault="00B94F1B" w:rsidP="00B94F1B">
            <w:pPr>
              <w:pStyle w:val="a3"/>
              <w:ind w:firstLine="0"/>
            </w:pPr>
            <w:r w:rsidRPr="00AF5539">
              <w:t>Б</w:t>
            </w:r>
          </w:p>
        </w:tc>
        <w:tc>
          <w:tcPr>
            <w:tcW w:w="760" w:type="dxa"/>
          </w:tcPr>
          <w:p w:rsidR="00B94F1B" w:rsidRPr="00AF5539" w:rsidRDefault="00B94F1B" w:rsidP="00B94F1B">
            <w:pPr>
              <w:pStyle w:val="a3"/>
              <w:ind w:firstLine="0"/>
            </w:pPr>
            <w:r w:rsidRPr="00AF5539">
              <w:t>О</w:t>
            </w:r>
          </w:p>
        </w:tc>
      </w:tr>
      <w:tr w:rsidR="00B94F1B" w:rsidRPr="00AF5539" w:rsidTr="00B94F1B">
        <w:trPr>
          <w:trHeight w:val="397"/>
          <w:jc w:val="center"/>
        </w:trPr>
        <w:tc>
          <w:tcPr>
            <w:tcW w:w="759" w:type="dxa"/>
          </w:tcPr>
          <w:p w:rsidR="00B94F1B" w:rsidRPr="00AF5539" w:rsidRDefault="00B94F1B" w:rsidP="00B94F1B">
            <w:pPr>
              <w:pStyle w:val="a3"/>
              <w:ind w:firstLine="0"/>
            </w:pPr>
            <w:r w:rsidRPr="00AF5539">
              <w:t>О</w:t>
            </w:r>
          </w:p>
        </w:tc>
        <w:tc>
          <w:tcPr>
            <w:tcW w:w="759" w:type="dxa"/>
          </w:tcPr>
          <w:p w:rsidR="00B94F1B" w:rsidRPr="00AF5539" w:rsidRDefault="00B94F1B" w:rsidP="00B94F1B">
            <w:pPr>
              <w:pStyle w:val="a3"/>
              <w:ind w:firstLine="0"/>
            </w:pPr>
            <w:r w:rsidRPr="00AF5539">
              <w:t>Х</w:t>
            </w:r>
          </w:p>
        </w:tc>
        <w:tc>
          <w:tcPr>
            <w:tcW w:w="760" w:type="dxa"/>
          </w:tcPr>
          <w:p w:rsidR="00B94F1B" w:rsidRPr="00AF5539" w:rsidRDefault="00B94F1B" w:rsidP="00B94F1B">
            <w:pPr>
              <w:pStyle w:val="a3"/>
              <w:ind w:firstLine="0"/>
            </w:pPr>
            <w:r w:rsidRPr="00AF5539">
              <w:t>О</w:t>
            </w:r>
          </w:p>
        </w:tc>
        <w:tc>
          <w:tcPr>
            <w:tcW w:w="759" w:type="dxa"/>
          </w:tcPr>
          <w:p w:rsidR="00B94F1B" w:rsidRPr="00AF5539" w:rsidRDefault="00B94F1B" w:rsidP="00B94F1B">
            <w:pPr>
              <w:pStyle w:val="a3"/>
              <w:ind w:firstLine="0"/>
            </w:pPr>
            <w:r w:rsidRPr="00AF5539">
              <w:t>В</w:t>
            </w:r>
          </w:p>
        </w:tc>
        <w:tc>
          <w:tcPr>
            <w:tcW w:w="759" w:type="dxa"/>
          </w:tcPr>
          <w:p w:rsidR="00B94F1B" w:rsidRPr="00AF5539" w:rsidRDefault="00B94F1B" w:rsidP="00B94F1B">
            <w:pPr>
              <w:pStyle w:val="a3"/>
              <w:ind w:firstLine="0"/>
            </w:pPr>
            <w:r w:rsidRPr="00AF5539">
              <w:t>Ы</w:t>
            </w:r>
          </w:p>
        </w:tc>
        <w:tc>
          <w:tcPr>
            <w:tcW w:w="760" w:type="dxa"/>
          </w:tcPr>
          <w:p w:rsidR="00B94F1B" w:rsidRPr="00AF5539" w:rsidRDefault="00B94F1B" w:rsidP="00B94F1B">
            <w:pPr>
              <w:pStyle w:val="a3"/>
              <w:ind w:firstLine="0"/>
            </w:pPr>
            <w:r w:rsidRPr="00AF5539">
              <w:t>С</w:t>
            </w:r>
          </w:p>
        </w:tc>
      </w:tr>
      <w:tr w:rsidR="00B94F1B" w:rsidRPr="00AF5539" w:rsidTr="00B94F1B">
        <w:trPr>
          <w:trHeight w:val="397"/>
          <w:jc w:val="center"/>
        </w:trPr>
        <w:tc>
          <w:tcPr>
            <w:tcW w:w="759" w:type="dxa"/>
          </w:tcPr>
          <w:p w:rsidR="00B94F1B" w:rsidRPr="00AF5539" w:rsidRDefault="00B94F1B" w:rsidP="00B94F1B">
            <w:pPr>
              <w:pStyle w:val="a3"/>
              <w:ind w:firstLine="0"/>
            </w:pPr>
          </w:p>
        </w:tc>
        <w:tc>
          <w:tcPr>
            <w:tcW w:w="759" w:type="dxa"/>
          </w:tcPr>
          <w:p w:rsidR="00B94F1B" w:rsidRPr="00AF5539" w:rsidRDefault="00B94F1B" w:rsidP="00B94F1B">
            <w:pPr>
              <w:pStyle w:val="a3"/>
              <w:ind w:firstLine="0"/>
            </w:pPr>
          </w:p>
        </w:tc>
        <w:tc>
          <w:tcPr>
            <w:tcW w:w="760" w:type="dxa"/>
          </w:tcPr>
          <w:p w:rsidR="00B94F1B" w:rsidRPr="00AF5539" w:rsidRDefault="00B94F1B" w:rsidP="00B94F1B">
            <w:pPr>
              <w:pStyle w:val="a3"/>
              <w:ind w:firstLine="0"/>
            </w:pPr>
          </w:p>
        </w:tc>
        <w:tc>
          <w:tcPr>
            <w:tcW w:w="759" w:type="dxa"/>
          </w:tcPr>
          <w:p w:rsidR="00B94F1B" w:rsidRPr="00AF5539" w:rsidRDefault="00B94F1B" w:rsidP="00B94F1B">
            <w:pPr>
              <w:pStyle w:val="a3"/>
              <w:ind w:firstLine="0"/>
            </w:pPr>
          </w:p>
        </w:tc>
        <w:tc>
          <w:tcPr>
            <w:tcW w:w="759" w:type="dxa"/>
          </w:tcPr>
          <w:p w:rsidR="00B94F1B" w:rsidRPr="00AF5539" w:rsidRDefault="00B94F1B" w:rsidP="00B94F1B">
            <w:pPr>
              <w:pStyle w:val="a3"/>
              <w:ind w:firstLine="0"/>
            </w:pPr>
          </w:p>
        </w:tc>
        <w:tc>
          <w:tcPr>
            <w:tcW w:w="760" w:type="dxa"/>
          </w:tcPr>
          <w:p w:rsidR="00B94F1B" w:rsidRPr="00AF5539" w:rsidRDefault="00B94F1B" w:rsidP="00B94F1B">
            <w:pPr>
              <w:pStyle w:val="a3"/>
              <w:ind w:firstLine="0"/>
            </w:pPr>
          </w:p>
        </w:tc>
      </w:tr>
    </w:tbl>
    <w:p w:rsidR="00B94F1B" w:rsidRDefault="00B94F1B" w:rsidP="00B94F1B">
      <w:pPr>
        <w:pStyle w:val="a3"/>
        <w:spacing w:before="120" w:after="40"/>
      </w:pPr>
      <w:r>
        <w:t>5. Разгадайте ребус.</w:t>
      </w:r>
    </w:p>
    <w:p w:rsidR="00B94F1B" w:rsidRPr="00AF5539" w:rsidRDefault="00B94F1B" w:rsidP="00B94F1B">
      <w:pPr>
        <w:pStyle w:val="a3"/>
      </w:pPr>
    </w:p>
    <w:p w:rsidR="00B94F1B" w:rsidRPr="00AF5539" w:rsidRDefault="00B94F1B" w:rsidP="00B94F1B">
      <w:pPr>
        <w:pStyle w:val="a3"/>
        <w:jc w:val="center"/>
        <w:rPr>
          <w:b/>
          <w:sz w:val="52"/>
        </w:rPr>
      </w:pPr>
      <w:r w:rsidRPr="00AF5539">
        <w:rPr>
          <w:b/>
          <w:noProof/>
          <w:sz w:val="20"/>
          <w:lang w:val="en-US"/>
        </w:rPr>
        <mc:AlternateContent>
          <mc:Choice Requires="wps">
            <w:drawing>
              <wp:anchor distT="0" distB="0" distL="114300" distR="114300" simplePos="0" relativeHeight="251693056" behindDoc="0" locked="0" layoutInCell="1" allowOverlap="1" wp14:anchorId="2E67C212" wp14:editId="5D8CEB07">
                <wp:simplePos x="0" y="0"/>
                <wp:positionH relativeFrom="column">
                  <wp:posOffset>2286000</wp:posOffset>
                </wp:positionH>
                <wp:positionV relativeFrom="paragraph">
                  <wp:posOffset>213995</wp:posOffset>
                </wp:positionV>
                <wp:extent cx="1943100" cy="228600"/>
                <wp:effectExtent l="13335" t="5080" r="5715" b="13970"/>
                <wp:wrapNone/>
                <wp:docPr id="256" name="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7D1F07" id="Прямоугольник 256" o:spid="_x0000_s1026" style="position:absolute;margin-left:180pt;margin-top:16.85pt;width:153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" fillcolor="aqua"/>
            </w:pict>
          </mc:Fallback>
        </mc:AlternateContent>
      </w:r>
      <w:r w:rsidRPr="00AF5539">
        <w:t>ТОК</w:t>
      </w:r>
    </w:p>
    <w:p w:rsidR="00B94F1B" w:rsidRPr="00AF5539" w:rsidRDefault="00B94F1B" w:rsidP="00B94F1B">
      <w:pPr>
        <w:jc w:val="center"/>
        <w:rPr>
          <w:bCs/>
          <w:sz w:val="18"/>
        </w:rPr>
      </w:pPr>
    </w:p>
    <w:p w:rsidR="00B94F1B" w:rsidRPr="00AF5539" w:rsidRDefault="00B94F1B" w:rsidP="00B94F1B">
      <w:pPr>
        <w:pStyle w:val="a3"/>
        <w:jc w:val="center"/>
      </w:pPr>
      <w:r w:rsidRPr="00AF5539">
        <w:t>ПИ</w:t>
      </w:r>
    </w:p>
    <w:p w:rsidR="00B94F1B" w:rsidRDefault="00B94F1B" w:rsidP="00B94F1B">
      <w:pPr>
        <w:spacing w:line="360" w:lineRule="auto"/>
        <w:jc w:val="center"/>
        <w:rPr>
          <w:b/>
          <w:bCs/>
          <w:sz w:val="28"/>
        </w:rPr>
      </w:pPr>
      <w:r>
        <w:rPr>
          <w:b/>
          <w:bCs/>
          <w:sz w:val="28"/>
        </w:rPr>
        <w:br w:type="page"/>
      </w:r>
    </w:p>
    <w:p w:rsidR="00B94F1B" w:rsidRPr="00B94F1B" w:rsidRDefault="00B94F1B" w:rsidP="00B94F1B">
      <w:pPr>
        <w:pStyle w:val="11"/>
        <w:spacing w:before="240" w:after="120"/>
      </w:pPr>
      <w:r>
        <w:lastRenderedPageBreak/>
        <w:t>Блок заданий № 3</w:t>
      </w:r>
    </w:p>
    <w:p w:rsidR="00B94F1B" w:rsidRDefault="00B94F1B" w:rsidP="00B94F1B">
      <w:pPr>
        <w:pStyle w:val="a3"/>
        <w:spacing w:after="120"/>
        <w:rPr>
          <w:b/>
          <w:bCs/>
        </w:rPr>
      </w:pPr>
      <w:r>
        <w:t xml:space="preserve">1. «Магический квадрат». Расставьте числа </w:t>
      </w:r>
      <w:r w:rsidRPr="003F15AD">
        <w:rPr>
          <w:b/>
          <w:bCs/>
        </w:rPr>
        <w:t>1, 4, 5, 9, 11, 15</w:t>
      </w:r>
      <w:r>
        <w:t xml:space="preserve"> так, чтобы по всем линиям получилось число </w:t>
      </w:r>
      <w:r w:rsidRPr="00757180">
        <w:rPr>
          <w:bCs/>
        </w:rPr>
        <w:t>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780"/>
        <w:gridCol w:w="780"/>
      </w:tblGrid>
      <w:tr w:rsidR="00B94F1B" w:rsidTr="00B94F1B">
        <w:trPr>
          <w:trHeight w:val="510"/>
          <w:jc w:val="center"/>
        </w:trPr>
        <w:tc>
          <w:tcPr>
            <w:tcW w:w="780" w:type="dxa"/>
            <w:vAlign w:val="center"/>
          </w:tcPr>
          <w:p w:rsidR="00B94F1B" w:rsidRDefault="00B94F1B" w:rsidP="00B94F1B">
            <w:pPr>
              <w:pStyle w:val="a3"/>
              <w:ind w:firstLine="0"/>
              <w:jc w:val="center"/>
            </w:pPr>
          </w:p>
        </w:tc>
        <w:tc>
          <w:tcPr>
            <w:tcW w:w="780" w:type="dxa"/>
            <w:vAlign w:val="center"/>
          </w:tcPr>
          <w:p w:rsidR="00B94F1B" w:rsidRDefault="00B94F1B" w:rsidP="00B94F1B">
            <w:pPr>
              <w:pStyle w:val="a3"/>
              <w:ind w:firstLine="0"/>
              <w:jc w:val="center"/>
              <w:rPr>
                <w:b/>
                <w:bCs/>
              </w:rPr>
            </w:pPr>
          </w:p>
        </w:tc>
        <w:tc>
          <w:tcPr>
            <w:tcW w:w="780" w:type="dxa"/>
            <w:vAlign w:val="center"/>
          </w:tcPr>
          <w:p w:rsidR="00B94F1B" w:rsidRDefault="00B94F1B" w:rsidP="00B94F1B">
            <w:pPr>
              <w:pStyle w:val="a3"/>
              <w:ind w:firstLine="0"/>
              <w:jc w:val="center"/>
              <w:rPr>
                <w:b/>
                <w:bCs/>
              </w:rPr>
            </w:pPr>
            <w:r>
              <w:rPr>
                <w:b/>
                <w:bCs/>
              </w:rPr>
              <w:t>12</w:t>
            </w:r>
          </w:p>
        </w:tc>
      </w:tr>
      <w:tr w:rsidR="00B94F1B" w:rsidTr="00B94F1B">
        <w:trPr>
          <w:trHeight w:val="510"/>
          <w:jc w:val="center"/>
        </w:trPr>
        <w:tc>
          <w:tcPr>
            <w:tcW w:w="780" w:type="dxa"/>
            <w:vAlign w:val="center"/>
          </w:tcPr>
          <w:p w:rsidR="00B94F1B" w:rsidRDefault="00B94F1B" w:rsidP="00B94F1B">
            <w:pPr>
              <w:pStyle w:val="a3"/>
              <w:ind w:firstLine="0"/>
              <w:jc w:val="center"/>
            </w:pPr>
          </w:p>
        </w:tc>
        <w:tc>
          <w:tcPr>
            <w:tcW w:w="780" w:type="dxa"/>
            <w:vAlign w:val="center"/>
          </w:tcPr>
          <w:p w:rsidR="00B94F1B" w:rsidRDefault="00B94F1B" w:rsidP="00B94F1B">
            <w:pPr>
              <w:pStyle w:val="a3"/>
              <w:ind w:firstLine="0"/>
              <w:jc w:val="center"/>
              <w:rPr>
                <w:b/>
                <w:bCs/>
              </w:rPr>
            </w:pPr>
            <w:r>
              <w:rPr>
                <w:b/>
                <w:bCs/>
              </w:rPr>
              <w:t>8</w:t>
            </w:r>
          </w:p>
        </w:tc>
        <w:tc>
          <w:tcPr>
            <w:tcW w:w="780" w:type="dxa"/>
            <w:vAlign w:val="center"/>
          </w:tcPr>
          <w:p w:rsidR="00B94F1B" w:rsidRDefault="00B94F1B" w:rsidP="00B94F1B">
            <w:pPr>
              <w:pStyle w:val="a3"/>
              <w:ind w:firstLine="0"/>
              <w:jc w:val="center"/>
              <w:rPr>
                <w:b/>
                <w:bCs/>
              </w:rPr>
            </w:pPr>
            <w:r>
              <w:rPr>
                <w:b/>
                <w:bCs/>
              </w:rPr>
              <w:t>7</w:t>
            </w:r>
          </w:p>
        </w:tc>
      </w:tr>
      <w:tr w:rsidR="00B94F1B" w:rsidTr="00B94F1B">
        <w:trPr>
          <w:trHeight w:val="510"/>
          <w:jc w:val="center"/>
        </w:trPr>
        <w:tc>
          <w:tcPr>
            <w:tcW w:w="780" w:type="dxa"/>
            <w:vAlign w:val="center"/>
          </w:tcPr>
          <w:p w:rsidR="00B94F1B" w:rsidRDefault="00B94F1B" w:rsidP="00B94F1B">
            <w:pPr>
              <w:pStyle w:val="a3"/>
              <w:ind w:firstLine="0"/>
              <w:jc w:val="center"/>
            </w:pPr>
          </w:p>
        </w:tc>
        <w:tc>
          <w:tcPr>
            <w:tcW w:w="780" w:type="dxa"/>
            <w:vAlign w:val="center"/>
          </w:tcPr>
          <w:p w:rsidR="00B94F1B" w:rsidRDefault="00B94F1B" w:rsidP="00B94F1B">
            <w:pPr>
              <w:pStyle w:val="a3"/>
              <w:ind w:firstLine="0"/>
              <w:jc w:val="center"/>
              <w:rPr>
                <w:b/>
                <w:bCs/>
              </w:rPr>
            </w:pPr>
          </w:p>
        </w:tc>
        <w:tc>
          <w:tcPr>
            <w:tcW w:w="780" w:type="dxa"/>
            <w:vAlign w:val="center"/>
          </w:tcPr>
          <w:p w:rsidR="00B94F1B" w:rsidRDefault="00B94F1B" w:rsidP="00B94F1B">
            <w:pPr>
              <w:pStyle w:val="a3"/>
              <w:ind w:firstLine="0"/>
              <w:jc w:val="center"/>
              <w:rPr>
                <w:b/>
                <w:bCs/>
              </w:rPr>
            </w:pPr>
          </w:p>
        </w:tc>
      </w:tr>
    </w:tbl>
    <w:p w:rsidR="00B94F1B" w:rsidRDefault="00B94F1B" w:rsidP="00B94F1B">
      <w:pPr>
        <w:pStyle w:val="a3"/>
        <w:spacing w:before="120" w:after="120"/>
      </w:pPr>
      <w:r>
        <w:t>2. «Зашифрованное слово». Составьте слово из любых слогов данных слов.</w:t>
      </w:r>
    </w:p>
    <w:p w:rsidR="00B94F1B" w:rsidRPr="00AF5539" w:rsidRDefault="00B94F1B" w:rsidP="00B94F1B">
      <w:pPr>
        <w:pStyle w:val="a3"/>
        <w:jc w:val="center"/>
        <w:rPr>
          <w:b/>
        </w:rPr>
      </w:pPr>
      <w:r w:rsidRPr="00AF5539">
        <w:t>ПУГОВИЦА</w:t>
      </w:r>
      <w:r w:rsidRPr="00AF5539">
        <w:tab/>
      </w:r>
      <w:r w:rsidRPr="00AF5539">
        <w:tab/>
        <w:t>КОЛОБОК</w:t>
      </w:r>
      <w:r w:rsidRPr="00AF5539">
        <w:tab/>
      </w:r>
      <w:r w:rsidRPr="00AF5539">
        <w:tab/>
        <w:t>ВАРЕНЬЕ</w:t>
      </w:r>
    </w:p>
    <w:p w:rsidR="00B94F1B" w:rsidRPr="00B94F1B" w:rsidRDefault="00B94F1B" w:rsidP="00B94F1B">
      <w:pPr>
        <w:pStyle w:val="a3"/>
        <w:spacing w:before="120" w:after="120"/>
      </w:pPr>
      <w:r w:rsidRPr="00AF5539">
        <w:t xml:space="preserve">3. Какое из слов внизу наиболее вероятно найти в словаре как объяснение слова </w:t>
      </w:r>
      <w:r w:rsidRPr="00B94F1B">
        <w:t>ЭКЛЕР?</w:t>
      </w:r>
    </w:p>
    <w:p w:rsidR="00B94F1B" w:rsidRPr="00AF5539" w:rsidRDefault="00B94F1B" w:rsidP="00447C2E">
      <w:pPr>
        <w:pStyle w:val="a3"/>
        <w:jc w:val="center"/>
      </w:pPr>
      <w:r w:rsidRPr="00AF5539">
        <w:t>ПЕЧЕНЬЕ, ФРУКТ, СУП, ПИРОЖНОЕ, КОКТЕЙЛЬ, САЛАТ</w:t>
      </w:r>
      <w:r>
        <w:t>.</w:t>
      </w:r>
    </w:p>
    <w:p w:rsidR="00B94F1B" w:rsidRPr="00AF5539" w:rsidRDefault="00B94F1B" w:rsidP="00447C2E">
      <w:pPr>
        <w:pStyle w:val="a3"/>
        <w:spacing w:before="120" w:after="40"/>
      </w:pPr>
      <w:r w:rsidRPr="00AF5539">
        <w:t>4. Загадка.</w:t>
      </w:r>
    </w:p>
    <w:p w:rsidR="00B94F1B" w:rsidRPr="00757180" w:rsidRDefault="00B94F1B" w:rsidP="00447C2E">
      <w:pPr>
        <w:pStyle w:val="a3"/>
      </w:pPr>
      <w:r w:rsidRPr="00757180">
        <w:t>В небольшой город приехал в командировку инженер, поселился в одноместный номер в гостинице. Вечером л</w:t>
      </w:r>
      <w:r>
        <w:t>ё</w:t>
      </w:r>
      <w:r w:rsidRPr="00757180">
        <w:t>г спать, но полночи не мог заснуть. Потом встал, набрал телефонный номер, ничего н</w:t>
      </w:r>
      <w:r>
        <w:t>е сказал, лёг и спокойно заснул</w:t>
      </w:r>
      <w:r w:rsidRPr="00757180">
        <w:t>.</w:t>
      </w:r>
    </w:p>
    <w:p w:rsidR="00B94F1B" w:rsidRDefault="00B94F1B" w:rsidP="00447C2E">
      <w:pPr>
        <w:pStyle w:val="a3"/>
      </w:pPr>
      <w:r>
        <w:t>Объясните, что произошло.</w:t>
      </w:r>
    </w:p>
    <w:p w:rsidR="00B94F1B" w:rsidRDefault="00B94F1B" w:rsidP="00447C2E">
      <w:pPr>
        <w:pStyle w:val="a3"/>
        <w:spacing w:before="120" w:after="120"/>
      </w:pPr>
      <w:r>
        <w:t>5. Разгадайте ребус.</w:t>
      </w:r>
    </w:p>
    <w:p w:rsidR="00447C2E" w:rsidRDefault="00447C2E" w:rsidP="00447C2E">
      <w:pPr>
        <w:pStyle w:val="a3"/>
        <w:spacing w:before="120" w:after="120"/>
        <w:jc w:val="center"/>
      </w:pPr>
      <w:r>
        <w:rPr>
          <w:noProof/>
          <w:sz w:val="20"/>
          <w:lang w:val="en-US"/>
        </w:rPr>
        <mc:AlternateContent>
          <mc:Choice Requires="wps">
            <w:drawing>
              <wp:inline distT="0" distB="0" distL="0" distR="0" wp14:anchorId="0E42CDC9">
                <wp:extent cx="685800" cy="914400"/>
                <wp:effectExtent l="38100" t="38100" r="38100" b="38100"/>
                <wp:docPr id="255" name="Овал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ellipse">
                          <a:avLst/>
                        </a:prstGeom>
                        <a:solidFill>
                          <a:srgbClr val="FFFFFF"/>
                        </a:solidFill>
                        <a:ln w="76200">
                          <a:solidFill>
                            <a:srgbClr val="000000"/>
                          </a:solidFill>
                          <a:round/>
                          <a:headEnd/>
                          <a:tailEnd/>
                        </a:ln>
                      </wps:spPr>
                      <wps:txbx>
                        <w:txbxContent>
                          <w:p w:rsidR="00275D2A" w:rsidRDefault="00275D2A" w:rsidP="00447C2E"/>
                          <w:p w:rsidR="00275D2A" w:rsidRDefault="00275D2A" w:rsidP="00447C2E">
                            <w:pPr>
                              <w:rPr>
                                <w:b/>
                                <w:bCs/>
                              </w:rPr>
                            </w:pPr>
                            <w:r>
                              <w:rPr>
                                <w:b/>
                                <w:bCs/>
                              </w:rPr>
                              <w:t>ДА</w:t>
                            </w:r>
                          </w:p>
                        </w:txbxContent>
                      </wps:txbx>
                      <wps:bodyPr rot="0" vert="horz" wrap="square" lIns="91440" tIns="45720" rIns="91440" bIns="45720" anchor="t" anchorCtr="0" upright="1">
                        <a:noAutofit/>
                      </wps:bodyPr>
                    </wps:wsp>
                  </a:graphicData>
                </a:graphic>
              </wp:inline>
            </w:drawing>
          </mc:Choice>
          <mc:Fallback>
            <w:pict>
              <v:oval w14:anchorId="0E42CDC9" id="Овал 255" o:spid="_x0000_s1035" style="width:54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" strokeweight="6pt">
                <v:textbox>
                  <w:txbxContent>
                    <w:p w:rsidR="00275D2A" w:rsidRDefault="00275D2A" w:rsidP="00447C2E"/>
                    <w:p w:rsidR="00275D2A" w:rsidRDefault="00275D2A" w:rsidP="00447C2E">
                      <w:pPr>
                        <w:rPr>
                          <w:b/>
                          <w:bCs/>
                        </w:rPr>
                      </w:pPr>
                      <w:r>
                        <w:rPr>
                          <w:b/>
                          <w:bCs/>
                        </w:rPr>
                        <w:t>ДА</w:t>
                      </w:r>
                    </w:p>
                  </w:txbxContent>
                </v:textbox>
                <w10:anchorlock/>
              </v:oval>
            </w:pict>
          </mc:Fallback>
        </mc:AlternateContent>
      </w:r>
    </w:p>
    <w:p w:rsidR="00447C2E" w:rsidRDefault="00447C2E" w:rsidP="00B94F1B">
      <w:pPr>
        <w:rPr>
          <w:sz w:val="28"/>
        </w:rPr>
      </w:pPr>
      <w:r>
        <w:rPr>
          <w:sz w:val="28"/>
        </w:rPr>
        <w:br w:type="page"/>
      </w:r>
    </w:p>
    <w:p w:rsidR="00B94F1B" w:rsidRPr="00447C2E" w:rsidRDefault="00B94F1B" w:rsidP="00447C2E">
      <w:pPr>
        <w:pStyle w:val="11"/>
        <w:spacing w:before="240" w:after="120"/>
      </w:pPr>
      <w:r w:rsidRPr="00447C2E">
        <w:lastRenderedPageBreak/>
        <w:t>Блок заданий № 4</w:t>
      </w:r>
    </w:p>
    <w:p w:rsidR="00B94F1B" w:rsidRDefault="00B94F1B" w:rsidP="00447C2E">
      <w:pPr>
        <w:pStyle w:val="a3"/>
      </w:pPr>
      <w:r>
        <w:t>1. Найдите закономерность и вставьте пропущенное число.</w:t>
      </w:r>
    </w:p>
    <w:p w:rsidR="00B94F1B" w:rsidRDefault="00B94F1B" w:rsidP="00447C2E">
      <w:pPr>
        <w:spacing w:after="0" w:line="240" w:lineRule="auto"/>
        <w:ind w:left="300"/>
        <w:rPr>
          <w:sz w:val="28"/>
        </w:rPr>
      </w:pPr>
    </w:p>
    <w:p w:rsidR="00B94F1B" w:rsidRDefault="00B94F1B" w:rsidP="00447C2E">
      <w:pPr>
        <w:spacing w:after="0" w:line="240" w:lineRule="auto"/>
        <w:ind w:left="300"/>
        <w:rPr>
          <w:sz w:val="28"/>
        </w:rPr>
      </w:pPr>
      <w:r>
        <w:rPr>
          <w:noProof/>
          <w:sz w:val="20"/>
          <w:lang w:val="en-US"/>
        </w:rPr>
        <mc:AlternateContent>
          <mc:Choice Requires="wps">
            <w:drawing>
              <wp:anchor distT="0" distB="0" distL="114300" distR="114300" simplePos="0" relativeHeight="251699200" behindDoc="0" locked="0" layoutInCell="1" allowOverlap="1">
                <wp:simplePos x="0" y="0"/>
                <wp:positionH relativeFrom="column">
                  <wp:posOffset>4457700</wp:posOffset>
                </wp:positionH>
                <wp:positionV relativeFrom="paragraph">
                  <wp:posOffset>30480</wp:posOffset>
                </wp:positionV>
                <wp:extent cx="0" cy="457200"/>
                <wp:effectExtent l="13335" t="10160" r="5715" b="8890"/>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A082BD" id="Прямая соединительная линия 25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4pt" to="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1YTQIAAFs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"/>
            </w:pict>
          </mc:Fallback>
        </mc:AlternateContent>
      </w:r>
      <w:r>
        <w:rPr>
          <w:noProof/>
          <w:sz w:val="20"/>
          <w:lang w:val="en-US"/>
        </w:rPr>
        <mc:AlternateContent>
          <mc:Choice Requires="wps">
            <w:drawing>
              <wp:anchor distT="0" distB="0" distL="114300" distR="114300" simplePos="0" relativeHeight="251695104" behindDoc="0" locked="0" layoutInCell="1" allowOverlap="1">
                <wp:simplePos x="0" y="0"/>
                <wp:positionH relativeFrom="column">
                  <wp:posOffset>1485900</wp:posOffset>
                </wp:positionH>
                <wp:positionV relativeFrom="paragraph">
                  <wp:posOffset>30480</wp:posOffset>
                </wp:positionV>
                <wp:extent cx="0" cy="457200"/>
                <wp:effectExtent l="13335" t="10160" r="5715" b="889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EDF1E7" id="Прямая соединительная линия 25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4pt" to="117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"/>
            </w:pict>
          </mc:Fallback>
        </mc:AlternateContent>
      </w:r>
    </w:p>
    <w:p w:rsidR="00B94F1B" w:rsidRPr="0046441A" w:rsidRDefault="00B94F1B" w:rsidP="00447C2E">
      <w:pPr>
        <w:spacing w:after="0" w:line="240" w:lineRule="auto"/>
        <w:ind w:left="300"/>
        <w:rPr>
          <w:rFonts w:ascii="Times New Roman" w:hAnsi="Times New Roman" w:cs="Times New Roman"/>
          <w:bCs/>
          <w:sz w:val="28"/>
        </w:rPr>
      </w:pPr>
      <w:r w:rsidRPr="0046441A">
        <w:rPr>
          <w:rFonts w:ascii="Times New Roman" w:hAnsi="Times New Roman" w:cs="Times New Roman"/>
          <w:sz w:val="28"/>
        </w:rPr>
        <w:t xml:space="preserve">                   </w:t>
      </w:r>
      <w:r w:rsidRPr="0046441A">
        <w:rPr>
          <w:rFonts w:ascii="Times New Roman" w:hAnsi="Times New Roman" w:cs="Times New Roman"/>
          <w:bCs/>
          <w:sz w:val="28"/>
        </w:rPr>
        <w:t>48            15                                               57             13</w:t>
      </w:r>
    </w:p>
    <w:p w:rsidR="00B94F1B" w:rsidRPr="0046441A" w:rsidRDefault="00B94F1B" w:rsidP="00447C2E">
      <w:pPr>
        <w:spacing w:after="0" w:line="240" w:lineRule="auto"/>
        <w:ind w:left="300"/>
        <w:rPr>
          <w:rFonts w:ascii="Times New Roman" w:hAnsi="Times New Roman" w:cs="Times New Roman"/>
          <w:bCs/>
          <w:sz w:val="28"/>
        </w:rPr>
      </w:pPr>
      <w:r w:rsidRPr="0046441A">
        <w:rPr>
          <w:rFonts w:ascii="Times New Roman" w:hAnsi="Times New Roman" w:cs="Times New Roman"/>
          <w:bCs/>
          <w:noProof/>
          <w:sz w:val="20"/>
          <w:lang w:val="en-US"/>
        </w:rPr>
        <mc:AlternateContent>
          <mc:Choice Requires="wps">
            <w:drawing>
              <wp:anchor distT="0" distB="0" distL="114300" distR="114300" simplePos="0" relativeHeight="251701248" behindDoc="0" locked="0" layoutInCell="1" allowOverlap="1">
                <wp:simplePos x="0" y="0"/>
                <wp:positionH relativeFrom="column">
                  <wp:posOffset>4457700</wp:posOffset>
                </wp:positionH>
                <wp:positionV relativeFrom="paragraph">
                  <wp:posOffset>78740</wp:posOffset>
                </wp:positionV>
                <wp:extent cx="571500" cy="342900"/>
                <wp:effectExtent l="13335" t="10160" r="5715" b="889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7D64BE" id="Прямая соединительная линия 25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2pt" to="39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"/>
            </w:pict>
          </mc:Fallback>
        </mc:AlternateContent>
      </w:r>
      <w:r w:rsidRPr="0046441A">
        <w:rPr>
          <w:rFonts w:ascii="Times New Roman" w:hAnsi="Times New Roman" w:cs="Times New Roman"/>
          <w:bCs/>
          <w:noProof/>
          <w:sz w:val="20"/>
          <w:lang w:val="en-US"/>
        </w:rPr>
        <mc:AlternateContent>
          <mc:Choice Requires="wps">
            <w:drawing>
              <wp:anchor distT="0" distB="0" distL="114300" distR="114300" simplePos="0" relativeHeight="251700224" behindDoc="0" locked="0" layoutInCell="1" allowOverlap="1">
                <wp:simplePos x="0" y="0"/>
                <wp:positionH relativeFrom="column">
                  <wp:posOffset>3886200</wp:posOffset>
                </wp:positionH>
                <wp:positionV relativeFrom="paragraph">
                  <wp:posOffset>78740</wp:posOffset>
                </wp:positionV>
                <wp:extent cx="571500" cy="342900"/>
                <wp:effectExtent l="13335" t="10160" r="5715" b="889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169114" id="Прямая соединительная линия 25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2pt" to="35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"/>
            </w:pict>
          </mc:Fallback>
        </mc:AlternateContent>
      </w:r>
      <w:r w:rsidRPr="0046441A">
        <w:rPr>
          <w:rFonts w:ascii="Times New Roman" w:hAnsi="Times New Roman" w:cs="Times New Roman"/>
          <w:bCs/>
          <w:noProof/>
          <w:sz w:val="20"/>
          <w:lang w:val="en-US"/>
        </w:rPr>
        <mc:AlternateContent>
          <mc:Choice Requires="wps">
            <w:drawing>
              <wp:anchor distT="0" distB="0" distL="114300" distR="114300" simplePos="0" relativeHeight="251698176" behindDoc="0" locked="0" layoutInCell="1" allowOverlap="1">
                <wp:simplePos x="0" y="0"/>
                <wp:positionH relativeFrom="column">
                  <wp:posOffset>1485900</wp:posOffset>
                </wp:positionH>
                <wp:positionV relativeFrom="paragraph">
                  <wp:posOffset>78740</wp:posOffset>
                </wp:positionV>
                <wp:extent cx="457200" cy="342900"/>
                <wp:effectExtent l="13335" t="10160" r="5715" b="8890"/>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9C1126" id="Прямая соединительная линия 25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2pt" to="15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"/>
            </w:pict>
          </mc:Fallback>
        </mc:AlternateContent>
      </w:r>
      <w:r w:rsidRPr="0046441A">
        <w:rPr>
          <w:rFonts w:ascii="Times New Roman" w:hAnsi="Times New Roman" w:cs="Times New Roman"/>
          <w:bCs/>
          <w:noProof/>
          <w:sz w:val="20"/>
          <w:lang w:val="en-US"/>
        </w:rPr>
        <mc:AlternateContent>
          <mc:Choice Requires="wps">
            <w:drawing>
              <wp:anchor distT="0" distB="0" distL="114300" distR="114300" simplePos="0" relativeHeight="251697152" behindDoc="0" locked="0" layoutInCell="1" allowOverlap="1">
                <wp:simplePos x="0" y="0"/>
                <wp:positionH relativeFrom="column">
                  <wp:posOffset>1028700</wp:posOffset>
                </wp:positionH>
                <wp:positionV relativeFrom="paragraph">
                  <wp:posOffset>78740</wp:posOffset>
                </wp:positionV>
                <wp:extent cx="457200" cy="342900"/>
                <wp:effectExtent l="13335" t="10160" r="5715" b="8890"/>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F05E01" id="Прямая соединительная линия 249"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2pt" to="117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"/>
            </w:pict>
          </mc:Fallback>
        </mc:AlternateContent>
      </w:r>
      <w:r w:rsidRPr="0046441A">
        <w:rPr>
          <w:rFonts w:ascii="Times New Roman" w:hAnsi="Times New Roman" w:cs="Times New Roman"/>
          <w:bCs/>
          <w:noProof/>
          <w:sz w:val="20"/>
          <w:lang w:val="en-US"/>
        </w:rPr>
        <mc:AlternateContent>
          <mc:Choice Requires="wps">
            <w:drawing>
              <wp:anchor distT="0" distB="0" distL="114300" distR="114300" simplePos="0" relativeHeight="251696128" behindDoc="0" locked="0" layoutInCell="1" allowOverlap="1">
                <wp:simplePos x="0" y="0"/>
                <wp:positionH relativeFrom="column">
                  <wp:posOffset>1485900</wp:posOffset>
                </wp:positionH>
                <wp:positionV relativeFrom="paragraph">
                  <wp:posOffset>78740</wp:posOffset>
                </wp:positionV>
                <wp:extent cx="0" cy="0"/>
                <wp:effectExtent l="13335" t="10160" r="5715" b="8890"/>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0B67D9" id="Прямая соединительная линия 24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2pt" to="11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"/>
            </w:pict>
          </mc:Fallback>
        </mc:AlternateContent>
      </w:r>
    </w:p>
    <w:p w:rsidR="00B94F1B" w:rsidRPr="0046441A" w:rsidRDefault="00B94F1B" w:rsidP="00447C2E">
      <w:pPr>
        <w:numPr>
          <w:ilvl w:val="0"/>
          <w:numId w:val="6"/>
        </w:numPr>
        <w:spacing w:after="0" w:line="240" w:lineRule="auto"/>
        <w:rPr>
          <w:rFonts w:ascii="Times New Roman" w:hAnsi="Times New Roman" w:cs="Times New Roman"/>
          <w:bCs/>
          <w:sz w:val="28"/>
        </w:rPr>
      </w:pPr>
      <w:r w:rsidRPr="0046441A">
        <w:rPr>
          <w:rFonts w:ascii="Times New Roman" w:hAnsi="Times New Roman" w:cs="Times New Roman"/>
          <w:bCs/>
          <w:sz w:val="28"/>
        </w:rPr>
        <w:t xml:space="preserve">? </w:t>
      </w:r>
    </w:p>
    <w:p w:rsidR="00B94F1B" w:rsidRDefault="00B94F1B" w:rsidP="00447C2E">
      <w:pPr>
        <w:spacing w:after="0" w:line="240" w:lineRule="auto"/>
        <w:rPr>
          <w:b/>
          <w:bCs/>
          <w:sz w:val="28"/>
        </w:rPr>
      </w:pPr>
    </w:p>
    <w:p w:rsidR="00B94F1B" w:rsidRDefault="00B94F1B" w:rsidP="00447C2E">
      <w:pPr>
        <w:pStyle w:val="a3"/>
        <w:spacing w:after="120"/>
      </w:pPr>
      <w:r>
        <w:t>2. «Анаграмма» (спрятанное слово). Составьте названия городов, переставив в словах буквы.</w:t>
      </w:r>
    </w:p>
    <w:p w:rsidR="00B94F1B" w:rsidRPr="00AF5539" w:rsidRDefault="00B94F1B" w:rsidP="00447C2E">
      <w:pPr>
        <w:pStyle w:val="a3"/>
      </w:pPr>
      <w:r w:rsidRPr="00AF5539">
        <w:rPr>
          <w:noProof/>
          <w:sz w:val="20"/>
          <w:lang w:val="en-US"/>
        </w:rPr>
        <mc:AlternateContent>
          <mc:Choice Requires="wps">
            <w:drawing>
              <wp:anchor distT="0" distB="0" distL="114300" distR="114300" simplePos="0" relativeHeight="251702272" behindDoc="0" locked="0" layoutInCell="1" allowOverlap="1" wp14:anchorId="48ADB593" wp14:editId="4B1BA025">
                <wp:simplePos x="0" y="0"/>
                <wp:positionH relativeFrom="column">
                  <wp:posOffset>3543300</wp:posOffset>
                </wp:positionH>
                <wp:positionV relativeFrom="paragraph">
                  <wp:posOffset>-5080</wp:posOffset>
                </wp:positionV>
                <wp:extent cx="228600" cy="228600"/>
                <wp:effectExtent l="13335" t="5080" r="5715" b="13970"/>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61271" id="Прямоугольник 247" o:spid="_x0000_s1026" style="position:absolute;margin-left:279pt;margin-top:-.4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"/>
            </w:pict>
          </mc:Fallback>
        </mc:AlternateContent>
      </w:r>
      <w:r w:rsidRPr="00AF5539">
        <w:rPr>
          <w:noProof/>
          <w:sz w:val="20"/>
          <w:lang w:val="en-US"/>
        </w:rPr>
        <mc:AlternateContent>
          <mc:Choice Requires="wps">
            <w:drawing>
              <wp:anchor distT="0" distB="0" distL="114300" distR="114300" simplePos="0" relativeHeight="251703296" behindDoc="0" locked="0" layoutInCell="1" allowOverlap="1" wp14:anchorId="7DDB79D0" wp14:editId="67DD209D">
                <wp:simplePos x="0" y="0"/>
                <wp:positionH relativeFrom="column">
                  <wp:posOffset>3314700</wp:posOffset>
                </wp:positionH>
                <wp:positionV relativeFrom="paragraph">
                  <wp:posOffset>-5080</wp:posOffset>
                </wp:positionV>
                <wp:extent cx="228600" cy="228600"/>
                <wp:effectExtent l="13335" t="5080" r="5715" b="13970"/>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54E9A4" id="Прямоугольник 246" o:spid="_x0000_s1026" style="position:absolute;margin-left:261pt;margin-top:-.4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"/>
            </w:pict>
          </mc:Fallback>
        </mc:AlternateContent>
      </w:r>
      <w:r w:rsidRPr="00AF5539">
        <w:rPr>
          <w:noProof/>
          <w:sz w:val="20"/>
          <w:lang w:val="en-US"/>
        </w:rPr>
        <mc:AlternateContent>
          <mc:Choice Requires="wps">
            <w:drawing>
              <wp:anchor distT="0" distB="0" distL="114300" distR="114300" simplePos="0" relativeHeight="251704320" behindDoc="0" locked="0" layoutInCell="1" allowOverlap="1" wp14:anchorId="29391136" wp14:editId="0D5606DB">
                <wp:simplePos x="0" y="0"/>
                <wp:positionH relativeFrom="column">
                  <wp:posOffset>3086100</wp:posOffset>
                </wp:positionH>
                <wp:positionV relativeFrom="paragraph">
                  <wp:posOffset>-5080</wp:posOffset>
                </wp:positionV>
                <wp:extent cx="228600" cy="228600"/>
                <wp:effectExtent l="13335" t="5080" r="5715" b="13970"/>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934618" id="Прямоугольник 245" o:spid="_x0000_s1026" style="position:absolute;margin-left:243pt;margin-top:-.4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"/>
            </w:pict>
          </mc:Fallback>
        </mc:AlternateContent>
      </w:r>
      <w:r w:rsidRPr="00AF5539">
        <w:rPr>
          <w:noProof/>
          <w:sz w:val="20"/>
          <w:lang w:val="en-US"/>
        </w:rPr>
        <mc:AlternateContent>
          <mc:Choice Requires="wps">
            <w:drawing>
              <wp:anchor distT="0" distB="0" distL="114300" distR="114300" simplePos="0" relativeHeight="251705344" behindDoc="0" locked="0" layoutInCell="1" allowOverlap="1" wp14:anchorId="3851C8EA" wp14:editId="34958C2E">
                <wp:simplePos x="0" y="0"/>
                <wp:positionH relativeFrom="column">
                  <wp:posOffset>2857500</wp:posOffset>
                </wp:positionH>
                <wp:positionV relativeFrom="paragraph">
                  <wp:posOffset>-5080</wp:posOffset>
                </wp:positionV>
                <wp:extent cx="228600" cy="228600"/>
                <wp:effectExtent l="13335" t="5080" r="5715" b="13970"/>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588CED" id="Прямоугольник 244" o:spid="_x0000_s1026" style="position:absolute;margin-left:225pt;margin-top:-.4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"/>
            </w:pict>
          </mc:Fallback>
        </mc:AlternateContent>
      </w:r>
      <w:r w:rsidRPr="00AF5539">
        <w:rPr>
          <w:noProof/>
          <w:sz w:val="20"/>
          <w:lang w:val="en-US"/>
        </w:rPr>
        <mc:AlternateContent>
          <mc:Choice Requires="wps">
            <w:drawing>
              <wp:anchor distT="0" distB="0" distL="114300" distR="114300" simplePos="0" relativeHeight="251706368" behindDoc="0" locked="0" layoutInCell="1" allowOverlap="1" wp14:anchorId="682F8C03" wp14:editId="031B3DFD">
                <wp:simplePos x="0" y="0"/>
                <wp:positionH relativeFrom="column">
                  <wp:posOffset>2628900</wp:posOffset>
                </wp:positionH>
                <wp:positionV relativeFrom="paragraph">
                  <wp:posOffset>-5080</wp:posOffset>
                </wp:positionV>
                <wp:extent cx="228600" cy="228600"/>
                <wp:effectExtent l="13335" t="5080" r="5715" b="13970"/>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87E02C" id="Прямоугольник 243" o:spid="_x0000_s1026" style="position:absolute;margin-left:207pt;margin-top:-.4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"/>
            </w:pict>
          </mc:Fallback>
        </mc:AlternateContent>
      </w:r>
      <w:r w:rsidRPr="00AF5539">
        <w:rPr>
          <w:noProof/>
          <w:sz w:val="20"/>
          <w:lang w:val="en-US"/>
        </w:rPr>
        <mc:AlternateContent>
          <mc:Choice Requires="wps">
            <w:drawing>
              <wp:anchor distT="0" distB="0" distL="114300" distR="114300" simplePos="0" relativeHeight="251707392" behindDoc="0" locked="0" layoutInCell="1" allowOverlap="1" wp14:anchorId="4725BFCB" wp14:editId="0E3BA106">
                <wp:simplePos x="0" y="0"/>
                <wp:positionH relativeFrom="column">
                  <wp:posOffset>2400300</wp:posOffset>
                </wp:positionH>
                <wp:positionV relativeFrom="paragraph">
                  <wp:posOffset>-5080</wp:posOffset>
                </wp:positionV>
                <wp:extent cx="228600" cy="228600"/>
                <wp:effectExtent l="13335" t="5080" r="5715" b="13970"/>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3AE98E" id="Прямоугольник 242" o:spid="_x0000_s1026" style="position:absolute;margin-left:189pt;margin-top:-.4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"/>
            </w:pict>
          </mc:Fallback>
        </mc:AlternateContent>
      </w:r>
      <w:r w:rsidRPr="00AF5539">
        <w:t>КВАС + ОМ</w:t>
      </w:r>
    </w:p>
    <w:p w:rsidR="00B94F1B" w:rsidRPr="00AF5539" w:rsidRDefault="00B94F1B" w:rsidP="00B94F1B">
      <w:pPr>
        <w:ind w:left="1020"/>
        <w:rPr>
          <w:bCs/>
          <w:sz w:val="28"/>
        </w:rPr>
      </w:pPr>
    </w:p>
    <w:p w:rsidR="00B94F1B" w:rsidRPr="00AF5539" w:rsidRDefault="00B94F1B" w:rsidP="00447C2E">
      <w:pPr>
        <w:pStyle w:val="a3"/>
      </w:pPr>
      <w:r w:rsidRPr="00AF5539">
        <w:rPr>
          <w:noProof/>
          <w:sz w:val="20"/>
          <w:lang w:val="en-US"/>
        </w:rPr>
        <mc:AlternateContent>
          <mc:Choice Requires="wps">
            <w:drawing>
              <wp:anchor distT="0" distB="0" distL="114300" distR="114300" simplePos="0" relativeHeight="251708416" behindDoc="0" locked="0" layoutInCell="1" allowOverlap="1" wp14:anchorId="209D183B" wp14:editId="45B759FD">
                <wp:simplePos x="0" y="0"/>
                <wp:positionH relativeFrom="column">
                  <wp:posOffset>3543300</wp:posOffset>
                </wp:positionH>
                <wp:positionV relativeFrom="paragraph">
                  <wp:posOffset>43180</wp:posOffset>
                </wp:positionV>
                <wp:extent cx="228600" cy="228600"/>
                <wp:effectExtent l="13335" t="5080" r="5715" b="13970"/>
                <wp:wrapNone/>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50DD55" id="Прямоугольник 241" o:spid="_x0000_s1026" style="position:absolute;margin-left:279pt;margin-top:3.4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"/>
            </w:pict>
          </mc:Fallback>
        </mc:AlternateContent>
      </w:r>
      <w:r w:rsidRPr="00AF5539">
        <w:rPr>
          <w:noProof/>
          <w:sz w:val="20"/>
          <w:lang w:val="en-US"/>
        </w:rPr>
        <mc:AlternateContent>
          <mc:Choice Requires="wps">
            <w:drawing>
              <wp:anchor distT="0" distB="0" distL="114300" distR="114300" simplePos="0" relativeHeight="251709440" behindDoc="0" locked="0" layoutInCell="1" allowOverlap="1" wp14:anchorId="26040E7C" wp14:editId="04AC8125">
                <wp:simplePos x="0" y="0"/>
                <wp:positionH relativeFrom="column">
                  <wp:posOffset>3314700</wp:posOffset>
                </wp:positionH>
                <wp:positionV relativeFrom="paragraph">
                  <wp:posOffset>43180</wp:posOffset>
                </wp:positionV>
                <wp:extent cx="228600" cy="228600"/>
                <wp:effectExtent l="13335" t="5080" r="5715" b="13970"/>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0945B4" id="Прямоугольник 240" o:spid="_x0000_s1026" style="position:absolute;margin-left:261pt;margin-top:3.4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"/>
            </w:pict>
          </mc:Fallback>
        </mc:AlternateContent>
      </w:r>
      <w:r w:rsidRPr="00AF5539">
        <w:rPr>
          <w:noProof/>
          <w:sz w:val="20"/>
          <w:lang w:val="en-US"/>
        </w:rPr>
        <mc:AlternateContent>
          <mc:Choice Requires="wps">
            <w:drawing>
              <wp:anchor distT="0" distB="0" distL="114300" distR="114300" simplePos="0" relativeHeight="251710464" behindDoc="0" locked="0" layoutInCell="1" allowOverlap="1" wp14:anchorId="68E3109A" wp14:editId="6A00CB92">
                <wp:simplePos x="0" y="0"/>
                <wp:positionH relativeFrom="column">
                  <wp:posOffset>3086100</wp:posOffset>
                </wp:positionH>
                <wp:positionV relativeFrom="paragraph">
                  <wp:posOffset>43180</wp:posOffset>
                </wp:positionV>
                <wp:extent cx="228600" cy="228600"/>
                <wp:effectExtent l="13335" t="5080" r="5715" b="13970"/>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DAC221" id="Прямоугольник 239" o:spid="_x0000_s1026" style="position:absolute;margin-left:243pt;margin-top:3.4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"/>
            </w:pict>
          </mc:Fallback>
        </mc:AlternateContent>
      </w:r>
      <w:r w:rsidRPr="00AF5539">
        <w:rPr>
          <w:noProof/>
          <w:sz w:val="20"/>
          <w:lang w:val="en-US"/>
        </w:rPr>
        <mc:AlternateContent>
          <mc:Choice Requires="wps">
            <w:drawing>
              <wp:anchor distT="0" distB="0" distL="114300" distR="114300" simplePos="0" relativeHeight="251711488" behindDoc="0" locked="0" layoutInCell="1" allowOverlap="1" wp14:anchorId="3B8E81E5" wp14:editId="651A1092">
                <wp:simplePos x="0" y="0"/>
                <wp:positionH relativeFrom="column">
                  <wp:posOffset>2857500</wp:posOffset>
                </wp:positionH>
                <wp:positionV relativeFrom="paragraph">
                  <wp:posOffset>43180</wp:posOffset>
                </wp:positionV>
                <wp:extent cx="228600" cy="228600"/>
                <wp:effectExtent l="13335" t="5080" r="5715" b="13970"/>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D8E9A0" id="Прямоугольник 238" o:spid="_x0000_s1026" style="position:absolute;margin-left:225pt;margin-top:3.4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"/>
            </w:pict>
          </mc:Fallback>
        </mc:AlternateContent>
      </w:r>
      <w:r w:rsidRPr="00AF5539">
        <w:rPr>
          <w:noProof/>
          <w:sz w:val="20"/>
          <w:lang w:val="en-US"/>
        </w:rPr>
        <mc:AlternateContent>
          <mc:Choice Requires="wps">
            <w:drawing>
              <wp:anchor distT="0" distB="0" distL="114300" distR="114300" simplePos="0" relativeHeight="251712512" behindDoc="0" locked="0" layoutInCell="1" allowOverlap="1" wp14:anchorId="33FA9DD6" wp14:editId="3085EAB1">
                <wp:simplePos x="0" y="0"/>
                <wp:positionH relativeFrom="column">
                  <wp:posOffset>2628900</wp:posOffset>
                </wp:positionH>
                <wp:positionV relativeFrom="paragraph">
                  <wp:posOffset>43180</wp:posOffset>
                </wp:positionV>
                <wp:extent cx="228600" cy="228600"/>
                <wp:effectExtent l="13335" t="5080" r="5715" b="13970"/>
                <wp:wrapNone/>
                <wp:docPr id="237" name="Прямоугольник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9A44E0" id="Прямоугольник 237" o:spid="_x0000_s1026" style="position:absolute;margin-left:207pt;margin-top:3.4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"/>
            </w:pict>
          </mc:Fallback>
        </mc:AlternateContent>
      </w:r>
      <w:r w:rsidRPr="00AF5539">
        <w:rPr>
          <w:noProof/>
          <w:sz w:val="20"/>
          <w:lang w:val="en-US"/>
        </w:rPr>
        <mc:AlternateContent>
          <mc:Choice Requires="wps">
            <w:drawing>
              <wp:anchor distT="0" distB="0" distL="114300" distR="114300" simplePos="0" relativeHeight="251713536" behindDoc="0" locked="0" layoutInCell="1" allowOverlap="1" wp14:anchorId="1C895AE0" wp14:editId="5C6FFD4B">
                <wp:simplePos x="0" y="0"/>
                <wp:positionH relativeFrom="column">
                  <wp:posOffset>2400300</wp:posOffset>
                </wp:positionH>
                <wp:positionV relativeFrom="paragraph">
                  <wp:posOffset>43180</wp:posOffset>
                </wp:positionV>
                <wp:extent cx="228600" cy="228600"/>
                <wp:effectExtent l="13335" t="5080" r="5715" b="13970"/>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DF9949" id="Прямоугольник 236" o:spid="_x0000_s1026" style="position:absolute;margin-left:189pt;margin-top:3.4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"/>
            </w:pict>
          </mc:Fallback>
        </mc:AlternateContent>
      </w:r>
      <w:r w:rsidRPr="00AF5539">
        <w:t>СТО + РОВ</w:t>
      </w:r>
    </w:p>
    <w:p w:rsidR="00B94F1B" w:rsidRPr="00AF5539" w:rsidRDefault="00B94F1B" w:rsidP="00B94F1B">
      <w:pPr>
        <w:rPr>
          <w:bCs/>
          <w:sz w:val="28"/>
        </w:rPr>
      </w:pPr>
    </w:p>
    <w:p w:rsidR="00B94F1B" w:rsidRPr="00AF5539" w:rsidRDefault="00B94F1B" w:rsidP="0046441A">
      <w:pPr>
        <w:pStyle w:val="a3"/>
      </w:pPr>
      <w:r w:rsidRPr="00AF5539">
        <w:t xml:space="preserve">3. </w:t>
      </w:r>
      <w:r w:rsidRPr="0046441A">
        <w:t>Дан</w:t>
      </w:r>
      <w:r w:rsidRPr="00AF5539">
        <w:t xml:space="preserve"> ряд чисел. Най</w:t>
      </w:r>
      <w:r>
        <w:t>дите</w:t>
      </w:r>
      <w:r w:rsidRPr="00AF5539">
        <w:t xml:space="preserve"> закономерность и продолжит</w:t>
      </w:r>
      <w:r>
        <w:t>е</w:t>
      </w:r>
      <w:r w:rsidRPr="00AF5539">
        <w:t xml:space="preserve"> ряд в обе стороны.</w:t>
      </w:r>
    </w:p>
    <w:p w:rsidR="00B94F1B" w:rsidRPr="00AF5539" w:rsidRDefault="00B94F1B" w:rsidP="0046441A">
      <w:pPr>
        <w:pStyle w:val="a3"/>
        <w:spacing w:before="120" w:after="120"/>
        <w:jc w:val="center"/>
      </w:pPr>
      <w:r w:rsidRPr="00AF5539">
        <w:t>…; 21; 17; 13; …</w:t>
      </w:r>
    </w:p>
    <w:p w:rsidR="00B94F1B" w:rsidRPr="00AF5539" w:rsidRDefault="00B94F1B" w:rsidP="0046441A">
      <w:pPr>
        <w:pStyle w:val="a3"/>
      </w:pPr>
      <w:r w:rsidRPr="00AF5539">
        <w:t>4. Состав</w:t>
      </w:r>
      <w:r>
        <w:t>ьте</w:t>
      </w:r>
      <w:r w:rsidRPr="00AF5539">
        <w:t xml:space="preserve"> предложение из слов, каждое из которых </w:t>
      </w:r>
      <w:r>
        <w:t>начинается буквами:</w:t>
      </w:r>
    </w:p>
    <w:p w:rsidR="00B94F1B" w:rsidRPr="00C55AE3" w:rsidRDefault="00B94F1B" w:rsidP="0046441A">
      <w:pPr>
        <w:pStyle w:val="a3"/>
        <w:spacing w:before="120" w:after="120"/>
        <w:rPr>
          <w:lang w:val="be-BY"/>
        </w:rPr>
      </w:pPr>
      <w:r w:rsidRPr="00AF5539">
        <w:t>М….   Л…  С…  Т</w:t>
      </w:r>
      <w:r>
        <w:t>… .</w:t>
      </w:r>
    </w:p>
    <w:p w:rsidR="00B94F1B" w:rsidRDefault="00B94F1B" w:rsidP="0046441A">
      <w:pPr>
        <w:pStyle w:val="af7"/>
      </w:pPr>
      <w:r>
        <w:t xml:space="preserve">ПРИМЕР: </w:t>
      </w:r>
      <w:r>
        <w:rPr>
          <w:b/>
          <w:bCs/>
        </w:rPr>
        <w:t>М</w:t>
      </w:r>
      <w:r>
        <w:t xml:space="preserve">иша </w:t>
      </w:r>
      <w:r>
        <w:rPr>
          <w:b/>
          <w:bCs/>
        </w:rPr>
        <w:t>л</w:t>
      </w:r>
      <w:r>
        <w:t xml:space="preserve">юбит </w:t>
      </w:r>
      <w:r>
        <w:rPr>
          <w:b/>
          <w:bCs/>
        </w:rPr>
        <w:t>с</w:t>
      </w:r>
      <w:r>
        <w:t xml:space="preserve">мотреть </w:t>
      </w:r>
      <w:r>
        <w:rPr>
          <w:b/>
          <w:bCs/>
        </w:rPr>
        <w:t>т</w:t>
      </w:r>
      <w:r>
        <w:t>елевизор.</w:t>
      </w:r>
    </w:p>
    <w:p w:rsidR="00B94F1B" w:rsidRDefault="00B94F1B" w:rsidP="0046441A">
      <w:pPr>
        <w:pStyle w:val="a3"/>
        <w:spacing w:before="120" w:after="60"/>
      </w:pPr>
      <w:r>
        <w:t>5. Загадка.</w:t>
      </w:r>
    </w:p>
    <w:p w:rsidR="00B94F1B" w:rsidRPr="00AF5539" w:rsidRDefault="00B94F1B" w:rsidP="0046441A">
      <w:pPr>
        <w:pStyle w:val="a3"/>
      </w:pPr>
      <w:r w:rsidRPr="00AF5539">
        <w:t>Стоит Стоюта, висит Висюта.</w:t>
      </w:r>
    </w:p>
    <w:p w:rsidR="00B94F1B" w:rsidRPr="00AF5539" w:rsidRDefault="00B94F1B" w:rsidP="0046441A">
      <w:pPr>
        <w:pStyle w:val="a3"/>
      </w:pPr>
      <w:r w:rsidRPr="00AF5539">
        <w:t>Пришла Аксюта, толкнула Стоюту.</w:t>
      </w:r>
    </w:p>
    <w:p w:rsidR="00B94F1B" w:rsidRPr="00AF5539" w:rsidRDefault="00B94F1B" w:rsidP="0046441A">
      <w:pPr>
        <w:pStyle w:val="a3"/>
      </w:pPr>
      <w:r w:rsidRPr="00AF5539">
        <w:t>Упала Висюта, съела Аксюта.</w:t>
      </w:r>
    </w:p>
    <w:p w:rsidR="00B94F1B" w:rsidRDefault="00B94F1B" w:rsidP="0046441A">
      <w:pPr>
        <w:pStyle w:val="a3"/>
      </w:pPr>
    </w:p>
    <w:p w:rsidR="00B94F1B" w:rsidRPr="00293F73" w:rsidRDefault="00B94F1B" w:rsidP="0046441A">
      <w:pPr>
        <w:pStyle w:val="a3"/>
        <w:rPr>
          <w:lang w:val="be-BY"/>
        </w:rPr>
      </w:pPr>
      <w:r>
        <w:t xml:space="preserve">Стоюта </w:t>
      </w:r>
      <w:r w:rsidR="00023FD3">
        <w:t>—</w:t>
      </w:r>
      <w:r>
        <w:t xml:space="preserve"> это…</w:t>
      </w:r>
      <w:r>
        <w:rPr>
          <w:lang w:val="be-BY"/>
        </w:rPr>
        <w:t xml:space="preserve"> .</w:t>
      </w:r>
    </w:p>
    <w:p w:rsidR="00B94F1B" w:rsidRPr="00293F73" w:rsidRDefault="00B94F1B" w:rsidP="0046441A">
      <w:pPr>
        <w:pStyle w:val="a3"/>
        <w:rPr>
          <w:lang w:val="be-BY"/>
        </w:rPr>
      </w:pPr>
      <w:r>
        <w:t xml:space="preserve">Висюта </w:t>
      </w:r>
      <w:r w:rsidR="00023FD3">
        <w:t>—</w:t>
      </w:r>
      <w:r>
        <w:t xml:space="preserve"> это…</w:t>
      </w:r>
      <w:r>
        <w:rPr>
          <w:lang w:val="be-BY"/>
        </w:rPr>
        <w:t xml:space="preserve"> .</w:t>
      </w:r>
    </w:p>
    <w:p w:rsidR="00B94F1B" w:rsidRPr="00293F73" w:rsidRDefault="00B94F1B" w:rsidP="0046441A">
      <w:pPr>
        <w:pStyle w:val="a3"/>
        <w:rPr>
          <w:lang w:val="be-BY"/>
        </w:rPr>
      </w:pPr>
      <w:r>
        <w:t xml:space="preserve">Аксюта </w:t>
      </w:r>
      <w:r w:rsidR="00023FD3">
        <w:t>—</w:t>
      </w:r>
      <w:r>
        <w:t xml:space="preserve"> это…</w:t>
      </w:r>
      <w:r>
        <w:rPr>
          <w:lang w:val="be-BY"/>
        </w:rPr>
        <w:t xml:space="preserve"> .</w:t>
      </w:r>
    </w:p>
    <w:p w:rsidR="0046441A" w:rsidRDefault="0046441A" w:rsidP="00B94F1B">
      <w:pPr>
        <w:spacing w:line="360" w:lineRule="auto"/>
        <w:ind w:firstLine="567"/>
        <w:rPr>
          <w:sz w:val="28"/>
        </w:rPr>
      </w:pPr>
      <w:r>
        <w:rPr>
          <w:sz w:val="28"/>
        </w:rPr>
        <w:br w:type="page"/>
      </w:r>
    </w:p>
    <w:p w:rsidR="00B94F1B" w:rsidRPr="0046441A" w:rsidRDefault="00B94F1B" w:rsidP="0046441A">
      <w:pPr>
        <w:pStyle w:val="11"/>
        <w:spacing w:before="240" w:after="120"/>
      </w:pPr>
      <w:r w:rsidRPr="0046441A">
        <w:lastRenderedPageBreak/>
        <w:t>Блок заданий № 5</w:t>
      </w:r>
    </w:p>
    <w:p w:rsidR="00B94F1B" w:rsidRPr="00AF5539" w:rsidRDefault="00B94F1B" w:rsidP="0046441A">
      <w:pPr>
        <w:pStyle w:val="a3"/>
      </w:pPr>
      <w:r w:rsidRPr="00AF5539">
        <w:t xml:space="preserve">1. «Омонимы». Омонимы </w:t>
      </w:r>
      <w:r w:rsidR="00023FD3">
        <w:t>—</w:t>
      </w:r>
      <w:r w:rsidRPr="00AF5539">
        <w:t xml:space="preserve"> слова, имеющие одинаковую форму (звучание, написание), но разное значение.</w:t>
      </w:r>
    </w:p>
    <w:p w:rsidR="00B94F1B" w:rsidRPr="00AF5539" w:rsidRDefault="00B94F1B" w:rsidP="0046441A">
      <w:pPr>
        <w:pStyle w:val="a3"/>
      </w:pPr>
      <w:r w:rsidRPr="00AF5539">
        <w:t>Запи</w:t>
      </w:r>
      <w:r>
        <w:t xml:space="preserve">шите </w:t>
      </w:r>
      <w:r w:rsidRPr="00AF5539">
        <w:t>в скобках слово, которое бы обозначало то</w:t>
      </w:r>
      <w:r>
        <w:rPr>
          <w:lang w:val="be-BY"/>
        </w:rPr>
        <w:t xml:space="preserve"> </w:t>
      </w:r>
      <w:r w:rsidRPr="00AF5539">
        <w:t>же, что и слова за скобками.</w:t>
      </w:r>
    </w:p>
    <w:p w:rsidR="00B94F1B" w:rsidRPr="00AF5539" w:rsidRDefault="00B94F1B" w:rsidP="0046441A">
      <w:pPr>
        <w:pStyle w:val="a3"/>
        <w:spacing w:before="120" w:after="120"/>
        <w:jc w:val="center"/>
      </w:pPr>
      <w:r w:rsidRPr="00AF5539">
        <w:t>КРУПНОЕ ЖИВОТНОЕ (              ) ШАХМАТНАЯ</w:t>
      </w:r>
      <w:r w:rsidRPr="00293F73">
        <w:t xml:space="preserve"> </w:t>
      </w:r>
      <w:r w:rsidRPr="00AF5539">
        <w:t>ФИГУРА</w:t>
      </w:r>
    </w:p>
    <w:p w:rsidR="00B94F1B" w:rsidRDefault="00B94F1B" w:rsidP="0046441A">
      <w:pPr>
        <w:pStyle w:val="a3"/>
        <w:spacing w:before="120" w:after="60"/>
      </w:pPr>
      <w:r>
        <w:t>2. «Логическая задача».</w:t>
      </w:r>
    </w:p>
    <w:p w:rsidR="00B94F1B" w:rsidRPr="00AF5539" w:rsidRDefault="00B94F1B" w:rsidP="0046441A">
      <w:pPr>
        <w:pStyle w:val="a3"/>
      </w:pPr>
      <w:r w:rsidRPr="00AF5539">
        <w:t>Чтобы сварить одно яйцо, требуется 7 минут. Сколько времени потребуется, чтобы сварить 2 яйца?</w:t>
      </w:r>
    </w:p>
    <w:p w:rsidR="00B94F1B" w:rsidRDefault="00B94F1B" w:rsidP="0046441A">
      <w:pPr>
        <w:pStyle w:val="a3"/>
        <w:spacing w:before="120" w:after="60"/>
      </w:pPr>
      <w:r>
        <w:t>3. Выберите из трёхбуквенных слогов два, из которых можно сложить название маленькой собачки.</w:t>
      </w:r>
    </w:p>
    <w:p w:rsidR="00B94F1B" w:rsidRPr="00AF5539" w:rsidRDefault="00B94F1B" w:rsidP="0046441A">
      <w:pPr>
        <w:pStyle w:val="a3"/>
        <w:jc w:val="center"/>
      </w:pPr>
      <w:r w:rsidRPr="00AF5539">
        <w:t>ПИЦ, ПУД, ЛЕВ, ЕЛЬ, БУС, НКА</w:t>
      </w:r>
    </w:p>
    <w:p w:rsidR="00B94F1B" w:rsidRPr="0046441A" w:rsidRDefault="00B94F1B" w:rsidP="0046441A">
      <w:pPr>
        <w:pStyle w:val="a3"/>
        <w:spacing w:before="120" w:after="60"/>
      </w:pPr>
      <w:r>
        <w:t>4. Какие слова произносятся одинаково, хотя пишутся по-разному</w:t>
      </w:r>
      <w:r w:rsidRPr="0046441A">
        <w:t>,</w:t>
      </w:r>
      <w:r>
        <w:t xml:space="preserve"> и обозначают соответственно </w:t>
      </w:r>
      <w:r w:rsidRPr="0046441A">
        <w:t>СТАРИЧОК и РЕБЁНОК?</w:t>
      </w:r>
    </w:p>
    <w:p w:rsidR="00B94F1B" w:rsidRDefault="00B94F1B" w:rsidP="0046441A">
      <w:pPr>
        <w:pStyle w:val="a3"/>
        <w:spacing w:before="120" w:after="60"/>
      </w:pPr>
      <w:r>
        <w:t xml:space="preserve">5. Упражнение «Наборщик». Составьте из слова </w:t>
      </w:r>
      <w:r w:rsidRPr="0046441A">
        <w:t>КОЛЕСО</w:t>
      </w:r>
      <w:r>
        <w:t xml:space="preserve"> максимально возможное количество слов, используя буквы, входящие в состав данного слова.</w:t>
      </w:r>
    </w:p>
    <w:p w:rsidR="0046441A" w:rsidRDefault="0046441A" w:rsidP="00B94F1B">
      <w:pPr>
        <w:spacing w:line="360" w:lineRule="auto"/>
        <w:ind w:firstLine="567"/>
        <w:rPr>
          <w:bCs/>
          <w:sz w:val="28"/>
        </w:rPr>
      </w:pPr>
      <w:r>
        <w:rPr>
          <w:bCs/>
          <w:sz w:val="28"/>
        </w:rPr>
        <w:br w:type="page"/>
      </w:r>
    </w:p>
    <w:p w:rsidR="00B94F1B" w:rsidRPr="0046441A" w:rsidRDefault="00B94F1B" w:rsidP="0046441A">
      <w:pPr>
        <w:pStyle w:val="11"/>
        <w:spacing w:before="240" w:after="120"/>
      </w:pPr>
      <w:r w:rsidRPr="0046441A">
        <w:lastRenderedPageBreak/>
        <w:t>Блок заданий № 6</w:t>
      </w:r>
    </w:p>
    <w:p w:rsidR="00B94F1B" w:rsidRPr="00AF5539" w:rsidRDefault="00B94F1B" w:rsidP="0046441A">
      <w:pPr>
        <w:pStyle w:val="a3"/>
        <w:spacing w:before="120" w:after="60"/>
      </w:pPr>
      <w:r w:rsidRPr="00AF5539">
        <w:t>1. Задача.</w:t>
      </w:r>
    </w:p>
    <w:p w:rsidR="00B94F1B" w:rsidRPr="00AF5539" w:rsidRDefault="00B94F1B" w:rsidP="0046441A">
      <w:pPr>
        <w:pStyle w:val="a3"/>
      </w:pPr>
      <w:r w:rsidRPr="00AF5539">
        <w:t>Для приготовления компота необходимо налить в кастрюлю 4 литра воды. Как с</w:t>
      </w:r>
      <w:r w:rsidR="0046441A">
        <w:t> </w:t>
      </w:r>
      <w:r w:rsidRPr="00AF5539">
        <w:t xml:space="preserve">помощью двух банок </w:t>
      </w:r>
      <w:r>
        <w:rPr>
          <w:lang w:val="be-BY"/>
        </w:rPr>
        <w:t>ё</w:t>
      </w:r>
      <w:r w:rsidRPr="00AF5539">
        <w:t>мкостью 3</w:t>
      </w:r>
      <w:r>
        <w:t xml:space="preserve"> </w:t>
      </w:r>
      <w:r w:rsidRPr="00AF5539">
        <w:t>л и 5</w:t>
      </w:r>
      <w:r>
        <w:t xml:space="preserve"> </w:t>
      </w:r>
      <w:r w:rsidRPr="00AF5539">
        <w:t>л отмери</w:t>
      </w:r>
      <w:r>
        <w:t>ть необходимое количество воды?</w:t>
      </w:r>
    </w:p>
    <w:p w:rsidR="00B94F1B" w:rsidRPr="00AF5539" w:rsidRDefault="00B94F1B" w:rsidP="0046441A">
      <w:pPr>
        <w:pStyle w:val="a3"/>
      </w:pPr>
      <w:r w:rsidRPr="00AF5539">
        <w:t>Задач</w:t>
      </w:r>
      <w:r>
        <w:rPr>
          <w:lang w:val="be-BY"/>
        </w:rPr>
        <w:t>а</w:t>
      </w:r>
      <w:r w:rsidRPr="00AF5539">
        <w:t xml:space="preserve"> решается пут</w:t>
      </w:r>
      <w:r>
        <w:rPr>
          <w:lang w:val="be-BY"/>
        </w:rPr>
        <w:t>ё</w:t>
      </w:r>
      <w:r w:rsidRPr="00AF5539">
        <w:t>м описания алгоритма действий или с помощью схем.</w:t>
      </w:r>
    </w:p>
    <w:p w:rsidR="00B94F1B" w:rsidRPr="00AF5539" w:rsidRDefault="00B94F1B" w:rsidP="0046441A">
      <w:pPr>
        <w:pStyle w:val="a3"/>
      </w:pPr>
      <w:r w:rsidRPr="00AF5539">
        <w:t>Заполнять сосуды можно только полностью. Например</w:t>
      </w:r>
      <w:r>
        <w:t>, 3</w:t>
      </w:r>
      <w:r>
        <w:rPr>
          <w:lang w:val="be-BY"/>
        </w:rPr>
        <w:t>-</w:t>
      </w:r>
      <w:r w:rsidRPr="00AF5539">
        <w:t xml:space="preserve">литровую банку мы можем заполнить только </w:t>
      </w:r>
      <w:r>
        <w:t>тремя</w:t>
      </w:r>
      <w:r w:rsidRPr="00AF5539">
        <w:t xml:space="preserve"> литрами воды, а не 1</w:t>
      </w:r>
      <w:r>
        <w:t xml:space="preserve"> </w:t>
      </w:r>
      <w:r w:rsidRPr="00AF5539">
        <w:t>л или 2</w:t>
      </w:r>
      <w:r>
        <w:t xml:space="preserve"> </w:t>
      </w:r>
      <w:r w:rsidRPr="00AF5539">
        <w:t>л.</w:t>
      </w:r>
    </w:p>
    <w:p w:rsidR="00B94F1B" w:rsidRPr="0046737D" w:rsidRDefault="00B94F1B" w:rsidP="0046441A">
      <w:pPr>
        <w:pStyle w:val="af7"/>
      </w:pPr>
      <w:r w:rsidRPr="0046737D">
        <w:t>Образец выполнения.</w:t>
      </w:r>
    </w:p>
    <w:p w:rsidR="00B94F1B" w:rsidRPr="00AF5539" w:rsidRDefault="00B94F1B" w:rsidP="0046441A">
      <w:pPr>
        <w:pStyle w:val="a3"/>
      </w:pPr>
      <w:r w:rsidRPr="00AF5539">
        <w:t>Как с помощью 2 банок по 3 л и 5 л налить в кастрюлю 1 литр воды?</w:t>
      </w:r>
    </w:p>
    <w:p w:rsidR="00B94F1B" w:rsidRPr="00597257" w:rsidRDefault="00B94F1B" w:rsidP="00597257">
      <w:pPr>
        <w:pStyle w:val="a3"/>
      </w:pPr>
      <w:r>
        <w:t xml:space="preserve">                              5 л              </w:t>
      </w:r>
      <w:r w:rsidR="00597257">
        <w:t xml:space="preserve"> </w:t>
      </w:r>
      <w:r>
        <w:t xml:space="preserve">   3 л</w:t>
      </w:r>
    </w:p>
    <w:p w:rsidR="00B94F1B" w:rsidRPr="0046737D" w:rsidRDefault="00B94F1B" w:rsidP="0046441A">
      <w:pPr>
        <w:pStyle w:val="a3"/>
      </w:pPr>
      <w:r w:rsidRPr="0046737D">
        <w:rPr>
          <w:noProof/>
          <w:lang w:val="en-US"/>
        </w:rPr>
        <mc:AlternateContent>
          <mc:Choice Requires="wps">
            <w:drawing>
              <wp:anchor distT="0" distB="0" distL="114300" distR="114300" simplePos="0" relativeHeight="251719680" behindDoc="0" locked="0" layoutInCell="1" allowOverlap="1" wp14:anchorId="147430C0" wp14:editId="487F0420">
                <wp:simplePos x="0" y="0"/>
                <wp:positionH relativeFrom="column">
                  <wp:posOffset>1485900</wp:posOffset>
                </wp:positionH>
                <wp:positionV relativeFrom="paragraph">
                  <wp:posOffset>109220</wp:posOffset>
                </wp:positionV>
                <wp:extent cx="342900" cy="114300"/>
                <wp:effectExtent l="13335" t="13970" r="5715" b="5080"/>
                <wp:wrapNone/>
                <wp:docPr id="231" name="Цилиндр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DFA46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231" o:spid="_x0000_s1026" type="#_x0000_t22" style="position:absolute;margin-left:117pt;margin-top:8.6pt;width:27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"/>
            </w:pict>
          </mc:Fallback>
        </mc:AlternateContent>
      </w:r>
      <w:r w:rsidRPr="0046737D">
        <w:rPr>
          <w:noProof/>
          <w:lang w:val="en-US"/>
        </w:rPr>
        <mc:AlternateContent>
          <mc:Choice Requires="wps">
            <w:drawing>
              <wp:anchor distT="0" distB="0" distL="114300" distR="114300" simplePos="0" relativeHeight="251720704" behindDoc="0" locked="0" layoutInCell="1" allowOverlap="1" wp14:anchorId="4BCE1950" wp14:editId="3CADFC29">
                <wp:simplePos x="0" y="0"/>
                <wp:positionH relativeFrom="column">
                  <wp:posOffset>1485900</wp:posOffset>
                </wp:positionH>
                <wp:positionV relativeFrom="paragraph">
                  <wp:posOffset>-5080</wp:posOffset>
                </wp:positionV>
                <wp:extent cx="342900" cy="114300"/>
                <wp:effectExtent l="13335" t="13970" r="5715" b="5080"/>
                <wp:wrapNone/>
                <wp:docPr id="230" name="Цилиндр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AAB429" id="Цилиндр 230" o:spid="_x0000_s1026" type="#_x0000_t22" style="position:absolute;margin-left:117pt;margin-top:-.4pt;width:27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"/>
            </w:pict>
          </mc:Fallback>
        </mc:AlternateContent>
      </w:r>
      <w:r w:rsidRPr="0046737D">
        <w:rPr>
          <w:noProof/>
          <w:lang w:val="en-US"/>
        </w:rPr>
        <mc:AlternateContent>
          <mc:Choice Requires="wps">
            <w:drawing>
              <wp:anchor distT="0" distB="0" distL="114300" distR="114300" simplePos="0" relativeHeight="251714560" behindDoc="0" locked="0" layoutInCell="1" allowOverlap="1" wp14:anchorId="79AF9286" wp14:editId="5F951284">
                <wp:simplePos x="0" y="0"/>
                <wp:positionH relativeFrom="column">
                  <wp:posOffset>2514600</wp:posOffset>
                </wp:positionH>
                <wp:positionV relativeFrom="paragraph">
                  <wp:posOffset>85090</wp:posOffset>
                </wp:positionV>
                <wp:extent cx="342900" cy="138430"/>
                <wp:effectExtent l="13335" t="8890" r="5715" b="5080"/>
                <wp:wrapNone/>
                <wp:docPr id="229" name="Цилиндр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843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CC9FAF" id="Цилиндр 229" o:spid="_x0000_s1026" type="#_x0000_t22" style="position:absolute;margin-left:198pt;margin-top:6.7pt;width:27pt;height:10.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" fillcolor="aqua"/>
            </w:pict>
          </mc:Fallback>
        </mc:AlternateContent>
      </w:r>
      <w:r w:rsidRPr="0046737D">
        <w:t>1)</w:t>
      </w:r>
    </w:p>
    <w:p w:rsidR="00B94F1B" w:rsidRPr="0046737D" w:rsidRDefault="00B94F1B" w:rsidP="00B94F1B">
      <w:pPr>
        <w:ind w:left="300"/>
        <w:rPr>
          <w:bCs/>
          <w:sz w:val="28"/>
        </w:rPr>
      </w:pPr>
      <w:r w:rsidRPr="0046737D">
        <w:rPr>
          <w:bCs/>
          <w:noProof/>
          <w:sz w:val="20"/>
          <w:lang w:val="en-US"/>
        </w:rPr>
        <mc:AlternateContent>
          <mc:Choice Requires="wps">
            <w:drawing>
              <wp:anchor distT="0" distB="0" distL="114300" distR="114300" simplePos="0" relativeHeight="251716608" behindDoc="0" locked="0" layoutInCell="1" allowOverlap="1" wp14:anchorId="74F44B1C" wp14:editId="5AF2665C">
                <wp:simplePos x="0" y="0"/>
                <wp:positionH relativeFrom="column">
                  <wp:posOffset>2514600</wp:posOffset>
                </wp:positionH>
                <wp:positionV relativeFrom="paragraph">
                  <wp:posOffset>133350</wp:posOffset>
                </wp:positionV>
                <wp:extent cx="342900" cy="114300"/>
                <wp:effectExtent l="13335" t="13335" r="5715" b="5715"/>
                <wp:wrapNone/>
                <wp:docPr id="228" name="Цилиндр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6DF191" id="Цилиндр 228" o:spid="_x0000_s1026" type="#_x0000_t22" style="position:absolute;margin-left:198pt;margin-top:10.5pt;width:27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" fillcolor="aqua"/>
            </w:pict>
          </mc:Fallback>
        </mc:AlternateContent>
      </w:r>
      <w:r w:rsidRPr="0046737D">
        <w:rPr>
          <w:bCs/>
          <w:noProof/>
          <w:sz w:val="20"/>
          <w:lang w:val="en-US"/>
        </w:rPr>
        <mc:AlternateContent>
          <mc:Choice Requires="wps">
            <w:drawing>
              <wp:anchor distT="0" distB="0" distL="114300" distR="114300" simplePos="0" relativeHeight="251715584" behindDoc="0" locked="0" layoutInCell="1" allowOverlap="1" wp14:anchorId="204DB48F" wp14:editId="6014A352">
                <wp:simplePos x="0" y="0"/>
                <wp:positionH relativeFrom="column">
                  <wp:posOffset>2514600</wp:posOffset>
                </wp:positionH>
                <wp:positionV relativeFrom="paragraph">
                  <wp:posOffset>19050</wp:posOffset>
                </wp:positionV>
                <wp:extent cx="342900" cy="114300"/>
                <wp:effectExtent l="13335" t="13335" r="5715" b="5715"/>
                <wp:wrapNone/>
                <wp:docPr id="227" name="Цилиндр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66FE96" id="Цилиндр 227" o:spid="_x0000_s1026" type="#_x0000_t22" style="position:absolute;margin-left:198pt;margin-top:1.5pt;width:27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" fillcolor="aqua"/>
            </w:pict>
          </mc:Fallback>
        </mc:AlternateContent>
      </w:r>
      <w:r w:rsidRPr="0046737D">
        <w:rPr>
          <w:bCs/>
          <w:noProof/>
          <w:sz w:val="20"/>
          <w:lang w:val="en-US"/>
        </w:rPr>
        <mc:AlternateContent>
          <mc:Choice Requires="wps">
            <w:drawing>
              <wp:anchor distT="0" distB="0" distL="114300" distR="114300" simplePos="0" relativeHeight="251717632" behindDoc="0" locked="0" layoutInCell="1" allowOverlap="1" wp14:anchorId="12CA64AC" wp14:editId="7984D2D4">
                <wp:simplePos x="0" y="0"/>
                <wp:positionH relativeFrom="column">
                  <wp:posOffset>1485900</wp:posOffset>
                </wp:positionH>
                <wp:positionV relativeFrom="paragraph">
                  <wp:posOffset>133350</wp:posOffset>
                </wp:positionV>
                <wp:extent cx="342900" cy="114300"/>
                <wp:effectExtent l="13335" t="13335" r="5715" b="5715"/>
                <wp:wrapNone/>
                <wp:docPr id="226" name="Цилиндр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77E449" id="Цилиндр 226" o:spid="_x0000_s1026" type="#_x0000_t22" style="position:absolute;margin-left:117pt;margin-top:10.5pt;width:27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"/>
            </w:pict>
          </mc:Fallback>
        </mc:AlternateContent>
      </w:r>
      <w:r w:rsidRPr="0046737D">
        <w:rPr>
          <w:bCs/>
          <w:noProof/>
          <w:sz w:val="20"/>
          <w:lang w:val="en-US"/>
        </w:rPr>
        <mc:AlternateContent>
          <mc:Choice Requires="wps">
            <w:drawing>
              <wp:anchor distT="0" distB="0" distL="114300" distR="114300" simplePos="0" relativeHeight="251718656" behindDoc="0" locked="0" layoutInCell="1" allowOverlap="1" wp14:anchorId="7798FFA1" wp14:editId="4393C3FE">
                <wp:simplePos x="0" y="0"/>
                <wp:positionH relativeFrom="column">
                  <wp:posOffset>1485900</wp:posOffset>
                </wp:positionH>
                <wp:positionV relativeFrom="paragraph">
                  <wp:posOffset>19050</wp:posOffset>
                </wp:positionV>
                <wp:extent cx="342900" cy="114300"/>
                <wp:effectExtent l="13335" t="13335" r="5715" b="5715"/>
                <wp:wrapNone/>
                <wp:docPr id="225" name="Цилиндр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A4D3A0" id="Цилиндр 225" o:spid="_x0000_s1026" type="#_x0000_t22" style="position:absolute;margin-left:117pt;margin-top:1.5pt;width:27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"/>
            </w:pict>
          </mc:Fallback>
        </mc:AlternateContent>
      </w:r>
    </w:p>
    <w:p w:rsidR="00B94F1B" w:rsidRPr="0046737D" w:rsidRDefault="00B94F1B" w:rsidP="00B94F1B">
      <w:pPr>
        <w:ind w:left="300"/>
        <w:rPr>
          <w:bCs/>
          <w:sz w:val="28"/>
        </w:rPr>
      </w:pPr>
      <w:r w:rsidRPr="0046737D">
        <w:rPr>
          <w:bCs/>
          <w:noProof/>
          <w:sz w:val="20"/>
          <w:lang w:val="en-US"/>
        </w:rPr>
        <mc:AlternateContent>
          <mc:Choice Requires="wps">
            <w:drawing>
              <wp:anchor distT="0" distB="0" distL="114300" distR="114300" simplePos="0" relativeHeight="251727872" behindDoc="0" locked="0" layoutInCell="1" allowOverlap="1" wp14:anchorId="16D2AE88" wp14:editId="2B7E6748">
                <wp:simplePos x="0" y="0"/>
                <wp:positionH relativeFrom="column">
                  <wp:posOffset>1485900</wp:posOffset>
                </wp:positionH>
                <wp:positionV relativeFrom="paragraph">
                  <wp:posOffset>43180</wp:posOffset>
                </wp:positionV>
                <wp:extent cx="342900" cy="114300"/>
                <wp:effectExtent l="13335" t="13335" r="5715" b="5715"/>
                <wp:wrapNone/>
                <wp:docPr id="224" name="Цилиндр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0065DB" id="Цилиндр 224" o:spid="_x0000_s1026" type="#_x0000_t22" style="position:absolute;margin-left:117pt;margin-top:3.4pt;width:27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"/>
            </w:pict>
          </mc:Fallback>
        </mc:AlternateContent>
      </w:r>
    </w:p>
    <w:p w:rsidR="00B94F1B" w:rsidRPr="0046737D" w:rsidRDefault="00B94F1B" w:rsidP="00B94F1B">
      <w:pPr>
        <w:ind w:left="300"/>
        <w:rPr>
          <w:bCs/>
          <w:sz w:val="28"/>
        </w:rPr>
      </w:pPr>
      <w:r w:rsidRPr="0046737D">
        <w:rPr>
          <w:bCs/>
          <w:noProof/>
          <w:sz w:val="20"/>
          <w:lang w:val="en-US"/>
        </w:rPr>
        <mc:AlternateContent>
          <mc:Choice Requires="wps">
            <w:drawing>
              <wp:anchor distT="0" distB="0" distL="114300" distR="114300" simplePos="0" relativeHeight="251721728" behindDoc="0" locked="0" layoutInCell="1" allowOverlap="1" wp14:anchorId="2B4D00C3" wp14:editId="4422F6E1">
                <wp:simplePos x="0" y="0"/>
                <wp:positionH relativeFrom="column">
                  <wp:posOffset>1485900</wp:posOffset>
                </wp:positionH>
                <wp:positionV relativeFrom="paragraph">
                  <wp:posOffset>181610</wp:posOffset>
                </wp:positionV>
                <wp:extent cx="342900" cy="114300"/>
                <wp:effectExtent l="13335" t="13335" r="5715" b="5715"/>
                <wp:wrapNone/>
                <wp:docPr id="223" name="Цилиндр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26E700" id="Цилиндр 223" o:spid="_x0000_s1026" type="#_x0000_t22" style="position:absolute;margin-left:117pt;margin-top:14.3pt;width:27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"/>
            </w:pict>
          </mc:Fallback>
        </mc:AlternateContent>
      </w:r>
    </w:p>
    <w:p w:rsidR="00B94F1B" w:rsidRPr="0046737D" w:rsidRDefault="00B94F1B" w:rsidP="0046441A">
      <w:pPr>
        <w:pStyle w:val="a3"/>
      </w:pPr>
      <w:r w:rsidRPr="0046737D">
        <w:rPr>
          <w:noProof/>
          <w:lang w:val="en-US"/>
        </w:rPr>
        <mc:AlternateContent>
          <mc:Choice Requires="wps">
            <w:drawing>
              <wp:anchor distT="0" distB="0" distL="114300" distR="114300" simplePos="0" relativeHeight="251725824" behindDoc="0" locked="0" layoutInCell="1" allowOverlap="1" wp14:anchorId="0C65FEDE" wp14:editId="3FEF380E">
                <wp:simplePos x="0" y="0"/>
                <wp:positionH relativeFrom="column">
                  <wp:posOffset>1485900</wp:posOffset>
                </wp:positionH>
                <wp:positionV relativeFrom="paragraph">
                  <wp:posOffset>434340</wp:posOffset>
                </wp:positionV>
                <wp:extent cx="342900" cy="114300"/>
                <wp:effectExtent l="13335" t="13335" r="5715" b="5715"/>
                <wp:wrapNone/>
                <wp:docPr id="222" name="Цилиндр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15CE27" id="Цилиндр 222" o:spid="_x0000_s1026" type="#_x0000_t22" style="position:absolute;margin-left:117pt;margin-top:34.2pt;width:27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" fillcolor="aqua"/>
            </w:pict>
          </mc:Fallback>
        </mc:AlternateContent>
      </w:r>
      <w:r w:rsidRPr="0046737D">
        <w:rPr>
          <w:noProof/>
          <w:lang w:val="en-US"/>
        </w:rPr>
        <mc:AlternateContent>
          <mc:Choice Requires="wps">
            <w:drawing>
              <wp:anchor distT="0" distB="0" distL="114300" distR="114300" simplePos="0" relativeHeight="251724800" behindDoc="0" locked="0" layoutInCell="1" allowOverlap="1" wp14:anchorId="57464DC5" wp14:editId="3F2272DB">
                <wp:simplePos x="0" y="0"/>
                <wp:positionH relativeFrom="column">
                  <wp:posOffset>1485900</wp:posOffset>
                </wp:positionH>
                <wp:positionV relativeFrom="paragraph">
                  <wp:posOffset>320040</wp:posOffset>
                </wp:positionV>
                <wp:extent cx="342900" cy="114300"/>
                <wp:effectExtent l="13335" t="13335" r="5715" b="5715"/>
                <wp:wrapNone/>
                <wp:docPr id="221" name="Цилиндр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A4D0E5" id="Цилиндр 221" o:spid="_x0000_s1026" type="#_x0000_t22" style="position:absolute;margin-left:117pt;margin-top:25.2pt;width:27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" fillcolor="aqua"/>
            </w:pict>
          </mc:Fallback>
        </mc:AlternateContent>
      </w:r>
      <w:r w:rsidRPr="0046737D">
        <w:rPr>
          <w:noProof/>
          <w:lang w:val="en-US"/>
        </w:rPr>
        <mc:AlternateContent>
          <mc:Choice Requires="wps">
            <w:drawing>
              <wp:anchor distT="0" distB="0" distL="114300" distR="114300" simplePos="0" relativeHeight="251723776" behindDoc="0" locked="0" layoutInCell="1" allowOverlap="1" wp14:anchorId="279D11CE" wp14:editId="4FC0C1EF">
                <wp:simplePos x="0" y="0"/>
                <wp:positionH relativeFrom="column">
                  <wp:posOffset>1485900</wp:posOffset>
                </wp:positionH>
                <wp:positionV relativeFrom="paragraph">
                  <wp:posOffset>205740</wp:posOffset>
                </wp:positionV>
                <wp:extent cx="342900" cy="114300"/>
                <wp:effectExtent l="13335" t="13335" r="5715" b="5715"/>
                <wp:wrapNone/>
                <wp:docPr id="220" name="Цилиндр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F3A0A7" id="Цилиндр 220" o:spid="_x0000_s1026" type="#_x0000_t22" style="position:absolute;margin-left:117pt;margin-top:16.2pt;width:27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" fillcolor="aqua"/>
            </w:pict>
          </mc:Fallback>
        </mc:AlternateContent>
      </w:r>
      <w:r w:rsidRPr="0046737D">
        <w:rPr>
          <w:noProof/>
          <w:lang w:val="en-US"/>
        </w:rPr>
        <mc:AlternateContent>
          <mc:Choice Requires="wps">
            <w:drawing>
              <wp:anchor distT="0" distB="0" distL="114300" distR="114300" simplePos="0" relativeHeight="251722752" behindDoc="0" locked="0" layoutInCell="1" allowOverlap="1" wp14:anchorId="30DCCD36" wp14:editId="21B94CDD">
                <wp:simplePos x="0" y="0"/>
                <wp:positionH relativeFrom="column">
                  <wp:posOffset>1485900</wp:posOffset>
                </wp:positionH>
                <wp:positionV relativeFrom="paragraph">
                  <wp:posOffset>91440</wp:posOffset>
                </wp:positionV>
                <wp:extent cx="342900" cy="114300"/>
                <wp:effectExtent l="13335" t="13335" r="5715" b="5715"/>
                <wp:wrapNone/>
                <wp:docPr id="219" name="Цилиндр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848670" id="Цилиндр 219" o:spid="_x0000_s1026" type="#_x0000_t22" style="position:absolute;margin-left:117pt;margin-top:7.2pt;width:27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"/>
            </w:pict>
          </mc:Fallback>
        </mc:AlternateContent>
      </w:r>
      <w:r w:rsidRPr="0046737D">
        <w:t>2)</w:t>
      </w:r>
    </w:p>
    <w:p w:rsidR="00B94F1B" w:rsidRPr="0046737D" w:rsidRDefault="00B94F1B" w:rsidP="00B94F1B">
      <w:pPr>
        <w:ind w:left="300"/>
        <w:rPr>
          <w:bCs/>
          <w:sz w:val="28"/>
        </w:rPr>
      </w:pPr>
      <w:r w:rsidRPr="0046737D">
        <w:rPr>
          <w:bCs/>
          <w:noProof/>
          <w:sz w:val="20"/>
          <w:lang w:val="en-US"/>
        </w:rPr>
        <mc:AlternateContent>
          <mc:Choice Requires="wps">
            <w:drawing>
              <wp:anchor distT="0" distB="0" distL="114300" distR="114300" simplePos="0" relativeHeight="251728896" behindDoc="0" locked="0" layoutInCell="1" allowOverlap="1" wp14:anchorId="5CC66F42" wp14:editId="43A720ED">
                <wp:simplePos x="0" y="0"/>
                <wp:positionH relativeFrom="column">
                  <wp:posOffset>2514600</wp:posOffset>
                </wp:positionH>
                <wp:positionV relativeFrom="paragraph">
                  <wp:posOffset>1905</wp:posOffset>
                </wp:positionV>
                <wp:extent cx="342900" cy="114300"/>
                <wp:effectExtent l="13335" t="13970" r="5715" b="5080"/>
                <wp:wrapNone/>
                <wp:docPr id="218" name="Цилиндр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7EFDE7" id="Цилиндр 218" o:spid="_x0000_s1026" type="#_x0000_t22" style="position:absolute;margin-left:198pt;margin-top:.15pt;width:27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"/>
            </w:pict>
          </mc:Fallback>
        </mc:AlternateContent>
      </w:r>
      <w:r w:rsidRPr="0046737D">
        <w:rPr>
          <w:bCs/>
          <w:noProof/>
          <w:sz w:val="20"/>
          <w:lang w:val="en-US"/>
        </w:rPr>
        <mc:AlternateContent>
          <mc:Choice Requires="wps">
            <w:drawing>
              <wp:anchor distT="0" distB="0" distL="114300" distR="114300" simplePos="0" relativeHeight="251729920" behindDoc="0" locked="0" layoutInCell="1" allowOverlap="1" wp14:anchorId="7DA6F7CA" wp14:editId="097CFC78">
                <wp:simplePos x="0" y="0"/>
                <wp:positionH relativeFrom="column">
                  <wp:posOffset>2514600</wp:posOffset>
                </wp:positionH>
                <wp:positionV relativeFrom="paragraph">
                  <wp:posOffset>116205</wp:posOffset>
                </wp:positionV>
                <wp:extent cx="342900" cy="114300"/>
                <wp:effectExtent l="13335" t="13970" r="5715" b="5080"/>
                <wp:wrapNone/>
                <wp:docPr id="217" name="Цилиндр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9C33F6" id="Цилиндр 217" o:spid="_x0000_s1026" type="#_x0000_t22" style="position:absolute;margin-left:198pt;margin-top:9.15pt;width:27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"/>
            </w:pict>
          </mc:Fallback>
        </mc:AlternateContent>
      </w:r>
    </w:p>
    <w:p w:rsidR="00B94F1B" w:rsidRPr="0046737D" w:rsidRDefault="00B94F1B" w:rsidP="00B94F1B">
      <w:pPr>
        <w:ind w:left="300"/>
        <w:rPr>
          <w:bCs/>
          <w:sz w:val="28"/>
        </w:rPr>
      </w:pPr>
      <w:r w:rsidRPr="0046737D">
        <w:rPr>
          <w:bCs/>
          <w:noProof/>
          <w:sz w:val="20"/>
          <w:lang w:val="en-US"/>
        </w:rPr>
        <mc:AlternateContent>
          <mc:Choice Requires="wps">
            <w:drawing>
              <wp:anchor distT="0" distB="0" distL="114300" distR="114300" simplePos="0" relativeHeight="251730944" behindDoc="0" locked="0" layoutInCell="1" allowOverlap="1" wp14:anchorId="1AEE3348" wp14:editId="3F3200A9">
                <wp:simplePos x="0" y="0"/>
                <wp:positionH relativeFrom="column">
                  <wp:posOffset>2514600</wp:posOffset>
                </wp:positionH>
                <wp:positionV relativeFrom="paragraph">
                  <wp:posOffset>26035</wp:posOffset>
                </wp:positionV>
                <wp:extent cx="342900" cy="114300"/>
                <wp:effectExtent l="13335" t="13970" r="5715" b="5080"/>
                <wp:wrapNone/>
                <wp:docPr id="216" name="Цилиндр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ED787E" id="Цилиндр 216" o:spid="_x0000_s1026" type="#_x0000_t22" style="position:absolute;margin-left:198pt;margin-top:2.05pt;width:27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"/>
            </w:pict>
          </mc:Fallback>
        </mc:AlternateContent>
      </w:r>
    </w:p>
    <w:p w:rsidR="00B94F1B" w:rsidRPr="0046737D" w:rsidRDefault="00B94F1B" w:rsidP="0046441A">
      <w:pPr>
        <w:pStyle w:val="a3"/>
      </w:pPr>
      <w:r w:rsidRPr="0046737D">
        <w:rPr>
          <w:noProof/>
          <w:lang w:val="en-US"/>
        </w:rPr>
        <mc:AlternateContent>
          <mc:Choice Requires="wps">
            <w:drawing>
              <wp:anchor distT="0" distB="0" distL="114300" distR="114300" simplePos="0" relativeHeight="251738112" behindDoc="0" locked="0" layoutInCell="1" allowOverlap="1" wp14:anchorId="7C503360" wp14:editId="2BCFDDDE">
                <wp:simplePos x="0" y="0"/>
                <wp:positionH relativeFrom="column">
                  <wp:posOffset>2514600</wp:posOffset>
                </wp:positionH>
                <wp:positionV relativeFrom="paragraph">
                  <wp:posOffset>393065</wp:posOffset>
                </wp:positionV>
                <wp:extent cx="342900" cy="114300"/>
                <wp:effectExtent l="13335" t="13970" r="5715" b="5080"/>
                <wp:wrapNone/>
                <wp:docPr id="215" name="Цилиндр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680CCC" id="Цилиндр 215" o:spid="_x0000_s1026" type="#_x0000_t22" style="position:absolute;margin-left:198pt;margin-top:30.95pt;width:27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" fillcolor="aqua"/>
            </w:pict>
          </mc:Fallback>
        </mc:AlternateContent>
      </w:r>
      <w:r w:rsidRPr="0046737D">
        <w:rPr>
          <w:noProof/>
          <w:lang w:val="en-US"/>
        </w:rPr>
        <mc:AlternateContent>
          <mc:Choice Requires="wps">
            <w:drawing>
              <wp:anchor distT="0" distB="0" distL="114300" distR="114300" simplePos="0" relativeHeight="251739136" behindDoc="0" locked="0" layoutInCell="1" allowOverlap="1" wp14:anchorId="607F4804" wp14:editId="0DFAAE67">
                <wp:simplePos x="0" y="0"/>
                <wp:positionH relativeFrom="column">
                  <wp:posOffset>2514600</wp:posOffset>
                </wp:positionH>
                <wp:positionV relativeFrom="paragraph">
                  <wp:posOffset>507365</wp:posOffset>
                </wp:positionV>
                <wp:extent cx="342900" cy="114300"/>
                <wp:effectExtent l="13335" t="13970" r="5715" b="5080"/>
                <wp:wrapNone/>
                <wp:docPr id="214" name="Цилиндр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8F9A2F" id="Цилиндр 214" o:spid="_x0000_s1026" type="#_x0000_t22" style="position:absolute;margin-left:198pt;margin-top:39.95pt;width:27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" fillcolor="aqua"/>
            </w:pict>
          </mc:Fallback>
        </mc:AlternateContent>
      </w:r>
      <w:r w:rsidRPr="0046737D">
        <w:rPr>
          <w:noProof/>
          <w:lang w:val="en-US"/>
        </w:rPr>
        <mc:AlternateContent>
          <mc:Choice Requires="wps">
            <w:drawing>
              <wp:anchor distT="0" distB="0" distL="114300" distR="114300" simplePos="0" relativeHeight="251740160" behindDoc="0" locked="0" layoutInCell="1" allowOverlap="1" wp14:anchorId="65015CF0" wp14:editId="005753E2">
                <wp:simplePos x="0" y="0"/>
                <wp:positionH relativeFrom="column">
                  <wp:posOffset>2514600</wp:posOffset>
                </wp:positionH>
                <wp:positionV relativeFrom="paragraph">
                  <wp:posOffset>621665</wp:posOffset>
                </wp:positionV>
                <wp:extent cx="342900" cy="114300"/>
                <wp:effectExtent l="13335" t="13970" r="5715" b="5080"/>
                <wp:wrapNone/>
                <wp:docPr id="213" name="Цилиндр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05AAEA" id="Цилиндр 213" o:spid="_x0000_s1026" type="#_x0000_t22" style="position:absolute;margin-left:198pt;margin-top:48.95pt;width:27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" fillcolor="aqua"/>
            </w:pict>
          </mc:Fallback>
        </mc:AlternateContent>
      </w:r>
      <w:r w:rsidRPr="0046737D">
        <w:rPr>
          <w:noProof/>
          <w:lang w:val="en-US"/>
        </w:rPr>
        <mc:AlternateContent>
          <mc:Choice Requires="wps">
            <w:drawing>
              <wp:anchor distT="0" distB="0" distL="114300" distR="114300" simplePos="0" relativeHeight="251732992" behindDoc="0" locked="0" layoutInCell="1" allowOverlap="1" wp14:anchorId="3139BFC6" wp14:editId="0F7ECB07">
                <wp:simplePos x="0" y="0"/>
                <wp:positionH relativeFrom="column">
                  <wp:posOffset>1485900</wp:posOffset>
                </wp:positionH>
                <wp:positionV relativeFrom="paragraph">
                  <wp:posOffset>621665</wp:posOffset>
                </wp:positionV>
                <wp:extent cx="342900" cy="114300"/>
                <wp:effectExtent l="13335" t="13970" r="5715" b="5080"/>
                <wp:wrapNone/>
                <wp:docPr id="212" name="Цилиндр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97DAEF" id="Цилиндр 212" o:spid="_x0000_s1026" type="#_x0000_t22" style="position:absolute;margin-left:117pt;margin-top:48.95pt;width:27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" fillcolor="aqua"/>
            </w:pict>
          </mc:Fallback>
        </mc:AlternateContent>
      </w:r>
      <w:r w:rsidRPr="0046737D">
        <w:rPr>
          <w:noProof/>
          <w:lang w:val="en-US"/>
        </w:rPr>
        <mc:AlternateContent>
          <mc:Choice Requires="wps">
            <w:drawing>
              <wp:anchor distT="0" distB="0" distL="114300" distR="114300" simplePos="0" relativeHeight="251734016" behindDoc="0" locked="0" layoutInCell="1" allowOverlap="1" wp14:anchorId="0E3F80F8" wp14:editId="35437120">
                <wp:simplePos x="0" y="0"/>
                <wp:positionH relativeFrom="column">
                  <wp:posOffset>1485900</wp:posOffset>
                </wp:positionH>
                <wp:positionV relativeFrom="paragraph">
                  <wp:posOffset>507365</wp:posOffset>
                </wp:positionV>
                <wp:extent cx="342900" cy="114300"/>
                <wp:effectExtent l="13335" t="13970" r="5715" b="5080"/>
                <wp:wrapNone/>
                <wp:docPr id="211" name="Цилиндр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A8F32A" id="Цилиндр 211" o:spid="_x0000_s1026" type="#_x0000_t22" style="position:absolute;margin-left:117pt;margin-top:39.95pt;width:27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" fillcolor="aqua"/>
            </w:pict>
          </mc:Fallback>
        </mc:AlternateContent>
      </w:r>
      <w:r w:rsidRPr="0046737D">
        <w:rPr>
          <w:noProof/>
          <w:lang w:val="en-US"/>
        </w:rPr>
        <mc:AlternateContent>
          <mc:Choice Requires="wps">
            <w:drawing>
              <wp:anchor distT="0" distB="0" distL="114300" distR="114300" simplePos="0" relativeHeight="251735040" behindDoc="0" locked="0" layoutInCell="1" allowOverlap="1" wp14:anchorId="7757B9F4" wp14:editId="7B85C3F7">
                <wp:simplePos x="0" y="0"/>
                <wp:positionH relativeFrom="column">
                  <wp:posOffset>1485900</wp:posOffset>
                </wp:positionH>
                <wp:positionV relativeFrom="paragraph">
                  <wp:posOffset>393065</wp:posOffset>
                </wp:positionV>
                <wp:extent cx="342900" cy="114300"/>
                <wp:effectExtent l="13335" t="13970" r="5715" b="5080"/>
                <wp:wrapNone/>
                <wp:docPr id="210" name="Цилиндр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EA8B76" id="Цилиндр 210" o:spid="_x0000_s1026" type="#_x0000_t22" style="position:absolute;margin-left:117pt;margin-top:30.95pt;width:27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" fillcolor="aqua"/>
            </w:pict>
          </mc:Fallback>
        </mc:AlternateContent>
      </w:r>
      <w:r w:rsidRPr="0046737D">
        <w:rPr>
          <w:noProof/>
          <w:lang w:val="en-US"/>
        </w:rPr>
        <mc:AlternateContent>
          <mc:Choice Requires="wps">
            <w:drawing>
              <wp:anchor distT="0" distB="0" distL="114300" distR="114300" simplePos="0" relativeHeight="251736064" behindDoc="0" locked="0" layoutInCell="1" allowOverlap="1" wp14:anchorId="55BBE45F" wp14:editId="24350447">
                <wp:simplePos x="0" y="0"/>
                <wp:positionH relativeFrom="column">
                  <wp:posOffset>1485900</wp:posOffset>
                </wp:positionH>
                <wp:positionV relativeFrom="paragraph">
                  <wp:posOffset>278765</wp:posOffset>
                </wp:positionV>
                <wp:extent cx="342900" cy="114300"/>
                <wp:effectExtent l="13335" t="13970" r="5715" b="5080"/>
                <wp:wrapNone/>
                <wp:docPr id="209" name="Цилиндр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1CF149" id="Цилиндр 209" o:spid="_x0000_s1026" type="#_x0000_t22" style="position:absolute;margin-left:117pt;margin-top:21.95pt;width:27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"/>
            </w:pict>
          </mc:Fallback>
        </mc:AlternateContent>
      </w:r>
      <w:r w:rsidRPr="0046737D">
        <w:rPr>
          <w:noProof/>
          <w:lang w:val="en-US"/>
        </w:rPr>
        <mc:AlternateContent>
          <mc:Choice Requires="wps">
            <w:drawing>
              <wp:anchor distT="0" distB="0" distL="114300" distR="114300" simplePos="0" relativeHeight="251726848" behindDoc="0" locked="0" layoutInCell="1" allowOverlap="1" wp14:anchorId="20F1E39F" wp14:editId="7AB61DB4">
                <wp:simplePos x="0" y="0"/>
                <wp:positionH relativeFrom="column">
                  <wp:posOffset>1485900</wp:posOffset>
                </wp:positionH>
                <wp:positionV relativeFrom="paragraph">
                  <wp:posOffset>164465</wp:posOffset>
                </wp:positionV>
                <wp:extent cx="342900" cy="114300"/>
                <wp:effectExtent l="13335" t="13970" r="5715" b="5080"/>
                <wp:wrapNone/>
                <wp:docPr id="208" name="Цилиндр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F090D2" id="Цилиндр 208" o:spid="_x0000_s1026" type="#_x0000_t22" style="position:absolute;margin-left:117pt;margin-top:12.95pt;width:27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"/>
            </w:pict>
          </mc:Fallback>
        </mc:AlternateContent>
      </w:r>
      <w:r w:rsidRPr="0046737D">
        <w:t>3)</w:t>
      </w:r>
    </w:p>
    <w:p w:rsidR="00B94F1B" w:rsidRPr="0046737D" w:rsidRDefault="00B94F1B" w:rsidP="00B94F1B">
      <w:pPr>
        <w:ind w:left="300"/>
        <w:rPr>
          <w:bCs/>
          <w:sz w:val="28"/>
        </w:rPr>
      </w:pPr>
    </w:p>
    <w:p w:rsidR="00B94F1B" w:rsidRPr="0046737D" w:rsidRDefault="00B94F1B" w:rsidP="00B94F1B">
      <w:pPr>
        <w:ind w:left="300"/>
        <w:rPr>
          <w:bCs/>
          <w:sz w:val="28"/>
        </w:rPr>
      </w:pPr>
    </w:p>
    <w:p w:rsidR="00B94F1B" w:rsidRPr="0046737D" w:rsidRDefault="00B94F1B" w:rsidP="00B94F1B">
      <w:pPr>
        <w:ind w:left="300"/>
        <w:rPr>
          <w:bCs/>
          <w:sz w:val="28"/>
        </w:rPr>
      </w:pPr>
    </w:p>
    <w:p w:rsidR="00B94F1B" w:rsidRPr="0046737D" w:rsidRDefault="00B94F1B" w:rsidP="0046441A">
      <w:pPr>
        <w:pStyle w:val="a3"/>
      </w:pPr>
      <w:r w:rsidRPr="0046737D">
        <w:rPr>
          <w:noProof/>
          <w:lang w:val="en-US"/>
        </w:rPr>
        <mc:AlternateContent>
          <mc:Choice Requires="wps">
            <w:drawing>
              <wp:anchor distT="0" distB="0" distL="114300" distR="114300" simplePos="0" relativeHeight="251731968" behindDoc="0" locked="0" layoutInCell="1" allowOverlap="1" wp14:anchorId="379E8584" wp14:editId="5774EDD9">
                <wp:simplePos x="0" y="0"/>
                <wp:positionH relativeFrom="column">
                  <wp:posOffset>2514600</wp:posOffset>
                </wp:positionH>
                <wp:positionV relativeFrom="paragraph">
                  <wp:posOffset>489585</wp:posOffset>
                </wp:positionV>
                <wp:extent cx="342900" cy="114300"/>
                <wp:effectExtent l="13335" t="13970" r="5715" b="5080"/>
                <wp:wrapNone/>
                <wp:docPr id="207" name="Цилиндр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3B5255" id="Цилиндр 207" o:spid="_x0000_s1026" type="#_x0000_t22" style="position:absolute;margin-left:198pt;margin-top:38.55pt;width:27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" fillcolor="aqua"/>
            </w:pict>
          </mc:Fallback>
        </mc:AlternateContent>
      </w:r>
      <w:r w:rsidRPr="0046737D">
        <w:rPr>
          <w:noProof/>
          <w:lang w:val="en-US"/>
        </w:rPr>
        <mc:AlternateContent>
          <mc:Choice Requires="wps">
            <w:drawing>
              <wp:anchor distT="0" distB="0" distL="114300" distR="114300" simplePos="0" relativeHeight="251737088" behindDoc="0" locked="0" layoutInCell="1" allowOverlap="1" wp14:anchorId="3BD56FF4" wp14:editId="0634C07B">
                <wp:simplePos x="0" y="0"/>
                <wp:positionH relativeFrom="column">
                  <wp:posOffset>2514600</wp:posOffset>
                </wp:positionH>
                <wp:positionV relativeFrom="paragraph">
                  <wp:posOffset>375285</wp:posOffset>
                </wp:positionV>
                <wp:extent cx="342900" cy="114300"/>
                <wp:effectExtent l="13335" t="13970" r="5715" b="5080"/>
                <wp:wrapNone/>
                <wp:docPr id="206" name="Цилиндр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E623E4" id="Цилиндр 206" o:spid="_x0000_s1026" type="#_x0000_t22" style="position:absolute;margin-left:198pt;margin-top:29.55pt;width:27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"/>
            </w:pict>
          </mc:Fallback>
        </mc:AlternateContent>
      </w:r>
      <w:r w:rsidRPr="0046737D">
        <w:rPr>
          <w:noProof/>
          <w:lang w:val="en-US"/>
        </w:rPr>
        <mc:AlternateContent>
          <mc:Choice Requires="wps">
            <w:drawing>
              <wp:anchor distT="0" distB="0" distL="114300" distR="114300" simplePos="0" relativeHeight="251741184" behindDoc="0" locked="0" layoutInCell="1" allowOverlap="1" wp14:anchorId="30C8E42F" wp14:editId="25E6AD14">
                <wp:simplePos x="0" y="0"/>
                <wp:positionH relativeFrom="column">
                  <wp:posOffset>2514600</wp:posOffset>
                </wp:positionH>
                <wp:positionV relativeFrom="paragraph">
                  <wp:posOffset>260985</wp:posOffset>
                </wp:positionV>
                <wp:extent cx="342900" cy="114300"/>
                <wp:effectExtent l="13335" t="13970" r="5715" b="5080"/>
                <wp:wrapNone/>
                <wp:docPr id="205" name="Цилиндр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592E65" id="Цилиндр 205" o:spid="_x0000_s1026" type="#_x0000_t22" style="position:absolute;margin-left:198pt;margin-top:20.55pt;width:27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"/>
            </w:pict>
          </mc:Fallback>
        </mc:AlternateContent>
      </w:r>
      <w:r w:rsidRPr="0046737D">
        <w:rPr>
          <w:noProof/>
          <w:lang w:val="en-US"/>
        </w:rPr>
        <mc:AlternateContent>
          <mc:Choice Requires="wps">
            <w:drawing>
              <wp:anchor distT="0" distB="0" distL="114300" distR="114300" simplePos="0" relativeHeight="251742208" behindDoc="0" locked="0" layoutInCell="1" allowOverlap="1" wp14:anchorId="1D8A8F1E" wp14:editId="67A123E0">
                <wp:simplePos x="0" y="0"/>
                <wp:positionH relativeFrom="column">
                  <wp:posOffset>1485900</wp:posOffset>
                </wp:positionH>
                <wp:positionV relativeFrom="paragraph">
                  <wp:posOffset>489585</wp:posOffset>
                </wp:positionV>
                <wp:extent cx="342900" cy="114300"/>
                <wp:effectExtent l="13335" t="13970" r="5715" b="5080"/>
                <wp:wrapNone/>
                <wp:docPr id="204" name="Цилиндр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EEAAD2" id="Цилиндр 204" o:spid="_x0000_s1026" type="#_x0000_t22" style="position:absolute;margin-left:117pt;margin-top:38.55pt;width:27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" fillcolor="aqua"/>
            </w:pict>
          </mc:Fallback>
        </mc:AlternateContent>
      </w:r>
      <w:r w:rsidRPr="0046737D">
        <w:rPr>
          <w:noProof/>
          <w:lang w:val="en-US"/>
        </w:rPr>
        <mc:AlternateContent>
          <mc:Choice Requires="wps">
            <w:drawing>
              <wp:anchor distT="0" distB="0" distL="114300" distR="114300" simplePos="0" relativeHeight="251743232" behindDoc="0" locked="0" layoutInCell="1" allowOverlap="1" wp14:anchorId="2BEA2823" wp14:editId="51127F6F">
                <wp:simplePos x="0" y="0"/>
                <wp:positionH relativeFrom="column">
                  <wp:posOffset>1485900</wp:posOffset>
                </wp:positionH>
                <wp:positionV relativeFrom="paragraph">
                  <wp:posOffset>375285</wp:posOffset>
                </wp:positionV>
                <wp:extent cx="342900" cy="114300"/>
                <wp:effectExtent l="13335" t="13970" r="5715" b="5080"/>
                <wp:wrapNone/>
                <wp:docPr id="203" name="Цилиндр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E57BAF" id="Цилиндр 203" o:spid="_x0000_s1026" type="#_x0000_t22" style="position:absolute;margin-left:117pt;margin-top:29.55pt;width:27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" fillcolor="aqua"/>
            </w:pict>
          </mc:Fallback>
        </mc:AlternateContent>
      </w:r>
      <w:r w:rsidRPr="0046737D">
        <w:rPr>
          <w:noProof/>
          <w:lang w:val="en-US"/>
        </w:rPr>
        <mc:AlternateContent>
          <mc:Choice Requires="wps">
            <w:drawing>
              <wp:anchor distT="0" distB="0" distL="114300" distR="114300" simplePos="0" relativeHeight="251744256" behindDoc="0" locked="0" layoutInCell="1" allowOverlap="1" wp14:anchorId="4DAFB26B" wp14:editId="685C9EB1">
                <wp:simplePos x="0" y="0"/>
                <wp:positionH relativeFrom="column">
                  <wp:posOffset>1485900</wp:posOffset>
                </wp:positionH>
                <wp:positionV relativeFrom="paragraph">
                  <wp:posOffset>260985</wp:posOffset>
                </wp:positionV>
                <wp:extent cx="342900" cy="114300"/>
                <wp:effectExtent l="13335" t="13970" r="5715" b="5080"/>
                <wp:wrapNone/>
                <wp:docPr id="202" name="Цилиндр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EDAA26" id="Цилиндр 202" o:spid="_x0000_s1026" type="#_x0000_t22" style="position:absolute;margin-left:117pt;margin-top:20.55pt;width:27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" fillcolor="aqua"/>
            </w:pict>
          </mc:Fallback>
        </mc:AlternateContent>
      </w:r>
      <w:r w:rsidRPr="0046737D">
        <w:rPr>
          <w:noProof/>
          <w:lang w:val="en-US"/>
        </w:rPr>
        <mc:AlternateContent>
          <mc:Choice Requires="wps">
            <w:drawing>
              <wp:anchor distT="0" distB="0" distL="114300" distR="114300" simplePos="0" relativeHeight="251745280" behindDoc="0" locked="0" layoutInCell="1" allowOverlap="1" wp14:anchorId="4440D4C0" wp14:editId="062EAB89">
                <wp:simplePos x="0" y="0"/>
                <wp:positionH relativeFrom="column">
                  <wp:posOffset>1485900</wp:posOffset>
                </wp:positionH>
                <wp:positionV relativeFrom="paragraph">
                  <wp:posOffset>146685</wp:posOffset>
                </wp:positionV>
                <wp:extent cx="342900" cy="114300"/>
                <wp:effectExtent l="13335" t="13970" r="5715" b="5080"/>
                <wp:wrapNone/>
                <wp:docPr id="201" name="Цилиндр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73D960" id="Цилиндр 201" o:spid="_x0000_s1026" type="#_x0000_t22" style="position:absolute;margin-left:117pt;margin-top:11.55pt;width:27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" fillcolor="aqua"/>
            </w:pict>
          </mc:Fallback>
        </mc:AlternateContent>
      </w:r>
      <w:r w:rsidRPr="0046737D">
        <w:rPr>
          <w:noProof/>
          <w:lang w:val="en-US"/>
        </w:rPr>
        <mc:AlternateContent>
          <mc:Choice Requires="wps">
            <w:drawing>
              <wp:anchor distT="0" distB="0" distL="114300" distR="114300" simplePos="0" relativeHeight="251746304" behindDoc="0" locked="0" layoutInCell="1" allowOverlap="1" wp14:anchorId="47775BD2" wp14:editId="490A51D8">
                <wp:simplePos x="0" y="0"/>
                <wp:positionH relativeFrom="column">
                  <wp:posOffset>1485900</wp:posOffset>
                </wp:positionH>
                <wp:positionV relativeFrom="paragraph">
                  <wp:posOffset>32385</wp:posOffset>
                </wp:positionV>
                <wp:extent cx="342900" cy="114300"/>
                <wp:effectExtent l="13335" t="13970" r="5715" b="5080"/>
                <wp:wrapNone/>
                <wp:docPr id="200" name="Цилиндр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can">
                          <a:avLst>
                            <a:gd name="adj" fmla="val 250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9B2343" id="Цилиндр 200" o:spid="_x0000_s1026" type="#_x0000_t22" style="position:absolute;margin-left:117pt;margin-top:2.55pt;width:27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" fillcolor="aqua"/>
            </w:pict>
          </mc:Fallback>
        </mc:AlternateContent>
      </w:r>
      <w:r w:rsidRPr="0046737D">
        <w:t>4)</w:t>
      </w:r>
    </w:p>
    <w:p w:rsidR="00B94F1B" w:rsidRPr="0046737D" w:rsidRDefault="00B94F1B" w:rsidP="00B94F1B">
      <w:pPr>
        <w:ind w:left="300"/>
        <w:rPr>
          <w:bCs/>
          <w:sz w:val="28"/>
        </w:rPr>
      </w:pPr>
    </w:p>
    <w:p w:rsidR="00B94F1B" w:rsidRPr="0046737D" w:rsidRDefault="00B94F1B" w:rsidP="00B94F1B">
      <w:pPr>
        <w:ind w:left="300"/>
        <w:rPr>
          <w:bCs/>
          <w:sz w:val="28"/>
        </w:rPr>
      </w:pPr>
    </w:p>
    <w:p w:rsidR="00B94F1B" w:rsidRPr="0046737D" w:rsidRDefault="00B94F1B" w:rsidP="0046441A">
      <w:pPr>
        <w:pStyle w:val="a3"/>
      </w:pPr>
      <w:r w:rsidRPr="0046737D">
        <w:t>2. Расстав</w:t>
      </w:r>
      <w:r>
        <w:t>ьте</w:t>
      </w:r>
      <w:r w:rsidRPr="0046737D">
        <w:t xml:space="preserve"> знаки «+» в записи, чтобы получилась сумма</w:t>
      </w:r>
      <w:r>
        <w:rPr>
          <w:lang w:val="be-BY"/>
        </w:rPr>
        <w:t>,</w:t>
      </w:r>
      <w:r w:rsidRPr="0046737D">
        <w:t xml:space="preserve"> равная 100.</w:t>
      </w:r>
    </w:p>
    <w:p w:rsidR="00B94F1B" w:rsidRPr="0046737D" w:rsidRDefault="00B94F1B" w:rsidP="0046441A">
      <w:pPr>
        <w:pStyle w:val="a3"/>
        <w:spacing w:before="120" w:after="120"/>
        <w:jc w:val="center"/>
      </w:pPr>
      <w:r w:rsidRPr="0046737D">
        <w:t>1  2  3  4  5  6  7 = 100</w:t>
      </w:r>
    </w:p>
    <w:p w:rsidR="00B94F1B" w:rsidRPr="0046737D" w:rsidRDefault="00B94F1B" w:rsidP="0046441A">
      <w:pPr>
        <w:pStyle w:val="a3"/>
      </w:pPr>
      <w:r w:rsidRPr="0046737D">
        <w:t>3. «Анаграмма» (спрятанное слово). В именах мальчиков буквы перепутались. Най</w:t>
      </w:r>
      <w:r>
        <w:t>дите</w:t>
      </w:r>
      <w:r w:rsidRPr="0046737D">
        <w:t xml:space="preserve"> эти имена и запи</w:t>
      </w:r>
      <w:r>
        <w:t>шите их.</w:t>
      </w:r>
    </w:p>
    <w:p w:rsidR="00B94F1B" w:rsidRPr="000E7D72" w:rsidRDefault="00B94F1B" w:rsidP="0046441A">
      <w:pPr>
        <w:pStyle w:val="a3"/>
        <w:spacing w:before="120" w:after="120"/>
        <w:jc w:val="center"/>
        <w:rPr>
          <w:lang w:val="be-BY"/>
        </w:rPr>
      </w:pPr>
      <w:r>
        <w:t xml:space="preserve">О К Я Л </w:t>
      </w:r>
      <w:r w:rsidR="00023FD3">
        <w:rPr>
          <w:lang w:val="be-BY"/>
        </w:rPr>
        <w:t>—</w:t>
      </w:r>
      <w:r>
        <w:rPr>
          <w:lang w:val="be-BY"/>
        </w:rPr>
        <w:t xml:space="preserve"> </w:t>
      </w:r>
      <w:r>
        <w:t>_  _  _  _; Л А Ё А Ш</w:t>
      </w:r>
      <w:r>
        <w:rPr>
          <w:lang w:val="be-BY"/>
        </w:rPr>
        <w:t xml:space="preserve"> </w:t>
      </w:r>
      <w:r w:rsidR="00023FD3">
        <w:rPr>
          <w:lang w:val="be-BY"/>
        </w:rPr>
        <w:t>—</w:t>
      </w:r>
      <w:r>
        <w:t xml:space="preserve"> _ _ _ _ _; </w:t>
      </w:r>
      <w:r w:rsidRPr="0046737D">
        <w:t>Е С Ё Р А Ж</w:t>
      </w:r>
      <w:r>
        <w:rPr>
          <w:lang w:val="be-BY"/>
        </w:rPr>
        <w:t xml:space="preserve"> </w:t>
      </w:r>
      <w:r w:rsidR="00023FD3">
        <w:rPr>
          <w:lang w:val="be-BY"/>
        </w:rPr>
        <w:t>—</w:t>
      </w:r>
      <w:r w:rsidRPr="0046737D">
        <w:t xml:space="preserve"> _ _ _ _ _ _</w:t>
      </w:r>
      <w:r>
        <w:rPr>
          <w:lang w:val="be-BY"/>
        </w:rPr>
        <w:t>.</w:t>
      </w:r>
    </w:p>
    <w:p w:rsidR="00B94F1B" w:rsidRPr="0046737D" w:rsidRDefault="00B94F1B" w:rsidP="0046441A">
      <w:pPr>
        <w:pStyle w:val="a3"/>
        <w:spacing w:before="120" w:after="60"/>
      </w:pPr>
      <w:r w:rsidRPr="0046737D">
        <w:t>4. Логическая задача.</w:t>
      </w:r>
    </w:p>
    <w:p w:rsidR="00B94F1B" w:rsidRPr="0046737D" w:rsidRDefault="00B94F1B" w:rsidP="0046441A">
      <w:pPr>
        <w:pStyle w:val="a3"/>
      </w:pPr>
      <w:r w:rsidRPr="0046737D">
        <w:t>Максим и Андрей носят фамилии Шилов и Петров. Какую фамилию носит каждый из ребят, если Максим с Шиловым живут в соседних подъездах?</w:t>
      </w:r>
    </w:p>
    <w:p w:rsidR="00B94F1B" w:rsidRPr="0046441A" w:rsidRDefault="00597257" w:rsidP="0046441A">
      <w:pPr>
        <w:pStyle w:val="a3"/>
        <w:spacing w:before="120" w:after="60"/>
      </w:pPr>
      <w:r w:rsidRPr="0046441A">
        <w:rPr>
          <w:noProof/>
          <w:lang w:val="en-US"/>
        </w:rPr>
        <mc:AlternateContent>
          <mc:Choice Requires="wps">
            <w:drawing>
              <wp:anchor distT="0" distB="0" distL="114300" distR="114300" simplePos="0" relativeHeight="251748352" behindDoc="0" locked="0" layoutInCell="1" allowOverlap="1" wp14:anchorId="65961674" wp14:editId="49E8473E">
                <wp:simplePos x="0" y="0"/>
                <wp:positionH relativeFrom="column">
                  <wp:posOffset>3371873</wp:posOffset>
                </wp:positionH>
                <wp:positionV relativeFrom="paragraph">
                  <wp:posOffset>118110</wp:posOffset>
                </wp:positionV>
                <wp:extent cx="571500" cy="800100"/>
                <wp:effectExtent l="13335" t="6985" r="5715" b="12065"/>
                <wp:wrapNone/>
                <wp:docPr id="198" name="Овал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ellipse">
                          <a:avLst/>
                        </a:prstGeom>
                        <a:solidFill>
                          <a:srgbClr val="FFFFFF"/>
                        </a:solidFill>
                        <a:ln w="9525">
                          <a:solidFill>
                            <a:srgbClr val="000000"/>
                          </a:solidFill>
                          <a:round/>
                          <a:headEnd/>
                          <a:tailEnd/>
                        </a:ln>
                      </wps:spPr>
                      <wps:txbx>
                        <w:txbxContent>
                          <w:p w:rsidR="00275D2A" w:rsidRDefault="00275D2A" w:rsidP="00B94F1B">
                            <w:r>
                              <w:rPr>
                                <w:b/>
                                <w:bCs/>
                              </w:rPr>
                              <w:t>ЖЕ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61674" id="Овал 198" o:spid="_x0000_s1036" style="position:absolute;left:0;text-align:left;margin-left:265.5pt;margin-top:9.3pt;width:45pt;height: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">
                <v:textbox>
                  <w:txbxContent>
                    <w:p w:rsidR="00275D2A" w:rsidRDefault="00275D2A" w:rsidP="00B94F1B">
                      <w:r>
                        <w:rPr>
                          <w:b/>
                          <w:bCs/>
                        </w:rPr>
                        <w:t>ЖЕ</w:t>
                      </w:r>
                    </w:p>
                  </w:txbxContent>
                </v:textbox>
              </v:oval>
            </w:pict>
          </mc:Fallback>
        </mc:AlternateContent>
      </w:r>
      <w:r w:rsidRPr="0046441A">
        <w:rPr>
          <w:noProof/>
          <w:lang w:val="en-US"/>
        </w:rPr>
        <mc:AlternateContent>
          <mc:Choice Requires="wps">
            <w:drawing>
              <wp:anchor distT="0" distB="0" distL="114300" distR="114300" simplePos="0" relativeHeight="251747328" behindDoc="0" locked="0" layoutInCell="1" allowOverlap="1" wp14:anchorId="7F60ED76" wp14:editId="4482B63D">
                <wp:simplePos x="0" y="0"/>
                <wp:positionH relativeFrom="column">
                  <wp:posOffset>2479230</wp:posOffset>
                </wp:positionH>
                <wp:positionV relativeFrom="paragraph">
                  <wp:posOffset>180151</wp:posOffset>
                </wp:positionV>
                <wp:extent cx="571500" cy="571500"/>
                <wp:effectExtent l="10160" t="12065" r="8890" b="6985"/>
                <wp:wrapNone/>
                <wp:docPr id="199" name="Овал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0FCB3E2" id="Овал 199" o:spid="_x0000_s1026" style="position:absolute;margin-left:195.2pt;margin-top:14.2pt;width:45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" fillcolor="#ff9"/>
            </w:pict>
          </mc:Fallback>
        </mc:AlternateContent>
      </w:r>
      <w:r w:rsidR="00B94F1B">
        <w:t xml:space="preserve">5. Разгадайте ребус:                              </w:t>
      </w:r>
      <w:r w:rsidR="00B94F1B" w:rsidRPr="0046441A">
        <w:t>,</w:t>
      </w:r>
    </w:p>
    <w:p w:rsidR="00B94F1B" w:rsidRDefault="00B94F1B" w:rsidP="00B94F1B">
      <w:pPr>
        <w:ind w:left="300"/>
      </w:pPr>
    </w:p>
    <w:p w:rsidR="00B94F1B" w:rsidRPr="00597257" w:rsidRDefault="00597257" w:rsidP="00597257">
      <w:pPr>
        <w:pStyle w:val="11"/>
        <w:spacing w:before="240" w:after="120"/>
      </w:pPr>
      <w:r>
        <w:rPr>
          <w:sz w:val="96"/>
        </w:rPr>
        <w:br w:type="page"/>
      </w:r>
      <w:r w:rsidR="00B94F1B" w:rsidRPr="00597257">
        <w:lastRenderedPageBreak/>
        <w:t>Блок заданий № 7</w:t>
      </w:r>
    </w:p>
    <w:p w:rsidR="00B94F1B" w:rsidRPr="00E42B8C" w:rsidRDefault="00B94F1B" w:rsidP="00597257">
      <w:pPr>
        <w:pStyle w:val="a3"/>
        <w:rPr>
          <w:lang w:val="be-BY"/>
        </w:rPr>
      </w:pPr>
      <w:r w:rsidRPr="0046737D">
        <w:t>1. Даны тринадцать двоек. Необходимо пут</w:t>
      </w:r>
      <w:r>
        <w:rPr>
          <w:lang w:val="be-BY"/>
        </w:rPr>
        <w:t>ё</w:t>
      </w:r>
      <w:r w:rsidRPr="0046737D">
        <w:t xml:space="preserve">м совершения различных математических действий получить </w:t>
      </w:r>
      <w:r>
        <w:t>число</w:t>
      </w:r>
      <w:r w:rsidRPr="0046737D">
        <w:t xml:space="preserve"> </w:t>
      </w:r>
      <w:r w:rsidRPr="0046737D">
        <w:rPr>
          <w:bCs/>
        </w:rPr>
        <w:t xml:space="preserve">13. </w:t>
      </w:r>
      <w:r>
        <w:rPr>
          <w:bCs/>
        </w:rPr>
        <w:t>(</w:t>
      </w:r>
      <w:r w:rsidRPr="0046737D">
        <w:t>Возможны разные варианты решения</w:t>
      </w:r>
      <w:r>
        <w:t>)</w:t>
      </w:r>
      <w:r>
        <w:rPr>
          <w:lang w:val="be-BY"/>
        </w:rPr>
        <w:t>.</w:t>
      </w:r>
    </w:p>
    <w:p w:rsidR="00B94F1B" w:rsidRPr="0046737D" w:rsidRDefault="00B94F1B" w:rsidP="00597257">
      <w:pPr>
        <w:pStyle w:val="a3"/>
        <w:spacing w:before="120" w:after="120"/>
        <w:jc w:val="center"/>
      </w:pPr>
      <w:r w:rsidRPr="0046737D">
        <w:t>2  2  2  2  2  2  2  2  2  2  2  2 = 13</w:t>
      </w:r>
    </w:p>
    <w:p w:rsidR="00B94F1B" w:rsidRDefault="00B94F1B" w:rsidP="00597257">
      <w:pPr>
        <w:pStyle w:val="a3"/>
        <w:spacing w:before="120" w:after="60"/>
      </w:pPr>
      <w:r w:rsidRPr="0046737D">
        <w:t>2. Нарис</w:t>
      </w:r>
      <w:r>
        <w:t>уйте</w:t>
      </w:r>
      <w:r w:rsidRPr="0046737D">
        <w:t xml:space="preserve"> конверт без отрыва карандаша от бумаги</w:t>
      </w:r>
      <w:r>
        <w:t>,</w:t>
      </w:r>
      <w:r w:rsidRPr="0046737D">
        <w:t xml:space="preserve"> не</w:t>
      </w:r>
      <w:r>
        <w:t xml:space="preserve"> </w:t>
      </w:r>
      <w:r w:rsidRPr="0046737D">
        <w:t>использ</w:t>
      </w:r>
      <w:r>
        <w:t>уя повторение</w:t>
      </w:r>
      <w:r w:rsidRPr="0046737D">
        <w:t xml:space="preserve"> линий (нельзя дважды прорисовывать одну и ту</w:t>
      </w:r>
      <w:r w:rsidRPr="00597257">
        <w:t xml:space="preserve"> </w:t>
      </w:r>
      <w:r w:rsidRPr="0046737D">
        <w:t>же линию)</w:t>
      </w:r>
      <w:r>
        <w:t>.</w:t>
      </w:r>
    </w:p>
    <w:p w:rsidR="00B94F1B" w:rsidRDefault="00B94F1B" w:rsidP="00597257">
      <w:pPr>
        <w:pStyle w:val="a3"/>
      </w:pPr>
      <w:r w:rsidRPr="0046737D">
        <w:rPr>
          <w:noProof/>
          <w:sz w:val="20"/>
          <w:lang w:val="en-US"/>
        </w:rPr>
        <mc:AlternateContent>
          <mc:Choice Requires="wps">
            <w:drawing>
              <wp:anchor distT="0" distB="0" distL="114300" distR="114300" simplePos="0" relativeHeight="251763712" behindDoc="0" locked="0" layoutInCell="1" allowOverlap="1" wp14:anchorId="6E40D7AF" wp14:editId="489F5753">
                <wp:simplePos x="0" y="0"/>
                <wp:positionH relativeFrom="column">
                  <wp:posOffset>1263371</wp:posOffset>
                </wp:positionH>
                <wp:positionV relativeFrom="paragraph">
                  <wp:posOffset>62230</wp:posOffset>
                </wp:positionV>
                <wp:extent cx="114300" cy="114300"/>
                <wp:effectExtent l="0" t="0" r="19050" b="19050"/>
                <wp:wrapNone/>
                <wp:docPr id="197" name="Блок-схема: узел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96855F"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97" o:spid="_x0000_s1026" type="#_x0000_t120" style="position:absolute;margin-left:99.5pt;margin-top:4.9pt;width:9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" fillcolor="#ff9"/>
            </w:pict>
          </mc:Fallback>
        </mc:AlternateContent>
      </w:r>
      <w:r w:rsidRPr="0046737D">
        <w:t>Пример:</w:t>
      </w:r>
      <w:r>
        <w:t xml:space="preserve">    </w:t>
      </w:r>
      <w:r w:rsidRPr="0046737D">
        <w:t xml:space="preserve"> </w:t>
      </w:r>
      <w:r w:rsidR="00023FD3">
        <w:t>—</w:t>
      </w:r>
      <w:r w:rsidRPr="0046737D">
        <w:t xml:space="preserve"> </w:t>
      </w:r>
      <w:r w:rsidR="00597257">
        <w:t xml:space="preserve">    </w:t>
      </w:r>
      <w:r w:rsidRPr="0046737D">
        <w:t>начало</w:t>
      </w:r>
      <w:r>
        <w:t>.</w:t>
      </w:r>
    </w:p>
    <w:p w:rsidR="00B94F1B" w:rsidRDefault="00597257" w:rsidP="00B94F1B">
      <w:pPr>
        <w:ind w:left="300"/>
        <w:jc w:val="center"/>
        <w:rPr>
          <w:sz w:val="28"/>
        </w:rPr>
      </w:pPr>
      <w:r>
        <w:rPr>
          <w:noProof/>
          <w:sz w:val="28"/>
          <w:lang w:val="en-US"/>
        </w:rPr>
        <mc:AlternateContent>
          <mc:Choice Requires="wpg">
            <w:drawing>
              <wp:inline distT="0" distB="0" distL="0" distR="0">
                <wp:extent cx="1661054" cy="1228725"/>
                <wp:effectExtent l="0" t="38100" r="73025" b="47625"/>
                <wp:docPr id="234" name="Группа 234"/>
                <wp:cNvGraphicFramePr/>
                <a:graphic xmlns:a="http://schemas.openxmlformats.org/drawingml/2006/main">
                  <a:graphicData uri="http://schemas.microsoft.com/office/word/2010/wordprocessingGroup">
                    <wpg:wgp>
                      <wpg:cNvGrpSpPr/>
                      <wpg:grpSpPr>
                        <a:xfrm>
                          <a:off x="0" y="0"/>
                          <a:ext cx="1661054" cy="1228725"/>
                          <a:chOff x="0" y="0"/>
                          <a:chExt cx="1112520" cy="822960"/>
                        </a:xfrm>
                      </wpg:grpSpPr>
                      <wps:wsp>
                        <wps:cNvPr id="184" name="Прямоугольник 184"/>
                        <wps:cNvSpPr>
                          <a:spLocks noChangeArrowheads="1"/>
                        </wps:cNvSpPr>
                        <wps:spPr bwMode="auto">
                          <a:xfrm>
                            <a:off x="129540" y="39243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 name="Равнобедренный треугольник 187"/>
                        <wps:cNvSpPr>
                          <a:spLocks noChangeArrowheads="1"/>
                        </wps:cNvSpPr>
                        <wps:spPr bwMode="auto">
                          <a:xfrm>
                            <a:off x="129540" y="49530"/>
                            <a:ext cx="914400" cy="342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Прямая соединительная линия 185"/>
                        <wps:cNvCnPr>
                          <a:cxnSpLocks noChangeShapeType="1"/>
                        </wps:cNvCnPr>
                        <wps:spPr bwMode="auto">
                          <a:xfrm>
                            <a:off x="129540" y="39243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Прямая соединительная линия 186"/>
                        <wps:cNvCnPr>
                          <a:cxnSpLocks noChangeShapeType="1"/>
                        </wps:cNvCnPr>
                        <wps:spPr bwMode="auto">
                          <a:xfrm flipV="1">
                            <a:off x="129540" y="39243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Прямая соединительная линия 188"/>
                        <wps:cNvCnPr>
                          <a:cxnSpLocks noChangeShapeType="1"/>
                        </wps:cNvCnPr>
                        <wps:spPr bwMode="auto">
                          <a:xfrm flipV="1">
                            <a:off x="57150" y="36576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Прямая соединительная линия 195"/>
                        <wps:cNvCnPr>
                          <a:cxnSpLocks noChangeShapeType="1"/>
                        </wps:cNvCnPr>
                        <wps:spPr bwMode="auto">
                          <a:xfrm flipV="1">
                            <a:off x="9144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Прямая соединительная линия 196"/>
                        <wps:cNvCnPr>
                          <a:cxnSpLocks noChangeShapeType="1"/>
                        </wps:cNvCnPr>
                        <wps:spPr bwMode="auto">
                          <a:xfrm>
                            <a:off x="65532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Прямая соединительная линия 189"/>
                        <wps:cNvCnPr>
                          <a:cxnSpLocks noChangeShapeType="1"/>
                        </wps:cNvCnPr>
                        <wps:spPr bwMode="auto">
                          <a:xfrm>
                            <a:off x="1108710" y="419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Прямая соединительная линия 190"/>
                        <wps:cNvCnPr>
                          <a:cxnSpLocks noChangeShapeType="1"/>
                        </wps:cNvCnPr>
                        <wps:spPr bwMode="auto">
                          <a:xfrm flipH="1" flipV="1">
                            <a:off x="358140" y="41910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Прямая соединительная линия 191"/>
                        <wps:cNvCnPr>
                          <a:cxnSpLocks noChangeShapeType="1"/>
                        </wps:cNvCnPr>
                        <wps:spPr bwMode="auto">
                          <a:xfrm>
                            <a:off x="243840" y="32385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Прямая соединительная линия 192"/>
                        <wps:cNvCnPr>
                          <a:cxnSpLocks noChangeShapeType="1"/>
                        </wps:cNvCnPr>
                        <wps:spPr bwMode="auto">
                          <a:xfrm flipH="1">
                            <a:off x="358140" y="48006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Прямая соединительная линия 193"/>
                        <wps:cNvCnPr>
                          <a:cxnSpLocks noChangeShapeType="1"/>
                        </wps:cNvCnPr>
                        <wps:spPr bwMode="auto">
                          <a:xfrm>
                            <a:off x="198120" y="79629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Блок-схема: узел 194"/>
                        <wps:cNvSpPr>
                          <a:spLocks noChangeArrowheads="1"/>
                        </wps:cNvSpPr>
                        <wps:spPr bwMode="auto">
                          <a:xfrm>
                            <a:off x="0" y="708660"/>
                            <a:ext cx="114300" cy="114300"/>
                          </a:xfrm>
                          <a:prstGeom prst="flowChartConnector">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62F41D" id="Группа 234" o:spid="_x0000_s1026" style="width:130.8pt;height:96.75pt;mso-position-horizontal-relative:char;mso-position-vertical-relative:line" coordsize="11125,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">
                <v:rect id="Прямоугольник 184" o:spid="_x0000_s1027" style="position:absolute;left:1295;top:3924;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3rLwQAAANwAAAAPAAAAZHJzL2Rvd25yZXYueG1sRE9Ni8Iw&#10;EL0L/ocwgjdNdUW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FRHesvBAAAA3AAAAA8AAAAA&#10;AAAAAAAAAAAABwIAAGRycy9kb3ducmV2LnhtbFBLBQYAAAAAAwADALcAAAD1AgAAAAA=&#10;"/>
                <v:shape id="Равнобедренный треугольник 187" o:spid="_x0000_s1028" type="#_x0000_t5" style="position:absolute;left:1295;top:495;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"/>
                <v:line id="Прямая соединительная линия 185" o:spid="_x0000_s1029" style="position:absolute;visibility:visible;mso-wrap-style:square" from="1295,3924" to="10439,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Прямая соединительная линия 186" o:spid="_x0000_s1030" style="position:absolute;flip:y;visibility:visible;mso-wrap-style:square" from="1295,3924" to="10439,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Прямая соединительная линия 188" o:spid="_x0000_s1031" style="position:absolute;flip:y;visibility:visible;mso-wrap-style:square" from="571,3657" to="571,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">
                  <v:stroke endarrow="block"/>
                </v:line>
                <v:line id="Прямая соединительная линия 195" o:spid="_x0000_s1032" style="position:absolute;flip:y;visibility:visible;mso-wrap-style:square" from="914,0" to="548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">
                  <v:stroke endarrow="block"/>
                </v:line>
                <v:line id="Прямая соединительная линия 196" o:spid="_x0000_s1033" style="position:absolute;visibility:visible;mso-wrap-style:square" from="6553,0" to="1112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">
                  <v:stroke endarrow="block"/>
                </v:line>
                <v:line id="Прямая соединительная линия 189" o:spid="_x0000_s1034" style="position:absolute;visibility:visible;mso-wrap-style:square" from="11087,4191" to="11087,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">
                  <v:stroke endarrow="block"/>
                </v:line>
                <v:line id="Прямая соединительная линия 190" o:spid="_x0000_s1035" style="position:absolute;flip:x y;visibility:visible;mso-wrap-style:square" from="3581,4191" to="9296,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">
                  <v:stroke endarrow="block"/>
                </v:line>
                <v:line id="Прямая соединительная линия 191" o:spid="_x0000_s1036" style="position:absolute;visibility:visible;mso-wrap-style:square" from="2438,3238" to="929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">
                  <v:stroke endarrow="block"/>
                </v:line>
                <v:line id="Прямая соединительная линия 192" o:spid="_x0000_s1037" style="position:absolute;flip:x;visibility:visible;mso-wrap-style:square" from="3581,4800" to="9296,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">
                  <v:stroke endarrow="block"/>
                </v:line>
                <v:line id="Прямая соединительная линия 193" o:spid="_x0000_s1038" style="position:absolute;visibility:visible;mso-wrap-style:square" from="1981,7962" to="9982,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u6wwAAANwAAAAPAAAAZHJzL2Rvd25yZXYueG1sRE9LawIx&#10;EL4X/A9hhN5q1gr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khnbusMAAADcAAAADwAA&#10;AAAAAAAAAAAAAAAHAgAAZHJzL2Rvd25yZXYueG1sUEsFBgAAAAADAAMAtwAAAPcCAAAAAA==&#10;">
                  <v:stroke endarrow="block"/>
                </v:line>
                <v:shape id="Блок-схема: узел 194" o:spid="_x0000_s1039" type="#_x0000_t120" style="position:absolute;top:708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" fillcolor="#ff9"/>
                <w10:anchorlock/>
              </v:group>
            </w:pict>
          </mc:Fallback>
        </mc:AlternateContent>
      </w:r>
    </w:p>
    <w:p w:rsidR="00B94F1B" w:rsidRDefault="00B94F1B" w:rsidP="00597257">
      <w:pPr>
        <w:pStyle w:val="a3"/>
        <w:spacing w:before="120" w:after="60"/>
      </w:pPr>
      <w:r>
        <w:t>3. Разгадайте ребус.</w:t>
      </w:r>
    </w:p>
    <w:p w:rsidR="00B94F1B" w:rsidRPr="0046737D" w:rsidRDefault="00B94F1B" w:rsidP="00B94F1B">
      <w:pPr>
        <w:pStyle w:val="31"/>
        <w:jc w:val="center"/>
        <w:rPr>
          <w:bCs/>
          <w:i/>
          <w:iCs/>
          <w:sz w:val="52"/>
        </w:rPr>
      </w:pPr>
      <w:r w:rsidRPr="0046737D">
        <w:rPr>
          <w:bCs/>
          <w:i/>
          <w:iCs/>
          <w:sz w:val="52"/>
        </w:rPr>
        <w:t>ЯД</w:t>
      </w:r>
    </w:p>
    <w:p w:rsidR="00B94F1B" w:rsidRPr="0046737D" w:rsidRDefault="00597257" w:rsidP="00B94F1B">
      <w:pPr>
        <w:pStyle w:val="31"/>
        <w:jc w:val="center"/>
        <w:rPr>
          <w:bCs/>
          <w:i/>
          <w:iCs/>
          <w:sz w:val="20"/>
        </w:rPr>
      </w:pPr>
      <w:r w:rsidRPr="0046737D">
        <w:rPr>
          <w:bCs/>
          <w:i/>
          <w:iCs/>
          <w:noProof/>
          <w:sz w:val="20"/>
          <w:lang w:val="en-US" w:eastAsia="en-US"/>
        </w:rPr>
        <mc:AlternateContent>
          <mc:Choice Requires="wps">
            <w:drawing>
              <wp:anchor distT="0" distB="0" distL="114300" distR="114300" simplePos="0" relativeHeight="251764736" behindDoc="0" locked="0" layoutInCell="1" allowOverlap="1" wp14:anchorId="54225243" wp14:editId="43BAAB42">
                <wp:simplePos x="0" y="0"/>
                <wp:positionH relativeFrom="column">
                  <wp:posOffset>2631440</wp:posOffset>
                </wp:positionH>
                <wp:positionV relativeFrom="paragraph">
                  <wp:posOffset>3174</wp:posOffset>
                </wp:positionV>
                <wp:extent cx="1600200" cy="161925"/>
                <wp:effectExtent l="0" t="0" r="19050" b="28575"/>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192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6BEF3D" id="Прямоугольник 183" o:spid="_x0000_s1026" style="position:absolute;margin-left:207.2pt;margin-top:.25pt;width:126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" fillcolor="#ff9"/>
            </w:pict>
          </mc:Fallback>
        </mc:AlternateContent>
      </w:r>
    </w:p>
    <w:p w:rsidR="00B94F1B" w:rsidRPr="0046737D" w:rsidRDefault="00B94F1B" w:rsidP="00B94F1B">
      <w:pPr>
        <w:pStyle w:val="31"/>
        <w:jc w:val="center"/>
        <w:rPr>
          <w:bCs/>
          <w:i/>
          <w:iCs/>
          <w:sz w:val="52"/>
        </w:rPr>
      </w:pPr>
      <w:r w:rsidRPr="0046737D">
        <w:rPr>
          <w:bCs/>
          <w:i/>
          <w:iCs/>
          <w:sz w:val="52"/>
        </w:rPr>
        <w:t>Р</w:t>
      </w:r>
    </w:p>
    <w:p w:rsidR="00B94F1B" w:rsidRDefault="00597257" w:rsidP="00597257">
      <w:pPr>
        <w:pStyle w:val="a3"/>
        <w:spacing w:before="120" w:after="60"/>
      </w:pPr>
      <w:r>
        <w:rPr>
          <w:noProof/>
          <w:lang w:val="en-US"/>
        </w:rPr>
        <mc:AlternateContent>
          <mc:Choice Requires="wpg">
            <w:drawing>
              <wp:anchor distT="0" distB="0" distL="114300" distR="114300" simplePos="0" relativeHeight="251769856" behindDoc="0" locked="0" layoutInCell="1" allowOverlap="1">
                <wp:simplePos x="0" y="0"/>
                <wp:positionH relativeFrom="column">
                  <wp:posOffset>3888905</wp:posOffset>
                </wp:positionH>
                <wp:positionV relativeFrom="paragraph">
                  <wp:posOffset>351823</wp:posOffset>
                </wp:positionV>
                <wp:extent cx="915722" cy="228600"/>
                <wp:effectExtent l="0" t="0" r="17780" b="19050"/>
                <wp:wrapNone/>
                <wp:docPr id="327" name="Группа 327"/>
                <wp:cNvGraphicFramePr/>
                <a:graphic xmlns:a="http://schemas.openxmlformats.org/drawingml/2006/main">
                  <a:graphicData uri="http://schemas.microsoft.com/office/word/2010/wordprocessingGroup">
                    <wpg:wgp>
                      <wpg:cNvGrpSpPr/>
                      <wpg:grpSpPr>
                        <a:xfrm>
                          <a:off x="0" y="0"/>
                          <a:ext cx="915722" cy="228600"/>
                          <a:chOff x="0" y="0"/>
                          <a:chExt cx="915722" cy="228600"/>
                        </a:xfrm>
                      </wpg:grpSpPr>
                      <wps:wsp>
                        <wps:cNvPr id="179" name="Прямоугольник 179"/>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Прямоугольник 180"/>
                        <wps:cNvSpPr>
                          <a:spLocks noChangeArrowheads="1"/>
                        </wps:cNvSpPr>
                        <wps:spPr bwMode="auto">
                          <a:xfrm>
                            <a:off x="227279"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Прямоугольник 181"/>
                        <wps:cNvSpPr>
                          <a:spLocks noChangeArrowheads="1"/>
                        </wps:cNvSpPr>
                        <wps:spPr bwMode="auto">
                          <a:xfrm>
                            <a:off x="454557"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Прямоугольник 182"/>
                        <wps:cNvSpPr>
                          <a:spLocks noChangeArrowheads="1"/>
                        </wps:cNvSpPr>
                        <wps:spPr bwMode="auto">
                          <a:xfrm>
                            <a:off x="687122"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34A771" id="Группа 327" o:spid="_x0000_s1026" style="position:absolute;margin-left:306.2pt;margin-top:27.7pt;width:72.1pt;height:18pt;z-index:251769856" coordsize="915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">
                <v:rect id="Прямоугольник 179" o:spid="_x0000_s1027" style="position:absolute;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"/>
                <v:rect id="Прямоугольник 180" o:spid="_x0000_s1028" style="position:absolute;left:22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"/>
                <v:rect id="Прямоугольник 181" o:spid="_x0000_s1029" style="position:absolute;left:454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"/>
                <v:rect id="Прямоугольник 182" o:spid="_x0000_s1030" style="position:absolute;left:687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group>
            </w:pict>
          </mc:Fallback>
        </mc:AlternateContent>
      </w:r>
      <w:r w:rsidR="00B94F1B">
        <w:t>4. Заполните квадрат, чтобы в вертикальных и горизонтальных рядах можно было прочитать слова.</w:t>
      </w:r>
    </w:p>
    <w:p w:rsidR="00B94F1B" w:rsidRDefault="00597257" w:rsidP="00597257">
      <w:pPr>
        <w:pStyle w:val="a3"/>
        <w:spacing w:after="120"/>
      </w:pPr>
      <w:r>
        <w:rPr>
          <w:noProof/>
          <w:lang w:val="en-US"/>
        </w:rPr>
        <mc:AlternateContent>
          <mc:Choice Requires="wpg">
            <w:drawing>
              <wp:anchor distT="0" distB="0" distL="114300" distR="114300" simplePos="0" relativeHeight="251774976" behindDoc="0" locked="0" layoutInCell="1" allowOverlap="1">
                <wp:simplePos x="0" y="0"/>
                <wp:positionH relativeFrom="column">
                  <wp:posOffset>3888740</wp:posOffset>
                </wp:positionH>
                <wp:positionV relativeFrom="paragraph">
                  <wp:posOffset>149654</wp:posOffset>
                </wp:positionV>
                <wp:extent cx="915722" cy="228600"/>
                <wp:effectExtent l="0" t="0" r="17780" b="19050"/>
                <wp:wrapNone/>
                <wp:docPr id="326" name="Группа 326"/>
                <wp:cNvGraphicFramePr/>
                <a:graphic xmlns:a="http://schemas.openxmlformats.org/drawingml/2006/main">
                  <a:graphicData uri="http://schemas.microsoft.com/office/word/2010/wordprocessingGroup">
                    <wpg:wgp>
                      <wpg:cNvGrpSpPr/>
                      <wpg:grpSpPr>
                        <a:xfrm>
                          <a:off x="0" y="0"/>
                          <a:ext cx="915722" cy="228600"/>
                          <a:chOff x="0" y="0"/>
                          <a:chExt cx="915722" cy="228600"/>
                        </a:xfrm>
                      </wpg:grpSpPr>
                      <wps:wsp>
                        <wps:cNvPr id="175" name="Прямоугольник 175"/>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Прямоугольник 176"/>
                        <wps:cNvSpPr>
                          <a:spLocks noChangeArrowheads="1"/>
                        </wps:cNvSpPr>
                        <wps:spPr bwMode="auto">
                          <a:xfrm>
                            <a:off x="227279"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Прямоугольник 177"/>
                        <wps:cNvSpPr>
                          <a:spLocks noChangeArrowheads="1"/>
                        </wps:cNvSpPr>
                        <wps:spPr bwMode="auto">
                          <a:xfrm>
                            <a:off x="454557"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Прямоугольник 178"/>
                        <wps:cNvSpPr>
                          <a:spLocks noChangeArrowheads="1"/>
                        </wps:cNvSpPr>
                        <wps:spPr bwMode="auto">
                          <a:xfrm>
                            <a:off x="687122"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017B69" id="Группа 326" o:spid="_x0000_s1026" style="position:absolute;margin-left:306.2pt;margin-top:11.8pt;width:72.1pt;height:18pt;z-index:251774976" coordsize="915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">
                <v:rect id="Прямоугольник 175" o:spid="_x0000_s1027" style="position:absolute;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93wwAAANwAAAAPAAAAZHJzL2Rvd25yZXYueG1sRE9La8JA&#10;EL4L/odlBG+6qc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Dt6vd8MAAADcAAAADwAA&#10;AAAAAAAAAAAAAAAHAgAAZHJzL2Rvd25yZXYueG1sUEsFBgAAAAADAAMAtwAAAPcCAAAAAA==&#10;"/>
                <v:rect id="Прямоугольник 176" o:spid="_x0000_s1028" style="position:absolute;left:22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"/>
                <v:rect id="Прямоугольник 177" o:spid="_x0000_s1029" style="position:absolute;left:454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"/>
                <v:rect id="Прямоугольник 178" o:spid="_x0000_s1030" style="position:absolute;left:687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Dp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dCK8/IBHr5BwAA//8DAFBLAQItABQABgAIAAAAIQDb4fbL7gAAAIUBAAATAAAAAAAAAAAA&#10;AAAAAAAAAABbQ29udGVudF9UeXBlc10ueG1sUEsBAi0AFAAGAAgAAAAhAFr0LFu/AAAAFQEAAAsA&#10;AAAAAAAAAAAAAAAAHwEAAF9yZWxzLy5yZWxzUEsBAi0AFAAGAAgAAAAhAODfAOnEAAAA3AAAAA8A&#10;AAAAAAAAAAAAAAAABwIAAGRycy9kb3ducmV2LnhtbFBLBQYAAAAAAwADALcAAAD4AgAAAAA=&#10;"/>
              </v:group>
            </w:pict>
          </mc:Fallback>
        </mc:AlternateContent>
      </w:r>
      <w:r w:rsidR="00B94F1B">
        <w:t>1) Обитатель морского дна.</w:t>
      </w:r>
    </w:p>
    <w:p w:rsidR="00B94F1B" w:rsidRDefault="00597257" w:rsidP="00597257">
      <w:pPr>
        <w:pStyle w:val="a3"/>
        <w:spacing w:after="120"/>
      </w:pPr>
      <w:r>
        <w:rPr>
          <w:noProof/>
          <w:lang w:val="en-US"/>
        </w:rPr>
        <mc:AlternateContent>
          <mc:Choice Requires="wpg">
            <w:drawing>
              <wp:anchor distT="0" distB="0" distL="114300" distR="114300" simplePos="0" relativeHeight="251783168" behindDoc="0" locked="0" layoutInCell="1" allowOverlap="1">
                <wp:simplePos x="0" y="0"/>
                <wp:positionH relativeFrom="column">
                  <wp:posOffset>3888740</wp:posOffset>
                </wp:positionH>
                <wp:positionV relativeFrom="paragraph">
                  <wp:posOffset>197914</wp:posOffset>
                </wp:positionV>
                <wp:extent cx="915722" cy="228600"/>
                <wp:effectExtent l="0" t="0" r="17780" b="19050"/>
                <wp:wrapNone/>
                <wp:docPr id="235" name="Группа 235"/>
                <wp:cNvGraphicFramePr/>
                <a:graphic xmlns:a="http://schemas.openxmlformats.org/drawingml/2006/main">
                  <a:graphicData uri="http://schemas.microsoft.com/office/word/2010/wordprocessingGroup">
                    <wpg:wgp>
                      <wpg:cNvGrpSpPr/>
                      <wpg:grpSpPr>
                        <a:xfrm>
                          <a:off x="0" y="0"/>
                          <a:ext cx="915722" cy="228600"/>
                          <a:chOff x="0" y="0"/>
                          <a:chExt cx="915722" cy="228600"/>
                        </a:xfrm>
                      </wpg:grpSpPr>
                      <wps:wsp>
                        <wps:cNvPr id="171" name="Прямоугольник 171"/>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Прямоугольник 174"/>
                        <wps:cNvSpPr>
                          <a:spLocks noChangeArrowheads="1"/>
                        </wps:cNvSpPr>
                        <wps:spPr bwMode="auto">
                          <a:xfrm>
                            <a:off x="227279"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Прямоугольник 173"/>
                        <wps:cNvSpPr>
                          <a:spLocks noChangeArrowheads="1"/>
                        </wps:cNvSpPr>
                        <wps:spPr bwMode="auto">
                          <a:xfrm>
                            <a:off x="454557"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Прямоугольник 172"/>
                        <wps:cNvSpPr>
                          <a:spLocks noChangeArrowheads="1"/>
                        </wps:cNvSpPr>
                        <wps:spPr bwMode="auto">
                          <a:xfrm>
                            <a:off x="687122"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910E77" id="Группа 235" o:spid="_x0000_s1026" style="position:absolute;margin-left:306.2pt;margin-top:15.6pt;width:72.1pt;height:18pt;z-index:251783168;mso-height-relative:margin" coordsize="915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">
                <v:rect id="Прямоугольник 171" o:spid="_x0000_s1027" style="position:absolute;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"/>
                <v:rect id="Прямоугольник 174" o:spid="_x0000_s1028" style="position:absolute;left:22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rswwAAANwAAAAPAAAAZHJzL2Rvd25yZXYueG1sRE9La8JA&#10;EL4L/odlBG+6qZ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YZIK7MMAAADcAAAADwAA&#10;AAAAAAAAAAAAAAAHAgAAZHJzL2Rvd25yZXYueG1sUEsFBgAAAAADAAMAtwAAAPcCAAAAAA==&#10;"/>
                <v:rect id="Прямоугольник 173" o:spid="_x0000_s1029" style="position:absolute;left:454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"/>
                <v:rect id="Прямоугольник 172" o:spid="_x0000_s1030" style="position:absolute;left:687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"/>
              </v:group>
            </w:pict>
          </mc:Fallback>
        </mc:AlternateContent>
      </w:r>
      <w:r w:rsidR="00B94F1B">
        <w:t>2) Душистый цветок.</w:t>
      </w:r>
    </w:p>
    <w:p w:rsidR="00B94F1B" w:rsidRDefault="00597257" w:rsidP="00597257">
      <w:pPr>
        <w:pStyle w:val="a3"/>
        <w:spacing w:after="120"/>
      </w:pPr>
      <w:r>
        <w:rPr>
          <w:noProof/>
          <w:lang w:val="en-US"/>
        </w:rPr>
        <mc:AlternateContent>
          <mc:Choice Requires="wpg">
            <w:drawing>
              <wp:anchor distT="0" distB="0" distL="114300" distR="114300" simplePos="0" relativeHeight="251785216" behindDoc="0" locked="0" layoutInCell="1" allowOverlap="1">
                <wp:simplePos x="0" y="0"/>
                <wp:positionH relativeFrom="column">
                  <wp:posOffset>3888740</wp:posOffset>
                </wp:positionH>
                <wp:positionV relativeFrom="paragraph">
                  <wp:posOffset>242364</wp:posOffset>
                </wp:positionV>
                <wp:extent cx="915670" cy="228600"/>
                <wp:effectExtent l="0" t="0" r="17780" b="19050"/>
                <wp:wrapNone/>
                <wp:docPr id="328" name="Группа 328"/>
                <wp:cNvGraphicFramePr/>
                <a:graphic xmlns:a="http://schemas.openxmlformats.org/drawingml/2006/main">
                  <a:graphicData uri="http://schemas.microsoft.com/office/word/2010/wordprocessingGroup">
                    <wpg:wgp>
                      <wpg:cNvGrpSpPr/>
                      <wpg:grpSpPr>
                        <a:xfrm>
                          <a:off x="0" y="0"/>
                          <a:ext cx="915670" cy="228600"/>
                          <a:chOff x="0" y="0"/>
                          <a:chExt cx="915722" cy="228600"/>
                        </a:xfrm>
                      </wpg:grpSpPr>
                      <wps:wsp>
                        <wps:cNvPr id="167" name="Прямоугольник 167"/>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Прямоугольник 169"/>
                        <wps:cNvSpPr>
                          <a:spLocks noChangeArrowheads="1"/>
                        </wps:cNvSpPr>
                        <wps:spPr bwMode="auto">
                          <a:xfrm>
                            <a:off x="454557"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Прямоугольник 168"/>
                        <wps:cNvSpPr>
                          <a:spLocks noChangeArrowheads="1"/>
                        </wps:cNvSpPr>
                        <wps:spPr bwMode="auto">
                          <a:xfrm>
                            <a:off x="687122"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Прямоугольник 170"/>
                        <wps:cNvSpPr>
                          <a:spLocks noChangeArrowheads="1"/>
                        </wps:cNvSpPr>
                        <wps:spPr bwMode="auto">
                          <a:xfrm>
                            <a:off x="227279"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7FD418" id="Группа 328" o:spid="_x0000_s1026" style="position:absolute;margin-left:306.2pt;margin-top:19.1pt;width:72.1pt;height:18pt;z-index:251785216" coordsize="915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">
                <v:rect id="Прямоугольник 167" o:spid="_x0000_s1027" style="position:absolute;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rect id="Прямоугольник 169" o:spid="_x0000_s1028" style="position:absolute;left:454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"/>
                <v:rect id="Прямоугольник 168" o:spid="_x0000_s1029" style="position:absolute;left:687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Y0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"/>
                <v:rect id="Прямоугольник 170" o:spid="_x0000_s1030" style="position:absolute;left:22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zv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eCL8/IBHr5BwAA//8DAFBLAQItABQABgAIAAAAIQDb4fbL7gAAAIUBAAATAAAAAAAAAAAA&#10;AAAAAAAAAABbQ29udGVudF9UeXBlc10ueG1sUEsBAi0AFAAGAAgAAAAhAFr0LFu/AAAAFQEAAAsA&#10;AAAAAAAAAAAAAAAAHwEAAF9yZWxzLy5yZWxzUEsBAi0AFAAGAAgAAAAhAB6pDO/EAAAA3AAAAA8A&#10;AAAAAAAAAAAAAAAABwIAAGRycy9kb3ducmV2LnhtbFBLBQYAAAAAAwADALcAAAD4AgAAAAA=&#10;"/>
              </v:group>
            </w:pict>
          </mc:Fallback>
        </mc:AlternateContent>
      </w:r>
      <w:r w:rsidR="00B94F1B">
        <w:t>3) Часть света.</w:t>
      </w:r>
    </w:p>
    <w:p w:rsidR="00B94F1B" w:rsidRDefault="00B94F1B" w:rsidP="00597257">
      <w:pPr>
        <w:pStyle w:val="a3"/>
        <w:spacing w:after="120"/>
      </w:pPr>
      <w:r>
        <w:t>4) Музыкальный инструмент.</w:t>
      </w:r>
    </w:p>
    <w:p w:rsidR="00B94F1B" w:rsidRDefault="00B94F1B" w:rsidP="00597257">
      <w:pPr>
        <w:pStyle w:val="a3"/>
        <w:spacing w:before="120" w:after="60"/>
      </w:pPr>
      <w:r>
        <w:t>5. «Слова». Найдите окончание данных слов. Им служит слово из 3 букв.</w:t>
      </w:r>
    </w:p>
    <w:p w:rsidR="00B94F1B" w:rsidRDefault="00B94F1B" w:rsidP="00B94F1B">
      <w:pPr>
        <w:pStyle w:val="31"/>
      </w:pPr>
      <w:r>
        <w:t xml:space="preserve">                   </w:t>
      </w:r>
    </w:p>
    <w:p w:rsidR="00B94F1B" w:rsidRDefault="00B94F1B" w:rsidP="00B94F1B">
      <w:pPr>
        <w:pStyle w:val="31"/>
      </w:pPr>
      <w:r>
        <w:rPr>
          <w:noProof/>
          <w:sz w:val="20"/>
          <w:lang w:val="en-US" w:eastAsia="en-US"/>
        </w:rPr>
        <mc:AlternateContent>
          <mc:Choice Requires="wps">
            <w:drawing>
              <wp:anchor distT="0" distB="0" distL="114300" distR="114300" simplePos="0" relativeHeight="251786240" behindDoc="0" locked="0" layoutInCell="1" allowOverlap="1">
                <wp:simplePos x="0" y="0"/>
                <wp:positionH relativeFrom="column">
                  <wp:posOffset>1028700</wp:posOffset>
                </wp:positionH>
                <wp:positionV relativeFrom="paragraph">
                  <wp:posOffset>149225</wp:posOffset>
                </wp:positionV>
                <wp:extent cx="914400" cy="685800"/>
                <wp:effectExtent l="13335" t="5715" r="5715" b="13335"/>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ADA5C6" id="Прямая соединительная линия 166"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75pt" to="153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"/>
            </w:pict>
          </mc:Fallback>
        </mc:AlternateContent>
      </w:r>
      <w:r>
        <w:t xml:space="preserve">           ВОР</w:t>
      </w:r>
    </w:p>
    <w:p w:rsidR="00B94F1B" w:rsidRDefault="00B94F1B" w:rsidP="00B94F1B">
      <w:pPr>
        <w:pStyle w:val="31"/>
      </w:pPr>
      <w:r>
        <w:t xml:space="preserve">           </w:t>
      </w:r>
    </w:p>
    <w:p w:rsidR="00B94F1B" w:rsidRDefault="00B94F1B" w:rsidP="00B94F1B">
      <w:pPr>
        <w:pStyle w:val="31"/>
      </w:pPr>
      <w:r>
        <w:t xml:space="preserve">           БОР</w:t>
      </w:r>
    </w:p>
    <w:p w:rsidR="00B94F1B" w:rsidRDefault="00B94F1B" w:rsidP="00B94F1B">
      <w:pPr>
        <w:pStyle w:val="31"/>
        <w:rPr>
          <w:b/>
          <w:bCs/>
          <w:sz w:val="52"/>
        </w:rPr>
      </w:pPr>
      <w:r>
        <w:rPr>
          <w:noProof/>
          <w:sz w:val="20"/>
          <w:lang w:val="en-US" w:eastAsia="en-US"/>
        </w:rPr>
        <mc:AlternateContent>
          <mc:Choice Requires="wps">
            <w:drawing>
              <wp:anchor distT="0" distB="0" distL="114300" distR="114300" simplePos="0" relativeHeight="251790336" behindDoc="0" locked="0" layoutInCell="1" allowOverlap="1">
                <wp:simplePos x="0" y="0"/>
                <wp:positionH relativeFrom="column">
                  <wp:posOffset>1028700</wp:posOffset>
                </wp:positionH>
                <wp:positionV relativeFrom="paragraph">
                  <wp:posOffset>221615</wp:posOffset>
                </wp:positionV>
                <wp:extent cx="914400" cy="914400"/>
                <wp:effectExtent l="13335" t="8255" r="5715" b="10795"/>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816904" id="Прямая соединительная линия 165"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45pt" to="153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"/>
            </w:pict>
          </mc:Fallback>
        </mc:AlternateContent>
      </w:r>
      <w:r>
        <w:rPr>
          <w:noProof/>
          <w:sz w:val="20"/>
          <w:lang w:val="en-US" w:eastAsia="en-US"/>
        </w:rPr>
        <mc:AlternateContent>
          <mc:Choice Requires="wps">
            <w:drawing>
              <wp:anchor distT="0" distB="0" distL="114300" distR="114300" simplePos="0" relativeHeight="251789312" behindDoc="0" locked="0" layoutInCell="1" allowOverlap="1">
                <wp:simplePos x="0" y="0"/>
                <wp:positionH relativeFrom="column">
                  <wp:posOffset>1143000</wp:posOffset>
                </wp:positionH>
                <wp:positionV relativeFrom="paragraph">
                  <wp:posOffset>221615</wp:posOffset>
                </wp:positionV>
                <wp:extent cx="800100" cy="457200"/>
                <wp:effectExtent l="13335" t="8255" r="5715" b="10795"/>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0FAB56" id="Прямая соединительная линия 164"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45pt" to="153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"/>
            </w:pict>
          </mc:Fallback>
        </mc:AlternateContent>
      </w:r>
      <w:r>
        <w:rPr>
          <w:noProof/>
          <w:sz w:val="20"/>
          <w:lang w:val="en-US" w:eastAsia="en-US"/>
        </w:rPr>
        <mc:AlternateContent>
          <mc:Choice Requires="wps">
            <w:drawing>
              <wp:anchor distT="0" distB="0" distL="114300" distR="114300" simplePos="0" relativeHeight="251788288" behindDoc="0" locked="0" layoutInCell="1" allowOverlap="1">
                <wp:simplePos x="0" y="0"/>
                <wp:positionH relativeFrom="column">
                  <wp:posOffset>914400</wp:posOffset>
                </wp:positionH>
                <wp:positionV relativeFrom="paragraph">
                  <wp:posOffset>221615</wp:posOffset>
                </wp:positionV>
                <wp:extent cx="914400" cy="0"/>
                <wp:effectExtent l="13335" t="8255" r="5715" b="1079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B11FE5" id="Прямая соединительная линия 16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45pt" to="2in,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"/>
            </w:pict>
          </mc:Fallback>
        </mc:AlternateContent>
      </w:r>
      <w:r>
        <w:rPr>
          <w:noProof/>
          <w:sz w:val="20"/>
          <w:lang w:val="en-US" w:eastAsia="en-US"/>
        </w:rPr>
        <mc:AlternateContent>
          <mc:Choice Requires="wps">
            <w:drawing>
              <wp:anchor distT="0" distB="0" distL="114300" distR="114300" simplePos="0" relativeHeight="251787264" behindDoc="0" locked="0" layoutInCell="1" allowOverlap="1">
                <wp:simplePos x="0" y="0"/>
                <wp:positionH relativeFrom="column">
                  <wp:posOffset>1028700</wp:posOffset>
                </wp:positionH>
                <wp:positionV relativeFrom="paragraph">
                  <wp:posOffset>-6985</wp:posOffset>
                </wp:positionV>
                <wp:extent cx="800100" cy="228600"/>
                <wp:effectExtent l="13335" t="8255" r="5715" b="10795"/>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7DA6A2" id="Прямая соединительная линия 162"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5pt" to="2in,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"/>
            </w:pict>
          </mc:Fallback>
        </mc:AlternateContent>
      </w:r>
      <w:r>
        <w:t xml:space="preserve">           КР                       </w:t>
      </w:r>
      <w:r>
        <w:rPr>
          <w:b/>
          <w:bCs/>
          <w:sz w:val="52"/>
        </w:rPr>
        <w:t>( _  _  _ )</w:t>
      </w:r>
    </w:p>
    <w:p w:rsidR="00B94F1B" w:rsidRDefault="00B94F1B" w:rsidP="00B94F1B">
      <w:pPr>
        <w:pStyle w:val="31"/>
      </w:pPr>
      <w:r>
        <w:t xml:space="preserve">        </w:t>
      </w:r>
    </w:p>
    <w:p w:rsidR="00B94F1B" w:rsidRDefault="00B94F1B" w:rsidP="00B94F1B">
      <w:pPr>
        <w:pStyle w:val="31"/>
      </w:pPr>
      <w:r>
        <w:t xml:space="preserve">          СТОР</w:t>
      </w:r>
    </w:p>
    <w:p w:rsidR="00B94F1B" w:rsidRDefault="00B94F1B" w:rsidP="00B94F1B">
      <w:pPr>
        <w:pStyle w:val="31"/>
      </w:pPr>
      <w:r>
        <w:t xml:space="preserve">        </w:t>
      </w:r>
    </w:p>
    <w:p w:rsidR="00597257" w:rsidRDefault="00B94F1B" w:rsidP="00597257">
      <w:pPr>
        <w:pStyle w:val="31"/>
      </w:pPr>
      <w:r>
        <w:t xml:space="preserve">           КОР                                       </w:t>
      </w:r>
      <w:r w:rsidR="00597257">
        <w:br w:type="page"/>
      </w:r>
    </w:p>
    <w:p w:rsidR="00B94F1B" w:rsidRPr="00597257" w:rsidRDefault="00B94F1B" w:rsidP="00597257">
      <w:pPr>
        <w:pStyle w:val="11"/>
        <w:spacing w:before="240" w:after="120"/>
      </w:pPr>
      <w:r w:rsidRPr="00597257">
        <w:lastRenderedPageBreak/>
        <w:t>Блок заданий № 8</w:t>
      </w:r>
    </w:p>
    <w:p w:rsidR="00B94F1B" w:rsidRDefault="00B94F1B" w:rsidP="00597257">
      <w:pPr>
        <w:pStyle w:val="a3"/>
        <w:spacing w:before="120" w:after="60"/>
      </w:pPr>
      <w:r>
        <w:t>1. Составьте слова по данной модели (может быть несколько вариантов).</w:t>
      </w:r>
    </w:p>
    <w:p w:rsidR="00B94F1B" w:rsidRPr="0046737D" w:rsidRDefault="00B94F1B" w:rsidP="00597257">
      <w:pPr>
        <w:pStyle w:val="a3"/>
        <w:spacing w:before="120" w:after="120"/>
        <w:jc w:val="center"/>
      </w:pPr>
      <w:r w:rsidRPr="0046737D">
        <w:t>К   _   _   _   _</w:t>
      </w:r>
    </w:p>
    <w:p w:rsidR="00B94F1B" w:rsidRPr="0046737D" w:rsidRDefault="00B94F1B" w:rsidP="00597257">
      <w:pPr>
        <w:pStyle w:val="a3"/>
        <w:spacing w:before="120" w:after="120"/>
        <w:jc w:val="center"/>
      </w:pPr>
      <w:r w:rsidRPr="0046737D">
        <w:t>_   Л   _   _   _</w:t>
      </w:r>
    </w:p>
    <w:p w:rsidR="00B94F1B" w:rsidRPr="0046737D" w:rsidRDefault="00B94F1B" w:rsidP="00597257">
      <w:pPr>
        <w:pStyle w:val="a3"/>
        <w:spacing w:before="120" w:after="120"/>
        <w:jc w:val="center"/>
      </w:pPr>
      <w:r w:rsidRPr="0046737D">
        <w:t>_   _   М   _   _</w:t>
      </w:r>
    </w:p>
    <w:p w:rsidR="00B94F1B" w:rsidRPr="0046737D" w:rsidRDefault="00B94F1B" w:rsidP="00597257">
      <w:pPr>
        <w:pStyle w:val="a3"/>
        <w:spacing w:before="120" w:after="120"/>
        <w:jc w:val="center"/>
      </w:pPr>
      <w:r w:rsidRPr="0046737D">
        <w:t>_   _   _   Н   _</w:t>
      </w:r>
    </w:p>
    <w:p w:rsidR="00B94F1B" w:rsidRPr="0046737D" w:rsidRDefault="00B94F1B" w:rsidP="00597257">
      <w:pPr>
        <w:pStyle w:val="a3"/>
        <w:spacing w:before="120" w:after="120"/>
        <w:jc w:val="center"/>
      </w:pPr>
      <w:r w:rsidRPr="0046737D">
        <w:t>_   _   _   _   О</w:t>
      </w:r>
    </w:p>
    <w:p w:rsidR="00B94F1B" w:rsidRPr="0046737D" w:rsidRDefault="00B94F1B" w:rsidP="00597257">
      <w:pPr>
        <w:pStyle w:val="a3"/>
        <w:spacing w:before="120" w:after="120"/>
        <w:jc w:val="center"/>
      </w:pPr>
      <w:r w:rsidRPr="0046737D">
        <w:t>_   _   _   П   _</w:t>
      </w:r>
    </w:p>
    <w:p w:rsidR="00B94F1B" w:rsidRPr="0046737D" w:rsidRDefault="00B94F1B" w:rsidP="00597257">
      <w:pPr>
        <w:pStyle w:val="a3"/>
        <w:spacing w:before="120" w:after="120"/>
        <w:jc w:val="center"/>
      </w:pPr>
      <w:r w:rsidRPr="0046737D">
        <w:t>_   _  Р   _   _</w:t>
      </w:r>
    </w:p>
    <w:p w:rsidR="00B94F1B" w:rsidRPr="0046737D" w:rsidRDefault="00B94F1B" w:rsidP="00597257">
      <w:pPr>
        <w:pStyle w:val="a3"/>
        <w:spacing w:before="120" w:after="120"/>
        <w:jc w:val="center"/>
      </w:pPr>
      <w:r w:rsidRPr="0046737D">
        <w:t>_   С   _  _   _</w:t>
      </w:r>
    </w:p>
    <w:p w:rsidR="00B94F1B" w:rsidRPr="0046737D" w:rsidRDefault="00B94F1B" w:rsidP="00597257">
      <w:pPr>
        <w:pStyle w:val="a3"/>
        <w:spacing w:before="120" w:after="120"/>
        <w:jc w:val="center"/>
        <w:rPr>
          <w:sz w:val="26"/>
        </w:rPr>
      </w:pPr>
      <w:r w:rsidRPr="0046737D">
        <w:t>Т   _   _   _  _</w:t>
      </w:r>
    </w:p>
    <w:p w:rsidR="00B94F1B" w:rsidRPr="0046737D" w:rsidRDefault="00B94F1B" w:rsidP="00597257">
      <w:pPr>
        <w:pStyle w:val="a3"/>
        <w:spacing w:before="120" w:after="60"/>
      </w:pPr>
      <w:r>
        <w:t xml:space="preserve">2. </w:t>
      </w:r>
      <w:r w:rsidRPr="0046737D">
        <w:t>Логическая задача</w:t>
      </w:r>
      <w:r>
        <w:t>.</w:t>
      </w:r>
    </w:p>
    <w:p w:rsidR="00B94F1B" w:rsidRPr="0046737D" w:rsidRDefault="00B94F1B" w:rsidP="00597257">
      <w:pPr>
        <w:pStyle w:val="a3"/>
      </w:pPr>
      <w:r>
        <w:t>Вы зашли в тё</w:t>
      </w:r>
      <w:r w:rsidRPr="0046737D">
        <w:t>мную комнату, где есть свеча, газовая плита,</w:t>
      </w:r>
      <w:r>
        <w:t xml:space="preserve"> керосиновая лампа. Что вы зажжё</w:t>
      </w:r>
      <w:r w:rsidRPr="0046737D">
        <w:t>те в первую очередь?</w:t>
      </w:r>
    </w:p>
    <w:p w:rsidR="00B94F1B" w:rsidRPr="0046737D" w:rsidRDefault="00B94F1B" w:rsidP="00597257">
      <w:pPr>
        <w:pStyle w:val="a3"/>
        <w:spacing w:before="120" w:after="60"/>
      </w:pPr>
      <w:r>
        <w:t xml:space="preserve">3. </w:t>
      </w:r>
      <w:r w:rsidRPr="0046737D">
        <w:t>Переставьте буквы в данной фразе так, чтобы получились три цвета</w:t>
      </w:r>
      <w:r>
        <w:t>.</w:t>
      </w:r>
    </w:p>
    <w:p w:rsidR="00B94F1B" w:rsidRPr="0046737D" w:rsidRDefault="00B94F1B" w:rsidP="00597257">
      <w:pPr>
        <w:pStyle w:val="a3"/>
        <w:spacing w:before="120" w:after="120"/>
        <w:jc w:val="center"/>
      </w:pPr>
      <w:r w:rsidRPr="0046737D">
        <w:t>И  БЫЛ  СЕЙ  КРАЙНИЙ  СЫН</w:t>
      </w:r>
    </w:p>
    <w:p w:rsidR="00B94F1B" w:rsidRPr="00597257" w:rsidRDefault="00B94F1B" w:rsidP="00597257">
      <w:pPr>
        <w:pStyle w:val="a3"/>
        <w:spacing w:before="120" w:after="60"/>
      </w:pPr>
      <w:r w:rsidRPr="00597257">
        <w:t xml:space="preserve">4. </w:t>
      </w:r>
      <w:r w:rsidRPr="0046737D">
        <w:t>Сколькими способами можно прочитать слово НОЛЬ, если чтение начинать с</w:t>
      </w:r>
      <w:r w:rsidR="00CE2BB5">
        <w:t> </w:t>
      </w:r>
      <w:r w:rsidRPr="0046737D">
        <w:t>буквы Н</w:t>
      </w:r>
      <w:r w:rsidRPr="00597257">
        <w:t xml:space="preserve"> </w:t>
      </w:r>
      <w:r w:rsidRPr="0046737D">
        <w:t xml:space="preserve">в середине ромба и двигаться от буквы к букве до внешнего </w:t>
      </w:r>
      <w:r w:rsidRPr="00597257">
        <w:t>Ь?</w:t>
      </w:r>
    </w:p>
    <w:p w:rsidR="00B94F1B" w:rsidRPr="00B770E3" w:rsidRDefault="00B94F1B" w:rsidP="00597257">
      <w:pPr>
        <w:pStyle w:val="a3"/>
      </w:pPr>
      <w:r w:rsidRPr="00B770E3">
        <w:t>Варианты ответов: 4, 8, 16, 24, 26, 28, 30, 36, 40.</w:t>
      </w:r>
    </w:p>
    <w:p w:rsidR="00B94F1B" w:rsidRDefault="00B94F1B" w:rsidP="00B94F1B">
      <w:pPr>
        <w:pStyle w:val="31"/>
        <w:ind w:left="3240"/>
      </w:pPr>
    </w:p>
    <w:p w:rsidR="00B94F1B" w:rsidRDefault="00B94F1B" w:rsidP="00B94F1B">
      <w:pPr>
        <w:pStyle w:val="31"/>
        <w:ind w:left="3240"/>
        <w:rPr>
          <w:b/>
          <w:bCs/>
        </w:rPr>
      </w:pPr>
      <w:r>
        <w:t xml:space="preserve">                     </w:t>
      </w:r>
      <w:r>
        <w:rPr>
          <w:b/>
          <w:bCs/>
        </w:rPr>
        <w:t>Ь</w:t>
      </w:r>
    </w:p>
    <w:p w:rsidR="00B94F1B" w:rsidRDefault="00B94F1B" w:rsidP="00B94F1B">
      <w:pPr>
        <w:pStyle w:val="31"/>
        <w:ind w:left="3240"/>
        <w:rPr>
          <w:b/>
          <w:bCs/>
        </w:rPr>
      </w:pPr>
      <w:r>
        <w:rPr>
          <w:b/>
          <w:bCs/>
        </w:rPr>
        <w:t xml:space="preserve">                Ь  Л  Ь</w:t>
      </w:r>
    </w:p>
    <w:p w:rsidR="00B94F1B" w:rsidRDefault="00B94F1B" w:rsidP="00B94F1B">
      <w:pPr>
        <w:pStyle w:val="31"/>
        <w:ind w:left="3240"/>
        <w:rPr>
          <w:b/>
          <w:bCs/>
        </w:rPr>
      </w:pPr>
      <w:r>
        <w:rPr>
          <w:b/>
          <w:bCs/>
        </w:rPr>
        <w:t xml:space="preserve">           Ь  Л  О  Л  Ь</w:t>
      </w:r>
    </w:p>
    <w:p w:rsidR="00B94F1B" w:rsidRDefault="00B94F1B" w:rsidP="00B94F1B">
      <w:pPr>
        <w:pStyle w:val="31"/>
        <w:ind w:left="3240"/>
        <w:rPr>
          <w:b/>
          <w:bCs/>
        </w:rPr>
      </w:pPr>
      <w:r>
        <w:rPr>
          <w:b/>
          <w:bCs/>
        </w:rPr>
        <w:t xml:space="preserve">      Ь  Л  О  Н  О  Л  Ь</w:t>
      </w:r>
    </w:p>
    <w:p w:rsidR="00B94F1B" w:rsidRDefault="00B94F1B" w:rsidP="00B94F1B">
      <w:pPr>
        <w:pStyle w:val="31"/>
        <w:ind w:left="3240"/>
        <w:rPr>
          <w:b/>
          <w:bCs/>
        </w:rPr>
      </w:pPr>
      <w:r>
        <w:rPr>
          <w:b/>
          <w:bCs/>
        </w:rPr>
        <w:t xml:space="preserve">           Ь  Л  О  Л  Ь</w:t>
      </w:r>
    </w:p>
    <w:p w:rsidR="00B94F1B" w:rsidRDefault="00B94F1B" w:rsidP="00B94F1B">
      <w:pPr>
        <w:pStyle w:val="31"/>
        <w:ind w:left="3240"/>
        <w:rPr>
          <w:b/>
          <w:bCs/>
        </w:rPr>
      </w:pPr>
      <w:r>
        <w:rPr>
          <w:b/>
          <w:bCs/>
        </w:rPr>
        <w:t xml:space="preserve">               Ь   Л   Ь</w:t>
      </w:r>
    </w:p>
    <w:p w:rsidR="00B94F1B" w:rsidRDefault="00B94F1B" w:rsidP="00B94F1B">
      <w:pPr>
        <w:pStyle w:val="31"/>
        <w:ind w:left="3240"/>
        <w:rPr>
          <w:b/>
          <w:bCs/>
        </w:rPr>
      </w:pPr>
      <w:r>
        <w:rPr>
          <w:b/>
          <w:bCs/>
        </w:rPr>
        <w:t xml:space="preserve">                     Ь</w:t>
      </w:r>
    </w:p>
    <w:p w:rsidR="00B94F1B" w:rsidRPr="00B770E3" w:rsidRDefault="00B94F1B" w:rsidP="00597257">
      <w:pPr>
        <w:pStyle w:val="a3"/>
        <w:spacing w:before="120" w:after="60"/>
      </w:pPr>
      <w:r>
        <w:t>5</w:t>
      </w:r>
      <w:r w:rsidRPr="00B770E3">
        <w:t>. Загадка.</w:t>
      </w:r>
    </w:p>
    <w:p w:rsidR="00B94F1B" w:rsidRPr="00B770E3" w:rsidRDefault="00B94F1B" w:rsidP="00597257">
      <w:pPr>
        <w:pStyle w:val="a3"/>
        <w:spacing w:after="120"/>
      </w:pPr>
      <w:r w:rsidRPr="00B770E3">
        <w:t xml:space="preserve">Двое пошли </w:t>
      </w:r>
      <w:r w:rsidR="00023FD3">
        <w:t>—</w:t>
      </w:r>
      <w:r w:rsidRPr="00B770E3">
        <w:t xml:space="preserve"> пять гвоздей нашли.</w:t>
      </w:r>
    </w:p>
    <w:p w:rsidR="00597257" w:rsidRDefault="00B94F1B" w:rsidP="00597257">
      <w:pPr>
        <w:pStyle w:val="a3"/>
        <w:spacing w:after="120"/>
      </w:pPr>
      <w:r w:rsidRPr="00B770E3">
        <w:t xml:space="preserve">Четверо пойдут </w:t>
      </w:r>
      <w:r w:rsidR="00023FD3">
        <w:t>—</w:t>
      </w:r>
      <w:r w:rsidRPr="00B770E3">
        <w:t xml:space="preserve"> много ли найдут?</w:t>
      </w:r>
      <w:r w:rsidR="00597257">
        <w:br w:type="page"/>
      </w:r>
    </w:p>
    <w:p w:rsidR="00B94F1B" w:rsidRPr="00597257" w:rsidRDefault="00B94F1B" w:rsidP="00597257">
      <w:pPr>
        <w:pStyle w:val="11"/>
        <w:spacing w:before="240" w:after="120"/>
      </w:pPr>
      <w:r w:rsidRPr="00597257">
        <w:lastRenderedPageBreak/>
        <w:t>Блок заданий № 9</w:t>
      </w:r>
    </w:p>
    <w:p w:rsidR="00B94F1B" w:rsidRDefault="00B94F1B" w:rsidP="00597257">
      <w:pPr>
        <w:pStyle w:val="a3"/>
        <w:spacing w:before="120" w:after="60"/>
      </w:pPr>
      <w:r>
        <w:t>1. «Поиск способов применения предметов».</w:t>
      </w:r>
    </w:p>
    <w:p w:rsidR="00B94F1B" w:rsidRDefault="00B94F1B" w:rsidP="00597257">
      <w:pPr>
        <w:pStyle w:val="a3"/>
      </w:pPr>
      <w:r>
        <w:t>Назовите как можно больше способов применения предмета:</w:t>
      </w:r>
    </w:p>
    <w:p w:rsidR="00B94F1B" w:rsidRDefault="00B94F1B" w:rsidP="00597257">
      <w:pPr>
        <w:pStyle w:val="a3"/>
        <w:spacing w:before="120" w:after="120"/>
        <w:jc w:val="center"/>
      </w:pPr>
      <w:r w:rsidRPr="00B770E3">
        <w:t>АВТОМОБИЛЬ</w:t>
      </w:r>
      <w:r>
        <w:t>.</w:t>
      </w:r>
    </w:p>
    <w:p w:rsidR="00B94F1B" w:rsidRDefault="00B94F1B" w:rsidP="00597257">
      <w:pPr>
        <w:pStyle w:val="a3"/>
        <w:spacing w:before="120" w:after="60"/>
      </w:pPr>
      <w:r w:rsidRPr="00597257">
        <w:t xml:space="preserve">2. </w:t>
      </w:r>
      <w:r>
        <w:t>«Отгадайте шараду».</w:t>
      </w:r>
    </w:p>
    <w:p w:rsidR="00B94F1B" w:rsidRPr="00B770E3" w:rsidRDefault="00B94F1B" w:rsidP="00597257">
      <w:pPr>
        <w:pStyle w:val="a3"/>
      </w:pPr>
      <w:r w:rsidRPr="00B770E3">
        <w:t>Какой город состоит из одного мужского имени и ста женских?</w:t>
      </w:r>
    </w:p>
    <w:p w:rsidR="00B94F1B" w:rsidRDefault="00B94F1B" w:rsidP="00597257">
      <w:pPr>
        <w:pStyle w:val="af7"/>
      </w:pPr>
      <w:r>
        <w:t>Подсказка: сначала необходимо отгадать одно слово, затем второе, а затем соединить их.</w:t>
      </w:r>
    </w:p>
    <w:p w:rsidR="00B94F1B" w:rsidRDefault="00B94F1B" w:rsidP="00597257">
      <w:pPr>
        <w:pStyle w:val="a3"/>
        <w:spacing w:before="120" w:after="60"/>
      </w:pPr>
      <w:r w:rsidRPr="00597257">
        <w:t xml:space="preserve">3. </w:t>
      </w:r>
      <w:r>
        <w:t>Загадка.</w:t>
      </w:r>
    </w:p>
    <w:p w:rsidR="00B94F1B" w:rsidRPr="00B770E3" w:rsidRDefault="00B94F1B" w:rsidP="00282BF7">
      <w:pPr>
        <w:pStyle w:val="a3"/>
      </w:pPr>
      <w:r w:rsidRPr="00B770E3">
        <w:t>Вчера моя мама была в театре. Шла скучнейшая пьеса. Она не выдержала и</w:t>
      </w:r>
      <w:r w:rsidR="00CE2BB5">
        <w:t> </w:t>
      </w:r>
      <w:r w:rsidRPr="00B770E3">
        <w:t>ушла со второго акта. После е</w:t>
      </w:r>
      <w:r>
        <w:rPr>
          <w:lang w:val="be-BY"/>
        </w:rPr>
        <w:t>ё</w:t>
      </w:r>
      <w:r w:rsidRPr="00B770E3">
        <w:t xml:space="preserve"> ухода в театре разразился ужасный скандал.</w:t>
      </w:r>
    </w:p>
    <w:p w:rsidR="00B94F1B" w:rsidRDefault="00B94F1B" w:rsidP="00282BF7">
      <w:pPr>
        <w:pStyle w:val="a3"/>
      </w:pPr>
      <w:r>
        <w:t>Объясните, что произошло.</w:t>
      </w:r>
    </w:p>
    <w:p w:rsidR="00B94F1B" w:rsidRDefault="00B94F1B" w:rsidP="00282BF7">
      <w:pPr>
        <w:pStyle w:val="a3"/>
        <w:spacing w:before="120" w:after="120"/>
      </w:pPr>
      <w:r>
        <w:t>4. Найдите закономерность и вставьте пропущенное число.</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836"/>
        <w:gridCol w:w="836"/>
      </w:tblGrid>
      <w:tr w:rsidR="00B94F1B" w:rsidTr="00B94F1B">
        <w:tc>
          <w:tcPr>
            <w:tcW w:w="780" w:type="dxa"/>
          </w:tcPr>
          <w:p w:rsidR="00B94F1B" w:rsidRDefault="00B94F1B" w:rsidP="00282BF7">
            <w:pPr>
              <w:pStyle w:val="a3"/>
            </w:pPr>
            <w:r>
              <w:t>14</w:t>
            </w:r>
          </w:p>
        </w:tc>
        <w:tc>
          <w:tcPr>
            <w:tcW w:w="780" w:type="dxa"/>
          </w:tcPr>
          <w:p w:rsidR="00B94F1B" w:rsidRDefault="00B94F1B" w:rsidP="00282BF7">
            <w:pPr>
              <w:pStyle w:val="a3"/>
            </w:pPr>
            <w:r>
              <w:t>10</w:t>
            </w:r>
          </w:p>
        </w:tc>
        <w:tc>
          <w:tcPr>
            <w:tcW w:w="780" w:type="dxa"/>
          </w:tcPr>
          <w:p w:rsidR="00B94F1B" w:rsidRDefault="00B94F1B" w:rsidP="00282BF7">
            <w:pPr>
              <w:pStyle w:val="a3"/>
            </w:pPr>
            <w:r>
              <w:t>4</w:t>
            </w:r>
          </w:p>
          <w:p w:rsidR="00B94F1B" w:rsidRDefault="00B94F1B" w:rsidP="00282BF7">
            <w:pPr>
              <w:pStyle w:val="a3"/>
            </w:pPr>
          </w:p>
        </w:tc>
      </w:tr>
      <w:tr w:rsidR="00B94F1B" w:rsidTr="00B94F1B">
        <w:trPr>
          <w:trHeight w:val="732"/>
        </w:trPr>
        <w:tc>
          <w:tcPr>
            <w:tcW w:w="780" w:type="dxa"/>
          </w:tcPr>
          <w:p w:rsidR="00B94F1B" w:rsidRDefault="00B94F1B" w:rsidP="00282BF7">
            <w:pPr>
              <w:pStyle w:val="a3"/>
            </w:pPr>
            <w:r>
              <w:t>36</w:t>
            </w:r>
          </w:p>
        </w:tc>
        <w:tc>
          <w:tcPr>
            <w:tcW w:w="780" w:type="dxa"/>
          </w:tcPr>
          <w:p w:rsidR="00B94F1B" w:rsidRDefault="00B94F1B" w:rsidP="00282BF7">
            <w:pPr>
              <w:pStyle w:val="a3"/>
            </w:pPr>
            <w:r>
              <w:t>19</w:t>
            </w:r>
          </w:p>
        </w:tc>
        <w:tc>
          <w:tcPr>
            <w:tcW w:w="780" w:type="dxa"/>
          </w:tcPr>
          <w:p w:rsidR="00B94F1B" w:rsidRDefault="00B94F1B" w:rsidP="00282BF7">
            <w:pPr>
              <w:pStyle w:val="a3"/>
            </w:pPr>
            <w:r>
              <w:t>17</w:t>
            </w:r>
          </w:p>
        </w:tc>
      </w:tr>
      <w:tr w:rsidR="00B94F1B" w:rsidTr="00B94F1B">
        <w:trPr>
          <w:trHeight w:val="808"/>
        </w:trPr>
        <w:tc>
          <w:tcPr>
            <w:tcW w:w="780" w:type="dxa"/>
          </w:tcPr>
          <w:p w:rsidR="00B94F1B" w:rsidRDefault="00B94F1B" w:rsidP="00282BF7">
            <w:pPr>
              <w:pStyle w:val="a3"/>
            </w:pPr>
            <w:r>
              <w:t>46</w:t>
            </w:r>
          </w:p>
        </w:tc>
        <w:tc>
          <w:tcPr>
            <w:tcW w:w="780" w:type="dxa"/>
          </w:tcPr>
          <w:p w:rsidR="00B94F1B" w:rsidRDefault="00B94F1B" w:rsidP="00282BF7">
            <w:pPr>
              <w:pStyle w:val="a3"/>
            </w:pPr>
            <w:r>
              <w:t>32</w:t>
            </w:r>
          </w:p>
        </w:tc>
        <w:tc>
          <w:tcPr>
            <w:tcW w:w="780" w:type="dxa"/>
          </w:tcPr>
          <w:p w:rsidR="00B94F1B" w:rsidRDefault="00B94F1B" w:rsidP="00282BF7">
            <w:pPr>
              <w:pStyle w:val="a3"/>
              <w:rPr>
                <w:sz w:val="40"/>
              </w:rPr>
            </w:pPr>
            <w:r>
              <w:rPr>
                <w:sz w:val="40"/>
              </w:rPr>
              <w:t>?</w:t>
            </w:r>
          </w:p>
        </w:tc>
      </w:tr>
    </w:tbl>
    <w:p w:rsidR="00B94F1B" w:rsidRDefault="00B94F1B" w:rsidP="00282BF7">
      <w:pPr>
        <w:pStyle w:val="a3"/>
        <w:spacing w:before="120" w:after="120"/>
      </w:pPr>
      <w:r>
        <w:t>5. Разгадайте ребусы.</w:t>
      </w:r>
    </w:p>
    <w:p w:rsidR="00B94F1B" w:rsidRPr="00282BF7" w:rsidRDefault="00B94F1B" w:rsidP="00B94F1B">
      <w:pPr>
        <w:ind w:left="360"/>
        <w:rPr>
          <w:rFonts w:ascii="Times New Roman" w:hAnsi="Times New Roman" w:cs="Times New Roman"/>
          <w:b/>
          <w:bCs/>
          <w:sz w:val="28"/>
        </w:rPr>
      </w:pPr>
      <w:r w:rsidRPr="00282BF7">
        <w:rPr>
          <w:rFonts w:ascii="Times New Roman" w:hAnsi="Times New Roman" w:cs="Times New Roman"/>
          <w:b/>
          <w:bCs/>
          <w:noProof/>
          <w:sz w:val="20"/>
          <w:lang w:val="en-US"/>
        </w:rPr>
        <mc:AlternateContent>
          <mc:Choice Requires="wps">
            <w:drawing>
              <wp:anchor distT="0" distB="0" distL="114300" distR="114300" simplePos="0" relativeHeight="251810816" behindDoc="0" locked="0" layoutInCell="1" allowOverlap="1">
                <wp:simplePos x="0" y="0"/>
                <wp:positionH relativeFrom="column">
                  <wp:posOffset>3086100</wp:posOffset>
                </wp:positionH>
                <wp:positionV relativeFrom="paragraph">
                  <wp:posOffset>112395</wp:posOffset>
                </wp:positionV>
                <wp:extent cx="3086100" cy="1143000"/>
                <wp:effectExtent l="13335" t="12700" r="5715" b="635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rsidR="00275D2A" w:rsidRDefault="00275D2A" w:rsidP="00B94F1B"/>
                          <w:p w:rsidR="00275D2A" w:rsidRDefault="00275D2A" w:rsidP="00B94F1B">
                            <w:pPr>
                              <w:jc w:val="center"/>
                              <w:rPr>
                                <w:b/>
                                <w:bCs/>
                                <w:i/>
                                <w:iCs/>
                                <w:sz w:val="72"/>
                              </w:rPr>
                            </w:pPr>
                            <w:r>
                              <w:rPr>
                                <w:b/>
                                <w:bCs/>
                                <w:i/>
                                <w:iCs/>
                                <w:sz w:val="96"/>
                              </w:rPr>
                              <w:t xml:space="preserve">С </w:t>
                            </w:r>
                            <w:r>
                              <w:rPr>
                                <w:b/>
                                <w:bCs/>
                                <w:sz w:val="96"/>
                              </w:rPr>
                              <w:t xml:space="preserve"> </w:t>
                            </w:r>
                            <w:r>
                              <w:rPr>
                                <w:b/>
                                <w:bCs/>
                                <w:sz w:val="52"/>
                              </w:rPr>
                              <w:t xml:space="preserve">       3         </w:t>
                            </w:r>
                            <w:r>
                              <w:rPr>
                                <w:b/>
                                <w:bCs/>
                                <w:i/>
                                <w:iCs/>
                                <w:sz w:val="72"/>
                              </w:rPr>
                              <w:t>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1" o:spid="_x0000_s1037" style="position:absolute;left:0;text-align:left;margin-left:243pt;margin-top:8.85pt;width:243pt;height:9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">
                <v:textbox>
                  <w:txbxContent>
                    <w:p w:rsidR="00275D2A" w:rsidRDefault="00275D2A" w:rsidP="00B94F1B"/>
                    <w:p w:rsidR="00275D2A" w:rsidRDefault="00275D2A" w:rsidP="00B94F1B">
                      <w:pPr>
                        <w:jc w:val="center"/>
                        <w:rPr>
                          <w:b/>
                          <w:bCs/>
                          <w:i/>
                          <w:iCs/>
                          <w:sz w:val="72"/>
                        </w:rPr>
                      </w:pPr>
                      <w:r>
                        <w:rPr>
                          <w:b/>
                          <w:bCs/>
                          <w:i/>
                          <w:iCs/>
                          <w:sz w:val="96"/>
                        </w:rPr>
                        <w:t xml:space="preserve">С </w:t>
                      </w:r>
                      <w:r>
                        <w:rPr>
                          <w:b/>
                          <w:bCs/>
                          <w:sz w:val="96"/>
                        </w:rPr>
                        <w:t xml:space="preserve"> </w:t>
                      </w:r>
                      <w:r>
                        <w:rPr>
                          <w:b/>
                          <w:bCs/>
                          <w:sz w:val="52"/>
                        </w:rPr>
                        <w:t xml:space="preserve">       3         </w:t>
                      </w:r>
                      <w:r>
                        <w:rPr>
                          <w:b/>
                          <w:bCs/>
                          <w:i/>
                          <w:iCs/>
                          <w:sz w:val="72"/>
                        </w:rPr>
                        <w:t>Ж</w:t>
                      </w:r>
                    </w:p>
                  </w:txbxContent>
                </v:textbox>
              </v:rect>
            </w:pict>
          </mc:Fallback>
        </mc:AlternateContent>
      </w:r>
      <w:r w:rsidRPr="00282BF7">
        <w:rPr>
          <w:rFonts w:ascii="Times New Roman" w:hAnsi="Times New Roman" w:cs="Times New Roman"/>
          <w:b/>
          <w:bCs/>
          <w:sz w:val="28"/>
        </w:rPr>
        <w:t xml:space="preserve">                         Б</w:t>
      </w:r>
    </w:p>
    <w:p w:rsidR="00B94F1B" w:rsidRPr="00282BF7" w:rsidRDefault="00B94F1B" w:rsidP="00B94F1B">
      <w:pPr>
        <w:ind w:left="360"/>
        <w:rPr>
          <w:rFonts w:ascii="Times New Roman" w:hAnsi="Times New Roman" w:cs="Times New Roman"/>
          <w:b/>
          <w:bCs/>
          <w:sz w:val="28"/>
        </w:rPr>
      </w:pPr>
      <w:r w:rsidRPr="00282BF7">
        <w:rPr>
          <w:rFonts w:ascii="Times New Roman" w:hAnsi="Times New Roman" w:cs="Times New Roman"/>
          <w:b/>
          <w:bCs/>
          <w:sz w:val="28"/>
        </w:rPr>
        <w:t xml:space="preserve">  1)                 Б      Б                   2)</w:t>
      </w:r>
    </w:p>
    <w:p w:rsidR="00B94F1B" w:rsidRPr="00282BF7" w:rsidRDefault="00B94F1B" w:rsidP="00B94F1B">
      <w:pPr>
        <w:ind w:left="360"/>
        <w:rPr>
          <w:rFonts w:ascii="Times New Roman" w:hAnsi="Times New Roman" w:cs="Times New Roman"/>
          <w:b/>
          <w:bCs/>
          <w:sz w:val="28"/>
        </w:rPr>
      </w:pPr>
      <w:r w:rsidRPr="00282BF7">
        <w:rPr>
          <w:rFonts w:ascii="Times New Roman" w:hAnsi="Times New Roman" w:cs="Times New Roman"/>
          <w:b/>
          <w:bCs/>
          <w:sz w:val="28"/>
        </w:rPr>
        <w:t xml:space="preserve">                  Б              Б</w:t>
      </w:r>
    </w:p>
    <w:p w:rsidR="00B94F1B" w:rsidRPr="00282BF7" w:rsidRDefault="00B94F1B" w:rsidP="00B94F1B">
      <w:pPr>
        <w:ind w:left="360"/>
        <w:rPr>
          <w:rFonts w:ascii="Times New Roman" w:hAnsi="Times New Roman" w:cs="Times New Roman"/>
          <w:b/>
          <w:bCs/>
          <w:sz w:val="28"/>
        </w:rPr>
      </w:pPr>
      <w:r w:rsidRPr="00282BF7">
        <w:rPr>
          <w:rFonts w:ascii="Times New Roman" w:hAnsi="Times New Roman" w:cs="Times New Roman"/>
          <w:b/>
          <w:bCs/>
          <w:sz w:val="28"/>
        </w:rPr>
        <w:t xml:space="preserve">              Б                      Б</w:t>
      </w:r>
    </w:p>
    <w:p w:rsidR="00B94F1B" w:rsidRPr="00282BF7" w:rsidRDefault="00B94F1B" w:rsidP="00B94F1B">
      <w:pPr>
        <w:rPr>
          <w:rFonts w:ascii="Times New Roman" w:hAnsi="Times New Roman" w:cs="Times New Roman"/>
          <w:b/>
          <w:bCs/>
          <w:sz w:val="28"/>
        </w:rPr>
      </w:pPr>
      <w:r w:rsidRPr="00282BF7">
        <w:rPr>
          <w:rFonts w:ascii="Times New Roman" w:hAnsi="Times New Roman" w:cs="Times New Roman"/>
          <w:b/>
          <w:bCs/>
          <w:sz w:val="28"/>
        </w:rPr>
        <w:t xml:space="preserve">                Б Б  Б  Б  Б  Б  Б Б                             </w:t>
      </w:r>
    </w:p>
    <w:p w:rsidR="00B94F1B" w:rsidRPr="00282BF7" w:rsidRDefault="00B94F1B" w:rsidP="00B94F1B">
      <w:pPr>
        <w:rPr>
          <w:rFonts w:ascii="Times New Roman" w:hAnsi="Times New Roman" w:cs="Times New Roman"/>
          <w:b/>
          <w:bCs/>
          <w:sz w:val="28"/>
        </w:rPr>
      </w:pPr>
      <w:r w:rsidRPr="00282BF7">
        <w:rPr>
          <w:rFonts w:ascii="Times New Roman" w:hAnsi="Times New Roman" w:cs="Times New Roman"/>
          <w:b/>
          <w:bCs/>
          <w:sz w:val="28"/>
        </w:rPr>
        <w:t xml:space="preserve">             Б                                  Б</w:t>
      </w:r>
    </w:p>
    <w:p w:rsidR="00B94F1B" w:rsidRPr="00282BF7" w:rsidRDefault="00B94F1B" w:rsidP="00B94F1B">
      <w:pPr>
        <w:rPr>
          <w:rFonts w:ascii="Times New Roman" w:hAnsi="Times New Roman" w:cs="Times New Roman"/>
          <w:b/>
          <w:bCs/>
          <w:sz w:val="28"/>
        </w:rPr>
      </w:pPr>
      <w:r w:rsidRPr="00282BF7">
        <w:rPr>
          <w:rFonts w:ascii="Times New Roman" w:hAnsi="Times New Roman" w:cs="Times New Roman"/>
          <w:b/>
          <w:bCs/>
          <w:sz w:val="28"/>
        </w:rPr>
        <w:t xml:space="preserve">          Б                                        Б</w:t>
      </w:r>
    </w:p>
    <w:p w:rsidR="00282BF7" w:rsidRDefault="00282BF7" w:rsidP="00B94F1B">
      <w:pPr>
        <w:rPr>
          <w:sz w:val="28"/>
        </w:rPr>
      </w:pPr>
      <w:r>
        <w:rPr>
          <w:sz w:val="28"/>
        </w:rPr>
        <w:br w:type="page"/>
      </w:r>
    </w:p>
    <w:p w:rsidR="00B94F1B" w:rsidRDefault="00B94F1B" w:rsidP="00282BF7">
      <w:pPr>
        <w:pStyle w:val="11"/>
        <w:spacing w:before="240" w:after="120"/>
      </w:pPr>
      <w:r>
        <w:lastRenderedPageBreak/>
        <w:t>Блок заданий № 10</w:t>
      </w:r>
    </w:p>
    <w:p w:rsidR="00B94F1B" w:rsidRDefault="00B94F1B" w:rsidP="00282BF7">
      <w:pPr>
        <w:pStyle w:val="a3"/>
      </w:pPr>
      <w:r>
        <w:t>1. Упражнение «Найди закономерность».</w:t>
      </w:r>
    </w:p>
    <w:p w:rsidR="00B94F1B" w:rsidRDefault="00B94F1B" w:rsidP="00282BF7">
      <w:pPr>
        <w:pStyle w:val="a3"/>
      </w:pPr>
      <w:r>
        <w:t>Дан ряд букв. Отметьте закономерность составления ряда и запишите следующие буквы:</w:t>
      </w:r>
    </w:p>
    <w:p w:rsidR="00B94F1B" w:rsidRPr="00F35207" w:rsidRDefault="00B94F1B" w:rsidP="00282BF7">
      <w:pPr>
        <w:pStyle w:val="a3"/>
        <w:spacing w:before="120" w:after="120"/>
        <w:jc w:val="center"/>
        <w:rPr>
          <w:lang w:val="be-BY"/>
        </w:rPr>
      </w:pPr>
      <w:r w:rsidRPr="00B770E3">
        <w:t>АААА;  Б;  ВВВ;  Г; …; …</w:t>
      </w:r>
      <w:r>
        <w:rPr>
          <w:lang w:val="be-BY"/>
        </w:rPr>
        <w:t xml:space="preserve"> .</w:t>
      </w:r>
    </w:p>
    <w:p w:rsidR="00B94F1B" w:rsidRPr="00B770E3" w:rsidRDefault="00B94F1B" w:rsidP="00282BF7">
      <w:pPr>
        <w:pStyle w:val="a3"/>
        <w:spacing w:before="120" w:after="60"/>
      </w:pPr>
      <w:r w:rsidRPr="00282BF7">
        <w:rPr>
          <w:noProof/>
          <w:lang w:val="en-US"/>
        </w:rPr>
        <mc:AlternateContent>
          <mc:Choice Requires="wps">
            <w:drawing>
              <wp:anchor distT="0" distB="0" distL="114300" distR="114300" simplePos="0" relativeHeight="251808768" behindDoc="0" locked="0" layoutInCell="1" allowOverlap="1" wp14:anchorId="03647417" wp14:editId="3FC64676">
                <wp:simplePos x="0" y="0"/>
                <wp:positionH relativeFrom="column">
                  <wp:posOffset>6091555</wp:posOffset>
                </wp:positionH>
                <wp:positionV relativeFrom="paragraph">
                  <wp:posOffset>149225</wp:posOffset>
                </wp:positionV>
                <wp:extent cx="228600" cy="520700"/>
                <wp:effectExtent l="8890" t="10160" r="10160" b="12065"/>
                <wp:wrapNone/>
                <wp:docPr id="160" name="Полилиния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20700"/>
                        </a:xfrm>
                        <a:custGeom>
                          <a:avLst/>
                          <a:gdLst>
                            <a:gd name="T0" fmla="*/ 0 w 360"/>
                            <a:gd name="T1" fmla="*/ 820 h 820"/>
                            <a:gd name="T2" fmla="*/ 80 w 360"/>
                            <a:gd name="T3" fmla="*/ 600 h 820"/>
                            <a:gd name="T4" fmla="*/ 140 w 360"/>
                            <a:gd name="T5" fmla="*/ 180 h 820"/>
                            <a:gd name="T6" fmla="*/ 160 w 360"/>
                            <a:gd name="T7" fmla="*/ 120 h 820"/>
                            <a:gd name="T8" fmla="*/ 220 w 360"/>
                            <a:gd name="T9" fmla="*/ 80 h 820"/>
                            <a:gd name="T10" fmla="*/ 360 w 360"/>
                            <a:gd name="T11" fmla="*/ 0 h 820"/>
                          </a:gdLst>
                          <a:ahLst/>
                          <a:cxnLst>
                            <a:cxn ang="0">
                              <a:pos x="T0" y="T1"/>
                            </a:cxn>
                            <a:cxn ang="0">
                              <a:pos x="T2" y="T3"/>
                            </a:cxn>
                            <a:cxn ang="0">
                              <a:pos x="T4" y="T5"/>
                            </a:cxn>
                            <a:cxn ang="0">
                              <a:pos x="T6" y="T7"/>
                            </a:cxn>
                            <a:cxn ang="0">
                              <a:pos x="T8" y="T9"/>
                            </a:cxn>
                            <a:cxn ang="0">
                              <a:pos x="T10" y="T11"/>
                            </a:cxn>
                          </a:cxnLst>
                          <a:rect l="0" t="0" r="r" b="b"/>
                          <a:pathLst>
                            <a:path w="360" h="820">
                              <a:moveTo>
                                <a:pt x="0" y="820"/>
                              </a:moveTo>
                              <a:cubicBezTo>
                                <a:pt x="27" y="756"/>
                                <a:pt x="71" y="674"/>
                                <a:pt x="80" y="600"/>
                              </a:cubicBezTo>
                              <a:cubicBezTo>
                                <a:pt x="120" y="259"/>
                                <a:pt x="69" y="441"/>
                                <a:pt x="140" y="180"/>
                              </a:cubicBezTo>
                              <a:cubicBezTo>
                                <a:pt x="146" y="160"/>
                                <a:pt x="147" y="136"/>
                                <a:pt x="160" y="120"/>
                              </a:cubicBezTo>
                              <a:cubicBezTo>
                                <a:pt x="175" y="101"/>
                                <a:pt x="202" y="95"/>
                                <a:pt x="220" y="80"/>
                              </a:cubicBezTo>
                              <a:cubicBezTo>
                                <a:pt x="274" y="35"/>
                                <a:pt x="286" y="0"/>
                                <a:pt x="3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76A3A0" id="Полилиния 160" o:spid="_x0000_s1026" style="position:absolute;margin-left:479.65pt;margin-top:11.75pt;width:18pt;height:4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" path="m,820c27,756,71,674,80,600,120,259,69,441,140,180v6,-20,7,-44,20,-60c175,101,202,95,220,80,274,35,286,,360,e" filled="f">
                <v:path arrowok="t" o:connecttype="custom" o:connectlocs="0,520700;50800,381000;88900,114300;101600,76200;139700,50800;228600,0" o:connectangles="0,0,0,0,0,0"/>
              </v:shape>
            </w:pict>
          </mc:Fallback>
        </mc:AlternateContent>
      </w:r>
      <w:r w:rsidRPr="00B770E3">
        <w:t>2. «Логическая задача»</w:t>
      </w:r>
      <w:r>
        <w:t>.</w:t>
      </w:r>
    </w:p>
    <w:p w:rsidR="00B94F1B" w:rsidRPr="00B770E3" w:rsidRDefault="00B94F1B" w:rsidP="00282BF7">
      <w:pPr>
        <w:pStyle w:val="a3"/>
      </w:pPr>
      <w:r w:rsidRPr="00B770E3">
        <w:rPr>
          <w:noProof/>
          <w:sz w:val="20"/>
          <w:lang w:val="en-US"/>
        </w:rPr>
        <mc:AlternateContent>
          <mc:Choice Requires="wps">
            <w:drawing>
              <wp:anchor distT="0" distB="0" distL="114300" distR="114300" simplePos="0" relativeHeight="251799552" behindDoc="0" locked="0" layoutInCell="1" allowOverlap="1" wp14:anchorId="7706FB87" wp14:editId="61EC7436">
                <wp:simplePos x="0" y="0"/>
                <wp:positionH relativeFrom="column">
                  <wp:posOffset>5715000</wp:posOffset>
                </wp:positionH>
                <wp:positionV relativeFrom="paragraph">
                  <wp:posOffset>12700</wp:posOffset>
                </wp:positionV>
                <wp:extent cx="457200" cy="457200"/>
                <wp:effectExtent l="13335" t="6350" r="5715" b="12700"/>
                <wp:wrapNone/>
                <wp:docPr id="159" name="Овал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99"/>
                        </a:solidFill>
                        <a:ln w="9525">
                          <a:solidFill>
                            <a:srgbClr val="000000"/>
                          </a:solidFill>
                          <a:round/>
                          <a:headEnd/>
                          <a:tailEnd/>
                        </a:ln>
                      </wps:spPr>
                      <wps:txbx>
                        <w:txbxContent>
                          <w:p w:rsidR="00275D2A" w:rsidRDefault="00275D2A" w:rsidP="00B94F1B">
                            <w:pPr>
                              <w:rPr>
                                <w:b/>
                                <w:bCs/>
                              </w:rPr>
                            </w:pPr>
                            <w:r>
                              <w:rPr>
                                <w:b/>
                                <w:bC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6FB87" id="Овал 159" o:spid="_x0000_s1038" style="position:absolute;left:0;text-align:left;margin-left:450pt;margin-top:1pt;width:36pt;height:3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" fillcolor="#ff9">
                <v:textbox>
                  <w:txbxContent>
                    <w:p w:rsidR="00275D2A" w:rsidRDefault="00275D2A" w:rsidP="00B94F1B">
                      <w:pPr>
                        <w:rPr>
                          <w:b/>
                          <w:bCs/>
                        </w:rPr>
                      </w:pPr>
                      <w:r>
                        <w:rPr>
                          <w:b/>
                          <w:bCs/>
                        </w:rPr>
                        <w:t>0</w:t>
                      </w:r>
                    </w:p>
                  </w:txbxContent>
                </v:textbox>
              </v:oval>
            </w:pict>
          </mc:Fallback>
        </mc:AlternateContent>
      </w:r>
      <w:r w:rsidRPr="00B770E3">
        <w:t>Из разных цифр я сделал бусы,</w:t>
      </w:r>
    </w:p>
    <w:p w:rsidR="00B94F1B" w:rsidRPr="00B770E3" w:rsidRDefault="00B94F1B" w:rsidP="00282BF7">
      <w:pPr>
        <w:pStyle w:val="a3"/>
      </w:pPr>
      <w:r w:rsidRPr="00B770E3">
        <w:t>А в тех кружках, где чисел нет,</w:t>
      </w:r>
    </w:p>
    <w:p w:rsidR="00B94F1B" w:rsidRPr="00B770E3" w:rsidRDefault="00B94F1B" w:rsidP="00282BF7">
      <w:pPr>
        <w:pStyle w:val="a3"/>
      </w:pPr>
      <w:r w:rsidRPr="00B770E3">
        <w:rPr>
          <w:noProof/>
          <w:sz w:val="20"/>
          <w:lang w:val="en-US"/>
        </w:rPr>
        <mc:AlternateContent>
          <mc:Choice Requires="wps">
            <w:drawing>
              <wp:anchor distT="0" distB="0" distL="114300" distR="114300" simplePos="0" relativeHeight="251807744" behindDoc="0" locked="0" layoutInCell="1" allowOverlap="1" wp14:anchorId="4733135C" wp14:editId="0D7A7ECD">
                <wp:simplePos x="0" y="0"/>
                <wp:positionH relativeFrom="column">
                  <wp:posOffset>5735955</wp:posOffset>
                </wp:positionH>
                <wp:positionV relativeFrom="paragraph">
                  <wp:posOffset>66675</wp:posOffset>
                </wp:positionV>
                <wp:extent cx="114300" cy="152400"/>
                <wp:effectExtent l="5715" t="12065" r="13335" b="6985"/>
                <wp:wrapNone/>
                <wp:docPr id="158" name="Полилиния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2400"/>
                        </a:xfrm>
                        <a:custGeom>
                          <a:avLst/>
                          <a:gdLst>
                            <a:gd name="T0" fmla="*/ 0 w 180"/>
                            <a:gd name="T1" fmla="*/ 240 h 240"/>
                            <a:gd name="T2" fmla="*/ 180 w 180"/>
                            <a:gd name="T3" fmla="*/ 0 h 240"/>
                          </a:gdLst>
                          <a:ahLst/>
                          <a:cxnLst>
                            <a:cxn ang="0">
                              <a:pos x="T0" y="T1"/>
                            </a:cxn>
                            <a:cxn ang="0">
                              <a:pos x="T2" y="T3"/>
                            </a:cxn>
                          </a:cxnLst>
                          <a:rect l="0" t="0" r="r" b="b"/>
                          <a:pathLst>
                            <a:path w="180" h="240">
                              <a:moveTo>
                                <a:pt x="0" y="240"/>
                              </a:moveTo>
                              <a:cubicBezTo>
                                <a:pt x="104" y="188"/>
                                <a:pt x="180" y="131"/>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curve w14:anchorId="10B9A7FE" id="Полилиния 158"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51.65pt,17.25pt" control1="456.85pt,14.65pt" control2="460.65pt,11.8pt" to="460.65pt,5.25pt" coordsize="18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" filled="f">
                <v:path arrowok="t" o:connecttype="custom" o:connectlocs="0,152400;114300,0" o:connectangles="0,0"/>
              </v:curve>
            </w:pict>
          </mc:Fallback>
        </mc:AlternateContent>
      </w:r>
      <w:r w:rsidRPr="00B770E3">
        <w:rPr>
          <w:noProof/>
          <w:sz w:val="20"/>
          <w:lang w:val="en-US"/>
        </w:rPr>
        <mc:AlternateContent>
          <mc:Choice Requires="wps">
            <w:drawing>
              <wp:anchor distT="0" distB="0" distL="114300" distR="114300" simplePos="0" relativeHeight="251797504" behindDoc="0" locked="0" layoutInCell="1" allowOverlap="1" wp14:anchorId="2F5F31CD" wp14:editId="72064935">
                <wp:simplePos x="0" y="0"/>
                <wp:positionH relativeFrom="column">
                  <wp:posOffset>5372100</wp:posOffset>
                </wp:positionH>
                <wp:positionV relativeFrom="paragraph">
                  <wp:posOffset>175260</wp:posOffset>
                </wp:positionV>
                <wp:extent cx="457200" cy="457200"/>
                <wp:effectExtent l="13335" t="6350" r="5715" b="12700"/>
                <wp:wrapNone/>
                <wp:docPr id="157" name="Овал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00FF"/>
                        </a:solidFill>
                        <a:ln w="9525">
                          <a:solidFill>
                            <a:srgbClr val="000000"/>
                          </a:solidFill>
                          <a:round/>
                          <a:headEnd/>
                          <a:tailEnd/>
                        </a:ln>
                      </wps:spPr>
                      <wps:txbx>
                        <w:txbxContent>
                          <w:p w:rsidR="00275D2A" w:rsidRDefault="00275D2A" w:rsidP="00B94F1B">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F31CD" id="Овал 157" o:spid="_x0000_s1039" style="position:absolute;left:0;text-align:left;margin-left:423pt;margin-top:13.8pt;width:36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" fillcolor="fuchsia">
                <v:textbox>
                  <w:txbxContent>
                    <w:p w:rsidR="00275D2A" w:rsidRDefault="00275D2A" w:rsidP="00B94F1B">
                      <w:pPr>
                        <w:rPr>
                          <w:b/>
                          <w:bCs/>
                          <w:sz w:val="36"/>
                        </w:rPr>
                      </w:pPr>
                      <w:r>
                        <w:rPr>
                          <w:b/>
                          <w:bCs/>
                          <w:sz w:val="36"/>
                        </w:rPr>
                        <w:t>=</w:t>
                      </w:r>
                    </w:p>
                  </w:txbxContent>
                </v:textbox>
              </v:oval>
            </w:pict>
          </mc:Fallback>
        </mc:AlternateContent>
      </w:r>
      <w:r w:rsidRPr="00B770E3">
        <w:t>Расставьте минусы и плюсы,</w:t>
      </w:r>
    </w:p>
    <w:p w:rsidR="00B94F1B" w:rsidRPr="00B770E3" w:rsidRDefault="00B94F1B" w:rsidP="00282BF7">
      <w:pPr>
        <w:pStyle w:val="a3"/>
      </w:pPr>
      <w:r w:rsidRPr="00B770E3">
        <w:rPr>
          <w:noProof/>
          <w:sz w:val="20"/>
          <w:lang w:val="en-US"/>
        </w:rPr>
        <mc:AlternateContent>
          <mc:Choice Requires="wps">
            <w:drawing>
              <wp:anchor distT="0" distB="0" distL="114300" distR="114300" simplePos="0" relativeHeight="251809792" behindDoc="0" locked="0" layoutInCell="1" allowOverlap="1" wp14:anchorId="763357E2" wp14:editId="2ABF6D04">
                <wp:simplePos x="0" y="0"/>
                <wp:positionH relativeFrom="column">
                  <wp:posOffset>109855</wp:posOffset>
                </wp:positionH>
                <wp:positionV relativeFrom="paragraph">
                  <wp:posOffset>179705</wp:posOffset>
                </wp:positionV>
                <wp:extent cx="482600" cy="228600"/>
                <wp:effectExtent l="8890" t="5715" r="13335" b="13335"/>
                <wp:wrapNone/>
                <wp:docPr id="156" name="Полилиния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 cy="228600"/>
                        </a:xfrm>
                        <a:custGeom>
                          <a:avLst/>
                          <a:gdLst>
                            <a:gd name="T0" fmla="*/ 760 w 760"/>
                            <a:gd name="T1" fmla="*/ 360 h 360"/>
                            <a:gd name="T2" fmla="*/ 440 w 760"/>
                            <a:gd name="T3" fmla="*/ 340 h 360"/>
                            <a:gd name="T4" fmla="*/ 200 w 760"/>
                            <a:gd name="T5" fmla="*/ 280 h 360"/>
                            <a:gd name="T6" fmla="*/ 40 w 760"/>
                            <a:gd name="T7" fmla="*/ 200 h 360"/>
                            <a:gd name="T8" fmla="*/ 0 w 760"/>
                            <a:gd name="T9" fmla="*/ 0 h 360"/>
                          </a:gdLst>
                          <a:ahLst/>
                          <a:cxnLst>
                            <a:cxn ang="0">
                              <a:pos x="T0" y="T1"/>
                            </a:cxn>
                            <a:cxn ang="0">
                              <a:pos x="T2" y="T3"/>
                            </a:cxn>
                            <a:cxn ang="0">
                              <a:pos x="T4" y="T5"/>
                            </a:cxn>
                            <a:cxn ang="0">
                              <a:pos x="T6" y="T7"/>
                            </a:cxn>
                            <a:cxn ang="0">
                              <a:pos x="T8" y="T9"/>
                            </a:cxn>
                          </a:cxnLst>
                          <a:rect l="0" t="0" r="r" b="b"/>
                          <a:pathLst>
                            <a:path w="760" h="360">
                              <a:moveTo>
                                <a:pt x="760" y="360"/>
                              </a:moveTo>
                              <a:cubicBezTo>
                                <a:pt x="653" y="353"/>
                                <a:pt x="546" y="354"/>
                                <a:pt x="440" y="340"/>
                              </a:cubicBezTo>
                              <a:cubicBezTo>
                                <a:pt x="358" y="329"/>
                                <a:pt x="281" y="294"/>
                                <a:pt x="200" y="280"/>
                              </a:cubicBezTo>
                              <a:cubicBezTo>
                                <a:pt x="147" y="253"/>
                                <a:pt x="85" y="240"/>
                                <a:pt x="40" y="200"/>
                              </a:cubicBezTo>
                              <a:cubicBezTo>
                                <a:pt x="20" y="183"/>
                                <a:pt x="0" y="3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BB47FC" id="Полилиния 156" o:spid="_x0000_s1026" style="position:absolute;margin-left:8.65pt;margin-top:14.15pt;width:38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" path="m760,360c653,353,546,354,440,340,358,329,281,294,200,280,147,253,85,240,40,200,20,183,,32,,e" filled="f">
                <v:path arrowok="t" o:connecttype="custom" o:connectlocs="482600,228600;279400,215900;127000,177800;25400,127000;0,0" o:connectangles="0,0,0,0,0"/>
              </v:shape>
            </w:pict>
          </mc:Fallback>
        </mc:AlternateContent>
      </w:r>
      <w:r w:rsidRPr="00B770E3">
        <w:t>Чтоб данный получить ответ.</w:t>
      </w:r>
    </w:p>
    <w:p w:rsidR="00B94F1B" w:rsidRDefault="00B94F1B" w:rsidP="00B94F1B">
      <w:pPr>
        <w:ind w:left="795"/>
        <w:rPr>
          <w:sz w:val="28"/>
        </w:rPr>
      </w:pPr>
      <w:r>
        <w:rPr>
          <w:noProof/>
          <w:sz w:val="20"/>
          <w:lang w:val="en-US"/>
        </w:rPr>
        <mc:AlternateContent>
          <mc:Choice Requires="wps">
            <w:drawing>
              <wp:anchor distT="0" distB="0" distL="114300" distR="114300" simplePos="0" relativeHeight="251806720" behindDoc="0" locked="0" layoutInCell="1" allowOverlap="1">
                <wp:simplePos x="0" y="0"/>
                <wp:positionH relativeFrom="column">
                  <wp:posOffset>5253355</wp:posOffset>
                </wp:positionH>
                <wp:positionV relativeFrom="paragraph">
                  <wp:posOffset>165735</wp:posOffset>
                </wp:positionV>
                <wp:extent cx="156845" cy="121285"/>
                <wp:effectExtent l="8890" t="5715" r="5715" b="6350"/>
                <wp:wrapNone/>
                <wp:docPr id="155" name="Полилиния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121285"/>
                        </a:xfrm>
                        <a:custGeom>
                          <a:avLst/>
                          <a:gdLst>
                            <a:gd name="T0" fmla="*/ 0 w 247"/>
                            <a:gd name="T1" fmla="*/ 160 h 191"/>
                            <a:gd name="T2" fmla="*/ 240 w 247"/>
                            <a:gd name="T3" fmla="*/ 80 h 191"/>
                            <a:gd name="T4" fmla="*/ 240 w 247"/>
                            <a:gd name="T5" fmla="*/ 0 h 191"/>
                          </a:gdLst>
                          <a:ahLst/>
                          <a:cxnLst>
                            <a:cxn ang="0">
                              <a:pos x="T0" y="T1"/>
                            </a:cxn>
                            <a:cxn ang="0">
                              <a:pos x="T2" y="T3"/>
                            </a:cxn>
                            <a:cxn ang="0">
                              <a:pos x="T4" y="T5"/>
                            </a:cxn>
                          </a:cxnLst>
                          <a:rect l="0" t="0" r="r" b="b"/>
                          <a:pathLst>
                            <a:path w="247" h="191">
                              <a:moveTo>
                                <a:pt x="0" y="160"/>
                              </a:moveTo>
                              <a:cubicBezTo>
                                <a:pt x="97" y="150"/>
                                <a:pt x="208" y="191"/>
                                <a:pt x="240" y="80"/>
                              </a:cubicBezTo>
                              <a:cubicBezTo>
                                <a:pt x="247" y="54"/>
                                <a:pt x="240" y="27"/>
                                <a:pt x="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36EB1C" id="Полилиния 155" o:spid="_x0000_s1026" style="position:absolute;margin-left:413.65pt;margin-top:13.05pt;width:12.35pt;height:9.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" path="m,160c97,150,208,191,240,80v7,-26,,-53,,-80e" filled="f">
                <v:path arrowok="t" o:connecttype="custom" o:connectlocs="0,101600;152400,50800;152400,0" o:connectangles="0,0,0"/>
              </v:shape>
            </w:pict>
          </mc:Fallback>
        </mc:AlternateContent>
      </w:r>
      <w:r>
        <w:rPr>
          <w:noProof/>
          <w:sz w:val="20"/>
          <w:lang w:val="en-US"/>
        </w:rPr>
        <mc:AlternateContent>
          <mc:Choice Requires="wps">
            <w:drawing>
              <wp:anchor distT="0" distB="0" distL="114300" distR="114300" simplePos="0" relativeHeight="251798528" behindDoc="0" locked="0" layoutInCell="1" allowOverlap="1">
                <wp:simplePos x="0" y="0"/>
                <wp:positionH relativeFrom="column">
                  <wp:posOffset>4800600</wp:posOffset>
                </wp:positionH>
                <wp:positionV relativeFrom="paragraph">
                  <wp:posOffset>-5080</wp:posOffset>
                </wp:positionV>
                <wp:extent cx="457200" cy="457200"/>
                <wp:effectExtent l="13335" t="6350" r="5715" b="12700"/>
                <wp:wrapNone/>
                <wp:docPr id="154" name="Овал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99"/>
                        </a:solidFill>
                        <a:ln w="9525">
                          <a:solidFill>
                            <a:srgbClr val="000000"/>
                          </a:solidFill>
                          <a:round/>
                          <a:headEnd/>
                          <a:tailEnd/>
                        </a:ln>
                      </wps:spPr>
                      <wps:txbx>
                        <w:txbxContent>
                          <w:p w:rsidR="00275D2A" w:rsidRDefault="00275D2A" w:rsidP="00B94F1B">
                            <w:pPr>
                              <w:rPr>
                                <w:b/>
                                <w:bCs/>
                              </w:rPr>
                            </w:pPr>
                            <w:r>
                              <w:rPr>
                                <w:b/>
                                <w:bC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4" o:spid="_x0000_s1040" style="position:absolute;left:0;text-align:left;margin-left:378pt;margin-top:-.4pt;width:36pt;height:3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" fillcolor="#ff9">
                <v:textbox>
                  <w:txbxContent>
                    <w:p w:rsidR="00275D2A" w:rsidRDefault="00275D2A" w:rsidP="00B94F1B">
                      <w:pPr>
                        <w:rPr>
                          <w:b/>
                          <w:bCs/>
                        </w:rPr>
                      </w:pPr>
                      <w:r>
                        <w:rPr>
                          <w:b/>
                          <w:bCs/>
                        </w:rPr>
                        <w:t>20</w:t>
                      </w:r>
                    </w:p>
                  </w:txbxContent>
                </v:textbox>
              </v:oval>
            </w:pict>
          </mc:Fallback>
        </mc:AlternateContent>
      </w:r>
      <w:r>
        <w:rPr>
          <w:noProof/>
          <w:sz w:val="20"/>
          <w:lang w:val="en-US"/>
        </w:rPr>
        <mc:AlternateContent>
          <mc:Choice Requires="wps">
            <w:drawing>
              <wp:anchor distT="0" distB="0" distL="114300" distR="114300" simplePos="0" relativeHeight="251791360" behindDoc="0" locked="0" layoutInCell="1" allowOverlap="1">
                <wp:simplePos x="0" y="0"/>
                <wp:positionH relativeFrom="column">
                  <wp:posOffset>571500</wp:posOffset>
                </wp:positionH>
                <wp:positionV relativeFrom="paragraph">
                  <wp:posOffset>109220</wp:posOffset>
                </wp:positionV>
                <wp:extent cx="457200" cy="457200"/>
                <wp:effectExtent l="13335" t="6350" r="5715" b="12700"/>
                <wp:wrapNone/>
                <wp:docPr id="153" name="Овал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99"/>
                        </a:solidFill>
                        <a:ln w="9525">
                          <a:solidFill>
                            <a:srgbClr val="000000"/>
                          </a:solidFill>
                          <a:round/>
                          <a:headEnd/>
                          <a:tailEnd/>
                        </a:ln>
                      </wps:spPr>
                      <wps:txbx>
                        <w:txbxContent>
                          <w:p w:rsidR="00275D2A" w:rsidRDefault="00275D2A" w:rsidP="00B94F1B">
                            <w:pPr>
                              <w:rPr>
                                <w:b/>
                                <w:bCs/>
                              </w:rPr>
                            </w:pPr>
                            <w:r>
                              <w:rPr>
                                <w:b/>
                                <w:bC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3" o:spid="_x0000_s1041" style="position:absolute;left:0;text-align:left;margin-left:45pt;margin-top:8.6pt;width:36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" fillcolor="#ff9">
                <v:textbox>
                  <w:txbxContent>
                    <w:p w:rsidR="00275D2A" w:rsidRDefault="00275D2A" w:rsidP="00B94F1B">
                      <w:pPr>
                        <w:rPr>
                          <w:b/>
                          <w:bCs/>
                        </w:rPr>
                      </w:pPr>
                      <w:r>
                        <w:rPr>
                          <w:b/>
                          <w:bCs/>
                        </w:rPr>
                        <w:t>9</w:t>
                      </w:r>
                    </w:p>
                  </w:txbxContent>
                </v:textbox>
              </v:oval>
            </w:pict>
          </mc:Fallback>
        </mc:AlternateContent>
      </w:r>
    </w:p>
    <w:p w:rsidR="00B94F1B" w:rsidRDefault="00B94F1B" w:rsidP="00B94F1B">
      <w:pPr>
        <w:ind w:left="795"/>
        <w:rPr>
          <w:sz w:val="28"/>
        </w:rPr>
      </w:pPr>
      <w:r>
        <w:rPr>
          <w:noProof/>
          <w:sz w:val="20"/>
          <w:lang w:val="en-US"/>
        </w:rPr>
        <mc:AlternateContent>
          <mc:Choice Requires="wps">
            <w:drawing>
              <wp:anchor distT="0" distB="0" distL="114300" distR="114300" simplePos="0" relativeHeight="251805696" behindDoc="0" locked="0" layoutInCell="1" allowOverlap="1">
                <wp:simplePos x="0" y="0"/>
                <wp:positionH relativeFrom="column">
                  <wp:posOffset>4453255</wp:posOffset>
                </wp:positionH>
                <wp:positionV relativeFrom="paragraph">
                  <wp:posOffset>189865</wp:posOffset>
                </wp:positionV>
                <wp:extent cx="391795" cy="64135"/>
                <wp:effectExtent l="8890" t="5715" r="8890" b="6350"/>
                <wp:wrapNone/>
                <wp:docPr id="152" name="Полилиния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795" cy="64135"/>
                        </a:xfrm>
                        <a:custGeom>
                          <a:avLst/>
                          <a:gdLst>
                            <a:gd name="T0" fmla="*/ 0 w 617"/>
                            <a:gd name="T1" fmla="*/ 80 h 101"/>
                            <a:gd name="T2" fmla="*/ 520 w 617"/>
                            <a:gd name="T3" fmla="*/ 100 h 101"/>
                            <a:gd name="T4" fmla="*/ 600 w 617"/>
                            <a:gd name="T5" fmla="*/ 80 h 101"/>
                            <a:gd name="T6" fmla="*/ 600 w 617"/>
                            <a:gd name="T7" fmla="*/ 0 h 101"/>
                          </a:gdLst>
                          <a:ahLst/>
                          <a:cxnLst>
                            <a:cxn ang="0">
                              <a:pos x="T0" y="T1"/>
                            </a:cxn>
                            <a:cxn ang="0">
                              <a:pos x="T2" y="T3"/>
                            </a:cxn>
                            <a:cxn ang="0">
                              <a:pos x="T4" y="T5"/>
                            </a:cxn>
                            <a:cxn ang="0">
                              <a:pos x="T6" y="T7"/>
                            </a:cxn>
                          </a:cxnLst>
                          <a:rect l="0" t="0" r="r" b="b"/>
                          <a:pathLst>
                            <a:path w="617" h="101">
                              <a:moveTo>
                                <a:pt x="0" y="80"/>
                              </a:moveTo>
                              <a:cubicBezTo>
                                <a:pt x="173" y="87"/>
                                <a:pt x="347" y="100"/>
                                <a:pt x="520" y="100"/>
                              </a:cubicBezTo>
                              <a:cubicBezTo>
                                <a:pt x="547" y="100"/>
                                <a:pt x="583" y="101"/>
                                <a:pt x="600" y="80"/>
                              </a:cubicBezTo>
                              <a:cubicBezTo>
                                <a:pt x="617" y="59"/>
                                <a:pt x="600" y="27"/>
                                <a:pt x="6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D91F92" id="Полилиния 152" o:spid="_x0000_s1026" style="position:absolute;margin-left:350.65pt;margin-top:14.95pt;width:30.85pt;height:5.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" path="m,80v173,7,347,20,520,20c547,100,583,101,600,80v17,-21,,-53,,-80e" filled="f">
                <v:path arrowok="t" o:connecttype="custom" o:connectlocs="0,50800;330200,63500;381000,50800;381000,0" o:connectangles="0,0,0,0"/>
              </v:shape>
            </w:pict>
          </mc:Fallback>
        </mc:AlternateContent>
      </w:r>
      <w:r>
        <w:rPr>
          <w:noProof/>
          <w:sz w:val="20"/>
          <w:lang w:val="en-US"/>
        </w:rPr>
        <mc:AlternateContent>
          <mc:Choice Requires="wps">
            <w:drawing>
              <wp:anchor distT="0" distB="0" distL="114300" distR="114300" simplePos="0" relativeHeight="251794432" behindDoc="0" locked="0" layoutInCell="1" allowOverlap="1">
                <wp:simplePos x="0" y="0"/>
                <wp:positionH relativeFrom="column">
                  <wp:posOffset>1257300</wp:posOffset>
                </wp:positionH>
                <wp:positionV relativeFrom="paragraph">
                  <wp:posOffset>133350</wp:posOffset>
                </wp:positionV>
                <wp:extent cx="457200" cy="457200"/>
                <wp:effectExtent l="13335" t="6350" r="5715" b="12700"/>
                <wp:wrapNone/>
                <wp:docPr id="151" name="Овал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00FF"/>
                        </a:solidFill>
                        <a:ln w="9525">
                          <a:solidFill>
                            <a:srgbClr val="000000"/>
                          </a:solidFill>
                          <a:round/>
                          <a:headEnd/>
                          <a:tailEnd/>
                        </a:ln>
                      </wps:spPr>
                      <wps:txbx>
                        <w:txbxContent>
                          <w:p w:rsidR="00275D2A" w:rsidRDefault="00275D2A" w:rsidP="00B94F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1" o:spid="_x0000_s1042" style="position:absolute;left:0;text-align:left;margin-left:99pt;margin-top:10.5pt;width:36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" fillcolor="fuchsia">
                <v:textbox>
                  <w:txbxContent>
                    <w:p w:rsidR="00275D2A" w:rsidRDefault="00275D2A" w:rsidP="00B94F1B"/>
                  </w:txbxContent>
                </v:textbox>
              </v:oval>
            </w:pict>
          </mc:Fallback>
        </mc:AlternateContent>
      </w:r>
      <w:r>
        <w:rPr>
          <w:noProof/>
          <w:sz w:val="20"/>
          <w:lang w:val="en-US"/>
        </w:rPr>
        <mc:AlternateContent>
          <mc:Choice Requires="wps">
            <w:drawing>
              <wp:anchor distT="0" distB="0" distL="114300" distR="114300" simplePos="0" relativeHeight="251795456" behindDoc="0" locked="0" layoutInCell="1" allowOverlap="1">
                <wp:simplePos x="0" y="0"/>
                <wp:positionH relativeFrom="column">
                  <wp:posOffset>4000500</wp:posOffset>
                </wp:positionH>
                <wp:positionV relativeFrom="paragraph">
                  <wp:posOffset>19050</wp:posOffset>
                </wp:positionV>
                <wp:extent cx="457200" cy="457200"/>
                <wp:effectExtent l="13335" t="6350" r="5715" b="12700"/>
                <wp:wrapNone/>
                <wp:docPr id="150" name="Овал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A17B6A4" id="Овал 150" o:spid="_x0000_s1026" style="position:absolute;margin-left:315pt;margin-top:1.5pt;width:36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" fillcolor="fuchsia"/>
            </w:pict>
          </mc:Fallback>
        </mc:AlternateContent>
      </w:r>
      <w:r>
        <w:rPr>
          <w:noProof/>
          <w:sz w:val="20"/>
          <w:lang w:val="en-US"/>
        </w:rPr>
        <mc:AlternateContent>
          <mc:Choice Requires="wps">
            <w:drawing>
              <wp:anchor distT="0" distB="0" distL="114300" distR="114300" simplePos="0" relativeHeight="251796480" behindDoc="0" locked="0" layoutInCell="1" allowOverlap="1">
                <wp:simplePos x="0" y="0"/>
                <wp:positionH relativeFrom="column">
                  <wp:posOffset>3314700</wp:posOffset>
                </wp:positionH>
                <wp:positionV relativeFrom="paragraph">
                  <wp:posOffset>133350</wp:posOffset>
                </wp:positionV>
                <wp:extent cx="457200" cy="457200"/>
                <wp:effectExtent l="13335" t="6350" r="5715" b="12700"/>
                <wp:wrapNone/>
                <wp:docPr id="149" name="Овал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99"/>
                        </a:solidFill>
                        <a:ln w="9525">
                          <a:solidFill>
                            <a:srgbClr val="000000"/>
                          </a:solidFill>
                          <a:round/>
                          <a:headEnd/>
                          <a:tailEnd/>
                        </a:ln>
                      </wps:spPr>
                      <wps:txbx>
                        <w:txbxContent>
                          <w:p w:rsidR="00275D2A" w:rsidRDefault="00275D2A" w:rsidP="00B94F1B">
                            <w:pPr>
                              <w:rPr>
                                <w:b/>
                                <w:bCs/>
                              </w:rPr>
                            </w:pPr>
                            <w:r>
                              <w:rPr>
                                <w:b/>
                                <w:bCs/>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9" o:spid="_x0000_s1043" style="position:absolute;left:0;text-align:left;margin-left:261pt;margin-top:10.5pt;width:36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" fillcolor="#ff9">
                <v:textbox>
                  <w:txbxContent>
                    <w:p w:rsidR="00275D2A" w:rsidRDefault="00275D2A" w:rsidP="00B94F1B">
                      <w:pPr>
                        <w:rPr>
                          <w:b/>
                          <w:bCs/>
                        </w:rPr>
                      </w:pPr>
                      <w:r>
                        <w:rPr>
                          <w:b/>
                          <w:bCs/>
                        </w:rPr>
                        <w:t>13</w:t>
                      </w:r>
                    </w:p>
                  </w:txbxContent>
                </v:textbox>
              </v:oval>
            </w:pict>
          </mc:Fallback>
        </mc:AlternateContent>
      </w:r>
      <w:r>
        <w:rPr>
          <w:noProof/>
          <w:sz w:val="20"/>
          <w:lang w:val="en-US"/>
        </w:rPr>
        <mc:AlternateContent>
          <mc:Choice Requires="wps">
            <w:drawing>
              <wp:anchor distT="0" distB="0" distL="114300" distR="114300" simplePos="0" relativeHeight="251792384" behindDoc="0" locked="0" layoutInCell="1" allowOverlap="1">
                <wp:simplePos x="0" y="0"/>
                <wp:positionH relativeFrom="column">
                  <wp:posOffset>2628900</wp:posOffset>
                </wp:positionH>
                <wp:positionV relativeFrom="paragraph">
                  <wp:posOffset>133350</wp:posOffset>
                </wp:positionV>
                <wp:extent cx="457200" cy="457200"/>
                <wp:effectExtent l="13335" t="6350" r="5715" b="12700"/>
                <wp:wrapNone/>
                <wp:docPr id="148" name="Овал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07BFFC6" id="Овал 148" o:spid="_x0000_s1026" style="position:absolute;margin-left:207pt;margin-top:10.5pt;width:36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" fillcolor="fuchsia"/>
            </w:pict>
          </mc:Fallback>
        </mc:AlternateContent>
      </w:r>
      <w:r>
        <w:rPr>
          <w:noProof/>
          <w:sz w:val="20"/>
          <w:lang w:val="en-US"/>
        </w:rPr>
        <mc:AlternateContent>
          <mc:Choice Requires="wps">
            <w:drawing>
              <wp:anchor distT="0" distB="0" distL="114300" distR="114300" simplePos="0" relativeHeight="251793408" behindDoc="0" locked="0" layoutInCell="1" allowOverlap="1">
                <wp:simplePos x="0" y="0"/>
                <wp:positionH relativeFrom="column">
                  <wp:posOffset>1943100</wp:posOffset>
                </wp:positionH>
                <wp:positionV relativeFrom="paragraph">
                  <wp:posOffset>133350</wp:posOffset>
                </wp:positionV>
                <wp:extent cx="457200" cy="457200"/>
                <wp:effectExtent l="13335" t="6350" r="5715" b="12700"/>
                <wp:wrapNone/>
                <wp:docPr id="147" name="Овал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99"/>
                        </a:solidFill>
                        <a:ln w="9525">
                          <a:solidFill>
                            <a:srgbClr val="000000"/>
                          </a:solidFill>
                          <a:round/>
                          <a:headEnd/>
                          <a:tailEnd/>
                        </a:ln>
                      </wps:spPr>
                      <wps:txbx>
                        <w:txbxContent>
                          <w:p w:rsidR="00275D2A" w:rsidRDefault="00275D2A" w:rsidP="00B94F1B">
                            <w:pPr>
                              <w:rPr>
                                <w:b/>
                                <w:bCs/>
                              </w:rPr>
                            </w:pPr>
                            <w:r>
                              <w:rPr>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7" o:spid="_x0000_s1044" style="position:absolute;left:0;text-align:left;margin-left:153pt;margin-top:10.5pt;width:36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" fillcolor="#ff9">
                <v:textbox>
                  <w:txbxContent>
                    <w:p w:rsidR="00275D2A" w:rsidRDefault="00275D2A" w:rsidP="00B94F1B">
                      <w:pPr>
                        <w:rPr>
                          <w:b/>
                          <w:bCs/>
                        </w:rPr>
                      </w:pPr>
                      <w:r>
                        <w:rPr>
                          <w:b/>
                          <w:bCs/>
                        </w:rPr>
                        <w:t>2</w:t>
                      </w:r>
                    </w:p>
                  </w:txbxContent>
                </v:textbox>
              </v:oval>
            </w:pict>
          </mc:Fallback>
        </mc:AlternateContent>
      </w:r>
    </w:p>
    <w:p w:rsidR="00B94F1B" w:rsidRDefault="00B94F1B" w:rsidP="00B94F1B">
      <w:pPr>
        <w:ind w:left="795"/>
        <w:rPr>
          <w:sz w:val="28"/>
        </w:rPr>
      </w:pPr>
      <w:r>
        <w:rPr>
          <w:noProof/>
          <w:sz w:val="20"/>
          <w:lang w:val="en-US"/>
        </w:rPr>
        <mc:AlternateContent>
          <mc:Choice Requires="wps">
            <w:drawing>
              <wp:anchor distT="0" distB="0" distL="114300" distR="114300" simplePos="0" relativeHeight="251804672" behindDoc="0" locked="0" layoutInCell="1" allowOverlap="1">
                <wp:simplePos x="0" y="0"/>
                <wp:positionH relativeFrom="column">
                  <wp:posOffset>3771900</wp:posOffset>
                </wp:positionH>
                <wp:positionV relativeFrom="paragraph">
                  <wp:posOffset>157480</wp:posOffset>
                </wp:positionV>
                <wp:extent cx="228600" cy="0"/>
                <wp:effectExtent l="13335" t="6350" r="5715" b="1270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257C7D" id="Прямая соединительная линия 146"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4pt" to="3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"/>
            </w:pict>
          </mc:Fallback>
        </mc:AlternateContent>
      </w:r>
      <w:r>
        <w:rPr>
          <w:noProof/>
          <w:sz w:val="20"/>
          <w:lang w:val="en-US"/>
        </w:rPr>
        <mc:AlternateContent>
          <mc:Choice Requires="wps">
            <w:drawing>
              <wp:anchor distT="0" distB="0" distL="114300" distR="114300" simplePos="0" relativeHeight="251800576" behindDoc="0" locked="0" layoutInCell="1" allowOverlap="1">
                <wp:simplePos x="0" y="0"/>
                <wp:positionH relativeFrom="column">
                  <wp:posOffset>998855</wp:posOffset>
                </wp:positionH>
                <wp:positionV relativeFrom="paragraph">
                  <wp:posOffset>48895</wp:posOffset>
                </wp:positionV>
                <wp:extent cx="266700" cy="241300"/>
                <wp:effectExtent l="12065" t="12065" r="6985" b="13335"/>
                <wp:wrapNone/>
                <wp:docPr id="145" name="Полилиния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41300"/>
                        </a:xfrm>
                        <a:custGeom>
                          <a:avLst/>
                          <a:gdLst>
                            <a:gd name="T0" fmla="*/ 0 w 420"/>
                            <a:gd name="T1" fmla="*/ 0 h 380"/>
                            <a:gd name="T2" fmla="*/ 160 w 420"/>
                            <a:gd name="T3" fmla="*/ 140 h 380"/>
                            <a:gd name="T4" fmla="*/ 220 w 420"/>
                            <a:gd name="T5" fmla="*/ 200 h 380"/>
                            <a:gd name="T6" fmla="*/ 300 w 420"/>
                            <a:gd name="T7" fmla="*/ 320 h 380"/>
                            <a:gd name="T8" fmla="*/ 360 w 420"/>
                            <a:gd name="T9" fmla="*/ 340 h 380"/>
                            <a:gd name="T10" fmla="*/ 420 w 420"/>
                            <a:gd name="T11" fmla="*/ 380 h 380"/>
                          </a:gdLst>
                          <a:ahLst/>
                          <a:cxnLst>
                            <a:cxn ang="0">
                              <a:pos x="T0" y="T1"/>
                            </a:cxn>
                            <a:cxn ang="0">
                              <a:pos x="T2" y="T3"/>
                            </a:cxn>
                            <a:cxn ang="0">
                              <a:pos x="T4" y="T5"/>
                            </a:cxn>
                            <a:cxn ang="0">
                              <a:pos x="T6" y="T7"/>
                            </a:cxn>
                            <a:cxn ang="0">
                              <a:pos x="T8" y="T9"/>
                            </a:cxn>
                            <a:cxn ang="0">
                              <a:pos x="T10" y="T11"/>
                            </a:cxn>
                          </a:cxnLst>
                          <a:rect l="0" t="0" r="r" b="b"/>
                          <a:pathLst>
                            <a:path w="420" h="380">
                              <a:moveTo>
                                <a:pt x="0" y="0"/>
                              </a:moveTo>
                              <a:cubicBezTo>
                                <a:pt x="49" y="99"/>
                                <a:pt x="57" y="106"/>
                                <a:pt x="160" y="140"/>
                              </a:cubicBezTo>
                              <a:cubicBezTo>
                                <a:pt x="180" y="160"/>
                                <a:pt x="204" y="176"/>
                                <a:pt x="220" y="200"/>
                              </a:cubicBezTo>
                              <a:cubicBezTo>
                                <a:pt x="279" y="288"/>
                                <a:pt x="185" y="243"/>
                                <a:pt x="300" y="320"/>
                              </a:cubicBezTo>
                              <a:cubicBezTo>
                                <a:pt x="318" y="332"/>
                                <a:pt x="341" y="331"/>
                                <a:pt x="360" y="340"/>
                              </a:cubicBezTo>
                              <a:cubicBezTo>
                                <a:pt x="381" y="351"/>
                                <a:pt x="420" y="380"/>
                                <a:pt x="420" y="3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0211D3" id="Полилиния 145" o:spid="_x0000_s1026" style="position:absolute;margin-left:78.65pt;margin-top:3.85pt;width:21pt;height:1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" path="m,c49,99,57,106,160,140v20,20,44,36,60,60c279,288,185,243,300,320v18,12,41,11,60,20c381,351,420,380,420,380e" filled="f">
                <v:path arrowok="t" o:connecttype="custom" o:connectlocs="0,0;101600,88900;139700,127000;190500,203200;228600,215900;266700,241300" o:connectangles="0,0,0,0,0,0"/>
              </v:shape>
            </w:pict>
          </mc:Fallback>
        </mc:AlternateContent>
      </w:r>
    </w:p>
    <w:p w:rsidR="00B94F1B" w:rsidRDefault="00B94F1B" w:rsidP="00B94F1B">
      <w:pPr>
        <w:ind w:left="795"/>
        <w:rPr>
          <w:sz w:val="28"/>
        </w:rPr>
      </w:pPr>
      <w:r>
        <w:rPr>
          <w:noProof/>
          <w:sz w:val="20"/>
          <w:lang w:val="en-US"/>
        </w:rPr>
        <mc:AlternateContent>
          <mc:Choice Requires="wps">
            <w:drawing>
              <wp:anchor distT="0" distB="0" distL="114300" distR="114300" simplePos="0" relativeHeight="251803648" behindDoc="0" locked="0" layoutInCell="1" allowOverlap="1">
                <wp:simplePos x="0" y="0"/>
                <wp:positionH relativeFrom="column">
                  <wp:posOffset>3086100</wp:posOffset>
                </wp:positionH>
                <wp:positionV relativeFrom="paragraph">
                  <wp:posOffset>67310</wp:posOffset>
                </wp:positionV>
                <wp:extent cx="228600" cy="635"/>
                <wp:effectExtent l="13335" t="6350" r="5715" b="12065"/>
                <wp:wrapNone/>
                <wp:docPr id="144" name="Полилиния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35"/>
                        </a:xfrm>
                        <a:custGeom>
                          <a:avLst/>
                          <a:gdLst>
                            <a:gd name="T0" fmla="*/ 0 w 360"/>
                            <a:gd name="T1" fmla="*/ 0 h 1"/>
                            <a:gd name="T2" fmla="*/ 360 w 360"/>
                            <a:gd name="T3" fmla="*/ 0 h 1"/>
                          </a:gdLst>
                          <a:ahLst/>
                          <a:cxnLst>
                            <a:cxn ang="0">
                              <a:pos x="T0" y="T1"/>
                            </a:cxn>
                            <a:cxn ang="0">
                              <a:pos x="T2" y="T3"/>
                            </a:cxn>
                          </a:cxnLst>
                          <a:rect l="0" t="0" r="r" b="b"/>
                          <a:pathLst>
                            <a:path w="360" h="1">
                              <a:moveTo>
                                <a:pt x="0" y="0"/>
                              </a:moveTo>
                              <a:cubicBezTo>
                                <a:pt x="150" y="0"/>
                                <a:pt x="300" y="0"/>
                                <a:pt x="3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curve w14:anchorId="2423DCE5" id="Полилиния 144"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43pt,5.3pt" control1="250.5pt,5.3pt" control2="258pt,5.3pt" to="261pt,5.3pt" coordsize="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" filled="f">
                <v:path arrowok="t" o:connecttype="custom" o:connectlocs="0,0;228600,0" o:connectangles="0,0"/>
              </v:curve>
            </w:pict>
          </mc:Fallback>
        </mc:AlternateContent>
      </w:r>
      <w:r>
        <w:rPr>
          <w:noProof/>
          <w:sz w:val="20"/>
          <w:lang w:val="en-US"/>
        </w:rPr>
        <mc:AlternateContent>
          <mc:Choice Requires="wps">
            <w:drawing>
              <wp:anchor distT="0" distB="0" distL="114300" distR="114300" simplePos="0" relativeHeight="251802624" behindDoc="0" locked="0" layoutInCell="1" allowOverlap="1">
                <wp:simplePos x="0" y="0"/>
                <wp:positionH relativeFrom="column">
                  <wp:posOffset>2400300</wp:posOffset>
                </wp:positionH>
                <wp:positionV relativeFrom="paragraph">
                  <wp:posOffset>67310</wp:posOffset>
                </wp:positionV>
                <wp:extent cx="228600" cy="635"/>
                <wp:effectExtent l="13335" t="6350" r="5715" b="12065"/>
                <wp:wrapNone/>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35"/>
                        </a:xfrm>
                        <a:custGeom>
                          <a:avLst/>
                          <a:gdLst>
                            <a:gd name="T0" fmla="*/ 0 w 360"/>
                            <a:gd name="T1" fmla="*/ 0 h 1"/>
                            <a:gd name="T2" fmla="*/ 360 w 360"/>
                            <a:gd name="T3" fmla="*/ 0 h 1"/>
                          </a:gdLst>
                          <a:ahLst/>
                          <a:cxnLst>
                            <a:cxn ang="0">
                              <a:pos x="T0" y="T1"/>
                            </a:cxn>
                            <a:cxn ang="0">
                              <a:pos x="T2" y="T3"/>
                            </a:cxn>
                          </a:cxnLst>
                          <a:rect l="0" t="0" r="r" b="b"/>
                          <a:pathLst>
                            <a:path w="360" h="1">
                              <a:moveTo>
                                <a:pt x="0" y="0"/>
                              </a:moveTo>
                              <a:cubicBezTo>
                                <a:pt x="150" y="0"/>
                                <a:pt x="300" y="0"/>
                                <a:pt x="3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curve w14:anchorId="69510412" id="Полилиния 143"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89pt,5.3pt" control1="196.5pt,5.3pt" control2="204pt,5.3pt" to="207pt,5.3pt" coordsize="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" filled="f">
                <v:path arrowok="t" o:connecttype="custom" o:connectlocs="0,0;228600,0" o:connectangles="0,0"/>
              </v:curve>
            </w:pict>
          </mc:Fallback>
        </mc:AlternateContent>
      </w:r>
      <w:r>
        <w:rPr>
          <w:noProof/>
          <w:sz w:val="20"/>
          <w:lang w:val="en-US"/>
        </w:rPr>
        <mc:AlternateContent>
          <mc:Choice Requires="wps">
            <w:drawing>
              <wp:anchor distT="0" distB="0" distL="114300" distR="114300" simplePos="0" relativeHeight="251801600" behindDoc="0" locked="0" layoutInCell="1" allowOverlap="1">
                <wp:simplePos x="0" y="0"/>
                <wp:positionH relativeFrom="column">
                  <wp:posOffset>1671955</wp:posOffset>
                </wp:positionH>
                <wp:positionV relativeFrom="paragraph">
                  <wp:posOffset>47625</wp:posOffset>
                </wp:positionV>
                <wp:extent cx="279400" cy="25400"/>
                <wp:effectExtent l="8890" t="5715" r="6985" b="6985"/>
                <wp:wrapNone/>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0" cy="25400"/>
                        </a:xfrm>
                        <a:custGeom>
                          <a:avLst/>
                          <a:gdLst>
                            <a:gd name="T0" fmla="*/ 0 w 440"/>
                            <a:gd name="T1" fmla="*/ 0 h 40"/>
                            <a:gd name="T2" fmla="*/ 440 w 440"/>
                            <a:gd name="T3" fmla="*/ 40 h 40"/>
                          </a:gdLst>
                          <a:ahLst/>
                          <a:cxnLst>
                            <a:cxn ang="0">
                              <a:pos x="T0" y="T1"/>
                            </a:cxn>
                            <a:cxn ang="0">
                              <a:pos x="T2" y="T3"/>
                            </a:cxn>
                          </a:cxnLst>
                          <a:rect l="0" t="0" r="r" b="b"/>
                          <a:pathLst>
                            <a:path w="440" h="40">
                              <a:moveTo>
                                <a:pt x="0" y="0"/>
                              </a:moveTo>
                              <a:cubicBezTo>
                                <a:pt x="157" y="13"/>
                                <a:pt x="287" y="40"/>
                                <a:pt x="440" y="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curve w14:anchorId="08390670" id="Полилиния 142"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31.65pt,3.75pt" control1="139.5pt,4.4pt" control2="146pt,5.75pt" to="153.65pt,5.75pt" coordsize="4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" filled="f">
                <v:path arrowok="t" o:connecttype="custom" o:connectlocs="0,0;279400,25400" o:connectangles="0,0"/>
              </v:curve>
            </w:pict>
          </mc:Fallback>
        </mc:AlternateContent>
      </w:r>
    </w:p>
    <w:p w:rsidR="00B94F1B" w:rsidRDefault="00B94F1B" w:rsidP="00282BF7">
      <w:pPr>
        <w:pStyle w:val="a3"/>
        <w:spacing w:before="120" w:after="60"/>
      </w:pPr>
      <w:r>
        <w:t>3. Выберите такие два трёхбуквенных слога, из которых образуется название мифологического чудовища.</w:t>
      </w:r>
    </w:p>
    <w:p w:rsidR="00B94F1B" w:rsidRPr="00F35207" w:rsidRDefault="00B94F1B" w:rsidP="00282BF7">
      <w:pPr>
        <w:pStyle w:val="a3"/>
        <w:spacing w:before="120" w:after="120"/>
        <w:jc w:val="center"/>
        <w:rPr>
          <w:lang w:val="be-BY"/>
        </w:rPr>
      </w:pPr>
      <w:r w:rsidRPr="00B770E3">
        <w:t>ДЖИ, ЛОГ, КОН, РЕС, НУТ, ДРА</w:t>
      </w:r>
      <w:r>
        <w:rPr>
          <w:lang w:val="be-BY"/>
        </w:rPr>
        <w:t>.</w:t>
      </w:r>
    </w:p>
    <w:p w:rsidR="00B94F1B" w:rsidRDefault="00B94F1B" w:rsidP="00282BF7">
      <w:pPr>
        <w:pStyle w:val="a3"/>
        <w:spacing w:before="120" w:after="60"/>
      </w:pPr>
      <w:r w:rsidRPr="00282BF7">
        <w:t xml:space="preserve">4. </w:t>
      </w:r>
      <w:r>
        <w:t>«Волшебная цепочка».</w:t>
      </w:r>
    </w:p>
    <w:p w:rsidR="00B94F1B" w:rsidRDefault="00B94F1B" w:rsidP="00282BF7">
      <w:pPr>
        <w:pStyle w:val="a3"/>
      </w:pPr>
      <w:r>
        <w:t>Напишите от исходного слова цепочку из 10 слов, каждое из которых начинается на букву, которой заканчивается предыдущее слово.</w:t>
      </w:r>
    </w:p>
    <w:p w:rsidR="00B94F1B" w:rsidRPr="00282BF7" w:rsidRDefault="00B94F1B" w:rsidP="00282BF7">
      <w:pPr>
        <w:pStyle w:val="a3"/>
        <w:spacing w:before="120" w:after="120"/>
        <w:jc w:val="center"/>
        <w:rPr>
          <w:b/>
        </w:rPr>
      </w:pPr>
      <w:r w:rsidRPr="00282BF7">
        <w:rPr>
          <w:b/>
        </w:rPr>
        <w:t>РОЗА</w:t>
      </w:r>
    </w:p>
    <w:p w:rsidR="00B94F1B" w:rsidRDefault="00B94F1B" w:rsidP="00282BF7">
      <w:pPr>
        <w:pStyle w:val="af7"/>
      </w:pPr>
      <w:r w:rsidRPr="00282BF7">
        <w:t>Пример:</w:t>
      </w:r>
      <w:r>
        <w:t xml:space="preserve"> </w:t>
      </w:r>
      <w:r w:rsidRPr="00B770E3">
        <w:t xml:space="preserve">школа </w:t>
      </w:r>
      <w:r w:rsidR="00023FD3">
        <w:t>—</w:t>
      </w:r>
      <w:r w:rsidRPr="00B770E3">
        <w:t xml:space="preserve"> аккордеон </w:t>
      </w:r>
      <w:r w:rsidR="00023FD3">
        <w:t>—</w:t>
      </w:r>
      <w:r w:rsidRPr="00B770E3">
        <w:t xml:space="preserve"> нарцисс </w:t>
      </w:r>
      <w:r w:rsidR="00023FD3">
        <w:t>—</w:t>
      </w:r>
      <w:r w:rsidRPr="00B770E3">
        <w:t xml:space="preserve"> скрипка </w:t>
      </w:r>
      <w:r w:rsidR="00023FD3">
        <w:t>—</w:t>
      </w:r>
      <w:r w:rsidRPr="00B770E3">
        <w:t xml:space="preserve"> абрикос </w:t>
      </w:r>
      <w:r w:rsidR="00023FD3">
        <w:t>—</w:t>
      </w:r>
      <w:r w:rsidRPr="00B770E3">
        <w:t xml:space="preserve"> солнце </w:t>
      </w:r>
      <w:r w:rsidR="00023FD3">
        <w:t>—</w:t>
      </w:r>
      <w:r w:rsidRPr="00B770E3">
        <w:t xml:space="preserve"> енот </w:t>
      </w:r>
      <w:r w:rsidR="00023FD3">
        <w:t>—</w:t>
      </w:r>
      <w:r w:rsidRPr="00B770E3">
        <w:t xml:space="preserve"> творог </w:t>
      </w:r>
      <w:r w:rsidR="00023FD3">
        <w:t>—</w:t>
      </w:r>
      <w:r w:rsidRPr="00B770E3">
        <w:t xml:space="preserve"> гора </w:t>
      </w:r>
      <w:r w:rsidR="00023FD3">
        <w:t>—</w:t>
      </w:r>
      <w:r w:rsidRPr="00B770E3">
        <w:t xml:space="preserve"> … и т. д.</w:t>
      </w:r>
    </w:p>
    <w:p w:rsidR="00B94F1B" w:rsidRDefault="00B94F1B" w:rsidP="00282BF7">
      <w:pPr>
        <w:pStyle w:val="a3"/>
        <w:spacing w:before="120" w:after="60"/>
      </w:pPr>
      <w:r w:rsidRPr="00282BF7">
        <w:t xml:space="preserve">5. </w:t>
      </w:r>
      <w:r>
        <w:t>«Магический квадрат».</w:t>
      </w:r>
    </w:p>
    <w:p w:rsidR="00B94F1B" w:rsidRPr="00282BF7" w:rsidRDefault="00B94F1B" w:rsidP="00282BF7">
      <w:pPr>
        <w:pStyle w:val="a3"/>
      </w:pPr>
      <w:r w:rsidRPr="00282BF7">
        <w:t>Расставьте числа 3, 4, 5, 6, 8, 9 так, чтобы в любом направлении в сумме получилось число 21.</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780"/>
        <w:gridCol w:w="780"/>
      </w:tblGrid>
      <w:tr w:rsidR="00B94F1B" w:rsidTr="00282BF7">
        <w:trPr>
          <w:trHeight w:val="640"/>
        </w:trPr>
        <w:tc>
          <w:tcPr>
            <w:tcW w:w="780" w:type="dxa"/>
            <w:vAlign w:val="center"/>
          </w:tcPr>
          <w:p w:rsidR="00B94F1B" w:rsidRDefault="00B94F1B" w:rsidP="00282BF7">
            <w:pPr>
              <w:pStyle w:val="a3"/>
              <w:ind w:firstLine="0"/>
              <w:jc w:val="center"/>
            </w:pPr>
            <w:r>
              <w:t>10</w:t>
            </w:r>
          </w:p>
        </w:tc>
        <w:tc>
          <w:tcPr>
            <w:tcW w:w="780" w:type="dxa"/>
            <w:vAlign w:val="center"/>
          </w:tcPr>
          <w:p w:rsidR="00B94F1B" w:rsidRDefault="00B94F1B" w:rsidP="00282BF7">
            <w:pPr>
              <w:pStyle w:val="a3"/>
              <w:ind w:firstLine="0"/>
              <w:jc w:val="center"/>
            </w:pPr>
          </w:p>
        </w:tc>
        <w:tc>
          <w:tcPr>
            <w:tcW w:w="780" w:type="dxa"/>
            <w:vAlign w:val="center"/>
          </w:tcPr>
          <w:p w:rsidR="00B94F1B" w:rsidRDefault="00B94F1B" w:rsidP="00282BF7">
            <w:pPr>
              <w:pStyle w:val="a3"/>
              <w:ind w:firstLine="0"/>
              <w:jc w:val="center"/>
            </w:pPr>
          </w:p>
        </w:tc>
      </w:tr>
      <w:tr w:rsidR="00B94F1B" w:rsidTr="00282BF7">
        <w:trPr>
          <w:trHeight w:val="640"/>
        </w:trPr>
        <w:tc>
          <w:tcPr>
            <w:tcW w:w="780" w:type="dxa"/>
            <w:vAlign w:val="center"/>
          </w:tcPr>
          <w:p w:rsidR="00B94F1B" w:rsidRDefault="00B94F1B" w:rsidP="00282BF7">
            <w:pPr>
              <w:pStyle w:val="a3"/>
              <w:ind w:firstLine="0"/>
              <w:jc w:val="center"/>
            </w:pPr>
          </w:p>
        </w:tc>
        <w:tc>
          <w:tcPr>
            <w:tcW w:w="780" w:type="dxa"/>
            <w:vAlign w:val="center"/>
          </w:tcPr>
          <w:p w:rsidR="00B94F1B" w:rsidRDefault="00B94F1B" w:rsidP="00282BF7">
            <w:pPr>
              <w:pStyle w:val="a3"/>
              <w:ind w:firstLine="0"/>
              <w:jc w:val="center"/>
            </w:pPr>
            <w:r>
              <w:t>7</w:t>
            </w:r>
          </w:p>
        </w:tc>
        <w:tc>
          <w:tcPr>
            <w:tcW w:w="780" w:type="dxa"/>
            <w:vAlign w:val="center"/>
          </w:tcPr>
          <w:p w:rsidR="00B94F1B" w:rsidRDefault="00B94F1B" w:rsidP="00282BF7">
            <w:pPr>
              <w:pStyle w:val="a3"/>
              <w:ind w:firstLine="0"/>
              <w:jc w:val="center"/>
            </w:pPr>
          </w:p>
        </w:tc>
      </w:tr>
      <w:tr w:rsidR="00B94F1B" w:rsidTr="00282BF7">
        <w:trPr>
          <w:trHeight w:val="640"/>
        </w:trPr>
        <w:tc>
          <w:tcPr>
            <w:tcW w:w="780" w:type="dxa"/>
            <w:vAlign w:val="center"/>
          </w:tcPr>
          <w:p w:rsidR="00B94F1B" w:rsidRDefault="00B94F1B" w:rsidP="00282BF7">
            <w:pPr>
              <w:pStyle w:val="a3"/>
              <w:ind w:firstLine="0"/>
              <w:jc w:val="center"/>
            </w:pPr>
          </w:p>
        </w:tc>
        <w:tc>
          <w:tcPr>
            <w:tcW w:w="780" w:type="dxa"/>
            <w:vAlign w:val="center"/>
          </w:tcPr>
          <w:p w:rsidR="00B94F1B" w:rsidRDefault="00B94F1B" w:rsidP="00282BF7">
            <w:pPr>
              <w:pStyle w:val="a3"/>
              <w:ind w:firstLine="0"/>
              <w:jc w:val="center"/>
            </w:pPr>
            <w:r>
              <w:t>11</w:t>
            </w:r>
          </w:p>
        </w:tc>
        <w:tc>
          <w:tcPr>
            <w:tcW w:w="780" w:type="dxa"/>
            <w:vAlign w:val="center"/>
          </w:tcPr>
          <w:p w:rsidR="00B94F1B" w:rsidRDefault="00B94F1B" w:rsidP="00282BF7">
            <w:pPr>
              <w:pStyle w:val="a3"/>
              <w:ind w:firstLine="0"/>
              <w:jc w:val="center"/>
            </w:pPr>
          </w:p>
        </w:tc>
      </w:tr>
    </w:tbl>
    <w:p w:rsidR="00282BF7" w:rsidRDefault="00282BF7" w:rsidP="00B94F1B">
      <w:pPr>
        <w:ind w:left="435"/>
        <w:rPr>
          <w:sz w:val="28"/>
        </w:rPr>
      </w:pPr>
      <w:r>
        <w:rPr>
          <w:sz w:val="28"/>
        </w:rPr>
        <w:br w:type="page"/>
      </w:r>
    </w:p>
    <w:p w:rsidR="00B94F1B" w:rsidRDefault="00B94F1B" w:rsidP="00282BF7">
      <w:pPr>
        <w:pStyle w:val="11"/>
        <w:spacing w:before="240" w:after="120"/>
      </w:pPr>
      <w:r>
        <w:lastRenderedPageBreak/>
        <w:t>Блок заданий № 11</w:t>
      </w:r>
    </w:p>
    <w:p w:rsidR="00B94F1B" w:rsidRDefault="00B94F1B" w:rsidP="00282BF7">
      <w:pPr>
        <w:pStyle w:val="a3"/>
        <w:spacing w:before="120" w:after="120"/>
      </w:pPr>
      <w:r>
        <w:t>1. «Анаграмма» (спрятанное слово). Составьте новые слова пут</w:t>
      </w:r>
      <w:r w:rsidRPr="00282BF7">
        <w:t>ё</w:t>
      </w:r>
      <w:r>
        <w:t>м перестановки букв, входящих в состав данных слов.</w:t>
      </w:r>
    </w:p>
    <w:p w:rsidR="00B94F1B" w:rsidRPr="00015472" w:rsidRDefault="00B94F1B" w:rsidP="00282BF7">
      <w:pPr>
        <w:pStyle w:val="a3"/>
        <w:spacing w:before="120"/>
      </w:pPr>
      <w:r w:rsidRPr="00015472">
        <w:t xml:space="preserve">АТЛАС </w:t>
      </w:r>
      <w:r w:rsidR="00023FD3">
        <w:t>—</w:t>
      </w:r>
      <w:r w:rsidRPr="00015472">
        <w:t xml:space="preserve"> _ _ _ _ _                                      АВТОР </w:t>
      </w:r>
      <w:r w:rsidR="00023FD3">
        <w:t>—</w:t>
      </w:r>
      <w:r w:rsidRPr="00015472">
        <w:t xml:space="preserve"> _ _ _ _ _</w:t>
      </w:r>
    </w:p>
    <w:p w:rsidR="00B94F1B" w:rsidRDefault="00B94F1B" w:rsidP="00282BF7">
      <w:pPr>
        <w:pStyle w:val="a3"/>
        <w:spacing w:before="120"/>
      </w:pPr>
      <w:r w:rsidRPr="00015472">
        <w:t xml:space="preserve">АДРЕС </w:t>
      </w:r>
      <w:r w:rsidR="00023FD3">
        <w:t>—</w:t>
      </w:r>
      <w:r w:rsidRPr="00015472">
        <w:t xml:space="preserve"> _ _ _ _  _                                       АРФА </w:t>
      </w:r>
      <w:r w:rsidR="00023FD3">
        <w:t>—</w:t>
      </w:r>
      <w:r w:rsidRPr="00015472">
        <w:t xml:space="preserve"> _ _ _ _</w:t>
      </w:r>
    </w:p>
    <w:p w:rsidR="00B94F1B" w:rsidRDefault="00B94F1B" w:rsidP="00023FD3">
      <w:pPr>
        <w:pStyle w:val="a3"/>
        <w:spacing w:before="120" w:after="60"/>
      </w:pPr>
      <w:r>
        <w:t>2. Головоломный подвох.</w:t>
      </w:r>
    </w:p>
    <w:p w:rsidR="00B94F1B" w:rsidRDefault="00B94F1B" w:rsidP="00282BF7">
      <w:pPr>
        <w:pStyle w:val="a3"/>
      </w:pPr>
      <w:r w:rsidRPr="00015472">
        <w:rPr>
          <w:bCs/>
        </w:rPr>
        <w:t xml:space="preserve">1) </w:t>
      </w:r>
      <w:r w:rsidRPr="00675A5F">
        <w:rPr>
          <w:b/>
          <w:bCs/>
        </w:rPr>
        <w:t>Коза.</w:t>
      </w:r>
      <w:r>
        <w:t xml:space="preserve"> Один человек купил тр</w:t>
      </w:r>
      <w:r>
        <w:rPr>
          <w:lang w:val="be-BY"/>
        </w:rPr>
        <w:t>ё</w:t>
      </w:r>
      <w:r>
        <w:t>х коз и заплатил 3 рубля. Спрашивается, по чему каждая коза пошла?</w:t>
      </w:r>
    </w:p>
    <w:p w:rsidR="00B94F1B" w:rsidRDefault="00B94F1B" w:rsidP="00282BF7">
      <w:pPr>
        <w:pStyle w:val="a3"/>
      </w:pPr>
      <w:r w:rsidRPr="00015472">
        <w:rPr>
          <w:bCs/>
        </w:rPr>
        <w:t xml:space="preserve">2) </w:t>
      </w:r>
      <w:r w:rsidRPr="00675A5F">
        <w:rPr>
          <w:b/>
          <w:bCs/>
        </w:rPr>
        <w:t>Много ли ног?</w:t>
      </w:r>
      <w:r>
        <w:t xml:space="preserve"> Пошёл мельник на мельницу. В каждом из четырёх углов он увидел по 3 мешка, на каждом мешке сидело по 3 кошки, а каждая кошка имела при себе </w:t>
      </w:r>
      <w:r>
        <w:rPr>
          <w:lang w:val="be-BY"/>
        </w:rPr>
        <w:t>3</w:t>
      </w:r>
      <w:r>
        <w:t xml:space="preserve"> котят. Под каждым мешком сидело по три мышонка. Спрашивается, сколько было ног на мельнице?</w:t>
      </w:r>
    </w:p>
    <w:p w:rsidR="00B94F1B" w:rsidRDefault="00B94F1B" w:rsidP="00023FD3">
      <w:pPr>
        <w:pStyle w:val="a3"/>
        <w:spacing w:before="120" w:after="60"/>
      </w:pPr>
      <w:r>
        <w:t>3. Задача.</w:t>
      </w:r>
    </w:p>
    <w:p w:rsidR="00B94F1B" w:rsidRDefault="00B94F1B" w:rsidP="00282BF7">
      <w:pPr>
        <w:pStyle w:val="a3"/>
      </w:pPr>
      <w:r w:rsidRPr="00015472">
        <w:t>Стрекоза из известной басни Крылова очень плодотворно готовилась к</w:t>
      </w:r>
      <w:r w:rsidR="00CE2BB5">
        <w:t> </w:t>
      </w:r>
      <w:r w:rsidRPr="00015472">
        <w:t xml:space="preserve">предстоящей зиме. На протяжении всего красного лета она в течение половины суток спала, одну треть суток тратила на танцы, одну шестую часть суток </w:t>
      </w:r>
      <w:r w:rsidR="00023FD3">
        <w:t>—</w:t>
      </w:r>
      <w:r w:rsidRPr="00015472">
        <w:t xml:space="preserve"> на песни. Сколько времени в сутки он</w:t>
      </w:r>
      <w:r>
        <w:t>а тратила на подготовку к зиме?</w:t>
      </w:r>
    </w:p>
    <w:p w:rsidR="00B94F1B" w:rsidRDefault="00B94F1B" w:rsidP="00023FD3">
      <w:pPr>
        <w:pStyle w:val="a3"/>
        <w:spacing w:before="120" w:after="60"/>
      </w:pPr>
      <w:r w:rsidRPr="00282BF7">
        <w:t xml:space="preserve">4. </w:t>
      </w:r>
      <w:r>
        <w:t>Упражнение.</w:t>
      </w:r>
    </w:p>
    <w:p w:rsidR="00B94F1B" w:rsidRPr="00015472" w:rsidRDefault="00B94F1B" w:rsidP="00282BF7">
      <w:pPr>
        <w:pStyle w:val="a3"/>
      </w:pPr>
      <w:r w:rsidRPr="00015472">
        <w:t>Постро</w:t>
      </w:r>
      <w:r>
        <w:t>йте</w:t>
      </w:r>
      <w:r w:rsidRPr="00015472">
        <w:t xml:space="preserve"> из 5 палочек два треугольника</w:t>
      </w:r>
      <w:r>
        <w:t>.</w:t>
      </w:r>
    </w:p>
    <w:p w:rsidR="00B94F1B" w:rsidRDefault="00B94F1B" w:rsidP="00B94F1B">
      <w:pPr>
        <w:ind w:left="660"/>
        <w:rPr>
          <w:sz w:val="28"/>
        </w:rPr>
      </w:pPr>
    </w:p>
    <w:p w:rsidR="00B94F1B" w:rsidRDefault="00B94F1B" w:rsidP="00B94F1B">
      <w:pPr>
        <w:ind w:left="660"/>
        <w:rPr>
          <w:sz w:val="28"/>
        </w:rPr>
      </w:pPr>
      <w:r>
        <w:rPr>
          <w:noProof/>
          <w:sz w:val="20"/>
          <w:lang w:val="en-US"/>
        </w:rPr>
        <mc:AlternateContent>
          <mc:Choice Requires="wps">
            <w:drawing>
              <wp:anchor distT="0" distB="0" distL="114300" distR="114300" simplePos="0" relativeHeight="251814912" behindDoc="0" locked="0" layoutInCell="1" allowOverlap="1">
                <wp:simplePos x="0" y="0"/>
                <wp:positionH relativeFrom="column">
                  <wp:posOffset>3657600</wp:posOffset>
                </wp:positionH>
                <wp:positionV relativeFrom="paragraph">
                  <wp:posOffset>19685</wp:posOffset>
                </wp:positionV>
                <wp:extent cx="114300" cy="1371600"/>
                <wp:effectExtent l="13335" t="13335" r="5715" b="5715"/>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FE89BF" id="Прямоугольник 141" o:spid="_x0000_s1026" style="position:absolute;margin-left:4in;margin-top:1.55pt;width:9pt;height:10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" fillcolor="fuchsia"/>
            </w:pict>
          </mc:Fallback>
        </mc:AlternateContent>
      </w:r>
      <w:r>
        <w:rPr>
          <w:noProof/>
          <w:sz w:val="20"/>
          <w:lang w:val="en-US"/>
        </w:rPr>
        <mc:AlternateContent>
          <mc:Choice Requires="wps">
            <w:drawing>
              <wp:anchor distT="0" distB="0" distL="114300" distR="114300" simplePos="0" relativeHeight="251813888" behindDoc="0" locked="0" layoutInCell="1" allowOverlap="1">
                <wp:simplePos x="0" y="0"/>
                <wp:positionH relativeFrom="column">
                  <wp:posOffset>2514600</wp:posOffset>
                </wp:positionH>
                <wp:positionV relativeFrom="paragraph">
                  <wp:posOffset>19685</wp:posOffset>
                </wp:positionV>
                <wp:extent cx="114300" cy="1371600"/>
                <wp:effectExtent l="13335" t="13335" r="5715" b="571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0"/>
                        </a:xfrm>
                        <a:prstGeom prst="rect">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286E8B" id="Прямоугольник 140" o:spid="_x0000_s1026" style="position:absolute;margin-left:198pt;margin-top:1.55pt;width:9pt;height:10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" fillcolor="aqua"/>
            </w:pict>
          </mc:Fallback>
        </mc:AlternateContent>
      </w:r>
      <w:r>
        <w:rPr>
          <w:noProof/>
          <w:sz w:val="20"/>
          <w:lang w:val="en-US"/>
        </w:rPr>
        <mc:AlternateContent>
          <mc:Choice Requires="wps">
            <w:drawing>
              <wp:anchor distT="0" distB="0" distL="114300" distR="114300" simplePos="0" relativeHeight="251811840" behindDoc="0" locked="0" layoutInCell="1" allowOverlap="1">
                <wp:simplePos x="0" y="0"/>
                <wp:positionH relativeFrom="column">
                  <wp:posOffset>1143000</wp:posOffset>
                </wp:positionH>
                <wp:positionV relativeFrom="paragraph">
                  <wp:posOffset>19685</wp:posOffset>
                </wp:positionV>
                <wp:extent cx="114300" cy="1371600"/>
                <wp:effectExtent l="13335" t="13335" r="5715" b="5715"/>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C06DB0" id="Прямоугольник 139" o:spid="_x0000_s1026" style="position:absolute;margin-left:90pt;margin-top:1.55pt;width:9pt;height:10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" fillcolor="#36f"/>
            </w:pict>
          </mc:Fallback>
        </mc:AlternateContent>
      </w:r>
    </w:p>
    <w:p w:rsidR="00B94F1B" w:rsidRDefault="00B94F1B" w:rsidP="00B94F1B">
      <w:pPr>
        <w:ind w:left="660"/>
        <w:rPr>
          <w:sz w:val="28"/>
        </w:rPr>
      </w:pPr>
      <w:r>
        <w:rPr>
          <w:noProof/>
          <w:sz w:val="20"/>
          <w:lang w:val="en-US"/>
        </w:rPr>
        <mc:AlternateContent>
          <mc:Choice Requires="wps">
            <w:drawing>
              <wp:anchor distT="0" distB="0" distL="114300" distR="114300" simplePos="0" relativeHeight="251815936" behindDoc="0" locked="0" layoutInCell="1" allowOverlap="1">
                <wp:simplePos x="0" y="0"/>
                <wp:positionH relativeFrom="column">
                  <wp:posOffset>3086100</wp:posOffset>
                </wp:positionH>
                <wp:positionV relativeFrom="paragraph">
                  <wp:posOffset>158115</wp:posOffset>
                </wp:positionV>
                <wp:extent cx="114300" cy="1371600"/>
                <wp:effectExtent l="13335" t="13335" r="5715" b="5715"/>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F9623F" id="Прямоугольник 138" o:spid="_x0000_s1026" style="position:absolute;margin-left:243pt;margin-top:12.45pt;width:9pt;height:10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" fillcolor="#fc0"/>
            </w:pict>
          </mc:Fallback>
        </mc:AlternateContent>
      </w:r>
      <w:r>
        <w:rPr>
          <w:noProof/>
          <w:sz w:val="20"/>
          <w:lang w:val="en-US"/>
        </w:rPr>
        <mc:AlternateContent>
          <mc:Choice Requires="wps">
            <w:drawing>
              <wp:anchor distT="0" distB="0" distL="114300" distR="114300" simplePos="0" relativeHeight="251812864" behindDoc="0" locked="0" layoutInCell="1" allowOverlap="1">
                <wp:simplePos x="0" y="0"/>
                <wp:positionH relativeFrom="column">
                  <wp:posOffset>1828800</wp:posOffset>
                </wp:positionH>
                <wp:positionV relativeFrom="paragraph">
                  <wp:posOffset>158115</wp:posOffset>
                </wp:positionV>
                <wp:extent cx="114300" cy="1371600"/>
                <wp:effectExtent l="13335" t="13335" r="5715" b="5715"/>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0"/>
                        </a:xfrm>
                        <a:prstGeom prst="rect">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AEEDED" id="Прямоугольник 137" o:spid="_x0000_s1026" style="position:absolute;margin-left:2in;margin-top:12.45pt;width:9pt;height:10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" fillcolor="#9c0"/>
            </w:pict>
          </mc:Fallback>
        </mc:AlternateContent>
      </w:r>
    </w:p>
    <w:p w:rsidR="00B94F1B" w:rsidRDefault="00B94F1B" w:rsidP="00B94F1B">
      <w:pPr>
        <w:ind w:left="660"/>
        <w:rPr>
          <w:sz w:val="28"/>
        </w:rPr>
      </w:pPr>
    </w:p>
    <w:p w:rsidR="00B94F1B" w:rsidRDefault="00B94F1B" w:rsidP="00B94F1B">
      <w:pPr>
        <w:ind w:left="660"/>
        <w:rPr>
          <w:sz w:val="28"/>
        </w:rPr>
      </w:pPr>
    </w:p>
    <w:p w:rsidR="00B94F1B" w:rsidRDefault="00B94F1B" w:rsidP="00B94F1B">
      <w:pPr>
        <w:ind w:left="660"/>
        <w:rPr>
          <w:sz w:val="28"/>
        </w:rPr>
      </w:pPr>
    </w:p>
    <w:p w:rsidR="00B94F1B" w:rsidRDefault="00B94F1B" w:rsidP="00B94F1B">
      <w:pPr>
        <w:ind w:left="660"/>
        <w:rPr>
          <w:sz w:val="28"/>
        </w:rPr>
      </w:pPr>
    </w:p>
    <w:p w:rsidR="00B94F1B" w:rsidRDefault="00B94F1B" w:rsidP="00023FD3">
      <w:pPr>
        <w:pStyle w:val="a3"/>
        <w:spacing w:before="120" w:after="60"/>
      </w:pPr>
      <w:r>
        <w:t>5. Загадки.</w:t>
      </w:r>
    </w:p>
    <w:p w:rsidR="00B94F1B" w:rsidRDefault="00B94F1B" w:rsidP="00282BF7">
      <w:pPr>
        <w:pStyle w:val="a3"/>
      </w:pPr>
      <w:r>
        <w:t>1)</w:t>
      </w:r>
      <w:r w:rsidR="00282BF7">
        <w:tab/>
      </w:r>
      <w:r w:rsidRPr="00015472">
        <w:t xml:space="preserve">Тонок, долог, потеряется </w:t>
      </w:r>
      <w:r w:rsidR="00023FD3">
        <w:t>—</w:t>
      </w:r>
      <w:r w:rsidRPr="00015472">
        <w:t xml:space="preserve"> в траве не отыскать.</w:t>
      </w:r>
    </w:p>
    <w:p w:rsidR="00B94F1B" w:rsidRDefault="00B94F1B" w:rsidP="00282BF7">
      <w:pPr>
        <w:pStyle w:val="a3"/>
      </w:pPr>
      <w:r>
        <w:t>2)</w:t>
      </w:r>
      <w:r w:rsidR="00282BF7">
        <w:tab/>
      </w:r>
      <w:r w:rsidRPr="00015472">
        <w:t>У двух матерей по пяти сыновей, одно имя всем.</w:t>
      </w:r>
    </w:p>
    <w:p w:rsidR="00B94F1B" w:rsidRPr="00015472" w:rsidRDefault="00B94F1B" w:rsidP="00282BF7">
      <w:pPr>
        <w:pStyle w:val="a3"/>
      </w:pPr>
      <w:r>
        <w:t>3)</w:t>
      </w:r>
      <w:r w:rsidR="00282BF7">
        <w:tab/>
      </w:r>
      <w:r w:rsidRPr="00015472">
        <w:t>Красные двери в пещере моей,</w:t>
      </w:r>
    </w:p>
    <w:p w:rsidR="00B94F1B" w:rsidRPr="00015472" w:rsidRDefault="00282BF7" w:rsidP="00282BF7">
      <w:pPr>
        <w:pStyle w:val="a3"/>
        <w:rPr>
          <w:bCs/>
        </w:rPr>
      </w:pPr>
      <w:r>
        <w:rPr>
          <w:bCs/>
        </w:rPr>
        <w:tab/>
      </w:r>
      <w:r w:rsidR="00B94F1B" w:rsidRPr="00015472">
        <w:rPr>
          <w:bCs/>
        </w:rPr>
        <w:t>Белые звери сидят у дверей.</w:t>
      </w:r>
    </w:p>
    <w:p w:rsidR="00B94F1B" w:rsidRPr="006E4A93" w:rsidRDefault="00282BF7" w:rsidP="00282BF7">
      <w:pPr>
        <w:pStyle w:val="a3"/>
        <w:rPr>
          <w:bCs/>
          <w:lang w:val="be-BY"/>
        </w:rPr>
      </w:pPr>
      <w:r>
        <w:rPr>
          <w:bCs/>
        </w:rPr>
        <w:tab/>
      </w:r>
      <w:r w:rsidR="00B94F1B" w:rsidRPr="00015472">
        <w:rPr>
          <w:bCs/>
        </w:rPr>
        <w:t>И мясо</w:t>
      </w:r>
      <w:r w:rsidR="00B94F1B">
        <w:rPr>
          <w:bCs/>
          <w:lang w:val="be-BY"/>
        </w:rPr>
        <w:t>,</w:t>
      </w:r>
      <w:r w:rsidR="00B94F1B" w:rsidRPr="00015472">
        <w:rPr>
          <w:bCs/>
        </w:rPr>
        <w:t xml:space="preserve"> и хлеб </w:t>
      </w:r>
      <w:r w:rsidR="00023FD3">
        <w:rPr>
          <w:bCs/>
        </w:rPr>
        <w:t>—</w:t>
      </w:r>
      <w:r w:rsidR="00B94F1B" w:rsidRPr="00015472">
        <w:rPr>
          <w:bCs/>
        </w:rPr>
        <w:t xml:space="preserve"> всю добычу мою</w:t>
      </w:r>
      <w:r w:rsidR="00B94F1B">
        <w:rPr>
          <w:bCs/>
          <w:lang w:val="be-BY"/>
        </w:rPr>
        <w:t xml:space="preserve"> </w:t>
      </w:r>
      <w:r w:rsidR="00023FD3">
        <w:rPr>
          <w:bCs/>
          <w:lang w:val="be-BY"/>
        </w:rPr>
        <w:t>—</w:t>
      </w:r>
    </w:p>
    <w:p w:rsidR="00B94F1B" w:rsidRPr="00015472" w:rsidRDefault="00282BF7" w:rsidP="00282BF7">
      <w:pPr>
        <w:pStyle w:val="a3"/>
        <w:rPr>
          <w:bCs/>
        </w:rPr>
      </w:pPr>
      <w:r>
        <w:rPr>
          <w:bCs/>
        </w:rPr>
        <w:tab/>
      </w:r>
      <w:r w:rsidR="00B94F1B" w:rsidRPr="00015472">
        <w:rPr>
          <w:bCs/>
        </w:rPr>
        <w:t>Я с радостью этим зверям отдаю.</w:t>
      </w:r>
    </w:p>
    <w:p w:rsidR="00282BF7" w:rsidRDefault="00282BF7" w:rsidP="00282BF7">
      <w:pPr>
        <w:pStyle w:val="a3"/>
      </w:pPr>
      <w:r>
        <w:br w:type="page"/>
      </w:r>
    </w:p>
    <w:p w:rsidR="00B94F1B" w:rsidRDefault="00B94F1B" w:rsidP="00023FD3">
      <w:pPr>
        <w:pStyle w:val="11"/>
        <w:spacing w:before="240" w:after="120"/>
      </w:pPr>
      <w:r>
        <w:lastRenderedPageBreak/>
        <w:t>Блок заданий № 12</w:t>
      </w:r>
    </w:p>
    <w:p w:rsidR="00B94F1B" w:rsidRDefault="00B94F1B" w:rsidP="00023FD3">
      <w:pPr>
        <w:pStyle w:val="a3"/>
        <w:spacing w:before="120" w:after="60"/>
      </w:pPr>
      <w:r>
        <w:t>1. «Слова». Составьте слова, добавив по одной букве к данным словам.</w:t>
      </w:r>
    </w:p>
    <w:p w:rsidR="00B94F1B" w:rsidRDefault="00B94F1B" w:rsidP="00023FD3">
      <w:pPr>
        <w:pStyle w:val="a3"/>
      </w:pPr>
      <w:r>
        <w:rPr>
          <w:noProof/>
          <w:sz w:val="20"/>
          <w:lang w:val="en-US"/>
        </w:rPr>
        <mc:AlternateContent>
          <mc:Choice Requires="wps">
            <w:drawing>
              <wp:anchor distT="0" distB="0" distL="114300" distR="114300" simplePos="0" relativeHeight="251829248" behindDoc="0" locked="0" layoutInCell="1" allowOverlap="1">
                <wp:simplePos x="0" y="0"/>
                <wp:positionH relativeFrom="column">
                  <wp:posOffset>1943100</wp:posOffset>
                </wp:positionH>
                <wp:positionV relativeFrom="paragraph">
                  <wp:posOffset>120650</wp:posOffset>
                </wp:positionV>
                <wp:extent cx="228600" cy="228600"/>
                <wp:effectExtent l="13335" t="5080" r="5715" b="1397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F86C41" id="Прямоугольник 136" o:spid="_x0000_s1026" style="position:absolute;margin-left:153pt;margin-top:9.5pt;width:18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"/>
            </w:pict>
          </mc:Fallback>
        </mc:AlternateContent>
      </w:r>
      <w:r>
        <w:rPr>
          <w:noProof/>
          <w:sz w:val="20"/>
          <w:lang w:val="en-US"/>
        </w:rPr>
        <mc:AlternateContent>
          <mc:Choice Requires="wps">
            <w:drawing>
              <wp:anchor distT="0" distB="0" distL="114300" distR="114300" simplePos="0" relativeHeight="251826176" behindDoc="0" locked="0" layoutInCell="1" allowOverlap="1">
                <wp:simplePos x="0" y="0"/>
                <wp:positionH relativeFrom="column">
                  <wp:posOffset>1714500</wp:posOffset>
                </wp:positionH>
                <wp:positionV relativeFrom="paragraph">
                  <wp:posOffset>120650</wp:posOffset>
                </wp:positionV>
                <wp:extent cx="228600" cy="228600"/>
                <wp:effectExtent l="13335" t="5080" r="5715" b="1397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D894D4" id="Прямоугольник 135" o:spid="_x0000_s1026" style="position:absolute;margin-left:135pt;margin-top:9.5pt;width:18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"/>
            </w:pict>
          </mc:Fallback>
        </mc:AlternateContent>
      </w:r>
      <w:r>
        <w:rPr>
          <w:noProof/>
          <w:sz w:val="20"/>
          <w:lang w:val="en-US"/>
        </w:rPr>
        <mc:AlternateContent>
          <mc:Choice Requires="wps">
            <w:drawing>
              <wp:anchor distT="0" distB="0" distL="114300" distR="114300" simplePos="0" relativeHeight="251828224" behindDoc="0" locked="0" layoutInCell="1" allowOverlap="1">
                <wp:simplePos x="0" y="0"/>
                <wp:positionH relativeFrom="column">
                  <wp:posOffset>1485900</wp:posOffset>
                </wp:positionH>
                <wp:positionV relativeFrom="paragraph">
                  <wp:posOffset>120650</wp:posOffset>
                </wp:positionV>
                <wp:extent cx="228600" cy="228600"/>
                <wp:effectExtent l="13335" t="5080" r="5715" b="1397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8E3F19" id="Прямоугольник 134" o:spid="_x0000_s1026" style="position:absolute;margin-left:117pt;margin-top:9.5pt;width:18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"/>
            </w:pict>
          </mc:Fallback>
        </mc:AlternateContent>
      </w:r>
      <w:r>
        <w:rPr>
          <w:noProof/>
          <w:sz w:val="20"/>
          <w:lang w:val="en-US"/>
        </w:rPr>
        <mc:AlternateContent>
          <mc:Choice Requires="wps">
            <w:drawing>
              <wp:anchor distT="0" distB="0" distL="114300" distR="114300" simplePos="0" relativeHeight="251816960" behindDoc="0" locked="0" layoutInCell="1" allowOverlap="1">
                <wp:simplePos x="0" y="0"/>
                <wp:positionH relativeFrom="column">
                  <wp:posOffset>1257300</wp:posOffset>
                </wp:positionH>
                <wp:positionV relativeFrom="paragraph">
                  <wp:posOffset>120650</wp:posOffset>
                </wp:positionV>
                <wp:extent cx="228600" cy="228600"/>
                <wp:effectExtent l="13335" t="5080" r="5715" b="1397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68DC5D" id="Прямоугольник 133" o:spid="_x0000_s1026" style="position:absolute;margin-left:99pt;margin-top:9.5pt;width:18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"/>
            </w:pict>
          </mc:Fallback>
        </mc:AlternateContent>
      </w:r>
    </w:p>
    <w:p w:rsidR="00B94F1B" w:rsidRPr="00015472" w:rsidRDefault="00B94F1B" w:rsidP="00023FD3">
      <w:pPr>
        <w:pStyle w:val="a3"/>
        <w:rPr>
          <w:bCs/>
        </w:rPr>
      </w:pPr>
      <w:r w:rsidRPr="00015472">
        <w:rPr>
          <w:bCs/>
        </w:rPr>
        <w:t>ВАЛ</w:t>
      </w:r>
    </w:p>
    <w:p w:rsidR="00B94F1B" w:rsidRPr="00015472" w:rsidRDefault="00B94F1B" w:rsidP="00023FD3">
      <w:pPr>
        <w:pStyle w:val="a3"/>
        <w:rPr>
          <w:bCs/>
        </w:rPr>
      </w:pPr>
    </w:p>
    <w:p w:rsidR="00B94F1B" w:rsidRPr="00015472" w:rsidRDefault="00B94F1B" w:rsidP="00023FD3">
      <w:pPr>
        <w:pStyle w:val="a3"/>
        <w:rPr>
          <w:bCs/>
        </w:rPr>
      </w:pPr>
      <w:r w:rsidRPr="00015472">
        <w:rPr>
          <w:noProof/>
          <w:sz w:val="20"/>
          <w:lang w:val="en-US"/>
        </w:rPr>
        <mc:AlternateContent>
          <mc:Choice Requires="wps">
            <w:drawing>
              <wp:anchor distT="0" distB="0" distL="114300" distR="114300" simplePos="0" relativeHeight="251938816" behindDoc="0" locked="0" layoutInCell="1" allowOverlap="1" wp14:anchorId="1BCD48AB" wp14:editId="2D69765A">
                <wp:simplePos x="0" y="0"/>
                <wp:positionH relativeFrom="column">
                  <wp:posOffset>2171700</wp:posOffset>
                </wp:positionH>
                <wp:positionV relativeFrom="paragraph">
                  <wp:posOffset>22860</wp:posOffset>
                </wp:positionV>
                <wp:extent cx="228600" cy="228600"/>
                <wp:effectExtent l="13335" t="5080" r="5715" b="1397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4D99DB" id="Прямоугольник 132" o:spid="_x0000_s1026" style="position:absolute;margin-left:171pt;margin-top:1.8pt;width:18pt;height:1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"/>
            </w:pict>
          </mc:Fallback>
        </mc:AlternateContent>
      </w:r>
      <w:r w:rsidRPr="00015472">
        <w:rPr>
          <w:noProof/>
          <w:sz w:val="20"/>
          <w:lang w:val="en-US"/>
        </w:rPr>
        <mc:AlternateContent>
          <mc:Choice Requires="wps">
            <w:drawing>
              <wp:anchor distT="0" distB="0" distL="114300" distR="114300" simplePos="0" relativeHeight="251827200" behindDoc="0" locked="0" layoutInCell="1" allowOverlap="1" wp14:anchorId="41EE374F" wp14:editId="6ACC98A7">
                <wp:simplePos x="0" y="0"/>
                <wp:positionH relativeFrom="column">
                  <wp:posOffset>1943100</wp:posOffset>
                </wp:positionH>
                <wp:positionV relativeFrom="paragraph">
                  <wp:posOffset>22860</wp:posOffset>
                </wp:positionV>
                <wp:extent cx="228600" cy="228600"/>
                <wp:effectExtent l="13335" t="5080" r="5715" b="1397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2EACA2" id="Прямоугольник 131" o:spid="_x0000_s1026" style="position:absolute;margin-left:153pt;margin-top:1.8pt;width:18pt;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"/>
            </w:pict>
          </mc:Fallback>
        </mc:AlternateContent>
      </w:r>
      <w:r w:rsidRPr="00015472">
        <w:rPr>
          <w:noProof/>
          <w:sz w:val="20"/>
          <w:lang w:val="en-US"/>
        </w:rPr>
        <mc:AlternateContent>
          <mc:Choice Requires="wps">
            <w:drawing>
              <wp:anchor distT="0" distB="0" distL="114300" distR="114300" simplePos="0" relativeHeight="251817984" behindDoc="0" locked="0" layoutInCell="1" allowOverlap="1" wp14:anchorId="46093F65" wp14:editId="6BD1E1C7">
                <wp:simplePos x="0" y="0"/>
                <wp:positionH relativeFrom="column">
                  <wp:posOffset>1714500</wp:posOffset>
                </wp:positionH>
                <wp:positionV relativeFrom="paragraph">
                  <wp:posOffset>22860</wp:posOffset>
                </wp:positionV>
                <wp:extent cx="228600" cy="228600"/>
                <wp:effectExtent l="13335" t="5080" r="5715" b="1397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5994B5" id="Прямоугольник 130" o:spid="_x0000_s1026" style="position:absolute;margin-left:135pt;margin-top:1.8pt;width:18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"/>
            </w:pict>
          </mc:Fallback>
        </mc:AlternateContent>
      </w:r>
      <w:r w:rsidRPr="00015472">
        <w:rPr>
          <w:noProof/>
          <w:sz w:val="20"/>
          <w:lang w:val="en-US"/>
        </w:rPr>
        <mc:AlternateContent>
          <mc:Choice Requires="wps">
            <w:drawing>
              <wp:anchor distT="0" distB="0" distL="114300" distR="114300" simplePos="0" relativeHeight="251819008" behindDoc="0" locked="0" layoutInCell="1" allowOverlap="1" wp14:anchorId="6DCF7232" wp14:editId="4A5CDF60">
                <wp:simplePos x="0" y="0"/>
                <wp:positionH relativeFrom="column">
                  <wp:posOffset>1485900</wp:posOffset>
                </wp:positionH>
                <wp:positionV relativeFrom="paragraph">
                  <wp:posOffset>22860</wp:posOffset>
                </wp:positionV>
                <wp:extent cx="228600" cy="228600"/>
                <wp:effectExtent l="13335" t="5080" r="5715" b="1397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7363C0" id="Прямоугольник 129" o:spid="_x0000_s1026" style="position:absolute;margin-left:117pt;margin-top:1.8pt;width:18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"/>
            </w:pict>
          </mc:Fallback>
        </mc:AlternateContent>
      </w:r>
      <w:r w:rsidRPr="00015472">
        <w:rPr>
          <w:noProof/>
          <w:sz w:val="20"/>
          <w:lang w:val="en-US"/>
        </w:rPr>
        <mc:AlternateContent>
          <mc:Choice Requires="wps">
            <w:drawing>
              <wp:anchor distT="0" distB="0" distL="114300" distR="114300" simplePos="0" relativeHeight="251820032" behindDoc="0" locked="0" layoutInCell="1" allowOverlap="1" wp14:anchorId="67F23F6A" wp14:editId="5377A1AB">
                <wp:simplePos x="0" y="0"/>
                <wp:positionH relativeFrom="column">
                  <wp:posOffset>1257300</wp:posOffset>
                </wp:positionH>
                <wp:positionV relativeFrom="paragraph">
                  <wp:posOffset>22860</wp:posOffset>
                </wp:positionV>
                <wp:extent cx="228600" cy="228600"/>
                <wp:effectExtent l="13335" t="5080" r="5715" b="1397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16121B" id="Прямоугольник 128" o:spid="_x0000_s1026" style="position:absolute;margin-left:99pt;margin-top:1.8pt;width:18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"/>
            </w:pict>
          </mc:Fallback>
        </mc:AlternateContent>
      </w:r>
      <w:r w:rsidRPr="00015472">
        <w:rPr>
          <w:bCs/>
        </w:rPr>
        <w:t>ПОРА</w:t>
      </w:r>
    </w:p>
    <w:p w:rsidR="00B94F1B" w:rsidRPr="00015472" w:rsidRDefault="00B94F1B" w:rsidP="00023FD3">
      <w:pPr>
        <w:pStyle w:val="a3"/>
        <w:rPr>
          <w:bCs/>
        </w:rPr>
      </w:pPr>
    </w:p>
    <w:p w:rsidR="00B94F1B" w:rsidRPr="00015472" w:rsidRDefault="00B94F1B" w:rsidP="00023FD3">
      <w:pPr>
        <w:pStyle w:val="a3"/>
        <w:rPr>
          <w:bCs/>
        </w:rPr>
      </w:pPr>
      <w:r w:rsidRPr="00015472">
        <w:rPr>
          <w:noProof/>
          <w:sz w:val="20"/>
          <w:lang w:val="en-US"/>
        </w:rPr>
        <mc:AlternateContent>
          <mc:Choice Requires="wps">
            <w:drawing>
              <wp:anchor distT="0" distB="0" distL="114300" distR="114300" simplePos="0" relativeHeight="251821056" behindDoc="0" locked="0" layoutInCell="1" allowOverlap="1" wp14:anchorId="2F8206FF" wp14:editId="2A53315D">
                <wp:simplePos x="0" y="0"/>
                <wp:positionH relativeFrom="column">
                  <wp:posOffset>2171700</wp:posOffset>
                </wp:positionH>
                <wp:positionV relativeFrom="paragraph">
                  <wp:posOffset>15240</wp:posOffset>
                </wp:positionV>
                <wp:extent cx="228600" cy="228600"/>
                <wp:effectExtent l="13335" t="5080" r="5715" b="1397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6FB265" id="Прямоугольник 127" o:spid="_x0000_s1026" style="position:absolute;margin-left:171pt;margin-top:1.2pt;width:18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"/>
            </w:pict>
          </mc:Fallback>
        </mc:AlternateContent>
      </w:r>
      <w:r w:rsidRPr="00015472">
        <w:rPr>
          <w:noProof/>
          <w:sz w:val="20"/>
          <w:lang w:val="en-US"/>
        </w:rPr>
        <mc:AlternateContent>
          <mc:Choice Requires="wps">
            <w:drawing>
              <wp:anchor distT="0" distB="0" distL="114300" distR="114300" simplePos="0" relativeHeight="251822080" behindDoc="0" locked="0" layoutInCell="1" allowOverlap="1" wp14:anchorId="549996A0" wp14:editId="233449CD">
                <wp:simplePos x="0" y="0"/>
                <wp:positionH relativeFrom="column">
                  <wp:posOffset>1943100</wp:posOffset>
                </wp:positionH>
                <wp:positionV relativeFrom="paragraph">
                  <wp:posOffset>15240</wp:posOffset>
                </wp:positionV>
                <wp:extent cx="228600" cy="228600"/>
                <wp:effectExtent l="13335" t="5080" r="5715" b="1397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D15C46" id="Прямоугольник 126" o:spid="_x0000_s1026" style="position:absolute;margin-left:153pt;margin-top:1.2pt;width:18pt;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"/>
            </w:pict>
          </mc:Fallback>
        </mc:AlternateContent>
      </w:r>
      <w:r w:rsidRPr="00015472">
        <w:rPr>
          <w:noProof/>
          <w:sz w:val="20"/>
          <w:lang w:val="en-US"/>
        </w:rPr>
        <mc:AlternateContent>
          <mc:Choice Requires="wps">
            <w:drawing>
              <wp:anchor distT="0" distB="0" distL="114300" distR="114300" simplePos="0" relativeHeight="251823104" behindDoc="0" locked="0" layoutInCell="1" allowOverlap="1" wp14:anchorId="27FFF080" wp14:editId="20BA2CBA">
                <wp:simplePos x="0" y="0"/>
                <wp:positionH relativeFrom="column">
                  <wp:posOffset>1714500</wp:posOffset>
                </wp:positionH>
                <wp:positionV relativeFrom="paragraph">
                  <wp:posOffset>15240</wp:posOffset>
                </wp:positionV>
                <wp:extent cx="228600" cy="228600"/>
                <wp:effectExtent l="13335" t="5080" r="5715" b="1397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119825" id="Прямоугольник 125" o:spid="_x0000_s1026" style="position:absolute;margin-left:135pt;margin-top:1.2pt;width:18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"/>
            </w:pict>
          </mc:Fallback>
        </mc:AlternateContent>
      </w:r>
      <w:r w:rsidRPr="00015472">
        <w:rPr>
          <w:noProof/>
          <w:sz w:val="20"/>
          <w:lang w:val="en-US"/>
        </w:rPr>
        <mc:AlternateContent>
          <mc:Choice Requires="wps">
            <w:drawing>
              <wp:anchor distT="0" distB="0" distL="114300" distR="114300" simplePos="0" relativeHeight="251824128" behindDoc="0" locked="0" layoutInCell="1" allowOverlap="1" wp14:anchorId="2152A753" wp14:editId="7AE9E720">
                <wp:simplePos x="0" y="0"/>
                <wp:positionH relativeFrom="column">
                  <wp:posOffset>1485900</wp:posOffset>
                </wp:positionH>
                <wp:positionV relativeFrom="paragraph">
                  <wp:posOffset>15240</wp:posOffset>
                </wp:positionV>
                <wp:extent cx="228600" cy="228600"/>
                <wp:effectExtent l="13335" t="5080" r="5715" b="1397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EEB23B" id="Прямоугольник 124" o:spid="_x0000_s1026" style="position:absolute;margin-left:117pt;margin-top:1.2pt;width:18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"/>
            </w:pict>
          </mc:Fallback>
        </mc:AlternateContent>
      </w:r>
      <w:r w:rsidRPr="00015472">
        <w:rPr>
          <w:noProof/>
          <w:sz w:val="20"/>
          <w:lang w:val="en-US"/>
        </w:rPr>
        <mc:AlternateContent>
          <mc:Choice Requires="wps">
            <w:drawing>
              <wp:anchor distT="0" distB="0" distL="114300" distR="114300" simplePos="0" relativeHeight="251825152" behindDoc="0" locked="0" layoutInCell="1" allowOverlap="1" wp14:anchorId="7A54BDDE" wp14:editId="2004E89C">
                <wp:simplePos x="0" y="0"/>
                <wp:positionH relativeFrom="column">
                  <wp:posOffset>1257300</wp:posOffset>
                </wp:positionH>
                <wp:positionV relativeFrom="paragraph">
                  <wp:posOffset>15240</wp:posOffset>
                </wp:positionV>
                <wp:extent cx="228600" cy="228600"/>
                <wp:effectExtent l="13335" t="5080" r="5715" b="1397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BA3560" id="Прямоугольник 123" o:spid="_x0000_s1026" style="position:absolute;margin-left:99pt;margin-top:1.2pt;width:18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"/>
            </w:pict>
          </mc:Fallback>
        </mc:AlternateContent>
      </w:r>
      <w:r w:rsidRPr="00015472">
        <w:rPr>
          <w:bCs/>
        </w:rPr>
        <w:t>УКУС</w:t>
      </w:r>
    </w:p>
    <w:p w:rsidR="00B94F1B" w:rsidRDefault="00B94F1B" w:rsidP="00023FD3">
      <w:pPr>
        <w:pStyle w:val="a3"/>
        <w:rPr>
          <w:b/>
          <w:bCs/>
        </w:rPr>
      </w:pPr>
    </w:p>
    <w:p w:rsidR="00B94F1B" w:rsidRDefault="00B94F1B" w:rsidP="00023FD3">
      <w:pPr>
        <w:pStyle w:val="a3"/>
        <w:spacing w:before="120" w:after="60"/>
      </w:pPr>
      <w:r>
        <w:t>2. Головоломный подвох.</w:t>
      </w:r>
    </w:p>
    <w:p w:rsidR="00B94F1B" w:rsidRDefault="00B94F1B" w:rsidP="00023FD3">
      <w:pPr>
        <w:pStyle w:val="a3"/>
      </w:pPr>
      <w:r>
        <w:t xml:space="preserve">1) </w:t>
      </w:r>
      <w:r w:rsidRPr="00F07806">
        <w:rPr>
          <w:b/>
          <w:bCs/>
        </w:rPr>
        <w:t>Утки</w:t>
      </w:r>
      <w:r w:rsidRPr="00F07806">
        <w:rPr>
          <w:b/>
        </w:rPr>
        <w:t>.</w:t>
      </w:r>
      <w:r>
        <w:t xml:space="preserve"> Летели утки: одна впереди, а две позади, одна позади и две впереди, одна между двумя и три в ряд. Сколько всего летело уток?</w:t>
      </w:r>
    </w:p>
    <w:p w:rsidR="00B94F1B" w:rsidRPr="007419F6" w:rsidRDefault="00B94F1B" w:rsidP="00023FD3">
      <w:pPr>
        <w:pStyle w:val="a3"/>
        <w:rPr>
          <w:lang w:val="be-BY"/>
        </w:rPr>
      </w:pPr>
      <w:r>
        <w:t xml:space="preserve">2) </w:t>
      </w:r>
      <w:r w:rsidRPr="00F07806">
        <w:rPr>
          <w:b/>
          <w:bCs/>
        </w:rPr>
        <w:t>За сколько времени</w:t>
      </w:r>
      <w:r w:rsidRPr="00F07806">
        <w:rPr>
          <w:b/>
        </w:rPr>
        <w:t>?</w:t>
      </w:r>
      <w:r>
        <w:t xml:space="preserve"> Дети пилят брёвна на метровые куски. Отпиливание одного куска занимает одну минуту. За сколько минут они распилят бревно длиной 5</w:t>
      </w:r>
      <w:r w:rsidR="00023FD3">
        <w:t> </w:t>
      </w:r>
      <w:r>
        <w:t>метров</w:t>
      </w:r>
      <w:r>
        <w:rPr>
          <w:lang w:val="be-BY"/>
        </w:rPr>
        <w:t>?</w:t>
      </w:r>
    </w:p>
    <w:p w:rsidR="00B94F1B" w:rsidRDefault="00B94F1B" w:rsidP="00023FD3">
      <w:pPr>
        <w:pStyle w:val="a3"/>
        <w:spacing w:before="120" w:after="60"/>
      </w:pPr>
      <w:r>
        <w:t>3. Задача.</w:t>
      </w:r>
    </w:p>
    <w:p w:rsidR="00B94F1B" w:rsidRDefault="00B94F1B" w:rsidP="00023FD3">
      <w:pPr>
        <w:pStyle w:val="a3"/>
      </w:pPr>
      <w:r>
        <w:t xml:space="preserve">«Сколько лет твоему сыну?» </w:t>
      </w:r>
      <w:r w:rsidR="00023FD3">
        <w:t>—</w:t>
      </w:r>
      <w:r>
        <w:t xml:space="preserve"> спросил один человек у своего приятеля. Приятель ответил: «Если к возрасту моего сына прибавить столько же</w:t>
      </w:r>
      <w:r>
        <w:rPr>
          <w:lang w:val="be-BY"/>
        </w:rPr>
        <w:t>,</w:t>
      </w:r>
      <w:r>
        <w:t xml:space="preserve"> да еще половину, то будет 10 лет». Сколько же лет сыну?</w:t>
      </w:r>
    </w:p>
    <w:p w:rsidR="00B94F1B" w:rsidRDefault="00B94F1B" w:rsidP="00023FD3">
      <w:pPr>
        <w:pStyle w:val="a3"/>
        <w:spacing w:before="120" w:after="60"/>
      </w:pPr>
      <w:r>
        <w:t>4. «Галки».</w:t>
      </w:r>
    </w:p>
    <w:p w:rsidR="00B94F1B" w:rsidRPr="00F07806" w:rsidRDefault="00B94F1B" w:rsidP="00023FD3">
      <w:pPr>
        <w:pStyle w:val="a3"/>
      </w:pPr>
      <w:r w:rsidRPr="00F07806">
        <w:t>Прилетели галки, сели на палки.</w:t>
      </w:r>
    </w:p>
    <w:p w:rsidR="00B94F1B" w:rsidRPr="00F07806" w:rsidRDefault="00B94F1B" w:rsidP="00023FD3">
      <w:pPr>
        <w:pStyle w:val="a3"/>
      </w:pPr>
      <w:r w:rsidRPr="00F07806">
        <w:t>Если на каждой палке сядет по одной галке,</w:t>
      </w:r>
    </w:p>
    <w:p w:rsidR="00B94F1B" w:rsidRPr="00F07806" w:rsidRDefault="00B94F1B" w:rsidP="00023FD3">
      <w:pPr>
        <w:pStyle w:val="a3"/>
      </w:pPr>
      <w:r w:rsidRPr="00F07806">
        <w:t>То для одной галки не хватит палки.</w:t>
      </w:r>
    </w:p>
    <w:p w:rsidR="00B94F1B" w:rsidRPr="00F07806" w:rsidRDefault="00B94F1B" w:rsidP="00023FD3">
      <w:pPr>
        <w:pStyle w:val="a3"/>
      </w:pPr>
      <w:r w:rsidRPr="00F07806">
        <w:t>Если же на каждой палке сядет по две галки,</w:t>
      </w:r>
    </w:p>
    <w:p w:rsidR="00B94F1B" w:rsidRPr="00F07806" w:rsidRDefault="00B94F1B" w:rsidP="00023FD3">
      <w:pPr>
        <w:pStyle w:val="a3"/>
      </w:pPr>
      <w:r w:rsidRPr="00F07806">
        <w:t>То одна из палок будет без галок.</w:t>
      </w:r>
    </w:p>
    <w:p w:rsidR="00B94F1B" w:rsidRDefault="00B94F1B" w:rsidP="00023FD3">
      <w:pPr>
        <w:pStyle w:val="a3"/>
      </w:pPr>
      <w:r w:rsidRPr="00F07806">
        <w:t>Сколько было палок? Сколько было галок?</w:t>
      </w:r>
    </w:p>
    <w:p w:rsidR="00B94F1B" w:rsidRDefault="00B94F1B" w:rsidP="00023FD3">
      <w:pPr>
        <w:pStyle w:val="a3"/>
        <w:spacing w:before="120" w:after="60"/>
      </w:pPr>
      <w:r w:rsidRPr="00023FD3">
        <w:t xml:space="preserve">5. </w:t>
      </w:r>
      <w:r>
        <w:t>Загадки.</w:t>
      </w:r>
    </w:p>
    <w:p w:rsidR="00B94F1B" w:rsidRDefault="00B94F1B" w:rsidP="00023FD3">
      <w:pPr>
        <w:pStyle w:val="a3"/>
      </w:pPr>
      <w:r>
        <w:t>1) Говорит она беззвучно, а понятно и нескучно.</w:t>
      </w:r>
    </w:p>
    <w:p w:rsidR="00B94F1B" w:rsidRDefault="00B94F1B" w:rsidP="00023FD3">
      <w:pPr>
        <w:pStyle w:val="a3"/>
      </w:pPr>
      <w:r>
        <w:t xml:space="preserve">Ты беседуй чаще с ней </w:t>
      </w:r>
      <w:r w:rsidR="00023FD3">
        <w:t>—</w:t>
      </w:r>
      <w:r>
        <w:t xml:space="preserve"> станешь вчетверо умней.</w:t>
      </w:r>
    </w:p>
    <w:p w:rsidR="00B94F1B" w:rsidRDefault="00B94F1B" w:rsidP="00023FD3">
      <w:pPr>
        <w:pStyle w:val="a3"/>
      </w:pPr>
      <w:r>
        <w:t xml:space="preserve">2) Вот так дом </w:t>
      </w:r>
      <w:r w:rsidR="00023FD3">
        <w:t>—</w:t>
      </w:r>
      <w:r>
        <w:t xml:space="preserve"> одно окно: каждый день в окне кино.</w:t>
      </w:r>
    </w:p>
    <w:p w:rsidR="00B94F1B" w:rsidRDefault="00B94F1B" w:rsidP="00023FD3">
      <w:pPr>
        <w:pStyle w:val="a3"/>
      </w:pPr>
      <w:r>
        <w:t>3) Не ест, не пьёт, а говорит и поёт.</w:t>
      </w:r>
    </w:p>
    <w:p w:rsidR="00023FD3" w:rsidRDefault="00023FD3" w:rsidP="00B94F1B">
      <w:pPr>
        <w:pStyle w:val="31"/>
        <w:ind w:left="3240" w:firstLine="2400"/>
        <w:jc w:val="both"/>
      </w:pPr>
      <w:r>
        <w:br w:type="page"/>
      </w:r>
    </w:p>
    <w:p w:rsidR="00B94F1B" w:rsidRDefault="00B94F1B" w:rsidP="00023FD3">
      <w:pPr>
        <w:pStyle w:val="11"/>
        <w:spacing w:before="240" w:after="120"/>
      </w:pPr>
      <w:r>
        <w:lastRenderedPageBreak/>
        <w:t>Блок заданий № 13</w:t>
      </w:r>
    </w:p>
    <w:p w:rsidR="00B94F1B" w:rsidRDefault="00B94F1B" w:rsidP="00023FD3">
      <w:pPr>
        <w:pStyle w:val="a3"/>
        <w:spacing w:before="120" w:after="60"/>
      </w:pPr>
      <w:r>
        <w:t>1. Назовите лишнее слово. Свой ответ обоснуйте.</w:t>
      </w:r>
    </w:p>
    <w:p w:rsidR="00B94F1B" w:rsidRPr="00F07806" w:rsidRDefault="00B94F1B" w:rsidP="00023FD3">
      <w:pPr>
        <w:pStyle w:val="a3"/>
        <w:jc w:val="center"/>
      </w:pPr>
      <w:r w:rsidRPr="00F07806">
        <w:t>ДОМ, ИГЛУ, БУНГАЛО, ОФИС, ХИЖИНА.</w:t>
      </w:r>
    </w:p>
    <w:p w:rsidR="00B94F1B" w:rsidRDefault="00B94F1B" w:rsidP="00023FD3">
      <w:pPr>
        <w:pStyle w:val="a3"/>
        <w:spacing w:before="120" w:after="60"/>
      </w:pPr>
      <w:r w:rsidRPr="00023FD3">
        <w:t>2.</w:t>
      </w:r>
      <w:r>
        <w:t xml:space="preserve"> Найдите слова в скобках.</w:t>
      </w:r>
    </w:p>
    <w:p w:rsidR="00B94F1B" w:rsidRDefault="00B94F1B" w:rsidP="00023FD3">
      <w:pPr>
        <w:pStyle w:val="a3"/>
      </w:pPr>
      <w:r>
        <w:t xml:space="preserve">                                        Слово 1                                   Слово 2</w:t>
      </w:r>
    </w:p>
    <w:p w:rsidR="00B94F1B" w:rsidRPr="00F07806" w:rsidRDefault="00B94F1B" w:rsidP="00023FD3">
      <w:pPr>
        <w:pStyle w:val="a3"/>
      </w:pPr>
      <w:r w:rsidRPr="00F07806">
        <w:t xml:space="preserve">         П + (прибор для определения глубины)</w:t>
      </w:r>
      <w:r>
        <w:t xml:space="preserve"> </w:t>
      </w:r>
      <w:r w:rsidRPr="00F07806">
        <w:t>= (плавательное средство)</w:t>
      </w:r>
    </w:p>
    <w:p w:rsidR="00B94F1B" w:rsidRDefault="00B94F1B" w:rsidP="00023FD3">
      <w:pPr>
        <w:pStyle w:val="a3"/>
        <w:spacing w:before="120" w:after="60"/>
      </w:pPr>
      <w:r>
        <w:t>3. «Занимательная лесенка». Состав</w:t>
      </w:r>
      <w:r w:rsidRPr="00023FD3">
        <w:t>ьте</w:t>
      </w:r>
      <w:r>
        <w:t xml:space="preserve"> слова по данной модели.</w:t>
      </w:r>
    </w:p>
    <w:p w:rsidR="00B94F1B" w:rsidRDefault="00B94F1B" w:rsidP="00B94F1B">
      <w:pPr>
        <w:ind w:left="300"/>
        <w:rPr>
          <w:sz w:val="28"/>
        </w:rPr>
      </w:pPr>
      <w:r>
        <w:rPr>
          <w:noProof/>
          <w:sz w:val="20"/>
          <w:lang w:val="en-US"/>
        </w:rPr>
        <mc:AlternateContent>
          <mc:Choice Requires="wps">
            <w:drawing>
              <wp:anchor distT="0" distB="0" distL="114300" distR="114300" simplePos="0" relativeHeight="251847680" behindDoc="0" locked="0" layoutInCell="1" allowOverlap="1">
                <wp:simplePos x="0" y="0"/>
                <wp:positionH relativeFrom="column">
                  <wp:posOffset>1600200</wp:posOffset>
                </wp:positionH>
                <wp:positionV relativeFrom="paragraph">
                  <wp:posOffset>24130</wp:posOffset>
                </wp:positionV>
                <wp:extent cx="342900" cy="342900"/>
                <wp:effectExtent l="13335" t="12065" r="5715" b="6985"/>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B2F9E9" id="Прямоугольник 122" o:spid="_x0000_s1026" style="position:absolute;margin-left:126pt;margin-top:1.9pt;width:27pt;height:2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"/>
            </w:pict>
          </mc:Fallback>
        </mc:AlternateContent>
      </w:r>
      <w:r>
        <w:rPr>
          <w:noProof/>
          <w:sz w:val="20"/>
          <w:lang w:val="en-US"/>
        </w:rPr>
        <mc:AlternateContent>
          <mc:Choice Requires="wps">
            <w:drawing>
              <wp:anchor distT="0" distB="0" distL="114300" distR="114300" simplePos="0" relativeHeight="251830272" behindDoc="0" locked="0" layoutInCell="1" allowOverlap="1">
                <wp:simplePos x="0" y="0"/>
                <wp:positionH relativeFrom="column">
                  <wp:posOffset>1257300</wp:posOffset>
                </wp:positionH>
                <wp:positionV relativeFrom="paragraph">
                  <wp:posOffset>24130</wp:posOffset>
                </wp:positionV>
                <wp:extent cx="342900" cy="342900"/>
                <wp:effectExtent l="13335" t="12065" r="5715" b="698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5CCE2D" id="Прямоугольник 121" o:spid="_x0000_s1026" style="position:absolute;margin-left:99pt;margin-top:1.9pt;width:27pt;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"/>
            </w:pict>
          </mc:Fallback>
        </mc:AlternateContent>
      </w:r>
      <w:r>
        <w:rPr>
          <w:noProof/>
          <w:sz w:val="20"/>
          <w:lang w:val="en-US"/>
        </w:rPr>
        <mc:AlternateContent>
          <mc:Choice Requires="wps">
            <w:drawing>
              <wp:anchor distT="0" distB="0" distL="114300" distR="114300" simplePos="0" relativeHeight="251835392" behindDoc="0" locked="0" layoutInCell="1" allowOverlap="1">
                <wp:simplePos x="0" y="0"/>
                <wp:positionH relativeFrom="column">
                  <wp:posOffset>914400</wp:posOffset>
                </wp:positionH>
                <wp:positionV relativeFrom="paragraph">
                  <wp:posOffset>24130</wp:posOffset>
                </wp:positionV>
                <wp:extent cx="342900" cy="342900"/>
                <wp:effectExtent l="13335" t="12065" r="5715" b="698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275D2A" w:rsidRDefault="00275D2A" w:rsidP="00B94F1B">
                            <w: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45" style="position:absolute;left:0;text-align:left;margin-left:1in;margin-top:1.9pt;width:27pt;height:2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">
                <v:textbox>
                  <w:txbxContent>
                    <w:p w:rsidR="00275D2A" w:rsidRDefault="00275D2A" w:rsidP="00B94F1B">
                      <w:r>
                        <w:t>Г</w:t>
                      </w:r>
                    </w:p>
                  </w:txbxContent>
                </v:textbox>
              </v:rect>
            </w:pict>
          </mc:Fallback>
        </mc:AlternateContent>
      </w:r>
    </w:p>
    <w:p w:rsidR="00B94F1B" w:rsidRDefault="00B94F1B" w:rsidP="00B94F1B">
      <w:pPr>
        <w:ind w:left="300"/>
        <w:rPr>
          <w:sz w:val="28"/>
        </w:rPr>
      </w:pPr>
      <w:r>
        <w:rPr>
          <w:noProof/>
          <w:sz w:val="20"/>
          <w:lang w:val="en-US"/>
        </w:rPr>
        <mc:AlternateContent>
          <mc:Choice Requires="wps">
            <w:drawing>
              <wp:anchor distT="0" distB="0" distL="114300" distR="114300" simplePos="0" relativeHeight="251845632" behindDoc="0" locked="0" layoutInCell="1" allowOverlap="1">
                <wp:simplePos x="0" y="0"/>
                <wp:positionH relativeFrom="column">
                  <wp:posOffset>1943100</wp:posOffset>
                </wp:positionH>
                <wp:positionV relativeFrom="paragraph">
                  <wp:posOffset>162560</wp:posOffset>
                </wp:positionV>
                <wp:extent cx="342900" cy="342900"/>
                <wp:effectExtent l="13335" t="12065" r="5715" b="6985"/>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C6DB6F" id="Прямоугольник 119" o:spid="_x0000_s1026" style="position:absolute;margin-left:153pt;margin-top:12.8pt;width:27pt;height:2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"/>
            </w:pict>
          </mc:Fallback>
        </mc:AlternateContent>
      </w:r>
      <w:r>
        <w:rPr>
          <w:noProof/>
          <w:sz w:val="20"/>
          <w:lang w:val="en-US"/>
        </w:rPr>
        <mc:AlternateContent>
          <mc:Choice Requires="wps">
            <w:drawing>
              <wp:anchor distT="0" distB="0" distL="114300" distR="114300" simplePos="0" relativeHeight="251846656" behindDoc="0" locked="0" layoutInCell="1" allowOverlap="1">
                <wp:simplePos x="0" y="0"/>
                <wp:positionH relativeFrom="column">
                  <wp:posOffset>1600200</wp:posOffset>
                </wp:positionH>
                <wp:positionV relativeFrom="paragraph">
                  <wp:posOffset>162560</wp:posOffset>
                </wp:positionV>
                <wp:extent cx="342900" cy="342900"/>
                <wp:effectExtent l="13335" t="12065" r="5715" b="6985"/>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650651" id="Прямоугольник 118" o:spid="_x0000_s1026" style="position:absolute;margin-left:126pt;margin-top:12.8pt;width:27pt;height:2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"/>
            </w:pict>
          </mc:Fallback>
        </mc:AlternateContent>
      </w:r>
      <w:r>
        <w:rPr>
          <w:noProof/>
          <w:sz w:val="20"/>
          <w:lang w:val="en-US"/>
        </w:rPr>
        <mc:AlternateContent>
          <mc:Choice Requires="wps">
            <w:drawing>
              <wp:anchor distT="0" distB="0" distL="114300" distR="114300" simplePos="0" relativeHeight="251831296" behindDoc="0" locked="0" layoutInCell="1" allowOverlap="1">
                <wp:simplePos x="0" y="0"/>
                <wp:positionH relativeFrom="column">
                  <wp:posOffset>1257300</wp:posOffset>
                </wp:positionH>
                <wp:positionV relativeFrom="paragraph">
                  <wp:posOffset>162560</wp:posOffset>
                </wp:positionV>
                <wp:extent cx="342900" cy="342900"/>
                <wp:effectExtent l="13335" t="12065" r="5715" b="6985"/>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0EBC25" id="Прямоугольник 117" o:spid="_x0000_s1026" style="position:absolute;margin-left:99pt;margin-top:12.8pt;width:27pt;height:2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SNRQIAAFA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"/>
            </w:pict>
          </mc:Fallback>
        </mc:AlternateContent>
      </w:r>
      <w:r>
        <w:rPr>
          <w:noProof/>
          <w:sz w:val="20"/>
          <w:lang w:val="en-US"/>
        </w:rPr>
        <mc:AlternateContent>
          <mc:Choice Requires="wps">
            <w:drawing>
              <wp:anchor distT="0" distB="0" distL="114300" distR="114300" simplePos="0" relativeHeight="251834368" behindDoc="0" locked="0" layoutInCell="1" allowOverlap="1">
                <wp:simplePos x="0" y="0"/>
                <wp:positionH relativeFrom="column">
                  <wp:posOffset>914400</wp:posOffset>
                </wp:positionH>
                <wp:positionV relativeFrom="paragraph">
                  <wp:posOffset>162560</wp:posOffset>
                </wp:positionV>
                <wp:extent cx="342900" cy="342900"/>
                <wp:effectExtent l="13335" t="12065" r="5715" b="6985"/>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275D2A" w:rsidRDefault="00275D2A" w:rsidP="00B94F1B">
                            <w: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46" style="position:absolute;left:0;text-align:left;margin-left:1in;margin-top:12.8pt;width:27pt;height: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">
                <v:textbox>
                  <w:txbxContent>
                    <w:p w:rsidR="00275D2A" w:rsidRDefault="00275D2A" w:rsidP="00B94F1B">
                      <w:r>
                        <w:t>Г</w:t>
                      </w:r>
                    </w:p>
                  </w:txbxContent>
                </v:textbox>
              </v:rect>
            </w:pict>
          </mc:Fallback>
        </mc:AlternateContent>
      </w:r>
    </w:p>
    <w:p w:rsidR="00B94F1B" w:rsidRDefault="00B94F1B" w:rsidP="00B94F1B">
      <w:pPr>
        <w:ind w:left="300"/>
        <w:rPr>
          <w:sz w:val="28"/>
        </w:rPr>
      </w:pPr>
    </w:p>
    <w:p w:rsidR="00B94F1B" w:rsidRDefault="00B94F1B" w:rsidP="00B94F1B">
      <w:pPr>
        <w:ind w:left="300"/>
        <w:rPr>
          <w:sz w:val="28"/>
        </w:rPr>
      </w:pPr>
      <w:r>
        <w:rPr>
          <w:noProof/>
          <w:sz w:val="20"/>
          <w:lang w:val="en-US"/>
        </w:rPr>
        <mc:AlternateContent>
          <mc:Choice Requires="wps">
            <w:drawing>
              <wp:anchor distT="0" distB="0" distL="114300" distR="114300" simplePos="0" relativeHeight="251843584" behindDoc="0" locked="0" layoutInCell="1" allowOverlap="1">
                <wp:simplePos x="0" y="0"/>
                <wp:positionH relativeFrom="column">
                  <wp:posOffset>2286000</wp:posOffset>
                </wp:positionH>
                <wp:positionV relativeFrom="paragraph">
                  <wp:posOffset>96520</wp:posOffset>
                </wp:positionV>
                <wp:extent cx="342900" cy="342900"/>
                <wp:effectExtent l="13335" t="12065" r="5715" b="6985"/>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575F24" id="Прямоугольник 115" o:spid="_x0000_s1026" style="position:absolute;margin-left:180pt;margin-top:7.6pt;width:27pt;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"/>
            </w:pict>
          </mc:Fallback>
        </mc:AlternateContent>
      </w:r>
      <w:r>
        <w:rPr>
          <w:noProof/>
          <w:sz w:val="20"/>
          <w:lang w:val="en-US"/>
        </w:rPr>
        <mc:AlternateContent>
          <mc:Choice Requires="wps">
            <w:drawing>
              <wp:anchor distT="0" distB="0" distL="114300" distR="114300" simplePos="0" relativeHeight="251844608" behindDoc="0" locked="0" layoutInCell="1" allowOverlap="1">
                <wp:simplePos x="0" y="0"/>
                <wp:positionH relativeFrom="column">
                  <wp:posOffset>1943100</wp:posOffset>
                </wp:positionH>
                <wp:positionV relativeFrom="paragraph">
                  <wp:posOffset>96520</wp:posOffset>
                </wp:positionV>
                <wp:extent cx="342900" cy="342900"/>
                <wp:effectExtent l="13335" t="12065" r="5715" b="698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41D2F0" id="Прямоугольник 114" o:spid="_x0000_s1026" style="position:absolute;margin-left:153pt;margin-top:7.6pt;width:27pt;height:2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"/>
            </w:pict>
          </mc:Fallback>
        </mc:AlternateContent>
      </w:r>
      <w:r>
        <w:rPr>
          <w:noProof/>
          <w:sz w:val="20"/>
          <w:lang w:val="en-US"/>
        </w:rPr>
        <mc:AlternateContent>
          <mc:Choice Requires="wps">
            <w:drawing>
              <wp:anchor distT="0" distB="0" distL="114300" distR="114300" simplePos="0" relativeHeight="251840512" behindDoc="0" locked="0" layoutInCell="1" allowOverlap="1">
                <wp:simplePos x="0" y="0"/>
                <wp:positionH relativeFrom="column">
                  <wp:posOffset>1600200</wp:posOffset>
                </wp:positionH>
                <wp:positionV relativeFrom="paragraph">
                  <wp:posOffset>96520</wp:posOffset>
                </wp:positionV>
                <wp:extent cx="342900" cy="342900"/>
                <wp:effectExtent l="13335" t="12065" r="5715" b="698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F5CE10" id="Прямоугольник 113" o:spid="_x0000_s1026" style="position:absolute;margin-left:126pt;margin-top:7.6pt;width:27pt;height:2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"/>
            </w:pict>
          </mc:Fallback>
        </mc:AlternateContent>
      </w:r>
      <w:r>
        <w:rPr>
          <w:noProof/>
          <w:sz w:val="20"/>
          <w:lang w:val="en-US"/>
        </w:rPr>
        <mc:AlternateContent>
          <mc:Choice Requires="wps">
            <w:drawing>
              <wp:anchor distT="0" distB="0" distL="114300" distR="114300" simplePos="0" relativeHeight="251839488" behindDoc="0" locked="0" layoutInCell="1" allowOverlap="1">
                <wp:simplePos x="0" y="0"/>
                <wp:positionH relativeFrom="column">
                  <wp:posOffset>1257300</wp:posOffset>
                </wp:positionH>
                <wp:positionV relativeFrom="paragraph">
                  <wp:posOffset>96520</wp:posOffset>
                </wp:positionV>
                <wp:extent cx="342900" cy="342900"/>
                <wp:effectExtent l="13335" t="12065" r="5715" b="6985"/>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2D87B0" id="Прямоугольник 112" o:spid="_x0000_s1026" style="position:absolute;margin-left:99pt;margin-top:7.6pt;width:27pt;height:2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"/>
            </w:pict>
          </mc:Fallback>
        </mc:AlternateContent>
      </w:r>
      <w:r>
        <w:rPr>
          <w:noProof/>
          <w:sz w:val="20"/>
          <w:lang w:val="en-US"/>
        </w:rPr>
        <mc:AlternateContent>
          <mc:Choice Requires="wps">
            <w:drawing>
              <wp:anchor distT="0" distB="0" distL="114300" distR="114300" simplePos="0" relativeHeight="251833344" behindDoc="0" locked="0" layoutInCell="1" allowOverlap="1">
                <wp:simplePos x="0" y="0"/>
                <wp:positionH relativeFrom="column">
                  <wp:posOffset>914400</wp:posOffset>
                </wp:positionH>
                <wp:positionV relativeFrom="paragraph">
                  <wp:posOffset>96520</wp:posOffset>
                </wp:positionV>
                <wp:extent cx="342900" cy="342900"/>
                <wp:effectExtent l="13335" t="12065" r="5715" b="698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275D2A" w:rsidRDefault="00275D2A" w:rsidP="00B94F1B">
                            <w: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47" style="position:absolute;left:0;text-align:left;margin-left:1in;margin-top:7.6pt;width:27pt;height:2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">
                <v:textbox>
                  <w:txbxContent>
                    <w:p w:rsidR="00275D2A" w:rsidRDefault="00275D2A" w:rsidP="00B94F1B">
                      <w:r>
                        <w:t>Г</w:t>
                      </w:r>
                    </w:p>
                  </w:txbxContent>
                </v:textbox>
              </v:rect>
            </w:pict>
          </mc:Fallback>
        </mc:AlternateContent>
      </w:r>
    </w:p>
    <w:p w:rsidR="00B94F1B" w:rsidRDefault="00B94F1B" w:rsidP="00B94F1B">
      <w:pPr>
        <w:ind w:left="300"/>
        <w:rPr>
          <w:sz w:val="28"/>
        </w:rPr>
      </w:pPr>
    </w:p>
    <w:p w:rsidR="00B94F1B" w:rsidRDefault="00B94F1B" w:rsidP="00B94F1B">
      <w:pPr>
        <w:ind w:left="300"/>
        <w:rPr>
          <w:sz w:val="28"/>
        </w:rPr>
      </w:pPr>
      <w:r>
        <w:rPr>
          <w:noProof/>
          <w:sz w:val="20"/>
          <w:lang w:val="en-US"/>
        </w:rPr>
        <mc:AlternateContent>
          <mc:Choice Requires="wps">
            <w:drawing>
              <wp:anchor distT="0" distB="0" distL="114300" distR="114300" simplePos="0" relativeHeight="251841536" behindDoc="0" locked="0" layoutInCell="1" allowOverlap="1">
                <wp:simplePos x="0" y="0"/>
                <wp:positionH relativeFrom="column">
                  <wp:posOffset>2628900</wp:posOffset>
                </wp:positionH>
                <wp:positionV relativeFrom="paragraph">
                  <wp:posOffset>31115</wp:posOffset>
                </wp:positionV>
                <wp:extent cx="342900" cy="342900"/>
                <wp:effectExtent l="13335" t="12700" r="5715" b="635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95F0A0" id="Прямоугольник 110" o:spid="_x0000_s1026" style="position:absolute;margin-left:207pt;margin-top:2.45pt;width:27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"/>
            </w:pict>
          </mc:Fallback>
        </mc:AlternateContent>
      </w:r>
      <w:r>
        <w:rPr>
          <w:noProof/>
          <w:sz w:val="20"/>
          <w:lang w:val="en-US"/>
        </w:rPr>
        <mc:AlternateContent>
          <mc:Choice Requires="wps">
            <w:drawing>
              <wp:anchor distT="0" distB="0" distL="114300" distR="114300" simplePos="0" relativeHeight="251842560" behindDoc="0" locked="0" layoutInCell="1" allowOverlap="1">
                <wp:simplePos x="0" y="0"/>
                <wp:positionH relativeFrom="column">
                  <wp:posOffset>2286000</wp:posOffset>
                </wp:positionH>
                <wp:positionV relativeFrom="paragraph">
                  <wp:posOffset>31115</wp:posOffset>
                </wp:positionV>
                <wp:extent cx="342900" cy="342900"/>
                <wp:effectExtent l="13335" t="12700" r="5715" b="635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901962" id="Прямоугольник 109" o:spid="_x0000_s1026" style="position:absolute;margin-left:180pt;margin-top:2.45pt;width:27pt;height:2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F7RQIAAFA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"/>
            </w:pict>
          </mc:Fallback>
        </mc:AlternateContent>
      </w:r>
      <w:r>
        <w:rPr>
          <w:noProof/>
          <w:sz w:val="20"/>
          <w:lang w:val="en-US"/>
        </w:rPr>
        <mc:AlternateContent>
          <mc:Choice Requires="wps">
            <w:drawing>
              <wp:anchor distT="0" distB="0" distL="114300" distR="114300" simplePos="0" relativeHeight="251836416" behindDoc="0" locked="0" layoutInCell="1" allowOverlap="1">
                <wp:simplePos x="0" y="0"/>
                <wp:positionH relativeFrom="column">
                  <wp:posOffset>1943100</wp:posOffset>
                </wp:positionH>
                <wp:positionV relativeFrom="paragraph">
                  <wp:posOffset>31115</wp:posOffset>
                </wp:positionV>
                <wp:extent cx="342900" cy="342900"/>
                <wp:effectExtent l="13335" t="12700" r="5715" b="635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0E0CA8" id="Прямоугольник 108" o:spid="_x0000_s1026" style="position:absolute;margin-left:153pt;margin-top:2.45pt;width:27pt;height:2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2CRQIAAFA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"/>
            </w:pict>
          </mc:Fallback>
        </mc:AlternateContent>
      </w:r>
      <w:r>
        <w:rPr>
          <w:noProof/>
          <w:sz w:val="20"/>
          <w:lang w:val="en-US"/>
        </w:rPr>
        <mc:AlternateContent>
          <mc:Choice Requires="wps">
            <w:drawing>
              <wp:anchor distT="0" distB="0" distL="114300" distR="114300" simplePos="0" relativeHeight="251837440" behindDoc="0" locked="0" layoutInCell="1" allowOverlap="1">
                <wp:simplePos x="0" y="0"/>
                <wp:positionH relativeFrom="column">
                  <wp:posOffset>1600200</wp:posOffset>
                </wp:positionH>
                <wp:positionV relativeFrom="paragraph">
                  <wp:posOffset>31115</wp:posOffset>
                </wp:positionV>
                <wp:extent cx="342900" cy="342900"/>
                <wp:effectExtent l="13335" t="12700" r="5715" b="635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69706B" id="Прямоугольник 107" o:spid="_x0000_s1026" style="position:absolute;margin-left:126pt;margin-top:2.45pt;width:27pt;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mjRQIAAFA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"/>
            </w:pict>
          </mc:Fallback>
        </mc:AlternateContent>
      </w:r>
      <w:r>
        <w:rPr>
          <w:noProof/>
          <w:sz w:val="20"/>
          <w:lang w:val="en-US"/>
        </w:rPr>
        <mc:AlternateContent>
          <mc:Choice Requires="wps">
            <w:drawing>
              <wp:anchor distT="0" distB="0" distL="114300" distR="114300" simplePos="0" relativeHeight="251838464" behindDoc="0" locked="0" layoutInCell="1" allowOverlap="1">
                <wp:simplePos x="0" y="0"/>
                <wp:positionH relativeFrom="column">
                  <wp:posOffset>1257300</wp:posOffset>
                </wp:positionH>
                <wp:positionV relativeFrom="paragraph">
                  <wp:posOffset>31115</wp:posOffset>
                </wp:positionV>
                <wp:extent cx="342900" cy="342900"/>
                <wp:effectExtent l="13335" t="12700" r="5715" b="635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910C47" id="Прямоугольник 106" o:spid="_x0000_s1026" style="position:absolute;margin-left:99pt;margin-top:2.45pt;width:27pt;height:2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"/>
            </w:pict>
          </mc:Fallback>
        </mc:AlternateContent>
      </w:r>
      <w:r>
        <w:rPr>
          <w:noProof/>
          <w:sz w:val="20"/>
          <w:lang w:val="en-US"/>
        </w:rPr>
        <mc:AlternateContent>
          <mc:Choice Requires="wps">
            <w:drawing>
              <wp:anchor distT="0" distB="0" distL="114300" distR="114300" simplePos="0" relativeHeight="251832320" behindDoc="0" locked="0" layoutInCell="1" allowOverlap="1">
                <wp:simplePos x="0" y="0"/>
                <wp:positionH relativeFrom="column">
                  <wp:posOffset>914400</wp:posOffset>
                </wp:positionH>
                <wp:positionV relativeFrom="paragraph">
                  <wp:posOffset>31115</wp:posOffset>
                </wp:positionV>
                <wp:extent cx="342900" cy="342900"/>
                <wp:effectExtent l="13335" t="12700" r="5715" b="63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275D2A" w:rsidRDefault="00275D2A" w:rsidP="00B94F1B">
                            <w: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48" style="position:absolute;left:0;text-align:left;margin-left:1in;margin-top:2.45pt;width:27pt;height:2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">
                <v:textbox>
                  <w:txbxContent>
                    <w:p w:rsidR="00275D2A" w:rsidRDefault="00275D2A" w:rsidP="00B94F1B">
                      <w:r>
                        <w:t>Г</w:t>
                      </w:r>
                    </w:p>
                  </w:txbxContent>
                </v:textbox>
              </v:rect>
            </w:pict>
          </mc:Fallback>
        </mc:AlternateContent>
      </w:r>
    </w:p>
    <w:p w:rsidR="00B94F1B" w:rsidRDefault="00B94F1B" w:rsidP="00B94F1B">
      <w:pPr>
        <w:ind w:left="300"/>
        <w:rPr>
          <w:sz w:val="28"/>
        </w:rPr>
      </w:pPr>
    </w:p>
    <w:p w:rsidR="00B94F1B" w:rsidRDefault="00B94F1B" w:rsidP="00023FD3">
      <w:pPr>
        <w:pStyle w:val="a3"/>
        <w:spacing w:before="120" w:after="60"/>
      </w:pPr>
      <w:r>
        <w:t>4. Логическая задача.</w:t>
      </w:r>
    </w:p>
    <w:p w:rsidR="00B94F1B" w:rsidRDefault="00B94F1B" w:rsidP="00275D2A">
      <w:pPr>
        <w:pStyle w:val="a3"/>
      </w:pPr>
      <w:r>
        <w:t xml:space="preserve">Крестьянину необходимо через речку перевезти волка, козу и капусту. В лодке может поместиться только сам крестьянин, а вместе с ним или волк, или капуста, или коза. Если оставить волка с козой, то он её съест, если козу с капустой </w:t>
      </w:r>
      <w:r w:rsidR="00023FD3">
        <w:t>—</w:t>
      </w:r>
      <w:r>
        <w:t xml:space="preserve"> то не будет капусты. В присутствии крестьянина никто никого съесть не может. И вс</w:t>
      </w:r>
      <w:r>
        <w:rPr>
          <w:lang w:val="be-BY"/>
        </w:rPr>
        <w:t>ё</w:t>
      </w:r>
      <w:r w:rsidR="00275D2A">
        <w:rPr>
          <w:lang w:val="be-BY"/>
        </w:rPr>
        <w:t xml:space="preserve"> </w:t>
      </w:r>
      <w:r>
        <w:t>же</w:t>
      </w:r>
      <w:r w:rsidR="00CE2BB5">
        <w:t> </w:t>
      </w:r>
      <w:r w:rsidR="00275D2A">
        <w:br/>
      </w:r>
      <w:r>
        <w:t>крестьянин справился с задачей. Как он это сделал?</w:t>
      </w:r>
    </w:p>
    <w:p w:rsidR="00B94F1B" w:rsidRDefault="00B94F1B" w:rsidP="00023FD3">
      <w:pPr>
        <w:pStyle w:val="a3"/>
        <w:spacing w:before="120" w:after="60"/>
      </w:pPr>
      <w:r>
        <w:t>5. Упражнение.</w:t>
      </w:r>
    </w:p>
    <w:p w:rsidR="00B94F1B" w:rsidRDefault="00B94F1B" w:rsidP="00023FD3">
      <w:pPr>
        <w:pStyle w:val="a3"/>
      </w:pPr>
      <w:r>
        <w:t>К разложенным на столе четыр</w:t>
      </w:r>
      <w:r>
        <w:rPr>
          <w:lang w:val="be-BY"/>
        </w:rPr>
        <w:t>ё</w:t>
      </w:r>
      <w:r>
        <w:t>м спичкам следует добавить еще пять спичек так, чтобы получилось 100.</w:t>
      </w:r>
    </w:p>
    <w:p w:rsidR="00B94F1B" w:rsidRDefault="00B94F1B" w:rsidP="00B94F1B">
      <w:pPr>
        <w:ind w:left="660"/>
        <w:rPr>
          <w:sz w:val="28"/>
        </w:rPr>
      </w:pPr>
      <w:r>
        <w:rPr>
          <w:noProof/>
          <w:sz w:val="20"/>
          <w:lang w:val="en-US"/>
        </w:rPr>
        <mc:AlternateContent>
          <mc:Choice Requires="wps">
            <w:drawing>
              <wp:anchor distT="0" distB="0" distL="114300" distR="114300" simplePos="0" relativeHeight="251854848" behindDoc="0" locked="0" layoutInCell="1" allowOverlap="1" wp14:anchorId="21E5D8C5" wp14:editId="09B9B3F8">
                <wp:simplePos x="0" y="0"/>
                <wp:positionH relativeFrom="column">
                  <wp:posOffset>3543300</wp:posOffset>
                </wp:positionH>
                <wp:positionV relativeFrom="paragraph">
                  <wp:posOffset>115409</wp:posOffset>
                </wp:positionV>
                <wp:extent cx="114300" cy="228600"/>
                <wp:effectExtent l="0" t="0" r="19050" b="19050"/>
                <wp:wrapNone/>
                <wp:docPr id="103" name="Овал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42C041F" id="Овал 103" o:spid="_x0000_s1026" style="position:absolute;margin-left:279pt;margin-top:9.1pt;width:9pt;height:1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" fillcolor="maroon"/>
            </w:pict>
          </mc:Fallback>
        </mc:AlternateContent>
      </w:r>
      <w:r>
        <w:rPr>
          <w:noProof/>
          <w:sz w:val="20"/>
          <w:lang w:val="en-US"/>
        </w:rPr>
        <mc:AlternateContent>
          <mc:Choice Requires="wps">
            <w:drawing>
              <wp:anchor distT="0" distB="0" distL="114300" distR="114300" simplePos="0" relativeHeight="251855872" behindDoc="0" locked="0" layoutInCell="1" allowOverlap="1" wp14:anchorId="5BA27B35" wp14:editId="035D8D34">
                <wp:simplePos x="0" y="0"/>
                <wp:positionH relativeFrom="column">
                  <wp:posOffset>2743200</wp:posOffset>
                </wp:positionH>
                <wp:positionV relativeFrom="paragraph">
                  <wp:posOffset>115409</wp:posOffset>
                </wp:positionV>
                <wp:extent cx="114300" cy="228600"/>
                <wp:effectExtent l="0" t="0" r="19050" b="19050"/>
                <wp:wrapNone/>
                <wp:docPr id="102" name="Овал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7AFBB22" id="Овал 102" o:spid="_x0000_s1026" style="position:absolute;margin-left:3in;margin-top:9.1pt;width:9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" fillcolor="maroon"/>
            </w:pict>
          </mc:Fallback>
        </mc:AlternateContent>
      </w:r>
      <w:r>
        <w:rPr>
          <w:noProof/>
          <w:sz w:val="20"/>
          <w:lang w:val="en-US"/>
        </w:rPr>
        <mc:AlternateContent>
          <mc:Choice Requires="wps">
            <w:drawing>
              <wp:anchor distT="0" distB="0" distL="114300" distR="114300" simplePos="0" relativeHeight="251852800" behindDoc="0" locked="0" layoutInCell="1" allowOverlap="1" wp14:anchorId="27B14B17" wp14:editId="579A83C7">
                <wp:simplePos x="0" y="0"/>
                <wp:positionH relativeFrom="column">
                  <wp:posOffset>1943100</wp:posOffset>
                </wp:positionH>
                <wp:positionV relativeFrom="paragraph">
                  <wp:posOffset>121759</wp:posOffset>
                </wp:positionV>
                <wp:extent cx="114300" cy="228600"/>
                <wp:effectExtent l="0" t="0" r="19050" b="19050"/>
                <wp:wrapNone/>
                <wp:docPr id="101" name="Овал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6C4E077" id="Овал 101" o:spid="_x0000_s1026" style="position:absolute;margin-left:153pt;margin-top:9.6pt;width:9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" fillcolor="maroon"/>
            </w:pict>
          </mc:Fallback>
        </mc:AlternateContent>
      </w:r>
      <w:r>
        <w:rPr>
          <w:noProof/>
          <w:sz w:val="20"/>
          <w:lang w:val="en-US"/>
        </w:rPr>
        <mc:AlternateContent>
          <mc:Choice Requires="wps">
            <w:drawing>
              <wp:anchor distT="0" distB="0" distL="114300" distR="114300" simplePos="0" relativeHeight="251853824" behindDoc="0" locked="0" layoutInCell="1" allowOverlap="1" wp14:anchorId="0CB95962" wp14:editId="3DA6CF01">
                <wp:simplePos x="0" y="0"/>
                <wp:positionH relativeFrom="column">
                  <wp:posOffset>1257300</wp:posOffset>
                </wp:positionH>
                <wp:positionV relativeFrom="paragraph">
                  <wp:posOffset>96359</wp:posOffset>
                </wp:positionV>
                <wp:extent cx="114300" cy="228600"/>
                <wp:effectExtent l="0" t="0" r="19050" b="19050"/>
                <wp:wrapNone/>
                <wp:docPr id="104" name="Овал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F8333A5" id="Овал 104" o:spid="_x0000_s1026" style="position:absolute;margin-left:99pt;margin-top:7.6pt;width:9pt;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" fillcolor="maroon"/>
            </w:pict>
          </mc:Fallback>
        </mc:AlternateContent>
      </w:r>
    </w:p>
    <w:p w:rsidR="00B94F1B" w:rsidRDefault="00B94F1B" w:rsidP="00B94F1B">
      <w:pPr>
        <w:ind w:left="300"/>
        <w:rPr>
          <w:sz w:val="28"/>
        </w:rPr>
      </w:pPr>
      <w:r>
        <w:rPr>
          <w:noProof/>
          <w:sz w:val="20"/>
          <w:lang w:val="en-US"/>
        </w:rPr>
        <mc:AlternateContent>
          <mc:Choice Requires="wps">
            <w:drawing>
              <wp:anchor distT="0" distB="0" distL="114300" distR="114300" simplePos="0" relativeHeight="251849728" behindDoc="0" locked="0" layoutInCell="1" allowOverlap="1">
                <wp:simplePos x="0" y="0"/>
                <wp:positionH relativeFrom="column">
                  <wp:posOffset>1943100</wp:posOffset>
                </wp:positionH>
                <wp:positionV relativeFrom="paragraph">
                  <wp:posOffset>146685</wp:posOffset>
                </wp:positionV>
                <wp:extent cx="114300" cy="1485900"/>
                <wp:effectExtent l="13335" t="10160" r="5715" b="889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859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931C7B" id="Прямоугольник 100" o:spid="_x0000_s1026" style="position:absolute;margin-left:153pt;margin-top:11.55pt;width:9pt;height:11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" fillcolor="#ff9"/>
            </w:pict>
          </mc:Fallback>
        </mc:AlternateContent>
      </w:r>
      <w:r>
        <w:rPr>
          <w:noProof/>
          <w:sz w:val="20"/>
          <w:lang w:val="en-US"/>
        </w:rPr>
        <mc:AlternateContent>
          <mc:Choice Requires="wps">
            <w:drawing>
              <wp:anchor distT="0" distB="0" distL="114300" distR="114300" simplePos="0" relativeHeight="251850752" behindDoc="0" locked="0" layoutInCell="1" allowOverlap="1">
                <wp:simplePos x="0" y="0"/>
                <wp:positionH relativeFrom="column">
                  <wp:posOffset>2743200</wp:posOffset>
                </wp:positionH>
                <wp:positionV relativeFrom="paragraph">
                  <wp:posOffset>146685</wp:posOffset>
                </wp:positionV>
                <wp:extent cx="114300" cy="1485900"/>
                <wp:effectExtent l="13335" t="10160" r="5715" b="889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859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78357D" id="Прямоугольник 99" o:spid="_x0000_s1026" style="position:absolute;margin-left:3in;margin-top:11.55pt;width:9pt;height:11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" fillcolor="#ff9"/>
            </w:pict>
          </mc:Fallback>
        </mc:AlternateContent>
      </w:r>
      <w:r>
        <w:rPr>
          <w:noProof/>
          <w:sz w:val="20"/>
          <w:lang w:val="en-US"/>
        </w:rPr>
        <mc:AlternateContent>
          <mc:Choice Requires="wps">
            <w:drawing>
              <wp:anchor distT="0" distB="0" distL="114300" distR="114300" simplePos="0" relativeHeight="251851776" behindDoc="0" locked="0" layoutInCell="1" allowOverlap="1">
                <wp:simplePos x="0" y="0"/>
                <wp:positionH relativeFrom="column">
                  <wp:posOffset>3543300</wp:posOffset>
                </wp:positionH>
                <wp:positionV relativeFrom="paragraph">
                  <wp:posOffset>146685</wp:posOffset>
                </wp:positionV>
                <wp:extent cx="114300" cy="1485900"/>
                <wp:effectExtent l="13335" t="10160" r="5715" b="889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859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9621F2" id="Прямоугольник 98" o:spid="_x0000_s1026" style="position:absolute;margin-left:279pt;margin-top:11.55pt;width:9pt;height:11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" fillcolor="#ff9"/>
            </w:pict>
          </mc:Fallback>
        </mc:AlternateContent>
      </w:r>
      <w:r>
        <w:rPr>
          <w:noProof/>
          <w:sz w:val="20"/>
          <w:lang w:val="en-US"/>
        </w:rPr>
        <mc:AlternateContent>
          <mc:Choice Requires="wps">
            <w:drawing>
              <wp:anchor distT="0" distB="0" distL="114300" distR="114300" simplePos="0" relativeHeight="251848704" behindDoc="0" locked="0" layoutInCell="1" allowOverlap="1">
                <wp:simplePos x="0" y="0"/>
                <wp:positionH relativeFrom="column">
                  <wp:posOffset>1257300</wp:posOffset>
                </wp:positionH>
                <wp:positionV relativeFrom="paragraph">
                  <wp:posOffset>146685</wp:posOffset>
                </wp:positionV>
                <wp:extent cx="114300" cy="1485900"/>
                <wp:effectExtent l="13335" t="10160" r="5715" b="889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859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4B6BC8" id="Прямоугольник 97" o:spid="_x0000_s1026" style="position:absolute;margin-left:99pt;margin-top:11.55pt;width:9pt;height:1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" fillcolor="#ff9"/>
            </w:pict>
          </mc:Fallback>
        </mc:AlternateContent>
      </w:r>
    </w:p>
    <w:p w:rsidR="00B94F1B" w:rsidRDefault="00B94F1B" w:rsidP="00B94F1B">
      <w:pPr>
        <w:pStyle w:val="31"/>
        <w:ind w:left="3240" w:firstLine="2400"/>
        <w:jc w:val="both"/>
      </w:pPr>
    </w:p>
    <w:p w:rsidR="00B94F1B" w:rsidRDefault="00B94F1B" w:rsidP="00B94F1B">
      <w:pPr>
        <w:pStyle w:val="31"/>
        <w:ind w:left="3240" w:firstLine="2400"/>
        <w:jc w:val="both"/>
      </w:pPr>
    </w:p>
    <w:p w:rsidR="00B94F1B" w:rsidRDefault="00B94F1B" w:rsidP="00B94F1B">
      <w:pPr>
        <w:pStyle w:val="31"/>
        <w:ind w:left="3240" w:firstLine="2400"/>
        <w:jc w:val="both"/>
      </w:pPr>
    </w:p>
    <w:p w:rsidR="00B94F1B" w:rsidRDefault="00B94F1B" w:rsidP="00B94F1B">
      <w:pPr>
        <w:pStyle w:val="31"/>
        <w:ind w:left="3240" w:firstLine="2400"/>
        <w:jc w:val="both"/>
      </w:pPr>
    </w:p>
    <w:p w:rsidR="00B94F1B" w:rsidRDefault="00B94F1B" w:rsidP="00B94F1B">
      <w:pPr>
        <w:pStyle w:val="31"/>
        <w:ind w:left="3240" w:firstLine="2400"/>
        <w:jc w:val="both"/>
      </w:pPr>
    </w:p>
    <w:p w:rsidR="00B94F1B" w:rsidRDefault="00B94F1B" w:rsidP="00B94F1B">
      <w:pPr>
        <w:pStyle w:val="31"/>
        <w:ind w:left="3240" w:firstLine="2400"/>
        <w:jc w:val="both"/>
      </w:pPr>
    </w:p>
    <w:p w:rsidR="00B94F1B" w:rsidRDefault="00B94F1B" w:rsidP="00B94F1B">
      <w:pPr>
        <w:pStyle w:val="31"/>
        <w:ind w:left="3240" w:firstLine="2400"/>
        <w:jc w:val="both"/>
      </w:pPr>
    </w:p>
    <w:p w:rsidR="007C087A" w:rsidRDefault="007C087A" w:rsidP="00B94F1B">
      <w:pPr>
        <w:pStyle w:val="31"/>
        <w:ind w:left="3240" w:firstLine="2400"/>
        <w:jc w:val="both"/>
      </w:pPr>
      <w:r>
        <w:br w:type="page"/>
      </w:r>
    </w:p>
    <w:p w:rsidR="00B94F1B" w:rsidRDefault="00B94F1B" w:rsidP="007C087A">
      <w:pPr>
        <w:pStyle w:val="11"/>
        <w:spacing w:before="240" w:after="120"/>
      </w:pPr>
      <w:r>
        <w:lastRenderedPageBreak/>
        <w:t>Блок заданий № 14</w:t>
      </w:r>
    </w:p>
    <w:p w:rsidR="00B94F1B" w:rsidRDefault="00B94F1B" w:rsidP="007C087A">
      <w:pPr>
        <w:pStyle w:val="a3"/>
        <w:spacing w:before="120" w:after="60"/>
      </w:pPr>
      <w:r>
        <w:t>1. Изменив по одной букве в каждом слове, прочитайте известную поговорку.</w:t>
      </w:r>
    </w:p>
    <w:p w:rsidR="00B94F1B" w:rsidRDefault="00B94F1B" w:rsidP="007C087A">
      <w:pPr>
        <w:pStyle w:val="a3"/>
        <w:jc w:val="center"/>
        <w:rPr>
          <w:b/>
        </w:rPr>
      </w:pPr>
      <w:r w:rsidRPr="002F7B29">
        <w:t>МИЛО ДА БЫЛО.</w:t>
      </w:r>
    </w:p>
    <w:p w:rsidR="00B94F1B" w:rsidRPr="007C087A" w:rsidRDefault="00B94F1B" w:rsidP="007C087A">
      <w:pPr>
        <w:pStyle w:val="a3"/>
        <w:spacing w:before="120" w:after="60"/>
      </w:pPr>
      <w:r w:rsidRPr="007C087A">
        <w:t xml:space="preserve">2. </w:t>
      </w:r>
      <w:r w:rsidRPr="002F7B29">
        <w:t>Какое число должно занять место знака вопроса?</w:t>
      </w:r>
    </w:p>
    <w:p w:rsidR="00B94F1B" w:rsidRDefault="00B94F1B" w:rsidP="00B94F1B">
      <w:pPr>
        <w:ind w:left="360"/>
        <w:rPr>
          <w:sz w:val="32"/>
        </w:rPr>
      </w:pPr>
      <w:r>
        <w:rPr>
          <w:noProof/>
          <w:sz w:val="20"/>
          <w:lang w:val="en-US"/>
        </w:rPr>
        <mc:AlternateContent>
          <mc:Choice Requires="wps">
            <w:drawing>
              <wp:anchor distT="0" distB="0" distL="114300" distR="114300" simplePos="0" relativeHeight="251865088" behindDoc="0" locked="0" layoutInCell="1" allowOverlap="1">
                <wp:simplePos x="0" y="0"/>
                <wp:positionH relativeFrom="column">
                  <wp:posOffset>4343400</wp:posOffset>
                </wp:positionH>
                <wp:positionV relativeFrom="paragraph">
                  <wp:posOffset>153670</wp:posOffset>
                </wp:positionV>
                <wp:extent cx="457200" cy="457200"/>
                <wp:effectExtent l="13335" t="8255" r="5715" b="10795"/>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00FF"/>
                        </a:solidFill>
                        <a:ln w="9525">
                          <a:solidFill>
                            <a:srgbClr val="000000"/>
                          </a:solidFill>
                          <a:miter lim="800000"/>
                          <a:headEnd/>
                          <a:tailEnd/>
                        </a:ln>
                      </wps:spPr>
                      <wps:txbx>
                        <w:txbxContent>
                          <w:p w:rsidR="00275D2A" w:rsidRDefault="00275D2A" w:rsidP="00B94F1B">
                            <w:pPr>
                              <w:jc w:val="center"/>
                              <w:rPr>
                                <w:b/>
                                <w:bCs/>
                                <w:sz w:val="32"/>
                              </w:rPr>
                            </w:pPr>
                            <w:r>
                              <w:rPr>
                                <w:b/>
                                <w:bCs/>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49" style="position:absolute;left:0;text-align:left;margin-left:342pt;margin-top:12.1pt;width:36pt;height:3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" fillcolor="fuchsia">
                <v:textbox>
                  <w:txbxContent>
                    <w:p w:rsidR="00275D2A" w:rsidRDefault="00275D2A" w:rsidP="00B94F1B">
                      <w:pPr>
                        <w:jc w:val="center"/>
                        <w:rPr>
                          <w:b/>
                          <w:bCs/>
                          <w:sz w:val="32"/>
                        </w:rPr>
                      </w:pPr>
                      <w:r>
                        <w:rPr>
                          <w:b/>
                          <w:bCs/>
                          <w:sz w:val="32"/>
                        </w:rPr>
                        <w:t>?</w:t>
                      </w:r>
                    </w:p>
                  </w:txbxContent>
                </v:textbox>
              </v:rect>
            </w:pict>
          </mc:Fallback>
        </mc:AlternateContent>
      </w:r>
      <w:r>
        <w:rPr>
          <w:noProof/>
          <w:sz w:val="20"/>
          <w:lang w:val="en-US"/>
        </w:rPr>
        <mc:AlternateContent>
          <mc:Choice Requires="wps">
            <w:drawing>
              <wp:anchor distT="0" distB="0" distL="114300" distR="114300" simplePos="0" relativeHeight="251860992" behindDoc="0" locked="0" layoutInCell="1" allowOverlap="1">
                <wp:simplePos x="0" y="0"/>
                <wp:positionH relativeFrom="column">
                  <wp:posOffset>2628900</wp:posOffset>
                </wp:positionH>
                <wp:positionV relativeFrom="paragraph">
                  <wp:posOffset>153670</wp:posOffset>
                </wp:positionV>
                <wp:extent cx="457200" cy="457200"/>
                <wp:effectExtent l="13335" t="8255" r="5715" b="10795"/>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00FF"/>
                        </a:solidFill>
                        <a:ln w="9525">
                          <a:solidFill>
                            <a:srgbClr val="000000"/>
                          </a:solidFill>
                          <a:miter lim="800000"/>
                          <a:headEnd/>
                          <a:tailEnd/>
                        </a:ln>
                      </wps:spPr>
                      <wps:txbx>
                        <w:txbxContent>
                          <w:p w:rsidR="00275D2A" w:rsidRDefault="00275D2A" w:rsidP="00B94F1B">
                            <w:pPr>
                              <w:jc w:val="center"/>
                              <w:rPr>
                                <w:b/>
                                <w:bCs/>
                                <w:sz w:val="32"/>
                              </w:rPr>
                            </w:pPr>
                            <w:r>
                              <w:rPr>
                                <w:b/>
                                <w:bCs/>
                                <w:sz w:val="32"/>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50" style="position:absolute;left:0;text-align:left;margin-left:207pt;margin-top:12.1pt;width:36pt;height:3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" fillcolor="fuchsia">
                <v:textbox>
                  <w:txbxContent>
                    <w:p w:rsidR="00275D2A" w:rsidRDefault="00275D2A" w:rsidP="00B94F1B">
                      <w:pPr>
                        <w:jc w:val="center"/>
                        <w:rPr>
                          <w:b/>
                          <w:bCs/>
                          <w:sz w:val="32"/>
                        </w:rPr>
                      </w:pPr>
                      <w:r>
                        <w:rPr>
                          <w:b/>
                          <w:bCs/>
                          <w:sz w:val="32"/>
                        </w:rPr>
                        <w:t>54</w:t>
                      </w:r>
                    </w:p>
                  </w:txbxContent>
                </v:textbox>
              </v:rect>
            </w:pict>
          </mc:Fallback>
        </mc:AlternateContent>
      </w:r>
      <w:r>
        <w:rPr>
          <w:noProof/>
          <w:sz w:val="20"/>
          <w:lang w:val="en-US"/>
        </w:rPr>
        <mc:AlternateContent>
          <mc:Choice Requires="wps">
            <w:drawing>
              <wp:anchor distT="0" distB="0" distL="114300" distR="114300" simplePos="0" relativeHeight="251862016" behindDoc="0" locked="0" layoutInCell="1" allowOverlap="1">
                <wp:simplePos x="0" y="0"/>
                <wp:positionH relativeFrom="column">
                  <wp:posOffset>914400</wp:posOffset>
                </wp:positionH>
                <wp:positionV relativeFrom="paragraph">
                  <wp:posOffset>153670</wp:posOffset>
                </wp:positionV>
                <wp:extent cx="457200" cy="457200"/>
                <wp:effectExtent l="13335" t="8255" r="5715" b="1079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00FF"/>
                        </a:solidFill>
                        <a:ln w="9525">
                          <a:solidFill>
                            <a:srgbClr val="000000"/>
                          </a:solidFill>
                          <a:miter lim="800000"/>
                          <a:headEnd/>
                          <a:tailEnd/>
                        </a:ln>
                      </wps:spPr>
                      <wps:txbx>
                        <w:txbxContent>
                          <w:p w:rsidR="00275D2A" w:rsidRDefault="00275D2A" w:rsidP="00B94F1B">
                            <w:pPr>
                              <w:jc w:val="center"/>
                              <w:rPr>
                                <w:b/>
                                <w:bCs/>
                                <w:sz w:val="32"/>
                              </w:rPr>
                            </w:pPr>
                            <w:r>
                              <w:rPr>
                                <w:b/>
                                <w:bCs/>
                                <w:sz w:val="32"/>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51" style="position:absolute;left:0;text-align:left;margin-left:1in;margin-top:12.1pt;width:36pt;height:3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" fillcolor="fuchsia">
                <v:textbox>
                  <w:txbxContent>
                    <w:p w:rsidR="00275D2A" w:rsidRDefault="00275D2A" w:rsidP="00B94F1B">
                      <w:pPr>
                        <w:jc w:val="center"/>
                        <w:rPr>
                          <w:b/>
                          <w:bCs/>
                          <w:sz w:val="32"/>
                        </w:rPr>
                      </w:pPr>
                      <w:r>
                        <w:rPr>
                          <w:b/>
                          <w:bCs/>
                          <w:sz w:val="32"/>
                        </w:rPr>
                        <w:t>24</w:t>
                      </w:r>
                    </w:p>
                  </w:txbxContent>
                </v:textbox>
              </v:rect>
            </w:pict>
          </mc:Fallback>
        </mc:AlternateContent>
      </w:r>
    </w:p>
    <w:p w:rsidR="00B94F1B" w:rsidRDefault="00B94F1B" w:rsidP="00B94F1B">
      <w:pPr>
        <w:ind w:left="360"/>
        <w:rPr>
          <w:sz w:val="32"/>
        </w:rPr>
      </w:pPr>
    </w:p>
    <w:p w:rsidR="00B94F1B" w:rsidRDefault="00B94F1B" w:rsidP="00B94F1B">
      <w:pPr>
        <w:ind w:left="360"/>
        <w:rPr>
          <w:sz w:val="32"/>
        </w:rPr>
      </w:pPr>
      <w:r>
        <w:rPr>
          <w:noProof/>
          <w:sz w:val="20"/>
          <w:lang w:val="en-US"/>
        </w:rPr>
        <mc:AlternateContent>
          <mc:Choice Requires="wps">
            <w:drawing>
              <wp:anchor distT="0" distB="0" distL="114300" distR="114300" simplePos="0" relativeHeight="251863040" behindDoc="0" locked="0" layoutInCell="1" allowOverlap="1">
                <wp:simplePos x="0" y="0"/>
                <wp:positionH relativeFrom="column">
                  <wp:posOffset>4572000</wp:posOffset>
                </wp:positionH>
                <wp:positionV relativeFrom="paragraph">
                  <wp:posOffset>143510</wp:posOffset>
                </wp:positionV>
                <wp:extent cx="457200" cy="457200"/>
                <wp:effectExtent l="13335" t="8255" r="5715" b="1079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CCFFFF"/>
                        </a:solidFill>
                        <a:ln w="9525">
                          <a:solidFill>
                            <a:srgbClr val="000000"/>
                          </a:solidFill>
                          <a:miter lim="800000"/>
                          <a:headEnd/>
                          <a:tailEnd/>
                        </a:ln>
                      </wps:spPr>
                      <wps:txbx>
                        <w:txbxContent>
                          <w:p w:rsidR="00275D2A" w:rsidRDefault="00275D2A" w:rsidP="00B94F1B">
                            <w:pPr>
                              <w:jc w:val="center"/>
                              <w:rPr>
                                <w:b/>
                                <w:bCs/>
                                <w:sz w:val="32"/>
                              </w:rPr>
                            </w:pPr>
                            <w:r>
                              <w:rPr>
                                <w:b/>
                                <w:bCs/>
                                <w:sz w:val="32"/>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52" style="position:absolute;left:0;text-align:left;margin-left:5in;margin-top:11.3pt;width:36pt;height:3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" fillcolor="#cff">
                <v:textbox>
                  <w:txbxContent>
                    <w:p w:rsidR="00275D2A" w:rsidRDefault="00275D2A" w:rsidP="00B94F1B">
                      <w:pPr>
                        <w:jc w:val="center"/>
                        <w:rPr>
                          <w:b/>
                          <w:bCs/>
                          <w:sz w:val="32"/>
                        </w:rPr>
                      </w:pPr>
                      <w:r>
                        <w:rPr>
                          <w:b/>
                          <w:bCs/>
                          <w:sz w:val="32"/>
                        </w:rPr>
                        <w:t>11</w:t>
                      </w:r>
                    </w:p>
                  </w:txbxContent>
                </v:textbox>
              </v:rect>
            </w:pict>
          </mc:Fallback>
        </mc:AlternateContent>
      </w:r>
      <w:r>
        <w:rPr>
          <w:noProof/>
          <w:sz w:val="20"/>
          <w:lang w:val="en-US"/>
        </w:rPr>
        <mc:AlternateContent>
          <mc:Choice Requires="wps">
            <w:drawing>
              <wp:anchor distT="0" distB="0" distL="114300" distR="114300" simplePos="0" relativeHeight="251864064" behindDoc="0" locked="0" layoutInCell="1" allowOverlap="1">
                <wp:simplePos x="0" y="0"/>
                <wp:positionH relativeFrom="column">
                  <wp:posOffset>4114800</wp:posOffset>
                </wp:positionH>
                <wp:positionV relativeFrom="paragraph">
                  <wp:posOffset>143510</wp:posOffset>
                </wp:positionV>
                <wp:extent cx="457200" cy="457200"/>
                <wp:effectExtent l="13335" t="8255" r="5715" b="1079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99"/>
                        </a:solidFill>
                        <a:ln w="9525">
                          <a:solidFill>
                            <a:srgbClr val="000000"/>
                          </a:solidFill>
                          <a:miter lim="800000"/>
                          <a:headEnd/>
                          <a:tailEnd/>
                        </a:ln>
                      </wps:spPr>
                      <wps:txbx>
                        <w:txbxContent>
                          <w:p w:rsidR="00275D2A" w:rsidRDefault="00275D2A" w:rsidP="00B94F1B">
                            <w:pPr>
                              <w:jc w:val="center"/>
                              <w:rPr>
                                <w:b/>
                                <w:bCs/>
                                <w:sz w:val="32"/>
                              </w:rPr>
                            </w:pPr>
                            <w:r>
                              <w:rPr>
                                <w:b/>
                                <w:bCs/>
                                <w:sz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53" style="position:absolute;left:0;text-align:left;margin-left:324pt;margin-top:11.3pt;width:36pt;height:3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" fillcolor="#ff9">
                <v:textbox>
                  <w:txbxContent>
                    <w:p w:rsidR="00275D2A" w:rsidRDefault="00275D2A" w:rsidP="00B94F1B">
                      <w:pPr>
                        <w:jc w:val="center"/>
                        <w:rPr>
                          <w:b/>
                          <w:bCs/>
                          <w:sz w:val="32"/>
                        </w:rPr>
                      </w:pPr>
                      <w:r>
                        <w:rPr>
                          <w:b/>
                          <w:bCs/>
                          <w:sz w:val="32"/>
                        </w:rPr>
                        <w:t>4</w:t>
                      </w:r>
                    </w:p>
                  </w:txbxContent>
                </v:textbox>
              </v:rect>
            </w:pict>
          </mc:Fallback>
        </mc:AlternateContent>
      </w:r>
      <w:r>
        <w:rPr>
          <w:noProof/>
          <w:sz w:val="20"/>
          <w:lang w:val="en-US"/>
        </w:rPr>
        <mc:AlternateContent>
          <mc:Choice Requires="wps">
            <w:drawing>
              <wp:anchor distT="0" distB="0" distL="114300" distR="114300" simplePos="0" relativeHeight="251857920" behindDoc="0" locked="0" layoutInCell="1" allowOverlap="1">
                <wp:simplePos x="0" y="0"/>
                <wp:positionH relativeFrom="column">
                  <wp:posOffset>2857500</wp:posOffset>
                </wp:positionH>
                <wp:positionV relativeFrom="paragraph">
                  <wp:posOffset>143510</wp:posOffset>
                </wp:positionV>
                <wp:extent cx="457200" cy="457200"/>
                <wp:effectExtent l="13335" t="8255" r="5715" b="1079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CCFFFF"/>
                        </a:solidFill>
                        <a:ln w="9525">
                          <a:solidFill>
                            <a:srgbClr val="000000"/>
                          </a:solidFill>
                          <a:miter lim="800000"/>
                          <a:headEnd/>
                          <a:tailEnd/>
                        </a:ln>
                      </wps:spPr>
                      <wps:txbx>
                        <w:txbxContent>
                          <w:p w:rsidR="00275D2A" w:rsidRDefault="00275D2A" w:rsidP="00B94F1B">
                            <w:pPr>
                              <w:jc w:val="center"/>
                              <w:rPr>
                                <w:b/>
                                <w:bCs/>
                                <w:sz w:val="32"/>
                              </w:rPr>
                            </w:pPr>
                            <w:r>
                              <w:rPr>
                                <w:b/>
                                <w:bCs/>
                                <w:sz w:val="32"/>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54" style="position:absolute;left:0;text-align:left;margin-left:225pt;margin-top:11.3pt;width:36pt;height:3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" fillcolor="#cff">
                <v:textbox>
                  <w:txbxContent>
                    <w:p w:rsidR="00275D2A" w:rsidRDefault="00275D2A" w:rsidP="00B94F1B">
                      <w:pPr>
                        <w:jc w:val="center"/>
                        <w:rPr>
                          <w:b/>
                          <w:bCs/>
                          <w:sz w:val="32"/>
                        </w:rPr>
                      </w:pPr>
                      <w:r>
                        <w:rPr>
                          <w:b/>
                          <w:bCs/>
                          <w:sz w:val="32"/>
                        </w:rPr>
                        <w:t>12</w:t>
                      </w:r>
                    </w:p>
                  </w:txbxContent>
                </v:textbox>
              </v:rect>
            </w:pict>
          </mc:Fallback>
        </mc:AlternateContent>
      </w:r>
      <w:r>
        <w:rPr>
          <w:noProof/>
          <w:sz w:val="20"/>
          <w:lang w:val="en-US"/>
        </w:rPr>
        <mc:AlternateContent>
          <mc:Choice Requires="wps">
            <w:drawing>
              <wp:anchor distT="0" distB="0" distL="114300" distR="114300" simplePos="0" relativeHeight="251859968" behindDoc="0" locked="0" layoutInCell="1" allowOverlap="1">
                <wp:simplePos x="0" y="0"/>
                <wp:positionH relativeFrom="column">
                  <wp:posOffset>2400300</wp:posOffset>
                </wp:positionH>
                <wp:positionV relativeFrom="paragraph">
                  <wp:posOffset>143510</wp:posOffset>
                </wp:positionV>
                <wp:extent cx="457200" cy="457200"/>
                <wp:effectExtent l="13335" t="8255" r="5715" b="1079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99"/>
                        </a:solidFill>
                        <a:ln w="9525">
                          <a:solidFill>
                            <a:srgbClr val="000000"/>
                          </a:solidFill>
                          <a:miter lim="800000"/>
                          <a:headEnd/>
                          <a:tailEnd/>
                        </a:ln>
                      </wps:spPr>
                      <wps:txbx>
                        <w:txbxContent>
                          <w:p w:rsidR="00275D2A" w:rsidRDefault="00275D2A" w:rsidP="00B94F1B">
                            <w:pPr>
                              <w:jc w:val="center"/>
                              <w:rPr>
                                <w:b/>
                                <w:bCs/>
                                <w:sz w:val="32"/>
                              </w:rPr>
                            </w:pPr>
                            <w:r>
                              <w:rPr>
                                <w:b/>
                                <w:bCs/>
                                <w:sz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55" style="position:absolute;left:0;text-align:left;margin-left:189pt;margin-top:11.3pt;width:36pt;height:3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" fillcolor="#ff9">
                <v:textbox>
                  <w:txbxContent>
                    <w:p w:rsidR="00275D2A" w:rsidRDefault="00275D2A" w:rsidP="00B94F1B">
                      <w:pPr>
                        <w:jc w:val="center"/>
                        <w:rPr>
                          <w:b/>
                          <w:bCs/>
                          <w:sz w:val="32"/>
                        </w:rPr>
                      </w:pPr>
                      <w:r>
                        <w:rPr>
                          <w:b/>
                          <w:bCs/>
                          <w:sz w:val="32"/>
                        </w:rPr>
                        <w:t>9</w:t>
                      </w:r>
                    </w:p>
                  </w:txbxContent>
                </v:textbox>
              </v:rect>
            </w:pict>
          </mc:Fallback>
        </mc:AlternateContent>
      </w:r>
      <w:r>
        <w:rPr>
          <w:noProof/>
          <w:sz w:val="20"/>
          <w:lang w:val="en-US"/>
        </w:rPr>
        <mc:AlternateContent>
          <mc:Choice Requires="wps">
            <w:drawing>
              <wp:anchor distT="0" distB="0" distL="114300" distR="114300" simplePos="0" relativeHeight="251858944" behindDoc="0" locked="0" layoutInCell="1" allowOverlap="1">
                <wp:simplePos x="0" y="0"/>
                <wp:positionH relativeFrom="column">
                  <wp:posOffset>1143000</wp:posOffset>
                </wp:positionH>
                <wp:positionV relativeFrom="paragraph">
                  <wp:posOffset>143510</wp:posOffset>
                </wp:positionV>
                <wp:extent cx="457200" cy="457200"/>
                <wp:effectExtent l="13335" t="8255" r="5715" b="1079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CCFFFF"/>
                        </a:solidFill>
                        <a:ln w="9525">
                          <a:solidFill>
                            <a:srgbClr val="000000"/>
                          </a:solidFill>
                          <a:miter lim="800000"/>
                          <a:headEnd/>
                          <a:tailEnd/>
                        </a:ln>
                      </wps:spPr>
                      <wps:txbx>
                        <w:txbxContent>
                          <w:p w:rsidR="00275D2A" w:rsidRDefault="00275D2A" w:rsidP="00B94F1B">
                            <w:pPr>
                              <w:jc w:val="center"/>
                              <w:rPr>
                                <w:b/>
                                <w:bCs/>
                                <w:sz w:val="32"/>
                              </w:rPr>
                            </w:pPr>
                            <w:r>
                              <w:rPr>
                                <w:b/>
                                <w:bCs/>
                                <w:sz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56" style="position:absolute;left:0;text-align:left;margin-left:90pt;margin-top:11.3pt;width:36pt;height:3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" fillcolor="#cff">
                <v:textbox>
                  <w:txbxContent>
                    <w:p w:rsidR="00275D2A" w:rsidRDefault="00275D2A" w:rsidP="00B94F1B">
                      <w:pPr>
                        <w:jc w:val="center"/>
                        <w:rPr>
                          <w:b/>
                          <w:bCs/>
                          <w:sz w:val="32"/>
                        </w:rPr>
                      </w:pPr>
                      <w:r>
                        <w:rPr>
                          <w:b/>
                          <w:bCs/>
                          <w:sz w:val="32"/>
                        </w:rPr>
                        <w:t>3</w:t>
                      </w:r>
                    </w:p>
                  </w:txbxContent>
                </v:textbox>
              </v:rect>
            </w:pict>
          </mc:Fallback>
        </mc:AlternateContent>
      </w:r>
      <w:r>
        <w:rPr>
          <w:noProof/>
          <w:sz w:val="20"/>
          <w:lang w:val="en-US"/>
        </w:rPr>
        <mc:AlternateContent>
          <mc:Choice Requires="wps">
            <w:drawing>
              <wp:anchor distT="0" distB="0" distL="114300" distR="114300" simplePos="0" relativeHeight="251856896" behindDoc="0" locked="0" layoutInCell="1" allowOverlap="1">
                <wp:simplePos x="0" y="0"/>
                <wp:positionH relativeFrom="column">
                  <wp:posOffset>685800</wp:posOffset>
                </wp:positionH>
                <wp:positionV relativeFrom="paragraph">
                  <wp:posOffset>143510</wp:posOffset>
                </wp:positionV>
                <wp:extent cx="457200" cy="457200"/>
                <wp:effectExtent l="13335" t="8255" r="5715" b="1079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99"/>
                        </a:solidFill>
                        <a:ln w="9525">
                          <a:solidFill>
                            <a:srgbClr val="000000"/>
                          </a:solidFill>
                          <a:miter lim="800000"/>
                          <a:headEnd/>
                          <a:tailEnd/>
                        </a:ln>
                      </wps:spPr>
                      <wps:txbx>
                        <w:txbxContent>
                          <w:p w:rsidR="00275D2A" w:rsidRDefault="00275D2A" w:rsidP="00B94F1B">
                            <w:pPr>
                              <w:jc w:val="center"/>
                              <w:rPr>
                                <w:b/>
                                <w:bCs/>
                                <w:sz w:val="32"/>
                              </w:rPr>
                            </w:pPr>
                            <w:r>
                              <w:rPr>
                                <w:b/>
                                <w:bCs/>
                                <w:sz w:val="32"/>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57" style="position:absolute;left:0;text-align:left;margin-left:54pt;margin-top:11.3pt;width:36pt;height:3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" fillcolor="#ff9">
                <v:textbox>
                  <w:txbxContent>
                    <w:p w:rsidR="00275D2A" w:rsidRDefault="00275D2A" w:rsidP="00B94F1B">
                      <w:pPr>
                        <w:jc w:val="center"/>
                        <w:rPr>
                          <w:b/>
                          <w:bCs/>
                          <w:sz w:val="32"/>
                        </w:rPr>
                      </w:pPr>
                      <w:r>
                        <w:rPr>
                          <w:b/>
                          <w:bCs/>
                          <w:sz w:val="32"/>
                        </w:rPr>
                        <w:t>16</w:t>
                      </w:r>
                    </w:p>
                  </w:txbxContent>
                </v:textbox>
              </v:rect>
            </w:pict>
          </mc:Fallback>
        </mc:AlternateContent>
      </w:r>
    </w:p>
    <w:p w:rsidR="00B94F1B" w:rsidRDefault="00B94F1B" w:rsidP="00B94F1B">
      <w:pPr>
        <w:ind w:left="360"/>
        <w:rPr>
          <w:sz w:val="32"/>
        </w:rPr>
      </w:pPr>
    </w:p>
    <w:p w:rsidR="00B94F1B" w:rsidRPr="007C087A" w:rsidRDefault="00B94F1B" w:rsidP="007C087A">
      <w:pPr>
        <w:pStyle w:val="a3"/>
        <w:spacing w:before="120" w:after="60"/>
      </w:pPr>
      <w:r w:rsidRPr="007C087A">
        <w:t xml:space="preserve">3. </w:t>
      </w:r>
      <w:r w:rsidRPr="002F7B29">
        <w:t>Назовите два слова, которые произносятся одинаково, пишутся по-разному и</w:t>
      </w:r>
      <w:r w:rsidR="00CE2BB5">
        <w:t> </w:t>
      </w:r>
      <w:r w:rsidR="00275D2A">
        <w:t xml:space="preserve">обозначают: одно </w:t>
      </w:r>
      <w:r w:rsidR="00023FD3">
        <w:t>—</w:t>
      </w:r>
      <w:r w:rsidRPr="002F7B29">
        <w:t xml:space="preserve"> </w:t>
      </w:r>
      <w:r w:rsidRPr="007C087A">
        <w:t>УСТРОЙСТВО ДЛЯ УДАЛЕНИЯ ЖИДКОСТИ,</w:t>
      </w:r>
      <w:r w:rsidRPr="002F7B29">
        <w:t xml:space="preserve"> другое </w:t>
      </w:r>
      <w:r w:rsidR="00023FD3">
        <w:t>—</w:t>
      </w:r>
      <w:r w:rsidRPr="002F7B29">
        <w:t xml:space="preserve"> </w:t>
      </w:r>
      <w:r w:rsidRPr="007C087A">
        <w:t>ФОРМА ЗАГОТОВКИ СЕНА.</w:t>
      </w:r>
    </w:p>
    <w:p w:rsidR="00B94F1B" w:rsidRPr="002F7B29" w:rsidRDefault="00B94F1B" w:rsidP="007C087A">
      <w:pPr>
        <w:pStyle w:val="a3"/>
        <w:spacing w:before="120" w:after="60"/>
      </w:pPr>
      <w:r w:rsidRPr="007C087A">
        <w:t xml:space="preserve">4. </w:t>
      </w:r>
      <w:r w:rsidRPr="002F7B29">
        <w:t>Пространство для вопросительного знака.</w:t>
      </w:r>
    </w:p>
    <w:p w:rsidR="00B94F1B" w:rsidRDefault="00B94F1B" w:rsidP="007C087A">
      <w:pPr>
        <w:pStyle w:val="a3"/>
      </w:pPr>
      <w:r w:rsidRPr="002F7B29">
        <w:t>Они ели долго, много и с аппетито</w:t>
      </w:r>
      <w:r>
        <w:t>м: и зажаренного барашка, и гусё</w:t>
      </w:r>
      <w:r w:rsidRPr="002F7B29">
        <w:t>нка, и</w:t>
      </w:r>
      <w:r w:rsidR="00CE2BB5">
        <w:t> </w:t>
      </w:r>
      <w:r w:rsidRPr="002F7B29">
        <w:t>пару голубей на вертеле, и печ</w:t>
      </w:r>
      <w:r>
        <w:rPr>
          <w:lang w:val="be-BY"/>
        </w:rPr>
        <w:t>ё</w:t>
      </w:r>
      <w:r w:rsidRPr="002F7B29">
        <w:t>нку, и 6 штук жирных карасей, и мелкую рыбу на закуску и</w:t>
      </w:r>
      <w:r w:rsidR="00CE2BB5">
        <w:t> </w:t>
      </w:r>
      <w:r w:rsidRPr="002F7B29">
        <w:t>т.</w:t>
      </w:r>
      <w:r w:rsidR="00CE2BB5">
        <w:t> </w:t>
      </w:r>
      <w:r w:rsidRPr="002F7B29">
        <w:t>д. и</w:t>
      </w:r>
      <w:r w:rsidR="00CE2BB5">
        <w:t> </w:t>
      </w:r>
      <w:r w:rsidRPr="002F7B29">
        <w:t>т.</w:t>
      </w:r>
      <w:r w:rsidR="00CE2BB5">
        <w:t> </w:t>
      </w:r>
      <w:r w:rsidRPr="002F7B29">
        <w:t>п. А какое блюдо было заказано первым?</w:t>
      </w:r>
    </w:p>
    <w:p w:rsidR="00B94F1B" w:rsidRDefault="00B94F1B" w:rsidP="007C087A">
      <w:pPr>
        <w:pStyle w:val="a3"/>
        <w:spacing w:before="120" w:after="60"/>
      </w:pPr>
      <w:r w:rsidRPr="007C087A">
        <w:t xml:space="preserve">5. </w:t>
      </w:r>
      <w:r>
        <w:t>Загадки.</w:t>
      </w:r>
    </w:p>
    <w:p w:rsidR="00B94F1B" w:rsidRDefault="00B94F1B" w:rsidP="007C087A">
      <w:pPr>
        <w:pStyle w:val="a3"/>
      </w:pPr>
      <w:r>
        <w:t>1)</w:t>
      </w:r>
      <w:r w:rsidR="007C087A">
        <w:tab/>
      </w:r>
      <w:r>
        <w:t>Книги читают, а грамоты не знают.</w:t>
      </w:r>
    </w:p>
    <w:p w:rsidR="00B94F1B" w:rsidRDefault="007C087A" w:rsidP="007C087A">
      <w:pPr>
        <w:pStyle w:val="a3"/>
      </w:pPr>
      <w:r>
        <w:tab/>
      </w:r>
      <w:r w:rsidR="00B94F1B">
        <w:t>Своих глаз нет, а видеть помогают свет.</w:t>
      </w:r>
    </w:p>
    <w:p w:rsidR="00B94F1B" w:rsidRDefault="00B94F1B" w:rsidP="007C087A">
      <w:pPr>
        <w:pStyle w:val="a3"/>
      </w:pPr>
      <w:r>
        <w:t>2)</w:t>
      </w:r>
      <w:r w:rsidR="007C087A">
        <w:tab/>
      </w:r>
      <w:r w:rsidRPr="003F1497">
        <w:t>На поле родился, на заводе варился, в воде растворился.</w:t>
      </w:r>
    </w:p>
    <w:p w:rsidR="00B94F1B" w:rsidRDefault="00B94F1B" w:rsidP="007C087A">
      <w:pPr>
        <w:pStyle w:val="a3"/>
      </w:pPr>
      <w:r>
        <w:t>3)</w:t>
      </w:r>
      <w:r w:rsidR="007C087A">
        <w:tab/>
      </w:r>
      <w:r>
        <w:t>Жидко, а не вода, бело, а не снег.</w:t>
      </w:r>
    </w:p>
    <w:p w:rsidR="007C087A" w:rsidRDefault="007C087A" w:rsidP="00B94F1B">
      <w:pPr>
        <w:ind w:left="360"/>
        <w:rPr>
          <w:sz w:val="28"/>
        </w:rPr>
      </w:pPr>
      <w:r>
        <w:rPr>
          <w:sz w:val="28"/>
        </w:rPr>
        <w:br w:type="page"/>
      </w:r>
    </w:p>
    <w:p w:rsidR="00B94F1B" w:rsidRDefault="00B94F1B" w:rsidP="007C087A">
      <w:pPr>
        <w:pStyle w:val="11"/>
        <w:spacing w:before="240" w:after="120"/>
      </w:pPr>
      <w:r>
        <w:lastRenderedPageBreak/>
        <w:t>Блок заданий № 15</w:t>
      </w:r>
    </w:p>
    <w:p w:rsidR="00B94F1B" w:rsidRDefault="00B94F1B" w:rsidP="007C087A">
      <w:pPr>
        <w:pStyle w:val="a3"/>
        <w:spacing w:before="120" w:after="60"/>
      </w:pPr>
      <w:r w:rsidRPr="007C087A">
        <w:t>1. Какое слово из четырёх букв надо дописать в конец первого и в начало</w:t>
      </w:r>
      <w:r>
        <w:t xml:space="preserve"> второго слова, чтобы получилось два новых слова?</w:t>
      </w:r>
    </w:p>
    <w:p w:rsidR="00B94F1B" w:rsidRPr="007C087A" w:rsidRDefault="00B94F1B" w:rsidP="007C087A">
      <w:pPr>
        <w:pStyle w:val="a3"/>
        <w:jc w:val="center"/>
        <w:rPr>
          <w:b/>
        </w:rPr>
      </w:pPr>
      <w:r w:rsidRPr="007C087A">
        <w:rPr>
          <w:b/>
        </w:rPr>
        <w:t>РАЗ _ _ _ _ КОСТЬ</w:t>
      </w:r>
    </w:p>
    <w:p w:rsidR="00B94F1B" w:rsidRDefault="00B94F1B" w:rsidP="007C087A">
      <w:pPr>
        <w:pStyle w:val="a3"/>
        <w:spacing w:before="120" w:after="120"/>
      </w:pPr>
      <w:r>
        <w:t>2. В этой таблице шесть букв, которые встречаются по одному разу. Название какого города Беларуси можно из них составить?</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771"/>
        <w:gridCol w:w="772"/>
        <w:gridCol w:w="771"/>
        <w:gridCol w:w="772"/>
        <w:gridCol w:w="771"/>
        <w:gridCol w:w="772"/>
      </w:tblGrid>
      <w:tr w:rsidR="00B94F1B" w:rsidRPr="007C087A" w:rsidTr="00B94F1B">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Н</w:t>
            </w:r>
          </w:p>
        </w:tc>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Е</w:t>
            </w:r>
          </w:p>
        </w:tc>
        <w:tc>
          <w:tcPr>
            <w:tcW w:w="772"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И</w:t>
            </w:r>
          </w:p>
        </w:tc>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Г</w:t>
            </w:r>
          </w:p>
        </w:tc>
        <w:tc>
          <w:tcPr>
            <w:tcW w:w="772"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Р</w:t>
            </w:r>
          </w:p>
        </w:tc>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А</w:t>
            </w:r>
          </w:p>
        </w:tc>
        <w:tc>
          <w:tcPr>
            <w:tcW w:w="772"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Ь</w:t>
            </w:r>
          </w:p>
        </w:tc>
      </w:tr>
      <w:tr w:rsidR="00B94F1B" w:rsidRPr="007C087A" w:rsidTr="00B94F1B">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А</w:t>
            </w:r>
          </w:p>
        </w:tc>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С</w:t>
            </w:r>
          </w:p>
        </w:tc>
        <w:tc>
          <w:tcPr>
            <w:tcW w:w="772"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Н</w:t>
            </w:r>
          </w:p>
        </w:tc>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Б</w:t>
            </w:r>
          </w:p>
        </w:tc>
        <w:tc>
          <w:tcPr>
            <w:tcW w:w="772"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О</w:t>
            </w:r>
          </w:p>
        </w:tc>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Р</w:t>
            </w:r>
          </w:p>
        </w:tc>
        <w:tc>
          <w:tcPr>
            <w:tcW w:w="772"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И</w:t>
            </w:r>
          </w:p>
        </w:tc>
      </w:tr>
      <w:tr w:rsidR="00B94F1B" w:rsidRPr="007C087A" w:rsidTr="00B94F1B">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В</w:t>
            </w:r>
          </w:p>
        </w:tc>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Л</w:t>
            </w:r>
          </w:p>
        </w:tc>
        <w:tc>
          <w:tcPr>
            <w:tcW w:w="772"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Р</w:t>
            </w:r>
          </w:p>
        </w:tc>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М</w:t>
            </w:r>
          </w:p>
        </w:tc>
        <w:tc>
          <w:tcPr>
            <w:tcW w:w="772"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С</w:t>
            </w:r>
          </w:p>
        </w:tc>
        <w:tc>
          <w:tcPr>
            <w:tcW w:w="771"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Б</w:t>
            </w:r>
          </w:p>
        </w:tc>
        <w:tc>
          <w:tcPr>
            <w:tcW w:w="772" w:type="dxa"/>
          </w:tcPr>
          <w:p w:rsidR="00B94F1B" w:rsidRPr="007C087A" w:rsidRDefault="00B94F1B" w:rsidP="00B94F1B">
            <w:pPr>
              <w:jc w:val="center"/>
              <w:rPr>
                <w:rFonts w:ascii="Times New Roman" w:hAnsi="Times New Roman" w:cs="Times New Roman"/>
                <w:b/>
                <w:bCs/>
                <w:sz w:val="28"/>
              </w:rPr>
            </w:pPr>
            <w:r w:rsidRPr="007C087A">
              <w:rPr>
                <w:rFonts w:ascii="Times New Roman" w:hAnsi="Times New Roman" w:cs="Times New Roman"/>
                <w:b/>
                <w:bCs/>
                <w:sz w:val="28"/>
              </w:rPr>
              <w:t>В</w:t>
            </w:r>
          </w:p>
        </w:tc>
      </w:tr>
    </w:tbl>
    <w:p w:rsidR="00B94F1B" w:rsidRDefault="00B94F1B" w:rsidP="007C087A">
      <w:pPr>
        <w:pStyle w:val="a3"/>
        <w:spacing w:before="120" w:after="120"/>
      </w:pPr>
      <w:r>
        <w:t>3. Пространство для вопроса.</w:t>
      </w:r>
    </w:p>
    <w:p w:rsidR="00B94F1B" w:rsidRPr="00F00160" w:rsidRDefault="00B94F1B" w:rsidP="007C087A">
      <w:pPr>
        <w:pStyle w:val="a3"/>
      </w:pPr>
      <w:r w:rsidRPr="00F00160">
        <w:t>По какому признаку составлен следующий ряд:</w:t>
      </w:r>
    </w:p>
    <w:p w:rsidR="00B94F1B" w:rsidRPr="00F00160" w:rsidRDefault="00B94F1B" w:rsidP="007C087A">
      <w:pPr>
        <w:pStyle w:val="a3"/>
        <w:rPr>
          <w:bCs/>
        </w:rPr>
      </w:pPr>
      <w:r w:rsidRPr="00F00160">
        <w:rPr>
          <w:bCs/>
        </w:rPr>
        <w:t>Собака, коза, свинья, лошадь, утка?</w:t>
      </w:r>
    </w:p>
    <w:p w:rsidR="00B94F1B" w:rsidRDefault="00B94F1B" w:rsidP="007C087A">
      <w:pPr>
        <w:pStyle w:val="a3"/>
        <w:spacing w:before="120" w:after="120"/>
      </w:pPr>
      <w:r>
        <w:t xml:space="preserve">4. </w:t>
      </w:r>
      <w:r w:rsidRPr="00F00160">
        <w:t>Пространство для вопроса</w:t>
      </w:r>
      <w:r>
        <w:t>.</w:t>
      </w:r>
    </w:p>
    <w:p w:rsidR="00B94F1B" w:rsidRDefault="00B94F1B" w:rsidP="007C087A">
      <w:pPr>
        <w:pStyle w:val="a3"/>
      </w:pPr>
      <w:r w:rsidRPr="00F00160">
        <w:t xml:space="preserve">9 мая 2024 года ей исполнится 65 лет. За это время она совсем не изменилась, напротив </w:t>
      </w:r>
      <w:r w:rsidR="00023FD3">
        <w:t>—</w:t>
      </w:r>
      <w:r w:rsidRPr="00F00160">
        <w:t xml:space="preserve"> выглядит лучше, чем при рождении. Наконец, вопреки всем правилам, она стала экспонатом парижского музея восковых фигур. Скажите, кто она?</w:t>
      </w:r>
    </w:p>
    <w:p w:rsidR="00B94F1B" w:rsidRDefault="00B94F1B" w:rsidP="007C087A">
      <w:pPr>
        <w:pStyle w:val="a3"/>
        <w:spacing w:before="120" w:after="120"/>
      </w:pPr>
      <w:r w:rsidRPr="007C087A">
        <w:t xml:space="preserve">5. </w:t>
      </w:r>
      <w:r>
        <w:t>Загадки.</w:t>
      </w:r>
    </w:p>
    <w:p w:rsidR="00B94F1B" w:rsidRDefault="00B94F1B" w:rsidP="007C087A">
      <w:pPr>
        <w:pStyle w:val="a3"/>
      </w:pPr>
      <w:r>
        <w:t>1)</w:t>
      </w:r>
      <w:r w:rsidR="007C087A">
        <w:tab/>
      </w:r>
      <w:r>
        <w:t xml:space="preserve">Сижу верхом, не знаю на ком, знакомца встречу </w:t>
      </w:r>
      <w:r w:rsidR="00023FD3">
        <w:t>—</w:t>
      </w:r>
      <w:r>
        <w:t xml:space="preserve"> соскочу, привечу.</w:t>
      </w:r>
    </w:p>
    <w:p w:rsidR="00B94F1B" w:rsidRDefault="00B94F1B" w:rsidP="007C087A">
      <w:pPr>
        <w:pStyle w:val="a3"/>
      </w:pPr>
      <w:r>
        <w:t>2)</w:t>
      </w:r>
      <w:r w:rsidR="007C087A">
        <w:tab/>
      </w:r>
      <w:r>
        <w:t xml:space="preserve">Сожмёшь </w:t>
      </w:r>
      <w:r w:rsidR="00023FD3">
        <w:t>—</w:t>
      </w:r>
      <w:r>
        <w:t xml:space="preserve"> клин, разожмёшь </w:t>
      </w:r>
      <w:r w:rsidR="00023FD3">
        <w:t>—</w:t>
      </w:r>
      <w:r>
        <w:t xml:space="preserve"> блин.</w:t>
      </w:r>
    </w:p>
    <w:p w:rsidR="00B94F1B" w:rsidRDefault="00B94F1B" w:rsidP="007C087A">
      <w:pPr>
        <w:pStyle w:val="a3"/>
      </w:pPr>
      <w:r>
        <w:t>3)</w:t>
      </w:r>
      <w:r w:rsidR="007C087A">
        <w:tab/>
      </w:r>
      <w:r>
        <w:t>Не барашек и не кот,</w:t>
      </w:r>
    </w:p>
    <w:p w:rsidR="00B94F1B" w:rsidRDefault="007C087A" w:rsidP="007C087A">
      <w:pPr>
        <w:pStyle w:val="a3"/>
      </w:pPr>
      <w:r>
        <w:tab/>
      </w:r>
      <w:r w:rsidR="00B94F1B">
        <w:t>Носит шубу целый год.</w:t>
      </w:r>
    </w:p>
    <w:p w:rsidR="00B94F1B" w:rsidRDefault="007C087A" w:rsidP="007C087A">
      <w:pPr>
        <w:pStyle w:val="a3"/>
      </w:pPr>
      <w:r>
        <w:tab/>
      </w:r>
      <w:r w:rsidR="00B94F1B">
        <w:t xml:space="preserve">Шуба серая </w:t>
      </w:r>
      <w:r w:rsidR="00023FD3">
        <w:t>—</w:t>
      </w:r>
      <w:r w:rsidR="00B94F1B">
        <w:t xml:space="preserve"> для лета,</w:t>
      </w:r>
    </w:p>
    <w:p w:rsidR="00B94F1B" w:rsidRDefault="007C087A" w:rsidP="007C087A">
      <w:pPr>
        <w:pStyle w:val="a3"/>
      </w:pPr>
      <w:r>
        <w:tab/>
      </w:r>
      <w:r w:rsidR="00B94F1B">
        <w:t xml:space="preserve">Для зимы </w:t>
      </w:r>
      <w:r w:rsidR="00023FD3">
        <w:t>—</w:t>
      </w:r>
      <w:r w:rsidR="00B94F1B">
        <w:t xml:space="preserve"> другого цвета.</w:t>
      </w:r>
    </w:p>
    <w:p w:rsidR="007C087A" w:rsidRDefault="007C087A" w:rsidP="00B94F1B">
      <w:pPr>
        <w:rPr>
          <w:sz w:val="28"/>
        </w:rPr>
      </w:pPr>
      <w:r>
        <w:rPr>
          <w:sz w:val="28"/>
        </w:rPr>
        <w:br w:type="page"/>
      </w:r>
    </w:p>
    <w:p w:rsidR="00B94F1B" w:rsidRDefault="00B94F1B" w:rsidP="007C087A">
      <w:pPr>
        <w:pStyle w:val="11"/>
        <w:spacing w:before="240" w:after="120"/>
      </w:pPr>
      <w:r>
        <w:lastRenderedPageBreak/>
        <w:t>Блок заданий № 16</w:t>
      </w:r>
    </w:p>
    <w:p w:rsidR="00B94F1B" w:rsidRPr="00F00160" w:rsidRDefault="00B94F1B" w:rsidP="007C087A">
      <w:pPr>
        <w:pStyle w:val="a3"/>
        <w:spacing w:before="120" w:after="60"/>
      </w:pPr>
      <w:r w:rsidRPr="00F00160">
        <w:t>1. Подставьте правильную пару.</w:t>
      </w:r>
    </w:p>
    <w:p w:rsidR="00B94F1B" w:rsidRPr="00F00160" w:rsidRDefault="00B94F1B" w:rsidP="007C087A">
      <w:pPr>
        <w:pStyle w:val="a3"/>
        <w:spacing w:before="120" w:after="120"/>
        <w:jc w:val="center"/>
      </w:pPr>
      <w:r w:rsidRPr="00F00160">
        <w:t>ТЕЛЕЦ : БЫК =</w:t>
      </w:r>
    </w:p>
    <w:p w:rsidR="00B94F1B" w:rsidRPr="00F00160" w:rsidRDefault="00B94F1B" w:rsidP="007C087A">
      <w:pPr>
        <w:pStyle w:val="a3"/>
      </w:pPr>
      <w:r w:rsidRPr="00F00160">
        <w:t>а) СТРЕЛЕЦ : РЫБЫ</w:t>
      </w:r>
    </w:p>
    <w:p w:rsidR="00B94F1B" w:rsidRPr="00F00160" w:rsidRDefault="00B94F1B" w:rsidP="007C087A">
      <w:pPr>
        <w:pStyle w:val="a3"/>
      </w:pPr>
      <w:r w:rsidRPr="00F00160">
        <w:t>б) РАК : БЛИЗНЕЦЫ</w:t>
      </w:r>
    </w:p>
    <w:p w:rsidR="00B94F1B" w:rsidRPr="00F00160" w:rsidRDefault="00B94F1B" w:rsidP="007C087A">
      <w:pPr>
        <w:pStyle w:val="a3"/>
      </w:pPr>
      <w:r>
        <w:t>в) ВОДОЛЕЙ : КОЗЁ</w:t>
      </w:r>
      <w:r w:rsidRPr="00F00160">
        <w:t>Л</w:t>
      </w:r>
    </w:p>
    <w:p w:rsidR="00B94F1B" w:rsidRPr="00F00160" w:rsidRDefault="00B94F1B" w:rsidP="007C087A">
      <w:pPr>
        <w:pStyle w:val="a3"/>
      </w:pPr>
      <w:r w:rsidRPr="00F00160">
        <w:t>г) КОЗЕРОГ : ВЕСЫ</w:t>
      </w:r>
    </w:p>
    <w:p w:rsidR="00B94F1B" w:rsidRPr="00F00160" w:rsidRDefault="00B94F1B" w:rsidP="007C087A">
      <w:pPr>
        <w:pStyle w:val="a3"/>
      </w:pPr>
      <w:r w:rsidRPr="00F00160">
        <w:t>д) ОВЕН : БАРАН</w:t>
      </w:r>
    </w:p>
    <w:p w:rsidR="00B94F1B" w:rsidRPr="00F00160" w:rsidRDefault="00B94F1B" w:rsidP="007C087A">
      <w:pPr>
        <w:pStyle w:val="a3"/>
        <w:spacing w:before="120" w:after="60"/>
      </w:pPr>
      <w:r w:rsidRPr="00F00160">
        <w:t>2. Какое слово лишнее?</w:t>
      </w:r>
    </w:p>
    <w:p w:rsidR="00B94F1B" w:rsidRPr="00F00160" w:rsidRDefault="00B94F1B" w:rsidP="007C087A">
      <w:pPr>
        <w:pStyle w:val="a3"/>
        <w:jc w:val="center"/>
      </w:pPr>
      <w:r w:rsidRPr="00F00160">
        <w:t>ГОБОЙ, СКРИПКА, ТРОМБОН, ТУБА, ФЛЕЙТА.</w:t>
      </w:r>
    </w:p>
    <w:p w:rsidR="00B94F1B" w:rsidRPr="00F00160" w:rsidRDefault="00B94F1B" w:rsidP="007C087A">
      <w:pPr>
        <w:pStyle w:val="a3"/>
        <w:spacing w:before="120" w:after="60"/>
      </w:pPr>
      <w:r w:rsidRPr="00F00160">
        <w:t>3. Пространство для вопроса.</w:t>
      </w:r>
    </w:p>
    <w:p w:rsidR="00B94F1B" w:rsidRPr="00F00160" w:rsidRDefault="00B94F1B" w:rsidP="007C087A">
      <w:pPr>
        <w:pStyle w:val="a3"/>
      </w:pPr>
      <w:r w:rsidRPr="00F00160">
        <w:t xml:space="preserve">Его родиной считается Украина и юг России. Однако он получил распространение не только по всей России и прилегающим странам </w:t>
      </w:r>
      <w:r w:rsidR="00023FD3">
        <w:t>—</w:t>
      </w:r>
      <w:r w:rsidRPr="00F00160">
        <w:t xml:space="preserve"> Бел</w:t>
      </w:r>
      <w:r>
        <w:t xml:space="preserve">аруси, Литве, </w:t>
      </w:r>
      <w:r w:rsidRPr="00F00160">
        <w:t xml:space="preserve">но и в Польше, Болгарии, Румынии. Среди его разновидностей встречаются сибирский, московский, ставропольский, флотский и даже боярский, хотя все равно наиболее знаменит его первоначальный вариант </w:t>
      </w:r>
      <w:r w:rsidR="00023FD3">
        <w:t>—</w:t>
      </w:r>
      <w:r w:rsidRPr="00F00160">
        <w:t xml:space="preserve"> украинский. Узнать, что это, не составит большого труда</w:t>
      </w:r>
      <w:r>
        <w:t>,</w:t>
      </w:r>
      <w:r w:rsidRPr="00F00160">
        <w:t xml:space="preserve"> ведь каждый из нас знаком с ним с детства.</w:t>
      </w:r>
    </w:p>
    <w:p w:rsidR="00B94F1B" w:rsidRPr="00F00160" w:rsidRDefault="00B94F1B" w:rsidP="007C087A">
      <w:pPr>
        <w:pStyle w:val="a3"/>
        <w:spacing w:before="120" w:after="60"/>
      </w:pPr>
      <w:r w:rsidRPr="00F00160">
        <w:t>4. Разгада</w:t>
      </w:r>
      <w:r>
        <w:t>йте</w:t>
      </w:r>
      <w:r w:rsidRPr="00F00160">
        <w:t xml:space="preserve"> ребус.</w:t>
      </w:r>
    </w:p>
    <w:p w:rsidR="00B94F1B" w:rsidRDefault="00B94F1B" w:rsidP="00B94F1B">
      <w:pPr>
        <w:ind w:left="180"/>
        <w:rPr>
          <w:sz w:val="28"/>
        </w:rPr>
      </w:pPr>
      <w:r>
        <w:rPr>
          <w:noProof/>
          <w:sz w:val="20"/>
          <w:lang w:val="en-US"/>
        </w:rPr>
        <mc:AlternateContent>
          <mc:Choice Requires="wps">
            <w:drawing>
              <wp:anchor distT="0" distB="0" distL="114300" distR="114300" simplePos="0" relativeHeight="251866112" behindDoc="0" locked="0" layoutInCell="1" allowOverlap="1">
                <wp:simplePos x="0" y="0"/>
                <wp:positionH relativeFrom="column">
                  <wp:posOffset>800100</wp:posOffset>
                </wp:positionH>
                <wp:positionV relativeFrom="paragraph">
                  <wp:posOffset>70485</wp:posOffset>
                </wp:positionV>
                <wp:extent cx="4114800" cy="1028700"/>
                <wp:effectExtent l="13335" t="10795" r="5715" b="825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028700"/>
                        </a:xfrm>
                        <a:prstGeom prst="rect">
                          <a:avLst/>
                        </a:prstGeom>
                        <a:solidFill>
                          <a:srgbClr val="FFFFFF"/>
                        </a:solidFill>
                        <a:ln w="9525">
                          <a:solidFill>
                            <a:srgbClr val="0000FF"/>
                          </a:solidFill>
                          <a:miter lim="800000"/>
                          <a:headEnd/>
                          <a:tailEnd/>
                        </a:ln>
                      </wps:spPr>
                      <wps:txbx>
                        <w:txbxContent>
                          <w:p w:rsidR="00275D2A" w:rsidRDefault="00275D2A" w:rsidP="00B94F1B"/>
                          <w:p w:rsidR="00275D2A" w:rsidRDefault="00275D2A" w:rsidP="00B94F1B">
                            <w:pPr>
                              <w:jc w:val="center"/>
                              <w:rPr>
                                <w:b/>
                                <w:bCs/>
                                <w:sz w:val="52"/>
                              </w:rPr>
                            </w:pPr>
                            <w:r>
                              <w:rPr>
                                <w:b/>
                                <w:bCs/>
                                <w:i/>
                                <w:iCs/>
                                <w:sz w:val="96"/>
                              </w:rPr>
                              <w:t>Р</w:t>
                            </w:r>
                            <w:r>
                              <w:rPr>
                                <w:b/>
                                <w:bCs/>
                                <w:sz w:val="52"/>
                              </w:rPr>
                              <w:t xml:space="preserve">         </w:t>
                            </w:r>
                            <w:r>
                              <w:rPr>
                                <w:b/>
                                <w:bCs/>
                                <w:sz w:val="96"/>
                              </w:rPr>
                              <w:t>1</w:t>
                            </w:r>
                            <w:r>
                              <w:rPr>
                                <w:b/>
                                <w:bCs/>
                                <w:sz w:val="52"/>
                              </w:rPr>
                              <w:t xml:space="preserve">             </w:t>
                            </w:r>
                            <w:r>
                              <w:rPr>
                                <w:b/>
                                <w:bCs/>
                                <w:i/>
                                <w:iCs/>
                                <w:sz w:val="52"/>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58" style="position:absolute;left:0;text-align:left;margin-left:63pt;margin-top:5.55pt;width:324pt;height:8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" strokecolor="blue">
                <v:textbox>
                  <w:txbxContent>
                    <w:p w:rsidR="00275D2A" w:rsidRDefault="00275D2A" w:rsidP="00B94F1B"/>
                    <w:p w:rsidR="00275D2A" w:rsidRDefault="00275D2A" w:rsidP="00B94F1B">
                      <w:pPr>
                        <w:jc w:val="center"/>
                        <w:rPr>
                          <w:b/>
                          <w:bCs/>
                          <w:sz w:val="52"/>
                        </w:rPr>
                      </w:pPr>
                      <w:r>
                        <w:rPr>
                          <w:b/>
                          <w:bCs/>
                          <w:i/>
                          <w:iCs/>
                          <w:sz w:val="96"/>
                        </w:rPr>
                        <w:t>Р</w:t>
                      </w:r>
                      <w:r>
                        <w:rPr>
                          <w:b/>
                          <w:bCs/>
                          <w:sz w:val="52"/>
                        </w:rPr>
                        <w:t xml:space="preserve">         </w:t>
                      </w:r>
                      <w:r>
                        <w:rPr>
                          <w:b/>
                          <w:bCs/>
                          <w:sz w:val="96"/>
                        </w:rPr>
                        <w:t>1</w:t>
                      </w:r>
                      <w:r>
                        <w:rPr>
                          <w:b/>
                          <w:bCs/>
                          <w:sz w:val="52"/>
                        </w:rPr>
                        <w:t xml:space="preserve">             </w:t>
                      </w:r>
                      <w:r>
                        <w:rPr>
                          <w:b/>
                          <w:bCs/>
                          <w:i/>
                          <w:iCs/>
                          <w:sz w:val="52"/>
                        </w:rPr>
                        <w:t>а</w:t>
                      </w:r>
                    </w:p>
                  </w:txbxContent>
                </v:textbox>
              </v:rect>
            </w:pict>
          </mc:Fallback>
        </mc:AlternateContent>
      </w:r>
    </w:p>
    <w:p w:rsidR="00B94F1B" w:rsidRDefault="00B94F1B" w:rsidP="00B94F1B">
      <w:pPr>
        <w:ind w:left="180"/>
        <w:rPr>
          <w:sz w:val="28"/>
        </w:rPr>
      </w:pPr>
    </w:p>
    <w:p w:rsidR="00B94F1B" w:rsidRDefault="00B94F1B" w:rsidP="00B94F1B">
      <w:pPr>
        <w:ind w:left="180"/>
        <w:rPr>
          <w:sz w:val="28"/>
        </w:rPr>
      </w:pPr>
    </w:p>
    <w:p w:rsidR="00B94F1B" w:rsidRDefault="00B94F1B" w:rsidP="00B94F1B">
      <w:pPr>
        <w:ind w:left="180"/>
        <w:rPr>
          <w:sz w:val="28"/>
        </w:rPr>
      </w:pPr>
    </w:p>
    <w:p w:rsidR="00B94F1B" w:rsidRDefault="00B94F1B" w:rsidP="007C087A">
      <w:pPr>
        <w:pStyle w:val="a3"/>
        <w:spacing w:before="120" w:after="60"/>
      </w:pPr>
      <w:r>
        <w:t>5. Загадки.</w:t>
      </w:r>
    </w:p>
    <w:p w:rsidR="00B94F1B" w:rsidRDefault="00B94F1B" w:rsidP="007C087A">
      <w:pPr>
        <w:pStyle w:val="a3"/>
      </w:pPr>
      <w:r>
        <w:t>1)</w:t>
      </w:r>
      <w:r w:rsidR="007C087A">
        <w:tab/>
      </w:r>
      <w:r>
        <w:t>Мохнатенькая, усатенькая, ест, пьёт, песенки поёт.</w:t>
      </w:r>
    </w:p>
    <w:p w:rsidR="00B94F1B" w:rsidRDefault="00B94F1B" w:rsidP="007C087A">
      <w:pPr>
        <w:pStyle w:val="a3"/>
      </w:pPr>
      <w:r>
        <w:t>2)</w:t>
      </w:r>
      <w:r w:rsidR="007C087A">
        <w:tab/>
      </w:r>
      <w:r>
        <w:t>В воде мы живём, без воды пропадём.</w:t>
      </w:r>
    </w:p>
    <w:p w:rsidR="00B94F1B" w:rsidRDefault="00B94F1B" w:rsidP="007C087A">
      <w:pPr>
        <w:pStyle w:val="a3"/>
      </w:pPr>
      <w:r>
        <w:t>3)</w:t>
      </w:r>
      <w:r w:rsidR="007C087A">
        <w:tab/>
      </w:r>
      <w:r>
        <w:t>Теремок ползёт,</w:t>
      </w:r>
    </w:p>
    <w:p w:rsidR="00B94F1B" w:rsidRDefault="007C087A" w:rsidP="007C087A">
      <w:pPr>
        <w:pStyle w:val="a3"/>
      </w:pPr>
      <w:r>
        <w:tab/>
      </w:r>
      <w:r w:rsidR="00B94F1B">
        <w:t>на себе его везёт</w:t>
      </w:r>
    </w:p>
    <w:p w:rsidR="00B94F1B" w:rsidRDefault="007C087A" w:rsidP="007C087A">
      <w:pPr>
        <w:pStyle w:val="a3"/>
      </w:pPr>
      <w:r>
        <w:tab/>
      </w:r>
      <w:r w:rsidR="00B94F1B">
        <w:t>хозяюшка богатая,</w:t>
      </w:r>
    </w:p>
    <w:p w:rsidR="007C087A" w:rsidRDefault="007C087A" w:rsidP="007C087A">
      <w:pPr>
        <w:pStyle w:val="a3"/>
      </w:pPr>
      <w:r>
        <w:tab/>
      </w:r>
      <w:r w:rsidR="00B94F1B">
        <w:t>богатая, рогатая.</w:t>
      </w:r>
      <w:r>
        <w:br w:type="page"/>
      </w:r>
    </w:p>
    <w:p w:rsidR="00B94F1B" w:rsidRDefault="00B94F1B" w:rsidP="007C087A">
      <w:pPr>
        <w:pStyle w:val="11"/>
        <w:spacing w:before="240" w:after="120"/>
      </w:pPr>
      <w:r>
        <w:lastRenderedPageBreak/>
        <w:t>Блок заданий № 17</w:t>
      </w:r>
    </w:p>
    <w:p w:rsidR="00B94F1B" w:rsidRPr="00F00160" w:rsidRDefault="00B94F1B" w:rsidP="007C087A">
      <w:pPr>
        <w:pStyle w:val="a3"/>
        <w:spacing w:before="120" w:after="60"/>
      </w:pPr>
      <w:r w:rsidRPr="007C087A">
        <w:t>1. Переставьте буквы в приведённых ниже словах так, чтобы получились три</w:t>
      </w:r>
      <w:r w:rsidRPr="00F00160">
        <w:t xml:space="preserve"> танца.</w:t>
      </w:r>
    </w:p>
    <w:p w:rsidR="00B94F1B" w:rsidRPr="00F00160" w:rsidRDefault="00B94F1B" w:rsidP="007C087A">
      <w:pPr>
        <w:pStyle w:val="a3"/>
        <w:jc w:val="center"/>
      </w:pPr>
      <w:r w:rsidRPr="00F00160">
        <w:t>ГОСТЬ  АБУ  НАМ  ВРАЛ</w:t>
      </w:r>
    </w:p>
    <w:p w:rsidR="00B94F1B" w:rsidRPr="00F00160" w:rsidRDefault="00B94F1B" w:rsidP="007C087A">
      <w:pPr>
        <w:pStyle w:val="a3"/>
        <w:spacing w:before="120" w:after="60"/>
      </w:pPr>
      <w:r w:rsidRPr="00F00160">
        <w:t xml:space="preserve">2. </w:t>
      </w:r>
      <w:r>
        <w:t>Выберите два из данных ниже трё</w:t>
      </w:r>
      <w:r w:rsidRPr="00F00160">
        <w:t>хбуквенных слогов и составьте из них принадлежность для некоторых спортивных игр</w:t>
      </w:r>
      <w:r>
        <w:t>.</w:t>
      </w:r>
    </w:p>
    <w:p w:rsidR="00B94F1B" w:rsidRPr="00F00160" w:rsidRDefault="00B94F1B" w:rsidP="007C087A">
      <w:pPr>
        <w:pStyle w:val="a3"/>
        <w:jc w:val="center"/>
      </w:pPr>
      <w:r w:rsidRPr="00F00160">
        <w:t>КЕТ,   КЛЮ,   АРМ,   СОН,   ЛАН,   ШКА</w:t>
      </w:r>
      <w:r>
        <w:t>.</w:t>
      </w:r>
    </w:p>
    <w:p w:rsidR="00B94F1B" w:rsidRPr="00F00160" w:rsidRDefault="00B94F1B" w:rsidP="007C087A">
      <w:pPr>
        <w:pStyle w:val="a3"/>
        <w:spacing w:before="120" w:after="60"/>
      </w:pPr>
      <w:r w:rsidRPr="00F00160">
        <w:t>3. Пространство для вопроса.</w:t>
      </w:r>
    </w:p>
    <w:p w:rsidR="00B94F1B" w:rsidRPr="00F00160" w:rsidRDefault="00B94F1B" w:rsidP="007C087A">
      <w:pPr>
        <w:pStyle w:val="a3"/>
      </w:pPr>
      <w:r w:rsidRPr="00F00160">
        <w:t>Установлено, что на планете живут некие загадочные существа, возводящие собственные дома огромных размеров, хотя сами далеко не великаны. Эти животные являются дальними родственниками тех, кто частенько своим появлением доставляет нам немало хлопот. Кто они?</w:t>
      </w:r>
    </w:p>
    <w:p w:rsidR="00B94F1B" w:rsidRDefault="007C087A" w:rsidP="007C087A">
      <w:pPr>
        <w:pStyle w:val="a3"/>
        <w:spacing w:before="120" w:after="60"/>
      </w:pPr>
      <w:r>
        <w:rPr>
          <w:noProof/>
          <w:lang w:val="en-US"/>
        </w:rPr>
        <mc:AlternateContent>
          <mc:Choice Requires="wpg">
            <w:drawing>
              <wp:anchor distT="0" distB="0" distL="114300" distR="114300" simplePos="0" relativeHeight="251871232" behindDoc="0" locked="0" layoutInCell="1" allowOverlap="1">
                <wp:simplePos x="0" y="0"/>
                <wp:positionH relativeFrom="column">
                  <wp:posOffset>3199765</wp:posOffset>
                </wp:positionH>
                <wp:positionV relativeFrom="paragraph">
                  <wp:posOffset>269017</wp:posOffset>
                </wp:positionV>
                <wp:extent cx="911225" cy="228600"/>
                <wp:effectExtent l="0" t="0" r="22225" b="19050"/>
                <wp:wrapNone/>
                <wp:docPr id="333" name="Группа 333"/>
                <wp:cNvGraphicFramePr/>
                <a:graphic xmlns:a="http://schemas.openxmlformats.org/drawingml/2006/main">
                  <a:graphicData uri="http://schemas.microsoft.com/office/word/2010/wordprocessingGroup">
                    <wpg:wgp>
                      <wpg:cNvGrpSpPr/>
                      <wpg:grpSpPr>
                        <a:xfrm>
                          <a:off x="0" y="0"/>
                          <a:ext cx="911225" cy="228600"/>
                          <a:chOff x="0" y="0"/>
                          <a:chExt cx="911431" cy="228600"/>
                        </a:xfrm>
                      </wpg:grpSpPr>
                      <wps:wsp>
                        <wps:cNvPr id="83" name="Прямоугольник 83"/>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Прямоугольник 84"/>
                        <wps:cNvSpPr>
                          <a:spLocks noChangeArrowheads="1"/>
                        </wps:cNvSpPr>
                        <wps:spPr bwMode="auto">
                          <a:xfrm>
                            <a:off x="225631"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Прямоугольник 85"/>
                        <wps:cNvSpPr>
                          <a:spLocks noChangeArrowheads="1"/>
                        </wps:cNvSpPr>
                        <wps:spPr bwMode="auto">
                          <a:xfrm>
                            <a:off x="4572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Прямоугольник 86"/>
                        <wps:cNvSpPr>
                          <a:spLocks noChangeArrowheads="1"/>
                        </wps:cNvSpPr>
                        <wps:spPr bwMode="auto">
                          <a:xfrm>
                            <a:off x="682831"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81EB8A" id="Группа 333" o:spid="_x0000_s1026" style="position:absolute;margin-left:251.95pt;margin-top:21.2pt;width:71.75pt;height:18pt;z-index:251871232;mso-height-relative:margin" coordsize="911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">
                <v:rect id="Прямоугольник 83" o:spid="_x0000_s1027" style="position:absolute;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rect id="Прямоугольник 84" o:spid="_x0000_s1028" style="position:absolute;left:225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rect id="Прямоугольник 85" o:spid="_x0000_s1029" style="position:absolute;left:45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rect id="Прямоугольник 86" o:spid="_x0000_s1030" style="position:absolute;left:682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group>
            </w:pict>
          </mc:Fallback>
        </mc:AlternateContent>
      </w:r>
      <w:r w:rsidR="00B94F1B">
        <w:t>4. «Магический квадрат»</w:t>
      </w:r>
    </w:p>
    <w:p w:rsidR="00B94F1B" w:rsidRDefault="007C087A" w:rsidP="007C087A">
      <w:pPr>
        <w:pStyle w:val="a3"/>
        <w:spacing w:after="120"/>
      </w:pPr>
      <w:r>
        <w:rPr>
          <w:noProof/>
          <w:lang w:val="en-US"/>
        </w:rPr>
        <mc:AlternateContent>
          <mc:Choice Requires="wpg">
            <w:drawing>
              <wp:anchor distT="0" distB="0" distL="114300" distR="114300" simplePos="0" relativeHeight="251876352" behindDoc="0" locked="0" layoutInCell="1" allowOverlap="1">
                <wp:simplePos x="0" y="0"/>
                <wp:positionH relativeFrom="column">
                  <wp:posOffset>3199765</wp:posOffset>
                </wp:positionH>
                <wp:positionV relativeFrom="paragraph">
                  <wp:posOffset>255682</wp:posOffset>
                </wp:positionV>
                <wp:extent cx="911225" cy="228600"/>
                <wp:effectExtent l="0" t="0" r="22225" b="19050"/>
                <wp:wrapNone/>
                <wp:docPr id="332" name="Группа 332"/>
                <wp:cNvGraphicFramePr/>
                <a:graphic xmlns:a="http://schemas.openxmlformats.org/drawingml/2006/main">
                  <a:graphicData uri="http://schemas.microsoft.com/office/word/2010/wordprocessingGroup">
                    <wpg:wgp>
                      <wpg:cNvGrpSpPr/>
                      <wpg:grpSpPr>
                        <a:xfrm>
                          <a:off x="0" y="0"/>
                          <a:ext cx="911225" cy="228600"/>
                          <a:chOff x="0" y="0"/>
                          <a:chExt cx="911431" cy="228600"/>
                        </a:xfrm>
                      </wpg:grpSpPr>
                      <wps:wsp>
                        <wps:cNvPr id="79" name="Прямоугольник 79"/>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Прямоугольник 80"/>
                        <wps:cNvSpPr>
                          <a:spLocks noChangeArrowheads="1"/>
                        </wps:cNvSpPr>
                        <wps:spPr bwMode="auto">
                          <a:xfrm>
                            <a:off x="225631"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Прямоугольник 81"/>
                        <wps:cNvSpPr>
                          <a:spLocks noChangeArrowheads="1"/>
                        </wps:cNvSpPr>
                        <wps:spPr bwMode="auto">
                          <a:xfrm>
                            <a:off x="4572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Прямоугольник 82"/>
                        <wps:cNvSpPr>
                          <a:spLocks noChangeArrowheads="1"/>
                        </wps:cNvSpPr>
                        <wps:spPr bwMode="auto">
                          <a:xfrm>
                            <a:off x="682831"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F6521D" id="Группа 332" o:spid="_x0000_s1026" style="position:absolute;margin-left:251.95pt;margin-top:20.15pt;width:71.75pt;height:18pt;z-index:251876352" coordsize="911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">
                <v:rect id="Прямоугольник 79" o:spid="_x0000_s1027" style="position:absolute;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rect id="Прямоугольник 80" o:spid="_x0000_s1028" style="position:absolute;left:225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rect id="Прямоугольник 81" o:spid="_x0000_s1029" style="position:absolute;left:45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rect id="Прямоугольник 82" o:spid="_x0000_s1030" style="position:absolute;left:682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group>
            </w:pict>
          </mc:Fallback>
        </mc:AlternateContent>
      </w:r>
      <w:r w:rsidR="00B94F1B">
        <w:t>Вид топлива.</w:t>
      </w:r>
    </w:p>
    <w:p w:rsidR="00B94F1B" w:rsidRDefault="00B94F1B" w:rsidP="007C087A">
      <w:pPr>
        <w:pStyle w:val="a3"/>
        <w:spacing w:after="120"/>
      </w:pPr>
      <w:r>
        <w:t>Упрямое животное.</w:t>
      </w:r>
    </w:p>
    <w:p w:rsidR="00B94F1B" w:rsidRDefault="00B94F1B" w:rsidP="007C087A">
      <w:pPr>
        <w:pStyle w:val="a3"/>
        <w:spacing w:after="120"/>
      </w:pPr>
      <w:r>
        <w:rPr>
          <w:noProof/>
          <w:sz w:val="20"/>
          <w:lang w:val="en-US"/>
        </w:rPr>
        <mc:AlternateContent>
          <mc:Choice Requires="wps">
            <w:drawing>
              <wp:anchor distT="0" distB="0" distL="114300" distR="114300" simplePos="0" relativeHeight="251882496" behindDoc="0" locked="0" layoutInCell="1" allowOverlap="1" wp14:anchorId="555752E4" wp14:editId="1213D484">
                <wp:simplePos x="0" y="0"/>
                <wp:positionH relativeFrom="column">
                  <wp:posOffset>3886200</wp:posOffset>
                </wp:positionH>
                <wp:positionV relativeFrom="paragraph">
                  <wp:posOffset>10795</wp:posOffset>
                </wp:positionV>
                <wp:extent cx="228600" cy="228600"/>
                <wp:effectExtent l="13335" t="13970" r="5715" b="508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6705E0" id="Прямоугольник 78" o:spid="_x0000_s1026" style="position:absolute;margin-left:306pt;margin-top:.85pt;width:18pt;height:1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"/>
            </w:pict>
          </mc:Fallback>
        </mc:AlternateContent>
      </w:r>
      <w:r>
        <w:rPr>
          <w:noProof/>
          <w:sz w:val="20"/>
          <w:lang w:val="en-US"/>
        </w:rPr>
        <mc:AlternateContent>
          <mc:Choice Requires="wps">
            <w:drawing>
              <wp:anchor distT="0" distB="0" distL="114300" distR="114300" simplePos="0" relativeHeight="251881472" behindDoc="0" locked="0" layoutInCell="1" allowOverlap="1" wp14:anchorId="1DCC7DB5" wp14:editId="48FF539B">
                <wp:simplePos x="0" y="0"/>
                <wp:positionH relativeFrom="column">
                  <wp:posOffset>3429000</wp:posOffset>
                </wp:positionH>
                <wp:positionV relativeFrom="paragraph">
                  <wp:posOffset>10795</wp:posOffset>
                </wp:positionV>
                <wp:extent cx="228600" cy="228600"/>
                <wp:effectExtent l="13335" t="13970" r="5715" b="508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723BE0" id="Прямоугольник 77" o:spid="_x0000_s1026" style="position:absolute;margin-left:270pt;margin-top:.85pt;width:18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"/>
            </w:pict>
          </mc:Fallback>
        </mc:AlternateContent>
      </w:r>
      <w:r>
        <w:rPr>
          <w:noProof/>
          <w:sz w:val="20"/>
          <w:lang w:val="en-US"/>
        </w:rPr>
        <mc:AlternateContent>
          <mc:Choice Requires="wps">
            <w:drawing>
              <wp:anchor distT="0" distB="0" distL="114300" distR="114300" simplePos="0" relativeHeight="251878400" behindDoc="0" locked="0" layoutInCell="1" allowOverlap="1" wp14:anchorId="06374CC2" wp14:editId="12887417">
                <wp:simplePos x="0" y="0"/>
                <wp:positionH relativeFrom="column">
                  <wp:posOffset>3200400</wp:posOffset>
                </wp:positionH>
                <wp:positionV relativeFrom="paragraph">
                  <wp:posOffset>10795</wp:posOffset>
                </wp:positionV>
                <wp:extent cx="228600" cy="228600"/>
                <wp:effectExtent l="13335" t="13970" r="5715" b="508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97B2FD" id="Прямоугольник 76" o:spid="_x0000_s1026" style="position:absolute;margin-left:252pt;margin-top:.85pt;width:18pt;height: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"/>
            </w:pict>
          </mc:Fallback>
        </mc:AlternateContent>
      </w:r>
      <w:r>
        <w:rPr>
          <w:noProof/>
          <w:sz w:val="20"/>
          <w:lang w:val="en-US"/>
        </w:rPr>
        <mc:AlternateContent>
          <mc:Choice Requires="wps">
            <w:drawing>
              <wp:anchor distT="0" distB="0" distL="114300" distR="114300" simplePos="0" relativeHeight="251880448" behindDoc="0" locked="0" layoutInCell="1" allowOverlap="1" wp14:anchorId="17DA4005" wp14:editId="2AD6B2FE">
                <wp:simplePos x="0" y="0"/>
                <wp:positionH relativeFrom="column">
                  <wp:posOffset>3657600</wp:posOffset>
                </wp:positionH>
                <wp:positionV relativeFrom="paragraph">
                  <wp:posOffset>10795</wp:posOffset>
                </wp:positionV>
                <wp:extent cx="228600" cy="228600"/>
                <wp:effectExtent l="13335" t="13970" r="5715" b="508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8F0B2E" id="Прямоугольник 75" o:spid="_x0000_s1026" style="position:absolute;margin-left:4in;margin-top:.85pt;width:18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"/>
            </w:pict>
          </mc:Fallback>
        </mc:AlternateContent>
      </w:r>
      <w:r>
        <w:t>Овощ.</w:t>
      </w:r>
    </w:p>
    <w:p w:rsidR="00B94F1B" w:rsidRDefault="00B94F1B" w:rsidP="007C087A">
      <w:pPr>
        <w:pStyle w:val="a3"/>
        <w:spacing w:after="120"/>
      </w:pPr>
      <w:r>
        <w:rPr>
          <w:noProof/>
          <w:sz w:val="20"/>
          <w:lang w:val="en-US"/>
        </w:rPr>
        <mc:AlternateContent>
          <mc:Choice Requires="wps">
            <w:drawing>
              <wp:anchor distT="0" distB="0" distL="114300" distR="114300" simplePos="0" relativeHeight="251883520" behindDoc="0" locked="0" layoutInCell="1" allowOverlap="1" wp14:anchorId="099D9670" wp14:editId="7DA10A32">
                <wp:simplePos x="0" y="0"/>
                <wp:positionH relativeFrom="column">
                  <wp:posOffset>3886200</wp:posOffset>
                </wp:positionH>
                <wp:positionV relativeFrom="paragraph">
                  <wp:posOffset>34925</wp:posOffset>
                </wp:positionV>
                <wp:extent cx="228600" cy="228600"/>
                <wp:effectExtent l="13335" t="13970" r="5715" b="508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4F0774" id="Прямоугольник 74" o:spid="_x0000_s1026" style="position:absolute;margin-left:306pt;margin-top:2.75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"/>
            </w:pict>
          </mc:Fallback>
        </mc:AlternateContent>
      </w:r>
      <w:r>
        <w:rPr>
          <w:noProof/>
          <w:sz w:val="20"/>
          <w:lang w:val="en-US"/>
        </w:rPr>
        <mc:AlternateContent>
          <mc:Choice Requires="wps">
            <w:drawing>
              <wp:anchor distT="0" distB="0" distL="114300" distR="114300" simplePos="0" relativeHeight="251884544" behindDoc="0" locked="0" layoutInCell="1" allowOverlap="1" wp14:anchorId="26111341" wp14:editId="781C7E73">
                <wp:simplePos x="0" y="0"/>
                <wp:positionH relativeFrom="column">
                  <wp:posOffset>3657600</wp:posOffset>
                </wp:positionH>
                <wp:positionV relativeFrom="paragraph">
                  <wp:posOffset>34925</wp:posOffset>
                </wp:positionV>
                <wp:extent cx="228600" cy="228600"/>
                <wp:effectExtent l="13335" t="13970" r="5715" b="508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745628" id="Прямоугольник 73" o:spid="_x0000_s1026" style="position:absolute;margin-left:4in;margin-top:2.75pt;width:18pt;height:1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"/>
            </w:pict>
          </mc:Fallback>
        </mc:AlternateContent>
      </w:r>
      <w:r>
        <w:rPr>
          <w:noProof/>
          <w:sz w:val="20"/>
          <w:lang w:val="en-US"/>
        </w:rPr>
        <mc:AlternateContent>
          <mc:Choice Requires="wps">
            <w:drawing>
              <wp:anchor distT="0" distB="0" distL="114300" distR="114300" simplePos="0" relativeHeight="251877376" behindDoc="0" locked="0" layoutInCell="1" allowOverlap="1" wp14:anchorId="782BF9CF" wp14:editId="4A1B79F4">
                <wp:simplePos x="0" y="0"/>
                <wp:positionH relativeFrom="column">
                  <wp:posOffset>3429000</wp:posOffset>
                </wp:positionH>
                <wp:positionV relativeFrom="paragraph">
                  <wp:posOffset>34925</wp:posOffset>
                </wp:positionV>
                <wp:extent cx="228600" cy="228600"/>
                <wp:effectExtent l="13335" t="13970" r="5715" b="508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00CEDB" id="Прямоугольник 72" o:spid="_x0000_s1026" style="position:absolute;margin-left:270pt;margin-top:2.75pt;width:18pt;height:1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"/>
            </w:pict>
          </mc:Fallback>
        </mc:AlternateContent>
      </w:r>
      <w:r>
        <w:rPr>
          <w:noProof/>
          <w:sz w:val="20"/>
          <w:lang w:val="en-US"/>
        </w:rPr>
        <mc:AlternateContent>
          <mc:Choice Requires="wps">
            <w:drawing>
              <wp:anchor distT="0" distB="0" distL="114300" distR="114300" simplePos="0" relativeHeight="251879424" behindDoc="0" locked="0" layoutInCell="1" allowOverlap="1" wp14:anchorId="1B2253F1" wp14:editId="0EFB1746">
                <wp:simplePos x="0" y="0"/>
                <wp:positionH relativeFrom="column">
                  <wp:posOffset>3200400</wp:posOffset>
                </wp:positionH>
                <wp:positionV relativeFrom="paragraph">
                  <wp:posOffset>34925</wp:posOffset>
                </wp:positionV>
                <wp:extent cx="228600" cy="228600"/>
                <wp:effectExtent l="13335" t="13970" r="5715" b="508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9161B9" id="Прямоугольник 71" o:spid="_x0000_s1026" style="position:absolute;margin-left:252pt;margin-top:2.75pt;width:18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"/>
            </w:pict>
          </mc:Fallback>
        </mc:AlternateContent>
      </w:r>
      <w:r>
        <w:t>Знамя.</w:t>
      </w:r>
    </w:p>
    <w:p w:rsidR="00B94F1B" w:rsidRDefault="00B94F1B" w:rsidP="007C087A">
      <w:pPr>
        <w:pStyle w:val="a3"/>
        <w:spacing w:before="120" w:after="60"/>
      </w:pPr>
      <w:r>
        <w:t>5. Загадки.</w:t>
      </w:r>
    </w:p>
    <w:p w:rsidR="00B94F1B" w:rsidRDefault="00B94F1B" w:rsidP="007C087A">
      <w:pPr>
        <w:pStyle w:val="a3"/>
      </w:pPr>
      <w:r>
        <w:t xml:space="preserve">1) Явился в жёлтой шубке </w:t>
      </w:r>
      <w:r w:rsidR="00023FD3">
        <w:t>—</w:t>
      </w:r>
      <w:r>
        <w:t xml:space="preserve"> прощайте две скорлупки!</w:t>
      </w:r>
    </w:p>
    <w:p w:rsidR="00B94F1B" w:rsidRDefault="00B94F1B" w:rsidP="007C087A">
      <w:pPr>
        <w:pStyle w:val="a3"/>
      </w:pPr>
      <w:r>
        <w:t xml:space="preserve">2) Только вышел из пелёнок </w:t>
      </w:r>
      <w:r w:rsidR="00023FD3">
        <w:t>—</w:t>
      </w:r>
      <w:r>
        <w:t xml:space="preserve"> может плавать и нырять, как его родная мать.</w:t>
      </w:r>
    </w:p>
    <w:p w:rsidR="00B94F1B" w:rsidRDefault="00B94F1B" w:rsidP="007C087A">
      <w:pPr>
        <w:pStyle w:val="a3"/>
      </w:pPr>
      <w:r>
        <w:t>3) Пришли мужики без топоров, построили дом без углов.</w:t>
      </w:r>
    </w:p>
    <w:p w:rsidR="007C087A" w:rsidRDefault="007C087A" w:rsidP="00B94F1B">
      <w:pPr>
        <w:pStyle w:val="31"/>
        <w:ind w:left="3240" w:firstLine="2400"/>
        <w:jc w:val="both"/>
      </w:pPr>
      <w:r>
        <w:br w:type="page"/>
      </w:r>
    </w:p>
    <w:p w:rsidR="00B94F1B" w:rsidRPr="00AD5B13" w:rsidRDefault="00B94F1B" w:rsidP="007C087A">
      <w:pPr>
        <w:pStyle w:val="11"/>
        <w:spacing w:before="240" w:after="120"/>
      </w:pPr>
      <w:r w:rsidRPr="00AD5B13">
        <w:lastRenderedPageBreak/>
        <w:t>Блок заданий № 18</w:t>
      </w:r>
    </w:p>
    <w:p w:rsidR="00B94F1B" w:rsidRPr="00AD5B13" w:rsidRDefault="00B94F1B" w:rsidP="007C087A">
      <w:pPr>
        <w:pStyle w:val="a3"/>
        <w:spacing w:before="120" w:after="60"/>
      </w:pPr>
      <w:r w:rsidRPr="00AD5B13">
        <w:t>1. Пространство для вопроса.</w:t>
      </w:r>
    </w:p>
    <w:p w:rsidR="00B94F1B" w:rsidRPr="00AD5B13" w:rsidRDefault="00B94F1B" w:rsidP="007C087A">
      <w:pPr>
        <w:pStyle w:val="a3"/>
      </w:pPr>
      <w:r w:rsidRPr="00AD5B13">
        <w:t>Что в Америке в первой половине прошлого века называли вертикальной железной дорогой?</w:t>
      </w:r>
    </w:p>
    <w:p w:rsidR="00B94F1B" w:rsidRPr="00AD5B13" w:rsidRDefault="00B94F1B" w:rsidP="007C087A">
      <w:pPr>
        <w:pStyle w:val="a3"/>
        <w:spacing w:before="120" w:after="60"/>
      </w:pPr>
      <w:r w:rsidRPr="00AD5B13">
        <w:t>2. Пространство для вопроса.</w:t>
      </w:r>
    </w:p>
    <w:p w:rsidR="00B94F1B" w:rsidRPr="00AD5B13" w:rsidRDefault="00B94F1B" w:rsidP="007C087A">
      <w:pPr>
        <w:pStyle w:val="a3"/>
      </w:pPr>
      <w:r w:rsidRPr="00AD5B13">
        <w:t>Этот предмет был изобрет</w:t>
      </w:r>
      <w:r>
        <w:t>ё</w:t>
      </w:r>
      <w:r w:rsidRPr="00AD5B13">
        <w:t>н для при</w:t>
      </w:r>
      <w:r>
        <w:t>ёма</w:t>
      </w:r>
      <w:r w:rsidRPr="00AD5B13">
        <w:t xml:space="preserve"> пищи. Его родиной одновременно считаются и Ассирия, и Древний Египет. Средневековые жители считали его предметом нескромной расточительности и роскоши, а монахи усматривали в</w:t>
      </w:r>
      <w:r w:rsidR="00CE2BB5">
        <w:t> </w:t>
      </w:r>
      <w:r w:rsidRPr="00AD5B13">
        <w:t>нем деяния дьявола. Мы же этот предмет считаем предметом повседневного домашнего обихода. Что это за предмет?</w:t>
      </w:r>
    </w:p>
    <w:p w:rsidR="00B94F1B" w:rsidRPr="00AD5B13" w:rsidRDefault="00B94F1B" w:rsidP="007C087A">
      <w:pPr>
        <w:pStyle w:val="a3"/>
        <w:spacing w:before="120" w:after="60"/>
      </w:pPr>
      <w:r w:rsidRPr="00AD5B13">
        <w:t>3. Вставьте пропущенное слово.</w:t>
      </w:r>
    </w:p>
    <w:p w:rsidR="00B94F1B" w:rsidRPr="00AD5B13" w:rsidRDefault="00B94F1B" w:rsidP="007C087A">
      <w:pPr>
        <w:pStyle w:val="a3"/>
        <w:spacing w:after="120"/>
      </w:pPr>
      <w:r w:rsidRPr="00AD5B13">
        <w:t>КУМАЧ (ЧУМА) БУЛКА</w:t>
      </w:r>
    </w:p>
    <w:p w:rsidR="00B94F1B" w:rsidRPr="00AD5B13" w:rsidRDefault="00B94F1B" w:rsidP="007C087A">
      <w:pPr>
        <w:pStyle w:val="a3"/>
        <w:spacing w:after="120"/>
      </w:pPr>
      <w:r w:rsidRPr="00AD5B13">
        <w:t>ПОСЕВ ( _ _ _ _ ) СОВОК</w:t>
      </w:r>
    </w:p>
    <w:p w:rsidR="00B94F1B" w:rsidRPr="00AD5B13" w:rsidRDefault="00B94F1B" w:rsidP="007C087A">
      <w:pPr>
        <w:pStyle w:val="af7"/>
      </w:pPr>
      <w:r w:rsidRPr="00AD5B13">
        <w:t>Для выполнения задания необходимо определить принцип составления слова в</w:t>
      </w:r>
      <w:r w:rsidR="00CE2BB5">
        <w:rPr>
          <w:lang w:val="ru-RU"/>
        </w:rPr>
        <w:t> </w:t>
      </w:r>
      <w:r w:rsidRPr="00AD5B13">
        <w:t>скобках в первой строке, а затем по такому же принципу составить слово во второй строке.</w:t>
      </w:r>
    </w:p>
    <w:p w:rsidR="00B94F1B" w:rsidRPr="00AD5B13" w:rsidRDefault="00B94F1B" w:rsidP="007C087A">
      <w:pPr>
        <w:pStyle w:val="a3"/>
        <w:spacing w:before="120" w:after="60"/>
      </w:pPr>
      <w:r w:rsidRPr="00AD5B13">
        <w:t>4. «Превращение слов».</w:t>
      </w:r>
    </w:p>
    <w:p w:rsidR="00B94F1B" w:rsidRPr="00AD5B13" w:rsidRDefault="00B94F1B" w:rsidP="007C087A">
      <w:pPr>
        <w:pStyle w:val="a3"/>
      </w:pPr>
      <w:r w:rsidRPr="00AD5B13">
        <w:t>Последовательно изменяя по одной букве в словах, превратит</w:t>
      </w:r>
      <w:r>
        <w:t>е</w:t>
      </w:r>
      <w:r w:rsidRPr="00AD5B13">
        <w:t xml:space="preserve"> </w:t>
      </w:r>
      <w:r w:rsidRPr="00AD5B13">
        <w:rPr>
          <w:bCs/>
        </w:rPr>
        <w:t>ЛУГ</w:t>
      </w:r>
      <w:r w:rsidRPr="00AD5B13">
        <w:t xml:space="preserve"> в </w:t>
      </w:r>
      <w:r w:rsidRPr="00AD5B13">
        <w:rPr>
          <w:bCs/>
        </w:rPr>
        <w:t>МАК</w:t>
      </w:r>
      <w:r>
        <w:rPr>
          <w:bCs/>
        </w:rPr>
        <w:t xml:space="preserve">. </w:t>
      </w:r>
      <w:r w:rsidRPr="00AD5B13">
        <w:t>Запи</w:t>
      </w:r>
      <w:r>
        <w:t>шите</w:t>
      </w:r>
      <w:r w:rsidRPr="00AD5B13">
        <w:t xml:space="preserve"> цепочку слов.</w:t>
      </w:r>
    </w:p>
    <w:p w:rsidR="00B94F1B" w:rsidRPr="00BA69BF" w:rsidRDefault="00B94F1B" w:rsidP="007C087A">
      <w:pPr>
        <w:pStyle w:val="a3"/>
      </w:pPr>
      <w:r>
        <w:rPr>
          <w:i/>
        </w:rPr>
        <w:t xml:space="preserve">ОБРАЗЕЦ. </w:t>
      </w:r>
      <w:r w:rsidRPr="00AD035B">
        <w:t>П</w:t>
      </w:r>
      <w:r w:rsidRPr="00BA69BF">
        <w:t>ревратите ЛУГ в ЛЕС</w:t>
      </w:r>
      <w:r>
        <w:t>:</w:t>
      </w:r>
    </w:p>
    <w:p w:rsidR="00B94F1B" w:rsidRPr="00BA69BF" w:rsidRDefault="00B94F1B" w:rsidP="007C087A">
      <w:pPr>
        <w:pStyle w:val="a3"/>
        <w:spacing w:before="120" w:after="120"/>
        <w:jc w:val="center"/>
        <w:rPr>
          <w:bCs/>
        </w:rPr>
      </w:pPr>
      <w:r w:rsidRPr="00BA69BF">
        <w:rPr>
          <w:bCs/>
        </w:rPr>
        <w:t>Луг</w:t>
      </w:r>
      <w:r w:rsidRPr="00BA69BF">
        <w:t xml:space="preserve"> </w:t>
      </w:r>
      <w:r w:rsidR="00023FD3">
        <w:t>—</w:t>
      </w:r>
      <w:r w:rsidRPr="00BA69BF">
        <w:t xml:space="preserve"> лог </w:t>
      </w:r>
      <w:r w:rsidR="00023FD3">
        <w:t>—</w:t>
      </w:r>
      <w:r w:rsidRPr="00BA69BF">
        <w:t xml:space="preserve"> рог </w:t>
      </w:r>
      <w:r w:rsidR="00023FD3">
        <w:t>—</w:t>
      </w:r>
      <w:r w:rsidRPr="00BA69BF">
        <w:t xml:space="preserve"> ров </w:t>
      </w:r>
      <w:r w:rsidR="00023FD3">
        <w:t>—</w:t>
      </w:r>
      <w:r w:rsidRPr="00BA69BF">
        <w:t xml:space="preserve"> зов </w:t>
      </w:r>
      <w:r w:rsidR="00023FD3">
        <w:t>—</w:t>
      </w:r>
      <w:r w:rsidRPr="00BA69BF">
        <w:t xml:space="preserve"> зев </w:t>
      </w:r>
      <w:r w:rsidR="00023FD3">
        <w:t>—</w:t>
      </w:r>
      <w:r w:rsidRPr="00BA69BF">
        <w:t xml:space="preserve"> лев </w:t>
      </w:r>
      <w:r w:rsidR="00023FD3">
        <w:t>—</w:t>
      </w:r>
      <w:r w:rsidRPr="00BA69BF">
        <w:t xml:space="preserve"> </w:t>
      </w:r>
      <w:r w:rsidRPr="00BA69BF">
        <w:rPr>
          <w:bCs/>
        </w:rPr>
        <w:t>лес.</w:t>
      </w:r>
    </w:p>
    <w:p w:rsidR="00B94F1B" w:rsidRPr="00AD5B13" w:rsidRDefault="00B94F1B" w:rsidP="007C087A">
      <w:pPr>
        <w:pStyle w:val="a3"/>
        <w:spacing w:before="120" w:after="60"/>
      </w:pPr>
      <w:r w:rsidRPr="00AD5B13">
        <w:t>5. Загадки.</w:t>
      </w:r>
    </w:p>
    <w:p w:rsidR="00B94F1B" w:rsidRPr="00AD5B13" w:rsidRDefault="00B94F1B" w:rsidP="007C087A">
      <w:pPr>
        <w:pStyle w:val="a3"/>
      </w:pPr>
      <w:r w:rsidRPr="00AD5B13">
        <w:t>1)</w:t>
      </w:r>
      <w:r w:rsidR="007C087A">
        <w:tab/>
      </w:r>
      <w:r w:rsidRPr="00AD5B13">
        <w:t>Его мы изредка встречаем по дороге,</w:t>
      </w:r>
    </w:p>
    <w:p w:rsidR="00B94F1B" w:rsidRPr="00AD5B13" w:rsidRDefault="007C087A" w:rsidP="007C087A">
      <w:pPr>
        <w:pStyle w:val="a3"/>
      </w:pPr>
      <w:r>
        <w:tab/>
      </w:r>
      <w:r w:rsidR="00B94F1B" w:rsidRPr="00AD5B13">
        <w:t>Безглазый ходит он, безрукий и безногий,</w:t>
      </w:r>
    </w:p>
    <w:p w:rsidR="00B94F1B" w:rsidRPr="00AD5B13" w:rsidRDefault="007C087A" w:rsidP="007C087A">
      <w:pPr>
        <w:pStyle w:val="a3"/>
      </w:pPr>
      <w:r>
        <w:tab/>
      </w:r>
      <w:r w:rsidR="00B94F1B" w:rsidRPr="00AD5B13">
        <w:t>Боится не лис и не волков, а кур и петухов.</w:t>
      </w:r>
    </w:p>
    <w:p w:rsidR="00B94F1B" w:rsidRPr="00AD5B13" w:rsidRDefault="00B94F1B" w:rsidP="007C087A">
      <w:pPr>
        <w:pStyle w:val="a3"/>
      </w:pPr>
      <w:r w:rsidRPr="00AD5B13">
        <w:t>2)</w:t>
      </w:r>
      <w:r w:rsidR="007C087A">
        <w:tab/>
      </w:r>
      <w:r w:rsidRPr="00AD5B13">
        <w:t xml:space="preserve">Зимой </w:t>
      </w:r>
      <w:r>
        <w:t xml:space="preserve">с седой бородой, летом </w:t>
      </w:r>
      <w:r w:rsidRPr="00AD5B13">
        <w:t>новая вырастает, осенью отпадает.</w:t>
      </w:r>
    </w:p>
    <w:p w:rsidR="00B94F1B" w:rsidRPr="00AD5B13" w:rsidRDefault="00B94F1B" w:rsidP="007C087A">
      <w:pPr>
        <w:pStyle w:val="a3"/>
      </w:pPr>
      <w:r>
        <w:t>3)</w:t>
      </w:r>
      <w:r w:rsidR="007C087A">
        <w:tab/>
      </w:r>
      <w:r>
        <w:t>Золотое решето чё</w:t>
      </w:r>
      <w:r w:rsidRPr="00AD5B13">
        <w:t>рных домиков полно,</w:t>
      </w:r>
    </w:p>
    <w:p w:rsidR="00B94F1B" w:rsidRPr="00AD5B13" w:rsidRDefault="007C087A" w:rsidP="007C087A">
      <w:pPr>
        <w:pStyle w:val="a3"/>
      </w:pPr>
      <w:r>
        <w:tab/>
      </w:r>
      <w:r w:rsidR="00B94F1B">
        <w:t>Сколько чё</w:t>
      </w:r>
      <w:r w:rsidR="00B94F1B" w:rsidRPr="00AD5B13">
        <w:t>рненьких домков, столько беленьких жильцов</w:t>
      </w:r>
      <w:r w:rsidR="00B94F1B">
        <w:t>.</w:t>
      </w:r>
    </w:p>
    <w:p w:rsidR="007C087A" w:rsidRDefault="007C087A" w:rsidP="00B94F1B">
      <w:pPr>
        <w:ind w:left="1395"/>
        <w:rPr>
          <w:sz w:val="28"/>
        </w:rPr>
      </w:pPr>
      <w:r>
        <w:rPr>
          <w:sz w:val="28"/>
        </w:rPr>
        <w:br w:type="page"/>
      </w:r>
    </w:p>
    <w:p w:rsidR="00B94F1B" w:rsidRPr="00AD5B13" w:rsidRDefault="00B94F1B" w:rsidP="007C087A">
      <w:pPr>
        <w:pStyle w:val="11"/>
        <w:spacing w:before="240" w:after="120"/>
      </w:pPr>
      <w:r w:rsidRPr="00AD5B13">
        <w:lastRenderedPageBreak/>
        <w:t>Блок заданий № 19</w:t>
      </w:r>
    </w:p>
    <w:p w:rsidR="00B94F1B" w:rsidRPr="00AD5B13" w:rsidRDefault="00B94F1B" w:rsidP="007C087A">
      <w:pPr>
        <w:pStyle w:val="a3"/>
        <w:spacing w:before="120" w:after="60"/>
      </w:pPr>
      <w:r w:rsidRPr="00AD5B13">
        <w:t>1. Решите анаграммы (спрятанные слова). Определите, какое из разгаданных слов является лишним в данном ряду слов.</w:t>
      </w:r>
    </w:p>
    <w:p w:rsidR="00B94F1B" w:rsidRPr="00AD5B13" w:rsidRDefault="00B94F1B" w:rsidP="007C087A">
      <w:pPr>
        <w:pStyle w:val="a3"/>
        <w:spacing w:before="120" w:after="120"/>
        <w:jc w:val="center"/>
      </w:pPr>
      <w:r w:rsidRPr="00AD5B13">
        <w:t>А) УЛЬБГО, Б) ЧАГР,  В) ТЕЛЯД, Г) ГОЁМИЛВ, Д) РОЙБЕОВ.</w:t>
      </w:r>
    </w:p>
    <w:p w:rsidR="00B94F1B" w:rsidRPr="00AD5B13" w:rsidRDefault="00B94F1B" w:rsidP="007C087A">
      <w:pPr>
        <w:pStyle w:val="a3"/>
        <w:spacing w:before="120" w:after="60"/>
      </w:pPr>
      <w:r w:rsidRPr="00AD5B13">
        <w:t>2. Головоломная смесь</w:t>
      </w:r>
      <w:r>
        <w:t>.</w:t>
      </w:r>
    </w:p>
    <w:p w:rsidR="00B94F1B" w:rsidRPr="000E5F29" w:rsidRDefault="00B94F1B" w:rsidP="007C087A">
      <w:pPr>
        <w:pStyle w:val="21"/>
      </w:pPr>
      <w:r w:rsidRPr="000E5F29">
        <w:t>Имена</w:t>
      </w:r>
    </w:p>
    <w:p w:rsidR="00B94F1B" w:rsidRPr="00AD5B13" w:rsidRDefault="00B94F1B" w:rsidP="007C087A">
      <w:pPr>
        <w:pStyle w:val="a3"/>
      </w:pPr>
      <w:r w:rsidRPr="00AD5B13">
        <w:t>Как известно, все исконно русские женские имена оканчиваются либо на -</w:t>
      </w:r>
      <w:r w:rsidRPr="00AD5B13">
        <w:rPr>
          <w:i/>
          <w:iCs/>
        </w:rPr>
        <w:t>а,</w:t>
      </w:r>
      <w:r w:rsidRPr="00AD5B13">
        <w:t xml:space="preserve"> либо на -</w:t>
      </w:r>
      <w:r w:rsidRPr="00AD5B13">
        <w:rPr>
          <w:i/>
          <w:iCs/>
        </w:rPr>
        <w:t>я:</w:t>
      </w:r>
      <w:r w:rsidRPr="00AD5B13">
        <w:t xml:space="preserve"> Анна, Мария, Ольга и т. д. Однако есть одно-единственное женское имя, которое не заканчивается ни на </w:t>
      </w:r>
      <w:r w:rsidRPr="00AD5B13">
        <w:rPr>
          <w:i/>
          <w:iCs/>
        </w:rPr>
        <w:t>-а,</w:t>
      </w:r>
      <w:r w:rsidRPr="00AD5B13">
        <w:t xml:space="preserve"> ни на -</w:t>
      </w:r>
      <w:r w:rsidRPr="00AD5B13">
        <w:rPr>
          <w:i/>
          <w:iCs/>
        </w:rPr>
        <w:t>я.</w:t>
      </w:r>
      <w:r w:rsidRPr="00AD5B13">
        <w:t xml:space="preserve"> Назовите его.</w:t>
      </w:r>
    </w:p>
    <w:p w:rsidR="00B94F1B" w:rsidRPr="000E5F29" w:rsidRDefault="00B94F1B" w:rsidP="007C087A">
      <w:pPr>
        <w:pStyle w:val="21"/>
      </w:pPr>
      <w:r w:rsidRPr="000E5F29">
        <w:t>Дождь и солнце</w:t>
      </w:r>
    </w:p>
    <w:p w:rsidR="00B94F1B" w:rsidRPr="00AD5B13" w:rsidRDefault="00B94F1B" w:rsidP="007C087A">
      <w:pPr>
        <w:pStyle w:val="a3"/>
      </w:pPr>
      <w:r>
        <w:t>Если в 12 часов ночи идё</w:t>
      </w:r>
      <w:r w:rsidRPr="00AD5B13">
        <w:t>т дождь, то можно ли ожидать, что через 72 часа будет солнечная погода?</w:t>
      </w:r>
    </w:p>
    <w:p w:rsidR="00B94F1B" w:rsidRPr="00AD5B13" w:rsidRDefault="00B94F1B" w:rsidP="007C087A">
      <w:pPr>
        <w:pStyle w:val="a3"/>
        <w:spacing w:before="120" w:after="60"/>
      </w:pPr>
      <w:r w:rsidRPr="00AD5B13">
        <w:t>3. Задача</w:t>
      </w:r>
      <w:r>
        <w:t>.</w:t>
      </w:r>
    </w:p>
    <w:p w:rsidR="00B94F1B" w:rsidRPr="00AD5B13" w:rsidRDefault="00B94F1B" w:rsidP="007C087A">
      <w:pPr>
        <w:pStyle w:val="a3"/>
      </w:pPr>
      <w:r w:rsidRPr="00AD5B13">
        <w:t>Два землекопа выкапывают 2</w:t>
      </w:r>
      <w:r>
        <w:t xml:space="preserve"> </w:t>
      </w:r>
      <w:r w:rsidRPr="00AD5B13">
        <w:t>м канавы за 2 часа. Сколько землекопов за 5 часов выкопают 5</w:t>
      </w:r>
      <w:r>
        <w:t xml:space="preserve"> </w:t>
      </w:r>
      <w:r w:rsidRPr="00AD5B13">
        <w:t>м канавы?</w:t>
      </w:r>
    </w:p>
    <w:p w:rsidR="00B94F1B" w:rsidRPr="00AD5B13" w:rsidRDefault="00B94F1B" w:rsidP="007C087A">
      <w:pPr>
        <w:pStyle w:val="a3"/>
        <w:spacing w:before="120" w:after="60"/>
      </w:pPr>
      <w:r w:rsidRPr="00AD5B13">
        <w:t xml:space="preserve">4. </w:t>
      </w:r>
      <w:r>
        <w:t>Разгадайте ребусы.</w:t>
      </w:r>
    </w:p>
    <w:p w:rsidR="00B94F1B" w:rsidRDefault="00B94F1B" w:rsidP="007C087A">
      <w:pPr>
        <w:pStyle w:val="a3"/>
      </w:pPr>
      <w:r>
        <w:rPr>
          <w:noProof/>
          <w:sz w:val="20"/>
          <w:lang w:val="en-US"/>
        </w:rPr>
        <mc:AlternateContent>
          <mc:Choice Requires="wps">
            <w:drawing>
              <wp:anchor distT="0" distB="0" distL="114300" distR="114300" simplePos="0" relativeHeight="251885568" behindDoc="0" locked="0" layoutInCell="1" allowOverlap="1">
                <wp:simplePos x="0" y="0"/>
                <wp:positionH relativeFrom="column">
                  <wp:posOffset>571500</wp:posOffset>
                </wp:positionH>
                <wp:positionV relativeFrom="paragraph">
                  <wp:posOffset>146685</wp:posOffset>
                </wp:positionV>
                <wp:extent cx="914400" cy="457200"/>
                <wp:effectExtent l="13335" t="11430" r="5715" b="762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142705" id="Прямая соединительная линия 70" o:spid="_x0000_s1026" style="position:absolute;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55pt" to="117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"/>
            </w:pict>
          </mc:Fallback>
        </mc:AlternateContent>
      </w:r>
      <w:r>
        <w:t>1)</w:t>
      </w:r>
    </w:p>
    <w:p w:rsidR="00B94F1B" w:rsidRDefault="00B94F1B" w:rsidP="00B94F1B">
      <w:pPr>
        <w:ind w:left="300"/>
        <w:rPr>
          <w:sz w:val="28"/>
        </w:rPr>
      </w:pPr>
    </w:p>
    <w:p w:rsidR="00B94F1B" w:rsidRDefault="00B94F1B" w:rsidP="00B94F1B">
      <w:pPr>
        <w:ind w:left="300"/>
        <w:rPr>
          <w:b/>
          <w:bCs/>
          <w:sz w:val="40"/>
        </w:rPr>
      </w:pPr>
      <w:r>
        <w:rPr>
          <w:b/>
          <w:bCs/>
          <w:noProof/>
          <w:sz w:val="20"/>
          <w:lang w:val="en-US"/>
        </w:rPr>
        <mc:AlternateContent>
          <mc:Choice Requires="wps">
            <w:drawing>
              <wp:anchor distT="0" distB="0" distL="114300" distR="114300" simplePos="0" relativeHeight="251886592" behindDoc="0" locked="0" layoutInCell="1" allowOverlap="1">
                <wp:simplePos x="0" y="0"/>
                <wp:positionH relativeFrom="column">
                  <wp:posOffset>571500</wp:posOffset>
                </wp:positionH>
                <wp:positionV relativeFrom="paragraph">
                  <wp:posOffset>194945</wp:posOffset>
                </wp:positionV>
                <wp:extent cx="1143000" cy="0"/>
                <wp:effectExtent l="13335" t="11430" r="5715" b="762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ECE2F6" id="Прямая соединительная линия 69"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35pt" to="1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"/>
            </w:pict>
          </mc:Fallback>
        </mc:AlternateContent>
      </w:r>
      <w:r>
        <w:rPr>
          <w:b/>
          <w:bCs/>
          <w:sz w:val="40"/>
        </w:rPr>
        <w:t xml:space="preserve">                              Ь</w:t>
      </w:r>
    </w:p>
    <w:p w:rsidR="00B94F1B" w:rsidRDefault="00B94F1B" w:rsidP="007C087A">
      <w:pPr>
        <w:pStyle w:val="a3"/>
        <w:rPr>
          <w:sz w:val="44"/>
        </w:rPr>
      </w:pPr>
      <w:r>
        <w:t xml:space="preserve">2)   </w:t>
      </w:r>
      <w:r>
        <w:rPr>
          <w:sz w:val="36"/>
        </w:rPr>
        <w:t>Н</w:t>
      </w:r>
      <w:r>
        <w:t xml:space="preserve"> А </w:t>
      </w:r>
      <w:r>
        <w:rPr>
          <w:sz w:val="72"/>
        </w:rPr>
        <w:t>С</w:t>
      </w:r>
      <w:r>
        <w:t xml:space="preserve"> </w:t>
      </w:r>
      <w:r>
        <w:rPr>
          <w:sz w:val="52"/>
        </w:rPr>
        <w:t>О</w:t>
      </w:r>
      <w:r>
        <w:t xml:space="preserve"> </w:t>
      </w:r>
      <w:r>
        <w:rPr>
          <w:sz w:val="44"/>
        </w:rPr>
        <w:t>С</w:t>
      </w:r>
    </w:p>
    <w:p w:rsidR="00B94F1B" w:rsidRDefault="00B94F1B" w:rsidP="007C087A">
      <w:pPr>
        <w:pStyle w:val="a3"/>
        <w:spacing w:before="120" w:after="60"/>
      </w:pPr>
      <w:r>
        <w:t>5. Загадки.</w:t>
      </w:r>
    </w:p>
    <w:p w:rsidR="00B94F1B" w:rsidRDefault="00B94F1B" w:rsidP="007C087A">
      <w:pPr>
        <w:pStyle w:val="a3"/>
      </w:pPr>
      <w:r>
        <w:t>1)</w:t>
      </w:r>
      <w:r w:rsidR="007C087A">
        <w:tab/>
      </w:r>
      <w:r>
        <w:t>Хвостом виляет, зубаста, а не лает.</w:t>
      </w:r>
    </w:p>
    <w:p w:rsidR="00B94F1B" w:rsidRDefault="00B94F1B" w:rsidP="007C087A">
      <w:pPr>
        <w:pStyle w:val="a3"/>
      </w:pPr>
      <w:r>
        <w:t>2)</w:t>
      </w:r>
      <w:r w:rsidR="007C087A">
        <w:tab/>
      </w:r>
      <w:r>
        <w:t>Есть, ребята, у меня два серебряных коня.</w:t>
      </w:r>
    </w:p>
    <w:p w:rsidR="00B94F1B" w:rsidRDefault="007C087A" w:rsidP="007C087A">
      <w:pPr>
        <w:pStyle w:val="a3"/>
      </w:pPr>
      <w:r>
        <w:tab/>
      </w:r>
      <w:r w:rsidR="00B94F1B">
        <w:t xml:space="preserve">Езжу сразу на обоих </w:t>
      </w:r>
      <w:r w:rsidR="00023FD3">
        <w:t>—</w:t>
      </w:r>
      <w:r w:rsidR="00B94F1B">
        <w:t xml:space="preserve"> что за кони у меня?</w:t>
      </w:r>
    </w:p>
    <w:p w:rsidR="00B94F1B" w:rsidRDefault="00B94F1B" w:rsidP="007C087A">
      <w:pPr>
        <w:pStyle w:val="a3"/>
      </w:pPr>
      <w:r>
        <w:t>3)</w:t>
      </w:r>
      <w:r w:rsidR="007C087A">
        <w:tab/>
      </w:r>
      <w:r>
        <w:t>Посмотрите: дом стоит, до краёв водой налит,</w:t>
      </w:r>
    </w:p>
    <w:p w:rsidR="00B94F1B" w:rsidRDefault="007C087A" w:rsidP="007C087A">
      <w:pPr>
        <w:pStyle w:val="a3"/>
      </w:pPr>
      <w:r>
        <w:tab/>
      </w:r>
      <w:r w:rsidR="00B94F1B">
        <w:t>Без окошек, но не мрачный, с четырёх сторон прозрачный,</w:t>
      </w:r>
    </w:p>
    <w:p w:rsidR="00B94F1B" w:rsidRDefault="007C087A" w:rsidP="007C087A">
      <w:pPr>
        <w:pStyle w:val="a3"/>
      </w:pPr>
      <w:r>
        <w:tab/>
      </w:r>
      <w:r w:rsidR="00B94F1B">
        <w:t xml:space="preserve">В этом домике жильцы </w:t>
      </w:r>
      <w:r w:rsidR="00023FD3">
        <w:t>—</w:t>
      </w:r>
      <w:r w:rsidR="00B94F1B">
        <w:t xml:space="preserve"> все умелые пловцы.</w:t>
      </w:r>
    </w:p>
    <w:p w:rsidR="007C087A" w:rsidRDefault="007C087A" w:rsidP="007C087A">
      <w:pPr>
        <w:pStyle w:val="a3"/>
      </w:pPr>
      <w:r>
        <w:br w:type="page"/>
      </w:r>
    </w:p>
    <w:p w:rsidR="00B94F1B" w:rsidRPr="007C087A" w:rsidRDefault="00B94F1B" w:rsidP="007C087A">
      <w:pPr>
        <w:pStyle w:val="11"/>
        <w:spacing w:before="240" w:after="120"/>
      </w:pPr>
      <w:r w:rsidRPr="00AD5B13">
        <w:lastRenderedPageBreak/>
        <w:t>Блок заданий № 20</w:t>
      </w:r>
    </w:p>
    <w:p w:rsidR="00B94F1B" w:rsidRPr="00AD5B13" w:rsidRDefault="00B94F1B" w:rsidP="007C087A">
      <w:pPr>
        <w:pStyle w:val="a3"/>
        <w:spacing w:before="120" w:after="60"/>
      </w:pPr>
      <w:r w:rsidRPr="00AD5B13">
        <w:t>1. Головоломная смесь</w:t>
      </w:r>
      <w:r>
        <w:t>.</w:t>
      </w:r>
    </w:p>
    <w:p w:rsidR="00B94F1B" w:rsidRPr="00167024" w:rsidRDefault="00B94F1B" w:rsidP="007C087A">
      <w:pPr>
        <w:pStyle w:val="21"/>
      </w:pPr>
      <w:r w:rsidRPr="00167024">
        <w:t>Кошка и банка</w:t>
      </w:r>
    </w:p>
    <w:p w:rsidR="00B94F1B" w:rsidRPr="00AD5B13" w:rsidRDefault="00B94F1B" w:rsidP="007C087A">
      <w:pPr>
        <w:pStyle w:val="a3"/>
      </w:pPr>
      <w:r w:rsidRPr="00AD5B13">
        <w:t>С какой скоростью должна мчаться кошка, чтобы не слышать звон ко</w:t>
      </w:r>
      <w:r>
        <w:t>нсервной банки, привязанной к её</w:t>
      </w:r>
      <w:r w:rsidRPr="00AD5B13">
        <w:t xml:space="preserve"> хвосту?</w:t>
      </w:r>
    </w:p>
    <w:p w:rsidR="00B94F1B" w:rsidRPr="00167024" w:rsidRDefault="00B94F1B" w:rsidP="007C087A">
      <w:pPr>
        <w:pStyle w:val="21"/>
      </w:pPr>
      <w:r w:rsidRPr="00167024">
        <w:t>Два спутника</w:t>
      </w:r>
    </w:p>
    <w:p w:rsidR="00B94F1B" w:rsidRPr="00AD5B13" w:rsidRDefault="00B94F1B" w:rsidP="007C087A">
      <w:pPr>
        <w:pStyle w:val="a3"/>
      </w:pPr>
      <w:r w:rsidRPr="00AD5B13">
        <w:t xml:space="preserve">Один оборот вокруг Земли спутник делает за 1 ч 40 мин, а другой спутник </w:t>
      </w:r>
      <w:r w:rsidR="00023FD3">
        <w:t>—</w:t>
      </w:r>
      <w:r w:rsidRPr="00AD5B13">
        <w:t xml:space="preserve"> </w:t>
      </w:r>
      <w:r w:rsidR="00275D2A">
        <w:br/>
      </w:r>
      <w:r w:rsidRPr="00AD5B13">
        <w:t>за 100 мин</w:t>
      </w:r>
      <w:r>
        <w:t>.</w:t>
      </w:r>
      <w:r w:rsidRPr="00AD5B13">
        <w:t xml:space="preserve"> </w:t>
      </w:r>
      <w:r>
        <w:t>К</w:t>
      </w:r>
      <w:r w:rsidRPr="00AD5B13">
        <w:t>ак это может быть?</w:t>
      </w:r>
    </w:p>
    <w:p w:rsidR="00B94F1B" w:rsidRPr="00AD5B13" w:rsidRDefault="00B94F1B" w:rsidP="007C087A">
      <w:pPr>
        <w:pStyle w:val="a3"/>
        <w:spacing w:before="120" w:after="60"/>
      </w:pPr>
      <w:r w:rsidRPr="00AD5B13">
        <w:t xml:space="preserve">2. </w:t>
      </w:r>
      <w:r>
        <w:t>Выберите из трё</w:t>
      </w:r>
      <w:r w:rsidRPr="00AD5B13">
        <w:t>хбуквенных слогов два, из которых можно сложить название вида коммуникации</w:t>
      </w:r>
      <w:r>
        <w:t>.</w:t>
      </w:r>
    </w:p>
    <w:p w:rsidR="00B94F1B" w:rsidRPr="00AD5B13" w:rsidRDefault="00B94F1B" w:rsidP="007C087A">
      <w:pPr>
        <w:pStyle w:val="a3"/>
        <w:spacing w:before="120" w:after="120"/>
        <w:jc w:val="center"/>
      </w:pPr>
      <w:r w:rsidRPr="00AD5B13">
        <w:t>ШОС, ТРА, ДОР, ОПА, ОГА, АКТ</w:t>
      </w:r>
      <w:r>
        <w:t>.</w:t>
      </w:r>
    </w:p>
    <w:p w:rsidR="00B94F1B" w:rsidRPr="00AD5B13" w:rsidRDefault="00B94F1B" w:rsidP="007C087A">
      <w:pPr>
        <w:pStyle w:val="a3"/>
        <w:spacing w:before="120" w:after="60"/>
      </w:pPr>
      <w:r w:rsidRPr="00AD5B13">
        <w:t>3. Логическая задача.</w:t>
      </w:r>
    </w:p>
    <w:p w:rsidR="00B94F1B" w:rsidRPr="00AD5B13" w:rsidRDefault="00B94F1B" w:rsidP="007C087A">
      <w:pPr>
        <w:pStyle w:val="a3"/>
      </w:pPr>
      <w:r w:rsidRPr="00AD5B13">
        <w:t>Игорь ид</w:t>
      </w:r>
      <w:r>
        <w:t>ё</w:t>
      </w:r>
      <w:r w:rsidRPr="00AD5B13">
        <w:t>т к лесному озеру. Ему навстречу движется класс из 25 учеников вместе с двумя преподавателями. Родители десяти детей также принимают участие в прогулке. Пять матерей ещ</w:t>
      </w:r>
      <w:r>
        <w:t>ё</w:t>
      </w:r>
      <w:r w:rsidRPr="00AD5B13">
        <w:t xml:space="preserve"> везут по одному реб</w:t>
      </w:r>
      <w:r>
        <w:t>ё</w:t>
      </w:r>
      <w:r w:rsidRPr="00AD5B13">
        <w:t>нку в коляск</w:t>
      </w:r>
      <w:r>
        <w:t>е. Преподаватель ведё</w:t>
      </w:r>
      <w:r w:rsidRPr="00AD5B13">
        <w:t>т с собой собаку. А двое детей вед</w:t>
      </w:r>
      <w:r>
        <w:t>ут двух крыс. Сколько же ног идё</w:t>
      </w:r>
      <w:r w:rsidRPr="00AD5B13">
        <w:t>т к лесному озеру?</w:t>
      </w:r>
    </w:p>
    <w:p w:rsidR="00B94F1B" w:rsidRPr="007C087A" w:rsidRDefault="00B94F1B" w:rsidP="00630B80">
      <w:pPr>
        <w:pStyle w:val="a3"/>
        <w:spacing w:before="120" w:after="60"/>
      </w:pPr>
      <w:r w:rsidRPr="007C087A">
        <w:t>4. Разгадайте ребусы.</w:t>
      </w:r>
    </w:p>
    <w:p w:rsidR="00B94F1B" w:rsidRDefault="00630B80" w:rsidP="00B94F1B">
      <w:pPr>
        <w:ind w:left="660"/>
        <w:rPr>
          <w:sz w:val="40"/>
        </w:rPr>
      </w:pPr>
      <w:r>
        <w:rPr>
          <w:noProof/>
          <w:sz w:val="20"/>
          <w:lang w:val="en-US"/>
        </w:rPr>
        <mc:AlternateContent>
          <mc:Choice Requires="wps">
            <w:drawing>
              <wp:anchor distT="0" distB="0" distL="114300" distR="114300" simplePos="0" relativeHeight="251889664" behindDoc="0" locked="0" layoutInCell="1" allowOverlap="1">
                <wp:simplePos x="0" y="0"/>
                <wp:positionH relativeFrom="column">
                  <wp:posOffset>5145453</wp:posOffset>
                </wp:positionH>
                <wp:positionV relativeFrom="paragraph">
                  <wp:posOffset>426385</wp:posOffset>
                </wp:positionV>
                <wp:extent cx="228600" cy="228600"/>
                <wp:effectExtent l="13335" t="5715" r="5715" b="13335"/>
                <wp:wrapNone/>
                <wp:docPr id="66" name="Овал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DACD335" id="Овал 66" o:spid="_x0000_s1026" style="position:absolute;margin-left:405.15pt;margin-top:33.55pt;width:18pt;height:1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" fillcolor="lime"/>
            </w:pict>
          </mc:Fallback>
        </mc:AlternateContent>
      </w:r>
      <w:r w:rsidR="00B94F1B">
        <w:rPr>
          <w:noProof/>
          <w:sz w:val="20"/>
          <w:lang w:val="en-US"/>
        </w:rPr>
        <mc:AlternateContent>
          <mc:Choice Requires="wps">
            <w:drawing>
              <wp:anchor distT="0" distB="0" distL="114300" distR="114300" simplePos="0" relativeHeight="251892736" behindDoc="0" locked="0" layoutInCell="1" allowOverlap="1">
                <wp:simplePos x="0" y="0"/>
                <wp:positionH relativeFrom="column">
                  <wp:posOffset>3982408</wp:posOffset>
                </wp:positionH>
                <wp:positionV relativeFrom="paragraph">
                  <wp:posOffset>382857</wp:posOffset>
                </wp:positionV>
                <wp:extent cx="685800" cy="609600"/>
                <wp:effectExtent l="13335" t="5715" r="5715" b="13335"/>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09600"/>
                        </a:xfrm>
                        <a:prstGeom prst="ellipse">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28AEE5E" id="Овал 68" o:spid="_x0000_s1026" style="position:absolute;margin-left:313.6pt;margin-top:30.15pt;width:54pt;height:4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" fillcolor="#f9c"/>
            </w:pict>
          </mc:Fallback>
        </mc:AlternateContent>
      </w:r>
      <w:r w:rsidR="00B94F1B">
        <w:rPr>
          <w:noProof/>
          <w:sz w:val="28"/>
          <w:lang w:val="en-US"/>
        </w:rPr>
        <mc:AlternateContent>
          <mc:Choice Requires="wps">
            <w:drawing>
              <wp:anchor distT="0" distB="0" distL="114300" distR="114300" simplePos="0" relativeHeight="251887616" behindDoc="0" locked="0" layoutInCell="1" allowOverlap="1">
                <wp:simplePos x="0" y="0"/>
                <wp:positionH relativeFrom="column">
                  <wp:posOffset>1371600</wp:posOffset>
                </wp:positionH>
                <wp:positionV relativeFrom="paragraph">
                  <wp:posOffset>250825</wp:posOffset>
                </wp:positionV>
                <wp:extent cx="0" cy="342900"/>
                <wp:effectExtent l="60960" t="5715" r="53340" b="2286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5D61D" id="Прямая соединительная линия 67"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75pt" to="1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">
                <v:stroke endarrow="block"/>
              </v:line>
            </w:pict>
          </mc:Fallback>
        </mc:AlternateContent>
      </w:r>
      <w:r w:rsidR="00B94F1B">
        <w:rPr>
          <w:sz w:val="28"/>
        </w:rPr>
        <w:t xml:space="preserve">1)  </w:t>
      </w:r>
      <w:r w:rsidR="00B94F1B">
        <w:rPr>
          <w:sz w:val="40"/>
        </w:rPr>
        <w:t xml:space="preserve">        Д                             </w:t>
      </w:r>
      <w:r w:rsidR="00B94F1B">
        <w:rPr>
          <w:sz w:val="28"/>
        </w:rPr>
        <w:t>2)</w:t>
      </w:r>
      <w:r w:rsidR="00B94F1B">
        <w:rPr>
          <w:sz w:val="40"/>
        </w:rPr>
        <w:t xml:space="preserve">  Т       К      А      Н      И</w:t>
      </w:r>
    </w:p>
    <w:p w:rsidR="00B94F1B" w:rsidRDefault="00630B80" w:rsidP="00B94F1B">
      <w:pPr>
        <w:ind w:left="300"/>
        <w:rPr>
          <w:sz w:val="40"/>
        </w:rPr>
      </w:pPr>
      <w:r>
        <w:rPr>
          <w:noProof/>
          <w:sz w:val="20"/>
          <w:lang w:val="en-US"/>
        </w:rPr>
        <mc:AlternateContent>
          <mc:Choice Requires="wps">
            <w:drawing>
              <wp:anchor distT="0" distB="0" distL="114300" distR="114300" simplePos="0" relativeHeight="251888640" behindDoc="0" locked="0" layoutInCell="1" allowOverlap="1">
                <wp:simplePos x="0" y="0"/>
                <wp:positionH relativeFrom="column">
                  <wp:posOffset>4737735</wp:posOffset>
                </wp:positionH>
                <wp:positionV relativeFrom="paragraph">
                  <wp:posOffset>46523</wp:posOffset>
                </wp:positionV>
                <wp:extent cx="114300" cy="114300"/>
                <wp:effectExtent l="13335" t="5715" r="5715" b="13335"/>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25CAF44" id="Овал 65" o:spid="_x0000_s1026" style="position:absolute;margin-left:373.05pt;margin-top:3.65pt;width:9pt;height:9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" fillcolor="maroon"/>
            </w:pict>
          </mc:Fallback>
        </mc:AlternateContent>
      </w:r>
      <w:r>
        <w:rPr>
          <w:noProof/>
          <w:sz w:val="20"/>
          <w:lang w:val="en-US"/>
        </w:rPr>
        <mc:AlternateContent>
          <mc:Choice Requires="wps">
            <w:drawing>
              <wp:anchor distT="0" distB="0" distL="114300" distR="114300" simplePos="0" relativeHeight="251891712" behindDoc="0" locked="0" layoutInCell="1" allowOverlap="1">
                <wp:simplePos x="0" y="0"/>
                <wp:positionH relativeFrom="column">
                  <wp:posOffset>3472012</wp:posOffset>
                </wp:positionH>
                <wp:positionV relativeFrom="paragraph">
                  <wp:posOffset>38495</wp:posOffset>
                </wp:positionV>
                <wp:extent cx="457200" cy="457200"/>
                <wp:effectExtent l="13335" t="5715" r="5715" b="13335"/>
                <wp:wrapNone/>
                <wp:docPr id="64" name="Овал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F0FF03A" id="Овал 64" o:spid="_x0000_s1026" style="position:absolute;margin-left:273.4pt;margin-top:3.05pt;width:36pt;height:3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" fillcolor="#fc0"/>
            </w:pict>
          </mc:Fallback>
        </mc:AlternateContent>
      </w:r>
      <w:r>
        <w:rPr>
          <w:noProof/>
          <w:sz w:val="20"/>
          <w:lang w:val="en-US"/>
        </w:rPr>
        <mc:AlternateContent>
          <mc:Choice Requires="wps">
            <w:drawing>
              <wp:anchor distT="0" distB="0" distL="114300" distR="114300" simplePos="0" relativeHeight="251890688" behindDoc="0" locked="0" layoutInCell="1" allowOverlap="1">
                <wp:simplePos x="0" y="0"/>
                <wp:positionH relativeFrom="column">
                  <wp:posOffset>3037936</wp:posOffset>
                </wp:positionH>
                <wp:positionV relativeFrom="paragraph">
                  <wp:posOffset>156593</wp:posOffset>
                </wp:positionV>
                <wp:extent cx="304800" cy="304800"/>
                <wp:effectExtent l="13335" t="5715" r="5715" b="13335"/>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ellipse">
                          <a:avLst/>
                        </a:prstGeom>
                        <a:solidFill>
                          <a:srgbClr val="FF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66DE20B" id="Овал 63" o:spid="_x0000_s1026" style="position:absolute;margin-left:239.2pt;margin-top:12.35pt;width:24pt;height:2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" fillcolor="fuchsia"/>
            </w:pict>
          </mc:Fallback>
        </mc:AlternateContent>
      </w:r>
      <w:r w:rsidR="00B94F1B">
        <w:rPr>
          <w:sz w:val="40"/>
        </w:rPr>
        <w:t xml:space="preserve">                                                                   </w:t>
      </w:r>
    </w:p>
    <w:p w:rsidR="00B94F1B" w:rsidRDefault="00B94F1B" w:rsidP="00B94F1B">
      <w:pPr>
        <w:ind w:left="300"/>
        <w:rPr>
          <w:sz w:val="44"/>
        </w:rPr>
      </w:pPr>
      <w:r>
        <w:rPr>
          <w:sz w:val="28"/>
        </w:rPr>
        <w:t xml:space="preserve">          </w:t>
      </w:r>
      <w:r>
        <w:rPr>
          <w:sz w:val="44"/>
        </w:rPr>
        <w:t>В  Е  Т  О  Ч  К  А</w:t>
      </w:r>
    </w:p>
    <w:p w:rsidR="00B94F1B" w:rsidRDefault="00B94F1B" w:rsidP="00B94F1B">
      <w:pPr>
        <w:ind w:left="300"/>
        <w:rPr>
          <w:sz w:val="36"/>
        </w:rPr>
      </w:pPr>
      <w:r>
        <w:rPr>
          <w:sz w:val="36"/>
        </w:rPr>
        <w:t xml:space="preserve">        3    2    1   4    5    6    7</w:t>
      </w:r>
    </w:p>
    <w:p w:rsidR="00B94F1B" w:rsidRPr="00630B80" w:rsidRDefault="00B94F1B" w:rsidP="00630B80">
      <w:pPr>
        <w:pStyle w:val="a3"/>
        <w:spacing w:before="120" w:after="60"/>
      </w:pPr>
      <w:r w:rsidRPr="00630B80">
        <w:t>5. Загадки.</w:t>
      </w:r>
    </w:p>
    <w:p w:rsidR="00B94F1B" w:rsidRPr="00AD5B13" w:rsidRDefault="00B94F1B" w:rsidP="00630B80">
      <w:pPr>
        <w:pStyle w:val="a3"/>
      </w:pPr>
      <w:r w:rsidRPr="00AD5B13">
        <w:t>1)</w:t>
      </w:r>
      <w:r w:rsidR="00630B80">
        <w:tab/>
      </w:r>
      <w:r w:rsidRPr="00AD5B13">
        <w:t>Протянулся мост на семь в</w:t>
      </w:r>
      <w:r>
        <w:t>ё</w:t>
      </w:r>
      <w:r w:rsidRPr="00AD5B13">
        <w:t xml:space="preserve">рст, а в конце моста </w:t>
      </w:r>
      <w:r w:rsidR="00023FD3">
        <w:t>—</w:t>
      </w:r>
      <w:r w:rsidRPr="00AD5B13">
        <w:t xml:space="preserve"> золотая верста</w:t>
      </w:r>
      <w:r>
        <w:t>.</w:t>
      </w:r>
    </w:p>
    <w:p w:rsidR="00B94F1B" w:rsidRPr="00AD5B13" w:rsidRDefault="00B94F1B" w:rsidP="00630B80">
      <w:pPr>
        <w:pStyle w:val="a3"/>
      </w:pPr>
      <w:r w:rsidRPr="00AD5B13">
        <w:t>2)</w:t>
      </w:r>
      <w:r w:rsidR="00630B80">
        <w:tab/>
      </w:r>
      <w:r w:rsidRPr="00AD5B13">
        <w:t>О</w:t>
      </w:r>
      <w:r>
        <w:t>н качели и кровать, хорошо на нё</w:t>
      </w:r>
      <w:r w:rsidRPr="00AD5B13">
        <w:t>м лежать</w:t>
      </w:r>
      <w:r>
        <w:t>.</w:t>
      </w:r>
    </w:p>
    <w:p w:rsidR="00B94F1B" w:rsidRPr="00AD5B13" w:rsidRDefault="00630B80" w:rsidP="00630B80">
      <w:pPr>
        <w:pStyle w:val="a3"/>
      </w:pPr>
      <w:r>
        <w:tab/>
      </w:r>
      <w:r w:rsidR="00B94F1B" w:rsidRPr="00AD5B13">
        <w:t>Он в саду или в лесу покачает на весу</w:t>
      </w:r>
      <w:r w:rsidR="00B94F1B">
        <w:t>.</w:t>
      </w:r>
    </w:p>
    <w:p w:rsidR="00630B80" w:rsidRDefault="00B94F1B" w:rsidP="00630B80">
      <w:pPr>
        <w:pStyle w:val="a3"/>
      </w:pPr>
      <w:r w:rsidRPr="00AD5B13">
        <w:t>3)</w:t>
      </w:r>
      <w:r w:rsidR="00630B80">
        <w:tab/>
      </w:r>
      <w:r w:rsidRPr="00AD5B13">
        <w:t>Не живая, а ид</w:t>
      </w:r>
      <w:r>
        <w:t>ё</w:t>
      </w:r>
      <w:r w:rsidRPr="00AD5B13">
        <w:t xml:space="preserve">т, неподвижна </w:t>
      </w:r>
      <w:r w:rsidR="00023FD3">
        <w:t>—</w:t>
      </w:r>
      <w:r w:rsidRPr="00AD5B13">
        <w:t xml:space="preserve"> а вед</w:t>
      </w:r>
      <w:r>
        <w:t>ё</w:t>
      </w:r>
      <w:r w:rsidRPr="00AD5B13">
        <w:t>т.</w:t>
      </w:r>
      <w:r w:rsidR="00630B80">
        <w:br w:type="page"/>
      </w:r>
    </w:p>
    <w:p w:rsidR="00B94F1B" w:rsidRPr="00630B80" w:rsidRDefault="00B94F1B" w:rsidP="00630B80">
      <w:pPr>
        <w:pStyle w:val="11"/>
        <w:spacing w:before="240" w:after="120"/>
      </w:pPr>
      <w:r w:rsidRPr="00AD5B13">
        <w:lastRenderedPageBreak/>
        <w:t>Блок заданий № 21</w:t>
      </w:r>
    </w:p>
    <w:p w:rsidR="00B94F1B" w:rsidRPr="00AD5B13" w:rsidRDefault="00B94F1B" w:rsidP="00630B80">
      <w:pPr>
        <w:pStyle w:val="a3"/>
        <w:spacing w:before="120" w:after="60"/>
      </w:pPr>
      <w:r w:rsidRPr="00AD5B13">
        <w:t>1. Головоломная смесь</w:t>
      </w:r>
      <w:r>
        <w:t>.</w:t>
      </w:r>
    </w:p>
    <w:p w:rsidR="00B94F1B" w:rsidRPr="00374EB5" w:rsidRDefault="00B94F1B" w:rsidP="00630B80">
      <w:pPr>
        <w:pStyle w:val="21"/>
      </w:pPr>
      <w:r w:rsidRPr="00374EB5">
        <w:t>Яблоки</w:t>
      </w:r>
    </w:p>
    <w:p w:rsidR="00B94F1B" w:rsidRPr="00AD5B13" w:rsidRDefault="00B94F1B" w:rsidP="00630B80">
      <w:pPr>
        <w:pStyle w:val="a3"/>
      </w:pPr>
      <w:r w:rsidRPr="00AD5B13">
        <w:t>На бер</w:t>
      </w:r>
      <w:r>
        <w:t>ё</w:t>
      </w:r>
      <w:r w:rsidRPr="00AD5B13">
        <w:t>зе росло 90 яблок. Подул сильный ветер, и 10 яблок упало. Четверть оставшихся яблок поклевали воробьи, а пол</w:t>
      </w:r>
      <w:r>
        <w:t>овина от тех, что остались, была</w:t>
      </w:r>
      <w:r w:rsidRPr="00AD5B13">
        <w:t xml:space="preserve"> съеден</w:t>
      </w:r>
      <w:r>
        <w:t>а</w:t>
      </w:r>
      <w:r w:rsidRPr="00AD5B13">
        <w:t xml:space="preserve"> воронами</w:t>
      </w:r>
      <w:r>
        <w:t>.</w:t>
      </w:r>
      <w:r w:rsidRPr="00AD5B13">
        <w:t xml:space="preserve"> Сколько же яблок осталось?</w:t>
      </w:r>
    </w:p>
    <w:p w:rsidR="00B94F1B" w:rsidRPr="00374EB5" w:rsidRDefault="00B94F1B" w:rsidP="00630B80">
      <w:pPr>
        <w:pStyle w:val="21"/>
      </w:pPr>
      <w:r w:rsidRPr="00374EB5">
        <w:t>Кот</w:t>
      </w:r>
      <w:r>
        <w:t>ё</w:t>
      </w:r>
      <w:r w:rsidRPr="00374EB5">
        <w:t>нок</w:t>
      </w:r>
    </w:p>
    <w:p w:rsidR="00B94F1B" w:rsidRPr="00AD5B13" w:rsidRDefault="00B94F1B" w:rsidP="00630B80">
      <w:pPr>
        <w:pStyle w:val="a3"/>
      </w:pPr>
      <w:r w:rsidRPr="00AD5B13">
        <w:t>Куда ид</w:t>
      </w:r>
      <w:r>
        <w:t>ё</w:t>
      </w:r>
      <w:r w:rsidRPr="00AD5B13">
        <w:t>т кот</w:t>
      </w:r>
      <w:r>
        <w:t>ё</w:t>
      </w:r>
      <w:r w:rsidRPr="00AD5B13">
        <w:t>нок, переходя дорогу?</w:t>
      </w:r>
    </w:p>
    <w:p w:rsidR="00B94F1B" w:rsidRPr="00AD5B13" w:rsidRDefault="00B94F1B" w:rsidP="00630B80">
      <w:pPr>
        <w:pStyle w:val="a3"/>
        <w:spacing w:before="120" w:after="60"/>
      </w:pPr>
      <w:r w:rsidRPr="00AD5B13">
        <w:t>2. Пространство для вопроса.</w:t>
      </w:r>
    </w:p>
    <w:p w:rsidR="00B94F1B" w:rsidRPr="00AD5B13" w:rsidRDefault="00B94F1B" w:rsidP="00630B80">
      <w:pPr>
        <w:pStyle w:val="a3"/>
      </w:pPr>
      <w:r w:rsidRPr="00AD5B13">
        <w:t>1) Какая деталь книжного шкафа состоит из половины согласной буквы?</w:t>
      </w:r>
    </w:p>
    <w:p w:rsidR="00B94F1B" w:rsidRPr="00AD5B13" w:rsidRDefault="00B94F1B" w:rsidP="00630B80">
      <w:pPr>
        <w:pStyle w:val="a3"/>
      </w:pPr>
      <w:r w:rsidRPr="00AD5B13">
        <w:t xml:space="preserve">2) Что в </w:t>
      </w:r>
      <w:r>
        <w:t xml:space="preserve">Гродно </w:t>
      </w:r>
      <w:r w:rsidRPr="00AD5B13">
        <w:t>стоит на третьем месте, а в</w:t>
      </w:r>
      <w:r>
        <w:t xml:space="preserve"> Гомеле</w:t>
      </w:r>
      <w:r w:rsidRPr="00AD5B13">
        <w:t xml:space="preserve"> </w:t>
      </w:r>
      <w:r w:rsidR="00023FD3">
        <w:t>—</w:t>
      </w:r>
      <w:r>
        <w:t xml:space="preserve"> </w:t>
      </w:r>
      <w:r w:rsidRPr="00AD5B13">
        <w:t>на втором?</w:t>
      </w:r>
    </w:p>
    <w:p w:rsidR="00B94F1B" w:rsidRPr="00AD5B13" w:rsidRDefault="00B94F1B" w:rsidP="00630B80">
      <w:pPr>
        <w:pStyle w:val="a3"/>
      </w:pPr>
      <w:r w:rsidRPr="00AD5B13">
        <w:t>3. «Анаграмма» (спрятанное слово).</w:t>
      </w:r>
      <w:r>
        <w:t xml:space="preserve"> </w:t>
      </w:r>
      <w:r w:rsidRPr="00AD5B13">
        <w:t>Состав</w:t>
      </w:r>
      <w:r>
        <w:t>ьте</w:t>
      </w:r>
      <w:r w:rsidRPr="00AD5B13">
        <w:t xml:space="preserve"> новые слова из данных слов:</w:t>
      </w:r>
    </w:p>
    <w:p w:rsidR="00B94F1B" w:rsidRPr="00AD5B13" w:rsidRDefault="00B94F1B" w:rsidP="00630B80">
      <w:pPr>
        <w:pStyle w:val="a3"/>
        <w:jc w:val="center"/>
      </w:pPr>
      <w:r w:rsidRPr="00AD5B13">
        <w:t>ПИЛА + НОТА =</w:t>
      </w:r>
    </w:p>
    <w:p w:rsidR="00B94F1B" w:rsidRPr="00AD5B13" w:rsidRDefault="00B94F1B" w:rsidP="00630B80">
      <w:pPr>
        <w:pStyle w:val="a3"/>
        <w:jc w:val="center"/>
      </w:pPr>
      <w:r w:rsidRPr="00AD5B13">
        <w:t>БОБ + УСТА =</w:t>
      </w:r>
    </w:p>
    <w:p w:rsidR="00B94F1B" w:rsidRPr="00AD5B13" w:rsidRDefault="00B94F1B" w:rsidP="00630B80">
      <w:pPr>
        <w:pStyle w:val="a3"/>
        <w:jc w:val="center"/>
      </w:pPr>
      <w:r w:rsidRPr="00AD5B13">
        <w:t>ИСК + ТОМ =</w:t>
      </w:r>
    </w:p>
    <w:p w:rsidR="00B94F1B" w:rsidRPr="00AD5B13" w:rsidRDefault="00B94F1B" w:rsidP="00630B80">
      <w:pPr>
        <w:pStyle w:val="a3"/>
        <w:spacing w:before="120" w:after="60"/>
      </w:pPr>
      <w:r w:rsidRPr="00AD5B13">
        <w:t>4. Бином фантазии.</w:t>
      </w:r>
    </w:p>
    <w:p w:rsidR="00B94F1B" w:rsidRPr="000011D4" w:rsidRDefault="00B94F1B" w:rsidP="00630B80">
      <w:pPr>
        <w:pStyle w:val="a3"/>
      </w:pPr>
      <w:r w:rsidRPr="000011D4">
        <w:t>Перенесите свойства неживого предмета на птицу.</w:t>
      </w:r>
    </w:p>
    <w:p w:rsidR="00B94F1B" w:rsidRDefault="00B94F1B" w:rsidP="00630B80">
      <w:pPr>
        <w:pStyle w:val="a3"/>
      </w:pPr>
      <w:r w:rsidRPr="00AD5B13">
        <w:t>ТЕЛЕВИЗОР</w:t>
      </w:r>
      <w:r>
        <w:t xml:space="preserve"> </w:t>
      </w:r>
      <w:r w:rsidR="00023FD3">
        <w:t>—</w:t>
      </w:r>
      <w:r w:rsidRPr="00AD5B13">
        <w:t xml:space="preserve"> </w:t>
      </w:r>
      <w:r w:rsidRPr="00630B80">
        <w:rPr>
          <w:i/>
        </w:rPr>
        <w:t>стеклянный</w:t>
      </w:r>
      <w:r w:rsidRPr="00AD5B13">
        <w:t xml:space="preserve">, </w:t>
      </w:r>
      <w:r w:rsidRPr="00630B80">
        <w:rPr>
          <w:i/>
        </w:rPr>
        <w:t>яркий</w:t>
      </w:r>
      <w:r w:rsidRPr="00AD5B13">
        <w:t xml:space="preserve">, </w:t>
      </w:r>
      <w:r w:rsidRPr="00630B80">
        <w:rPr>
          <w:i/>
        </w:rPr>
        <w:t>цветной</w:t>
      </w:r>
      <w:r w:rsidRPr="00AD5B13">
        <w:t xml:space="preserve">, </w:t>
      </w:r>
      <w:r w:rsidRPr="00630B80">
        <w:rPr>
          <w:i/>
        </w:rPr>
        <w:t>говорящий</w:t>
      </w:r>
      <w:r w:rsidRPr="00AD5B13">
        <w:t xml:space="preserve">, </w:t>
      </w:r>
      <w:r w:rsidRPr="00630B80">
        <w:rPr>
          <w:i/>
        </w:rPr>
        <w:t>пластмассовый</w:t>
      </w:r>
    </w:p>
    <w:p w:rsidR="00B94F1B" w:rsidRDefault="00B94F1B" w:rsidP="00630B80">
      <w:pPr>
        <w:pStyle w:val="a3"/>
      </w:pPr>
      <w:r>
        <w:t xml:space="preserve">   </w:t>
      </w:r>
      <w:r w:rsidRPr="00AD5B13">
        <w:t xml:space="preserve">: </w:t>
      </w:r>
    </w:p>
    <w:p w:rsidR="00B94F1B" w:rsidRPr="00AD5B13" w:rsidRDefault="00B94F1B" w:rsidP="00630B80">
      <w:pPr>
        <w:pStyle w:val="a3"/>
      </w:pPr>
      <w:r w:rsidRPr="00AD5B13">
        <w:t xml:space="preserve">ПТИЦА </w:t>
      </w:r>
    </w:p>
    <w:p w:rsidR="00B94F1B" w:rsidRPr="000011D4" w:rsidRDefault="00B94F1B" w:rsidP="00630B80">
      <w:pPr>
        <w:pStyle w:val="a3"/>
        <w:spacing w:before="120"/>
      </w:pPr>
      <w:r>
        <w:t>ОБРАЗЕЦ ВЫПОЛНЕНИЯ.</w:t>
      </w:r>
    </w:p>
    <w:p w:rsidR="00B94F1B" w:rsidRPr="00AD5B13" w:rsidRDefault="00B94F1B" w:rsidP="00630B80">
      <w:pPr>
        <w:pStyle w:val="a3"/>
      </w:pPr>
      <w:r>
        <w:t>П</w:t>
      </w:r>
      <w:r w:rsidRPr="00AD5B13">
        <w:t>еренес</w:t>
      </w:r>
      <w:r>
        <w:t>ите</w:t>
      </w:r>
      <w:r w:rsidRPr="00AD5B13">
        <w:t xml:space="preserve"> свойства</w:t>
      </w:r>
      <w:r>
        <w:t xml:space="preserve"> живого объекта на времена года.</w:t>
      </w:r>
    </w:p>
    <w:p w:rsidR="00B94F1B" w:rsidRPr="00AD5B13" w:rsidRDefault="00B94F1B" w:rsidP="00630B80">
      <w:pPr>
        <w:pStyle w:val="a3"/>
      </w:pPr>
      <w:r w:rsidRPr="00AD5B13">
        <w:t xml:space="preserve">МУРАВЕЙ </w:t>
      </w:r>
      <w:r w:rsidR="00023FD3">
        <w:t>—</w:t>
      </w:r>
      <w:r>
        <w:t xml:space="preserve"> </w:t>
      </w:r>
      <w:r w:rsidRPr="00630B80">
        <w:rPr>
          <w:i/>
        </w:rPr>
        <w:t>трудолюбивый</w:t>
      </w:r>
      <w:r w:rsidRPr="00AD5B13">
        <w:t xml:space="preserve">, </w:t>
      </w:r>
      <w:r w:rsidRPr="00630B80">
        <w:rPr>
          <w:i/>
        </w:rPr>
        <w:t>чёрный</w:t>
      </w:r>
      <w:r w:rsidRPr="00AD5B13">
        <w:t xml:space="preserve">, </w:t>
      </w:r>
      <w:r w:rsidRPr="00630B80">
        <w:rPr>
          <w:i/>
        </w:rPr>
        <w:t>маленький</w:t>
      </w:r>
      <w:r w:rsidRPr="00AD5B13">
        <w:t xml:space="preserve">, </w:t>
      </w:r>
      <w:r w:rsidRPr="00630B80">
        <w:rPr>
          <w:i/>
        </w:rPr>
        <w:t>ползающий</w:t>
      </w:r>
      <w:r w:rsidRPr="00AD5B13">
        <w:t xml:space="preserve">, </w:t>
      </w:r>
      <w:r w:rsidRPr="00630B80">
        <w:rPr>
          <w:i/>
        </w:rPr>
        <w:t>полезный</w:t>
      </w:r>
    </w:p>
    <w:p w:rsidR="00B94F1B" w:rsidRPr="00AD5B13" w:rsidRDefault="00B94F1B" w:rsidP="00630B80">
      <w:pPr>
        <w:pStyle w:val="a3"/>
      </w:pPr>
      <w:r w:rsidRPr="00AD5B13">
        <w:t xml:space="preserve">     :       </w:t>
      </w:r>
    </w:p>
    <w:p w:rsidR="00B94F1B" w:rsidRPr="00AD5B13" w:rsidRDefault="00B94F1B" w:rsidP="00630B80">
      <w:pPr>
        <w:pStyle w:val="a3"/>
      </w:pPr>
      <w:r w:rsidRPr="00AD5B13">
        <w:t>ЛЕТО</w:t>
      </w:r>
    </w:p>
    <w:p w:rsidR="00B94F1B" w:rsidRPr="00AD5B13" w:rsidRDefault="00B94F1B" w:rsidP="00630B80">
      <w:pPr>
        <w:pStyle w:val="a3"/>
      </w:pPr>
      <w:r w:rsidRPr="00AD5B13">
        <w:rPr>
          <w:bCs/>
          <w:i/>
          <w:iCs/>
        </w:rPr>
        <w:t>Трудолюбивое</w:t>
      </w:r>
      <w:r w:rsidRPr="00AD5B13">
        <w:t xml:space="preserve"> лето </w:t>
      </w:r>
      <w:r w:rsidR="00023FD3">
        <w:t>—</w:t>
      </w:r>
      <w:r w:rsidRPr="00AD5B13">
        <w:t xml:space="preserve"> сбор урожая. Фрукты, овощи </w:t>
      </w:r>
      <w:r w:rsidR="00023FD3">
        <w:t>—</w:t>
      </w:r>
      <w:r w:rsidRPr="00AD5B13">
        <w:t xml:space="preserve"> это мы любим.</w:t>
      </w:r>
    </w:p>
    <w:p w:rsidR="00B94F1B" w:rsidRPr="00AD5B13" w:rsidRDefault="00B94F1B" w:rsidP="00630B80">
      <w:pPr>
        <w:pStyle w:val="a3"/>
      </w:pPr>
      <w:r>
        <w:rPr>
          <w:bCs/>
          <w:i/>
          <w:iCs/>
        </w:rPr>
        <w:t>Чё</w:t>
      </w:r>
      <w:r w:rsidRPr="00AD5B13">
        <w:rPr>
          <w:bCs/>
          <w:i/>
          <w:iCs/>
        </w:rPr>
        <w:t>рное</w:t>
      </w:r>
      <w:r w:rsidRPr="00AD5B13">
        <w:t xml:space="preserve"> лето </w:t>
      </w:r>
      <w:r w:rsidR="00023FD3">
        <w:t>—</w:t>
      </w:r>
      <w:r>
        <w:t xml:space="preserve"> мы летом любим отдыхать на Чё</w:t>
      </w:r>
      <w:r w:rsidRPr="00AD5B13">
        <w:t>рном море.</w:t>
      </w:r>
    </w:p>
    <w:p w:rsidR="00B94F1B" w:rsidRPr="00AD5B13" w:rsidRDefault="00B94F1B" w:rsidP="00630B80">
      <w:pPr>
        <w:pStyle w:val="a3"/>
      </w:pPr>
      <w:r w:rsidRPr="00AD5B13">
        <w:rPr>
          <w:bCs/>
          <w:i/>
          <w:iCs/>
        </w:rPr>
        <w:t>Ч</w:t>
      </w:r>
      <w:r>
        <w:rPr>
          <w:bCs/>
          <w:i/>
          <w:iCs/>
        </w:rPr>
        <w:t>ё</w:t>
      </w:r>
      <w:r w:rsidRPr="00AD5B13">
        <w:rPr>
          <w:bCs/>
          <w:i/>
          <w:iCs/>
        </w:rPr>
        <w:t xml:space="preserve">рное </w:t>
      </w:r>
      <w:r w:rsidRPr="00AD5B13">
        <w:t xml:space="preserve">лето </w:t>
      </w:r>
      <w:r w:rsidR="00023FD3">
        <w:t>—</w:t>
      </w:r>
      <w:r w:rsidRPr="00AD5B13">
        <w:t xml:space="preserve"> это холодное лето, когда на небе сплошные тучи.</w:t>
      </w:r>
    </w:p>
    <w:p w:rsidR="00B94F1B" w:rsidRPr="00AD5B13" w:rsidRDefault="00B94F1B" w:rsidP="00630B80">
      <w:pPr>
        <w:pStyle w:val="a3"/>
      </w:pPr>
      <w:r w:rsidRPr="00AD5B13">
        <w:rPr>
          <w:bCs/>
          <w:i/>
          <w:iCs/>
        </w:rPr>
        <w:t xml:space="preserve">Маленькое </w:t>
      </w:r>
      <w:r w:rsidRPr="00AD5B13">
        <w:t xml:space="preserve">лето </w:t>
      </w:r>
      <w:r w:rsidR="00023FD3">
        <w:t>—</w:t>
      </w:r>
      <w:r w:rsidRPr="00AD5B13">
        <w:t xml:space="preserve"> очень быстро проходит, не успеваем насладиться.</w:t>
      </w:r>
    </w:p>
    <w:p w:rsidR="00B94F1B" w:rsidRPr="00AD5B13" w:rsidRDefault="00B94F1B" w:rsidP="00630B80">
      <w:pPr>
        <w:pStyle w:val="a3"/>
      </w:pPr>
      <w:r w:rsidRPr="00AD5B13">
        <w:rPr>
          <w:bCs/>
          <w:i/>
          <w:iCs/>
        </w:rPr>
        <w:t>Ползающее</w:t>
      </w:r>
      <w:r w:rsidRPr="00AD5B13">
        <w:t xml:space="preserve"> лето </w:t>
      </w:r>
      <w:r w:rsidR="00023FD3">
        <w:t>—</w:t>
      </w:r>
      <w:r w:rsidRPr="00AD5B13">
        <w:t xml:space="preserve"> тепло, стелется травка, можно поползать по ней и по песочку.</w:t>
      </w:r>
    </w:p>
    <w:p w:rsidR="00B94F1B" w:rsidRPr="00AD5B13" w:rsidRDefault="00B94F1B" w:rsidP="00630B80">
      <w:pPr>
        <w:pStyle w:val="a3"/>
        <w:spacing w:before="120" w:after="60"/>
      </w:pPr>
      <w:r w:rsidRPr="00AD5B13">
        <w:t>5. Загадки</w:t>
      </w:r>
      <w:r>
        <w:t>.</w:t>
      </w:r>
    </w:p>
    <w:p w:rsidR="00B94F1B" w:rsidRPr="00AD5B13" w:rsidRDefault="00B94F1B" w:rsidP="00630B80">
      <w:pPr>
        <w:pStyle w:val="a3"/>
      </w:pPr>
      <w:r w:rsidRPr="00AD5B13">
        <w:t>1)</w:t>
      </w:r>
      <w:r w:rsidR="00630B80">
        <w:tab/>
      </w:r>
      <w:r>
        <w:t>Под водой живё</w:t>
      </w:r>
      <w:r w:rsidRPr="00AD5B13">
        <w:t>т народ, ходит задом напер</w:t>
      </w:r>
      <w:r>
        <w:t>ё</w:t>
      </w:r>
      <w:r w:rsidRPr="00AD5B13">
        <w:t>д.</w:t>
      </w:r>
    </w:p>
    <w:p w:rsidR="00B94F1B" w:rsidRPr="00AD5B13" w:rsidRDefault="00B94F1B" w:rsidP="00630B80">
      <w:pPr>
        <w:pStyle w:val="a3"/>
      </w:pPr>
      <w:r w:rsidRPr="00AD5B13">
        <w:t>2)</w:t>
      </w:r>
      <w:r w:rsidR="00630B80">
        <w:tab/>
      </w:r>
      <w:r w:rsidRPr="00AD5B13">
        <w:t>Кто в беретке ярко-красной, в ч</w:t>
      </w:r>
      <w:r>
        <w:t>ё</w:t>
      </w:r>
      <w:r w:rsidRPr="00AD5B13">
        <w:t>рной курточке атласной?</w:t>
      </w:r>
    </w:p>
    <w:p w:rsidR="00B94F1B" w:rsidRPr="00AD5B13" w:rsidRDefault="00630B80" w:rsidP="00630B80">
      <w:pPr>
        <w:pStyle w:val="a3"/>
      </w:pPr>
      <w:r>
        <w:tab/>
      </w:r>
      <w:r w:rsidR="00B94F1B">
        <w:t>На меня он не глядит, всё</w:t>
      </w:r>
      <w:r w:rsidR="00B94F1B" w:rsidRPr="00AD5B13">
        <w:t xml:space="preserve"> стучит, стучит, стучит.</w:t>
      </w:r>
    </w:p>
    <w:p w:rsidR="00B94F1B" w:rsidRPr="00AD5B13" w:rsidRDefault="00B94F1B" w:rsidP="00630B80">
      <w:pPr>
        <w:pStyle w:val="a3"/>
      </w:pPr>
      <w:r w:rsidRPr="00AD5B13">
        <w:t>3)</w:t>
      </w:r>
      <w:r w:rsidR="00630B80">
        <w:tab/>
      </w:r>
      <w:r w:rsidRPr="00AD5B13">
        <w:t xml:space="preserve">Под крышей </w:t>
      </w:r>
      <w:r w:rsidR="00023FD3">
        <w:t>—</w:t>
      </w:r>
      <w:r>
        <w:t xml:space="preserve"> </w:t>
      </w:r>
      <w:r w:rsidRPr="00AD5B13">
        <w:t>четыре ножки, а на крыше</w:t>
      </w:r>
      <w:r>
        <w:t xml:space="preserve"> </w:t>
      </w:r>
      <w:r w:rsidR="00023FD3">
        <w:t>—</w:t>
      </w:r>
      <w:r w:rsidRPr="00AD5B13">
        <w:t xml:space="preserve"> суп да ложки.</w:t>
      </w:r>
    </w:p>
    <w:p w:rsidR="00630B80" w:rsidRDefault="00630B80" w:rsidP="00B94F1B">
      <w:pPr>
        <w:pStyle w:val="31"/>
        <w:ind w:left="3240" w:firstLine="2400"/>
        <w:jc w:val="both"/>
      </w:pPr>
      <w:r>
        <w:br w:type="page"/>
      </w:r>
    </w:p>
    <w:p w:rsidR="00B94F1B" w:rsidRPr="00630B80" w:rsidRDefault="00B94F1B" w:rsidP="00630B80">
      <w:pPr>
        <w:pStyle w:val="11"/>
        <w:spacing w:before="240" w:after="120"/>
      </w:pPr>
      <w:r w:rsidRPr="00AD5B13">
        <w:lastRenderedPageBreak/>
        <w:t>Блок заданий № 22</w:t>
      </w:r>
    </w:p>
    <w:p w:rsidR="00B94F1B" w:rsidRPr="00AD5B13" w:rsidRDefault="00B94F1B" w:rsidP="00630B80">
      <w:pPr>
        <w:pStyle w:val="a3"/>
        <w:spacing w:before="120" w:after="60"/>
      </w:pPr>
      <w:r w:rsidRPr="00AD5B13">
        <w:t>1. Графиче</w:t>
      </w:r>
      <w:r>
        <w:t>с</w:t>
      </w:r>
      <w:r w:rsidRPr="00AD5B13">
        <w:t>кий головолом.</w:t>
      </w:r>
    </w:p>
    <w:p w:rsidR="00B94F1B" w:rsidRPr="000011D4" w:rsidRDefault="00B94F1B" w:rsidP="00630B80">
      <w:pPr>
        <w:pStyle w:val="21"/>
      </w:pPr>
      <w:r w:rsidRPr="000011D4">
        <w:t>Чудесный гобелен</w:t>
      </w:r>
    </w:p>
    <w:p w:rsidR="00B94F1B" w:rsidRPr="00AD5B13" w:rsidRDefault="00B94F1B" w:rsidP="00630B80">
      <w:pPr>
        <w:pStyle w:val="a3"/>
      </w:pPr>
      <w:r w:rsidRPr="00AD5B13">
        <w:t>Ткачиха выткала удивительный гобелен с 7 алыми сердцами. Однако ей что-то не понравилось</w:t>
      </w:r>
      <w:r w:rsidR="00275D2A">
        <w:t>,</w:t>
      </w:r>
      <w:r w:rsidRPr="00AD5B13">
        <w:t xml:space="preserve"> и она разрезала его тремя линиями на семь частей так, что на каждой части оказалось по 1 сердцу. Как ткачиха это сделала? Нарисуйте линии разрезов.</w:t>
      </w:r>
    </w:p>
    <w:p w:rsidR="00B94F1B" w:rsidRDefault="00B94F1B" w:rsidP="00B94F1B">
      <w:pPr>
        <w:ind w:left="300"/>
        <w:rPr>
          <w:sz w:val="28"/>
        </w:rPr>
      </w:pPr>
    </w:p>
    <w:p w:rsidR="00B94F1B" w:rsidRDefault="00F32BB6" w:rsidP="00B94F1B">
      <w:pPr>
        <w:ind w:left="300"/>
        <w:rPr>
          <w:sz w:val="28"/>
        </w:rPr>
      </w:pPr>
      <w:r>
        <w:rPr>
          <w:noProof/>
          <w:lang w:val="en-US"/>
        </w:rPr>
        <mc:AlternateContent>
          <mc:Choice Requires="wpg">
            <w:drawing>
              <wp:anchor distT="0" distB="0" distL="114300" distR="114300" simplePos="0" relativeHeight="252011520" behindDoc="0" locked="0" layoutInCell="1" allowOverlap="1" wp14:anchorId="7929CED5" wp14:editId="53F0AF39">
                <wp:simplePos x="0" y="0"/>
                <wp:positionH relativeFrom="column">
                  <wp:posOffset>1697990</wp:posOffset>
                </wp:positionH>
                <wp:positionV relativeFrom="paragraph">
                  <wp:posOffset>157480</wp:posOffset>
                </wp:positionV>
                <wp:extent cx="2514600" cy="1257300"/>
                <wp:effectExtent l="0" t="0" r="19050" b="19050"/>
                <wp:wrapNone/>
                <wp:docPr id="335" name="Группа 335"/>
                <wp:cNvGraphicFramePr/>
                <a:graphic xmlns:a="http://schemas.openxmlformats.org/drawingml/2006/main">
                  <a:graphicData uri="http://schemas.microsoft.com/office/word/2010/wordprocessingGroup">
                    <wpg:wgp>
                      <wpg:cNvGrpSpPr/>
                      <wpg:grpSpPr>
                        <a:xfrm>
                          <a:off x="0" y="0"/>
                          <a:ext cx="2514600" cy="1257300"/>
                          <a:chOff x="266700" y="314325"/>
                          <a:chExt cx="2514600" cy="1257300"/>
                        </a:xfrm>
                      </wpg:grpSpPr>
                      <wps:wsp>
                        <wps:cNvPr id="336" name="Прямоугольник 336"/>
                        <wps:cNvSpPr>
                          <a:spLocks noChangeArrowheads="1"/>
                        </wps:cNvSpPr>
                        <wps:spPr bwMode="auto">
                          <a:xfrm>
                            <a:off x="266700" y="314325"/>
                            <a:ext cx="2514600" cy="1257300"/>
                          </a:xfrm>
                          <a:prstGeom prst="rect">
                            <a:avLst/>
                          </a:prstGeom>
                          <a:solidFill>
                            <a:srgbClr val="FFFFFF"/>
                          </a:solidFill>
                          <a:ln w="9525">
                            <a:solidFill>
                              <a:srgbClr val="000000"/>
                            </a:solidFill>
                            <a:miter lim="800000"/>
                            <a:headEnd/>
                            <a:tailEnd/>
                          </a:ln>
                        </wps:spPr>
                        <wps:txbx>
                          <w:txbxContent>
                            <w:p w:rsidR="00275D2A" w:rsidRDefault="00275D2A" w:rsidP="00F32BB6">
                              <w:r>
                                <w:t xml:space="preserve">     </w:t>
                              </w:r>
                            </w:p>
                          </w:txbxContent>
                        </wps:txbx>
                        <wps:bodyPr rot="0" vert="horz" wrap="square" lIns="91440" tIns="45720" rIns="91440" bIns="45720" anchor="t" anchorCtr="0" upright="1">
                          <a:noAutofit/>
                        </wps:bodyPr>
                      </wps:wsp>
                      <wps:wsp>
                        <wps:cNvPr id="337" name="Полилиния 307"/>
                        <wps:cNvSpPr>
                          <a:spLocks noChangeArrowheads="1"/>
                        </wps:cNvSpPr>
                        <wps:spPr bwMode="auto">
                          <a:xfrm>
                            <a:off x="962025" y="36195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38" name="Полилиния 309"/>
                        <wps:cNvSpPr>
                          <a:spLocks noChangeArrowheads="1"/>
                        </wps:cNvSpPr>
                        <wps:spPr bwMode="auto">
                          <a:xfrm>
                            <a:off x="1714500" y="47625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39" name="Полилиния 311"/>
                        <wps:cNvSpPr>
                          <a:spLocks noChangeArrowheads="1"/>
                        </wps:cNvSpPr>
                        <wps:spPr bwMode="auto">
                          <a:xfrm>
                            <a:off x="381000" y="125730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40" name="Полилиния 315"/>
                        <wps:cNvSpPr>
                          <a:spLocks noChangeArrowheads="1"/>
                        </wps:cNvSpPr>
                        <wps:spPr bwMode="auto">
                          <a:xfrm>
                            <a:off x="523875" y="752475"/>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41" name="Полилиния 310"/>
                        <wps:cNvSpPr>
                          <a:spLocks noChangeArrowheads="1"/>
                        </wps:cNvSpPr>
                        <wps:spPr bwMode="auto">
                          <a:xfrm>
                            <a:off x="1143000" y="752475"/>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42" name="Полилиния 313"/>
                        <wps:cNvSpPr>
                          <a:spLocks noChangeArrowheads="1"/>
                        </wps:cNvSpPr>
                        <wps:spPr bwMode="auto">
                          <a:xfrm>
                            <a:off x="2209800" y="81915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43" name="Полилиния 314"/>
                        <wps:cNvSpPr>
                          <a:spLocks noChangeArrowheads="1"/>
                        </wps:cNvSpPr>
                        <wps:spPr bwMode="auto">
                          <a:xfrm>
                            <a:off x="1485900" y="1209675"/>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29CED5" id="Группа 335" o:spid="_x0000_s1059" style="position:absolute;left:0;text-align:left;margin-left:133.7pt;margin-top:12.4pt;width:198pt;height:99pt;z-index:252011520;mso-position-horizontal-relative:text;mso-position-vertical-relative:text;mso-width-relative:margin;mso-height-relative:margin" coordorigin="2667,3143" coordsize="2514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">
                <v:rect id="Прямоугольник 336" o:spid="_x0000_s1060" style="position:absolute;left:2667;top:3143;width:25146;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">
                  <v:textbox>
                    <w:txbxContent>
                      <w:p w:rsidR="00275D2A" w:rsidRDefault="00275D2A" w:rsidP="00F32BB6">
                        <w:r>
                          <w:t xml:space="preserve">     </w:t>
                        </w:r>
                      </w:p>
                    </w:txbxContent>
                  </v:textbox>
                </v:rect>
                <v:shape id="Полилиния 307" o:spid="_x0000_s1061" style="position:absolute;left:9620;top:3619;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09" o:spid="_x0000_s1062" style="position:absolute;left:17145;top:4762;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11" o:spid="_x0000_s1063" style="position:absolute;left:3810;top:12573;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15" o:spid="_x0000_s1064" style="position:absolute;left:5238;top:7524;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10" o:spid="_x0000_s1065" style="position:absolute;left:11430;top:7524;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13" o:spid="_x0000_s1066" style="position:absolute;left:22098;top:8191;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14" o:spid="_x0000_s1067" style="position:absolute;left:14859;top:12096;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group>
            </w:pict>
          </mc:Fallback>
        </mc:AlternateContent>
      </w:r>
    </w:p>
    <w:p w:rsidR="00B94F1B" w:rsidRDefault="00B94F1B" w:rsidP="00B94F1B">
      <w:pPr>
        <w:ind w:left="300"/>
        <w:rPr>
          <w:sz w:val="28"/>
        </w:rPr>
      </w:pPr>
    </w:p>
    <w:p w:rsidR="00B94F1B" w:rsidRDefault="00B94F1B" w:rsidP="00B94F1B">
      <w:pPr>
        <w:ind w:left="300"/>
        <w:rPr>
          <w:sz w:val="28"/>
        </w:rPr>
      </w:pPr>
    </w:p>
    <w:p w:rsidR="00F32BB6" w:rsidRDefault="00F32BB6" w:rsidP="00B94F1B">
      <w:pPr>
        <w:ind w:left="300"/>
        <w:rPr>
          <w:sz w:val="28"/>
        </w:rPr>
      </w:pPr>
    </w:p>
    <w:p w:rsidR="00B94F1B" w:rsidRDefault="00B94F1B" w:rsidP="00B94F1B">
      <w:pPr>
        <w:ind w:left="300"/>
        <w:rPr>
          <w:sz w:val="28"/>
        </w:rPr>
      </w:pPr>
      <w:r>
        <w:rPr>
          <w:noProof/>
          <w:sz w:val="20"/>
          <w:lang w:val="en-US"/>
        </w:rPr>
        <mc:AlternateContent>
          <mc:Choice Requires="wps">
            <w:drawing>
              <wp:anchor distT="0" distB="0" distL="114300" distR="114300" simplePos="0" relativeHeight="251901952" behindDoc="0" locked="0" layoutInCell="1" allowOverlap="1">
                <wp:simplePos x="0" y="0"/>
                <wp:positionH relativeFrom="column">
                  <wp:posOffset>1028700</wp:posOffset>
                </wp:positionH>
                <wp:positionV relativeFrom="paragraph">
                  <wp:posOffset>12700</wp:posOffset>
                </wp:positionV>
                <wp:extent cx="0" cy="0"/>
                <wp:effectExtent l="13335" t="6985" r="5715" b="1206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BB3E0C" id="Прямая соединительная линия 57"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pt" to="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"/>
            </w:pict>
          </mc:Fallback>
        </mc:AlternateContent>
      </w:r>
    </w:p>
    <w:p w:rsidR="00B94F1B" w:rsidRPr="00AD5B13" w:rsidRDefault="00B94F1B" w:rsidP="00630B80">
      <w:pPr>
        <w:pStyle w:val="a3"/>
        <w:spacing w:before="120" w:after="60"/>
      </w:pPr>
      <w:r w:rsidRPr="00AD5B13">
        <w:t>2. «Анаграмма» (спрятанное слово).</w:t>
      </w:r>
      <w:r>
        <w:t xml:space="preserve"> </w:t>
      </w:r>
      <w:r w:rsidRPr="00AD5B13">
        <w:t>Состав</w:t>
      </w:r>
      <w:r>
        <w:t>ьте</w:t>
      </w:r>
      <w:r w:rsidRPr="00AD5B13">
        <w:t xml:space="preserve"> новые слова из данных слов:</w:t>
      </w:r>
    </w:p>
    <w:p w:rsidR="00B94F1B" w:rsidRPr="00AD5B13" w:rsidRDefault="00B94F1B" w:rsidP="00630B80">
      <w:pPr>
        <w:pStyle w:val="a3"/>
        <w:jc w:val="center"/>
      </w:pPr>
      <w:r w:rsidRPr="00AD5B13">
        <w:t>ЛОСЬ + ФА =</w:t>
      </w:r>
    </w:p>
    <w:p w:rsidR="00B94F1B" w:rsidRPr="00AD5B13" w:rsidRDefault="00B94F1B" w:rsidP="00630B80">
      <w:pPr>
        <w:pStyle w:val="a3"/>
        <w:jc w:val="center"/>
      </w:pPr>
      <w:r w:rsidRPr="00AD5B13">
        <w:t>ЛИК + РОК =</w:t>
      </w:r>
    </w:p>
    <w:p w:rsidR="00B94F1B" w:rsidRPr="00AD5B13" w:rsidRDefault="00B94F1B" w:rsidP="00630B80">
      <w:pPr>
        <w:pStyle w:val="a3"/>
        <w:jc w:val="center"/>
      </w:pPr>
      <w:r w:rsidRPr="00AD5B13">
        <w:t>ОВОД + САД =</w:t>
      </w:r>
    </w:p>
    <w:p w:rsidR="00B94F1B" w:rsidRPr="00AD5B13" w:rsidRDefault="00B94F1B" w:rsidP="00630B80">
      <w:pPr>
        <w:pStyle w:val="a3"/>
        <w:spacing w:before="120" w:after="60"/>
      </w:pPr>
      <w:r w:rsidRPr="00AD5B13">
        <w:t>3. Бином фантазии.</w:t>
      </w:r>
    </w:p>
    <w:p w:rsidR="00B94F1B" w:rsidRPr="000011D4" w:rsidRDefault="00B94F1B" w:rsidP="00630B80">
      <w:pPr>
        <w:pStyle w:val="a3"/>
      </w:pPr>
      <w:r w:rsidRPr="000011D4">
        <w:t>Перенесите свойства живого объекта на фрукт.</w:t>
      </w:r>
    </w:p>
    <w:p w:rsidR="00B94F1B" w:rsidRPr="00AD5B13" w:rsidRDefault="00B94F1B" w:rsidP="00630B80">
      <w:pPr>
        <w:pStyle w:val="a3"/>
      </w:pPr>
      <w:r w:rsidRPr="00AD5B13">
        <w:t xml:space="preserve">ПТИЦА </w:t>
      </w:r>
      <w:r w:rsidR="00023FD3">
        <w:t>—</w:t>
      </w:r>
      <w:r>
        <w:t xml:space="preserve"> </w:t>
      </w:r>
      <w:r w:rsidRPr="00630B80">
        <w:rPr>
          <w:i/>
        </w:rPr>
        <w:t>крылатая</w:t>
      </w:r>
      <w:r w:rsidRPr="00AD5B13">
        <w:t xml:space="preserve">, </w:t>
      </w:r>
      <w:r w:rsidRPr="00630B80">
        <w:rPr>
          <w:i/>
        </w:rPr>
        <w:t>поющая</w:t>
      </w:r>
      <w:r w:rsidRPr="00AD5B13">
        <w:t xml:space="preserve">, </w:t>
      </w:r>
      <w:r w:rsidRPr="00630B80">
        <w:rPr>
          <w:i/>
        </w:rPr>
        <w:t>летящая</w:t>
      </w:r>
      <w:r w:rsidRPr="00AD5B13">
        <w:t xml:space="preserve">, </w:t>
      </w:r>
      <w:r w:rsidRPr="00630B80">
        <w:rPr>
          <w:i/>
        </w:rPr>
        <w:t>яркая</w:t>
      </w:r>
      <w:r w:rsidRPr="00AD5B13">
        <w:t xml:space="preserve">, </w:t>
      </w:r>
      <w:r w:rsidRPr="00630B80">
        <w:rPr>
          <w:i/>
        </w:rPr>
        <w:t>необыкновенная</w:t>
      </w:r>
    </w:p>
    <w:p w:rsidR="00B94F1B" w:rsidRPr="00AD5B13" w:rsidRDefault="00B94F1B" w:rsidP="00C734CC">
      <w:pPr>
        <w:pStyle w:val="a3"/>
      </w:pPr>
      <w:r w:rsidRPr="00AD5B13">
        <w:t xml:space="preserve">       :</w:t>
      </w:r>
    </w:p>
    <w:p w:rsidR="00B94F1B" w:rsidRPr="00AD5B13" w:rsidRDefault="00B94F1B" w:rsidP="00C734CC">
      <w:pPr>
        <w:pStyle w:val="a3"/>
      </w:pPr>
      <w:r w:rsidRPr="00AD5B13">
        <w:t>ЯБЛОКО</w:t>
      </w:r>
    </w:p>
    <w:p w:rsidR="00B94F1B" w:rsidRPr="00AD5B13" w:rsidRDefault="00B94F1B" w:rsidP="00C734CC">
      <w:pPr>
        <w:pStyle w:val="a3"/>
        <w:spacing w:before="120" w:after="60"/>
      </w:pPr>
      <w:r w:rsidRPr="00AD5B13">
        <w:t>4. Пространство для вопроса.</w:t>
      </w:r>
    </w:p>
    <w:p w:rsidR="00B94F1B" w:rsidRPr="00AD5B13" w:rsidRDefault="00B94F1B" w:rsidP="00C734CC">
      <w:pPr>
        <w:pStyle w:val="a3"/>
      </w:pPr>
      <w:r w:rsidRPr="00AD5B13">
        <w:t xml:space="preserve">1) У кошки </w:t>
      </w:r>
      <w:r w:rsidR="00023FD3">
        <w:t>—</w:t>
      </w:r>
      <w:r w:rsidRPr="00AD5B13">
        <w:t xml:space="preserve"> </w:t>
      </w:r>
      <w:r>
        <w:t>лапы</w:t>
      </w:r>
      <w:r w:rsidRPr="00AD5B13">
        <w:t xml:space="preserve">, у бутерброда </w:t>
      </w:r>
      <w:r w:rsidR="00023FD3">
        <w:t>—</w:t>
      </w:r>
      <w:r w:rsidRPr="00AD5B13">
        <w:t xml:space="preserve"> масло. Что между ними общего?</w:t>
      </w:r>
    </w:p>
    <w:p w:rsidR="00B94F1B" w:rsidRPr="00AD5B13" w:rsidRDefault="00B94F1B" w:rsidP="00C734CC">
      <w:pPr>
        <w:pStyle w:val="a3"/>
      </w:pPr>
      <w:r w:rsidRPr="00AD5B13">
        <w:t>2) Какая рыба названа именем человека?</w:t>
      </w:r>
    </w:p>
    <w:p w:rsidR="00B94F1B" w:rsidRPr="00AD5B13" w:rsidRDefault="00B94F1B" w:rsidP="00C734CC">
      <w:pPr>
        <w:pStyle w:val="a3"/>
        <w:spacing w:before="120" w:after="60"/>
      </w:pPr>
      <w:r w:rsidRPr="00AD5B13">
        <w:t xml:space="preserve">5. </w:t>
      </w:r>
      <w:r>
        <w:t>Загадки.</w:t>
      </w:r>
    </w:p>
    <w:p w:rsidR="00B94F1B" w:rsidRPr="00AD5B13" w:rsidRDefault="00B94F1B" w:rsidP="00C734CC">
      <w:pPr>
        <w:pStyle w:val="a3"/>
      </w:pPr>
      <w:r w:rsidRPr="00AD5B13">
        <w:t>1)</w:t>
      </w:r>
      <w:r w:rsidR="00C734CC">
        <w:tab/>
      </w:r>
      <w:r w:rsidRPr="00AD5B13">
        <w:t>Деревянная дорога</w:t>
      </w:r>
      <w:r>
        <w:t xml:space="preserve"> </w:t>
      </w:r>
      <w:r w:rsidR="00023FD3">
        <w:t>—</w:t>
      </w:r>
      <w:r w:rsidRPr="00AD5B13">
        <w:t xml:space="preserve"> вверх ид</w:t>
      </w:r>
      <w:r>
        <w:t>ё</w:t>
      </w:r>
      <w:r w:rsidRPr="00AD5B13">
        <w:t>т она отлого</w:t>
      </w:r>
      <w:r>
        <w:t>:</w:t>
      </w:r>
      <w:r w:rsidRPr="00AD5B13">
        <w:t xml:space="preserve"> что ни шаг, то овраг.</w:t>
      </w:r>
    </w:p>
    <w:p w:rsidR="00B94F1B" w:rsidRDefault="00B94F1B" w:rsidP="00C734CC">
      <w:pPr>
        <w:pStyle w:val="a3"/>
      </w:pPr>
      <w:r w:rsidRPr="00AD5B13">
        <w:t>2)</w:t>
      </w:r>
      <w:r w:rsidR="00C734CC">
        <w:tab/>
      </w:r>
      <w:r>
        <w:t>В таком порту бывал мой друг,</w:t>
      </w:r>
    </w:p>
    <w:p w:rsidR="00B94F1B" w:rsidRPr="00AD5B13" w:rsidRDefault="00C734CC" w:rsidP="00C734CC">
      <w:pPr>
        <w:pStyle w:val="a3"/>
      </w:pPr>
      <w:r>
        <w:tab/>
      </w:r>
      <w:r w:rsidR="00B94F1B" w:rsidRPr="00AD5B13">
        <w:t>где вовсе нет воды вокруг.</w:t>
      </w:r>
    </w:p>
    <w:p w:rsidR="00B94F1B" w:rsidRDefault="00C734CC" w:rsidP="00C734CC">
      <w:pPr>
        <w:pStyle w:val="a3"/>
      </w:pPr>
      <w:r>
        <w:tab/>
      </w:r>
      <w:r w:rsidR="00B94F1B">
        <w:t>Но в этот порт всё время шли</w:t>
      </w:r>
    </w:p>
    <w:p w:rsidR="00B94F1B" w:rsidRPr="00AD5B13" w:rsidRDefault="00C734CC" w:rsidP="00C734CC">
      <w:pPr>
        <w:pStyle w:val="a3"/>
      </w:pPr>
      <w:r>
        <w:tab/>
      </w:r>
      <w:r w:rsidR="00B94F1B" w:rsidRPr="00AD5B13">
        <w:t>с людьми и грузом корабли.</w:t>
      </w:r>
    </w:p>
    <w:p w:rsidR="00B94F1B" w:rsidRPr="00AD5B13" w:rsidRDefault="00B94F1B" w:rsidP="00C734CC">
      <w:pPr>
        <w:pStyle w:val="a3"/>
      </w:pPr>
      <w:r w:rsidRPr="00AD5B13">
        <w:t>3</w:t>
      </w:r>
      <w:r>
        <w:t>)</w:t>
      </w:r>
      <w:r w:rsidR="00C734CC">
        <w:tab/>
      </w:r>
      <w:r>
        <w:t>У кого днё</w:t>
      </w:r>
      <w:r w:rsidRPr="00AD5B13">
        <w:t>м один глаз, а ночью</w:t>
      </w:r>
      <w:r>
        <w:t xml:space="preserve"> </w:t>
      </w:r>
      <w:r w:rsidR="00023FD3">
        <w:t>—</w:t>
      </w:r>
      <w:r w:rsidRPr="00AD5B13">
        <w:t xml:space="preserve"> много?</w:t>
      </w:r>
    </w:p>
    <w:p w:rsidR="00C734CC" w:rsidRDefault="00C734CC" w:rsidP="00B94F1B">
      <w:pPr>
        <w:ind w:left="300"/>
        <w:rPr>
          <w:sz w:val="28"/>
        </w:rPr>
      </w:pPr>
      <w:r>
        <w:rPr>
          <w:sz w:val="28"/>
        </w:rPr>
        <w:br w:type="page"/>
      </w:r>
    </w:p>
    <w:p w:rsidR="00B94F1B" w:rsidRPr="000A6CAB" w:rsidRDefault="00B94F1B" w:rsidP="000A6CAB">
      <w:pPr>
        <w:pStyle w:val="11"/>
        <w:spacing w:before="240" w:after="120"/>
      </w:pPr>
      <w:r w:rsidRPr="00AD5B13">
        <w:lastRenderedPageBreak/>
        <w:t>Блок заданий № 23</w:t>
      </w:r>
    </w:p>
    <w:p w:rsidR="00B94F1B" w:rsidRPr="00AD5B13" w:rsidRDefault="00B94F1B" w:rsidP="000A6CAB">
      <w:pPr>
        <w:pStyle w:val="a3"/>
        <w:spacing w:before="120" w:after="60"/>
      </w:pPr>
      <w:r w:rsidRPr="00AD5B13">
        <w:t>1. Пространство для вопроса.</w:t>
      </w:r>
    </w:p>
    <w:p w:rsidR="00B94F1B" w:rsidRPr="00AD5B13" w:rsidRDefault="00B94F1B" w:rsidP="000A6CAB">
      <w:pPr>
        <w:pStyle w:val="a3"/>
      </w:pPr>
      <w:r w:rsidRPr="00AD5B13">
        <w:t>1) У какой птицы дет</w:t>
      </w:r>
      <w:r>
        <w:t>ё</w:t>
      </w:r>
      <w:r w:rsidRPr="00AD5B13">
        <w:t>ныш еще не родился, а уже отдан на воспитание?</w:t>
      </w:r>
    </w:p>
    <w:p w:rsidR="00B94F1B" w:rsidRPr="00AD5B13" w:rsidRDefault="00B94F1B" w:rsidP="000A6CAB">
      <w:pPr>
        <w:pStyle w:val="a3"/>
      </w:pPr>
      <w:r w:rsidRPr="00AD5B13">
        <w:t>2) Какая трава самая высокая?</w:t>
      </w:r>
    </w:p>
    <w:p w:rsidR="00B94F1B" w:rsidRPr="00AD5B13" w:rsidRDefault="00B94F1B" w:rsidP="000A6CAB">
      <w:pPr>
        <w:pStyle w:val="a3"/>
        <w:spacing w:before="120" w:after="60"/>
      </w:pPr>
      <w:r w:rsidRPr="00AD5B13">
        <w:t>2. Бином фантазии.</w:t>
      </w:r>
    </w:p>
    <w:p w:rsidR="00B94F1B" w:rsidRPr="00AD5B13" w:rsidRDefault="00B94F1B" w:rsidP="000A6CAB">
      <w:pPr>
        <w:pStyle w:val="a3"/>
      </w:pPr>
      <w:r w:rsidRPr="00AD5B13">
        <w:t>Состав</w:t>
      </w:r>
      <w:r>
        <w:t>ьте</w:t>
      </w:r>
      <w:r w:rsidRPr="00AD5B13">
        <w:t xml:space="preserve"> из предложенных слов максимальное количество предложений, в каждое из которых входят все 3 слова.</w:t>
      </w:r>
    </w:p>
    <w:p w:rsidR="00B94F1B" w:rsidRPr="00AD5B13" w:rsidRDefault="00B94F1B" w:rsidP="000A6CAB">
      <w:pPr>
        <w:pStyle w:val="a3"/>
      </w:pPr>
      <w:r w:rsidRPr="00AD5B13">
        <w:t>Предлагаемые слова:</w:t>
      </w:r>
    </w:p>
    <w:p w:rsidR="00B94F1B" w:rsidRPr="00AD5B13" w:rsidRDefault="00B94F1B" w:rsidP="000A6CAB">
      <w:pPr>
        <w:pStyle w:val="a3"/>
        <w:rPr>
          <w:bCs/>
        </w:rPr>
      </w:pPr>
      <w:r w:rsidRPr="00AD5B13">
        <w:rPr>
          <w:bCs/>
        </w:rPr>
        <w:t>КАРТОШКА, БАБОЧКА, ЦВЕТОК</w:t>
      </w:r>
      <w:r>
        <w:rPr>
          <w:bCs/>
        </w:rPr>
        <w:t>.</w:t>
      </w:r>
    </w:p>
    <w:p w:rsidR="00B94F1B" w:rsidRPr="00AD5B13" w:rsidRDefault="00B94F1B" w:rsidP="000A6CAB">
      <w:pPr>
        <w:pStyle w:val="a3"/>
        <w:spacing w:before="120"/>
        <w:rPr>
          <w:bCs/>
          <w:i/>
          <w:iCs/>
        </w:rPr>
      </w:pPr>
      <w:r w:rsidRPr="00AD5B13">
        <w:rPr>
          <w:bCs/>
          <w:i/>
          <w:iCs/>
        </w:rPr>
        <w:t>ОБРАЗЕЦ ВЫПОЛНЕНИЯ:</w:t>
      </w:r>
    </w:p>
    <w:p w:rsidR="00B94F1B" w:rsidRPr="00AD5B13" w:rsidRDefault="00B94F1B" w:rsidP="000A6CAB">
      <w:pPr>
        <w:pStyle w:val="a3"/>
        <w:rPr>
          <w:i/>
          <w:iCs/>
        </w:rPr>
      </w:pPr>
      <w:r w:rsidRPr="00AD5B13">
        <w:rPr>
          <w:i/>
          <w:iCs/>
        </w:rPr>
        <w:t>Пре</w:t>
      </w:r>
      <w:r>
        <w:rPr>
          <w:i/>
          <w:iCs/>
        </w:rPr>
        <w:t>д</w:t>
      </w:r>
      <w:r w:rsidRPr="00AD5B13">
        <w:rPr>
          <w:i/>
          <w:iCs/>
        </w:rPr>
        <w:t>лагаемые слова: ЛУК, ВИШНЯ, ГОРОД</w:t>
      </w:r>
      <w:r>
        <w:rPr>
          <w:i/>
          <w:iCs/>
        </w:rPr>
        <w:t>.</w:t>
      </w:r>
    </w:p>
    <w:p w:rsidR="00B94F1B" w:rsidRPr="00AD5B13" w:rsidRDefault="00B94F1B" w:rsidP="000A6CAB">
      <w:pPr>
        <w:pStyle w:val="a3"/>
        <w:rPr>
          <w:i/>
          <w:iCs/>
        </w:rPr>
      </w:pPr>
      <w:r w:rsidRPr="00AD5B13">
        <w:rPr>
          <w:i/>
          <w:iCs/>
        </w:rPr>
        <w:t xml:space="preserve">Лука в городе много, а вишни </w:t>
      </w:r>
      <w:r w:rsidR="00023FD3">
        <w:rPr>
          <w:i/>
          <w:iCs/>
        </w:rPr>
        <w:t>—</w:t>
      </w:r>
      <w:r>
        <w:rPr>
          <w:i/>
          <w:iCs/>
        </w:rPr>
        <w:t xml:space="preserve"> </w:t>
      </w:r>
      <w:r w:rsidRPr="00AD5B13">
        <w:rPr>
          <w:i/>
          <w:iCs/>
        </w:rPr>
        <w:t>мало.</w:t>
      </w:r>
    </w:p>
    <w:p w:rsidR="00B94F1B" w:rsidRPr="00AD5B13" w:rsidRDefault="00B94F1B" w:rsidP="000A6CAB">
      <w:pPr>
        <w:pStyle w:val="a3"/>
        <w:rPr>
          <w:i/>
          <w:iCs/>
        </w:rPr>
      </w:pPr>
      <w:r w:rsidRPr="00AD5B13">
        <w:rPr>
          <w:i/>
          <w:iCs/>
        </w:rPr>
        <w:t>Лук можно купить в городе, а за вишней поедем в деревню.</w:t>
      </w:r>
    </w:p>
    <w:p w:rsidR="00B94F1B" w:rsidRPr="00AD5B13" w:rsidRDefault="00B94F1B" w:rsidP="000A6CAB">
      <w:pPr>
        <w:pStyle w:val="a3"/>
        <w:rPr>
          <w:i/>
          <w:iCs/>
        </w:rPr>
      </w:pPr>
      <w:r w:rsidRPr="00AD5B13">
        <w:rPr>
          <w:i/>
          <w:iCs/>
        </w:rPr>
        <w:t>Без лука и вишни городу плохо.</w:t>
      </w:r>
    </w:p>
    <w:p w:rsidR="00B94F1B" w:rsidRPr="00AD5B13" w:rsidRDefault="00B94F1B" w:rsidP="000A6CAB">
      <w:pPr>
        <w:pStyle w:val="a3"/>
        <w:spacing w:before="120" w:after="60"/>
      </w:pPr>
      <w:r w:rsidRPr="00AD5B13">
        <w:t>3. Задача.</w:t>
      </w:r>
    </w:p>
    <w:p w:rsidR="00B94F1B" w:rsidRPr="007A0AF2" w:rsidRDefault="00B94F1B" w:rsidP="000A6CAB">
      <w:pPr>
        <w:pStyle w:val="21"/>
      </w:pPr>
      <w:r w:rsidRPr="007A0AF2">
        <w:t>Сколько у кого денег?</w:t>
      </w:r>
    </w:p>
    <w:p w:rsidR="00B94F1B" w:rsidRPr="00AD5B13" w:rsidRDefault="00B94F1B" w:rsidP="000A6CAB">
      <w:pPr>
        <w:pStyle w:val="a3"/>
      </w:pPr>
      <w:r w:rsidRPr="00AD5B13">
        <w:t>Двое крестьян поделили между собой 7 рублей. При этом один получил на 3 ру</w:t>
      </w:r>
      <w:r>
        <w:t>б</w:t>
      </w:r>
      <w:r w:rsidRPr="00AD5B13">
        <w:t>ля больше другого. Сколько денег досталось каждому крестьянину?</w:t>
      </w:r>
    </w:p>
    <w:p w:rsidR="00B94F1B" w:rsidRPr="00AD5B13" w:rsidRDefault="00B94F1B" w:rsidP="000A6CAB">
      <w:pPr>
        <w:pStyle w:val="a3"/>
        <w:spacing w:before="120" w:after="60"/>
      </w:pPr>
      <w:r w:rsidRPr="00AD5B13">
        <w:t>4. «Колобок».</w:t>
      </w:r>
    </w:p>
    <w:p w:rsidR="00B94F1B" w:rsidRPr="00AD5B13" w:rsidRDefault="00B94F1B" w:rsidP="000A6CAB">
      <w:pPr>
        <w:pStyle w:val="a3"/>
      </w:pPr>
      <w:r w:rsidRPr="00AD5B13">
        <w:t>Расшифр</w:t>
      </w:r>
      <w:r>
        <w:t>уйте</w:t>
      </w:r>
      <w:r w:rsidRPr="00AD5B13">
        <w:t xml:space="preserve"> пословицы, поговорки, крылатые выражения, в которых ключевое слово заменено словом </w:t>
      </w:r>
      <w:r>
        <w:t>КОЛОБОК.</w:t>
      </w:r>
    </w:p>
    <w:p w:rsidR="00B94F1B" w:rsidRPr="00AD5B13" w:rsidRDefault="00B94F1B" w:rsidP="000A6CAB">
      <w:pPr>
        <w:pStyle w:val="a3"/>
      </w:pPr>
      <w:r w:rsidRPr="00AD5B13">
        <w:t xml:space="preserve">1) Какой </w:t>
      </w:r>
      <w:r w:rsidRPr="00AD5B13">
        <w:rPr>
          <w:bCs/>
        </w:rPr>
        <w:t>колобок</w:t>
      </w:r>
      <w:r w:rsidRPr="00AD5B13">
        <w:t xml:space="preserve"> не мечтает стать генералом.</w:t>
      </w:r>
    </w:p>
    <w:p w:rsidR="00B94F1B" w:rsidRPr="00AD5B13" w:rsidRDefault="00B94F1B" w:rsidP="000A6CAB">
      <w:pPr>
        <w:pStyle w:val="a3"/>
      </w:pPr>
      <w:r w:rsidRPr="00AD5B13">
        <w:rPr>
          <w:bCs/>
        </w:rPr>
        <w:t xml:space="preserve">2) Колобок </w:t>
      </w:r>
      <w:r w:rsidRPr="00AD5B13">
        <w:t>свинье не товарищ.</w:t>
      </w:r>
    </w:p>
    <w:p w:rsidR="00B94F1B" w:rsidRPr="00AD5B13" w:rsidRDefault="00B94F1B" w:rsidP="000A6CAB">
      <w:pPr>
        <w:pStyle w:val="a3"/>
        <w:rPr>
          <w:bCs/>
        </w:rPr>
      </w:pPr>
      <w:r w:rsidRPr="00AD5B13">
        <w:t xml:space="preserve">3) Один в поле не </w:t>
      </w:r>
      <w:r w:rsidRPr="00AD5B13">
        <w:rPr>
          <w:bCs/>
        </w:rPr>
        <w:t>колобок.</w:t>
      </w:r>
    </w:p>
    <w:p w:rsidR="00B94F1B" w:rsidRPr="00AD5B13" w:rsidRDefault="00B94F1B" w:rsidP="000A6CAB">
      <w:pPr>
        <w:pStyle w:val="a3"/>
      </w:pPr>
      <w:r w:rsidRPr="00AD5B13">
        <w:t xml:space="preserve">4) Семь бед </w:t>
      </w:r>
      <w:r w:rsidR="00023FD3">
        <w:t>—</w:t>
      </w:r>
      <w:r w:rsidRPr="00AD5B13">
        <w:t xml:space="preserve"> один </w:t>
      </w:r>
      <w:r w:rsidRPr="00AD5B13">
        <w:rPr>
          <w:bCs/>
        </w:rPr>
        <w:t>колобок</w:t>
      </w:r>
      <w:r w:rsidRPr="00AD5B13">
        <w:t>.</w:t>
      </w:r>
    </w:p>
    <w:p w:rsidR="00B94F1B" w:rsidRPr="00AD5B13" w:rsidRDefault="00B94F1B" w:rsidP="000A6CAB">
      <w:pPr>
        <w:pStyle w:val="a3"/>
      </w:pPr>
      <w:r w:rsidRPr="00AD5B13">
        <w:rPr>
          <w:bCs/>
        </w:rPr>
        <w:t xml:space="preserve">5) Колобки </w:t>
      </w:r>
      <w:r w:rsidRPr="00AD5B13">
        <w:t>познаются в беде.</w:t>
      </w:r>
    </w:p>
    <w:p w:rsidR="00B94F1B" w:rsidRPr="00AD5B13" w:rsidRDefault="00B94F1B" w:rsidP="000A6CAB">
      <w:pPr>
        <w:pStyle w:val="a3"/>
        <w:spacing w:before="120" w:after="60"/>
      </w:pPr>
      <w:r w:rsidRPr="00AD5B13">
        <w:t>5. Разгада</w:t>
      </w:r>
      <w:r>
        <w:t>йте</w:t>
      </w:r>
      <w:r w:rsidRPr="00AD5B13">
        <w:t xml:space="preserve"> ребусы</w:t>
      </w:r>
      <w:r>
        <w:t>.</w:t>
      </w:r>
    </w:p>
    <w:p w:rsidR="00B94F1B" w:rsidRDefault="00B94F1B" w:rsidP="00B94F1B">
      <w:pPr>
        <w:rPr>
          <w:sz w:val="28"/>
        </w:rPr>
      </w:pPr>
    </w:p>
    <w:p w:rsidR="00B94F1B" w:rsidRDefault="00275D2A" w:rsidP="00B94F1B">
      <w:pPr>
        <w:ind w:left="300"/>
        <w:rPr>
          <w:sz w:val="28"/>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234pt;margin-top:12.15pt;width:18pt;height:18pt;z-index:251914240" fillcolor="#369" stroked="f">
            <v:shadow on="t" color="silver" offset="3pt"/>
            <v:textpath style="font-family:&quot;Times New Roman&quot;;v-text-kern:t" trim="t" fitpath="t" string="А"/>
          </v:shape>
        </w:pict>
      </w:r>
      <w:r>
        <w:rPr>
          <w:noProof/>
          <w:sz w:val="20"/>
        </w:rPr>
        <w:pict>
          <v:shape id="_x0000_s1028" type="#_x0000_t136" style="position:absolute;left:0;text-align:left;margin-left:153pt;margin-top:12.15pt;width:2in;height:131.2pt;z-index:251905024" fillcolor="#ff9">
            <v:shadow color="#868686"/>
            <v:textpath style="font-family:&quot;Arial&quot;;v-text-kern:t" trim="t" fitpath="t" string="З"/>
          </v:shape>
        </w:pict>
      </w:r>
      <w:r>
        <w:rPr>
          <w:noProof/>
          <w:sz w:val="20"/>
        </w:rPr>
        <w:pict>
          <v:shape id="_x0000_s1029" type="#_x0000_t136" style="position:absolute;left:0;text-align:left;margin-left:189pt;margin-top:12.15pt;width:18pt;height:18pt;z-index:251906048" fillcolor="#369" stroked="f">
            <v:shadow on="t" color="silver" offset="3pt"/>
            <v:textpath style="font-family:&quot;Times New Roman&quot;;v-text-kern:t" trim="t" fitpath="t" string="А"/>
          </v:shape>
        </w:pict>
      </w:r>
    </w:p>
    <w:p w:rsidR="00B94F1B" w:rsidRDefault="00275D2A" w:rsidP="00B94F1B">
      <w:pPr>
        <w:rPr>
          <w:sz w:val="28"/>
        </w:rPr>
      </w:pPr>
      <w:r>
        <w:rPr>
          <w:noProof/>
          <w:sz w:val="20"/>
        </w:rPr>
        <w:pict>
          <v:shape id="_x0000_s1036" type="#_x0000_t136" style="position:absolute;margin-left:369pt;margin-top:5.05pt;width:90pt;height:126pt;z-index:251913216" fillcolor="#f9c">
            <v:shadow color="#868686"/>
            <v:textpath style="font-family:&quot;Arial&quot;;v-text-kern:t" trim="t" fitpath="t" string="О"/>
          </v:shape>
        </w:pict>
      </w:r>
      <w:r w:rsidR="00B94F1B">
        <w:rPr>
          <w:sz w:val="28"/>
        </w:rPr>
        <w:t xml:space="preserve">    1)                                 2)                                                   3)          </w:t>
      </w:r>
    </w:p>
    <w:p w:rsidR="00B94F1B" w:rsidRDefault="00275D2A" w:rsidP="00B94F1B">
      <w:pPr>
        <w:pStyle w:val="31"/>
        <w:ind w:left="3240" w:firstLine="2400"/>
        <w:jc w:val="both"/>
      </w:pPr>
      <w:r>
        <w:rPr>
          <w:noProof/>
          <w:sz w:val="20"/>
        </w:rPr>
        <w:pict>
          <v:shape id="_x0000_s1035" type="#_x0000_t136" style="position:absolute;left:0;text-align:left;margin-left:261pt;margin-top:6.95pt;width:18pt;height:18pt;z-index:251912192" fillcolor="#369" stroked="f">
            <v:shadow on="t" color="silver" offset="3pt"/>
            <v:textpath style="font-family:&quot;Times New Roman&quot;;v-text-kern:t" trim="t" fitpath="t" string="А"/>
          </v:shape>
        </w:pict>
      </w:r>
      <w:r>
        <w:rPr>
          <w:noProof/>
          <w:sz w:val="20"/>
        </w:rPr>
        <w:pict>
          <v:shape id="_x0000_s1027" type="#_x0000_t136" style="position:absolute;left:0;text-align:left;margin-left:54pt;margin-top:3.15pt;width:18pt;height:108pt;z-index:251904000">
            <v:shadow color="#868686"/>
            <v:textpath style="font-family:&quot;Arial&quot;;v-text-kern:t" trim="t" fitpath="t" string="Й"/>
          </v:shape>
        </w:pict>
      </w:r>
    </w:p>
    <w:p w:rsidR="00B94F1B" w:rsidRDefault="00275D2A" w:rsidP="00B94F1B">
      <w:pPr>
        <w:pStyle w:val="31"/>
        <w:ind w:left="3240" w:firstLine="2400"/>
        <w:jc w:val="both"/>
      </w:pPr>
      <w:r>
        <w:rPr>
          <w:noProof/>
          <w:sz w:val="20"/>
        </w:rPr>
        <w:pict>
          <v:shape id="_x0000_s1026" type="#_x0000_t136" style="position:absolute;left:0;text-align:left;margin-left:36pt;margin-top:14.05pt;width:1in;height:41.25pt;z-index:251902976" fillcolor="#cff">
            <v:shadow color="#868686"/>
            <v:textpath style="font-family:&quot;Arial&quot;;v-text-kern:t" trim="t" fitpath="t" string="ка"/>
          </v:shape>
        </w:pict>
      </w:r>
    </w:p>
    <w:p w:rsidR="00B94F1B" w:rsidRDefault="00275D2A" w:rsidP="00B94F1B">
      <w:pPr>
        <w:pStyle w:val="31"/>
        <w:ind w:left="3240" w:firstLine="2400"/>
        <w:jc w:val="both"/>
      </w:pPr>
      <w:r>
        <w:rPr>
          <w:noProof/>
          <w:sz w:val="20"/>
        </w:rPr>
        <w:pict>
          <v:shape id="_x0000_s1038" type="#_x0000_t136" style="position:absolute;left:0;text-align:left;margin-left:396pt;margin-top:1.75pt;width:40.5pt;height:41.25pt;z-index:251915264"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quot;;font-weight:bold;v-text-kern:t" trim="t" fitpath="t" string="ля"/>
          </v:shape>
        </w:pict>
      </w:r>
      <w:r>
        <w:rPr>
          <w:noProof/>
          <w:sz w:val="20"/>
        </w:rPr>
        <w:pict>
          <v:shape id="_x0000_s1030" type="#_x0000_t136" style="position:absolute;left:0;text-align:left;margin-left:225pt;margin-top:1.75pt;width:18pt;height:18pt;z-index:251907072" fillcolor="#369" stroked="f">
            <v:shadow on="t" color="silver" offset="3pt"/>
            <v:textpath style="font-family:&quot;Times New Roman&quot;;v-text-kern:t" trim="t" fitpath="t" string="А"/>
          </v:shape>
        </w:pict>
      </w:r>
      <w:r>
        <w:rPr>
          <w:noProof/>
          <w:sz w:val="20"/>
        </w:rPr>
        <w:pict>
          <v:shape id="_x0000_s1031" type="#_x0000_t136" style="position:absolute;left:0;text-align:left;margin-left:261pt;margin-top:10.75pt;width:18pt;height:18pt;z-index:251908096" fillcolor="#369" stroked="f">
            <v:shadow on="t" color="silver" offset="3pt"/>
            <v:textpath style="font-family:&quot;Times New Roman&quot;;v-text-kern:t" trim="t" fitpath="t" string="А"/>
          </v:shape>
        </w:pict>
      </w:r>
    </w:p>
    <w:p w:rsidR="00B94F1B" w:rsidRDefault="00B94F1B" w:rsidP="00B94F1B">
      <w:pPr>
        <w:pStyle w:val="31"/>
        <w:ind w:left="3240" w:firstLine="2400"/>
        <w:jc w:val="center"/>
      </w:pPr>
    </w:p>
    <w:p w:rsidR="00B94F1B" w:rsidRDefault="00275D2A" w:rsidP="00B94F1B">
      <w:pPr>
        <w:pStyle w:val="31"/>
        <w:ind w:left="3240" w:firstLine="2400"/>
        <w:jc w:val="center"/>
      </w:pPr>
      <w:r>
        <w:rPr>
          <w:noProof/>
          <w:sz w:val="20"/>
        </w:rPr>
        <w:pict>
          <v:shape id="_x0000_s1034" type="#_x0000_t136" style="position:absolute;left:0;text-align:left;margin-left:162pt;margin-top:5.55pt;width:18pt;height:18pt;z-index:251911168" fillcolor="#369" stroked="f">
            <v:shadow on="t" color="silver" offset="3pt"/>
            <v:textpath style="font-family:&quot;Times New Roman&quot;;v-text-kern:t" trim="t" fitpath="t" string="А"/>
          </v:shape>
        </w:pict>
      </w:r>
    </w:p>
    <w:p w:rsidR="00B94F1B" w:rsidRDefault="00275D2A" w:rsidP="00B94F1B">
      <w:pPr>
        <w:pStyle w:val="31"/>
        <w:ind w:left="3240" w:firstLine="2400"/>
        <w:jc w:val="center"/>
      </w:pPr>
      <w:r>
        <w:rPr>
          <w:noProof/>
          <w:sz w:val="20"/>
        </w:rPr>
        <w:pict>
          <v:shape id="_x0000_s1032" type="#_x0000_t136" style="position:absolute;left:0;text-align:left;margin-left:252pt;margin-top:7.45pt;width:18pt;height:18pt;z-index:251909120" fillcolor="#369" stroked="f">
            <v:shadow on="t" color="silver" offset="3pt"/>
            <v:textpath style="font-family:&quot;Times New Roman&quot;;v-text-kern:t" trim="t" fitpath="t" string="А"/>
          </v:shape>
        </w:pict>
      </w:r>
    </w:p>
    <w:p w:rsidR="00B94F1B" w:rsidRDefault="00275D2A" w:rsidP="00B94F1B">
      <w:pPr>
        <w:pStyle w:val="31"/>
        <w:ind w:left="3240" w:firstLine="2400"/>
        <w:jc w:val="center"/>
      </w:pPr>
      <w:r>
        <w:rPr>
          <w:noProof/>
          <w:sz w:val="20"/>
        </w:rPr>
        <w:pict>
          <v:shape id="_x0000_s1033" type="#_x0000_t136" style="position:absolute;left:0;text-align:left;margin-left:207pt;margin-top:.35pt;width:18pt;height:18pt;z-index:251910144" fillcolor="#369" stroked="f">
            <v:shadow on="t" color="silver" offset="3pt"/>
            <v:textpath style="font-family:&quot;Times New Roman&quot;;v-text-kern:t" trim="t" fitpath="t" string="А"/>
          </v:shape>
        </w:pict>
      </w:r>
    </w:p>
    <w:p w:rsidR="00B94F1B" w:rsidRDefault="00B94F1B" w:rsidP="00B94F1B">
      <w:pPr>
        <w:pStyle w:val="31"/>
        <w:ind w:left="3240" w:firstLine="2400"/>
        <w:jc w:val="center"/>
      </w:pPr>
    </w:p>
    <w:p w:rsidR="000A6CAB" w:rsidRDefault="000A6CAB" w:rsidP="00B94F1B">
      <w:pPr>
        <w:pStyle w:val="31"/>
        <w:ind w:left="0"/>
      </w:pPr>
      <w:r>
        <w:br w:type="page"/>
      </w:r>
    </w:p>
    <w:p w:rsidR="00B94F1B" w:rsidRPr="00122900" w:rsidRDefault="00B94F1B" w:rsidP="000A6CAB">
      <w:pPr>
        <w:pStyle w:val="11"/>
        <w:spacing w:before="240" w:after="120"/>
      </w:pPr>
      <w:r w:rsidRPr="00122900">
        <w:lastRenderedPageBreak/>
        <w:t>Блок заданий № 24</w:t>
      </w:r>
    </w:p>
    <w:p w:rsidR="00B94F1B" w:rsidRPr="00122900" w:rsidRDefault="00B94F1B" w:rsidP="000A6CAB">
      <w:pPr>
        <w:pStyle w:val="a3"/>
        <w:spacing w:before="120" w:after="60"/>
      </w:pPr>
      <w:r w:rsidRPr="00122900">
        <w:t>1. Пространство для вопроса.</w:t>
      </w:r>
    </w:p>
    <w:p w:rsidR="00B94F1B" w:rsidRPr="00122900" w:rsidRDefault="00B94F1B" w:rsidP="000A6CAB">
      <w:pPr>
        <w:pStyle w:val="a3"/>
      </w:pPr>
      <w:r w:rsidRPr="00122900">
        <w:t>Во время эпидемии опасной болезни, распространявшейся среди обитателей джунглей, ветеринар проводил осмотр животных. При</w:t>
      </w:r>
      <w:r>
        <w:t>ё</w:t>
      </w:r>
      <w:r w:rsidRPr="00122900">
        <w:t>м приходилось вести в резиновых перчатках. После осмотра каждого животного перчатки выбрасывались и бралась н</w:t>
      </w:r>
      <w:r>
        <w:t>овая пара перчаток. К концу приё</w:t>
      </w:r>
      <w:r w:rsidRPr="00122900">
        <w:t>ма у ветеринара осталось 2 пары чистых перчаток. Но на при</w:t>
      </w:r>
      <w:r>
        <w:t>ё</w:t>
      </w:r>
      <w:r w:rsidRPr="00122900">
        <w:t>м были доставлены 3 больных обезьянки. Сначала вете</w:t>
      </w:r>
      <w:r>
        <w:t xml:space="preserve">ринар запаниковал, но потом нашёл выход из ситуации </w:t>
      </w:r>
      <w:r w:rsidRPr="00122900">
        <w:t>и осмотрел всех животных, при этом каждое животное осматривалось в чистых перчатках. Каким образом ветеринару удал</w:t>
      </w:r>
      <w:r>
        <w:t>о</w:t>
      </w:r>
      <w:r w:rsidRPr="00122900">
        <w:t>сь осмотреть 3 обезьянок</w:t>
      </w:r>
      <w:r>
        <w:t>,</w:t>
      </w:r>
      <w:r w:rsidRPr="00122900">
        <w:t xml:space="preserve"> имея 2 пары перчаток? (Перчатки одевались на обе руки)</w:t>
      </w:r>
      <w:r>
        <w:t>.</w:t>
      </w:r>
    </w:p>
    <w:p w:rsidR="00B94F1B" w:rsidRPr="000A6CAB" w:rsidRDefault="00B94F1B" w:rsidP="000A6CAB">
      <w:pPr>
        <w:pStyle w:val="a3"/>
        <w:spacing w:before="120" w:after="60"/>
      </w:pPr>
      <w:r w:rsidRPr="00122900">
        <w:t xml:space="preserve">2. </w:t>
      </w:r>
      <w:r w:rsidRPr="000A6CAB">
        <w:t>Бином фантазии.</w:t>
      </w:r>
    </w:p>
    <w:p w:rsidR="00B94F1B" w:rsidRPr="00122900" w:rsidRDefault="00B94F1B" w:rsidP="000A6CAB">
      <w:pPr>
        <w:pStyle w:val="a3"/>
      </w:pPr>
      <w:r w:rsidRPr="00122900">
        <w:t>Состав</w:t>
      </w:r>
      <w:r>
        <w:t>ьте</w:t>
      </w:r>
      <w:r w:rsidRPr="00122900">
        <w:t xml:space="preserve"> </w:t>
      </w:r>
      <w:r>
        <w:t>и</w:t>
      </w:r>
      <w:r w:rsidRPr="00122900">
        <w:t>з предложенных слов максимальное количество предложений, в каждое из которых входят все 3 слова</w:t>
      </w:r>
      <w:r>
        <w:t>.</w:t>
      </w:r>
    </w:p>
    <w:p w:rsidR="00B94F1B" w:rsidRPr="00122900" w:rsidRDefault="00B94F1B" w:rsidP="000A6CAB">
      <w:pPr>
        <w:pStyle w:val="a3"/>
      </w:pPr>
      <w:r w:rsidRPr="00122900">
        <w:t>Предлагаемые слова:</w:t>
      </w:r>
    </w:p>
    <w:p w:rsidR="00B94F1B" w:rsidRPr="00122900" w:rsidRDefault="00B94F1B" w:rsidP="000A6CAB">
      <w:pPr>
        <w:pStyle w:val="a3"/>
        <w:jc w:val="center"/>
      </w:pPr>
      <w:r>
        <w:t xml:space="preserve">КРЕСЛО, МОРЕ, </w:t>
      </w:r>
      <w:r w:rsidRPr="00122900">
        <w:t>КЕФИР</w:t>
      </w:r>
      <w:r>
        <w:t>.</w:t>
      </w:r>
    </w:p>
    <w:p w:rsidR="00B94F1B" w:rsidRPr="00122900" w:rsidRDefault="00B94F1B" w:rsidP="000A6CAB">
      <w:pPr>
        <w:pStyle w:val="a3"/>
        <w:spacing w:before="120" w:after="60"/>
      </w:pPr>
      <w:r w:rsidRPr="00122900">
        <w:t>3. Измените по одной букве в каждом слове так, чтобы получилась известная поговорка.</w:t>
      </w:r>
    </w:p>
    <w:p w:rsidR="00B94F1B" w:rsidRPr="00122900" w:rsidRDefault="00B94F1B" w:rsidP="000A6CAB">
      <w:pPr>
        <w:pStyle w:val="a3"/>
        <w:jc w:val="center"/>
      </w:pPr>
      <w:r>
        <w:t xml:space="preserve">МОР ХАМА В </w:t>
      </w:r>
      <w:r w:rsidRPr="00122900">
        <w:t>КРАН</w:t>
      </w:r>
      <w:r>
        <w:t>.</w:t>
      </w:r>
    </w:p>
    <w:p w:rsidR="00B94F1B" w:rsidRPr="00122900" w:rsidRDefault="00B94F1B" w:rsidP="000A6CAB">
      <w:pPr>
        <w:pStyle w:val="a3"/>
        <w:spacing w:before="120" w:after="60"/>
      </w:pPr>
      <w:r w:rsidRPr="00122900">
        <w:t>4. Задача.</w:t>
      </w:r>
    </w:p>
    <w:p w:rsidR="00B94F1B" w:rsidRPr="00A76081" w:rsidRDefault="00B94F1B" w:rsidP="000A6CAB">
      <w:pPr>
        <w:pStyle w:val="a3"/>
      </w:pPr>
      <w:r w:rsidRPr="00122900">
        <w:t xml:space="preserve">Бедный студент мечтал об отдыхе на море. Ему удалось скопить немного денег, которых хватило только на дорогу «туда и обратно» и совсем немного денег на питание на 7 дней. Кроме того, у студента был кусок золотой цепочки, состоящей из 7 звеньев. Приехав в южный город, </w:t>
      </w:r>
      <w:r>
        <w:t>студент пытался найти себе жильё</w:t>
      </w:r>
      <w:r w:rsidRPr="00122900">
        <w:t xml:space="preserve">, предлагая рассчитаться за проживание куском золотой цепочки. Все потенциальные хозяева отказывали студенту. Лишь одна только женщина согласилась взять студента на постой. При этом она поставила перед студентом одно условие: оплату за каждый день проживания студент должен производить ежедневно </w:t>
      </w:r>
      <w:r w:rsidR="00023FD3">
        <w:t>—</w:t>
      </w:r>
      <w:r w:rsidRPr="00122900">
        <w:t xml:space="preserve"> каждое утро он должен отдавать хозяйке по 1 звену золотой цепочки. При этом разъединить цепочку можно только в одном месте (разорвать 1 звено). </w:t>
      </w:r>
      <w:r w:rsidRPr="00A76081">
        <w:t>Студент подумал и соглас</w:t>
      </w:r>
      <w:r>
        <w:t>ился. Каким образом студент нашё</w:t>
      </w:r>
      <w:r w:rsidRPr="00A76081">
        <w:t>л выход из трудной ситуации?</w:t>
      </w:r>
    </w:p>
    <w:p w:rsidR="00B94F1B" w:rsidRDefault="00B94F1B" w:rsidP="00B94F1B">
      <w:pPr>
        <w:ind w:left="660"/>
      </w:pPr>
    </w:p>
    <w:p w:rsidR="00B94F1B" w:rsidRDefault="00275D2A" w:rsidP="00B94F1B">
      <w:pPr>
        <w:ind w:left="660"/>
      </w:pPr>
      <w:r>
        <w:rPr>
          <w:noProof/>
          <w:sz w:val="20"/>
        </w:rPr>
        <w:pict>
          <v:shape id="_x0000_s1040" type="#_x0000_t136" style="position:absolute;left:0;text-align:left;margin-left:333pt;margin-top:11.25pt;width:83.25pt;height:23.25pt;z-index:251932672" fillcolor="#ff9">
            <v:shadow color="#868686"/>
            <v:textpath style="font-family:&quot;Arial&quot;;v-text-kern:t" trim="t" fitpath="t" string="о"/>
          </v:shape>
        </w:pict>
      </w:r>
      <w:r>
        <w:rPr>
          <w:noProof/>
          <w:sz w:val="20"/>
        </w:rPr>
        <w:pict>
          <v:shape id="_x0000_s1045" type="#_x0000_t136" style="position:absolute;left:0;text-align:left;margin-left:36pt;margin-top:2.25pt;width:83.25pt;height:23.25pt;z-index:251937792" fillcolor="#fc9">
            <v:shadow color="#868686"/>
            <v:textpath style="font-family:&quot;Arial&quot;;v-text-kern:t" trim="t" fitpath="t" string="о"/>
          </v:shape>
        </w:pict>
      </w:r>
      <w:r>
        <w:rPr>
          <w:noProof/>
          <w:sz w:val="20"/>
        </w:rPr>
        <w:pict>
          <v:shape id="_x0000_s1039" type="#_x0000_t136" style="position:absolute;left:0;text-align:left;margin-left:99pt;margin-top:2.25pt;width:83.25pt;height:23.25pt;z-index:251931648" fillcolor="#ff9">
            <v:shadow color="#868686"/>
            <v:textpath style="font-family:&quot;Arial&quot;;v-text-kern:t" trim="t" fitpath="t" string="о"/>
          </v:shape>
        </w:pict>
      </w:r>
      <w:r>
        <w:rPr>
          <w:noProof/>
          <w:sz w:val="20"/>
        </w:rPr>
        <w:pict>
          <v:shape id="_x0000_s1041" type="#_x0000_t136" style="position:absolute;left:0;text-align:left;margin-left:153pt;margin-top:2.25pt;width:83.25pt;height:23.25pt;z-index:251933696" fillcolor="#fc9">
            <v:shadow color="#868686"/>
            <v:textpath style="font-family:&quot;Arial&quot;;v-text-kern:t" trim="t" fitpath="t" string="о"/>
          </v:shape>
        </w:pict>
      </w:r>
      <w:r>
        <w:rPr>
          <w:noProof/>
          <w:sz w:val="20"/>
        </w:rPr>
        <w:pict>
          <v:shape id="_x0000_s1043" type="#_x0000_t136" style="position:absolute;left:0;text-align:left;margin-left:189pt;margin-top:11.25pt;width:83.25pt;height:23.25pt;z-index:251935744" fillcolor="#ff9">
            <v:shadow color="#868686"/>
            <v:textpath style="font-family:&quot;Arial&quot;;v-text-kern:t" trim="t" fitpath="t" string="о"/>
          </v:shape>
        </w:pict>
      </w:r>
      <w:r>
        <w:rPr>
          <w:noProof/>
          <w:sz w:val="20"/>
        </w:rPr>
        <w:pict>
          <v:shape id="_x0000_s1042" type="#_x0000_t136" style="position:absolute;left:0;text-align:left;margin-left:243pt;margin-top:11.25pt;width:83.25pt;height:23.25pt;z-index:251934720" fillcolor="#fc9">
            <v:shadow color="#868686"/>
            <v:textpath style="font-family:&quot;Arial&quot;;v-text-kern:t" trim="t" fitpath="t" string="о"/>
          </v:shape>
        </w:pict>
      </w:r>
    </w:p>
    <w:p w:rsidR="00B94F1B" w:rsidRDefault="00275D2A" w:rsidP="00B94F1B">
      <w:pPr>
        <w:ind w:left="660"/>
      </w:pPr>
      <w:r>
        <w:rPr>
          <w:noProof/>
          <w:sz w:val="20"/>
        </w:rPr>
        <w:pict>
          <v:shape id="_x0000_s1044" type="#_x0000_t136" style="position:absolute;left:0;text-align:left;margin-left:279pt;margin-top:6.45pt;width:83.25pt;height:23.25pt;z-index:251936768" fillcolor="#fc9">
            <v:shadow color="#868686"/>
            <v:textpath style="font-family:&quot;Arial&quot;;v-text-kern:t" trim="t" fitpath="t" string="о"/>
          </v:shape>
        </w:pict>
      </w:r>
    </w:p>
    <w:p w:rsidR="00B94F1B" w:rsidRDefault="00B94F1B" w:rsidP="00B94F1B">
      <w:pPr>
        <w:ind w:left="660"/>
      </w:pPr>
    </w:p>
    <w:p w:rsidR="00B94F1B" w:rsidRPr="00122900" w:rsidRDefault="00B94F1B" w:rsidP="000A6CAB">
      <w:pPr>
        <w:pStyle w:val="a3"/>
        <w:spacing w:before="120" w:after="60"/>
      </w:pPr>
      <w:r w:rsidRPr="00122900">
        <w:t>5. Загадки.</w:t>
      </w:r>
    </w:p>
    <w:p w:rsidR="00B94F1B" w:rsidRPr="00122900" w:rsidRDefault="00B94F1B" w:rsidP="000A6CAB">
      <w:pPr>
        <w:pStyle w:val="a3"/>
      </w:pPr>
      <w:r w:rsidRPr="00122900">
        <w:t xml:space="preserve">1) </w:t>
      </w:r>
      <w:r>
        <w:t>Щё</w:t>
      </w:r>
      <w:r w:rsidRPr="00122900">
        <w:t>ки красные, нос белый, в темноте сижу день целый,</w:t>
      </w:r>
    </w:p>
    <w:p w:rsidR="00B94F1B" w:rsidRPr="00122900" w:rsidRDefault="00B94F1B" w:rsidP="000A6CAB">
      <w:pPr>
        <w:pStyle w:val="a3"/>
      </w:pPr>
      <w:r w:rsidRPr="00122900">
        <w:t>А рубашка зелена, вся на солнышке она.</w:t>
      </w:r>
    </w:p>
    <w:p w:rsidR="00B94F1B" w:rsidRPr="00122900" w:rsidRDefault="00B94F1B" w:rsidP="000A6CAB">
      <w:pPr>
        <w:pStyle w:val="a3"/>
      </w:pPr>
      <w:r w:rsidRPr="00122900">
        <w:t xml:space="preserve">2) Гуляю я и </w:t>
      </w:r>
      <w:r>
        <w:t xml:space="preserve">в </w:t>
      </w:r>
      <w:r w:rsidRPr="00122900">
        <w:t xml:space="preserve">дождь, и в зной </w:t>
      </w:r>
      <w:r w:rsidR="00023FD3">
        <w:t>—</w:t>
      </w:r>
      <w:r w:rsidRPr="00122900">
        <w:t xml:space="preserve"> характер у меня такой</w:t>
      </w:r>
      <w:r>
        <w:t>.</w:t>
      </w:r>
    </w:p>
    <w:p w:rsidR="00B94F1B" w:rsidRPr="00122900" w:rsidRDefault="00B94F1B" w:rsidP="000A6CAB">
      <w:pPr>
        <w:pStyle w:val="a3"/>
      </w:pPr>
      <w:r w:rsidRPr="00122900">
        <w:t>3) Без рук, без ног, а в гору лезет.</w:t>
      </w:r>
    </w:p>
    <w:p w:rsidR="000A6CAB" w:rsidRDefault="000A6CAB" w:rsidP="000A6CAB">
      <w:pPr>
        <w:pStyle w:val="a3"/>
      </w:pPr>
      <w:r>
        <w:br w:type="page"/>
      </w:r>
    </w:p>
    <w:p w:rsidR="00B94F1B" w:rsidRPr="000A6CAB" w:rsidRDefault="00B94F1B" w:rsidP="000A6CAB">
      <w:pPr>
        <w:pStyle w:val="11"/>
        <w:spacing w:before="240" w:after="120"/>
      </w:pPr>
      <w:r>
        <w:lastRenderedPageBreak/>
        <w:t>Блок заданий № 25 (</w:t>
      </w:r>
      <w:r w:rsidRPr="00122900">
        <w:t xml:space="preserve">для финалистов </w:t>
      </w:r>
      <w:r w:rsidRPr="000A6CAB">
        <w:t>IV</w:t>
      </w:r>
      <w:r w:rsidRPr="00122900">
        <w:t xml:space="preserve"> классов)</w:t>
      </w:r>
    </w:p>
    <w:p w:rsidR="00B94F1B" w:rsidRPr="00122900" w:rsidRDefault="00B94F1B" w:rsidP="000A6CAB">
      <w:pPr>
        <w:pStyle w:val="a3"/>
        <w:spacing w:before="120" w:after="60"/>
      </w:pPr>
      <w:r w:rsidRPr="00122900">
        <w:t>1. Бином фантазии.</w:t>
      </w:r>
    </w:p>
    <w:p w:rsidR="00B94F1B" w:rsidRPr="00122900" w:rsidRDefault="00B94F1B" w:rsidP="000A6CAB">
      <w:pPr>
        <w:pStyle w:val="a3"/>
      </w:pPr>
      <w:r w:rsidRPr="00122900">
        <w:t>Состав</w:t>
      </w:r>
      <w:r>
        <w:t>ьте</w:t>
      </w:r>
      <w:r w:rsidRPr="00122900">
        <w:t xml:space="preserve"> </w:t>
      </w:r>
      <w:r>
        <w:t>и</w:t>
      </w:r>
      <w:r w:rsidRPr="00122900">
        <w:t>з предложенных слов максимальное количество предложений, в каждое из которых входят все 3 слова</w:t>
      </w:r>
      <w:r>
        <w:t>.</w:t>
      </w:r>
    </w:p>
    <w:p w:rsidR="00B94F1B" w:rsidRPr="00122900" w:rsidRDefault="00B94F1B" w:rsidP="000A6CAB">
      <w:pPr>
        <w:pStyle w:val="a3"/>
      </w:pPr>
      <w:r w:rsidRPr="00122900">
        <w:t>Предлагаемые слова:</w:t>
      </w:r>
    </w:p>
    <w:p w:rsidR="00B94F1B" w:rsidRPr="00122900" w:rsidRDefault="00B94F1B" w:rsidP="000A6CAB">
      <w:pPr>
        <w:pStyle w:val="a3"/>
      </w:pPr>
      <w:r w:rsidRPr="00122900">
        <w:t>ВОЗДУХ</w:t>
      </w:r>
      <w:r>
        <w:t>,</w:t>
      </w:r>
      <w:r w:rsidRPr="00122900">
        <w:t xml:space="preserve"> МАЛИНА</w:t>
      </w:r>
      <w:r>
        <w:t>,</w:t>
      </w:r>
      <w:r w:rsidRPr="00122900">
        <w:t xml:space="preserve"> БОТИНКИ</w:t>
      </w:r>
      <w:r>
        <w:t>.</w:t>
      </w:r>
    </w:p>
    <w:p w:rsidR="00B94F1B" w:rsidRPr="00122900" w:rsidRDefault="00B94F1B" w:rsidP="000A6CAB">
      <w:pPr>
        <w:pStyle w:val="a3"/>
        <w:spacing w:before="120" w:after="60"/>
      </w:pPr>
      <w:r w:rsidRPr="00122900">
        <w:t>2. Пространство для вопроса</w:t>
      </w:r>
      <w:r>
        <w:t>.</w:t>
      </w:r>
    </w:p>
    <w:p w:rsidR="00B94F1B" w:rsidRPr="00122900" w:rsidRDefault="00B94F1B" w:rsidP="000A6CAB">
      <w:pPr>
        <w:pStyle w:val="a3"/>
      </w:pPr>
      <w:r w:rsidRPr="00122900">
        <w:t>Сколько яиц можно съесть на голодный желудок?</w:t>
      </w:r>
    </w:p>
    <w:p w:rsidR="00B94F1B" w:rsidRDefault="00B94F1B" w:rsidP="000A6CAB">
      <w:pPr>
        <w:pStyle w:val="a3"/>
        <w:spacing w:before="120" w:after="60"/>
      </w:pPr>
      <w:r w:rsidRPr="00122900">
        <w:t xml:space="preserve">3. </w:t>
      </w:r>
      <w:r>
        <w:t>«Анаграмма» (спрятанное слово).</w:t>
      </w:r>
    </w:p>
    <w:p w:rsidR="00B94F1B" w:rsidRPr="00122900" w:rsidRDefault="00B94F1B" w:rsidP="000A6CAB">
      <w:pPr>
        <w:pStyle w:val="a3"/>
      </w:pPr>
      <w:r>
        <w:t>Р</w:t>
      </w:r>
      <w:r w:rsidRPr="00122900">
        <w:t>ешит</w:t>
      </w:r>
      <w:r>
        <w:t>е</w:t>
      </w:r>
      <w:r w:rsidRPr="00122900">
        <w:t xml:space="preserve"> анаграммы и исключит</w:t>
      </w:r>
      <w:r>
        <w:t>е</w:t>
      </w:r>
      <w:r w:rsidRPr="00122900">
        <w:t xml:space="preserve"> лишнее понятие.</w:t>
      </w:r>
    </w:p>
    <w:p w:rsidR="00B94F1B" w:rsidRPr="00122900" w:rsidRDefault="00B94F1B" w:rsidP="000A6CAB">
      <w:pPr>
        <w:pStyle w:val="a3"/>
        <w:jc w:val="center"/>
        <w:rPr>
          <w:bCs/>
        </w:rPr>
      </w:pPr>
      <w:r w:rsidRPr="00122900">
        <w:rPr>
          <w:bCs/>
        </w:rPr>
        <w:t>РОВКЬМО</w:t>
      </w:r>
    </w:p>
    <w:p w:rsidR="00B94F1B" w:rsidRPr="00122900" w:rsidRDefault="00B94F1B" w:rsidP="000A6CAB">
      <w:pPr>
        <w:pStyle w:val="a3"/>
        <w:jc w:val="center"/>
        <w:rPr>
          <w:b/>
        </w:rPr>
      </w:pPr>
      <w:r w:rsidRPr="00122900">
        <w:rPr>
          <w:b/>
        </w:rPr>
        <w:t>УКЛ</w:t>
      </w:r>
    </w:p>
    <w:p w:rsidR="00B94F1B" w:rsidRPr="00122900" w:rsidRDefault="00B94F1B" w:rsidP="000A6CAB">
      <w:pPr>
        <w:pStyle w:val="a3"/>
        <w:jc w:val="center"/>
        <w:rPr>
          <w:bCs/>
        </w:rPr>
      </w:pPr>
      <w:r w:rsidRPr="00122900">
        <w:rPr>
          <w:bCs/>
        </w:rPr>
        <w:t>КЛ</w:t>
      </w:r>
      <w:r>
        <w:rPr>
          <w:bCs/>
        </w:rPr>
        <w:t>Ё</w:t>
      </w:r>
      <w:r w:rsidRPr="00122900">
        <w:rPr>
          <w:bCs/>
        </w:rPr>
        <w:t>ВСА</w:t>
      </w:r>
    </w:p>
    <w:p w:rsidR="00B94F1B" w:rsidRPr="00122900" w:rsidRDefault="00B94F1B" w:rsidP="000A6CAB">
      <w:pPr>
        <w:pStyle w:val="a3"/>
        <w:jc w:val="center"/>
        <w:rPr>
          <w:bCs/>
        </w:rPr>
      </w:pPr>
      <w:r w:rsidRPr="00122900">
        <w:rPr>
          <w:bCs/>
        </w:rPr>
        <w:t>ЛЕРКОАЬФТ</w:t>
      </w:r>
    </w:p>
    <w:p w:rsidR="00B94F1B" w:rsidRPr="00122900" w:rsidRDefault="00B94F1B" w:rsidP="000A6CAB">
      <w:pPr>
        <w:pStyle w:val="a3"/>
        <w:jc w:val="center"/>
      </w:pPr>
      <w:r w:rsidRPr="00122900">
        <w:rPr>
          <w:bCs/>
        </w:rPr>
        <w:t>ИБАРОСК</w:t>
      </w:r>
    </w:p>
    <w:p w:rsidR="00B94F1B" w:rsidRPr="00122900" w:rsidRDefault="00B94F1B" w:rsidP="000A6CAB">
      <w:pPr>
        <w:pStyle w:val="a3"/>
        <w:spacing w:before="120" w:after="60"/>
      </w:pPr>
      <w:r w:rsidRPr="00122900">
        <w:t>4. Сочинит</w:t>
      </w:r>
      <w:r>
        <w:t>е</w:t>
      </w:r>
      <w:r w:rsidRPr="00122900">
        <w:t xml:space="preserve"> четверостишие, в которое войдут слова МОШКА, КОШКА</w:t>
      </w:r>
      <w:r>
        <w:t>.</w:t>
      </w:r>
    </w:p>
    <w:p w:rsidR="00B94F1B" w:rsidRPr="00122900" w:rsidRDefault="00B94F1B" w:rsidP="000A6CAB">
      <w:pPr>
        <w:pStyle w:val="a3"/>
        <w:spacing w:before="120" w:after="60"/>
      </w:pPr>
      <w:r w:rsidRPr="00122900">
        <w:t>5. Логическая задача</w:t>
      </w:r>
      <w:r>
        <w:t>.</w:t>
      </w:r>
    </w:p>
    <w:p w:rsidR="00B94F1B" w:rsidRPr="00122900" w:rsidRDefault="00B94F1B" w:rsidP="000A6CAB">
      <w:pPr>
        <w:pStyle w:val="a3"/>
      </w:pPr>
      <w:r w:rsidRPr="00122900">
        <w:t>8 сторожей охраняли склад с горючими материалами. Сторожа были расставлены, как показано на рисунке. Затем пришло распоряжение усилить охрану, поставив у каждой стены по 3 сторожа, однако новых сторожей не приглашать. Как это сделать? Пока</w:t>
      </w:r>
      <w:r>
        <w:t>жите</w:t>
      </w:r>
      <w:r w:rsidRPr="00122900">
        <w:t xml:space="preserve"> на рисунке.</w:t>
      </w:r>
    </w:p>
    <w:p w:rsidR="00B94F1B" w:rsidRPr="00122900" w:rsidRDefault="00B94F1B" w:rsidP="00B94F1B">
      <w:pPr>
        <w:spacing w:line="360" w:lineRule="auto"/>
        <w:ind w:firstLine="567"/>
        <w:rPr>
          <w:b/>
          <w:sz w:val="28"/>
          <w:szCs w:val="28"/>
        </w:rPr>
      </w:pPr>
      <w:r w:rsidRPr="00122900">
        <w:rPr>
          <w:b/>
          <w:noProof/>
          <w:sz w:val="28"/>
          <w:szCs w:val="28"/>
          <w:lang w:val="en-US"/>
        </w:rPr>
        <mc:AlternateContent>
          <mc:Choice Requires="wps">
            <w:drawing>
              <wp:anchor distT="0" distB="0" distL="114300" distR="114300" simplePos="0" relativeHeight="251917312" behindDoc="0" locked="0" layoutInCell="1" allowOverlap="1" wp14:anchorId="4EDB8385" wp14:editId="56515F14">
                <wp:simplePos x="0" y="0"/>
                <wp:positionH relativeFrom="column">
                  <wp:posOffset>3314700</wp:posOffset>
                </wp:positionH>
                <wp:positionV relativeFrom="paragraph">
                  <wp:posOffset>131142</wp:posOffset>
                </wp:positionV>
                <wp:extent cx="114300" cy="114300"/>
                <wp:effectExtent l="0" t="0" r="19050" b="19050"/>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F813C0A" id="Овал 53" o:spid="_x0000_s1026" style="position:absolute;margin-left:261pt;margin-top:10.35pt;width:9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" fillcolor="red"/>
            </w:pict>
          </mc:Fallback>
        </mc:AlternateContent>
      </w:r>
      <w:r w:rsidRPr="00122900">
        <w:rPr>
          <w:b/>
          <w:noProof/>
          <w:sz w:val="28"/>
          <w:szCs w:val="28"/>
          <w:lang w:val="en-US"/>
        </w:rPr>
        <mc:AlternateContent>
          <mc:Choice Requires="wps">
            <w:drawing>
              <wp:anchor distT="0" distB="0" distL="114300" distR="114300" simplePos="0" relativeHeight="251924480" behindDoc="0" locked="0" layoutInCell="1" allowOverlap="1" wp14:anchorId="7825D82D" wp14:editId="5EE33E57">
                <wp:simplePos x="0" y="0"/>
                <wp:positionH relativeFrom="column">
                  <wp:posOffset>2857500</wp:posOffset>
                </wp:positionH>
                <wp:positionV relativeFrom="paragraph">
                  <wp:posOffset>132715</wp:posOffset>
                </wp:positionV>
                <wp:extent cx="114300" cy="114300"/>
                <wp:effectExtent l="0" t="0" r="19050" b="19050"/>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593158E" id="Овал 52" o:spid="_x0000_s1026" style="position:absolute;margin-left:225pt;margin-top:10.45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" fillcolor="red"/>
            </w:pict>
          </mc:Fallback>
        </mc:AlternateContent>
      </w:r>
      <w:r w:rsidRPr="00122900">
        <w:rPr>
          <w:b/>
          <w:sz w:val="28"/>
          <w:szCs w:val="28"/>
        </w:rPr>
        <w:t xml:space="preserve"> </w:t>
      </w:r>
    </w:p>
    <w:p w:rsidR="00B94F1B" w:rsidRPr="00122900" w:rsidRDefault="00B94F1B" w:rsidP="00B94F1B">
      <w:pPr>
        <w:spacing w:line="360" w:lineRule="auto"/>
        <w:ind w:firstLine="567"/>
        <w:rPr>
          <w:b/>
          <w:sz w:val="28"/>
          <w:szCs w:val="28"/>
        </w:rPr>
      </w:pPr>
      <w:r w:rsidRPr="00122900">
        <w:rPr>
          <w:b/>
          <w:noProof/>
          <w:sz w:val="28"/>
          <w:szCs w:val="28"/>
          <w:lang w:val="en-US"/>
        </w:rPr>
        <mc:AlternateContent>
          <mc:Choice Requires="wps">
            <w:drawing>
              <wp:anchor distT="0" distB="0" distL="114300" distR="114300" simplePos="0" relativeHeight="251918336" behindDoc="0" locked="0" layoutInCell="1" allowOverlap="1" wp14:anchorId="460A163C" wp14:editId="0C03D39E">
                <wp:simplePos x="0" y="0"/>
                <wp:positionH relativeFrom="column">
                  <wp:posOffset>2171700</wp:posOffset>
                </wp:positionH>
                <wp:positionV relativeFrom="paragraph">
                  <wp:posOffset>277495</wp:posOffset>
                </wp:positionV>
                <wp:extent cx="114300" cy="114300"/>
                <wp:effectExtent l="0" t="0" r="19050" b="1905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B20B7E6" id="Овал 50" o:spid="_x0000_s1026" style="position:absolute;margin-left:171pt;margin-top:21.85pt;width:9pt;height: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" fillcolor="red"/>
            </w:pict>
          </mc:Fallback>
        </mc:AlternateContent>
      </w:r>
      <w:r w:rsidRPr="00122900">
        <w:rPr>
          <w:b/>
          <w:noProof/>
          <w:sz w:val="28"/>
          <w:szCs w:val="28"/>
          <w:lang w:val="en-US"/>
        </w:rPr>
        <mc:AlternateContent>
          <mc:Choice Requires="wps">
            <w:drawing>
              <wp:anchor distT="0" distB="0" distL="114300" distR="114300" simplePos="0" relativeHeight="251916288" behindDoc="0" locked="0" layoutInCell="1" allowOverlap="1" wp14:anchorId="0D0D779B" wp14:editId="58B22A35">
                <wp:simplePos x="0" y="0"/>
                <wp:positionH relativeFrom="column">
                  <wp:posOffset>2400300</wp:posOffset>
                </wp:positionH>
                <wp:positionV relativeFrom="paragraph">
                  <wp:posOffset>81915</wp:posOffset>
                </wp:positionV>
                <wp:extent cx="1485900" cy="1257300"/>
                <wp:effectExtent l="13335" t="5715" r="5715" b="1333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AEB7DB" id="Прямоугольник 51" o:spid="_x0000_s1026" style="position:absolute;margin-left:189pt;margin-top:6.45pt;width:117pt;height:9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" fillcolor="yellow"/>
            </w:pict>
          </mc:Fallback>
        </mc:AlternateContent>
      </w:r>
    </w:p>
    <w:p w:rsidR="00B94F1B" w:rsidRPr="00122900" w:rsidRDefault="00B94F1B" w:rsidP="00B94F1B">
      <w:pPr>
        <w:spacing w:line="360" w:lineRule="auto"/>
        <w:ind w:firstLine="567"/>
        <w:rPr>
          <w:b/>
          <w:sz w:val="28"/>
          <w:szCs w:val="28"/>
        </w:rPr>
      </w:pPr>
      <w:r w:rsidRPr="00122900">
        <w:rPr>
          <w:b/>
          <w:noProof/>
          <w:sz w:val="28"/>
          <w:szCs w:val="28"/>
          <w:lang w:val="en-US"/>
        </w:rPr>
        <mc:AlternateContent>
          <mc:Choice Requires="wps">
            <w:drawing>
              <wp:anchor distT="0" distB="0" distL="114300" distR="114300" simplePos="0" relativeHeight="251923456" behindDoc="0" locked="0" layoutInCell="1" allowOverlap="1" wp14:anchorId="6804CDEC" wp14:editId="1B5CD225">
                <wp:simplePos x="0" y="0"/>
                <wp:positionH relativeFrom="column">
                  <wp:posOffset>3966381</wp:posOffset>
                </wp:positionH>
                <wp:positionV relativeFrom="paragraph">
                  <wp:posOffset>83868</wp:posOffset>
                </wp:positionV>
                <wp:extent cx="114300" cy="114300"/>
                <wp:effectExtent l="0" t="0" r="19050" b="19050"/>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C2107AF" id="Овал 49" o:spid="_x0000_s1026" style="position:absolute;margin-left:312.3pt;margin-top:6.6pt;width:9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" fillcolor="red"/>
            </w:pict>
          </mc:Fallback>
        </mc:AlternateContent>
      </w:r>
    </w:p>
    <w:p w:rsidR="00B94F1B" w:rsidRPr="00122900" w:rsidRDefault="00B94F1B" w:rsidP="00B94F1B">
      <w:pPr>
        <w:spacing w:line="360" w:lineRule="auto"/>
        <w:ind w:firstLine="567"/>
        <w:rPr>
          <w:b/>
          <w:sz w:val="28"/>
          <w:szCs w:val="28"/>
        </w:rPr>
      </w:pPr>
      <w:r w:rsidRPr="00122900">
        <w:rPr>
          <w:b/>
          <w:noProof/>
          <w:sz w:val="28"/>
          <w:szCs w:val="28"/>
          <w:lang w:val="en-US"/>
        </w:rPr>
        <mc:AlternateContent>
          <mc:Choice Requires="wps">
            <w:drawing>
              <wp:anchor distT="0" distB="0" distL="114300" distR="114300" simplePos="0" relativeHeight="251922432" behindDoc="0" locked="0" layoutInCell="1" allowOverlap="1" wp14:anchorId="28266246" wp14:editId="6394E787">
                <wp:simplePos x="0" y="0"/>
                <wp:positionH relativeFrom="column">
                  <wp:posOffset>3964305</wp:posOffset>
                </wp:positionH>
                <wp:positionV relativeFrom="paragraph">
                  <wp:posOffset>198120</wp:posOffset>
                </wp:positionV>
                <wp:extent cx="114300" cy="114300"/>
                <wp:effectExtent l="0" t="0" r="19050" b="1905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FF97B78" id="Овал 47" o:spid="_x0000_s1026" style="position:absolute;margin-left:312.15pt;margin-top:15.6pt;width:9pt;height: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mwJA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" fillcolor="red"/>
            </w:pict>
          </mc:Fallback>
        </mc:AlternateContent>
      </w:r>
      <w:r w:rsidRPr="00122900">
        <w:rPr>
          <w:b/>
          <w:noProof/>
          <w:sz w:val="28"/>
          <w:szCs w:val="28"/>
          <w:lang w:val="en-US"/>
        </w:rPr>
        <mc:AlternateContent>
          <mc:Choice Requires="wps">
            <w:drawing>
              <wp:anchor distT="0" distB="0" distL="114300" distR="114300" simplePos="0" relativeHeight="251919360" behindDoc="0" locked="0" layoutInCell="1" allowOverlap="1" wp14:anchorId="75EF375C" wp14:editId="752BB0B1">
                <wp:simplePos x="0" y="0"/>
                <wp:positionH relativeFrom="column">
                  <wp:posOffset>2171700</wp:posOffset>
                </wp:positionH>
                <wp:positionV relativeFrom="paragraph">
                  <wp:posOffset>259080</wp:posOffset>
                </wp:positionV>
                <wp:extent cx="114300" cy="114300"/>
                <wp:effectExtent l="0" t="0" r="19050" b="19050"/>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6CB7FEA" id="Овал 48" o:spid="_x0000_s1026" style="position:absolute;margin-left:171pt;margin-top:20.4pt;width:9pt;height:9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" fillcolor="red"/>
            </w:pict>
          </mc:Fallback>
        </mc:AlternateContent>
      </w:r>
    </w:p>
    <w:p w:rsidR="00B94F1B" w:rsidRPr="00122900" w:rsidRDefault="000A6CAB" w:rsidP="00B94F1B">
      <w:pPr>
        <w:spacing w:line="360" w:lineRule="auto"/>
        <w:ind w:firstLine="567"/>
        <w:rPr>
          <w:b/>
          <w:sz w:val="28"/>
          <w:szCs w:val="28"/>
        </w:rPr>
      </w:pPr>
      <w:r w:rsidRPr="00122900">
        <w:rPr>
          <w:noProof/>
          <w:sz w:val="28"/>
          <w:szCs w:val="28"/>
          <w:lang w:val="en-US"/>
        </w:rPr>
        <mc:AlternateContent>
          <mc:Choice Requires="wps">
            <w:drawing>
              <wp:anchor distT="0" distB="0" distL="114300" distR="114300" simplePos="0" relativeHeight="251921408" behindDoc="0" locked="0" layoutInCell="1" allowOverlap="1" wp14:anchorId="6F3C78F7" wp14:editId="7DF99749">
                <wp:simplePos x="0" y="0"/>
                <wp:positionH relativeFrom="column">
                  <wp:posOffset>3310890</wp:posOffset>
                </wp:positionH>
                <wp:positionV relativeFrom="paragraph">
                  <wp:posOffset>316397</wp:posOffset>
                </wp:positionV>
                <wp:extent cx="114300" cy="114300"/>
                <wp:effectExtent l="0" t="0" r="19050" b="19050"/>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579C7CA" id="Овал 45" o:spid="_x0000_s1026" style="position:absolute;margin-left:260.7pt;margin-top:24.9pt;width:9pt;height: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" fillcolor="red"/>
            </w:pict>
          </mc:Fallback>
        </mc:AlternateContent>
      </w:r>
      <w:r w:rsidRPr="00122900">
        <w:rPr>
          <w:noProof/>
          <w:sz w:val="28"/>
          <w:szCs w:val="28"/>
          <w:lang w:val="en-US"/>
        </w:rPr>
        <mc:AlternateContent>
          <mc:Choice Requires="wps">
            <w:drawing>
              <wp:anchor distT="0" distB="0" distL="114300" distR="114300" simplePos="0" relativeHeight="251920384" behindDoc="0" locked="0" layoutInCell="1" allowOverlap="1" wp14:anchorId="6B2DB996" wp14:editId="5435A940">
                <wp:simplePos x="0" y="0"/>
                <wp:positionH relativeFrom="column">
                  <wp:posOffset>2823055</wp:posOffset>
                </wp:positionH>
                <wp:positionV relativeFrom="paragraph">
                  <wp:posOffset>315344</wp:posOffset>
                </wp:positionV>
                <wp:extent cx="114300" cy="114300"/>
                <wp:effectExtent l="0" t="0" r="19050" b="19050"/>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C150572" id="Овал 46" o:spid="_x0000_s1026" style="position:absolute;margin-left:222.3pt;margin-top:24.85pt;width:9pt;height: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OpJA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" fillcolor="red"/>
            </w:pict>
          </mc:Fallback>
        </mc:AlternateContent>
      </w:r>
    </w:p>
    <w:p w:rsidR="00B94F1B" w:rsidRPr="00122900" w:rsidRDefault="00B94F1B" w:rsidP="00B94F1B">
      <w:pPr>
        <w:spacing w:line="360" w:lineRule="auto"/>
        <w:ind w:firstLine="567"/>
        <w:rPr>
          <w:b/>
          <w:sz w:val="28"/>
          <w:szCs w:val="28"/>
        </w:rPr>
      </w:pPr>
    </w:p>
    <w:p w:rsidR="00B94F1B" w:rsidRDefault="00B94F1B" w:rsidP="000A6CAB">
      <w:pPr>
        <w:pStyle w:val="a3"/>
        <w:spacing w:before="120" w:after="60"/>
      </w:pPr>
      <w:r w:rsidRPr="00122900">
        <w:t xml:space="preserve">6. </w:t>
      </w:r>
      <w:r w:rsidRPr="003B52B7">
        <w:t>Логическая задача «Реклама»</w:t>
      </w:r>
      <w:r>
        <w:t>.</w:t>
      </w:r>
    </w:p>
    <w:p w:rsidR="00B94F1B" w:rsidRPr="00122900" w:rsidRDefault="00B94F1B" w:rsidP="000A6CAB">
      <w:pPr>
        <w:pStyle w:val="a3"/>
      </w:pPr>
      <w:r w:rsidRPr="00122900">
        <w:t>В одном небольшом</w:t>
      </w:r>
      <w:r>
        <w:t xml:space="preserve"> туристическом городе на одной </w:t>
      </w:r>
      <w:r w:rsidRPr="00122900">
        <w:t xml:space="preserve">улице разместились </w:t>
      </w:r>
      <w:r w:rsidR="0088497C">
        <w:br/>
      </w:r>
      <w:r w:rsidRPr="00122900">
        <w:t xml:space="preserve">3 мастерские по пошиву обуви. Хозяева мастерских всячески пытались привлечь покупателей, используя рекламные плакаты. Хозяин </w:t>
      </w:r>
      <w:r>
        <w:t>первой</w:t>
      </w:r>
      <w:r w:rsidRPr="00122900">
        <w:t xml:space="preserve"> мастерской вывесил ря</w:t>
      </w:r>
      <w:r>
        <w:t>дом со своей мастерской вывеску</w:t>
      </w:r>
      <w:r w:rsidRPr="00122900">
        <w:t xml:space="preserve"> «Лучшая мастерская в городе», хозяин </w:t>
      </w:r>
      <w:r>
        <w:t xml:space="preserve">второй мастерской </w:t>
      </w:r>
      <w:r w:rsidR="00023FD3">
        <w:t>—</w:t>
      </w:r>
      <w:r w:rsidRPr="00122900">
        <w:t xml:space="preserve"> «Лучшая мастерская в стране». Хозяин </w:t>
      </w:r>
      <w:r>
        <w:t>третьей</w:t>
      </w:r>
      <w:r w:rsidRPr="00122900">
        <w:t xml:space="preserve"> мастерской обош</w:t>
      </w:r>
      <w:r>
        <w:t>ё</w:t>
      </w:r>
      <w:r w:rsidRPr="00122900">
        <w:t>л своих конкуре</w:t>
      </w:r>
      <w:r>
        <w:t>нтов.</w:t>
      </w:r>
    </w:p>
    <w:p w:rsidR="00B94F1B" w:rsidRPr="00122900" w:rsidRDefault="00B94F1B" w:rsidP="000A6CAB">
      <w:pPr>
        <w:pStyle w:val="a3"/>
      </w:pPr>
      <w:r w:rsidRPr="00122900">
        <w:t>Воссозда</w:t>
      </w:r>
      <w:r>
        <w:t>йте</w:t>
      </w:r>
      <w:r w:rsidRPr="00122900">
        <w:t xml:space="preserve"> содержание рекламного плаката хозяина </w:t>
      </w:r>
      <w:r>
        <w:t>третьей</w:t>
      </w:r>
      <w:r w:rsidRPr="00122900">
        <w:t xml:space="preserve"> мастерской.</w:t>
      </w:r>
    </w:p>
    <w:p w:rsidR="000A6CAB" w:rsidRDefault="000A6CAB" w:rsidP="00B94F1B">
      <w:pPr>
        <w:ind w:left="660"/>
        <w:rPr>
          <w:sz w:val="28"/>
        </w:rPr>
      </w:pPr>
      <w:r>
        <w:rPr>
          <w:sz w:val="28"/>
        </w:rPr>
        <w:br w:type="page"/>
      </w:r>
    </w:p>
    <w:p w:rsidR="00B94F1B" w:rsidRPr="000A6CAB" w:rsidRDefault="00B94F1B" w:rsidP="000A6CAB">
      <w:pPr>
        <w:pStyle w:val="11"/>
        <w:spacing w:before="240" w:after="120"/>
      </w:pPr>
      <w:r>
        <w:lastRenderedPageBreak/>
        <w:t xml:space="preserve">Блок заданий № 25 (для финалистов </w:t>
      </w:r>
      <w:r w:rsidRPr="000A6CAB">
        <w:t>III</w:t>
      </w:r>
      <w:r w:rsidRPr="00122900">
        <w:t xml:space="preserve"> классов)</w:t>
      </w:r>
    </w:p>
    <w:p w:rsidR="00B94F1B" w:rsidRPr="00122900" w:rsidRDefault="00B94F1B" w:rsidP="000A6CAB">
      <w:pPr>
        <w:pStyle w:val="a3"/>
        <w:spacing w:before="120" w:after="60"/>
      </w:pPr>
      <w:r w:rsidRPr="00122900">
        <w:t>1. Бином фантазии</w:t>
      </w:r>
      <w:r>
        <w:t>.</w:t>
      </w:r>
    </w:p>
    <w:p w:rsidR="00B94F1B" w:rsidRPr="00122900" w:rsidRDefault="00B94F1B" w:rsidP="000A6CAB">
      <w:pPr>
        <w:pStyle w:val="a3"/>
      </w:pPr>
      <w:r w:rsidRPr="00122900">
        <w:t>Состав</w:t>
      </w:r>
      <w:r>
        <w:t>ьте и</w:t>
      </w:r>
      <w:r w:rsidRPr="00122900">
        <w:t>з предложенных слов максимальное количество предложений, в каждое из которых входят все 3 слова</w:t>
      </w:r>
      <w:r>
        <w:t>.</w:t>
      </w:r>
    </w:p>
    <w:p w:rsidR="00B94F1B" w:rsidRPr="00122900" w:rsidRDefault="00B94F1B" w:rsidP="000A6CAB">
      <w:pPr>
        <w:pStyle w:val="a3"/>
      </w:pPr>
      <w:r w:rsidRPr="00122900">
        <w:t>Предлагаемые слова:</w:t>
      </w:r>
    </w:p>
    <w:p w:rsidR="00B94F1B" w:rsidRPr="00122900" w:rsidRDefault="00B94F1B" w:rsidP="000A6CAB">
      <w:pPr>
        <w:pStyle w:val="a3"/>
        <w:jc w:val="center"/>
      </w:pPr>
      <w:r w:rsidRPr="00122900">
        <w:t>ЛЕС</w:t>
      </w:r>
      <w:r>
        <w:t>,</w:t>
      </w:r>
      <w:r w:rsidRPr="00122900">
        <w:t xml:space="preserve"> КАПУСТА</w:t>
      </w:r>
      <w:r>
        <w:t>,</w:t>
      </w:r>
      <w:r w:rsidRPr="00122900">
        <w:t xml:space="preserve"> ТЕЛЕВИЗОР</w:t>
      </w:r>
      <w:r>
        <w:t>.</w:t>
      </w:r>
    </w:p>
    <w:p w:rsidR="00B94F1B" w:rsidRPr="00122900" w:rsidRDefault="00B94F1B" w:rsidP="000A6CAB">
      <w:pPr>
        <w:pStyle w:val="a3"/>
        <w:spacing w:before="120" w:after="60"/>
      </w:pPr>
      <w:r w:rsidRPr="00122900">
        <w:t>2. Пространство для вопроса</w:t>
      </w:r>
      <w:r>
        <w:t>.</w:t>
      </w:r>
    </w:p>
    <w:p w:rsidR="00B94F1B" w:rsidRPr="00122900" w:rsidRDefault="00B94F1B" w:rsidP="000A6CAB">
      <w:pPr>
        <w:pStyle w:val="a3"/>
      </w:pPr>
      <w:r>
        <w:t>У трё</w:t>
      </w:r>
      <w:r w:rsidRPr="00122900">
        <w:t>х пилотов есть брат Сергей, а у Сергея братьев нет. Может ли быть такое?</w:t>
      </w:r>
    </w:p>
    <w:p w:rsidR="00B94F1B" w:rsidRPr="00122900" w:rsidRDefault="00B94F1B" w:rsidP="000A6CAB">
      <w:pPr>
        <w:pStyle w:val="a3"/>
        <w:spacing w:before="120" w:after="60"/>
      </w:pPr>
      <w:r w:rsidRPr="00122900">
        <w:t>3. «Анаграмма» (спрятанное слово).</w:t>
      </w:r>
      <w:r>
        <w:t xml:space="preserve"> Р</w:t>
      </w:r>
      <w:r w:rsidRPr="00122900">
        <w:t>ешит</w:t>
      </w:r>
      <w:r>
        <w:t>е</w:t>
      </w:r>
      <w:r w:rsidRPr="00122900">
        <w:t xml:space="preserve"> анаграммы и исключит</w:t>
      </w:r>
      <w:r>
        <w:t>е</w:t>
      </w:r>
      <w:r w:rsidRPr="00122900">
        <w:t xml:space="preserve"> лишнее понятие.</w:t>
      </w:r>
    </w:p>
    <w:p w:rsidR="00B94F1B" w:rsidRPr="00122900" w:rsidRDefault="00B94F1B" w:rsidP="000A6CAB">
      <w:pPr>
        <w:pStyle w:val="a3"/>
        <w:jc w:val="center"/>
      </w:pPr>
      <w:r w:rsidRPr="00122900">
        <w:t>СОЛТ</w:t>
      </w:r>
    </w:p>
    <w:p w:rsidR="00B94F1B" w:rsidRPr="00122900" w:rsidRDefault="00B94F1B" w:rsidP="000A6CAB">
      <w:pPr>
        <w:pStyle w:val="a3"/>
        <w:jc w:val="center"/>
        <w:rPr>
          <w:b/>
        </w:rPr>
      </w:pPr>
      <w:r w:rsidRPr="00122900">
        <w:rPr>
          <w:b/>
        </w:rPr>
        <w:t>ВИАНД</w:t>
      </w:r>
    </w:p>
    <w:p w:rsidR="00B94F1B" w:rsidRPr="00122900" w:rsidRDefault="00B94F1B" w:rsidP="000A6CAB">
      <w:pPr>
        <w:pStyle w:val="a3"/>
        <w:jc w:val="center"/>
        <w:rPr>
          <w:b/>
        </w:rPr>
      </w:pPr>
      <w:r w:rsidRPr="00122900">
        <w:rPr>
          <w:b/>
        </w:rPr>
        <w:t>ЩАПЛ</w:t>
      </w:r>
    </w:p>
    <w:p w:rsidR="00B94F1B" w:rsidRPr="00122900" w:rsidRDefault="00B94F1B" w:rsidP="000A6CAB">
      <w:pPr>
        <w:pStyle w:val="a3"/>
        <w:jc w:val="center"/>
      </w:pPr>
      <w:r w:rsidRPr="00122900">
        <w:t>РЕКОЛС</w:t>
      </w:r>
    </w:p>
    <w:p w:rsidR="00B94F1B" w:rsidRPr="00122900" w:rsidRDefault="00B94F1B" w:rsidP="000A6CAB">
      <w:pPr>
        <w:pStyle w:val="a3"/>
        <w:jc w:val="center"/>
      </w:pPr>
      <w:r w:rsidRPr="00122900">
        <w:t>ОРКЬАВТ</w:t>
      </w:r>
    </w:p>
    <w:p w:rsidR="00B94F1B" w:rsidRPr="00122900" w:rsidRDefault="00B94F1B" w:rsidP="000A6CAB">
      <w:pPr>
        <w:pStyle w:val="a3"/>
        <w:spacing w:before="120" w:after="60"/>
      </w:pPr>
      <w:r w:rsidRPr="00122900">
        <w:t>4. Сочинит</w:t>
      </w:r>
      <w:r>
        <w:t>е</w:t>
      </w:r>
      <w:r w:rsidRPr="00122900">
        <w:t xml:space="preserve"> четвер</w:t>
      </w:r>
      <w:r>
        <w:t>остишие, в которое войдут слова</w:t>
      </w:r>
      <w:r w:rsidRPr="00122900">
        <w:t xml:space="preserve"> МАЙКА, ЗАЙКА</w:t>
      </w:r>
      <w:r>
        <w:t>.</w:t>
      </w:r>
    </w:p>
    <w:p w:rsidR="00B94F1B" w:rsidRPr="00122900" w:rsidRDefault="00B94F1B" w:rsidP="000A6CAB">
      <w:pPr>
        <w:pStyle w:val="a3"/>
        <w:spacing w:before="120" w:after="60"/>
      </w:pPr>
      <w:r w:rsidRPr="00122900">
        <w:t>5. Логическая задача</w:t>
      </w:r>
      <w:r>
        <w:t>.</w:t>
      </w:r>
    </w:p>
    <w:p w:rsidR="00B94F1B" w:rsidRPr="00122900" w:rsidRDefault="00B94F1B" w:rsidP="000A6CAB">
      <w:pPr>
        <w:pStyle w:val="a3"/>
      </w:pPr>
      <w:r w:rsidRPr="00122900">
        <w:rPr>
          <w:noProof/>
          <w:lang w:val="en-US"/>
        </w:rPr>
        <mc:AlternateContent>
          <mc:Choice Requires="wps">
            <w:drawing>
              <wp:anchor distT="0" distB="0" distL="114300" distR="114300" simplePos="0" relativeHeight="251929600" behindDoc="0" locked="0" layoutInCell="1" allowOverlap="1" wp14:anchorId="2A02C7BF" wp14:editId="47B5AA86">
                <wp:simplePos x="0" y="0"/>
                <wp:positionH relativeFrom="column">
                  <wp:posOffset>4343400</wp:posOffset>
                </wp:positionH>
                <wp:positionV relativeFrom="paragraph">
                  <wp:posOffset>712309</wp:posOffset>
                </wp:positionV>
                <wp:extent cx="228600" cy="457200"/>
                <wp:effectExtent l="19050" t="38100" r="38100" b="19050"/>
                <wp:wrapNone/>
                <wp:docPr id="44" name="Равнобедренный тре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AD6EB0" id="Равнобедренный треугольник 44" o:spid="_x0000_s1026" type="#_x0000_t5" style="position:absolute;margin-left:342pt;margin-top:56.1pt;width:18pt;height:3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"/>
            </w:pict>
          </mc:Fallback>
        </mc:AlternateContent>
      </w:r>
      <w:r w:rsidRPr="00122900">
        <w:t>У Марины три карандаша: ж</w:t>
      </w:r>
      <w:r>
        <w:t>ё</w:t>
      </w:r>
      <w:r w:rsidRPr="00122900">
        <w:t>лтый, красный и ч</w:t>
      </w:r>
      <w:r>
        <w:t>ё</w:t>
      </w:r>
      <w:r w:rsidRPr="00122900">
        <w:t>рный. Можно ли сказать, какой</w:t>
      </w:r>
      <w:r w:rsidR="000A6CAB">
        <w:t> </w:t>
      </w:r>
      <w:r w:rsidR="00023FD3">
        <w:t>—</w:t>
      </w:r>
      <w:r>
        <w:t xml:space="preserve"> </w:t>
      </w:r>
      <w:r w:rsidRPr="00122900">
        <w:t>самый короткий, а какой</w:t>
      </w:r>
      <w:r>
        <w:t xml:space="preserve"> </w:t>
      </w:r>
      <w:r w:rsidR="00023FD3">
        <w:t>—</w:t>
      </w:r>
      <w:r w:rsidRPr="00122900">
        <w:t xml:space="preserve"> самы</w:t>
      </w:r>
      <w:r>
        <w:t>й длинный, если известно, что жёлтый длиннее чёрного, а чё</w:t>
      </w:r>
      <w:r w:rsidRPr="00122900">
        <w:t>рный длиннее красного?</w:t>
      </w:r>
    </w:p>
    <w:p w:rsidR="00B94F1B" w:rsidRDefault="00B94F1B" w:rsidP="00B94F1B">
      <w:pPr>
        <w:ind w:left="300"/>
        <w:rPr>
          <w:sz w:val="28"/>
        </w:rPr>
      </w:pPr>
      <w:r>
        <w:rPr>
          <w:noProof/>
          <w:sz w:val="20"/>
          <w:lang w:val="en-US"/>
        </w:rPr>
        <mc:AlternateContent>
          <mc:Choice Requires="wps">
            <w:drawing>
              <wp:anchor distT="0" distB="0" distL="114300" distR="114300" simplePos="0" relativeHeight="251930624" behindDoc="0" locked="0" layoutInCell="1" allowOverlap="1">
                <wp:simplePos x="0" y="0"/>
                <wp:positionH relativeFrom="column">
                  <wp:posOffset>2628900</wp:posOffset>
                </wp:positionH>
                <wp:positionV relativeFrom="paragraph">
                  <wp:posOffset>9525</wp:posOffset>
                </wp:positionV>
                <wp:extent cx="228600" cy="457200"/>
                <wp:effectExtent l="13335" t="27305" r="15240" b="10795"/>
                <wp:wrapNone/>
                <wp:docPr id="43" name="Равнобедренный тре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EC330D" id="Равнобедренный треугольник 43" o:spid="_x0000_s1026" type="#_x0000_t5" style="position:absolute;margin-left:207pt;margin-top:.75pt;width:18pt;height:3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"/>
            </w:pict>
          </mc:Fallback>
        </mc:AlternateContent>
      </w:r>
    </w:p>
    <w:p w:rsidR="00B94F1B" w:rsidRDefault="00B94F1B" w:rsidP="00B94F1B">
      <w:pPr>
        <w:ind w:left="300"/>
        <w:rPr>
          <w:sz w:val="28"/>
        </w:rPr>
      </w:pPr>
      <w:r>
        <w:rPr>
          <w:noProof/>
          <w:sz w:val="20"/>
          <w:lang w:val="en-US"/>
        </w:rPr>
        <mc:AlternateContent>
          <mc:Choice Requires="wps">
            <w:drawing>
              <wp:anchor distT="0" distB="0" distL="114300" distR="114300" simplePos="0" relativeHeight="251928576" behindDoc="0" locked="0" layoutInCell="1" allowOverlap="1">
                <wp:simplePos x="0" y="0"/>
                <wp:positionH relativeFrom="column">
                  <wp:posOffset>1371600</wp:posOffset>
                </wp:positionH>
                <wp:positionV relativeFrom="paragraph">
                  <wp:posOffset>33655</wp:posOffset>
                </wp:positionV>
                <wp:extent cx="228600" cy="457200"/>
                <wp:effectExtent l="13335" t="27305" r="15240" b="10795"/>
                <wp:wrapNone/>
                <wp:docPr id="42" name="Равнобедренный тре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51568D" id="Равнобедренный треугольник 42" o:spid="_x0000_s1026" type="#_x0000_t5" style="position:absolute;margin-left:108pt;margin-top:2.65pt;width:18pt;height:3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"/>
            </w:pict>
          </mc:Fallback>
        </mc:AlternateContent>
      </w:r>
      <w:r>
        <w:rPr>
          <w:noProof/>
          <w:sz w:val="20"/>
          <w:lang w:val="en-US"/>
        </w:rPr>
        <mc:AlternateContent>
          <mc:Choice Requires="wps">
            <w:drawing>
              <wp:anchor distT="0" distB="0" distL="114300" distR="114300" simplePos="0" relativeHeight="251927552" behindDoc="0" locked="0" layoutInCell="1" allowOverlap="1">
                <wp:simplePos x="0" y="0"/>
                <wp:positionH relativeFrom="column">
                  <wp:posOffset>4343400</wp:posOffset>
                </wp:positionH>
                <wp:positionV relativeFrom="paragraph">
                  <wp:posOffset>33655</wp:posOffset>
                </wp:positionV>
                <wp:extent cx="228600" cy="1143000"/>
                <wp:effectExtent l="13335" t="8255" r="5715" b="1079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CFFA30" id="Прямоугольник 41" o:spid="_x0000_s1026" style="position:absolute;margin-left:342pt;margin-top:2.65pt;width:18pt;height:90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"/>
            </w:pict>
          </mc:Fallback>
        </mc:AlternateContent>
      </w:r>
    </w:p>
    <w:p w:rsidR="00B94F1B" w:rsidRDefault="00B94F1B" w:rsidP="00B94F1B">
      <w:pPr>
        <w:ind w:left="300"/>
        <w:rPr>
          <w:sz w:val="28"/>
        </w:rPr>
      </w:pPr>
      <w:r>
        <w:rPr>
          <w:noProof/>
          <w:sz w:val="20"/>
          <w:lang w:val="en-US"/>
        </w:rPr>
        <mc:AlternateContent>
          <mc:Choice Requires="wps">
            <w:drawing>
              <wp:anchor distT="0" distB="0" distL="114300" distR="114300" simplePos="0" relativeHeight="251926528" behindDoc="0" locked="0" layoutInCell="1" allowOverlap="1">
                <wp:simplePos x="0" y="0"/>
                <wp:positionH relativeFrom="column">
                  <wp:posOffset>2628900</wp:posOffset>
                </wp:positionH>
                <wp:positionV relativeFrom="paragraph">
                  <wp:posOffset>57785</wp:posOffset>
                </wp:positionV>
                <wp:extent cx="228600" cy="914400"/>
                <wp:effectExtent l="13335" t="8255" r="5715"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BAB27C" id="Прямоугольник 40" o:spid="_x0000_s1026" style="position:absolute;margin-left:207pt;margin-top:4.55pt;width:18pt;height:1in;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"/>
            </w:pict>
          </mc:Fallback>
        </mc:AlternateContent>
      </w:r>
    </w:p>
    <w:p w:rsidR="00B94F1B" w:rsidRDefault="00B94F1B" w:rsidP="00B94F1B">
      <w:pPr>
        <w:ind w:left="300"/>
        <w:rPr>
          <w:sz w:val="28"/>
        </w:rPr>
      </w:pPr>
      <w:r>
        <w:rPr>
          <w:noProof/>
          <w:sz w:val="20"/>
          <w:lang w:val="en-US"/>
        </w:rPr>
        <mc:AlternateContent>
          <mc:Choice Requires="wps">
            <w:drawing>
              <wp:anchor distT="0" distB="0" distL="114300" distR="114300" simplePos="0" relativeHeight="251925504" behindDoc="0" locked="0" layoutInCell="1" allowOverlap="1">
                <wp:simplePos x="0" y="0"/>
                <wp:positionH relativeFrom="column">
                  <wp:posOffset>1371600</wp:posOffset>
                </wp:positionH>
                <wp:positionV relativeFrom="paragraph">
                  <wp:posOffset>81915</wp:posOffset>
                </wp:positionV>
                <wp:extent cx="228600" cy="685800"/>
                <wp:effectExtent l="13335" t="8255" r="5715" b="1079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79A356" id="Прямоугольник 39" o:spid="_x0000_s1026" style="position:absolute;margin-left:108pt;margin-top:6.45pt;width:18pt;height:5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"/>
            </w:pict>
          </mc:Fallback>
        </mc:AlternateContent>
      </w:r>
    </w:p>
    <w:p w:rsidR="00B94F1B" w:rsidRDefault="00B94F1B" w:rsidP="00B94F1B">
      <w:pPr>
        <w:ind w:left="300"/>
        <w:rPr>
          <w:sz w:val="28"/>
        </w:rPr>
      </w:pPr>
    </w:p>
    <w:p w:rsidR="00B94F1B" w:rsidRDefault="00B94F1B" w:rsidP="00B94F1B">
      <w:pPr>
        <w:ind w:left="300"/>
        <w:rPr>
          <w:sz w:val="28"/>
        </w:rPr>
      </w:pPr>
    </w:p>
    <w:p w:rsidR="00B94F1B" w:rsidRDefault="00B94F1B" w:rsidP="000A6CAB">
      <w:pPr>
        <w:pStyle w:val="a3"/>
        <w:spacing w:before="120" w:after="60"/>
      </w:pPr>
      <w:r>
        <w:t>6.</w:t>
      </w:r>
      <w:r w:rsidRPr="003B52B7">
        <w:t xml:space="preserve"> Логическая задача «Реклама»</w:t>
      </w:r>
      <w:r>
        <w:t>.</w:t>
      </w:r>
    </w:p>
    <w:p w:rsidR="00B94F1B" w:rsidRPr="00122900" w:rsidRDefault="00B94F1B" w:rsidP="000A6CAB">
      <w:pPr>
        <w:pStyle w:val="a3"/>
      </w:pPr>
      <w:r w:rsidRPr="00122900">
        <w:t>В одном небольшом</w:t>
      </w:r>
      <w:r>
        <w:t xml:space="preserve"> туристическом городе на одной </w:t>
      </w:r>
      <w:r w:rsidRPr="00122900">
        <w:t>улице разместились 3</w:t>
      </w:r>
      <w:r w:rsidR="000A6CAB">
        <w:t> </w:t>
      </w:r>
      <w:r w:rsidRPr="00122900">
        <w:t xml:space="preserve">мастерские по пошиву обуви. Хозяева мастерских всячески пытались привлечь покупателей, используя рекламные плакаты. Хозяин </w:t>
      </w:r>
      <w:r>
        <w:t>первой</w:t>
      </w:r>
      <w:r w:rsidRPr="00122900">
        <w:t xml:space="preserve"> мастерской вывесил ря</w:t>
      </w:r>
      <w:r>
        <w:t>дом со своей мастерской вывеску</w:t>
      </w:r>
      <w:r w:rsidRPr="00122900">
        <w:t xml:space="preserve"> «Лучшая мастерская в городе», хозяин </w:t>
      </w:r>
      <w:r>
        <w:t xml:space="preserve">второй мастерской </w:t>
      </w:r>
      <w:r w:rsidR="00023FD3">
        <w:t>—</w:t>
      </w:r>
      <w:r w:rsidRPr="00122900">
        <w:t xml:space="preserve"> «Лучшая мастерская в стране». Хозяин </w:t>
      </w:r>
      <w:r>
        <w:t>третьей</w:t>
      </w:r>
      <w:r w:rsidRPr="00122900">
        <w:t xml:space="preserve"> мастерской обош</w:t>
      </w:r>
      <w:r>
        <w:t>ё</w:t>
      </w:r>
      <w:r w:rsidRPr="00122900">
        <w:t>л своих конкуре</w:t>
      </w:r>
      <w:r>
        <w:t>нтов.</w:t>
      </w:r>
    </w:p>
    <w:p w:rsidR="00B94F1B" w:rsidRDefault="00B94F1B" w:rsidP="000A6CAB">
      <w:pPr>
        <w:pStyle w:val="a3"/>
      </w:pPr>
      <w:r w:rsidRPr="00122900">
        <w:t>Воссозда</w:t>
      </w:r>
      <w:r>
        <w:t>йте</w:t>
      </w:r>
      <w:r w:rsidRPr="00122900">
        <w:t xml:space="preserve"> содержание рекламного плаката хозяина </w:t>
      </w:r>
      <w:r>
        <w:t>третьей мастерской.</w:t>
      </w:r>
    </w:p>
    <w:p w:rsidR="000A6CAB" w:rsidRDefault="000A6CAB" w:rsidP="00B94F1B">
      <w:pPr>
        <w:spacing w:line="360" w:lineRule="auto"/>
        <w:ind w:firstLine="567"/>
        <w:rPr>
          <w:sz w:val="28"/>
          <w:szCs w:val="28"/>
        </w:rPr>
      </w:pPr>
      <w:r>
        <w:rPr>
          <w:sz w:val="28"/>
          <w:szCs w:val="28"/>
        </w:rPr>
        <w:br w:type="page"/>
      </w:r>
    </w:p>
    <w:p w:rsidR="00B94F1B" w:rsidRPr="000A6CAB" w:rsidRDefault="00B94F1B" w:rsidP="000A6CAB">
      <w:pPr>
        <w:pStyle w:val="11"/>
        <w:spacing w:before="240" w:after="120"/>
      </w:pPr>
      <w:r w:rsidRPr="00122900">
        <w:lastRenderedPageBreak/>
        <w:t xml:space="preserve">Блок заданий № 25 (для финалистов </w:t>
      </w:r>
      <w:r w:rsidRPr="000A6CAB">
        <w:t>II</w:t>
      </w:r>
      <w:r w:rsidRPr="00122900">
        <w:t xml:space="preserve"> классов)</w:t>
      </w:r>
    </w:p>
    <w:p w:rsidR="00B94F1B" w:rsidRPr="00122900" w:rsidRDefault="00B94F1B" w:rsidP="000A6CAB">
      <w:pPr>
        <w:pStyle w:val="a3"/>
        <w:spacing w:before="120" w:after="60"/>
      </w:pPr>
      <w:r w:rsidRPr="00122900">
        <w:t>1. Бином фантазии</w:t>
      </w:r>
      <w:r>
        <w:t>.</w:t>
      </w:r>
    </w:p>
    <w:p w:rsidR="00B94F1B" w:rsidRPr="00122900" w:rsidRDefault="00B94F1B" w:rsidP="000A6CAB">
      <w:pPr>
        <w:pStyle w:val="a3"/>
      </w:pPr>
      <w:r w:rsidRPr="00122900">
        <w:t>Состав</w:t>
      </w:r>
      <w:r>
        <w:t>ьте и</w:t>
      </w:r>
      <w:r w:rsidRPr="00122900">
        <w:t>з предложенных слов максимальное количество предложений, в каждое из которых входят все 3 слова</w:t>
      </w:r>
      <w:r>
        <w:t>.</w:t>
      </w:r>
    </w:p>
    <w:p w:rsidR="00B94F1B" w:rsidRPr="00122900" w:rsidRDefault="00B94F1B" w:rsidP="000A6CAB">
      <w:pPr>
        <w:pStyle w:val="a3"/>
      </w:pPr>
      <w:r w:rsidRPr="00122900">
        <w:t>Предлагаемые слова:</w:t>
      </w:r>
    </w:p>
    <w:p w:rsidR="00B94F1B" w:rsidRPr="00122900" w:rsidRDefault="00B94F1B" w:rsidP="000A6CAB">
      <w:pPr>
        <w:pStyle w:val="a3"/>
        <w:jc w:val="center"/>
      </w:pPr>
      <w:r w:rsidRPr="00122900">
        <w:t>РОСА</w:t>
      </w:r>
      <w:r>
        <w:t>,</w:t>
      </w:r>
      <w:r w:rsidRPr="00122900">
        <w:t xml:space="preserve"> СОЛНЦЕ</w:t>
      </w:r>
      <w:r>
        <w:t>,</w:t>
      </w:r>
      <w:r w:rsidRPr="00122900">
        <w:t xml:space="preserve"> АВТОМОБИЛЬ</w:t>
      </w:r>
      <w:r>
        <w:t>.</w:t>
      </w:r>
    </w:p>
    <w:p w:rsidR="00B94F1B" w:rsidRPr="00122900" w:rsidRDefault="00B94F1B" w:rsidP="000A6CAB">
      <w:pPr>
        <w:pStyle w:val="a3"/>
        <w:spacing w:before="120" w:after="60"/>
      </w:pPr>
      <w:r w:rsidRPr="00122900">
        <w:t>2. Пространство для вопроса</w:t>
      </w:r>
      <w:r>
        <w:t>.</w:t>
      </w:r>
    </w:p>
    <w:p w:rsidR="00B94F1B" w:rsidRPr="00122900" w:rsidRDefault="00B94F1B" w:rsidP="000A6CAB">
      <w:pPr>
        <w:pStyle w:val="a3"/>
      </w:pPr>
      <w:r w:rsidRPr="00122900">
        <w:t>Назовите еду, не имеющую ни начала, ни конца, ни середины</w:t>
      </w:r>
      <w:r>
        <w:t>.</w:t>
      </w:r>
    </w:p>
    <w:p w:rsidR="00B94F1B" w:rsidRPr="00122900" w:rsidRDefault="00B94F1B" w:rsidP="000A6CAB">
      <w:pPr>
        <w:pStyle w:val="a3"/>
        <w:spacing w:before="120" w:after="60"/>
      </w:pPr>
      <w:r w:rsidRPr="00122900">
        <w:t>3. «Анаграмма» (спрятанное слово).</w:t>
      </w:r>
      <w:r>
        <w:t xml:space="preserve"> Р</w:t>
      </w:r>
      <w:r w:rsidRPr="00122900">
        <w:t>ешит</w:t>
      </w:r>
      <w:r>
        <w:t>е</w:t>
      </w:r>
      <w:r w:rsidRPr="00122900">
        <w:t xml:space="preserve"> анаграммы и исключит</w:t>
      </w:r>
      <w:r>
        <w:t>е</w:t>
      </w:r>
      <w:r w:rsidRPr="00122900">
        <w:t xml:space="preserve"> лишнее понятие.</w:t>
      </w:r>
    </w:p>
    <w:p w:rsidR="00B94F1B" w:rsidRPr="00122900" w:rsidRDefault="00B94F1B" w:rsidP="000A6CAB">
      <w:pPr>
        <w:pStyle w:val="a3"/>
        <w:jc w:val="center"/>
      </w:pPr>
      <w:r w:rsidRPr="00122900">
        <w:t>ИЛСА</w:t>
      </w:r>
    </w:p>
    <w:p w:rsidR="00B94F1B" w:rsidRPr="00122900" w:rsidRDefault="00B94F1B" w:rsidP="000A6CAB">
      <w:pPr>
        <w:pStyle w:val="a3"/>
        <w:jc w:val="center"/>
      </w:pPr>
      <w:r w:rsidRPr="00122900">
        <w:t>СЕВОЙЛО</w:t>
      </w:r>
    </w:p>
    <w:p w:rsidR="00B94F1B" w:rsidRPr="00122900" w:rsidRDefault="00B94F1B" w:rsidP="000A6CAB">
      <w:pPr>
        <w:pStyle w:val="a3"/>
        <w:jc w:val="center"/>
        <w:rPr>
          <w:b/>
        </w:rPr>
      </w:pPr>
      <w:r w:rsidRPr="00122900">
        <w:rPr>
          <w:b/>
        </w:rPr>
        <w:t>БУЗР</w:t>
      </w:r>
    </w:p>
    <w:p w:rsidR="00B94F1B" w:rsidRPr="00122900" w:rsidRDefault="00B94F1B" w:rsidP="000A6CAB">
      <w:pPr>
        <w:pStyle w:val="a3"/>
        <w:jc w:val="center"/>
        <w:rPr>
          <w:b/>
        </w:rPr>
      </w:pPr>
      <w:r w:rsidRPr="00122900">
        <w:rPr>
          <w:b/>
        </w:rPr>
        <w:t>ТОЕН</w:t>
      </w:r>
    </w:p>
    <w:p w:rsidR="00B94F1B" w:rsidRPr="00122900" w:rsidRDefault="00B94F1B" w:rsidP="000A6CAB">
      <w:pPr>
        <w:pStyle w:val="a3"/>
        <w:jc w:val="center"/>
      </w:pPr>
      <w:r w:rsidRPr="00122900">
        <w:t>ЕЛВ</w:t>
      </w:r>
    </w:p>
    <w:p w:rsidR="00B94F1B" w:rsidRPr="00122900" w:rsidRDefault="00B94F1B" w:rsidP="000A6CAB">
      <w:pPr>
        <w:pStyle w:val="a3"/>
        <w:spacing w:before="120" w:after="60"/>
      </w:pPr>
      <w:r w:rsidRPr="00122900">
        <w:t>4. Сочинит</w:t>
      </w:r>
      <w:r>
        <w:t>е</w:t>
      </w:r>
      <w:r w:rsidRPr="00122900">
        <w:t xml:space="preserve"> четвер</w:t>
      </w:r>
      <w:r>
        <w:t>остишие, в которое войдут слова</w:t>
      </w:r>
      <w:r w:rsidRPr="00122900">
        <w:t xml:space="preserve"> МИШКА, ШИШКА</w:t>
      </w:r>
      <w:r>
        <w:t>.</w:t>
      </w:r>
    </w:p>
    <w:p w:rsidR="00B94F1B" w:rsidRPr="00122900" w:rsidRDefault="00B94F1B" w:rsidP="000A6CAB">
      <w:pPr>
        <w:pStyle w:val="a3"/>
        <w:spacing w:before="120" w:after="60"/>
      </w:pPr>
      <w:r w:rsidRPr="00122900">
        <w:t>5. Логическая задача</w:t>
      </w:r>
      <w:r>
        <w:t>.</w:t>
      </w:r>
    </w:p>
    <w:p w:rsidR="00B94F1B" w:rsidRDefault="00B94F1B" w:rsidP="000A6CAB">
      <w:pPr>
        <w:pStyle w:val="a3"/>
      </w:pPr>
      <w:r w:rsidRPr="00122900">
        <w:t xml:space="preserve">Запишите все двузначные числа, в которых сумма десятков и единиц равна </w:t>
      </w:r>
      <w:r w:rsidRPr="00122900">
        <w:rPr>
          <w:bCs/>
        </w:rPr>
        <w:t>5</w:t>
      </w:r>
      <w:r w:rsidRPr="00122900">
        <w:t>.</w:t>
      </w:r>
    </w:p>
    <w:p w:rsidR="00B94F1B" w:rsidRPr="003B52B7" w:rsidRDefault="00B94F1B" w:rsidP="000A6CAB">
      <w:pPr>
        <w:pStyle w:val="a3"/>
        <w:spacing w:before="120" w:after="60"/>
      </w:pPr>
      <w:r w:rsidRPr="003B52B7">
        <w:t>6. Логическая задача «Реклама»</w:t>
      </w:r>
      <w:r>
        <w:t>.</w:t>
      </w:r>
    </w:p>
    <w:p w:rsidR="00B94F1B" w:rsidRPr="00122900" w:rsidRDefault="00B94F1B" w:rsidP="000A6CAB">
      <w:pPr>
        <w:pStyle w:val="a3"/>
      </w:pPr>
      <w:r w:rsidRPr="00122900">
        <w:t>В одном небольшом</w:t>
      </w:r>
      <w:r>
        <w:t xml:space="preserve"> туристическом городе на одной </w:t>
      </w:r>
      <w:r w:rsidRPr="00122900">
        <w:t>улице разместились 3</w:t>
      </w:r>
      <w:r w:rsidR="000A6CAB">
        <w:t> </w:t>
      </w:r>
      <w:r w:rsidRPr="00122900">
        <w:t xml:space="preserve">мастерские по пошиву обуви. Хозяева мастерских всячески пытались привлечь покупателей, используя рекламные плакаты. Хозяин </w:t>
      </w:r>
      <w:r>
        <w:t>первой</w:t>
      </w:r>
      <w:r w:rsidRPr="00122900">
        <w:t xml:space="preserve"> мастерской вывесил ря</w:t>
      </w:r>
      <w:r>
        <w:t>дом со своей мастерской вывеску</w:t>
      </w:r>
      <w:r w:rsidRPr="00122900">
        <w:t xml:space="preserve"> «Лучшая мастерская в городе», хозяин </w:t>
      </w:r>
      <w:r>
        <w:t xml:space="preserve">второй мастерской </w:t>
      </w:r>
      <w:r w:rsidR="00023FD3">
        <w:t>—</w:t>
      </w:r>
      <w:r w:rsidRPr="00122900">
        <w:t xml:space="preserve"> «Лучшая мастерская в стране». Хозяин </w:t>
      </w:r>
      <w:r>
        <w:t>третьей</w:t>
      </w:r>
      <w:r w:rsidRPr="00122900">
        <w:t xml:space="preserve"> мастерской обош</w:t>
      </w:r>
      <w:r>
        <w:t>ё</w:t>
      </w:r>
      <w:r w:rsidRPr="00122900">
        <w:t>л своих конкуре</w:t>
      </w:r>
      <w:r>
        <w:t>нтов.</w:t>
      </w:r>
    </w:p>
    <w:p w:rsidR="00B94F1B" w:rsidRPr="00122900" w:rsidRDefault="00B94F1B" w:rsidP="000A6CAB">
      <w:pPr>
        <w:pStyle w:val="a3"/>
      </w:pPr>
      <w:r w:rsidRPr="00122900">
        <w:t>Воссозда</w:t>
      </w:r>
      <w:r>
        <w:t>йте</w:t>
      </w:r>
      <w:r w:rsidRPr="00122900">
        <w:t xml:space="preserve"> содержание рекламного плаката хозяина </w:t>
      </w:r>
      <w:r>
        <w:t>третьей</w:t>
      </w:r>
      <w:r w:rsidRPr="00122900">
        <w:t xml:space="preserve"> мастерской.</w:t>
      </w:r>
    </w:p>
    <w:p w:rsidR="000A6CAB" w:rsidRDefault="000A6CAB" w:rsidP="00B94F1B">
      <w:pPr>
        <w:pStyle w:val="a6"/>
        <w:spacing w:line="360" w:lineRule="auto"/>
      </w:pPr>
      <w:r>
        <w:br w:type="page"/>
      </w:r>
    </w:p>
    <w:p w:rsidR="00B94F1B" w:rsidRPr="00B42C9F" w:rsidRDefault="00B94F1B" w:rsidP="00583FCD">
      <w:pPr>
        <w:pStyle w:val="11"/>
      </w:pPr>
      <w:r w:rsidRPr="00B42C9F">
        <w:lastRenderedPageBreak/>
        <w:t>ПОЗНАВАТЕЛЬНЫЙ КАЛЕЙДОСКОП</w:t>
      </w:r>
    </w:p>
    <w:p w:rsidR="00B94F1B" w:rsidRPr="00B42C9F" w:rsidRDefault="00B94F1B" w:rsidP="00583FCD">
      <w:pPr>
        <w:pStyle w:val="af7"/>
        <w:jc w:val="center"/>
      </w:pPr>
      <w:r w:rsidRPr="00B42C9F">
        <w:t>ОТВЕТЫ</w:t>
      </w:r>
    </w:p>
    <w:p w:rsidR="00B94F1B" w:rsidRPr="00B42C9F" w:rsidRDefault="00B94F1B" w:rsidP="00583FCD">
      <w:pPr>
        <w:pStyle w:val="a3"/>
      </w:pPr>
    </w:p>
    <w:p w:rsidR="00B94F1B" w:rsidRPr="00B42C9F" w:rsidRDefault="00B94F1B" w:rsidP="00583FCD">
      <w:pPr>
        <w:pStyle w:val="11"/>
      </w:pPr>
      <w:r w:rsidRPr="00B42C9F">
        <w:t>Блок заданий № 1</w:t>
      </w:r>
    </w:p>
    <w:p w:rsidR="00B94F1B" w:rsidRPr="00B42C9F" w:rsidRDefault="00B94F1B" w:rsidP="00583FCD">
      <w:pPr>
        <w:pStyle w:val="a3"/>
      </w:pPr>
      <w:r>
        <w:t xml:space="preserve">1. </w:t>
      </w:r>
      <w:r w:rsidRPr="00B42C9F">
        <w:t>Вилка, свита, повод, канва, мотив, трава, завод, свеча, время.</w:t>
      </w:r>
    </w:p>
    <w:p w:rsidR="00B94F1B" w:rsidRPr="00B42C9F" w:rsidRDefault="00B94F1B" w:rsidP="00583FCD">
      <w:pPr>
        <w:pStyle w:val="a3"/>
      </w:pPr>
      <w:r>
        <w:t xml:space="preserve">2. </w:t>
      </w:r>
      <w:r w:rsidRPr="00B42C9F">
        <w:t>Лиса</w:t>
      </w:r>
      <w:r>
        <w:t xml:space="preserve"> (сила)</w:t>
      </w:r>
      <w:r w:rsidRPr="00B42C9F">
        <w:t>, сено, песок</w:t>
      </w:r>
      <w:r>
        <w:t>.</w:t>
      </w:r>
    </w:p>
    <w:p w:rsidR="00B94F1B" w:rsidRPr="00B42C9F" w:rsidRDefault="00B94F1B" w:rsidP="00583FCD">
      <w:pPr>
        <w:pStyle w:val="a3"/>
      </w:pPr>
      <w:r>
        <w:t>3. ГРИПП и ГРИБ.</w:t>
      </w:r>
    </w:p>
    <w:p w:rsidR="00B94F1B" w:rsidRPr="00B42C9F" w:rsidRDefault="00B94F1B" w:rsidP="00583FCD">
      <w:pPr>
        <w:pStyle w:val="a3"/>
      </w:pPr>
      <w:r>
        <w:t>4. Тройняшки.</w:t>
      </w:r>
    </w:p>
    <w:p w:rsidR="00B94F1B" w:rsidRPr="00B42C9F" w:rsidRDefault="00B94F1B" w:rsidP="00583FCD">
      <w:pPr>
        <w:pStyle w:val="a3"/>
      </w:pPr>
      <w:r>
        <w:t xml:space="preserve">5. </w:t>
      </w:r>
      <w:r w:rsidRPr="00B42C9F">
        <w:t>27</w:t>
      </w:r>
      <w:r>
        <w:t>.</w:t>
      </w:r>
    </w:p>
    <w:p w:rsidR="00B94F1B" w:rsidRPr="00B42C9F" w:rsidRDefault="00B94F1B" w:rsidP="00583FCD">
      <w:pPr>
        <w:pStyle w:val="a3"/>
      </w:pPr>
    </w:p>
    <w:p w:rsidR="00B94F1B" w:rsidRPr="00B42C9F" w:rsidRDefault="00B94F1B" w:rsidP="00583FCD">
      <w:pPr>
        <w:pStyle w:val="11"/>
      </w:pPr>
      <w:r w:rsidRPr="00B42C9F">
        <w:t>Блок заданий № 2</w:t>
      </w:r>
    </w:p>
    <w:p w:rsidR="00B94F1B" w:rsidRPr="00B42C9F" w:rsidRDefault="00B94F1B" w:rsidP="00583FCD">
      <w:pPr>
        <w:pStyle w:val="a3"/>
      </w:pPr>
      <w:r>
        <w:t>1.</w:t>
      </w:r>
      <w:r w:rsidRPr="00B42C9F">
        <w:t xml:space="preserve"> Голова, баран, колос (сокол)</w:t>
      </w:r>
      <w:r>
        <w:t>.</w:t>
      </w:r>
    </w:p>
    <w:p w:rsidR="00B94F1B" w:rsidRPr="00B42C9F" w:rsidRDefault="00B94F1B" w:rsidP="00583FCD">
      <w:pPr>
        <w:pStyle w:val="a3"/>
      </w:pPr>
      <w:r>
        <w:t xml:space="preserve">2. </w:t>
      </w:r>
      <w:r w:rsidRPr="00B42C9F">
        <w:t>Ор, оса, дача, птица, калоша, тюльпан, прел</w:t>
      </w:r>
      <w:r>
        <w:t>есть (возможны другие варианты).</w:t>
      </w:r>
    </w:p>
    <w:p w:rsidR="00B94F1B" w:rsidRPr="00B42C9F" w:rsidRDefault="00B94F1B" w:rsidP="00583FCD">
      <w:pPr>
        <w:pStyle w:val="a3"/>
      </w:pPr>
      <w:r>
        <w:t xml:space="preserve">3. </w:t>
      </w:r>
      <w:r w:rsidRPr="00B42C9F">
        <w:t>Картина</w:t>
      </w:r>
      <w:r>
        <w:t>.</w:t>
      </w:r>
    </w:p>
    <w:p w:rsidR="00B94F1B" w:rsidRPr="00B42C9F" w:rsidRDefault="00B94F1B" w:rsidP="00583FCD">
      <w:pPr>
        <w:pStyle w:val="a3"/>
      </w:pPr>
      <w:r>
        <w:t xml:space="preserve">4. </w:t>
      </w:r>
      <w:r w:rsidRPr="00B42C9F">
        <w:t>Собака</w:t>
      </w:r>
      <w:r>
        <w:t>.</w:t>
      </w:r>
    </w:p>
    <w:p w:rsidR="00B94F1B" w:rsidRDefault="00B94F1B" w:rsidP="00583FCD">
      <w:pPr>
        <w:pStyle w:val="a3"/>
      </w:pPr>
      <w:r>
        <w:t>5. Напиток.</w:t>
      </w:r>
    </w:p>
    <w:p w:rsidR="00FA1341" w:rsidRPr="00B42C9F" w:rsidRDefault="00FA1341" w:rsidP="00583FCD">
      <w:pPr>
        <w:pStyle w:val="a3"/>
      </w:pPr>
    </w:p>
    <w:p w:rsidR="00B94F1B" w:rsidRPr="00D1535D" w:rsidRDefault="00B94F1B" w:rsidP="00583FCD">
      <w:pPr>
        <w:pStyle w:val="11"/>
      </w:pPr>
      <w:r w:rsidRPr="00D1535D">
        <w:t>Блок заданий № 3</w:t>
      </w:r>
    </w:p>
    <w:p w:rsidR="00B94F1B" w:rsidRPr="00D1535D" w:rsidRDefault="00B94F1B" w:rsidP="00583FCD">
      <w:pPr>
        <w:pStyle w:val="a3"/>
      </w:pPr>
      <w:r>
        <w:t xml:space="preserve">1.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1040"/>
        <w:gridCol w:w="1040"/>
      </w:tblGrid>
      <w:tr w:rsidR="00B94F1B" w:rsidRPr="00D1535D" w:rsidTr="00583FCD">
        <w:trPr>
          <w:trHeight w:val="454"/>
        </w:trPr>
        <w:tc>
          <w:tcPr>
            <w:tcW w:w="1039" w:type="dxa"/>
            <w:vAlign w:val="center"/>
          </w:tcPr>
          <w:p w:rsidR="00B94F1B" w:rsidRPr="00D1535D" w:rsidRDefault="00B94F1B" w:rsidP="00583FCD">
            <w:pPr>
              <w:pStyle w:val="a3"/>
              <w:ind w:firstLine="0"/>
              <w:jc w:val="center"/>
            </w:pPr>
            <w:r w:rsidRPr="00D1535D">
              <w:t>11</w:t>
            </w:r>
          </w:p>
        </w:tc>
        <w:tc>
          <w:tcPr>
            <w:tcW w:w="1040" w:type="dxa"/>
            <w:vAlign w:val="center"/>
          </w:tcPr>
          <w:p w:rsidR="00B94F1B" w:rsidRPr="00D1535D" w:rsidRDefault="00B94F1B" w:rsidP="00583FCD">
            <w:pPr>
              <w:pStyle w:val="a3"/>
              <w:ind w:firstLine="0"/>
              <w:jc w:val="center"/>
            </w:pPr>
            <w:r w:rsidRPr="00D1535D">
              <w:t>1</w:t>
            </w:r>
          </w:p>
        </w:tc>
        <w:tc>
          <w:tcPr>
            <w:tcW w:w="1040" w:type="dxa"/>
            <w:vAlign w:val="center"/>
          </w:tcPr>
          <w:p w:rsidR="00B94F1B" w:rsidRPr="00D1535D" w:rsidRDefault="00B94F1B" w:rsidP="00583FCD">
            <w:pPr>
              <w:pStyle w:val="a3"/>
              <w:ind w:firstLine="0"/>
              <w:jc w:val="center"/>
            </w:pPr>
            <w:r w:rsidRPr="00D1535D">
              <w:t>12</w:t>
            </w:r>
          </w:p>
        </w:tc>
      </w:tr>
      <w:tr w:rsidR="00B94F1B" w:rsidRPr="00D1535D" w:rsidTr="00583FCD">
        <w:trPr>
          <w:trHeight w:val="454"/>
        </w:trPr>
        <w:tc>
          <w:tcPr>
            <w:tcW w:w="1039" w:type="dxa"/>
            <w:vAlign w:val="center"/>
          </w:tcPr>
          <w:p w:rsidR="00B94F1B" w:rsidRPr="00D1535D" w:rsidRDefault="00B94F1B" w:rsidP="00583FCD">
            <w:pPr>
              <w:pStyle w:val="a3"/>
              <w:ind w:firstLine="0"/>
              <w:jc w:val="center"/>
            </w:pPr>
            <w:r w:rsidRPr="00D1535D">
              <w:t>9</w:t>
            </w:r>
          </w:p>
        </w:tc>
        <w:tc>
          <w:tcPr>
            <w:tcW w:w="1040" w:type="dxa"/>
            <w:vAlign w:val="center"/>
          </w:tcPr>
          <w:p w:rsidR="00B94F1B" w:rsidRPr="00D1535D" w:rsidRDefault="00B94F1B" w:rsidP="00583FCD">
            <w:pPr>
              <w:pStyle w:val="a3"/>
              <w:ind w:firstLine="0"/>
              <w:jc w:val="center"/>
            </w:pPr>
            <w:r w:rsidRPr="00D1535D">
              <w:t>8</w:t>
            </w:r>
          </w:p>
        </w:tc>
        <w:tc>
          <w:tcPr>
            <w:tcW w:w="1040" w:type="dxa"/>
            <w:vAlign w:val="center"/>
          </w:tcPr>
          <w:p w:rsidR="00B94F1B" w:rsidRPr="00D1535D" w:rsidRDefault="00B94F1B" w:rsidP="00583FCD">
            <w:pPr>
              <w:pStyle w:val="a3"/>
              <w:ind w:firstLine="0"/>
              <w:jc w:val="center"/>
            </w:pPr>
            <w:r w:rsidRPr="00D1535D">
              <w:t>7</w:t>
            </w:r>
          </w:p>
        </w:tc>
      </w:tr>
      <w:tr w:rsidR="00B94F1B" w:rsidRPr="00D1535D" w:rsidTr="00583FCD">
        <w:trPr>
          <w:trHeight w:val="454"/>
        </w:trPr>
        <w:tc>
          <w:tcPr>
            <w:tcW w:w="1039" w:type="dxa"/>
            <w:vAlign w:val="center"/>
          </w:tcPr>
          <w:p w:rsidR="00B94F1B" w:rsidRPr="00D1535D" w:rsidRDefault="00B94F1B" w:rsidP="00583FCD">
            <w:pPr>
              <w:pStyle w:val="a3"/>
              <w:ind w:firstLine="0"/>
              <w:jc w:val="center"/>
            </w:pPr>
            <w:r w:rsidRPr="00D1535D">
              <w:t>4</w:t>
            </w:r>
          </w:p>
        </w:tc>
        <w:tc>
          <w:tcPr>
            <w:tcW w:w="1040" w:type="dxa"/>
            <w:vAlign w:val="center"/>
          </w:tcPr>
          <w:p w:rsidR="00B94F1B" w:rsidRPr="00D1535D" w:rsidRDefault="00B94F1B" w:rsidP="00583FCD">
            <w:pPr>
              <w:pStyle w:val="a3"/>
              <w:ind w:firstLine="0"/>
              <w:jc w:val="center"/>
            </w:pPr>
            <w:r w:rsidRPr="00D1535D">
              <w:t>5</w:t>
            </w:r>
          </w:p>
        </w:tc>
        <w:tc>
          <w:tcPr>
            <w:tcW w:w="1040" w:type="dxa"/>
            <w:vAlign w:val="center"/>
          </w:tcPr>
          <w:p w:rsidR="00B94F1B" w:rsidRPr="00D1535D" w:rsidRDefault="00B94F1B" w:rsidP="00583FCD">
            <w:pPr>
              <w:pStyle w:val="a3"/>
              <w:ind w:firstLine="0"/>
              <w:jc w:val="center"/>
            </w:pPr>
            <w:r w:rsidRPr="00D1535D">
              <w:t>15</w:t>
            </w:r>
          </w:p>
        </w:tc>
      </w:tr>
    </w:tbl>
    <w:p w:rsidR="00B94F1B" w:rsidRPr="00D1535D" w:rsidRDefault="00B94F1B" w:rsidP="00583FCD">
      <w:pPr>
        <w:pStyle w:val="a3"/>
      </w:pPr>
      <w:r>
        <w:t>2. Голова.</w:t>
      </w:r>
    </w:p>
    <w:p w:rsidR="00B94F1B" w:rsidRPr="00D1535D" w:rsidRDefault="00B94F1B" w:rsidP="00583FCD">
      <w:pPr>
        <w:pStyle w:val="a3"/>
      </w:pPr>
      <w:r>
        <w:t>3. Пирожное.</w:t>
      </w:r>
    </w:p>
    <w:p w:rsidR="00B94F1B" w:rsidRDefault="00B94F1B" w:rsidP="00583FCD">
      <w:pPr>
        <w:pStyle w:val="a3"/>
      </w:pPr>
      <w:r>
        <w:t>4. Позвонил соседу за стенкой, который громко храпел.</w:t>
      </w:r>
    </w:p>
    <w:p w:rsidR="00B94F1B" w:rsidRDefault="00B94F1B" w:rsidP="00583FCD">
      <w:pPr>
        <w:pStyle w:val="a3"/>
      </w:pPr>
      <w:r>
        <w:t xml:space="preserve">5. </w:t>
      </w:r>
      <w:r w:rsidRPr="00D1535D">
        <w:t>Вода</w:t>
      </w:r>
      <w:r>
        <w:t>.</w:t>
      </w:r>
    </w:p>
    <w:p w:rsidR="00FA1341" w:rsidRPr="00D1535D" w:rsidRDefault="00FA1341" w:rsidP="00583FCD">
      <w:pPr>
        <w:pStyle w:val="a3"/>
      </w:pPr>
    </w:p>
    <w:p w:rsidR="00B94F1B" w:rsidRPr="00D1535D" w:rsidRDefault="00B94F1B" w:rsidP="00583FCD">
      <w:pPr>
        <w:pStyle w:val="11"/>
      </w:pPr>
      <w:r w:rsidRPr="00D1535D">
        <w:t>Блок заданий № 4</w:t>
      </w:r>
    </w:p>
    <w:p w:rsidR="00B94F1B" w:rsidRPr="00D1535D" w:rsidRDefault="00B94F1B" w:rsidP="00583FCD">
      <w:pPr>
        <w:pStyle w:val="a3"/>
      </w:pPr>
      <w:r>
        <w:t xml:space="preserve">1. </w:t>
      </w:r>
      <w:r w:rsidRPr="00D1535D">
        <w:t>44</w:t>
      </w:r>
      <w:r>
        <w:t>.</w:t>
      </w:r>
    </w:p>
    <w:p w:rsidR="00B94F1B" w:rsidRPr="00D1535D" w:rsidRDefault="00B94F1B" w:rsidP="00583FCD">
      <w:pPr>
        <w:pStyle w:val="a3"/>
      </w:pPr>
      <w:r>
        <w:t xml:space="preserve">2. </w:t>
      </w:r>
      <w:r w:rsidRPr="00D1535D">
        <w:t>Москва, Ростов</w:t>
      </w:r>
      <w:r>
        <w:t>.</w:t>
      </w:r>
    </w:p>
    <w:p w:rsidR="00B94F1B" w:rsidRPr="00D1535D" w:rsidRDefault="00B94F1B" w:rsidP="00583FCD">
      <w:pPr>
        <w:pStyle w:val="a3"/>
      </w:pPr>
      <w:r>
        <w:t xml:space="preserve">3. </w:t>
      </w:r>
      <w:r w:rsidRPr="00D1535D">
        <w:t>25, 21, 17, 13, 9</w:t>
      </w:r>
      <w:r>
        <w:t>.</w:t>
      </w:r>
    </w:p>
    <w:p w:rsidR="00B94F1B" w:rsidRPr="00D1535D" w:rsidRDefault="00B94F1B" w:rsidP="00583FCD">
      <w:pPr>
        <w:pStyle w:val="a3"/>
      </w:pPr>
      <w:r>
        <w:t xml:space="preserve">4. </w:t>
      </w:r>
      <w:r w:rsidRPr="00D1535D">
        <w:t>Маша лечит сестричку Таню.</w:t>
      </w:r>
    </w:p>
    <w:p w:rsidR="00B94F1B" w:rsidRPr="00D1535D" w:rsidRDefault="00B94F1B" w:rsidP="00583FCD">
      <w:pPr>
        <w:pStyle w:val="a3"/>
      </w:pPr>
      <w:r>
        <w:t xml:space="preserve">5. </w:t>
      </w:r>
      <w:r w:rsidRPr="00D1535D">
        <w:t xml:space="preserve">Стоюта </w:t>
      </w:r>
      <w:r w:rsidR="00023FD3">
        <w:t>—</w:t>
      </w:r>
      <w:r w:rsidRPr="00D1535D">
        <w:t xml:space="preserve"> это дуб, Висюта </w:t>
      </w:r>
      <w:r w:rsidR="00023FD3">
        <w:t>—</w:t>
      </w:r>
      <w:r w:rsidRPr="00D1535D">
        <w:t xml:space="preserve"> это жел</w:t>
      </w:r>
      <w:r>
        <w:t>у</w:t>
      </w:r>
      <w:r w:rsidRPr="00D1535D">
        <w:t xml:space="preserve">дь, Аксюта </w:t>
      </w:r>
      <w:r w:rsidR="00023FD3">
        <w:t>—</w:t>
      </w:r>
      <w:r w:rsidRPr="00D1535D">
        <w:t xml:space="preserve"> свинья</w:t>
      </w:r>
      <w:r>
        <w:t>.</w:t>
      </w:r>
    </w:p>
    <w:p w:rsidR="00B94F1B" w:rsidRPr="00D1535D" w:rsidRDefault="00B94F1B" w:rsidP="00FA1341">
      <w:pPr>
        <w:pStyle w:val="a3"/>
      </w:pPr>
    </w:p>
    <w:p w:rsidR="00B94F1B" w:rsidRPr="00D1535D" w:rsidRDefault="00B94F1B" w:rsidP="00FA1341">
      <w:pPr>
        <w:pStyle w:val="11"/>
      </w:pPr>
      <w:r w:rsidRPr="00D1535D">
        <w:t>Блок заданий № 5</w:t>
      </w:r>
    </w:p>
    <w:p w:rsidR="00B94F1B" w:rsidRPr="00D1535D" w:rsidRDefault="00B94F1B" w:rsidP="00FA1341">
      <w:pPr>
        <w:pStyle w:val="a3"/>
      </w:pPr>
      <w:r>
        <w:t xml:space="preserve">1. </w:t>
      </w:r>
      <w:r w:rsidRPr="00D1535D">
        <w:t>Конь, Слон</w:t>
      </w:r>
      <w:r>
        <w:t>.</w:t>
      </w:r>
    </w:p>
    <w:p w:rsidR="00B94F1B" w:rsidRPr="00D1535D" w:rsidRDefault="00B94F1B" w:rsidP="00FA1341">
      <w:pPr>
        <w:pStyle w:val="a3"/>
      </w:pPr>
      <w:r>
        <w:t xml:space="preserve">2. </w:t>
      </w:r>
      <w:r w:rsidRPr="00D1535D">
        <w:t>7 минут</w:t>
      </w:r>
      <w:r>
        <w:t>.</w:t>
      </w:r>
    </w:p>
    <w:p w:rsidR="00B94F1B" w:rsidRPr="00D1535D" w:rsidRDefault="00B94F1B" w:rsidP="00FA1341">
      <w:pPr>
        <w:pStyle w:val="a3"/>
      </w:pPr>
      <w:r>
        <w:t xml:space="preserve">3. </w:t>
      </w:r>
      <w:r w:rsidRPr="00D1535D">
        <w:t>Пудель</w:t>
      </w:r>
      <w:r>
        <w:t>.</w:t>
      </w:r>
    </w:p>
    <w:p w:rsidR="00B94F1B" w:rsidRPr="00D1535D" w:rsidRDefault="00B94F1B" w:rsidP="00FA1341">
      <w:pPr>
        <w:pStyle w:val="a3"/>
      </w:pPr>
      <w:r>
        <w:t xml:space="preserve">4. </w:t>
      </w:r>
      <w:r w:rsidRPr="00D1535D">
        <w:t>Дедка, детка</w:t>
      </w:r>
      <w:r>
        <w:t>.</w:t>
      </w:r>
    </w:p>
    <w:p w:rsidR="00B94F1B" w:rsidRDefault="00B94F1B" w:rsidP="00FA1341">
      <w:pPr>
        <w:pStyle w:val="a3"/>
      </w:pPr>
      <w:r>
        <w:t xml:space="preserve">5. </w:t>
      </w:r>
      <w:r w:rsidRPr="00D1535D">
        <w:t>Лес, кол, сок, око, лоск, село, соло, сокол, колос, лесок</w:t>
      </w:r>
      <w:r>
        <w:t>.</w:t>
      </w:r>
    </w:p>
    <w:p w:rsidR="00FA1341" w:rsidRPr="00D1535D" w:rsidRDefault="00FA1341" w:rsidP="00FA1341">
      <w:pPr>
        <w:pStyle w:val="a3"/>
      </w:pPr>
    </w:p>
    <w:p w:rsidR="00B94F1B" w:rsidRPr="00FA1341" w:rsidRDefault="00B94F1B" w:rsidP="00FA1341">
      <w:pPr>
        <w:pStyle w:val="11"/>
      </w:pPr>
      <w:r w:rsidRPr="00FA1341">
        <w:t>Блок заданий № 6</w:t>
      </w:r>
    </w:p>
    <w:p w:rsidR="00B94F1B" w:rsidRDefault="00B94F1B" w:rsidP="00FA1341">
      <w:pPr>
        <w:pStyle w:val="a3"/>
      </w:pPr>
      <w:r w:rsidRPr="00D1535D">
        <w:t xml:space="preserve">1. Заполняем </w:t>
      </w:r>
      <w:r>
        <w:t>3-</w:t>
      </w:r>
      <w:r w:rsidRPr="00D1535D">
        <w:t>литровую банку</w:t>
      </w:r>
      <w:r>
        <w:t xml:space="preserve"> водой. Переливаем 3 л в 5-литровую банку. Заполняем</w:t>
      </w:r>
      <w:r w:rsidRPr="00D1535D">
        <w:t xml:space="preserve"> 3</w:t>
      </w:r>
      <w:r>
        <w:t xml:space="preserve">-литровую банку и переливаем в 5-литровую. В 3-литровой банке остался </w:t>
      </w:r>
      <w:r>
        <w:lastRenderedPageBreak/>
        <w:t>1 л. Выливаем его в кастрюлю. Заполняем 3-литровую банку водой и переливаем 3 л в кастрюлю.</w:t>
      </w:r>
    </w:p>
    <w:p w:rsidR="00B94F1B" w:rsidRPr="00D1535D" w:rsidRDefault="00B94F1B" w:rsidP="00FA1341">
      <w:pPr>
        <w:pStyle w:val="a3"/>
      </w:pPr>
      <w:r>
        <w:t>2.</w:t>
      </w:r>
      <w:r w:rsidRPr="00D1535D">
        <w:t xml:space="preserve"> 1 + 23 + 4 </w:t>
      </w:r>
      <w:r>
        <w:t>+ 5 + 67 = 100</w:t>
      </w:r>
      <w:r w:rsidRPr="00D1535D">
        <w:t xml:space="preserve"> или 1 + 2 + 34 + 56 + 7 = 100</w:t>
      </w:r>
      <w:r>
        <w:t>.</w:t>
      </w:r>
    </w:p>
    <w:p w:rsidR="00B94F1B" w:rsidRPr="00D1535D" w:rsidRDefault="00B94F1B" w:rsidP="00FA1341">
      <w:pPr>
        <w:pStyle w:val="a3"/>
      </w:pPr>
      <w:r>
        <w:t xml:space="preserve">3. </w:t>
      </w:r>
      <w:r w:rsidRPr="00D1535D">
        <w:t>Коля, Ал</w:t>
      </w:r>
      <w:r>
        <w:t>ё</w:t>
      </w:r>
      <w:r w:rsidRPr="00D1535D">
        <w:t>ша, Сер</w:t>
      </w:r>
      <w:r>
        <w:t>ё</w:t>
      </w:r>
      <w:r w:rsidRPr="00D1535D">
        <w:t>жа</w:t>
      </w:r>
      <w:r>
        <w:t>.</w:t>
      </w:r>
    </w:p>
    <w:p w:rsidR="00B94F1B" w:rsidRPr="00D1535D" w:rsidRDefault="00B94F1B" w:rsidP="00FA1341">
      <w:pPr>
        <w:pStyle w:val="a3"/>
      </w:pPr>
      <w:r>
        <w:t xml:space="preserve">4. </w:t>
      </w:r>
      <w:r w:rsidRPr="00D1535D">
        <w:t>Максим Петров, Андрей Шилов</w:t>
      </w:r>
      <w:r>
        <w:t>.</w:t>
      </w:r>
    </w:p>
    <w:p w:rsidR="00B94F1B" w:rsidRDefault="00B94F1B" w:rsidP="00FA1341">
      <w:pPr>
        <w:pStyle w:val="a3"/>
      </w:pPr>
      <w:r>
        <w:t xml:space="preserve">5. </w:t>
      </w:r>
      <w:r w:rsidRPr="00D1535D">
        <w:t>Кружево.</w:t>
      </w:r>
    </w:p>
    <w:p w:rsidR="00FA1341" w:rsidRPr="00D1535D" w:rsidRDefault="00FA1341" w:rsidP="00FA1341">
      <w:pPr>
        <w:pStyle w:val="11"/>
      </w:pPr>
    </w:p>
    <w:p w:rsidR="00B94F1B" w:rsidRPr="007561D1" w:rsidRDefault="00B94F1B" w:rsidP="00FA1341">
      <w:pPr>
        <w:pStyle w:val="11"/>
      </w:pPr>
      <w:r w:rsidRPr="007561D1">
        <w:t>Блок заданий № 7</w:t>
      </w:r>
    </w:p>
    <w:p w:rsidR="00B94F1B" w:rsidRPr="007561D1" w:rsidRDefault="00B94F1B" w:rsidP="00FA1341">
      <w:pPr>
        <w:pStyle w:val="a3"/>
      </w:pPr>
      <w:r>
        <w:t xml:space="preserve">1. </w:t>
      </w:r>
      <w:r w:rsidRPr="007561D1">
        <w:t>2 + 2 + 2 + 2 + 2 + 2 + 2 – 2 + 2 – 2 + 2 – 2 : 2 =</w:t>
      </w:r>
      <w:r>
        <w:t xml:space="preserve"> </w:t>
      </w:r>
      <w:r w:rsidRPr="007561D1">
        <w:t>13</w:t>
      </w:r>
    </w:p>
    <w:p w:rsidR="00B94F1B" w:rsidRPr="007561D1" w:rsidRDefault="00B94F1B" w:rsidP="00FA1341">
      <w:pPr>
        <w:pStyle w:val="a3"/>
      </w:pPr>
      <w:r w:rsidRPr="007561D1">
        <w:t xml:space="preserve">   (2 </w:t>
      </w:r>
      <w:r>
        <w:t>·</w:t>
      </w:r>
      <w:r w:rsidRPr="007561D1">
        <w:t xml:space="preserve"> 2 </w:t>
      </w:r>
      <w:r>
        <w:t>·</w:t>
      </w:r>
      <w:r w:rsidRPr="007561D1">
        <w:t xml:space="preserve"> 2 + 2 + 2 + 2 + 2 + 2 + 2 + 2 + 2 + 2) : 2 =</w:t>
      </w:r>
      <w:r>
        <w:t xml:space="preserve"> </w:t>
      </w:r>
      <w:r w:rsidRPr="007561D1">
        <w:t>13</w:t>
      </w:r>
    </w:p>
    <w:p w:rsidR="00B94F1B" w:rsidRPr="007561D1" w:rsidRDefault="00B94F1B" w:rsidP="00FA1341">
      <w:pPr>
        <w:pStyle w:val="a3"/>
      </w:pPr>
      <w:r w:rsidRPr="007561D1">
        <w:t xml:space="preserve">   (22 + 2</w:t>
      </w:r>
      <w:r>
        <w:t xml:space="preserve">2 + 22) : 2 – (2 + 2 + 2 + 2 + </w:t>
      </w:r>
      <w:r w:rsidRPr="007561D1">
        <w:t xml:space="preserve">2) </w:t>
      </w:r>
      <w:r>
        <w:t>·</w:t>
      </w:r>
      <w:r w:rsidRPr="007561D1">
        <w:t xml:space="preserve"> 2 </w:t>
      </w:r>
      <w:r>
        <w:t>=</w:t>
      </w:r>
      <w:r w:rsidRPr="007561D1">
        <w:t xml:space="preserve"> 13</w:t>
      </w:r>
    </w:p>
    <w:p w:rsidR="00B94F1B" w:rsidRDefault="00B94F1B" w:rsidP="00B94F1B">
      <w:pPr>
        <w:ind w:left="720"/>
      </w:pPr>
      <w:r>
        <w:rPr>
          <w:noProof/>
          <w:lang w:val="en-US"/>
        </w:rPr>
        <mc:AlternateContent>
          <mc:Choice Requires="wps">
            <w:drawing>
              <wp:anchor distT="0" distB="0" distL="114300" distR="114300" simplePos="0" relativeHeight="251965440" behindDoc="0" locked="0" layoutInCell="1" allowOverlap="1" wp14:anchorId="45AF1F43" wp14:editId="6A4F1498">
                <wp:simplePos x="0" y="0"/>
                <wp:positionH relativeFrom="column">
                  <wp:posOffset>2627630</wp:posOffset>
                </wp:positionH>
                <wp:positionV relativeFrom="paragraph">
                  <wp:posOffset>132715</wp:posOffset>
                </wp:positionV>
                <wp:extent cx="503555" cy="410845"/>
                <wp:effectExtent l="12065" t="52705" r="46355" b="127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55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97BB80" id="_x0000_t32" coordsize="21600,21600" o:spt="32" o:oned="t" path="m,l21600,21600e" filled="f">
                <v:path arrowok="t" fillok="f" o:connecttype="none"/>
                <o:lock v:ext="edit" shapetype="t"/>
              </v:shapetype>
              <v:shape id="Прямая со стрелкой 38" o:spid="_x0000_s1026" type="#_x0000_t32" style="position:absolute;margin-left:206.9pt;margin-top:10.45pt;width:39.65pt;height:32.35pt;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">
                <v:stroke endarrow="block"/>
              </v:shape>
            </w:pict>
          </mc:Fallback>
        </mc:AlternateContent>
      </w:r>
      <w:r>
        <w:rPr>
          <w:noProof/>
          <w:lang w:val="en-US"/>
        </w:rPr>
        <mc:AlternateContent>
          <mc:Choice Requires="wps">
            <w:drawing>
              <wp:anchor distT="0" distB="0" distL="114300" distR="114300" simplePos="0" relativeHeight="251966464" behindDoc="0" locked="0" layoutInCell="1" allowOverlap="1" wp14:anchorId="76D60174" wp14:editId="0B02B11C">
                <wp:simplePos x="0" y="0"/>
                <wp:positionH relativeFrom="column">
                  <wp:posOffset>3198495</wp:posOffset>
                </wp:positionH>
                <wp:positionV relativeFrom="paragraph">
                  <wp:posOffset>132715</wp:posOffset>
                </wp:positionV>
                <wp:extent cx="544830" cy="410845"/>
                <wp:effectExtent l="11430" t="5080" r="43815" b="508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59F73D" id="Прямая со стрелкой 37" o:spid="_x0000_s1026" type="#_x0000_t32" style="position:absolute;margin-left:251.85pt;margin-top:10.45pt;width:42.9pt;height:32.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">
                <v:stroke endarrow="block"/>
              </v:shape>
            </w:pict>
          </mc:Fallback>
        </mc:AlternateContent>
      </w:r>
      <w:r>
        <w:rPr>
          <w:noProof/>
          <w:lang w:val="en-US"/>
        </w:rPr>
        <mc:AlternateContent>
          <mc:Choice Requires="wps">
            <w:drawing>
              <wp:anchor distT="0" distB="0" distL="114300" distR="114300" simplePos="0" relativeHeight="251961344" behindDoc="0" locked="0" layoutInCell="1" allowOverlap="1" wp14:anchorId="01513D4B" wp14:editId="24A9099D">
                <wp:simplePos x="0" y="0"/>
                <wp:positionH relativeFrom="column">
                  <wp:posOffset>1243330</wp:posOffset>
                </wp:positionH>
                <wp:positionV relativeFrom="paragraph">
                  <wp:posOffset>132715</wp:posOffset>
                </wp:positionV>
                <wp:extent cx="487045" cy="410845"/>
                <wp:effectExtent l="8890" t="5080" r="46990" b="508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F3A499" id="Прямая со стрелкой 36" o:spid="_x0000_s1026" type="#_x0000_t32" style="position:absolute;margin-left:97.9pt;margin-top:10.45pt;width:38.35pt;height:32.3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">
                <v:stroke endarrow="block"/>
              </v:shape>
            </w:pict>
          </mc:Fallback>
        </mc:AlternateContent>
      </w:r>
      <w:r>
        <w:rPr>
          <w:noProof/>
          <w:lang w:val="en-US"/>
        </w:rPr>
        <mc:AlternateContent>
          <mc:Choice Requires="wps">
            <w:drawing>
              <wp:anchor distT="0" distB="0" distL="114300" distR="114300" simplePos="0" relativeHeight="251960320" behindDoc="0" locked="0" layoutInCell="1" allowOverlap="1" wp14:anchorId="03E29BB0" wp14:editId="277B7123">
                <wp:simplePos x="0" y="0"/>
                <wp:positionH relativeFrom="column">
                  <wp:posOffset>717550</wp:posOffset>
                </wp:positionH>
                <wp:positionV relativeFrom="paragraph">
                  <wp:posOffset>132715</wp:posOffset>
                </wp:positionV>
                <wp:extent cx="483870" cy="410845"/>
                <wp:effectExtent l="6985" t="52705" r="52070" b="127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870"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DCB4C7" id="Прямая со стрелкой 35" o:spid="_x0000_s1026" type="#_x0000_t32" style="position:absolute;margin-left:56.5pt;margin-top:10.45pt;width:38.1pt;height:32.35pt;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">
                <v:stroke endarrow="block"/>
              </v:shape>
            </w:pict>
          </mc:Fallback>
        </mc:AlternateContent>
      </w:r>
    </w:p>
    <w:p w:rsidR="00B94F1B" w:rsidRDefault="00B94F1B" w:rsidP="00B94F1B">
      <w:r>
        <w:t xml:space="preserve">                      2              3                              5                   6</w:t>
      </w:r>
    </w:p>
    <w:p w:rsidR="00B94F1B" w:rsidRDefault="00B94F1B" w:rsidP="00B94F1B">
      <w:pPr>
        <w:tabs>
          <w:tab w:val="left" w:pos="1916"/>
          <w:tab w:val="left" w:pos="5390"/>
        </w:tabs>
      </w:pPr>
      <w:r>
        <w:tab/>
        <w:t>6                                               2</w:t>
      </w:r>
    </w:p>
    <w:p w:rsidR="00B94F1B" w:rsidRPr="007561D1" w:rsidRDefault="00B94F1B" w:rsidP="00B94F1B">
      <w:pPr>
        <w:ind w:left="720"/>
        <w:rPr>
          <w:sz w:val="28"/>
          <w:szCs w:val="28"/>
        </w:rPr>
      </w:pPr>
      <w:r w:rsidRPr="007561D1">
        <w:rPr>
          <w:noProof/>
          <w:sz w:val="28"/>
          <w:szCs w:val="28"/>
          <w:lang w:val="en-US"/>
        </w:rPr>
        <mc:AlternateContent>
          <mc:Choice Requires="wps">
            <w:drawing>
              <wp:anchor distT="0" distB="0" distL="114300" distR="114300" simplePos="0" relativeHeight="251967488" behindDoc="0" locked="0" layoutInCell="1" allowOverlap="1" wp14:anchorId="45B024C4" wp14:editId="117F5B9E">
                <wp:simplePos x="0" y="0"/>
                <wp:positionH relativeFrom="column">
                  <wp:posOffset>2679700</wp:posOffset>
                </wp:positionH>
                <wp:positionV relativeFrom="paragraph">
                  <wp:posOffset>127000</wp:posOffset>
                </wp:positionV>
                <wp:extent cx="1141095" cy="535940"/>
                <wp:effectExtent l="35560" t="10795" r="13970" b="533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1095" cy="535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3CDCEE" id="Прямая со стрелкой 34" o:spid="_x0000_s1026" type="#_x0000_t32" style="position:absolute;margin-left:211pt;margin-top:10pt;width:89.85pt;height:42.2pt;flip:x;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">
                <v:stroke endarrow="block"/>
              </v:shape>
            </w:pict>
          </mc:Fallback>
        </mc:AlternateContent>
      </w:r>
      <w:r w:rsidRPr="007561D1">
        <w:rPr>
          <w:noProof/>
          <w:sz w:val="28"/>
          <w:szCs w:val="28"/>
          <w:lang w:val="en-US"/>
        </w:rPr>
        <mc:AlternateContent>
          <mc:Choice Requires="wps">
            <w:drawing>
              <wp:anchor distT="0" distB="0" distL="114300" distR="114300" simplePos="0" relativeHeight="251964416" behindDoc="0" locked="0" layoutInCell="1" allowOverlap="1" wp14:anchorId="5DEA878D" wp14:editId="095F0D2F">
                <wp:simplePos x="0" y="0"/>
                <wp:positionH relativeFrom="column">
                  <wp:posOffset>2679700</wp:posOffset>
                </wp:positionH>
                <wp:positionV relativeFrom="paragraph">
                  <wp:posOffset>170180</wp:posOffset>
                </wp:positionV>
                <wp:extent cx="1063625" cy="492760"/>
                <wp:effectExtent l="35560" t="53975" r="5715" b="571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3625"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102B7F" id="Прямая со стрелкой 33" o:spid="_x0000_s1026" type="#_x0000_t32" style="position:absolute;margin-left:211pt;margin-top:13.4pt;width:83.75pt;height:38.8pt;flip:x 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">
                <v:stroke endarrow="block"/>
              </v:shape>
            </w:pict>
          </mc:Fallback>
        </mc:AlternateContent>
      </w:r>
      <w:r w:rsidRPr="007561D1">
        <w:rPr>
          <w:noProof/>
          <w:sz w:val="28"/>
          <w:szCs w:val="28"/>
          <w:lang w:val="en-US"/>
        </w:rPr>
        <mc:AlternateContent>
          <mc:Choice Requires="wps">
            <w:drawing>
              <wp:anchor distT="0" distB="0" distL="114300" distR="114300" simplePos="0" relativeHeight="251953152" behindDoc="0" locked="0" layoutInCell="1" allowOverlap="1" wp14:anchorId="1E897933" wp14:editId="1AFB6B0D">
                <wp:simplePos x="0" y="0"/>
                <wp:positionH relativeFrom="column">
                  <wp:posOffset>2627630</wp:posOffset>
                </wp:positionH>
                <wp:positionV relativeFrom="paragraph">
                  <wp:posOffset>76200</wp:posOffset>
                </wp:positionV>
                <wp:extent cx="0" cy="586740"/>
                <wp:effectExtent l="59690" t="17145" r="54610" b="571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558A71" id="Прямая со стрелкой 32" o:spid="_x0000_s1026" type="#_x0000_t32" style="position:absolute;margin-left:206.9pt;margin-top:6pt;width:0;height:46.2pt;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">
                <v:stroke endarrow="block"/>
              </v:shape>
            </w:pict>
          </mc:Fallback>
        </mc:AlternateContent>
      </w:r>
      <w:r w:rsidRPr="007561D1">
        <w:rPr>
          <w:noProof/>
          <w:sz w:val="28"/>
          <w:szCs w:val="28"/>
          <w:lang w:val="en-US"/>
        </w:rPr>
        <mc:AlternateContent>
          <mc:Choice Requires="wps">
            <w:drawing>
              <wp:anchor distT="0" distB="0" distL="114300" distR="114300" simplePos="0" relativeHeight="251959296" behindDoc="0" locked="0" layoutInCell="1" allowOverlap="1" wp14:anchorId="3A469D2D" wp14:editId="42089DD1">
                <wp:simplePos x="0" y="0"/>
                <wp:positionH relativeFrom="column">
                  <wp:posOffset>3820795</wp:posOffset>
                </wp:positionH>
                <wp:positionV relativeFrom="paragraph">
                  <wp:posOffset>127000</wp:posOffset>
                </wp:positionV>
                <wp:extent cx="0" cy="535940"/>
                <wp:effectExtent l="52705" t="10795" r="61595" b="1524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869722" id="Прямая со стрелкой 31" o:spid="_x0000_s1026" type="#_x0000_t32" style="position:absolute;margin-left:300.85pt;margin-top:10pt;width:0;height:42.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">
                <v:stroke endarrow="block"/>
              </v:shape>
            </w:pict>
          </mc:Fallback>
        </mc:AlternateContent>
      </w:r>
      <w:r w:rsidRPr="007561D1">
        <w:rPr>
          <w:noProof/>
          <w:sz w:val="28"/>
          <w:szCs w:val="28"/>
          <w:lang w:val="en-US"/>
        </w:rPr>
        <mc:AlternateContent>
          <mc:Choice Requires="wps">
            <w:drawing>
              <wp:anchor distT="0" distB="0" distL="114300" distR="114300" simplePos="0" relativeHeight="251945984" behindDoc="0" locked="0" layoutInCell="1" allowOverlap="1" wp14:anchorId="5F9B25ED" wp14:editId="5E0AEE7B">
                <wp:simplePos x="0" y="0"/>
                <wp:positionH relativeFrom="column">
                  <wp:posOffset>2679700</wp:posOffset>
                </wp:positionH>
                <wp:positionV relativeFrom="paragraph">
                  <wp:posOffset>76200</wp:posOffset>
                </wp:positionV>
                <wp:extent cx="1141095" cy="0"/>
                <wp:effectExtent l="6985" t="55245" r="23495" b="590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AD8D7A" id="Прямая со стрелкой 30" o:spid="_x0000_s1026" type="#_x0000_t32" style="position:absolute;margin-left:211pt;margin-top:6pt;width:89.8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">
                <v:stroke endarrow="block"/>
              </v:shape>
            </w:pict>
          </mc:Fallback>
        </mc:AlternateContent>
      </w:r>
      <w:r w:rsidRPr="007561D1">
        <w:rPr>
          <w:noProof/>
          <w:sz w:val="28"/>
          <w:szCs w:val="28"/>
          <w:lang w:val="en-US"/>
        </w:rPr>
        <mc:AlternateContent>
          <mc:Choice Requires="wps">
            <w:drawing>
              <wp:anchor distT="0" distB="0" distL="114300" distR="114300" simplePos="0" relativeHeight="251963392" behindDoc="0" locked="0" layoutInCell="1" allowOverlap="1" wp14:anchorId="646BC869" wp14:editId="15F45B49">
                <wp:simplePos x="0" y="0"/>
                <wp:positionH relativeFrom="column">
                  <wp:posOffset>717550</wp:posOffset>
                </wp:positionH>
                <wp:positionV relativeFrom="paragraph">
                  <wp:posOffset>127000</wp:posOffset>
                </wp:positionV>
                <wp:extent cx="1012825" cy="535940"/>
                <wp:effectExtent l="35560" t="10795" r="8890" b="533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2825" cy="535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D2E258" id="Прямая со стрелкой 29" o:spid="_x0000_s1026" type="#_x0000_t32" style="position:absolute;margin-left:56.5pt;margin-top:10pt;width:79.75pt;height:42.2pt;flip:x;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">
                <v:stroke endarrow="block"/>
              </v:shape>
            </w:pict>
          </mc:Fallback>
        </mc:AlternateContent>
      </w:r>
      <w:r w:rsidRPr="007561D1">
        <w:rPr>
          <w:noProof/>
          <w:sz w:val="28"/>
          <w:szCs w:val="28"/>
          <w:lang w:val="en-US"/>
        </w:rPr>
        <mc:AlternateContent>
          <mc:Choice Requires="wps">
            <w:drawing>
              <wp:anchor distT="0" distB="0" distL="114300" distR="114300" simplePos="0" relativeHeight="251962368" behindDoc="0" locked="0" layoutInCell="1" allowOverlap="1" wp14:anchorId="5A5EABA7" wp14:editId="7CEBFEFB">
                <wp:simplePos x="0" y="0"/>
                <wp:positionH relativeFrom="column">
                  <wp:posOffset>717550</wp:posOffset>
                </wp:positionH>
                <wp:positionV relativeFrom="paragraph">
                  <wp:posOffset>127000</wp:posOffset>
                </wp:positionV>
                <wp:extent cx="1096010" cy="535940"/>
                <wp:effectExtent l="35560" t="58420" r="11430" b="571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6010" cy="535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D36978" id="Прямая со стрелкой 28" o:spid="_x0000_s1026" type="#_x0000_t32" style="position:absolute;margin-left:56.5pt;margin-top:10pt;width:86.3pt;height:42.2pt;flip:x 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">
                <v:stroke endarrow="block"/>
              </v:shape>
            </w:pict>
          </mc:Fallback>
        </mc:AlternateContent>
      </w:r>
      <w:r w:rsidRPr="007561D1">
        <w:rPr>
          <w:noProof/>
          <w:sz w:val="28"/>
          <w:szCs w:val="28"/>
          <w:lang w:val="en-US"/>
        </w:rPr>
        <mc:AlternateContent>
          <mc:Choice Requires="wps">
            <w:drawing>
              <wp:anchor distT="0" distB="0" distL="114300" distR="114300" simplePos="0" relativeHeight="251957248" behindDoc="0" locked="0" layoutInCell="1" allowOverlap="1" wp14:anchorId="04A1D0CF" wp14:editId="4ED43EC9">
                <wp:simplePos x="0" y="0"/>
                <wp:positionH relativeFrom="column">
                  <wp:posOffset>1813560</wp:posOffset>
                </wp:positionH>
                <wp:positionV relativeFrom="paragraph">
                  <wp:posOffset>127000</wp:posOffset>
                </wp:positionV>
                <wp:extent cx="0" cy="535940"/>
                <wp:effectExtent l="55245" t="10795" r="59055" b="152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2832F2" id="Прямая со стрелкой 27" o:spid="_x0000_s1026" type="#_x0000_t32" style="position:absolute;margin-left:142.8pt;margin-top:10pt;width:0;height:42.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">
                <v:stroke endarrow="block"/>
              </v:shape>
            </w:pict>
          </mc:Fallback>
        </mc:AlternateContent>
      </w:r>
      <w:r w:rsidRPr="007561D1">
        <w:rPr>
          <w:noProof/>
          <w:sz w:val="28"/>
          <w:szCs w:val="28"/>
          <w:lang w:val="en-US"/>
        </w:rPr>
        <mc:AlternateContent>
          <mc:Choice Requires="wps">
            <w:drawing>
              <wp:anchor distT="0" distB="0" distL="114300" distR="114300" simplePos="0" relativeHeight="251952128" behindDoc="0" locked="0" layoutInCell="1" allowOverlap="1" wp14:anchorId="3F797797" wp14:editId="31EDBC24">
                <wp:simplePos x="0" y="0"/>
                <wp:positionH relativeFrom="column">
                  <wp:posOffset>672465</wp:posOffset>
                </wp:positionH>
                <wp:positionV relativeFrom="paragraph">
                  <wp:posOffset>76200</wp:posOffset>
                </wp:positionV>
                <wp:extent cx="0" cy="586740"/>
                <wp:effectExtent l="57150" t="17145" r="57150" b="57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459016" id="Прямая со стрелкой 26" o:spid="_x0000_s1026" type="#_x0000_t32" style="position:absolute;margin-left:52.95pt;margin-top:6pt;width:0;height:46.2pt;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">
                <v:stroke endarrow="block"/>
              </v:shape>
            </w:pict>
          </mc:Fallback>
        </mc:AlternateContent>
      </w:r>
      <w:r w:rsidRPr="007561D1">
        <w:rPr>
          <w:noProof/>
          <w:sz w:val="28"/>
          <w:szCs w:val="28"/>
          <w:lang w:val="en-US"/>
        </w:rPr>
        <mc:AlternateContent>
          <mc:Choice Requires="wps">
            <w:drawing>
              <wp:anchor distT="0" distB="0" distL="114300" distR="114300" simplePos="0" relativeHeight="251943936" behindDoc="0" locked="0" layoutInCell="1" allowOverlap="1" wp14:anchorId="08577438" wp14:editId="1E12323B">
                <wp:simplePos x="0" y="0"/>
                <wp:positionH relativeFrom="column">
                  <wp:posOffset>672465</wp:posOffset>
                </wp:positionH>
                <wp:positionV relativeFrom="paragraph">
                  <wp:posOffset>76200</wp:posOffset>
                </wp:positionV>
                <wp:extent cx="1141095" cy="0"/>
                <wp:effectExtent l="9525" t="55245" r="20955" b="590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2CA4CA" id="Прямая со стрелкой 25" o:spid="_x0000_s1026" type="#_x0000_t32" style="position:absolute;margin-left:52.95pt;margin-top:6pt;width:89.8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">
                <v:stroke endarrow="block"/>
              </v:shape>
            </w:pict>
          </mc:Fallback>
        </mc:AlternateContent>
      </w:r>
      <w:r w:rsidRPr="007561D1">
        <w:rPr>
          <w:sz w:val="28"/>
          <w:szCs w:val="28"/>
        </w:rPr>
        <w:t xml:space="preserve">2. </w:t>
      </w:r>
    </w:p>
    <w:p w:rsidR="00B94F1B" w:rsidRDefault="00B94F1B" w:rsidP="00B94F1B">
      <w:pPr>
        <w:tabs>
          <w:tab w:val="left" w:pos="1995"/>
          <w:tab w:val="left" w:pos="3052"/>
          <w:tab w:val="left" w:pos="6183"/>
        </w:tabs>
      </w:pPr>
      <w:r>
        <w:tab/>
        <w:t>5</w:t>
      </w:r>
      <w:r>
        <w:tab/>
        <w:t>4</w:t>
      </w:r>
      <w:r>
        <w:tab/>
        <w:t>3</w:t>
      </w:r>
    </w:p>
    <w:p w:rsidR="00B94F1B" w:rsidRDefault="00B94F1B" w:rsidP="00B94F1B">
      <w:pPr>
        <w:tabs>
          <w:tab w:val="left" w:pos="1361"/>
          <w:tab w:val="left" w:pos="3897"/>
          <w:tab w:val="left" w:pos="4399"/>
          <w:tab w:val="left" w:pos="5324"/>
        </w:tabs>
      </w:pPr>
      <w:r>
        <w:t xml:space="preserve">              1</w:t>
      </w:r>
      <w:r>
        <w:tab/>
        <w:t>7</w:t>
      </w:r>
      <w:r>
        <w:tab/>
        <w:t>1</w:t>
      </w:r>
      <w:r>
        <w:tab/>
        <w:t>7</w:t>
      </w:r>
      <w:r>
        <w:tab/>
        <w:t>4</w:t>
      </w:r>
    </w:p>
    <w:p w:rsidR="00B94F1B" w:rsidRDefault="00B94F1B" w:rsidP="00B94F1B"/>
    <w:p w:rsidR="00B94F1B" w:rsidRDefault="00B94F1B" w:rsidP="00B94F1B">
      <w:pPr>
        <w:tabs>
          <w:tab w:val="left" w:pos="5152"/>
        </w:tabs>
      </w:pPr>
      <w:r>
        <w:rPr>
          <w:noProof/>
          <w:lang w:val="en-US"/>
        </w:rPr>
        <mc:AlternateContent>
          <mc:Choice Requires="wps">
            <w:drawing>
              <wp:anchor distT="0" distB="0" distL="114300" distR="114300" simplePos="0" relativeHeight="251949056" behindDoc="0" locked="0" layoutInCell="1" allowOverlap="1" wp14:anchorId="3B1DC984" wp14:editId="00C89CC2">
                <wp:simplePos x="0" y="0"/>
                <wp:positionH relativeFrom="column">
                  <wp:posOffset>627380</wp:posOffset>
                </wp:positionH>
                <wp:positionV relativeFrom="paragraph">
                  <wp:posOffset>13335</wp:posOffset>
                </wp:positionV>
                <wp:extent cx="45085" cy="58420"/>
                <wp:effectExtent l="12065" t="7620" r="9525" b="1016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58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BB303CE" id="Овал 24" o:spid="_x0000_s1026" style="position:absolute;margin-left:49.4pt;margin-top:1.05pt;width:3.55pt;height:4.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"/>
            </w:pict>
          </mc:Fallback>
        </mc:AlternateContent>
      </w:r>
      <w:r>
        <w:rPr>
          <w:noProof/>
          <w:lang w:val="en-US"/>
        </w:rPr>
        <mc:AlternateContent>
          <mc:Choice Requires="wps">
            <w:drawing>
              <wp:anchor distT="0" distB="0" distL="114300" distR="114300" simplePos="0" relativeHeight="251948032" behindDoc="0" locked="0" layoutInCell="1" allowOverlap="1" wp14:anchorId="2B325CC0" wp14:editId="461CF3EA">
                <wp:simplePos x="0" y="0"/>
                <wp:positionH relativeFrom="column">
                  <wp:posOffset>2582545</wp:posOffset>
                </wp:positionH>
                <wp:positionV relativeFrom="paragraph">
                  <wp:posOffset>13335</wp:posOffset>
                </wp:positionV>
                <wp:extent cx="45085" cy="58420"/>
                <wp:effectExtent l="5080" t="7620" r="6985" b="10160"/>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58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459C993" id="Овал 23" o:spid="_x0000_s1026" style="position:absolute;margin-left:203.35pt;margin-top:1.05pt;width:3.55pt;height:4.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"/>
            </w:pict>
          </mc:Fallback>
        </mc:AlternateContent>
      </w:r>
      <w:r>
        <w:rPr>
          <w:noProof/>
          <w:lang w:val="en-US"/>
        </w:rPr>
        <mc:AlternateContent>
          <mc:Choice Requires="wps">
            <w:drawing>
              <wp:anchor distT="0" distB="0" distL="114300" distR="114300" simplePos="0" relativeHeight="251942912" behindDoc="0" locked="0" layoutInCell="1" allowOverlap="1" wp14:anchorId="5FC625E5" wp14:editId="4FA8A82B">
                <wp:simplePos x="0" y="0"/>
                <wp:positionH relativeFrom="column">
                  <wp:posOffset>2679700</wp:posOffset>
                </wp:positionH>
                <wp:positionV relativeFrom="paragraph">
                  <wp:posOffset>13335</wp:posOffset>
                </wp:positionV>
                <wp:extent cx="1141095" cy="0"/>
                <wp:effectExtent l="6985" t="55245" r="23495" b="590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11925B" id="Прямая со стрелкой 22" o:spid="_x0000_s1026" type="#_x0000_t32" style="position:absolute;margin-left:211pt;margin-top:1.05pt;width:89.85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">
                <v:stroke endarrow="block"/>
              </v:shape>
            </w:pict>
          </mc:Fallback>
        </mc:AlternateContent>
      </w:r>
      <w:r>
        <w:rPr>
          <w:noProof/>
          <w:lang w:val="en-US"/>
        </w:rPr>
        <mc:AlternateContent>
          <mc:Choice Requires="wps">
            <w:drawing>
              <wp:anchor distT="0" distB="0" distL="114300" distR="114300" simplePos="0" relativeHeight="251941888" behindDoc="0" locked="0" layoutInCell="1" allowOverlap="1" wp14:anchorId="14485BA1" wp14:editId="36EFF972">
                <wp:simplePos x="0" y="0"/>
                <wp:positionH relativeFrom="column">
                  <wp:posOffset>717550</wp:posOffset>
                </wp:positionH>
                <wp:positionV relativeFrom="paragraph">
                  <wp:posOffset>13335</wp:posOffset>
                </wp:positionV>
                <wp:extent cx="1141095" cy="0"/>
                <wp:effectExtent l="6985" t="55245" r="23495" b="5905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5C647C" id="Прямая со стрелкой 21" o:spid="_x0000_s1026" type="#_x0000_t32" style="position:absolute;margin-left:56.5pt;margin-top:1.05pt;width:89.85pt;height: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">
                <v:stroke endarrow="block"/>
              </v:shape>
            </w:pict>
          </mc:Fallback>
        </mc:AlternateContent>
      </w:r>
      <w:r>
        <w:t xml:space="preserve">                                8</w:t>
      </w:r>
      <w:r>
        <w:tab/>
        <w:t>8</w:t>
      </w:r>
    </w:p>
    <w:p w:rsidR="00B94F1B" w:rsidRDefault="00B94F1B" w:rsidP="00B94F1B"/>
    <w:p w:rsidR="00B94F1B" w:rsidRDefault="00B94F1B" w:rsidP="00B94F1B">
      <w:r>
        <w:rPr>
          <w:noProof/>
          <w:lang w:val="en-US"/>
        </w:rPr>
        <mc:AlternateContent>
          <mc:Choice Requires="wps">
            <w:drawing>
              <wp:anchor distT="0" distB="0" distL="114300" distR="114300" simplePos="0" relativeHeight="251973632" behindDoc="0" locked="0" layoutInCell="1" allowOverlap="1" wp14:anchorId="2F41489B" wp14:editId="768B3301">
                <wp:simplePos x="0" y="0"/>
                <wp:positionH relativeFrom="column">
                  <wp:posOffset>2724785</wp:posOffset>
                </wp:positionH>
                <wp:positionV relativeFrom="paragraph">
                  <wp:posOffset>74295</wp:posOffset>
                </wp:positionV>
                <wp:extent cx="483870" cy="410845"/>
                <wp:effectExtent l="13970" t="47625" r="45085" b="82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870"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92894D" id="Прямая со стрелкой 20" o:spid="_x0000_s1026" type="#_x0000_t32" style="position:absolute;margin-left:214.55pt;margin-top:5.85pt;width:38.1pt;height:32.35pt;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">
                <v:stroke endarrow="block"/>
              </v:shape>
            </w:pict>
          </mc:Fallback>
        </mc:AlternateContent>
      </w:r>
      <w:r>
        <w:rPr>
          <w:noProof/>
          <w:lang w:val="en-US"/>
        </w:rPr>
        <mc:AlternateContent>
          <mc:Choice Requires="wps">
            <w:drawing>
              <wp:anchor distT="0" distB="0" distL="114300" distR="114300" simplePos="0" relativeHeight="251974656" behindDoc="0" locked="0" layoutInCell="1" allowOverlap="1" wp14:anchorId="55309F41" wp14:editId="455A5E0D">
                <wp:simplePos x="0" y="0"/>
                <wp:positionH relativeFrom="column">
                  <wp:posOffset>3256280</wp:posOffset>
                </wp:positionH>
                <wp:positionV relativeFrom="paragraph">
                  <wp:posOffset>74295</wp:posOffset>
                </wp:positionV>
                <wp:extent cx="487045" cy="410845"/>
                <wp:effectExtent l="12065" t="9525" r="43815" b="558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E1C5C0" id="Прямая со стрелкой 19" o:spid="_x0000_s1026" type="#_x0000_t32" style="position:absolute;margin-left:256.4pt;margin-top:5.85pt;width:38.35pt;height:32.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9dbZQIAAHw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">
                <v:stroke endarrow="block"/>
              </v:shape>
            </w:pict>
          </mc:Fallback>
        </mc:AlternateContent>
      </w:r>
      <w:r>
        <w:rPr>
          <w:noProof/>
          <w:lang w:val="en-US"/>
        </w:rPr>
        <mc:AlternateContent>
          <mc:Choice Requires="wps">
            <w:drawing>
              <wp:anchor distT="0" distB="0" distL="114300" distR="114300" simplePos="0" relativeHeight="251971584" behindDoc="0" locked="0" layoutInCell="1" allowOverlap="1" wp14:anchorId="36D6DF9B" wp14:editId="6C4D10B4">
                <wp:simplePos x="0" y="0"/>
                <wp:positionH relativeFrom="column">
                  <wp:posOffset>1201420</wp:posOffset>
                </wp:positionH>
                <wp:positionV relativeFrom="paragraph">
                  <wp:posOffset>74295</wp:posOffset>
                </wp:positionV>
                <wp:extent cx="615315" cy="436245"/>
                <wp:effectExtent l="43180" t="57150" r="8255" b="114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315"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19A9C8" id="Прямая со стрелкой 18" o:spid="_x0000_s1026" type="#_x0000_t32" style="position:absolute;margin-left:94.6pt;margin-top:5.85pt;width:48.45pt;height:34.35pt;flip:x 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">
                <v:stroke endarrow="block"/>
              </v:shape>
            </w:pict>
          </mc:Fallback>
        </mc:AlternateContent>
      </w:r>
      <w:r>
        <w:rPr>
          <w:noProof/>
          <w:lang w:val="en-US"/>
        </w:rPr>
        <mc:AlternateContent>
          <mc:Choice Requires="wps">
            <w:drawing>
              <wp:anchor distT="0" distB="0" distL="114300" distR="114300" simplePos="0" relativeHeight="251972608" behindDoc="0" locked="0" layoutInCell="1" allowOverlap="1" wp14:anchorId="6386A999" wp14:editId="4025351D">
                <wp:simplePos x="0" y="0"/>
                <wp:positionH relativeFrom="column">
                  <wp:posOffset>774065</wp:posOffset>
                </wp:positionH>
                <wp:positionV relativeFrom="paragraph">
                  <wp:posOffset>74295</wp:posOffset>
                </wp:positionV>
                <wp:extent cx="469265" cy="436245"/>
                <wp:effectExtent l="44450" t="9525" r="10160" b="495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265"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5B733F" id="Прямая со стрелкой 17" o:spid="_x0000_s1026" type="#_x0000_t32" style="position:absolute;margin-left:60.95pt;margin-top:5.85pt;width:36.95pt;height:34.35pt;flip:x;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yMbQIAAIY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">
                <v:stroke endarrow="block"/>
              </v:shape>
            </w:pict>
          </mc:Fallback>
        </mc:AlternateContent>
      </w:r>
    </w:p>
    <w:p w:rsidR="00B94F1B" w:rsidRDefault="00B94F1B" w:rsidP="00B94F1B">
      <w:r>
        <w:t xml:space="preserve">                      6                 5                           2                       3</w:t>
      </w:r>
    </w:p>
    <w:p w:rsidR="00B94F1B" w:rsidRDefault="00B94F1B" w:rsidP="00B94F1B">
      <w:r>
        <w:rPr>
          <w:noProof/>
          <w:lang w:val="en-US"/>
        </w:rPr>
        <mc:AlternateContent>
          <mc:Choice Requires="wps">
            <w:drawing>
              <wp:anchor distT="0" distB="0" distL="114300" distR="114300" simplePos="0" relativeHeight="251955200" behindDoc="0" locked="0" layoutInCell="1" allowOverlap="1" wp14:anchorId="6E736DE7" wp14:editId="5D4C24FC">
                <wp:simplePos x="0" y="0"/>
                <wp:positionH relativeFrom="column">
                  <wp:posOffset>3815715</wp:posOffset>
                </wp:positionH>
                <wp:positionV relativeFrom="paragraph">
                  <wp:posOffset>134620</wp:posOffset>
                </wp:positionV>
                <wp:extent cx="0" cy="586740"/>
                <wp:effectExtent l="57150" t="20320" r="57150" b="120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DFA916" id="Прямая со стрелкой 16" o:spid="_x0000_s1026" type="#_x0000_t32" style="position:absolute;margin-left:300.45pt;margin-top:10.6pt;width:0;height:46.2pt;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">
                <v:stroke endarrow="block"/>
              </v:shape>
            </w:pict>
          </mc:Fallback>
        </mc:AlternateContent>
      </w:r>
      <w:r>
        <w:rPr>
          <w:noProof/>
          <w:lang w:val="en-US"/>
        </w:rPr>
        <mc:AlternateContent>
          <mc:Choice Requires="wps">
            <w:drawing>
              <wp:anchor distT="0" distB="0" distL="114300" distR="114300" simplePos="0" relativeHeight="251951104" behindDoc="0" locked="0" layoutInCell="1" allowOverlap="1" wp14:anchorId="4D33D14E" wp14:editId="57F17D8B">
                <wp:simplePos x="0" y="0"/>
                <wp:positionH relativeFrom="column">
                  <wp:posOffset>2679700</wp:posOffset>
                </wp:positionH>
                <wp:positionV relativeFrom="paragraph">
                  <wp:posOffset>160020</wp:posOffset>
                </wp:positionV>
                <wp:extent cx="1136015" cy="0"/>
                <wp:effectExtent l="16510" t="55245" r="9525" b="590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2097F4" id="Прямая со стрелкой 15" o:spid="_x0000_s1026" type="#_x0000_t32" style="position:absolute;margin-left:211pt;margin-top:12.6pt;width:89.45pt;height:0;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">
                <v:stroke endarrow="block"/>
              </v:shape>
            </w:pict>
          </mc:Fallback>
        </mc:AlternateContent>
      </w:r>
      <w:r>
        <w:t xml:space="preserve">                                2                                                4</w:t>
      </w:r>
    </w:p>
    <w:p w:rsidR="00B94F1B" w:rsidRDefault="00B94F1B" w:rsidP="00B94F1B">
      <w:pPr>
        <w:tabs>
          <w:tab w:val="center" w:pos="4677"/>
        </w:tabs>
      </w:pPr>
      <w:r>
        <w:rPr>
          <w:noProof/>
          <w:lang w:val="en-US"/>
        </w:rPr>
        <mc:AlternateContent>
          <mc:Choice Requires="wps">
            <w:drawing>
              <wp:anchor distT="0" distB="0" distL="114300" distR="114300" simplePos="0" relativeHeight="251977728" behindDoc="0" locked="0" layoutInCell="1" allowOverlap="1" wp14:anchorId="666A2006" wp14:editId="105B80EA">
                <wp:simplePos x="0" y="0"/>
                <wp:positionH relativeFrom="column">
                  <wp:posOffset>2730500</wp:posOffset>
                </wp:positionH>
                <wp:positionV relativeFrom="paragraph">
                  <wp:posOffset>88265</wp:posOffset>
                </wp:positionV>
                <wp:extent cx="1012825" cy="535940"/>
                <wp:effectExtent l="38735" t="6350" r="5715" b="577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2825" cy="535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CB01A4" id="Прямая со стрелкой 14" o:spid="_x0000_s1026" type="#_x0000_t32" style="position:absolute;margin-left:215pt;margin-top:6.95pt;width:79.75pt;height:42.2pt;flip:x;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">
                <v:stroke endarrow="block"/>
              </v:shape>
            </w:pict>
          </mc:Fallback>
        </mc:AlternateContent>
      </w:r>
      <w:r>
        <w:rPr>
          <w:noProof/>
          <w:lang w:val="en-US"/>
        </w:rPr>
        <mc:AlternateContent>
          <mc:Choice Requires="wps">
            <w:drawing>
              <wp:anchor distT="0" distB="0" distL="114300" distR="114300" simplePos="0" relativeHeight="251976704" behindDoc="0" locked="0" layoutInCell="1" allowOverlap="1" wp14:anchorId="216D58B7" wp14:editId="7AF137CC">
                <wp:simplePos x="0" y="0"/>
                <wp:positionH relativeFrom="column">
                  <wp:posOffset>2719705</wp:posOffset>
                </wp:positionH>
                <wp:positionV relativeFrom="paragraph">
                  <wp:posOffset>37465</wp:posOffset>
                </wp:positionV>
                <wp:extent cx="1096010" cy="586740"/>
                <wp:effectExtent l="8890" t="12700" r="38100"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8CF225" id="Прямая со стрелкой 13" o:spid="_x0000_s1026" type="#_x0000_t32" style="position:absolute;margin-left:214.15pt;margin-top:2.95pt;width:86.3pt;height:46.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">
                <v:stroke endarrow="block"/>
              </v:shape>
            </w:pict>
          </mc:Fallback>
        </mc:AlternateContent>
      </w:r>
      <w:r>
        <w:rPr>
          <w:noProof/>
          <w:lang w:val="en-US"/>
        </w:rPr>
        <mc:AlternateContent>
          <mc:Choice Requires="wps">
            <w:drawing>
              <wp:anchor distT="0" distB="0" distL="114300" distR="114300" simplePos="0" relativeHeight="251954176" behindDoc="0" locked="0" layoutInCell="1" allowOverlap="1" wp14:anchorId="12F68CB7" wp14:editId="178108D9">
                <wp:simplePos x="0" y="0"/>
                <wp:positionH relativeFrom="column">
                  <wp:posOffset>2679700</wp:posOffset>
                </wp:positionH>
                <wp:positionV relativeFrom="paragraph">
                  <wp:posOffset>37465</wp:posOffset>
                </wp:positionV>
                <wp:extent cx="0" cy="586740"/>
                <wp:effectExtent l="54610" t="22225" r="59690" b="101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9CEB1E" id="Прямая со стрелкой 12" o:spid="_x0000_s1026" type="#_x0000_t32" style="position:absolute;margin-left:211pt;margin-top:2.95pt;width:0;height:46.2pt;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">
                <v:stroke endarrow="block"/>
              </v:shape>
            </w:pict>
          </mc:Fallback>
        </mc:AlternateContent>
      </w:r>
      <w:r>
        <w:rPr>
          <w:noProof/>
          <w:lang w:val="en-US"/>
        </w:rPr>
        <mc:AlternateContent>
          <mc:Choice Requires="wps">
            <w:drawing>
              <wp:anchor distT="0" distB="0" distL="114300" distR="114300" simplePos="0" relativeHeight="251956224" behindDoc="0" locked="0" layoutInCell="1" allowOverlap="1" wp14:anchorId="4C3D216E" wp14:editId="6038666E">
                <wp:simplePos x="0" y="0"/>
                <wp:positionH relativeFrom="column">
                  <wp:posOffset>1859280</wp:posOffset>
                </wp:positionH>
                <wp:positionV relativeFrom="paragraph">
                  <wp:posOffset>37465</wp:posOffset>
                </wp:positionV>
                <wp:extent cx="0" cy="637540"/>
                <wp:effectExtent l="53340" t="22225" r="60960" b="69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D22810" id="Прямая со стрелкой 11" o:spid="_x0000_s1026" type="#_x0000_t32" style="position:absolute;margin-left:146.4pt;margin-top:2.95pt;width:0;height:50.2pt;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">
                <v:stroke endarrow="block"/>
              </v:shape>
            </w:pict>
          </mc:Fallback>
        </mc:AlternateContent>
      </w:r>
      <w:r>
        <w:rPr>
          <w:noProof/>
          <w:lang w:val="en-US"/>
        </w:rPr>
        <mc:AlternateContent>
          <mc:Choice Requires="wps">
            <w:drawing>
              <wp:anchor distT="0" distB="0" distL="114300" distR="114300" simplePos="0" relativeHeight="251970560" behindDoc="0" locked="0" layoutInCell="1" allowOverlap="1" wp14:anchorId="6EBE7242" wp14:editId="1B324830">
                <wp:simplePos x="0" y="0"/>
                <wp:positionH relativeFrom="column">
                  <wp:posOffset>717550</wp:posOffset>
                </wp:positionH>
                <wp:positionV relativeFrom="paragraph">
                  <wp:posOffset>88265</wp:posOffset>
                </wp:positionV>
                <wp:extent cx="1096010" cy="586740"/>
                <wp:effectExtent l="6985" t="6350" r="40005" b="546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AE282D" id="Прямая со стрелкой 10" o:spid="_x0000_s1026" type="#_x0000_t32" style="position:absolute;margin-left:56.5pt;margin-top:6.95pt;width:86.3pt;height:46.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">
                <v:stroke endarrow="block"/>
              </v:shape>
            </w:pict>
          </mc:Fallback>
        </mc:AlternateContent>
      </w:r>
      <w:r>
        <w:rPr>
          <w:noProof/>
          <w:lang w:val="en-US"/>
        </w:rPr>
        <mc:AlternateContent>
          <mc:Choice Requires="wps">
            <w:drawing>
              <wp:anchor distT="0" distB="0" distL="114300" distR="114300" simplePos="0" relativeHeight="251969536" behindDoc="0" locked="0" layoutInCell="1" allowOverlap="1" wp14:anchorId="730816CD" wp14:editId="185FAD9D">
                <wp:simplePos x="0" y="0"/>
                <wp:positionH relativeFrom="column">
                  <wp:posOffset>717550</wp:posOffset>
                </wp:positionH>
                <wp:positionV relativeFrom="paragraph">
                  <wp:posOffset>88265</wp:posOffset>
                </wp:positionV>
                <wp:extent cx="1096010" cy="586740"/>
                <wp:effectExtent l="6985" t="53975" r="40005" b="69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601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78F8BA" id="Прямая со стрелкой 9" o:spid="_x0000_s1026" type="#_x0000_t32" style="position:absolute;margin-left:56.5pt;margin-top:6.95pt;width:86.3pt;height:46.2pt;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">
                <v:stroke endarrow="block"/>
              </v:shape>
            </w:pict>
          </mc:Fallback>
        </mc:AlternateContent>
      </w:r>
      <w:r>
        <w:rPr>
          <w:noProof/>
          <w:lang w:val="en-US"/>
        </w:rPr>
        <mc:AlternateContent>
          <mc:Choice Requires="wps">
            <w:drawing>
              <wp:anchor distT="0" distB="0" distL="114300" distR="114300" simplePos="0" relativeHeight="251958272" behindDoc="0" locked="0" layoutInCell="1" allowOverlap="1" wp14:anchorId="29940C2B" wp14:editId="2FA3A6F0">
                <wp:simplePos x="0" y="0"/>
                <wp:positionH relativeFrom="column">
                  <wp:posOffset>717550</wp:posOffset>
                </wp:positionH>
                <wp:positionV relativeFrom="paragraph">
                  <wp:posOffset>139065</wp:posOffset>
                </wp:positionV>
                <wp:extent cx="0" cy="535940"/>
                <wp:effectExtent l="54610" t="9525" r="59690"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4AC7EC" id="Прямая со стрелкой 8" o:spid="_x0000_s1026" type="#_x0000_t32" style="position:absolute;margin-left:56.5pt;margin-top:10.95pt;width:0;height:42.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">
                <v:stroke endarrow="block"/>
              </v:shape>
            </w:pict>
          </mc:Fallback>
        </mc:AlternateContent>
      </w:r>
      <w:r>
        <w:rPr>
          <w:noProof/>
          <w:lang w:val="en-US"/>
        </w:rPr>
        <mc:AlternateContent>
          <mc:Choice Requires="wps">
            <w:drawing>
              <wp:anchor distT="0" distB="0" distL="114300" distR="114300" simplePos="0" relativeHeight="251950080" behindDoc="0" locked="0" layoutInCell="1" allowOverlap="1" wp14:anchorId="34480C72" wp14:editId="4B12414A">
                <wp:simplePos x="0" y="0"/>
                <wp:positionH relativeFrom="column">
                  <wp:posOffset>677545</wp:posOffset>
                </wp:positionH>
                <wp:positionV relativeFrom="paragraph">
                  <wp:posOffset>26670</wp:posOffset>
                </wp:positionV>
                <wp:extent cx="1136015" cy="0"/>
                <wp:effectExtent l="14605" t="59055" r="11430" b="552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1D3E27" id="Прямая со стрелкой 7" o:spid="_x0000_s1026" type="#_x0000_t32" style="position:absolute;margin-left:53.35pt;margin-top:2.1pt;width:89.45pt;height:0;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">
                <v:stroke endarrow="block"/>
              </v:shape>
            </w:pict>
          </mc:Fallback>
        </mc:AlternateContent>
      </w:r>
      <w:r>
        <w:tab/>
        <w:t>5</w:t>
      </w:r>
    </w:p>
    <w:p w:rsidR="00B94F1B" w:rsidRDefault="00B94F1B" w:rsidP="00B94F1B">
      <w:pPr>
        <w:tabs>
          <w:tab w:val="left" w:pos="1717"/>
          <w:tab w:val="left" w:pos="3223"/>
          <w:tab w:val="left" w:pos="5218"/>
          <w:tab w:val="left" w:pos="6381"/>
        </w:tabs>
      </w:pPr>
      <w:r>
        <w:tab/>
        <w:t xml:space="preserve"> 3</w:t>
      </w:r>
      <w:r>
        <w:tab/>
        <w:t>4          1</w:t>
      </w:r>
      <w:r>
        <w:tab/>
      </w:r>
      <w:r>
        <w:tab/>
        <w:t>6</w:t>
      </w:r>
    </w:p>
    <w:p w:rsidR="00B94F1B" w:rsidRDefault="00B94F1B" w:rsidP="00B94F1B">
      <w:pPr>
        <w:tabs>
          <w:tab w:val="left" w:pos="1665"/>
          <w:tab w:val="left" w:pos="4624"/>
          <w:tab w:val="left" w:pos="5773"/>
        </w:tabs>
      </w:pPr>
      <w:r>
        <w:t xml:space="preserve">                7</w:t>
      </w:r>
      <w:r>
        <w:tab/>
        <w:t>1</w:t>
      </w:r>
      <w:r>
        <w:tab/>
        <w:t>7</w:t>
      </w:r>
      <w:r>
        <w:tab/>
      </w:r>
    </w:p>
    <w:p w:rsidR="00B94F1B" w:rsidRDefault="00B94F1B" w:rsidP="00B94F1B">
      <w:r>
        <w:rPr>
          <w:noProof/>
          <w:lang w:val="en-US"/>
        </w:rPr>
        <mc:AlternateContent>
          <mc:Choice Requires="wps">
            <w:drawing>
              <wp:anchor distT="0" distB="0" distL="114300" distR="114300" simplePos="0" relativeHeight="251968512" behindDoc="0" locked="0" layoutInCell="1" allowOverlap="1" wp14:anchorId="165F7F7D" wp14:editId="68AA9C73">
                <wp:simplePos x="0" y="0"/>
                <wp:positionH relativeFrom="column">
                  <wp:posOffset>2724785</wp:posOffset>
                </wp:positionH>
                <wp:positionV relativeFrom="paragraph">
                  <wp:posOffset>99060</wp:posOffset>
                </wp:positionV>
                <wp:extent cx="1141095" cy="635"/>
                <wp:effectExtent l="13970" t="57150" r="16510" b="565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93A829" id="Прямая со стрелкой 6" o:spid="_x0000_s1026" type="#_x0000_t32" style="position:absolute;margin-left:214.55pt;margin-top:7.8pt;width:89.85pt;height:.0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ExYwIAAHg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">
                <v:stroke endarrow="block"/>
              </v:shape>
            </w:pict>
          </mc:Fallback>
        </mc:AlternateContent>
      </w:r>
      <w:r>
        <w:rPr>
          <w:noProof/>
          <w:lang w:val="en-US"/>
        </w:rPr>
        <mc:AlternateContent>
          <mc:Choice Requires="wps">
            <w:drawing>
              <wp:anchor distT="0" distB="0" distL="114300" distR="114300" simplePos="0" relativeHeight="251975680" behindDoc="0" locked="0" layoutInCell="1" allowOverlap="1" wp14:anchorId="7440D0E6" wp14:editId="759B01AF">
                <wp:simplePos x="0" y="0"/>
                <wp:positionH relativeFrom="column">
                  <wp:posOffset>2634615</wp:posOffset>
                </wp:positionH>
                <wp:positionV relativeFrom="paragraph">
                  <wp:posOffset>149225</wp:posOffset>
                </wp:positionV>
                <wp:extent cx="45085" cy="58420"/>
                <wp:effectExtent l="9525" t="12065" r="12065" b="571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58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E9D0016" id="Овал 5" o:spid="_x0000_s1026" style="position:absolute;margin-left:207.45pt;margin-top:11.75pt;width:3.55pt;height:4.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"/>
            </w:pict>
          </mc:Fallback>
        </mc:AlternateContent>
      </w:r>
    </w:p>
    <w:p w:rsidR="00B94F1B" w:rsidRDefault="00B94F1B" w:rsidP="00B94F1B">
      <w:pPr>
        <w:tabs>
          <w:tab w:val="center" w:pos="4677"/>
        </w:tabs>
      </w:pPr>
      <w:r>
        <w:rPr>
          <w:noProof/>
          <w:lang w:val="en-US"/>
        </w:rPr>
        <mc:AlternateContent>
          <mc:Choice Requires="wps">
            <w:drawing>
              <wp:anchor distT="0" distB="0" distL="114300" distR="114300" simplePos="0" relativeHeight="251947008" behindDoc="0" locked="0" layoutInCell="1" allowOverlap="1" wp14:anchorId="569C999F" wp14:editId="50BE5D20">
                <wp:simplePos x="0" y="0"/>
                <wp:positionH relativeFrom="column">
                  <wp:posOffset>627380</wp:posOffset>
                </wp:positionH>
                <wp:positionV relativeFrom="paragraph">
                  <wp:posOffset>32385</wp:posOffset>
                </wp:positionV>
                <wp:extent cx="45085" cy="58420"/>
                <wp:effectExtent l="12065" t="12700" r="9525" b="508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58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328CDE3" id="Овал 4" o:spid="_x0000_s1026" style="position:absolute;margin-left:49.4pt;margin-top:2.55pt;width:3.55pt;height:4.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"/>
            </w:pict>
          </mc:Fallback>
        </mc:AlternateContent>
      </w:r>
      <w:r>
        <w:rPr>
          <w:noProof/>
          <w:lang w:val="en-US"/>
        </w:rPr>
        <mc:AlternateContent>
          <mc:Choice Requires="wps">
            <w:drawing>
              <wp:anchor distT="0" distB="0" distL="114300" distR="114300" simplePos="0" relativeHeight="251944960" behindDoc="0" locked="0" layoutInCell="1" allowOverlap="1" wp14:anchorId="320771D6" wp14:editId="62A6F715">
                <wp:simplePos x="0" y="0"/>
                <wp:positionH relativeFrom="column">
                  <wp:posOffset>717550</wp:posOffset>
                </wp:positionH>
                <wp:positionV relativeFrom="paragraph">
                  <wp:posOffset>32385</wp:posOffset>
                </wp:positionV>
                <wp:extent cx="1141095" cy="635"/>
                <wp:effectExtent l="6985" t="60325" r="23495" b="533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3EE866" id="Прямая со стрелкой 3" o:spid="_x0000_s1026" type="#_x0000_t32" style="position:absolute;margin-left:56.5pt;margin-top:2.55pt;width:89.85pt;height:.0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">
                <v:stroke endarrow="block"/>
              </v:shape>
            </w:pict>
          </mc:Fallback>
        </mc:AlternateContent>
      </w:r>
      <w:r>
        <w:tab/>
        <w:t>8</w:t>
      </w:r>
    </w:p>
    <w:p w:rsidR="00B94F1B" w:rsidRDefault="00B94F1B" w:rsidP="00B94F1B">
      <w:pPr>
        <w:ind w:left="720"/>
      </w:pPr>
      <w:r>
        <w:t xml:space="preserve">                   8</w:t>
      </w:r>
    </w:p>
    <w:p w:rsidR="00B94F1B" w:rsidRPr="007561D1" w:rsidRDefault="00B94F1B" w:rsidP="00FA1341">
      <w:pPr>
        <w:pStyle w:val="a3"/>
      </w:pPr>
    </w:p>
    <w:p w:rsidR="00B94F1B" w:rsidRPr="007561D1" w:rsidRDefault="00B94F1B" w:rsidP="00FA1341">
      <w:pPr>
        <w:pStyle w:val="a3"/>
      </w:pPr>
      <w:r w:rsidRPr="007561D1">
        <w:t>3. Наряд.</w:t>
      </w:r>
    </w:p>
    <w:p w:rsidR="00B94F1B" w:rsidRPr="007561D1" w:rsidRDefault="00B94F1B" w:rsidP="00FA1341">
      <w:pPr>
        <w:pStyle w:val="a3"/>
      </w:pPr>
      <w:r w:rsidRPr="007561D1">
        <w:t xml:space="preserve">4.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733"/>
        <w:gridCol w:w="733"/>
        <w:gridCol w:w="733"/>
      </w:tblGrid>
      <w:tr w:rsidR="00B94F1B" w:rsidRPr="007561D1" w:rsidTr="00B94F1B">
        <w:tc>
          <w:tcPr>
            <w:tcW w:w="733" w:type="dxa"/>
          </w:tcPr>
          <w:p w:rsidR="00B94F1B" w:rsidRPr="007561D1" w:rsidRDefault="00B94F1B" w:rsidP="00B94F1B">
            <w:pPr>
              <w:rPr>
                <w:sz w:val="28"/>
                <w:szCs w:val="28"/>
              </w:rPr>
            </w:pPr>
            <w:r w:rsidRPr="007561D1">
              <w:rPr>
                <w:sz w:val="28"/>
                <w:szCs w:val="28"/>
              </w:rPr>
              <w:t>К</w:t>
            </w:r>
          </w:p>
        </w:tc>
        <w:tc>
          <w:tcPr>
            <w:tcW w:w="733" w:type="dxa"/>
          </w:tcPr>
          <w:p w:rsidR="00B94F1B" w:rsidRPr="007561D1" w:rsidRDefault="00B94F1B" w:rsidP="00B94F1B">
            <w:pPr>
              <w:rPr>
                <w:sz w:val="28"/>
                <w:szCs w:val="28"/>
              </w:rPr>
            </w:pPr>
            <w:r w:rsidRPr="007561D1">
              <w:rPr>
                <w:sz w:val="28"/>
                <w:szCs w:val="28"/>
              </w:rPr>
              <w:t>Р</w:t>
            </w:r>
          </w:p>
        </w:tc>
        <w:tc>
          <w:tcPr>
            <w:tcW w:w="733" w:type="dxa"/>
          </w:tcPr>
          <w:p w:rsidR="00B94F1B" w:rsidRPr="007561D1" w:rsidRDefault="00B94F1B" w:rsidP="00B94F1B">
            <w:pPr>
              <w:rPr>
                <w:sz w:val="28"/>
                <w:szCs w:val="28"/>
              </w:rPr>
            </w:pPr>
            <w:r w:rsidRPr="007561D1">
              <w:rPr>
                <w:sz w:val="28"/>
                <w:szCs w:val="28"/>
              </w:rPr>
              <w:t>А</w:t>
            </w:r>
          </w:p>
        </w:tc>
        <w:tc>
          <w:tcPr>
            <w:tcW w:w="733" w:type="dxa"/>
          </w:tcPr>
          <w:p w:rsidR="00B94F1B" w:rsidRPr="007561D1" w:rsidRDefault="00B94F1B" w:rsidP="00B94F1B">
            <w:pPr>
              <w:rPr>
                <w:sz w:val="28"/>
                <w:szCs w:val="28"/>
              </w:rPr>
            </w:pPr>
            <w:r w:rsidRPr="007561D1">
              <w:rPr>
                <w:sz w:val="28"/>
                <w:szCs w:val="28"/>
              </w:rPr>
              <w:t>Б</w:t>
            </w:r>
          </w:p>
        </w:tc>
      </w:tr>
      <w:tr w:rsidR="00B94F1B" w:rsidRPr="007561D1" w:rsidTr="00B94F1B">
        <w:tc>
          <w:tcPr>
            <w:tcW w:w="733" w:type="dxa"/>
          </w:tcPr>
          <w:p w:rsidR="00B94F1B" w:rsidRPr="007561D1" w:rsidRDefault="00B94F1B" w:rsidP="00B94F1B">
            <w:pPr>
              <w:rPr>
                <w:sz w:val="28"/>
                <w:szCs w:val="28"/>
              </w:rPr>
            </w:pPr>
            <w:r w:rsidRPr="007561D1">
              <w:rPr>
                <w:sz w:val="28"/>
                <w:szCs w:val="28"/>
              </w:rPr>
              <w:t>Р</w:t>
            </w:r>
          </w:p>
        </w:tc>
        <w:tc>
          <w:tcPr>
            <w:tcW w:w="733" w:type="dxa"/>
          </w:tcPr>
          <w:p w:rsidR="00B94F1B" w:rsidRPr="007561D1" w:rsidRDefault="00B94F1B" w:rsidP="00B94F1B">
            <w:pPr>
              <w:rPr>
                <w:sz w:val="28"/>
                <w:szCs w:val="28"/>
              </w:rPr>
            </w:pPr>
            <w:r w:rsidRPr="007561D1">
              <w:rPr>
                <w:sz w:val="28"/>
                <w:szCs w:val="28"/>
              </w:rPr>
              <w:t>О</w:t>
            </w:r>
          </w:p>
        </w:tc>
        <w:tc>
          <w:tcPr>
            <w:tcW w:w="733" w:type="dxa"/>
          </w:tcPr>
          <w:p w:rsidR="00B94F1B" w:rsidRPr="007561D1" w:rsidRDefault="00B94F1B" w:rsidP="00B94F1B">
            <w:pPr>
              <w:rPr>
                <w:sz w:val="28"/>
                <w:szCs w:val="28"/>
              </w:rPr>
            </w:pPr>
            <w:r w:rsidRPr="007561D1">
              <w:rPr>
                <w:sz w:val="28"/>
                <w:szCs w:val="28"/>
              </w:rPr>
              <w:t>З</w:t>
            </w:r>
          </w:p>
        </w:tc>
        <w:tc>
          <w:tcPr>
            <w:tcW w:w="733" w:type="dxa"/>
          </w:tcPr>
          <w:p w:rsidR="00B94F1B" w:rsidRPr="007561D1" w:rsidRDefault="00B94F1B" w:rsidP="00B94F1B">
            <w:pPr>
              <w:rPr>
                <w:sz w:val="28"/>
                <w:szCs w:val="28"/>
              </w:rPr>
            </w:pPr>
            <w:r w:rsidRPr="007561D1">
              <w:rPr>
                <w:sz w:val="28"/>
                <w:szCs w:val="28"/>
              </w:rPr>
              <w:t>А</w:t>
            </w:r>
          </w:p>
        </w:tc>
      </w:tr>
      <w:tr w:rsidR="00B94F1B" w:rsidRPr="007561D1" w:rsidTr="00B94F1B">
        <w:tc>
          <w:tcPr>
            <w:tcW w:w="733" w:type="dxa"/>
          </w:tcPr>
          <w:p w:rsidR="00B94F1B" w:rsidRPr="007561D1" w:rsidRDefault="00B94F1B" w:rsidP="00B94F1B">
            <w:pPr>
              <w:rPr>
                <w:sz w:val="28"/>
                <w:szCs w:val="28"/>
              </w:rPr>
            </w:pPr>
            <w:r w:rsidRPr="007561D1">
              <w:rPr>
                <w:sz w:val="28"/>
                <w:szCs w:val="28"/>
              </w:rPr>
              <w:t>А</w:t>
            </w:r>
          </w:p>
        </w:tc>
        <w:tc>
          <w:tcPr>
            <w:tcW w:w="733" w:type="dxa"/>
          </w:tcPr>
          <w:p w:rsidR="00B94F1B" w:rsidRPr="007561D1" w:rsidRDefault="00B94F1B" w:rsidP="00B94F1B">
            <w:pPr>
              <w:rPr>
                <w:sz w:val="28"/>
                <w:szCs w:val="28"/>
              </w:rPr>
            </w:pPr>
            <w:r w:rsidRPr="007561D1">
              <w:rPr>
                <w:sz w:val="28"/>
                <w:szCs w:val="28"/>
              </w:rPr>
              <w:t>З</w:t>
            </w:r>
          </w:p>
        </w:tc>
        <w:tc>
          <w:tcPr>
            <w:tcW w:w="733" w:type="dxa"/>
          </w:tcPr>
          <w:p w:rsidR="00B94F1B" w:rsidRPr="007561D1" w:rsidRDefault="00B94F1B" w:rsidP="00B94F1B">
            <w:pPr>
              <w:rPr>
                <w:sz w:val="28"/>
                <w:szCs w:val="28"/>
              </w:rPr>
            </w:pPr>
            <w:r w:rsidRPr="007561D1">
              <w:rPr>
                <w:sz w:val="28"/>
                <w:szCs w:val="28"/>
              </w:rPr>
              <w:t>И</w:t>
            </w:r>
          </w:p>
        </w:tc>
        <w:tc>
          <w:tcPr>
            <w:tcW w:w="733" w:type="dxa"/>
          </w:tcPr>
          <w:p w:rsidR="00B94F1B" w:rsidRPr="007561D1" w:rsidRDefault="00B94F1B" w:rsidP="00B94F1B">
            <w:pPr>
              <w:rPr>
                <w:sz w:val="28"/>
                <w:szCs w:val="28"/>
              </w:rPr>
            </w:pPr>
            <w:r w:rsidRPr="007561D1">
              <w:rPr>
                <w:sz w:val="28"/>
                <w:szCs w:val="28"/>
              </w:rPr>
              <w:t>Я</w:t>
            </w:r>
          </w:p>
        </w:tc>
      </w:tr>
      <w:tr w:rsidR="00B94F1B" w:rsidRPr="007561D1" w:rsidTr="00B94F1B">
        <w:tc>
          <w:tcPr>
            <w:tcW w:w="733" w:type="dxa"/>
          </w:tcPr>
          <w:p w:rsidR="00B94F1B" w:rsidRPr="007561D1" w:rsidRDefault="00B94F1B" w:rsidP="00B94F1B">
            <w:pPr>
              <w:rPr>
                <w:sz w:val="28"/>
                <w:szCs w:val="28"/>
              </w:rPr>
            </w:pPr>
            <w:r w:rsidRPr="007561D1">
              <w:rPr>
                <w:sz w:val="28"/>
                <w:szCs w:val="28"/>
              </w:rPr>
              <w:lastRenderedPageBreak/>
              <w:t>Б</w:t>
            </w:r>
          </w:p>
        </w:tc>
        <w:tc>
          <w:tcPr>
            <w:tcW w:w="733" w:type="dxa"/>
          </w:tcPr>
          <w:p w:rsidR="00B94F1B" w:rsidRPr="007561D1" w:rsidRDefault="00B94F1B" w:rsidP="00B94F1B">
            <w:pPr>
              <w:rPr>
                <w:sz w:val="28"/>
                <w:szCs w:val="28"/>
              </w:rPr>
            </w:pPr>
            <w:r w:rsidRPr="007561D1">
              <w:rPr>
                <w:sz w:val="28"/>
                <w:szCs w:val="28"/>
              </w:rPr>
              <w:t>А</w:t>
            </w:r>
          </w:p>
        </w:tc>
        <w:tc>
          <w:tcPr>
            <w:tcW w:w="733" w:type="dxa"/>
          </w:tcPr>
          <w:p w:rsidR="00B94F1B" w:rsidRPr="007561D1" w:rsidRDefault="00B94F1B" w:rsidP="00B94F1B">
            <w:pPr>
              <w:rPr>
                <w:sz w:val="28"/>
                <w:szCs w:val="28"/>
              </w:rPr>
            </w:pPr>
            <w:r w:rsidRPr="007561D1">
              <w:rPr>
                <w:sz w:val="28"/>
                <w:szCs w:val="28"/>
              </w:rPr>
              <w:t>Н</w:t>
            </w:r>
          </w:p>
        </w:tc>
        <w:tc>
          <w:tcPr>
            <w:tcW w:w="733" w:type="dxa"/>
          </w:tcPr>
          <w:p w:rsidR="00B94F1B" w:rsidRPr="007561D1" w:rsidRDefault="00B94F1B" w:rsidP="00B94F1B">
            <w:pPr>
              <w:rPr>
                <w:sz w:val="28"/>
                <w:szCs w:val="28"/>
              </w:rPr>
            </w:pPr>
            <w:r w:rsidRPr="007561D1">
              <w:rPr>
                <w:sz w:val="28"/>
                <w:szCs w:val="28"/>
              </w:rPr>
              <w:t>Я</w:t>
            </w:r>
          </w:p>
        </w:tc>
      </w:tr>
    </w:tbl>
    <w:p w:rsidR="00B94F1B" w:rsidRPr="007561D1" w:rsidRDefault="00B94F1B" w:rsidP="00FA1341">
      <w:pPr>
        <w:pStyle w:val="a3"/>
      </w:pPr>
      <w:r w:rsidRPr="007561D1">
        <w:t xml:space="preserve">5. </w:t>
      </w:r>
      <w:r>
        <w:t xml:space="preserve">ОНА </w:t>
      </w:r>
      <w:r w:rsidRPr="007561D1">
        <w:t>(ворона, борона, крона, сторона,</w:t>
      </w:r>
      <w:r>
        <w:t xml:space="preserve"> </w:t>
      </w:r>
      <w:r w:rsidRPr="007561D1">
        <w:t>корона)</w:t>
      </w:r>
      <w:r>
        <w:t>.</w:t>
      </w:r>
    </w:p>
    <w:p w:rsidR="00B94F1B" w:rsidRPr="009925D4" w:rsidRDefault="00B94F1B" w:rsidP="00FA1341">
      <w:pPr>
        <w:pStyle w:val="a3"/>
      </w:pPr>
    </w:p>
    <w:p w:rsidR="00B94F1B" w:rsidRPr="009925D4" w:rsidRDefault="00B94F1B" w:rsidP="00FA1341">
      <w:pPr>
        <w:pStyle w:val="11"/>
      </w:pPr>
      <w:r w:rsidRPr="009925D4">
        <w:t>Блок заданий № 8</w:t>
      </w:r>
    </w:p>
    <w:p w:rsidR="00B94F1B" w:rsidRDefault="00B94F1B" w:rsidP="00FA1341">
      <w:pPr>
        <w:pStyle w:val="a3"/>
      </w:pPr>
      <w:r w:rsidRPr="009925D4">
        <w:t>1. Колос, слово, комок, сосна, слово, стопа, хор</w:t>
      </w:r>
      <w:r>
        <w:t>ё</w:t>
      </w:r>
      <w:r w:rsidRPr="009925D4">
        <w:t xml:space="preserve">к, ссора, танец и др. </w:t>
      </w:r>
    </w:p>
    <w:p w:rsidR="00B94F1B" w:rsidRPr="009925D4" w:rsidRDefault="00B94F1B" w:rsidP="00FA1341">
      <w:pPr>
        <w:pStyle w:val="a3"/>
      </w:pPr>
      <w:r>
        <w:t xml:space="preserve">2. </w:t>
      </w:r>
      <w:r w:rsidRPr="009925D4">
        <w:t>Спичку</w:t>
      </w:r>
      <w:r>
        <w:t>.</w:t>
      </w:r>
    </w:p>
    <w:p w:rsidR="00B94F1B" w:rsidRPr="009925D4" w:rsidRDefault="00B94F1B" w:rsidP="00FA1341">
      <w:pPr>
        <w:pStyle w:val="a3"/>
      </w:pPr>
      <w:r>
        <w:t xml:space="preserve">3. </w:t>
      </w:r>
      <w:r w:rsidRPr="009925D4">
        <w:t>Красный, белый, синий</w:t>
      </w:r>
      <w:r>
        <w:t>.</w:t>
      </w:r>
    </w:p>
    <w:p w:rsidR="00B94F1B" w:rsidRPr="009925D4" w:rsidRDefault="00B94F1B" w:rsidP="00FA1341">
      <w:pPr>
        <w:pStyle w:val="a3"/>
      </w:pPr>
      <w:r>
        <w:t xml:space="preserve">4. </w:t>
      </w:r>
      <w:r w:rsidRPr="009925D4">
        <w:t>28 способов</w:t>
      </w:r>
      <w:r>
        <w:t>.</w:t>
      </w:r>
    </w:p>
    <w:p w:rsidR="00B94F1B" w:rsidRPr="009925D4" w:rsidRDefault="00B94F1B" w:rsidP="00FA1341">
      <w:pPr>
        <w:pStyle w:val="a3"/>
      </w:pPr>
      <w:r>
        <w:t xml:space="preserve">5. </w:t>
      </w:r>
      <w:r w:rsidRPr="009925D4">
        <w:t>Не найдут ни одного гвоздя.</w:t>
      </w:r>
    </w:p>
    <w:p w:rsidR="00B94F1B" w:rsidRPr="009925D4" w:rsidRDefault="00B94F1B" w:rsidP="00FA1341">
      <w:pPr>
        <w:pStyle w:val="a3"/>
      </w:pPr>
    </w:p>
    <w:p w:rsidR="00B94F1B" w:rsidRPr="009925D4" w:rsidRDefault="00B94F1B" w:rsidP="00FA1341">
      <w:pPr>
        <w:pStyle w:val="11"/>
      </w:pPr>
      <w:r w:rsidRPr="009925D4">
        <w:t>Блок заданий № 9</w:t>
      </w:r>
    </w:p>
    <w:p w:rsidR="00B94F1B" w:rsidRPr="009925D4" w:rsidRDefault="00B94F1B" w:rsidP="00FA1341">
      <w:pPr>
        <w:pStyle w:val="a3"/>
      </w:pPr>
      <w:r>
        <w:t xml:space="preserve">1. </w:t>
      </w:r>
      <w:r w:rsidRPr="009925D4">
        <w:t>Можно ездить, можно перевозить грузы, можно играть (если автомобиль</w:t>
      </w:r>
      <w:r>
        <w:t xml:space="preserve"> </w:t>
      </w:r>
      <w:r w:rsidR="00023FD3">
        <w:t>—</w:t>
      </w:r>
      <w:r w:rsidRPr="009925D4">
        <w:t xml:space="preserve"> игрушка), можно участвовать в гонках, ловить преступников, доставлять людей в больницу, тушить пожары и др.</w:t>
      </w:r>
    </w:p>
    <w:p w:rsidR="00B94F1B" w:rsidRPr="009925D4" w:rsidRDefault="00B94F1B" w:rsidP="00FA1341">
      <w:pPr>
        <w:pStyle w:val="a3"/>
      </w:pPr>
      <w:r>
        <w:t xml:space="preserve">2. </w:t>
      </w:r>
      <w:r w:rsidRPr="009925D4">
        <w:t>Севастополь</w:t>
      </w:r>
      <w:r>
        <w:t>.</w:t>
      </w:r>
    </w:p>
    <w:p w:rsidR="00B94F1B" w:rsidRPr="009925D4" w:rsidRDefault="00B94F1B" w:rsidP="00FA1341">
      <w:pPr>
        <w:pStyle w:val="a3"/>
      </w:pPr>
      <w:r>
        <w:t xml:space="preserve">3. </w:t>
      </w:r>
      <w:r w:rsidRPr="009925D4">
        <w:t xml:space="preserve">Мама </w:t>
      </w:r>
      <w:r w:rsidR="00023FD3">
        <w:t>—</w:t>
      </w:r>
      <w:r w:rsidRPr="009925D4">
        <w:t xml:space="preserve"> актриса, исполнительница главной роли</w:t>
      </w:r>
      <w:r>
        <w:t xml:space="preserve"> </w:t>
      </w:r>
      <w:r w:rsidR="00023FD3">
        <w:t>—</w:t>
      </w:r>
      <w:r w:rsidRPr="009925D4">
        <w:t xml:space="preserve"> сорвала спектакль</w:t>
      </w:r>
      <w:r>
        <w:t>.</w:t>
      </w:r>
    </w:p>
    <w:p w:rsidR="00B94F1B" w:rsidRPr="009925D4" w:rsidRDefault="00B94F1B" w:rsidP="00FA1341">
      <w:pPr>
        <w:pStyle w:val="a3"/>
      </w:pPr>
      <w:r>
        <w:t xml:space="preserve">4. </w:t>
      </w:r>
      <w:r w:rsidRPr="009925D4">
        <w:t>14</w:t>
      </w:r>
      <w:r>
        <w:t>.</w:t>
      </w:r>
    </w:p>
    <w:p w:rsidR="00B94F1B" w:rsidRPr="009925D4" w:rsidRDefault="00B94F1B" w:rsidP="00FA1341">
      <w:pPr>
        <w:pStyle w:val="a3"/>
      </w:pPr>
      <w:r>
        <w:t xml:space="preserve">5. </w:t>
      </w:r>
      <w:r w:rsidRPr="009925D4">
        <w:t>1) Изба, 2) стриж</w:t>
      </w:r>
      <w:r>
        <w:t>.</w:t>
      </w:r>
    </w:p>
    <w:p w:rsidR="00B94F1B" w:rsidRPr="000A6F27" w:rsidRDefault="00B94F1B" w:rsidP="00FA1341">
      <w:pPr>
        <w:pStyle w:val="a3"/>
      </w:pPr>
    </w:p>
    <w:p w:rsidR="00B94F1B" w:rsidRPr="000A6F27" w:rsidRDefault="00B94F1B" w:rsidP="00FA1341">
      <w:pPr>
        <w:pStyle w:val="11"/>
      </w:pPr>
      <w:r w:rsidRPr="000A6F27">
        <w:t>Блок заданий № 10</w:t>
      </w:r>
    </w:p>
    <w:p w:rsidR="00B94F1B" w:rsidRPr="000A6F27" w:rsidRDefault="00B94F1B" w:rsidP="00FA1341">
      <w:pPr>
        <w:pStyle w:val="a3"/>
      </w:pPr>
      <w:r>
        <w:t xml:space="preserve">1. </w:t>
      </w:r>
      <w:r w:rsidRPr="000A6F27">
        <w:t>ДД, Е</w:t>
      </w:r>
      <w:r>
        <w:t>.</w:t>
      </w:r>
    </w:p>
    <w:p w:rsidR="00B94F1B" w:rsidRPr="000A6F27" w:rsidRDefault="00B94F1B" w:rsidP="00FA1341">
      <w:pPr>
        <w:pStyle w:val="a3"/>
      </w:pPr>
      <w:r>
        <w:t xml:space="preserve">2. </w:t>
      </w:r>
      <w:r w:rsidRPr="000A6F27">
        <w:t xml:space="preserve">9 </w:t>
      </w:r>
      <w:r>
        <w:t>–</w:t>
      </w:r>
      <w:r w:rsidRPr="000A6F27">
        <w:t xml:space="preserve"> 2 + 13 – 20 =</w:t>
      </w:r>
      <w:r>
        <w:t xml:space="preserve"> </w:t>
      </w:r>
      <w:r w:rsidRPr="000A6F27">
        <w:t>0</w:t>
      </w:r>
      <w:r>
        <w:t>.</w:t>
      </w:r>
    </w:p>
    <w:p w:rsidR="00B94F1B" w:rsidRPr="000A6F27" w:rsidRDefault="00B94F1B" w:rsidP="00FA1341">
      <w:pPr>
        <w:pStyle w:val="a3"/>
      </w:pPr>
      <w:r>
        <w:t>3. Дракон.</w:t>
      </w:r>
    </w:p>
    <w:p w:rsidR="00B94F1B" w:rsidRPr="000A6F27" w:rsidRDefault="00B94F1B" w:rsidP="00FA1341">
      <w:pPr>
        <w:pStyle w:val="a3"/>
      </w:pPr>
      <w:r>
        <w:t xml:space="preserve">4. </w:t>
      </w:r>
      <w:r w:rsidRPr="000A6F27">
        <w:t>Роза, астра, аист, трава, арбуз, зебра, автобус, сом, мяч, чай.</w:t>
      </w:r>
    </w:p>
    <w:p w:rsidR="00B94F1B" w:rsidRPr="000A6F27" w:rsidRDefault="00B94F1B" w:rsidP="00FA1341">
      <w:pPr>
        <w:pStyle w:val="a3"/>
      </w:pPr>
      <w:r>
        <w:t xml:space="preserve">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780"/>
        <w:gridCol w:w="780"/>
      </w:tblGrid>
      <w:tr w:rsidR="00B94F1B" w:rsidRPr="000A6F27" w:rsidTr="00FA1341">
        <w:trPr>
          <w:trHeight w:val="640"/>
          <w:jc w:val="center"/>
        </w:trPr>
        <w:tc>
          <w:tcPr>
            <w:tcW w:w="780" w:type="dxa"/>
            <w:vAlign w:val="center"/>
          </w:tcPr>
          <w:p w:rsidR="00B94F1B" w:rsidRPr="000A6F27" w:rsidRDefault="00B94F1B" w:rsidP="00FA1341">
            <w:pPr>
              <w:pStyle w:val="a3"/>
              <w:ind w:firstLine="0"/>
              <w:jc w:val="center"/>
            </w:pPr>
            <w:r w:rsidRPr="000A6F27">
              <w:t>10</w:t>
            </w:r>
          </w:p>
        </w:tc>
        <w:tc>
          <w:tcPr>
            <w:tcW w:w="780" w:type="dxa"/>
            <w:vAlign w:val="center"/>
          </w:tcPr>
          <w:p w:rsidR="00B94F1B" w:rsidRPr="000A6F27" w:rsidRDefault="00B94F1B" w:rsidP="00FA1341">
            <w:pPr>
              <w:pStyle w:val="a3"/>
              <w:ind w:firstLine="0"/>
              <w:jc w:val="center"/>
            </w:pPr>
            <w:r w:rsidRPr="000A6F27">
              <w:t>3</w:t>
            </w:r>
          </w:p>
        </w:tc>
        <w:tc>
          <w:tcPr>
            <w:tcW w:w="780" w:type="dxa"/>
            <w:vAlign w:val="center"/>
          </w:tcPr>
          <w:p w:rsidR="00B94F1B" w:rsidRPr="000A6F27" w:rsidRDefault="00B94F1B" w:rsidP="00FA1341">
            <w:pPr>
              <w:pStyle w:val="a3"/>
              <w:ind w:firstLine="0"/>
              <w:jc w:val="center"/>
            </w:pPr>
            <w:r w:rsidRPr="000A6F27">
              <w:t>8</w:t>
            </w:r>
          </w:p>
        </w:tc>
      </w:tr>
      <w:tr w:rsidR="00B94F1B" w:rsidRPr="000A6F27" w:rsidTr="00FA1341">
        <w:trPr>
          <w:trHeight w:val="640"/>
          <w:jc w:val="center"/>
        </w:trPr>
        <w:tc>
          <w:tcPr>
            <w:tcW w:w="780" w:type="dxa"/>
            <w:vAlign w:val="center"/>
          </w:tcPr>
          <w:p w:rsidR="00B94F1B" w:rsidRPr="000A6F27" w:rsidRDefault="00B94F1B" w:rsidP="00FA1341">
            <w:pPr>
              <w:pStyle w:val="a3"/>
              <w:ind w:firstLine="0"/>
              <w:jc w:val="center"/>
            </w:pPr>
            <w:r w:rsidRPr="000A6F27">
              <w:t>5</w:t>
            </w:r>
          </w:p>
        </w:tc>
        <w:tc>
          <w:tcPr>
            <w:tcW w:w="780" w:type="dxa"/>
            <w:vAlign w:val="center"/>
          </w:tcPr>
          <w:p w:rsidR="00B94F1B" w:rsidRPr="000A6F27" w:rsidRDefault="00B94F1B" w:rsidP="00FA1341">
            <w:pPr>
              <w:pStyle w:val="a3"/>
              <w:ind w:firstLine="0"/>
              <w:jc w:val="center"/>
            </w:pPr>
            <w:r w:rsidRPr="000A6F27">
              <w:t>7</w:t>
            </w:r>
          </w:p>
        </w:tc>
        <w:tc>
          <w:tcPr>
            <w:tcW w:w="780" w:type="dxa"/>
            <w:vAlign w:val="center"/>
          </w:tcPr>
          <w:p w:rsidR="00B94F1B" w:rsidRPr="000A6F27" w:rsidRDefault="00B94F1B" w:rsidP="00FA1341">
            <w:pPr>
              <w:pStyle w:val="a3"/>
              <w:ind w:firstLine="0"/>
              <w:jc w:val="center"/>
            </w:pPr>
            <w:r w:rsidRPr="000A6F27">
              <w:t>9</w:t>
            </w:r>
          </w:p>
        </w:tc>
      </w:tr>
      <w:tr w:rsidR="00B94F1B" w:rsidRPr="000A6F27" w:rsidTr="00FA1341">
        <w:trPr>
          <w:trHeight w:val="640"/>
          <w:jc w:val="center"/>
        </w:trPr>
        <w:tc>
          <w:tcPr>
            <w:tcW w:w="780" w:type="dxa"/>
            <w:vAlign w:val="center"/>
          </w:tcPr>
          <w:p w:rsidR="00B94F1B" w:rsidRPr="000A6F27" w:rsidRDefault="00B94F1B" w:rsidP="00FA1341">
            <w:pPr>
              <w:pStyle w:val="a3"/>
              <w:ind w:firstLine="0"/>
              <w:jc w:val="center"/>
            </w:pPr>
            <w:r w:rsidRPr="000A6F27">
              <w:t>6</w:t>
            </w:r>
          </w:p>
        </w:tc>
        <w:tc>
          <w:tcPr>
            <w:tcW w:w="780" w:type="dxa"/>
            <w:vAlign w:val="center"/>
          </w:tcPr>
          <w:p w:rsidR="00B94F1B" w:rsidRPr="000A6F27" w:rsidRDefault="00B94F1B" w:rsidP="00FA1341">
            <w:pPr>
              <w:pStyle w:val="a3"/>
              <w:ind w:firstLine="0"/>
              <w:jc w:val="center"/>
            </w:pPr>
            <w:r w:rsidRPr="000A6F27">
              <w:t>11</w:t>
            </w:r>
          </w:p>
        </w:tc>
        <w:tc>
          <w:tcPr>
            <w:tcW w:w="780" w:type="dxa"/>
            <w:vAlign w:val="center"/>
          </w:tcPr>
          <w:p w:rsidR="00B94F1B" w:rsidRPr="000A6F27" w:rsidRDefault="00B94F1B" w:rsidP="00FA1341">
            <w:pPr>
              <w:pStyle w:val="a3"/>
              <w:ind w:firstLine="0"/>
              <w:jc w:val="center"/>
            </w:pPr>
            <w:r w:rsidRPr="000A6F27">
              <w:t>4</w:t>
            </w:r>
          </w:p>
        </w:tc>
      </w:tr>
    </w:tbl>
    <w:p w:rsidR="00B94F1B" w:rsidRPr="000A6F27" w:rsidRDefault="00B94F1B" w:rsidP="00FA1341">
      <w:pPr>
        <w:pStyle w:val="a3"/>
      </w:pPr>
    </w:p>
    <w:p w:rsidR="00B94F1B" w:rsidRPr="000A6F27" w:rsidRDefault="00B94F1B" w:rsidP="00FA1341">
      <w:pPr>
        <w:pStyle w:val="11"/>
      </w:pPr>
      <w:r w:rsidRPr="000A6F27">
        <w:t>Блок заданий № 11</w:t>
      </w:r>
    </w:p>
    <w:p w:rsidR="00B94F1B" w:rsidRPr="000A6F27" w:rsidRDefault="00B94F1B" w:rsidP="00FA1341">
      <w:pPr>
        <w:pStyle w:val="a3"/>
      </w:pPr>
      <w:r>
        <w:t xml:space="preserve">1. </w:t>
      </w:r>
      <w:r w:rsidRPr="000A6F27">
        <w:t>Салат, среда, товар, фара</w:t>
      </w:r>
      <w:r>
        <w:t>.</w:t>
      </w:r>
    </w:p>
    <w:p w:rsidR="00B94F1B" w:rsidRPr="000A6F27" w:rsidRDefault="00B94F1B" w:rsidP="00FA1341">
      <w:pPr>
        <w:pStyle w:val="a3"/>
      </w:pPr>
      <w:r>
        <w:t xml:space="preserve">2. </w:t>
      </w:r>
      <w:r w:rsidRPr="000A6F27">
        <w:t>1) По земле</w:t>
      </w:r>
      <w:r>
        <w:t>;</w:t>
      </w:r>
      <w:r w:rsidRPr="000A6F27">
        <w:t xml:space="preserve"> 2) </w:t>
      </w:r>
      <w:r>
        <w:t>д</w:t>
      </w:r>
      <w:r w:rsidRPr="000A6F27">
        <w:t>ве ноги</w:t>
      </w:r>
      <w:r>
        <w:t>.</w:t>
      </w:r>
    </w:p>
    <w:p w:rsidR="00B94F1B" w:rsidRDefault="00B94F1B" w:rsidP="00FA1341">
      <w:pPr>
        <w:pStyle w:val="a3"/>
      </w:pPr>
      <w:r>
        <w:t xml:space="preserve">3. </w:t>
      </w:r>
      <w:r w:rsidRPr="000A6F27">
        <w:t>0 часов</w:t>
      </w:r>
      <w:r>
        <w:t>.</w:t>
      </w:r>
    </w:p>
    <w:p w:rsidR="00B94F1B" w:rsidRPr="000A6F27" w:rsidRDefault="00B94F1B" w:rsidP="00FA1341">
      <w:pPr>
        <w:pStyle w:val="a3"/>
      </w:pPr>
      <w:r w:rsidRPr="000A6F27">
        <w:rPr>
          <w:noProof/>
          <w:lang w:val="en-US"/>
        </w:rPr>
        <mc:AlternateContent>
          <mc:Choice Requires="wps">
            <w:drawing>
              <wp:anchor distT="0" distB="0" distL="114300" distR="114300" simplePos="0" relativeHeight="251939840" behindDoc="0" locked="0" layoutInCell="1" allowOverlap="1" wp14:anchorId="3A61C063" wp14:editId="531E750C">
                <wp:simplePos x="0" y="0"/>
                <wp:positionH relativeFrom="column">
                  <wp:posOffset>571500</wp:posOffset>
                </wp:positionH>
                <wp:positionV relativeFrom="paragraph">
                  <wp:posOffset>53975</wp:posOffset>
                </wp:positionV>
                <wp:extent cx="228600" cy="228600"/>
                <wp:effectExtent l="13335" t="13335" r="5715"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266AC4" id="Прямоугольник 2" o:spid="_x0000_s1026" style="position:absolute;margin-left:45pt;margin-top:4.25pt;width:18pt;height:1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"/>
            </w:pict>
          </mc:Fallback>
        </mc:AlternateContent>
      </w:r>
      <w:r w:rsidRPr="000A6F27">
        <w:rPr>
          <w:noProof/>
          <w:lang w:val="en-US"/>
        </w:rPr>
        <mc:AlternateContent>
          <mc:Choice Requires="wps">
            <w:drawing>
              <wp:anchor distT="0" distB="0" distL="114300" distR="114300" simplePos="0" relativeHeight="251940864" behindDoc="0" locked="0" layoutInCell="1" allowOverlap="1" wp14:anchorId="527D3A74" wp14:editId="29385FF7">
                <wp:simplePos x="0" y="0"/>
                <wp:positionH relativeFrom="column">
                  <wp:posOffset>571500</wp:posOffset>
                </wp:positionH>
                <wp:positionV relativeFrom="paragraph">
                  <wp:posOffset>53975</wp:posOffset>
                </wp:positionV>
                <wp:extent cx="228600" cy="228600"/>
                <wp:effectExtent l="13335" t="13335" r="5715"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7BD188" id="Прямая соединительная линия 1" o:spid="_x0000_s1026" style="position:absolute;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6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"/>
            </w:pict>
          </mc:Fallback>
        </mc:AlternateContent>
      </w:r>
      <w:r>
        <w:t xml:space="preserve">4. </w:t>
      </w:r>
    </w:p>
    <w:p w:rsidR="00FA1341" w:rsidRDefault="00FA1341" w:rsidP="00FA1341">
      <w:pPr>
        <w:pStyle w:val="a3"/>
      </w:pPr>
    </w:p>
    <w:p w:rsidR="00B94F1B" w:rsidRPr="000A6F27" w:rsidRDefault="00B94F1B" w:rsidP="00FA1341">
      <w:pPr>
        <w:pStyle w:val="a3"/>
      </w:pPr>
      <w:r>
        <w:t>5.</w:t>
      </w:r>
      <w:r w:rsidRPr="000A6F27">
        <w:t xml:space="preserve"> Волос, руки и пальцы, рот и зубы.</w:t>
      </w:r>
    </w:p>
    <w:p w:rsidR="00B94F1B" w:rsidRPr="000A6F27" w:rsidRDefault="00B94F1B" w:rsidP="00FA1341">
      <w:pPr>
        <w:pStyle w:val="a3"/>
      </w:pPr>
    </w:p>
    <w:p w:rsidR="00B94F1B" w:rsidRPr="00E22A78" w:rsidRDefault="00B94F1B" w:rsidP="00FA1341">
      <w:pPr>
        <w:pStyle w:val="11"/>
      </w:pPr>
      <w:r w:rsidRPr="00E22A78">
        <w:t>Блок заданий № 12</w:t>
      </w:r>
    </w:p>
    <w:p w:rsidR="00B94F1B" w:rsidRPr="00E22A78" w:rsidRDefault="00B94F1B" w:rsidP="00FA1341">
      <w:pPr>
        <w:pStyle w:val="a3"/>
      </w:pPr>
      <w:r>
        <w:t xml:space="preserve">1. </w:t>
      </w:r>
      <w:r w:rsidRPr="00E22A78">
        <w:t>Овал, шпора, уксус.</w:t>
      </w:r>
    </w:p>
    <w:p w:rsidR="00B94F1B" w:rsidRPr="00E22A78" w:rsidRDefault="00B94F1B" w:rsidP="00FA1341">
      <w:pPr>
        <w:pStyle w:val="a3"/>
      </w:pPr>
      <w:r>
        <w:t xml:space="preserve">2. </w:t>
      </w:r>
      <w:r w:rsidRPr="00E22A78">
        <w:t>1) 3 утки</w:t>
      </w:r>
      <w:r>
        <w:t>;</w:t>
      </w:r>
      <w:r w:rsidRPr="00E22A78">
        <w:t xml:space="preserve"> 2)</w:t>
      </w:r>
      <w:r>
        <w:t xml:space="preserve"> з</w:t>
      </w:r>
      <w:r w:rsidRPr="00E22A78">
        <w:t>а 4 минуты</w:t>
      </w:r>
      <w:r>
        <w:t>.</w:t>
      </w:r>
    </w:p>
    <w:p w:rsidR="00B94F1B" w:rsidRPr="00E22A78" w:rsidRDefault="00B94F1B" w:rsidP="00FA1341">
      <w:pPr>
        <w:pStyle w:val="a3"/>
      </w:pPr>
      <w:r>
        <w:t xml:space="preserve">3. </w:t>
      </w:r>
      <w:r w:rsidRPr="00E22A78">
        <w:t>4 года</w:t>
      </w:r>
      <w:r>
        <w:t>.</w:t>
      </w:r>
    </w:p>
    <w:p w:rsidR="00B94F1B" w:rsidRPr="00E22A78" w:rsidRDefault="00B94F1B" w:rsidP="00FA1341">
      <w:pPr>
        <w:pStyle w:val="a3"/>
      </w:pPr>
      <w:r>
        <w:lastRenderedPageBreak/>
        <w:t xml:space="preserve">4. </w:t>
      </w:r>
      <w:r w:rsidRPr="00E22A78">
        <w:t>3 палки, 4 галки</w:t>
      </w:r>
      <w:r>
        <w:t>.</w:t>
      </w:r>
    </w:p>
    <w:p w:rsidR="00B94F1B" w:rsidRPr="00E22A78" w:rsidRDefault="00B94F1B" w:rsidP="00FA1341">
      <w:pPr>
        <w:pStyle w:val="a3"/>
      </w:pPr>
      <w:r>
        <w:t xml:space="preserve">5. </w:t>
      </w:r>
      <w:r w:rsidRPr="00E22A78">
        <w:t>1) Книга</w:t>
      </w:r>
      <w:r>
        <w:t>;</w:t>
      </w:r>
      <w:r w:rsidRPr="00E22A78">
        <w:t xml:space="preserve"> 2) телевизор</w:t>
      </w:r>
      <w:r>
        <w:t>;</w:t>
      </w:r>
      <w:r w:rsidRPr="00E22A78">
        <w:t xml:space="preserve"> 3) радио</w:t>
      </w:r>
      <w:r>
        <w:t>.</w:t>
      </w:r>
    </w:p>
    <w:p w:rsidR="00B94F1B" w:rsidRPr="00E22A78" w:rsidRDefault="00B94F1B" w:rsidP="00FA1341">
      <w:pPr>
        <w:pStyle w:val="a3"/>
      </w:pPr>
    </w:p>
    <w:p w:rsidR="00B94F1B" w:rsidRDefault="00B94F1B" w:rsidP="00FA1341">
      <w:pPr>
        <w:pStyle w:val="11"/>
      </w:pPr>
      <w:r w:rsidRPr="00E22A78">
        <w:t>Блок заданий № 13</w:t>
      </w:r>
    </w:p>
    <w:p w:rsidR="00B94F1B" w:rsidRPr="00E22A78" w:rsidRDefault="00B94F1B" w:rsidP="00FA1341">
      <w:pPr>
        <w:pStyle w:val="a3"/>
      </w:pPr>
      <w:r>
        <w:t xml:space="preserve">1. </w:t>
      </w:r>
      <w:r w:rsidRPr="00E22A78">
        <w:t>О</w:t>
      </w:r>
      <w:r>
        <w:t xml:space="preserve">фис </w:t>
      </w:r>
      <w:r w:rsidR="00023FD3">
        <w:t>—</w:t>
      </w:r>
      <w:r>
        <w:t xml:space="preserve"> место работы.</w:t>
      </w:r>
    </w:p>
    <w:p w:rsidR="00B94F1B" w:rsidRPr="00E22A78" w:rsidRDefault="00B94F1B" w:rsidP="00FA1341">
      <w:pPr>
        <w:pStyle w:val="a3"/>
      </w:pPr>
      <w:r>
        <w:t>2. П + лот = плот.</w:t>
      </w:r>
    </w:p>
    <w:p w:rsidR="00B94F1B" w:rsidRPr="00E22A78" w:rsidRDefault="00B94F1B" w:rsidP="00FA1341">
      <w:pPr>
        <w:pStyle w:val="a3"/>
      </w:pPr>
      <w:r>
        <w:t>3. Год, гора, газон, грядка.</w:t>
      </w:r>
    </w:p>
    <w:p w:rsidR="00B94F1B" w:rsidRPr="00E22A78" w:rsidRDefault="00B94F1B" w:rsidP="00FA1341">
      <w:pPr>
        <w:pStyle w:val="a3"/>
      </w:pPr>
      <w:r>
        <w:t>4. Сначала крестьянин на другой берег перевёз козу. Затем вернулся обратно и забрал волка. Оставил волка и забрал с собой обратно козу. Козу оставил на берегу и перевёз капусту. Оставил с волком капусту и вернулся за козой. Перевёз козу.</w:t>
      </w:r>
    </w:p>
    <w:p w:rsidR="00B94F1B" w:rsidRDefault="00B94F1B" w:rsidP="00FA1341">
      <w:pPr>
        <w:pStyle w:val="a3"/>
      </w:pPr>
      <w:r>
        <w:t xml:space="preserve">5. </w:t>
      </w:r>
    </w:p>
    <w:p w:rsidR="00B94F1B" w:rsidRDefault="00B94F1B" w:rsidP="00B94F1B">
      <w:pPr>
        <w:ind w:left="300"/>
        <w:rPr>
          <w:sz w:val="28"/>
        </w:rPr>
      </w:pPr>
      <w:r>
        <w:rPr>
          <w:noProof/>
          <w:sz w:val="20"/>
          <w:lang w:val="en-US"/>
        </w:rPr>
        <mc:AlternateContent>
          <mc:Choice Requires="wps">
            <w:drawing>
              <wp:anchor distT="0" distB="0" distL="114300" distR="114300" simplePos="0" relativeHeight="251979776" behindDoc="0" locked="0" layoutInCell="1" allowOverlap="1" wp14:anchorId="72C648D0" wp14:editId="3BE45BB5">
                <wp:simplePos x="0" y="0"/>
                <wp:positionH relativeFrom="column">
                  <wp:posOffset>1861185</wp:posOffset>
                </wp:positionH>
                <wp:positionV relativeFrom="paragraph">
                  <wp:posOffset>187325</wp:posOffset>
                </wp:positionV>
                <wp:extent cx="114300" cy="1485900"/>
                <wp:effectExtent l="0" t="0" r="19050" b="19050"/>
                <wp:wrapNone/>
                <wp:docPr id="298" name="Прямоугольник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859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00D8E1" id="Прямоугольник 298" o:spid="_x0000_s1026" style="position:absolute;margin-left:146.55pt;margin-top:14.75pt;width:9pt;height:117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" fillcolor="#ff9"/>
            </w:pict>
          </mc:Fallback>
        </mc:AlternateContent>
      </w:r>
      <w:r>
        <w:rPr>
          <w:noProof/>
          <w:sz w:val="20"/>
          <w:lang w:val="en-US"/>
        </w:rPr>
        <mc:AlternateContent>
          <mc:Choice Requires="wps">
            <w:drawing>
              <wp:anchor distT="0" distB="0" distL="114300" distR="114300" simplePos="0" relativeHeight="251980800" behindDoc="0" locked="0" layoutInCell="1" allowOverlap="1" wp14:anchorId="429F0A3E" wp14:editId="6A58BE0B">
                <wp:simplePos x="0" y="0"/>
                <wp:positionH relativeFrom="column">
                  <wp:posOffset>2851785</wp:posOffset>
                </wp:positionH>
                <wp:positionV relativeFrom="paragraph">
                  <wp:posOffset>146685</wp:posOffset>
                </wp:positionV>
                <wp:extent cx="114300" cy="1485900"/>
                <wp:effectExtent l="0" t="0" r="19050" b="19050"/>
                <wp:wrapNone/>
                <wp:docPr id="299" name="Прямоугольник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859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A4659E" id="Прямоугольник 299" o:spid="_x0000_s1026" style="position:absolute;margin-left:224.55pt;margin-top:11.55pt;width:9pt;height:117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" fillcolor="#ff9"/>
            </w:pict>
          </mc:Fallback>
        </mc:AlternateContent>
      </w:r>
      <w:r>
        <w:rPr>
          <w:noProof/>
          <w:sz w:val="20"/>
          <w:lang w:val="en-US"/>
        </w:rPr>
        <mc:AlternateContent>
          <mc:Choice Requires="wps">
            <w:drawing>
              <wp:anchor distT="0" distB="0" distL="114300" distR="114300" simplePos="0" relativeHeight="251981824" behindDoc="0" locked="0" layoutInCell="1" allowOverlap="1" wp14:anchorId="697F9DCF" wp14:editId="5FD60B07">
                <wp:simplePos x="0" y="0"/>
                <wp:positionH relativeFrom="column">
                  <wp:posOffset>3461385</wp:posOffset>
                </wp:positionH>
                <wp:positionV relativeFrom="paragraph">
                  <wp:posOffset>146685</wp:posOffset>
                </wp:positionV>
                <wp:extent cx="114300" cy="1485900"/>
                <wp:effectExtent l="0" t="0" r="19050" b="19050"/>
                <wp:wrapNone/>
                <wp:docPr id="300" name="Прямоугольник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859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8550AF" id="Прямоугольник 300" o:spid="_x0000_s1026" style="position:absolute;margin-left:272.55pt;margin-top:11.55pt;width:9pt;height:117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" fillcolor="#ff9"/>
            </w:pict>
          </mc:Fallback>
        </mc:AlternateContent>
      </w:r>
      <w:r>
        <w:rPr>
          <w:noProof/>
          <w:sz w:val="20"/>
          <w:lang w:val="en-US"/>
        </w:rPr>
        <mc:AlternateContent>
          <mc:Choice Requires="wps">
            <w:drawing>
              <wp:anchor distT="0" distB="0" distL="114300" distR="114300" simplePos="0" relativeHeight="251982848" behindDoc="0" locked="0" layoutInCell="1" allowOverlap="1" wp14:anchorId="3171FCE9" wp14:editId="7D0049A9">
                <wp:simplePos x="0" y="0"/>
                <wp:positionH relativeFrom="column">
                  <wp:posOffset>4484370</wp:posOffset>
                </wp:positionH>
                <wp:positionV relativeFrom="paragraph">
                  <wp:posOffset>147955</wp:posOffset>
                </wp:positionV>
                <wp:extent cx="114300" cy="1485900"/>
                <wp:effectExtent l="0" t="0" r="19050" b="19050"/>
                <wp:wrapNone/>
                <wp:docPr id="301" name="Прямоугольник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859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F58BEA" id="Прямоугольник 301" o:spid="_x0000_s1026" style="position:absolute;margin-left:353.1pt;margin-top:11.65pt;width:9pt;height:1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" fillcolor="#ff9"/>
            </w:pict>
          </mc:Fallback>
        </mc:AlternateContent>
      </w:r>
      <w:r>
        <w:rPr>
          <w:noProof/>
          <w:sz w:val="20"/>
          <w:lang w:val="en-US"/>
        </w:rPr>
        <mc:AlternateContent>
          <mc:Choice Requires="wps">
            <w:drawing>
              <wp:anchor distT="0" distB="0" distL="114300" distR="114300" simplePos="0" relativeHeight="251985920" behindDoc="0" locked="0" layoutInCell="1" allowOverlap="1" wp14:anchorId="0F16E27E" wp14:editId="7BFBA641">
                <wp:simplePos x="0" y="0"/>
                <wp:positionH relativeFrom="column">
                  <wp:posOffset>3461385</wp:posOffset>
                </wp:positionH>
                <wp:positionV relativeFrom="paragraph">
                  <wp:posOffset>24765</wp:posOffset>
                </wp:positionV>
                <wp:extent cx="1132205" cy="122555"/>
                <wp:effectExtent l="0" t="0" r="10795" b="10795"/>
                <wp:wrapNone/>
                <wp:docPr id="302" name="Прямоугольник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2255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2A16D2" id="Прямоугольник 302" o:spid="_x0000_s1026" style="position:absolute;margin-left:272.55pt;margin-top:1.95pt;width:89.15pt;height:9.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" fillcolor="#ff9"/>
            </w:pict>
          </mc:Fallback>
        </mc:AlternateContent>
      </w:r>
      <w:r>
        <w:rPr>
          <w:noProof/>
          <w:sz w:val="20"/>
          <w:lang w:val="en-US"/>
        </w:rPr>
        <mc:AlternateContent>
          <mc:Choice Requires="wps">
            <w:drawing>
              <wp:anchor distT="0" distB="0" distL="114300" distR="114300" simplePos="0" relativeHeight="251983872" behindDoc="0" locked="0" layoutInCell="1" allowOverlap="1" wp14:anchorId="00260B72" wp14:editId="4E91C33E">
                <wp:simplePos x="0" y="0"/>
                <wp:positionH relativeFrom="column">
                  <wp:posOffset>1860550</wp:posOffset>
                </wp:positionH>
                <wp:positionV relativeFrom="paragraph">
                  <wp:posOffset>22225</wp:posOffset>
                </wp:positionV>
                <wp:extent cx="1132205" cy="122555"/>
                <wp:effectExtent l="0" t="0" r="10795" b="10795"/>
                <wp:wrapNone/>
                <wp:docPr id="303" name="Прямоугольник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2255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315E6E" id="Прямоугольник 303" o:spid="_x0000_s1026" style="position:absolute;margin-left:146.5pt;margin-top:1.75pt;width:89.15pt;height:9.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" fillcolor="#ff9"/>
            </w:pict>
          </mc:Fallback>
        </mc:AlternateContent>
      </w:r>
      <w:r>
        <w:rPr>
          <w:noProof/>
          <w:sz w:val="20"/>
          <w:lang w:val="en-US"/>
        </w:rPr>
        <mc:AlternateContent>
          <mc:Choice Requires="wps">
            <w:drawing>
              <wp:anchor distT="0" distB="0" distL="114300" distR="114300" simplePos="0" relativeHeight="251978752" behindDoc="0" locked="0" layoutInCell="1" allowOverlap="1" wp14:anchorId="48FC0F85" wp14:editId="08EC3C0F">
                <wp:simplePos x="0" y="0"/>
                <wp:positionH relativeFrom="column">
                  <wp:posOffset>1257300</wp:posOffset>
                </wp:positionH>
                <wp:positionV relativeFrom="paragraph">
                  <wp:posOffset>146685</wp:posOffset>
                </wp:positionV>
                <wp:extent cx="114300" cy="1485900"/>
                <wp:effectExtent l="13335" t="10160" r="5715" b="8890"/>
                <wp:wrapNone/>
                <wp:docPr id="304" name="Прямоугольник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859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B1B44C" id="Прямоугольник 304" o:spid="_x0000_s1026" style="position:absolute;margin-left:99pt;margin-top:11.55pt;width:9pt;height:117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" fillcolor="#ff9"/>
            </w:pict>
          </mc:Fallback>
        </mc:AlternateContent>
      </w:r>
    </w:p>
    <w:p w:rsidR="00B94F1B" w:rsidRDefault="00B94F1B" w:rsidP="00B94F1B">
      <w:pPr>
        <w:pStyle w:val="31"/>
        <w:ind w:left="3240" w:firstLine="2400"/>
        <w:jc w:val="both"/>
      </w:pPr>
    </w:p>
    <w:p w:rsidR="00B94F1B" w:rsidRDefault="00B94F1B" w:rsidP="00B94F1B">
      <w:pPr>
        <w:pStyle w:val="31"/>
        <w:ind w:left="3240" w:firstLine="2400"/>
        <w:jc w:val="both"/>
      </w:pPr>
    </w:p>
    <w:p w:rsidR="00B94F1B" w:rsidRDefault="00B94F1B" w:rsidP="00B94F1B">
      <w:pPr>
        <w:pStyle w:val="31"/>
        <w:ind w:left="3240" w:firstLine="2400"/>
        <w:jc w:val="both"/>
      </w:pPr>
    </w:p>
    <w:p w:rsidR="00B94F1B" w:rsidRDefault="00B94F1B" w:rsidP="00B94F1B">
      <w:pPr>
        <w:pStyle w:val="31"/>
        <w:ind w:left="3240" w:firstLine="2400"/>
        <w:jc w:val="both"/>
      </w:pPr>
    </w:p>
    <w:p w:rsidR="00B94F1B" w:rsidRDefault="00B94F1B" w:rsidP="00B94F1B">
      <w:pPr>
        <w:pStyle w:val="31"/>
        <w:ind w:left="3240" w:firstLine="2400"/>
        <w:jc w:val="both"/>
      </w:pPr>
    </w:p>
    <w:p w:rsidR="00B94F1B" w:rsidRDefault="00B94F1B" w:rsidP="00B94F1B">
      <w:pPr>
        <w:spacing w:line="360" w:lineRule="auto"/>
        <w:ind w:left="480"/>
        <w:rPr>
          <w:sz w:val="28"/>
          <w:szCs w:val="28"/>
        </w:rPr>
      </w:pPr>
    </w:p>
    <w:p w:rsidR="00B94F1B" w:rsidRDefault="00B94F1B" w:rsidP="00B94F1B">
      <w:pPr>
        <w:spacing w:line="360" w:lineRule="auto"/>
        <w:ind w:left="480"/>
        <w:rPr>
          <w:sz w:val="28"/>
          <w:szCs w:val="28"/>
        </w:rPr>
      </w:pPr>
      <w:r>
        <w:rPr>
          <w:noProof/>
          <w:sz w:val="20"/>
          <w:lang w:val="en-US"/>
        </w:rPr>
        <mc:AlternateContent>
          <mc:Choice Requires="wps">
            <w:drawing>
              <wp:anchor distT="0" distB="0" distL="114300" distR="114300" simplePos="0" relativeHeight="251986944" behindDoc="0" locked="0" layoutInCell="1" allowOverlap="1" wp14:anchorId="69C8BDA6" wp14:editId="55207DF8">
                <wp:simplePos x="0" y="0"/>
                <wp:positionH relativeFrom="column">
                  <wp:posOffset>3545205</wp:posOffset>
                </wp:positionH>
                <wp:positionV relativeFrom="paragraph">
                  <wp:posOffset>96520</wp:posOffset>
                </wp:positionV>
                <wp:extent cx="1132205" cy="122555"/>
                <wp:effectExtent l="0" t="0" r="10795" b="10795"/>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2255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FD0F38" id="Прямоугольник 305" o:spid="_x0000_s1026" style="position:absolute;margin-left:279.15pt;margin-top:7.6pt;width:89.15pt;height:9.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" fillcolor="#ff9"/>
            </w:pict>
          </mc:Fallback>
        </mc:AlternateContent>
      </w:r>
      <w:r>
        <w:rPr>
          <w:noProof/>
          <w:sz w:val="20"/>
          <w:lang w:val="en-US"/>
        </w:rPr>
        <mc:AlternateContent>
          <mc:Choice Requires="wps">
            <w:drawing>
              <wp:anchor distT="0" distB="0" distL="114300" distR="114300" simplePos="0" relativeHeight="251984896" behindDoc="0" locked="0" layoutInCell="1" allowOverlap="1" wp14:anchorId="5A8D65D0" wp14:editId="7D87CAC7">
                <wp:simplePos x="0" y="0"/>
                <wp:positionH relativeFrom="column">
                  <wp:posOffset>1814830</wp:posOffset>
                </wp:positionH>
                <wp:positionV relativeFrom="paragraph">
                  <wp:posOffset>99695</wp:posOffset>
                </wp:positionV>
                <wp:extent cx="1132205" cy="122555"/>
                <wp:effectExtent l="0" t="0" r="10795" b="10795"/>
                <wp:wrapNone/>
                <wp:docPr id="306" name="Прямоугольник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2255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F4DADD" id="Прямоугольник 306" o:spid="_x0000_s1026" style="position:absolute;margin-left:142.9pt;margin-top:7.85pt;width:89.15pt;height:9.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" fillcolor="#ff9"/>
            </w:pict>
          </mc:Fallback>
        </mc:AlternateContent>
      </w:r>
    </w:p>
    <w:p w:rsidR="00B94F1B" w:rsidRDefault="00B94F1B" w:rsidP="00B94F1B">
      <w:pPr>
        <w:spacing w:line="360" w:lineRule="auto"/>
        <w:ind w:left="480"/>
        <w:rPr>
          <w:sz w:val="28"/>
          <w:szCs w:val="28"/>
        </w:rPr>
      </w:pPr>
    </w:p>
    <w:p w:rsidR="00B94F1B" w:rsidRPr="00FA1341" w:rsidRDefault="00B94F1B" w:rsidP="00FA1341">
      <w:pPr>
        <w:pStyle w:val="11"/>
      </w:pPr>
      <w:r w:rsidRPr="00FA1341">
        <w:t>Блок заданий № 14</w:t>
      </w:r>
    </w:p>
    <w:p w:rsidR="00B94F1B" w:rsidRPr="00E22A78" w:rsidRDefault="00B94F1B" w:rsidP="008C091A">
      <w:pPr>
        <w:pStyle w:val="a3"/>
      </w:pPr>
      <w:r>
        <w:t>1. Ш</w:t>
      </w:r>
      <w:r w:rsidRPr="002F7B29">
        <w:t xml:space="preserve">ИЛО </w:t>
      </w:r>
      <w:r>
        <w:t>Н</w:t>
      </w:r>
      <w:r w:rsidRPr="002F7B29">
        <w:t xml:space="preserve">А </w:t>
      </w:r>
      <w:r>
        <w:t>М</w:t>
      </w:r>
      <w:r w:rsidRPr="002F7B29">
        <w:t>ЫЛО</w:t>
      </w:r>
      <w:r>
        <w:t>.</w:t>
      </w:r>
    </w:p>
    <w:p w:rsidR="00B94F1B" w:rsidRDefault="00B94F1B" w:rsidP="008C091A">
      <w:pPr>
        <w:pStyle w:val="a3"/>
      </w:pPr>
      <w:r>
        <w:t>2. 22.</w:t>
      </w:r>
    </w:p>
    <w:p w:rsidR="00B94F1B" w:rsidRDefault="00B94F1B" w:rsidP="008C091A">
      <w:pPr>
        <w:pStyle w:val="a3"/>
      </w:pPr>
      <w:r>
        <w:t>16 · 3 = 48</w:t>
      </w:r>
      <w:r>
        <w:tab/>
      </w:r>
      <w:r>
        <w:tab/>
        <w:t>9 · 12 = 108</w:t>
      </w:r>
      <w:r>
        <w:tab/>
      </w:r>
      <w:r>
        <w:tab/>
        <w:t>4 · 11 = 44</w:t>
      </w:r>
    </w:p>
    <w:p w:rsidR="00B94F1B" w:rsidRPr="00E22A78" w:rsidRDefault="00B94F1B" w:rsidP="008C091A">
      <w:pPr>
        <w:pStyle w:val="a3"/>
      </w:pPr>
      <w:r>
        <w:t>48 : 2 = 24</w:t>
      </w:r>
      <w:r>
        <w:tab/>
      </w:r>
      <w:r>
        <w:tab/>
        <w:t>108 : 2 = 54</w:t>
      </w:r>
      <w:r>
        <w:tab/>
      </w:r>
      <w:r>
        <w:tab/>
        <w:t>44 : 2 = 22</w:t>
      </w:r>
    </w:p>
    <w:p w:rsidR="00B94F1B" w:rsidRPr="00E22A78" w:rsidRDefault="00B94F1B" w:rsidP="008C091A">
      <w:pPr>
        <w:pStyle w:val="a3"/>
      </w:pPr>
      <w:r>
        <w:t>3. Сток, стог.</w:t>
      </w:r>
    </w:p>
    <w:p w:rsidR="00B94F1B" w:rsidRPr="00E22A78" w:rsidRDefault="00B94F1B" w:rsidP="008C091A">
      <w:pPr>
        <w:pStyle w:val="a3"/>
      </w:pPr>
      <w:r>
        <w:t xml:space="preserve">4. </w:t>
      </w:r>
      <w:r w:rsidRPr="00E22A78">
        <w:t xml:space="preserve">3 </w:t>
      </w:r>
      <w:r>
        <w:t>корочки хлеба.</w:t>
      </w:r>
    </w:p>
    <w:p w:rsidR="00B94F1B" w:rsidRDefault="00B94F1B" w:rsidP="008C091A">
      <w:pPr>
        <w:pStyle w:val="a3"/>
      </w:pPr>
      <w:r>
        <w:t xml:space="preserve">5. </w:t>
      </w:r>
      <w:r w:rsidRPr="00E22A78">
        <w:t xml:space="preserve">1) </w:t>
      </w:r>
      <w:r>
        <w:t>очки; 2) сахар;</w:t>
      </w:r>
      <w:r w:rsidRPr="00E22A78">
        <w:t xml:space="preserve"> 3) </w:t>
      </w:r>
      <w:r>
        <w:t>молок</w:t>
      </w:r>
      <w:r w:rsidRPr="00E22A78">
        <w:t>о</w:t>
      </w:r>
      <w:r>
        <w:t>.</w:t>
      </w:r>
    </w:p>
    <w:p w:rsidR="008C091A" w:rsidRPr="00E22A78" w:rsidRDefault="008C091A" w:rsidP="008C091A">
      <w:pPr>
        <w:pStyle w:val="a3"/>
      </w:pPr>
    </w:p>
    <w:p w:rsidR="00B94F1B" w:rsidRDefault="00B94F1B" w:rsidP="00B94F1B"/>
    <w:p w:rsidR="00B94F1B" w:rsidRPr="008C091A" w:rsidRDefault="00B94F1B" w:rsidP="008C091A">
      <w:pPr>
        <w:pStyle w:val="11"/>
      </w:pPr>
      <w:r w:rsidRPr="008C091A">
        <w:t>Блок заданий № 15</w:t>
      </w:r>
    </w:p>
    <w:p w:rsidR="00B94F1B" w:rsidRPr="00E22A78" w:rsidRDefault="00B94F1B" w:rsidP="008C091A">
      <w:pPr>
        <w:pStyle w:val="a3"/>
      </w:pPr>
      <w:r>
        <w:t>1. Гром</w:t>
      </w:r>
      <w:r>
        <w:rPr>
          <w:bCs/>
          <w:sz w:val="32"/>
        </w:rPr>
        <w:t>.</w:t>
      </w:r>
    </w:p>
    <w:p w:rsidR="00B94F1B" w:rsidRPr="00E22A78" w:rsidRDefault="00B94F1B" w:rsidP="008C091A">
      <w:pPr>
        <w:pStyle w:val="a3"/>
      </w:pPr>
      <w:r>
        <w:t>2. Гомель.</w:t>
      </w:r>
    </w:p>
    <w:p w:rsidR="00B94F1B" w:rsidRPr="00E22A78" w:rsidRDefault="00B94F1B" w:rsidP="008C091A">
      <w:pPr>
        <w:pStyle w:val="a3"/>
      </w:pPr>
      <w:r>
        <w:t>3. Домашние животные.</w:t>
      </w:r>
    </w:p>
    <w:p w:rsidR="00B94F1B" w:rsidRPr="00271F4D" w:rsidRDefault="00B94F1B" w:rsidP="008C091A">
      <w:pPr>
        <w:pStyle w:val="a3"/>
      </w:pPr>
      <w:r>
        <w:t xml:space="preserve">4. </w:t>
      </w:r>
      <w:r w:rsidRPr="00271F4D">
        <w:t>Кукла Барби.</w:t>
      </w:r>
    </w:p>
    <w:p w:rsidR="00B94F1B" w:rsidRDefault="00B94F1B" w:rsidP="008C091A">
      <w:pPr>
        <w:pStyle w:val="a3"/>
      </w:pPr>
      <w:r>
        <w:t xml:space="preserve">5. </w:t>
      </w:r>
      <w:r w:rsidRPr="00E22A78">
        <w:t xml:space="preserve">1) </w:t>
      </w:r>
      <w:r>
        <w:t>Шапка; 2) зонт;</w:t>
      </w:r>
      <w:r w:rsidRPr="00E22A78">
        <w:t xml:space="preserve"> 3) </w:t>
      </w:r>
      <w:r>
        <w:t>заяц.</w:t>
      </w:r>
    </w:p>
    <w:p w:rsidR="008C091A" w:rsidRPr="00E22A78" w:rsidRDefault="008C091A" w:rsidP="008C091A">
      <w:pPr>
        <w:pStyle w:val="a3"/>
      </w:pPr>
    </w:p>
    <w:p w:rsidR="00B94F1B" w:rsidRPr="008C091A" w:rsidRDefault="00B94F1B" w:rsidP="008C091A">
      <w:pPr>
        <w:pStyle w:val="11"/>
      </w:pPr>
      <w:r w:rsidRPr="008C091A">
        <w:t>Блок заданий № 16</w:t>
      </w:r>
    </w:p>
    <w:p w:rsidR="00B94F1B" w:rsidRPr="00E22A78" w:rsidRDefault="00B94F1B" w:rsidP="008C091A">
      <w:pPr>
        <w:pStyle w:val="a3"/>
      </w:pPr>
      <w:r>
        <w:t xml:space="preserve">1. </w:t>
      </w:r>
      <w:r w:rsidRPr="00F00160">
        <w:t>ОВЕН : БАРАН</w:t>
      </w:r>
      <w:r>
        <w:rPr>
          <w:bCs/>
          <w:sz w:val="32"/>
        </w:rPr>
        <w:t>.</w:t>
      </w:r>
    </w:p>
    <w:p w:rsidR="00B94F1B" w:rsidRPr="00E22A78" w:rsidRDefault="00B94F1B" w:rsidP="008C091A">
      <w:pPr>
        <w:pStyle w:val="a3"/>
      </w:pPr>
      <w:r>
        <w:t xml:space="preserve">2. </w:t>
      </w:r>
      <w:r w:rsidRPr="00F00160">
        <w:rPr>
          <w:bCs/>
        </w:rPr>
        <w:t>СКРИПКА</w:t>
      </w:r>
      <w:r>
        <w:t>.</w:t>
      </w:r>
    </w:p>
    <w:p w:rsidR="00B94F1B" w:rsidRPr="00E22A78" w:rsidRDefault="00B94F1B" w:rsidP="008C091A">
      <w:pPr>
        <w:pStyle w:val="a3"/>
      </w:pPr>
      <w:r>
        <w:t>3. Борщ.</w:t>
      </w:r>
    </w:p>
    <w:p w:rsidR="00B94F1B" w:rsidRPr="00271F4D" w:rsidRDefault="00B94F1B" w:rsidP="008C091A">
      <w:pPr>
        <w:pStyle w:val="a3"/>
      </w:pPr>
      <w:r>
        <w:lastRenderedPageBreak/>
        <w:t>4. Родина</w:t>
      </w:r>
      <w:r w:rsidRPr="00271F4D">
        <w:t>.</w:t>
      </w:r>
    </w:p>
    <w:p w:rsidR="00B94F1B" w:rsidRDefault="00B94F1B" w:rsidP="008C091A">
      <w:pPr>
        <w:pStyle w:val="a3"/>
      </w:pPr>
      <w:r>
        <w:t xml:space="preserve">5. </w:t>
      </w:r>
      <w:r w:rsidRPr="00E22A78">
        <w:t xml:space="preserve">1) </w:t>
      </w:r>
      <w:r>
        <w:t>Кошка; 2) рыба;</w:t>
      </w:r>
      <w:r w:rsidRPr="00E22A78">
        <w:t xml:space="preserve"> 3) </w:t>
      </w:r>
      <w:r>
        <w:t>улитка.</w:t>
      </w:r>
    </w:p>
    <w:p w:rsidR="008C091A" w:rsidRPr="00E22A78" w:rsidRDefault="008C091A" w:rsidP="008C091A">
      <w:pPr>
        <w:pStyle w:val="a3"/>
      </w:pPr>
    </w:p>
    <w:p w:rsidR="00B94F1B" w:rsidRPr="008C091A" w:rsidRDefault="00B94F1B" w:rsidP="008C091A">
      <w:pPr>
        <w:pStyle w:val="11"/>
      </w:pPr>
      <w:r w:rsidRPr="008C091A">
        <w:t>Блок заданий № 17</w:t>
      </w:r>
    </w:p>
    <w:p w:rsidR="00B94F1B" w:rsidRPr="00E22A78" w:rsidRDefault="00B94F1B" w:rsidP="008C091A">
      <w:pPr>
        <w:pStyle w:val="a3"/>
      </w:pPr>
      <w:r>
        <w:t>1. Румба, вальс, танго</w:t>
      </w:r>
      <w:r>
        <w:rPr>
          <w:bCs/>
          <w:sz w:val="32"/>
        </w:rPr>
        <w:t>.</w:t>
      </w:r>
    </w:p>
    <w:p w:rsidR="00B94F1B" w:rsidRPr="00E22A78" w:rsidRDefault="00B94F1B" w:rsidP="008C091A">
      <w:pPr>
        <w:pStyle w:val="a3"/>
      </w:pPr>
      <w:r>
        <w:t xml:space="preserve">2. </w:t>
      </w:r>
      <w:r>
        <w:rPr>
          <w:bCs/>
        </w:rPr>
        <w:t>Клюшка</w:t>
      </w:r>
      <w:r>
        <w:t>.</w:t>
      </w:r>
    </w:p>
    <w:p w:rsidR="00B94F1B" w:rsidRPr="00E22A78" w:rsidRDefault="00B94F1B" w:rsidP="008C091A">
      <w:pPr>
        <w:pStyle w:val="a3"/>
      </w:pPr>
      <w:r>
        <w:t>3. Термиты.</w:t>
      </w:r>
    </w:p>
    <w:p w:rsidR="00B94F1B" w:rsidRPr="00271F4D" w:rsidRDefault="00B94F1B" w:rsidP="008C091A">
      <w:pPr>
        <w:pStyle w:val="a3"/>
      </w:pPr>
      <w:r>
        <w:t>4. Торф, осёл, репа, флаг.</w:t>
      </w:r>
    </w:p>
    <w:p w:rsidR="00B94F1B" w:rsidRDefault="00B94F1B" w:rsidP="008C091A">
      <w:pPr>
        <w:pStyle w:val="a3"/>
      </w:pPr>
      <w:r>
        <w:t xml:space="preserve">5. </w:t>
      </w:r>
      <w:r w:rsidRPr="00E22A78">
        <w:t xml:space="preserve">1) </w:t>
      </w:r>
      <w:r w:rsidRPr="009E438F">
        <w:t>Цыпл</w:t>
      </w:r>
      <w:r>
        <w:t>ё</w:t>
      </w:r>
      <w:r w:rsidRPr="009E438F">
        <w:t>нок</w:t>
      </w:r>
      <w:r>
        <w:t>; 2) утёнок;</w:t>
      </w:r>
      <w:r w:rsidRPr="00E22A78">
        <w:t xml:space="preserve"> 3) </w:t>
      </w:r>
      <w:r>
        <w:t>муравейник.</w:t>
      </w:r>
    </w:p>
    <w:p w:rsidR="008C091A" w:rsidRPr="00E22A78" w:rsidRDefault="008C091A" w:rsidP="008C091A">
      <w:pPr>
        <w:pStyle w:val="a3"/>
      </w:pPr>
    </w:p>
    <w:p w:rsidR="00B94F1B" w:rsidRPr="008C091A" w:rsidRDefault="00B94F1B" w:rsidP="008C091A">
      <w:pPr>
        <w:pStyle w:val="11"/>
      </w:pPr>
      <w:r w:rsidRPr="008C091A">
        <w:t>Блок заданий № 18</w:t>
      </w:r>
    </w:p>
    <w:p w:rsidR="00B94F1B" w:rsidRPr="00E22A78" w:rsidRDefault="00B94F1B" w:rsidP="008C091A">
      <w:pPr>
        <w:pStyle w:val="a3"/>
      </w:pPr>
      <w:r>
        <w:t>1. Лифт</w:t>
      </w:r>
      <w:r>
        <w:rPr>
          <w:bCs/>
          <w:sz w:val="32"/>
        </w:rPr>
        <w:t>.</w:t>
      </w:r>
    </w:p>
    <w:p w:rsidR="00B94F1B" w:rsidRPr="00E22A78" w:rsidRDefault="00B94F1B" w:rsidP="008C091A">
      <w:pPr>
        <w:pStyle w:val="a3"/>
      </w:pPr>
      <w:r>
        <w:t xml:space="preserve">2. </w:t>
      </w:r>
      <w:r>
        <w:rPr>
          <w:bCs/>
        </w:rPr>
        <w:t>Стекло</w:t>
      </w:r>
      <w:r>
        <w:t>.</w:t>
      </w:r>
    </w:p>
    <w:p w:rsidR="00B94F1B" w:rsidRPr="00E22A78" w:rsidRDefault="00B94F1B" w:rsidP="008C091A">
      <w:pPr>
        <w:pStyle w:val="a3"/>
      </w:pPr>
      <w:r>
        <w:t>3. Воск.</w:t>
      </w:r>
    </w:p>
    <w:p w:rsidR="00B94F1B" w:rsidRPr="00271F4D" w:rsidRDefault="00B94F1B" w:rsidP="008C091A">
      <w:pPr>
        <w:pStyle w:val="a3"/>
      </w:pPr>
      <w:r>
        <w:t xml:space="preserve">4. </w:t>
      </w:r>
      <w:r w:rsidRPr="00966CD1">
        <w:t xml:space="preserve">Луг </w:t>
      </w:r>
      <w:r w:rsidR="00023FD3">
        <w:t>—</w:t>
      </w:r>
      <w:r w:rsidRPr="00966CD1">
        <w:t xml:space="preserve"> лук </w:t>
      </w:r>
      <w:r w:rsidR="00023FD3">
        <w:t>—</w:t>
      </w:r>
      <w:r w:rsidRPr="00966CD1">
        <w:t xml:space="preserve"> сук </w:t>
      </w:r>
      <w:r w:rsidR="00023FD3">
        <w:t>—</w:t>
      </w:r>
      <w:r w:rsidRPr="00966CD1">
        <w:t xml:space="preserve"> сок </w:t>
      </w:r>
      <w:r w:rsidR="00023FD3">
        <w:t>—</w:t>
      </w:r>
      <w:r w:rsidRPr="00966CD1">
        <w:t xml:space="preserve"> рок </w:t>
      </w:r>
      <w:r w:rsidR="00023FD3">
        <w:t>—</w:t>
      </w:r>
      <w:r w:rsidRPr="00966CD1">
        <w:t xml:space="preserve"> рак </w:t>
      </w:r>
      <w:r w:rsidR="00023FD3">
        <w:t>—</w:t>
      </w:r>
      <w:r w:rsidRPr="00966CD1">
        <w:t xml:space="preserve"> мак.</w:t>
      </w:r>
    </w:p>
    <w:p w:rsidR="00B94F1B" w:rsidRDefault="00B94F1B" w:rsidP="008C091A">
      <w:pPr>
        <w:pStyle w:val="a3"/>
      </w:pPr>
      <w:r>
        <w:t xml:space="preserve">5. </w:t>
      </w:r>
      <w:r w:rsidRPr="00E22A78">
        <w:t xml:space="preserve">1) </w:t>
      </w:r>
      <w:r>
        <w:t>Червяк; 2) лиственный лес;</w:t>
      </w:r>
      <w:r w:rsidRPr="00E22A78">
        <w:t xml:space="preserve"> 3) </w:t>
      </w:r>
      <w:r>
        <w:t>подсолнух.</w:t>
      </w:r>
    </w:p>
    <w:p w:rsidR="008C091A" w:rsidRPr="00E22A78" w:rsidRDefault="008C091A" w:rsidP="008C091A">
      <w:pPr>
        <w:pStyle w:val="a3"/>
      </w:pPr>
    </w:p>
    <w:p w:rsidR="00B94F1B" w:rsidRPr="008C091A" w:rsidRDefault="00B94F1B" w:rsidP="008C091A">
      <w:pPr>
        <w:pStyle w:val="11"/>
      </w:pPr>
      <w:r w:rsidRPr="008C091A">
        <w:t>Блок заданий № 19</w:t>
      </w:r>
    </w:p>
    <w:p w:rsidR="00B94F1B" w:rsidRPr="00E22A78" w:rsidRDefault="00B94F1B" w:rsidP="008C091A">
      <w:pPr>
        <w:pStyle w:val="a3"/>
      </w:pPr>
      <w:r>
        <w:t xml:space="preserve">1. а) Голубь, б) грач, в) дятел, г) Могилёв, д) воробей. Лишнее </w:t>
      </w:r>
      <w:r w:rsidR="00023FD3">
        <w:t>—</w:t>
      </w:r>
      <w:r>
        <w:t xml:space="preserve"> Могилёв</w:t>
      </w:r>
      <w:r>
        <w:rPr>
          <w:bCs/>
          <w:sz w:val="32"/>
        </w:rPr>
        <w:t>.</w:t>
      </w:r>
    </w:p>
    <w:p w:rsidR="00B94F1B" w:rsidRDefault="00B94F1B" w:rsidP="008C091A">
      <w:pPr>
        <w:pStyle w:val="a3"/>
      </w:pPr>
      <w:r>
        <w:t xml:space="preserve">2. </w:t>
      </w:r>
      <w:r w:rsidRPr="001A74A2">
        <w:rPr>
          <w:b/>
        </w:rPr>
        <w:t>Имена.</w:t>
      </w:r>
      <w:r>
        <w:t xml:space="preserve"> </w:t>
      </w:r>
      <w:r>
        <w:rPr>
          <w:bCs/>
        </w:rPr>
        <w:t>Любовь</w:t>
      </w:r>
      <w:r>
        <w:t>.</w:t>
      </w:r>
    </w:p>
    <w:p w:rsidR="00B94F1B" w:rsidRPr="00E22A78" w:rsidRDefault="00B94F1B" w:rsidP="008C091A">
      <w:pPr>
        <w:pStyle w:val="a3"/>
      </w:pPr>
      <w:r w:rsidRPr="000E5F29">
        <w:rPr>
          <w:b/>
          <w:bCs/>
          <w:iCs/>
        </w:rPr>
        <w:t>Дождь и солнце</w:t>
      </w:r>
      <w:r>
        <w:rPr>
          <w:b/>
          <w:bCs/>
          <w:iCs/>
        </w:rPr>
        <w:t xml:space="preserve">. </w:t>
      </w:r>
      <w:r w:rsidRPr="00CA7126">
        <w:rPr>
          <w:bCs/>
          <w:iCs/>
        </w:rPr>
        <w:t>Нет.</w:t>
      </w:r>
    </w:p>
    <w:p w:rsidR="00B94F1B" w:rsidRPr="00E22A78" w:rsidRDefault="00B94F1B" w:rsidP="008C091A">
      <w:pPr>
        <w:pStyle w:val="a3"/>
      </w:pPr>
      <w:r>
        <w:t>3. Два землекопа.</w:t>
      </w:r>
    </w:p>
    <w:p w:rsidR="00B94F1B" w:rsidRPr="00271F4D" w:rsidRDefault="00B94F1B" w:rsidP="008C091A">
      <w:pPr>
        <w:pStyle w:val="a3"/>
      </w:pPr>
      <w:r>
        <w:t>4. 1) Уголь, 2) сосна.</w:t>
      </w:r>
    </w:p>
    <w:p w:rsidR="00B94F1B" w:rsidRDefault="00B94F1B" w:rsidP="008C091A">
      <w:pPr>
        <w:pStyle w:val="a3"/>
      </w:pPr>
      <w:r>
        <w:t xml:space="preserve">5. </w:t>
      </w:r>
      <w:r w:rsidRPr="00E22A78">
        <w:t xml:space="preserve">1) </w:t>
      </w:r>
      <w:r>
        <w:t>Щука; 2) коньки;</w:t>
      </w:r>
      <w:r w:rsidRPr="00E22A78">
        <w:t xml:space="preserve"> 3) </w:t>
      </w:r>
      <w:r>
        <w:t>аквариум.</w:t>
      </w:r>
    </w:p>
    <w:p w:rsidR="008C091A" w:rsidRPr="00E22A78" w:rsidRDefault="008C091A" w:rsidP="008C091A">
      <w:pPr>
        <w:pStyle w:val="a3"/>
      </w:pPr>
    </w:p>
    <w:p w:rsidR="00B94F1B" w:rsidRPr="008C091A" w:rsidRDefault="00B94F1B" w:rsidP="008C091A">
      <w:pPr>
        <w:pStyle w:val="11"/>
      </w:pPr>
      <w:r w:rsidRPr="008C091A">
        <w:t>Блок заданий № 20</w:t>
      </w:r>
    </w:p>
    <w:p w:rsidR="00B94F1B" w:rsidRDefault="00B94F1B" w:rsidP="008C091A">
      <w:pPr>
        <w:pStyle w:val="a3"/>
      </w:pPr>
      <w:r>
        <w:t xml:space="preserve">1. </w:t>
      </w:r>
      <w:r w:rsidRPr="00167024">
        <w:t>Кошка и банка</w:t>
      </w:r>
      <w:r>
        <w:t>. 0 км/ч</w:t>
      </w:r>
    </w:p>
    <w:p w:rsidR="00B94F1B" w:rsidRDefault="00B94F1B" w:rsidP="008C091A">
      <w:pPr>
        <w:pStyle w:val="a3"/>
      </w:pPr>
      <w:r w:rsidRPr="00167024">
        <w:t>Два спутника</w:t>
      </w:r>
      <w:r>
        <w:t>. 1 ч 40 мин = 100 мин.</w:t>
      </w:r>
    </w:p>
    <w:p w:rsidR="00B94F1B" w:rsidRPr="00E22A78" w:rsidRDefault="00B94F1B" w:rsidP="008C091A">
      <w:pPr>
        <w:pStyle w:val="a3"/>
      </w:pPr>
      <w:r>
        <w:t xml:space="preserve">2. </w:t>
      </w:r>
      <w:r w:rsidRPr="001108B9">
        <w:t>Дорога.</w:t>
      </w:r>
    </w:p>
    <w:p w:rsidR="00B94F1B" w:rsidRPr="00E22A78" w:rsidRDefault="00B94F1B" w:rsidP="008C091A">
      <w:pPr>
        <w:pStyle w:val="a3"/>
      </w:pPr>
      <w:r>
        <w:t>3. Две ноги.</w:t>
      </w:r>
    </w:p>
    <w:p w:rsidR="00B94F1B" w:rsidRPr="00271F4D" w:rsidRDefault="00B94F1B" w:rsidP="008C091A">
      <w:pPr>
        <w:pStyle w:val="a3"/>
      </w:pPr>
      <w:r>
        <w:t>4. 1) Девочка, 2) нитка.</w:t>
      </w:r>
    </w:p>
    <w:p w:rsidR="00B94F1B" w:rsidRDefault="00B94F1B" w:rsidP="008C091A">
      <w:pPr>
        <w:pStyle w:val="a3"/>
      </w:pPr>
      <w:r>
        <w:t xml:space="preserve">5. </w:t>
      </w:r>
      <w:r w:rsidRPr="00E22A78">
        <w:t xml:space="preserve">1) </w:t>
      </w:r>
      <w:r>
        <w:t>Воскресенье; 2) гамак;</w:t>
      </w:r>
      <w:r w:rsidRPr="00E22A78">
        <w:t xml:space="preserve"> 3) </w:t>
      </w:r>
      <w:r>
        <w:t>дорога.</w:t>
      </w:r>
    </w:p>
    <w:p w:rsidR="008C091A" w:rsidRPr="00E22A78" w:rsidRDefault="008C091A" w:rsidP="008C091A">
      <w:pPr>
        <w:pStyle w:val="a3"/>
      </w:pPr>
    </w:p>
    <w:p w:rsidR="00B94F1B" w:rsidRPr="008C091A" w:rsidRDefault="00B94F1B" w:rsidP="008C091A">
      <w:pPr>
        <w:pStyle w:val="11"/>
      </w:pPr>
      <w:r w:rsidRPr="008C091A">
        <w:t>Блок заданий № 21</w:t>
      </w:r>
    </w:p>
    <w:p w:rsidR="00B94F1B" w:rsidRDefault="00B94F1B" w:rsidP="008C091A">
      <w:pPr>
        <w:pStyle w:val="a3"/>
      </w:pPr>
      <w:r>
        <w:t xml:space="preserve">1. </w:t>
      </w:r>
      <w:r w:rsidRPr="00374EB5">
        <w:rPr>
          <w:b/>
          <w:bCs/>
          <w:iCs/>
        </w:rPr>
        <w:t>Яблоки</w:t>
      </w:r>
      <w:r>
        <w:rPr>
          <w:b/>
          <w:bCs/>
          <w:iCs/>
        </w:rPr>
        <w:t>.</w:t>
      </w:r>
      <w:r>
        <w:t xml:space="preserve"> На березе яблоки не растут.</w:t>
      </w:r>
    </w:p>
    <w:p w:rsidR="00B94F1B" w:rsidRDefault="00B94F1B" w:rsidP="008C091A">
      <w:pPr>
        <w:pStyle w:val="a3"/>
      </w:pPr>
      <w:r>
        <w:rPr>
          <w:b/>
          <w:bCs/>
          <w:iCs/>
        </w:rPr>
        <w:t>Котё</w:t>
      </w:r>
      <w:r w:rsidRPr="00374EB5">
        <w:rPr>
          <w:b/>
          <w:bCs/>
          <w:iCs/>
        </w:rPr>
        <w:t>нок</w:t>
      </w:r>
      <w:r>
        <w:rPr>
          <w:b/>
          <w:bCs/>
          <w:iCs/>
        </w:rPr>
        <w:t>.</w:t>
      </w:r>
      <w:r>
        <w:t xml:space="preserve"> </w:t>
      </w:r>
      <w:r w:rsidRPr="00B20E65">
        <w:rPr>
          <w:rStyle w:val="extendedtext-short"/>
        </w:rPr>
        <w:t>На другую сторону этой дороги</w:t>
      </w:r>
      <w:r w:rsidRPr="00B20E65">
        <w:t>.</w:t>
      </w:r>
    </w:p>
    <w:p w:rsidR="00B94F1B" w:rsidRPr="00E22A78" w:rsidRDefault="00B94F1B" w:rsidP="008C091A">
      <w:pPr>
        <w:pStyle w:val="a3"/>
      </w:pPr>
      <w:r>
        <w:t>2. 1) Полка, 2) буква О.</w:t>
      </w:r>
    </w:p>
    <w:p w:rsidR="00B94F1B" w:rsidRPr="00271F4D" w:rsidRDefault="00B94F1B" w:rsidP="008C091A">
      <w:pPr>
        <w:pStyle w:val="a3"/>
      </w:pPr>
      <w:r>
        <w:t>3. Антилопа, суббота, мостик.</w:t>
      </w:r>
    </w:p>
    <w:p w:rsidR="00B94F1B" w:rsidRDefault="00B94F1B" w:rsidP="008C091A">
      <w:pPr>
        <w:pStyle w:val="a3"/>
      </w:pPr>
      <w:r>
        <w:t xml:space="preserve">5. </w:t>
      </w:r>
      <w:r w:rsidRPr="00E22A78">
        <w:t xml:space="preserve">1) </w:t>
      </w:r>
      <w:r>
        <w:t>Рак; 2) дятел;</w:t>
      </w:r>
      <w:r w:rsidRPr="00E22A78">
        <w:t xml:space="preserve"> 3) </w:t>
      </w:r>
      <w:r>
        <w:t>стол.</w:t>
      </w:r>
    </w:p>
    <w:p w:rsidR="003519D2" w:rsidRDefault="003519D2" w:rsidP="008C091A">
      <w:pPr>
        <w:pStyle w:val="a3"/>
      </w:pPr>
    </w:p>
    <w:p w:rsidR="003519D2" w:rsidRDefault="003519D2" w:rsidP="008C091A">
      <w:pPr>
        <w:pStyle w:val="a3"/>
      </w:pPr>
    </w:p>
    <w:p w:rsidR="003519D2" w:rsidRDefault="003519D2" w:rsidP="008C091A">
      <w:pPr>
        <w:pStyle w:val="a3"/>
      </w:pPr>
    </w:p>
    <w:p w:rsidR="003519D2" w:rsidRDefault="003519D2" w:rsidP="008C091A">
      <w:pPr>
        <w:pStyle w:val="a3"/>
      </w:pPr>
    </w:p>
    <w:p w:rsidR="003519D2" w:rsidRDefault="003519D2" w:rsidP="008C091A">
      <w:pPr>
        <w:pStyle w:val="a3"/>
      </w:pPr>
    </w:p>
    <w:p w:rsidR="003519D2" w:rsidRPr="003519D2" w:rsidRDefault="003519D2" w:rsidP="008C091A">
      <w:pPr>
        <w:pStyle w:val="a3"/>
      </w:pPr>
    </w:p>
    <w:p w:rsidR="00B94F1B" w:rsidRPr="008C091A" w:rsidRDefault="00F32BB6" w:rsidP="008C091A">
      <w:pPr>
        <w:pStyle w:val="11"/>
      </w:pPr>
      <w:r>
        <w:rPr>
          <w:noProof/>
          <w:lang w:val="en-US"/>
        </w:rPr>
        <w:lastRenderedPageBreak/>
        <mc:AlternateContent>
          <mc:Choice Requires="wpg">
            <w:drawing>
              <wp:anchor distT="0" distB="0" distL="114300" distR="114300" simplePos="0" relativeHeight="252009472" behindDoc="0" locked="0" layoutInCell="1" allowOverlap="1">
                <wp:simplePos x="0" y="0"/>
                <wp:positionH relativeFrom="column">
                  <wp:posOffset>983615</wp:posOffset>
                </wp:positionH>
                <wp:positionV relativeFrom="paragraph">
                  <wp:posOffset>32385</wp:posOffset>
                </wp:positionV>
                <wp:extent cx="3038475" cy="1708785"/>
                <wp:effectExtent l="0" t="0" r="28575" b="24765"/>
                <wp:wrapNone/>
                <wp:docPr id="334" name="Группа 334"/>
                <wp:cNvGraphicFramePr/>
                <a:graphic xmlns:a="http://schemas.openxmlformats.org/drawingml/2006/main">
                  <a:graphicData uri="http://schemas.microsoft.com/office/word/2010/wordprocessingGroup">
                    <wpg:wgp>
                      <wpg:cNvGrpSpPr/>
                      <wpg:grpSpPr>
                        <a:xfrm>
                          <a:off x="0" y="0"/>
                          <a:ext cx="3038475" cy="1708785"/>
                          <a:chOff x="0" y="0"/>
                          <a:chExt cx="3038475" cy="1708785"/>
                        </a:xfrm>
                      </wpg:grpSpPr>
                      <wps:wsp>
                        <wps:cNvPr id="308" name="Прямоугольник 308"/>
                        <wps:cNvSpPr>
                          <a:spLocks noChangeArrowheads="1"/>
                        </wps:cNvSpPr>
                        <wps:spPr bwMode="auto">
                          <a:xfrm>
                            <a:off x="266700" y="314325"/>
                            <a:ext cx="2514600" cy="1257300"/>
                          </a:xfrm>
                          <a:prstGeom prst="rect">
                            <a:avLst/>
                          </a:prstGeom>
                          <a:solidFill>
                            <a:srgbClr val="FFFFFF"/>
                          </a:solidFill>
                          <a:ln w="9525">
                            <a:solidFill>
                              <a:srgbClr val="000000"/>
                            </a:solidFill>
                            <a:miter lim="800000"/>
                            <a:headEnd/>
                            <a:tailEnd/>
                          </a:ln>
                        </wps:spPr>
                        <wps:txbx>
                          <w:txbxContent>
                            <w:p w:rsidR="00275D2A" w:rsidRDefault="00275D2A" w:rsidP="00B94F1B">
                              <w:r>
                                <w:t xml:space="preserve">     </w:t>
                              </w:r>
                            </w:p>
                          </w:txbxContent>
                        </wps:txbx>
                        <wps:bodyPr rot="0" vert="horz" wrap="square" lIns="91440" tIns="45720" rIns="91440" bIns="45720" anchor="t" anchorCtr="0" upright="1">
                          <a:noAutofit/>
                        </wps:bodyPr>
                      </wps:wsp>
                      <wps:wsp>
                        <wps:cNvPr id="309" name="Полилиния 307"/>
                        <wps:cNvSpPr>
                          <a:spLocks noChangeArrowheads="1"/>
                        </wps:cNvSpPr>
                        <wps:spPr bwMode="auto">
                          <a:xfrm>
                            <a:off x="962025" y="36195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0" name="Полилиния 309"/>
                        <wps:cNvSpPr>
                          <a:spLocks noChangeArrowheads="1"/>
                        </wps:cNvSpPr>
                        <wps:spPr bwMode="auto">
                          <a:xfrm>
                            <a:off x="1714500" y="47625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1" name="Полилиния 311"/>
                        <wps:cNvSpPr>
                          <a:spLocks noChangeArrowheads="1"/>
                        </wps:cNvSpPr>
                        <wps:spPr bwMode="auto">
                          <a:xfrm>
                            <a:off x="381000" y="125730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5" name="Полилиния 315"/>
                        <wps:cNvSpPr>
                          <a:spLocks noChangeArrowheads="1"/>
                        </wps:cNvSpPr>
                        <wps:spPr bwMode="auto">
                          <a:xfrm>
                            <a:off x="523875" y="752475"/>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2" name="Полилиния 310"/>
                        <wps:cNvSpPr>
                          <a:spLocks noChangeArrowheads="1"/>
                        </wps:cNvSpPr>
                        <wps:spPr bwMode="auto">
                          <a:xfrm>
                            <a:off x="1143000" y="752475"/>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3" name="Полилиния 313"/>
                        <wps:cNvSpPr>
                          <a:spLocks noChangeArrowheads="1"/>
                        </wps:cNvSpPr>
                        <wps:spPr bwMode="auto">
                          <a:xfrm>
                            <a:off x="2209800" y="81915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4" name="Полилиния 314"/>
                        <wps:cNvSpPr>
                          <a:spLocks noChangeArrowheads="1"/>
                        </wps:cNvSpPr>
                        <wps:spPr bwMode="auto">
                          <a:xfrm>
                            <a:off x="1485900" y="1209675"/>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29" name="Прямая соединительная линия 329"/>
                        <wps:cNvCnPr/>
                        <wps:spPr>
                          <a:xfrm>
                            <a:off x="76200" y="133350"/>
                            <a:ext cx="2962275" cy="1352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0" name="Прямая соединительная линия 330"/>
                        <wps:cNvCnPr/>
                        <wps:spPr>
                          <a:xfrm flipH="1">
                            <a:off x="0" y="561975"/>
                            <a:ext cx="2964180" cy="723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1" name="Прямая соединительная линия 331"/>
                        <wps:cNvCnPr/>
                        <wps:spPr>
                          <a:xfrm flipH="1">
                            <a:off x="704850" y="0"/>
                            <a:ext cx="781050" cy="170878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334" o:spid="_x0000_s1068" style="position:absolute;left:0;text-align:left;margin-left:77.45pt;margin-top:2.55pt;width:239.25pt;height:134.55pt;z-index:252009472;mso-position-horizontal-relative:text;mso-position-vertical-relative:text" coordsize="30384,17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">
                <v:rect id="Прямоугольник 308" o:spid="_x0000_s1069" style="position:absolute;left:2667;top:3143;width:25146;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">
                  <v:textbox>
                    <w:txbxContent>
                      <w:p w:rsidR="00275D2A" w:rsidRDefault="00275D2A" w:rsidP="00B94F1B">
                        <w:r>
                          <w:t xml:space="preserve">     </w:t>
                        </w:r>
                      </w:p>
                    </w:txbxContent>
                  </v:textbox>
                </v:rect>
                <v:shape id="Полилиния 307" o:spid="_x0000_s1070" style="position:absolute;left:9620;top:3619;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09" o:spid="_x0000_s1071" style="position:absolute;left:17145;top:4762;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11" o:spid="_x0000_s1072" style="position:absolute;left:3810;top:12573;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15" o:spid="_x0000_s1073" style="position:absolute;left:5238;top:7524;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10" o:spid="_x0000_s1074" style="position:absolute;left:11430;top:7524;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13" o:spid="_x0000_s1075" style="position:absolute;left:22098;top:8191;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shape id="Полилиния 314" o:spid="_x0000_s1076" style="position:absolute;left:14859;top:12096;width:2286;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14935,23146;30988,114300;114935,228600;197612,114300" o:connectangles="270,180,90,0" textboxrect="5037,2277,16557,13677"/>
                </v:shape>
                <v:line id="Прямая соединительная линия 329" o:spid="_x0000_s1077" style="position:absolute;visibility:visible;mso-wrap-style:square" from="762,1333" to="3038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" strokecolor="#4472c4 [3204]" strokeweight=".5pt">
                  <v:stroke joinstyle="miter"/>
                </v:line>
                <v:line id="Прямая соединительная линия 330" o:spid="_x0000_s1078" style="position:absolute;flip:x;visibility:visible;mso-wrap-style:square" from="0,5619" to="29641,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" strokecolor="#4472c4 [3204]" strokeweight=".5pt">
                  <v:stroke joinstyle="miter"/>
                </v:line>
                <v:line id="Прямая соединительная линия 331" o:spid="_x0000_s1079" style="position:absolute;flip:x;visibility:visible;mso-wrap-style:square" from="7048,0" to="14859,17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" strokecolor="#4472c4 [3204]" strokeweight=".5pt">
                  <v:stroke joinstyle="miter"/>
                </v:line>
              </v:group>
            </w:pict>
          </mc:Fallback>
        </mc:AlternateContent>
      </w:r>
      <w:r w:rsidR="00B94F1B" w:rsidRPr="008C091A">
        <w:t>Блок заданий № 22</w:t>
      </w:r>
    </w:p>
    <w:p w:rsidR="00B94F1B" w:rsidRDefault="00B94F1B" w:rsidP="00B94F1B">
      <w:pPr>
        <w:spacing w:line="360" w:lineRule="auto"/>
        <w:ind w:left="480"/>
        <w:rPr>
          <w:sz w:val="28"/>
        </w:rPr>
      </w:pPr>
      <w:r>
        <w:rPr>
          <w:sz w:val="28"/>
          <w:szCs w:val="28"/>
        </w:rPr>
        <w:t>1.</w:t>
      </w:r>
    </w:p>
    <w:p w:rsidR="00B94F1B" w:rsidRDefault="00B94F1B" w:rsidP="00B94F1B">
      <w:pPr>
        <w:ind w:left="300"/>
        <w:rPr>
          <w:sz w:val="28"/>
        </w:rPr>
      </w:pPr>
    </w:p>
    <w:p w:rsidR="00B94F1B" w:rsidRDefault="00B94F1B" w:rsidP="00B94F1B">
      <w:pPr>
        <w:ind w:left="300"/>
        <w:rPr>
          <w:sz w:val="28"/>
        </w:rPr>
      </w:pPr>
    </w:p>
    <w:p w:rsidR="00B94F1B" w:rsidRDefault="00B94F1B" w:rsidP="00B94F1B">
      <w:pPr>
        <w:ind w:left="300"/>
        <w:rPr>
          <w:sz w:val="28"/>
        </w:rPr>
      </w:pPr>
    </w:p>
    <w:p w:rsidR="00B94F1B" w:rsidRDefault="00B94F1B" w:rsidP="00B94F1B">
      <w:pPr>
        <w:ind w:left="300"/>
        <w:rPr>
          <w:sz w:val="28"/>
        </w:rPr>
      </w:pPr>
      <w:r>
        <w:rPr>
          <w:noProof/>
          <w:sz w:val="20"/>
          <w:lang w:val="en-US"/>
        </w:rPr>
        <mc:AlternateContent>
          <mc:Choice Requires="wps">
            <w:drawing>
              <wp:anchor distT="0" distB="0" distL="114300" distR="114300" simplePos="0" relativeHeight="251996160" behindDoc="0" locked="0" layoutInCell="1" allowOverlap="1" wp14:anchorId="3F588BB0" wp14:editId="42F3C60A">
                <wp:simplePos x="0" y="0"/>
                <wp:positionH relativeFrom="column">
                  <wp:posOffset>1028700</wp:posOffset>
                </wp:positionH>
                <wp:positionV relativeFrom="paragraph">
                  <wp:posOffset>12700</wp:posOffset>
                </wp:positionV>
                <wp:extent cx="0" cy="0"/>
                <wp:effectExtent l="13335" t="6985" r="5715" b="1206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17C3B8" id="Прямая соединительная линия 312"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pt" to="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"/>
            </w:pict>
          </mc:Fallback>
        </mc:AlternateContent>
      </w:r>
    </w:p>
    <w:p w:rsidR="00B94F1B" w:rsidRPr="00E22A78" w:rsidRDefault="00B94F1B" w:rsidP="003519D2">
      <w:pPr>
        <w:pStyle w:val="a3"/>
      </w:pPr>
      <w:r>
        <w:t>2. Фасоль, кролик, садовод</w:t>
      </w:r>
      <w:r w:rsidRPr="001108B9">
        <w:t>.</w:t>
      </w:r>
    </w:p>
    <w:p w:rsidR="00B94F1B" w:rsidRPr="00BA0B43" w:rsidRDefault="00B94F1B" w:rsidP="003519D2">
      <w:pPr>
        <w:pStyle w:val="a3"/>
        <w:rPr>
          <w:rStyle w:val="extendedtext-short"/>
        </w:rPr>
      </w:pPr>
      <w:r w:rsidRPr="00BA0B43">
        <w:t xml:space="preserve">4. </w:t>
      </w:r>
      <w:r>
        <w:t xml:space="preserve">1) </w:t>
      </w:r>
      <w:r w:rsidRPr="00BA0B43">
        <w:rPr>
          <w:rStyle w:val="extendedtext-short"/>
        </w:rPr>
        <w:t xml:space="preserve">Приземляются кошка на лапы, бутерброд </w:t>
      </w:r>
      <w:r w:rsidR="00023FD3">
        <w:rPr>
          <w:rStyle w:val="extendedtext-short"/>
        </w:rPr>
        <w:t>—</w:t>
      </w:r>
      <w:r w:rsidRPr="00BA0B43">
        <w:rPr>
          <w:rStyle w:val="extendedtext-short"/>
        </w:rPr>
        <w:t xml:space="preserve"> на масло.</w:t>
      </w:r>
      <w:r>
        <w:rPr>
          <w:rStyle w:val="extendedtext-short"/>
        </w:rPr>
        <w:t xml:space="preserve"> 2) Карп.</w:t>
      </w:r>
    </w:p>
    <w:p w:rsidR="00B94F1B" w:rsidRDefault="00B94F1B" w:rsidP="003519D2">
      <w:pPr>
        <w:pStyle w:val="a3"/>
      </w:pPr>
      <w:r>
        <w:t xml:space="preserve">5. </w:t>
      </w:r>
      <w:r w:rsidRPr="00E22A78">
        <w:t xml:space="preserve">1) </w:t>
      </w:r>
      <w:r>
        <w:t>Лестница; 2) аэропорт;</w:t>
      </w:r>
      <w:r w:rsidRPr="00E22A78">
        <w:t xml:space="preserve"> 3) </w:t>
      </w:r>
      <w:r>
        <w:t>небо.</w:t>
      </w:r>
    </w:p>
    <w:p w:rsidR="003519D2" w:rsidRPr="00E22A78" w:rsidRDefault="003519D2" w:rsidP="003519D2">
      <w:pPr>
        <w:pStyle w:val="a3"/>
      </w:pPr>
    </w:p>
    <w:p w:rsidR="00B94F1B" w:rsidRPr="003519D2" w:rsidRDefault="00B94F1B" w:rsidP="003519D2">
      <w:pPr>
        <w:pStyle w:val="11"/>
      </w:pPr>
      <w:r w:rsidRPr="003519D2">
        <w:t>Блок заданий № 23</w:t>
      </w:r>
    </w:p>
    <w:p w:rsidR="00B94F1B" w:rsidRDefault="00B94F1B" w:rsidP="003519D2">
      <w:pPr>
        <w:pStyle w:val="a3"/>
      </w:pPr>
      <w:r>
        <w:t>1. 1) У кукушки; 2) бамбук.</w:t>
      </w:r>
    </w:p>
    <w:p w:rsidR="00B94F1B" w:rsidRDefault="00B94F1B" w:rsidP="003519D2">
      <w:pPr>
        <w:pStyle w:val="a3"/>
      </w:pPr>
      <w:r>
        <w:t>3. 2 рубля было у первого, у второго было 5 рублей.</w:t>
      </w:r>
    </w:p>
    <w:p w:rsidR="00B94F1B" w:rsidRDefault="00B94F1B" w:rsidP="003519D2">
      <w:pPr>
        <w:pStyle w:val="a3"/>
      </w:pPr>
      <w:r>
        <w:t xml:space="preserve">4. </w:t>
      </w:r>
      <w:r w:rsidRPr="00AD5B13">
        <w:t xml:space="preserve">1) Какой </w:t>
      </w:r>
      <w:r>
        <w:rPr>
          <w:bCs/>
        </w:rPr>
        <w:t>солдат</w:t>
      </w:r>
      <w:r w:rsidRPr="00AD5B13">
        <w:t xml:space="preserve"> не мечтает стать генералом.</w:t>
      </w:r>
      <w:r>
        <w:t xml:space="preserve"> </w:t>
      </w:r>
      <w:r w:rsidRPr="00AD5B13">
        <w:rPr>
          <w:bCs/>
        </w:rPr>
        <w:t xml:space="preserve">2) </w:t>
      </w:r>
      <w:r>
        <w:rPr>
          <w:bCs/>
        </w:rPr>
        <w:t>Гусь</w:t>
      </w:r>
      <w:r w:rsidRPr="00AD5B13">
        <w:rPr>
          <w:bCs/>
        </w:rPr>
        <w:t xml:space="preserve"> </w:t>
      </w:r>
      <w:r w:rsidRPr="00AD5B13">
        <w:t>свинье не товарищ.</w:t>
      </w:r>
      <w:r>
        <w:t xml:space="preserve"> </w:t>
      </w:r>
      <w:r w:rsidRPr="00AD5B13">
        <w:t xml:space="preserve">3) Один в поле не </w:t>
      </w:r>
      <w:r>
        <w:rPr>
          <w:bCs/>
        </w:rPr>
        <w:t>воин</w:t>
      </w:r>
      <w:r w:rsidRPr="00AD5B13">
        <w:rPr>
          <w:bCs/>
        </w:rPr>
        <w:t>.</w:t>
      </w:r>
      <w:r>
        <w:rPr>
          <w:bCs/>
        </w:rPr>
        <w:t xml:space="preserve"> </w:t>
      </w:r>
      <w:r w:rsidRPr="00AD5B13">
        <w:t xml:space="preserve">4) Семь бед </w:t>
      </w:r>
      <w:r w:rsidR="00023FD3">
        <w:t>—</w:t>
      </w:r>
      <w:r w:rsidRPr="00AD5B13">
        <w:t xml:space="preserve"> один </w:t>
      </w:r>
      <w:r>
        <w:rPr>
          <w:bCs/>
        </w:rPr>
        <w:t>ответ</w:t>
      </w:r>
      <w:r w:rsidRPr="00AD5B13">
        <w:t>.</w:t>
      </w:r>
      <w:r>
        <w:t xml:space="preserve"> </w:t>
      </w:r>
      <w:r w:rsidRPr="00AD5B13">
        <w:rPr>
          <w:bCs/>
        </w:rPr>
        <w:t xml:space="preserve">5) </w:t>
      </w:r>
      <w:r>
        <w:rPr>
          <w:bCs/>
        </w:rPr>
        <w:t>Друзья</w:t>
      </w:r>
      <w:r w:rsidRPr="00AD5B13">
        <w:rPr>
          <w:bCs/>
        </w:rPr>
        <w:t xml:space="preserve"> </w:t>
      </w:r>
      <w:r w:rsidRPr="00AD5B13">
        <w:t>познаются в беде.</w:t>
      </w:r>
    </w:p>
    <w:p w:rsidR="00B94F1B" w:rsidRDefault="00B94F1B" w:rsidP="003519D2">
      <w:pPr>
        <w:pStyle w:val="a3"/>
      </w:pPr>
      <w:r>
        <w:t xml:space="preserve">5. </w:t>
      </w:r>
      <w:r w:rsidRPr="00E22A78">
        <w:t xml:space="preserve">1) </w:t>
      </w:r>
      <w:r>
        <w:t>Зайка; 2) поза;</w:t>
      </w:r>
      <w:r w:rsidRPr="00E22A78">
        <w:t xml:space="preserve"> 3) </w:t>
      </w:r>
      <w:r>
        <w:t>воля.</w:t>
      </w:r>
    </w:p>
    <w:p w:rsidR="003519D2" w:rsidRPr="00E22A78" w:rsidRDefault="003519D2" w:rsidP="003519D2">
      <w:pPr>
        <w:pStyle w:val="a3"/>
      </w:pPr>
    </w:p>
    <w:p w:rsidR="00B94F1B" w:rsidRPr="003519D2" w:rsidRDefault="00B94F1B" w:rsidP="003519D2">
      <w:pPr>
        <w:pStyle w:val="11"/>
      </w:pPr>
      <w:r w:rsidRPr="003519D2">
        <w:t>Блок заданий № 24</w:t>
      </w:r>
    </w:p>
    <w:p w:rsidR="00B94F1B" w:rsidRPr="004F15C3" w:rsidRDefault="00B94F1B" w:rsidP="003519D2">
      <w:pPr>
        <w:pStyle w:val="a3"/>
      </w:pPr>
      <w:r w:rsidRPr="004F15C3">
        <w:t>1. В третий раз одни из перчаток выворачиваются наизнанку и надеваются поверх других.</w:t>
      </w:r>
    </w:p>
    <w:p w:rsidR="00B94F1B" w:rsidRDefault="00B94F1B" w:rsidP="003519D2">
      <w:pPr>
        <w:pStyle w:val="a3"/>
      </w:pPr>
      <w:r>
        <w:t>3. Моя хата с краю.</w:t>
      </w:r>
    </w:p>
    <w:p w:rsidR="00B94F1B" w:rsidRDefault="00B94F1B" w:rsidP="003519D2">
      <w:pPr>
        <w:pStyle w:val="a3"/>
      </w:pPr>
      <w:r>
        <w:t xml:space="preserve">4. </w:t>
      </w:r>
    </w:p>
    <w:p w:rsidR="00B94F1B" w:rsidRDefault="00B94F1B" w:rsidP="003519D2">
      <w:pPr>
        <w:pStyle w:val="a3"/>
      </w:pPr>
      <w:r>
        <w:rPr>
          <w:noProof/>
          <w:lang w:val="en-US"/>
        </w:rPr>
        <w:drawing>
          <wp:inline distT="0" distB="0" distL="0" distR="0" wp14:anchorId="364A4E1F" wp14:editId="5BA3CF41">
            <wp:extent cx="3732662" cy="1145210"/>
            <wp:effectExtent l="0" t="0" r="1270" b="0"/>
            <wp:docPr id="325" name="Рисунок 325" descr="https://uploads.znanijam.net/f/ac7/ac75fcd6d7918e4b93d3be53b1314d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s.znanijam.net/f/ac7/ac75fcd6d7918e4b93d3be53b1314d8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2478" cy="1145154"/>
                    </a:xfrm>
                    <a:prstGeom prst="rect">
                      <a:avLst/>
                    </a:prstGeom>
                    <a:noFill/>
                    <a:ln>
                      <a:noFill/>
                    </a:ln>
                  </pic:spPr>
                </pic:pic>
              </a:graphicData>
            </a:graphic>
          </wp:inline>
        </w:drawing>
      </w:r>
    </w:p>
    <w:p w:rsidR="00B94F1B" w:rsidRDefault="00B94F1B" w:rsidP="003519D2">
      <w:pPr>
        <w:pStyle w:val="a3"/>
      </w:pPr>
      <w:r>
        <w:t xml:space="preserve">Студент разъединил цепочку на 1 звено, 2 звена и 4 звена. В первый день он отдал одно разъединённое звено. Во второй день студент забрал у женщины 1 звено, а отдал 2 звена. В третий день отдал 1 звено. В четвёртый день он забрал 3 звена, но отдал </w:t>
      </w:r>
      <w:r w:rsidR="0088497C">
        <w:br/>
      </w:r>
      <w:bookmarkStart w:id="0" w:name="_GoBack"/>
      <w:bookmarkEnd w:id="0"/>
      <w:r>
        <w:t>4 звена. В пятый день он отдал 1 звено. В шестой день студент забрал 1 звено и отдал 2 звена. В седьмой день он отдал 1 звено.</w:t>
      </w:r>
    </w:p>
    <w:p w:rsidR="00B94F1B" w:rsidRDefault="00B94F1B" w:rsidP="003519D2">
      <w:pPr>
        <w:pStyle w:val="a3"/>
      </w:pPr>
      <w:r>
        <w:t xml:space="preserve">5. </w:t>
      </w:r>
      <w:r w:rsidRPr="00E22A78">
        <w:t xml:space="preserve">1) </w:t>
      </w:r>
      <w:r>
        <w:t>Редиска; 2) зонт;</w:t>
      </w:r>
      <w:r w:rsidRPr="00E22A78">
        <w:t xml:space="preserve"> 3) </w:t>
      </w:r>
      <w:r>
        <w:t>тесто.</w:t>
      </w:r>
    </w:p>
    <w:p w:rsidR="003519D2" w:rsidRDefault="003519D2" w:rsidP="003519D2">
      <w:pPr>
        <w:pStyle w:val="a3"/>
      </w:pPr>
    </w:p>
    <w:p w:rsidR="003519D2" w:rsidRDefault="003519D2" w:rsidP="003519D2">
      <w:pPr>
        <w:pStyle w:val="a3"/>
      </w:pPr>
    </w:p>
    <w:p w:rsidR="003519D2" w:rsidRPr="00E22A78" w:rsidRDefault="003519D2" w:rsidP="003519D2">
      <w:pPr>
        <w:pStyle w:val="a3"/>
      </w:pPr>
    </w:p>
    <w:p w:rsidR="00B94F1B" w:rsidRPr="003519D2" w:rsidRDefault="00B94F1B" w:rsidP="003519D2">
      <w:pPr>
        <w:pStyle w:val="11"/>
      </w:pPr>
      <w:r w:rsidRPr="003519D2">
        <w:t>Блок заданий № 25 (для финалистов IV классов)</w:t>
      </w:r>
    </w:p>
    <w:p w:rsidR="00B94F1B" w:rsidRDefault="00B94F1B" w:rsidP="003519D2">
      <w:pPr>
        <w:pStyle w:val="a3"/>
        <w:rPr>
          <w:rStyle w:val="topic-textcontent"/>
        </w:rPr>
      </w:pPr>
      <w:r>
        <w:t>2</w:t>
      </w:r>
      <w:r w:rsidRPr="00F959C7">
        <w:t xml:space="preserve">. </w:t>
      </w:r>
      <w:r w:rsidRPr="00F959C7">
        <w:rPr>
          <w:rStyle w:val="topic-textcontent"/>
        </w:rPr>
        <w:t>Одно. Остальные уже будут не натощак.</w:t>
      </w:r>
    </w:p>
    <w:p w:rsidR="00B94F1B" w:rsidRDefault="00B94F1B" w:rsidP="003519D2">
      <w:pPr>
        <w:pStyle w:val="a3"/>
      </w:pPr>
      <w:r>
        <w:t xml:space="preserve">3. Морковь, лук, свёкла, картофель, абрикос. Лишнее слово </w:t>
      </w:r>
      <w:r w:rsidR="00023FD3">
        <w:t>—</w:t>
      </w:r>
      <w:r>
        <w:t xml:space="preserve"> </w:t>
      </w:r>
      <w:r w:rsidRPr="00CC4F97">
        <w:t>АБРИКОС</w:t>
      </w:r>
      <w:r>
        <w:t>.</w:t>
      </w:r>
    </w:p>
    <w:p w:rsidR="003519D2" w:rsidRDefault="003519D2" w:rsidP="003519D2">
      <w:pPr>
        <w:pStyle w:val="a3"/>
      </w:pPr>
    </w:p>
    <w:p w:rsidR="003519D2" w:rsidRDefault="003519D2" w:rsidP="003519D2">
      <w:pPr>
        <w:pStyle w:val="a3"/>
      </w:pPr>
    </w:p>
    <w:p w:rsidR="00B94F1B" w:rsidRPr="00122900" w:rsidRDefault="00B94F1B" w:rsidP="003519D2">
      <w:pPr>
        <w:pStyle w:val="a3"/>
      </w:pPr>
      <w:r w:rsidRPr="00122900">
        <w:rPr>
          <w:noProof/>
          <w:lang w:val="en-US"/>
        </w:rPr>
        <w:lastRenderedPageBreak/>
        <mc:AlternateContent>
          <mc:Choice Requires="wps">
            <w:drawing>
              <wp:anchor distT="0" distB="0" distL="114300" distR="114300" simplePos="0" relativeHeight="251998208" behindDoc="0" locked="0" layoutInCell="1" allowOverlap="1" wp14:anchorId="3652E235" wp14:editId="24BCCCD1">
                <wp:simplePos x="0" y="0"/>
                <wp:positionH relativeFrom="column">
                  <wp:posOffset>4029075</wp:posOffset>
                </wp:positionH>
                <wp:positionV relativeFrom="paragraph">
                  <wp:posOffset>132715</wp:posOffset>
                </wp:positionV>
                <wp:extent cx="114300" cy="114300"/>
                <wp:effectExtent l="0" t="0" r="19050" b="19050"/>
                <wp:wrapNone/>
                <wp:docPr id="316" name="Овал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6F784E9" id="Овал 316" o:spid="_x0000_s1026" style="position:absolute;margin-left:317.25pt;margin-top:10.45pt;width:9pt;height:9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" fillcolor="red"/>
            </w:pict>
          </mc:Fallback>
        </mc:AlternateContent>
      </w:r>
      <w:r w:rsidRPr="00122900">
        <w:rPr>
          <w:noProof/>
          <w:lang w:val="en-US"/>
        </w:rPr>
        <mc:AlternateContent>
          <mc:Choice Requires="wps">
            <w:drawing>
              <wp:anchor distT="0" distB="0" distL="114300" distR="114300" simplePos="0" relativeHeight="252005376" behindDoc="0" locked="0" layoutInCell="1" allowOverlap="1" wp14:anchorId="7A0A454A" wp14:editId="77112024">
                <wp:simplePos x="0" y="0"/>
                <wp:positionH relativeFrom="column">
                  <wp:posOffset>3036570</wp:posOffset>
                </wp:positionH>
                <wp:positionV relativeFrom="paragraph">
                  <wp:posOffset>132715</wp:posOffset>
                </wp:positionV>
                <wp:extent cx="114300" cy="114300"/>
                <wp:effectExtent l="0" t="0" r="19050" b="19050"/>
                <wp:wrapNone/>
                <wp:docPr id="317" name="Овал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564870A" id="Овал 317" o:spid="_x0000_s1026" style="position:absolute;margin-left:239.1pt;margin-top:10.45pt;width:9pt;height:9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" fillcolor="red"/>
            </w:pict>
          </mc:Fallback>
        </mc:AlternateContent>
      </w:r>
      <w:r w:rsidRPr="00122900">
        <w:rPr>
          <w:noProof/>
          <w:lang w:val="en-US"/>
        </w:rPr>
        <mc:AlternateContent>
          <mc:Choice Requires="wps">
            <w:drawing>
              <wp:anchor distT="0" distB="0" distL="114300" distR="114300" simplePos="0" relativeHeight="251999232" behindDoc="0" locked="0" layoutInCell="1" allowOverlap="1" wp14:anchorId="670AF372" wp14:editId="2A2A4BAF">
                <wp:simplePos x="0" y="0"/>
                <wp:positionH relativeFrom="column">
                  <wp:posOffset>2171700</wp:posOffset>
                </wp:positionH>
                <wp:positionV relativeFrom="paragraph">
                  <wp:posOffset>171450</wp:posOffset>
                </wp:positionV>
                <wp:extent cx="114300" cy="114300"/>
                <wp:effectExtent l="0" t="0" r="19050" b="19050"/>
                <wp:wrapNone/>
                <wp:docPr id="318" name="Овал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787B7FA" id="Овал 318" o:spid="_x0000_s1026" style="position:absolute;margin-left:171pt;margin-top:13.5pt;width:9pt;height:9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" fillcolor="red"/>
            </w:pict>
          </mc:Fallback>
        </mc:AlternateContent>
      </w:r>
      <w:r>
        <w:t xml:space="preserve">5. </w:t>
      </w:r>
    </w:p>
    <w:p w:rsidR="00B94F1B" w:rsidRPr="00122900" w:rsidRDefault="00B94F1B" w:rsidP="00B94F1B">
      <w:pPr>
        <w:spacing w:line="360" w:lineRule="auto"/>
        <w:ind w:firstLine="567"/>
        <w:rPr>
          <w:b/>
          <w:sz w:val="28"/>
          <w:szCs w:val="28"/>
        </w:rPr>
      </w:pPr>
      <w:r w:rsidRPr="00122900">
        <w:rPr>
          <w:b/>
          <w:noProof/>
          <w:sz w:val="28"/>
          <w:szCs w:val="28"/>
          <w:lang w:val="en-US"/>
        </w:rPr>
        <mc:AlternateContent>
          <mc:Choice Requires="wps">
            <w:drawing>
              <wp:anchor distT="0" distB="0" distL="114300" distR="114300" simplePos="0" relativeHeight="251997184" behindDoc="0" locked="0" layoutInCell="1" allowOverlap="1" wp14:anchorId="33A6484D" wp14:editId="0D306FA4">
                <wp:simplePos x="0" y="0"/>
                <wp:positionH relativeFrom="column">
                  <wp:posOffset>2400300</wp:posOffset>
                </wp:positionH>
                <wp:positionV relativeFrom="paragraph">
                  <wp:posOffset>377190</wp:posOffset>
                </wp:positionV>
                <wp:extent cx="1485900" cy="1257300"/>
                <wp:effectExtent l="13335" t="5715" r="5715" b="13335"/>
                <wp:wrapNone/>
                <wp:docPr id="319" name="Прямо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F1208E" id="Прямоугольник 319" o:spid="_x0000_s1026" style="position:absolute;margin-left:189pt;margin-top:29.7pt;width:117pt;height:99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" fillcolor="yellow"/>
            </w:pict>
          </mc:Fallback>
        </mc:AlternateContent>
      </w:r>
    </w:p>
    <w:p w:rsidR="00B94F1B" w:rsidRPr="00122900" w:rsidRDefault="00B94F1B" w:rsidP="00B94F1B">
      <w:pPr>
        <w:spacing w:line="360" w:lineRule="auto"/>
        <w:ind w:firstLine="567"/>
        <w:rPr>
          <w:b/>
          <w:sz w:val="28"/>
          <w:szCs w:val="28"/>
        </w:rPr>
      </w:pPr>
    </w:p>
    <w:p w:rsidR="00B94F1B" w:rsidRPr="00122900" w:rsidRDefault="00B94F1B" w:rsidP="00B94F1B">
      <w:pPr>
        <w:spacing w:line="360" w:lineRule="auto"/>
        <w:ind w:firstLine="567"/>
        <w:rPr>
          <w:b/>
          <w:sz w:val="28"/>
          <w:szCs w:val="28"/>
        </w:rPr>
      </w:pPr>
      <w:r w:rsidRPr="00122900">
        <w:rPr>
          <w:noProof/>
          <w:sz w:val="28"/>
          <w:szCs w:val="28"/>
          <w:lang w:val="en-US"/>
        </w:rPr>
        <mc:AlternateContent>
          <mc:Choice Requires="wps">
            <w:drawing>
              <wp:anchor distT="0" distB="0" distL="114300" distR="114300" simplePos="0" relativeHeight="252001280" behindDoc="0" locked="0" layoutInCell="1" allowOverlap="1" wp14:anchorId="1637ACDD" wp14:editId="70EF5C4B">
                <wp:simplePos x="0" y="0"/>
                <wp:positionH relativeFrom="column">
                  <wp:posOffset>2087880</wp:posOffset>
                </wp:positionH>
                <wp:positionV relativeFrom="paragraph">
                  <wp:posOffset>27940</wp:posOffset>
                </wp:positionV>
                <wp:extent cx="114300" cy="114300"/>
                <wp:effectExtent l="0" t="0" r="19050" b="19050"/>
                <wp:wrapNone/>
                <wp:docPr id="320" name="Овал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4EE42DA" id="Овал 320" o:spid="_x0000_s1026" style="position:absolute;margin-left:164.4pt;margin-top:2.2pt;width:9pt;height:9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" fillcolor="red"/>
            </w:pict>
          </mc:Fallback>
        </mc:AlternateContent>
      </w:r>
      <w:r w:rsidRPr="00122900">
        <w:rPr>
          <w:b/>
          <w:noProof/>
          <w:sz w:val="28"/>
          <w:szCs w:val="28"/>
          <w:lang w:val="en-US"/>
        </w:rPr>
        <mc:AlternateContent>
          <mc:Choice Requires="wps">
            <w:drawing>
              <wp:anchor distT="0" distB="0" distL="114300" distR="114300" simplePos="0" relativeHeight="252004352" behindDoc="0" locked="0" layoutInCell="1" allowOverlap="1" wp14:anchorId="29B4AA6D" wp14:editId="12FAD0C5">
                <wp:simplePos x="0" y="0"/>
                <wp:positionH relativeFrom="column">
                  <wp:posOffset>4061460</wp:posOffset>
                </wp:positionH>
                <wp:positionV relativeFrom="paragraph">
                  <wp:posOffset>106045</wp:posOffset>
                </wp:positionV>
                <wp:extent cx="114300" cy="114300"/>
                <wp:effectExtent l="0" t="0" r="19050" b="19050"/>
                <wp:wrapNone/>
                <wp:docPr id="321" name="Овал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5DB22CD" id="Овал 321" o:spid="_x0000_s1026" style="position:absolute;margin-left:319.8pt;margin-top:8.35pt;width:9pt;height:9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" fillcolor="red"/>
            </w:pict>
          </mc:Fallback>
        </mc:AlternateContent>
      </w:r>
    </w:p>
    <w:p w:rsidR="00B94F1B" w:rsidRPr="00122900" w:rsidRDefault="00B94F1B" w:rsidP="00B94F1B">
      <w:pPr>
        <w:spacing w:line="360" w:lineRule="auto"/>
        <w:ind w:firstLine="567"/>
        <w:rPr>
          <w:b/>
          <w:sz w:val="28"/>
          <w:szCs w:val="28"/>
        </w:rPr>
      </w:pPr>
    </w:p>
    <w:p w:rsidR="00B94F1B" w:rsidRPr="00122900" w:rsidRDefault="00B94F1B" w:rsidP="00B94F1B">
      <w:pPr>
        <w:spacing w:line="360" w:lineRule="auto"/>
        <w:ind w:firstLine="567"/>
        <w:rPr>
          <w:b/>
          <w:sz w:val="28"/>
          <w:szCs w:val="28"/>
        </w:rPr>
      </w:pPr>
      <w:r w:rsidRPr="00122900">
        <w:rPr>
          <w:noProof/>
          <w:sz w:val="28"/>
          <w:szCs w:val="28"/>
          <w:lang w:val="en-US"/>
        </w:rPr>
        <mc:AlternateContent>
          <mc:Choice Requires="wps">
            <w:drawing>
              <wp:anchor distT="0" distB="0" distL="114300" distR="114300" simplePos="0" relativeHeight="252002304" behindDoc="0" locked="0" layoutInCell="1" allowOverlap="1" wp14:anchorId="3B27DFBF" wp14:editId="03BF757C">
                <wp:simplePos x="0" y="0"/>
                <wp:positionH relativeFrom="column">
                  <wp:posOffset>3072130</wp:posOffset>
                </wp:positionH>
                <wp:positionV relativeFrom="paragraph">
                  <wp:posOffset>282575</wp:posOffset>
                </wp:positionV>
                <wp:extent cx="114300" cy="114300"/>
                <wp:effectExtent l="0" t="0" r="19050" b="19050"/>
                <wp:wrapNone/>
                <wp:docPr id="322" name="Овал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26CE7C4" id="Овал 322" o:spid="_x0000_s1026" style="position:absolute;margin-left:241.9pt;margin-top:22.25pt;width:9pt;height:9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" fillcolor="red"/>
            </w:pict>
          </mc:Fallback>
        </mc:AlternateContent>
      </w:r>
      <w:r w:rsidRPr="00122900">
        <w:rPr>
          <w:b/>
          <w:noProof/>
          <w:sz w:val="28"/>
          <w:szCs w:val="28"/>
          <w:lang w:val="en-US"/>
        </w:rPr>
        <mc:AlternateContent>
          <mc:Choice Requires="wps">
            <w:drawing>
              <wp:anchor distT="0" distB="0" distL="114300" distR="114300" simplePos="0" relativeHeight="252000256" behindDoc="0" locked="0" layoutInCell="1" allowOverlap="1" wp14:anchorId="630ADA61" wp14:editId="3268AE41">
                <wp:simplePos x="0" y="0"/>
                <wp:positionH relativeFrom="column">
                  <wp:posOffset>2171700</wp:posOffset>
                </wp:positionH>
                <wp:positionV relativeFrom="paragraph">
                  <wp:posOffset>178435</wp:posOffset>
                </wp:positionV>
                <wp:extent cx="114300" cy="114300"/>
                <wp:effectExtent l="13335" t="5715" r="5715" b="13335"/>
                <wp:wrapNone/>
                <wp:docPr id="323" name="Овал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359039E" id="Овал 323" o:spid="_x0000_s1026" style="position:absolute;margin-left:171pt;margin-top:14.05pt;width:9pt;height:9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" fillcolor="red"/>
            </w:pict>
          </mc:Fallback>
        </mc:AlternateContent>
      </w:r>
      <w:r w:rsidRPr="00122900">
        <w:rPr>
          <w:b/>
          <w:noProof/>
          <w:sz w:val="28"/>
          <w:szCs w:val="28"/>
          <w:lang w:val="en-US"/>
        </w:rPr>
        <mc:AlternateContent>
          <mc:Choice Requires="wps">
            <w:drawing>
              <wp:anchor distT="0" distB="0" distL="114300" distR="114300" simplePos="0" relativeHeight="252003328" behindDoc="0" locked="0" layoutInCell="1" allowOverlap="1" wp14:anchorId="74F1C67B" wp14:editId="7A5858D6">
                <wp:simplePos x="0" y="0"/>
                <wp:positionH relativeFrom="column">
                  <wp:posOffset>4000500</wp:posOffset>
                </wp:positionH>
                <wp:positionV relativeFrom="paragraph">
                  <wp:posOffset>178435</wp:posOffset>
                </wp:positionV>
                <wp:extent cx="114300" cy="114300"/>
                <wp:effectExtent l="13335" t="5715" r="5715" b="13335"/>
                <wp:wrapNone/>
                <wp:docPr id="324" name="Овал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248C63C" id="Овал 324" o:spid="_x0000_s1026" style="position:absolute;margin-left:315pt;margin-top:14.05pt;width:9pt;height:9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" fillcolor="red"/>
            </w:pict>
          </mc:Fallback>
        </mc:AlternateContent>
      </w:r>
    </w:p>
    <w:p w:rsidR="00B94F1B" w:rsidRPr="00122900" w:rsidRDefault="00B94F1B" w:rsidP="00B94F1B">
      <w:pPr>
        <w:spacing w:line="360" w:lineRule="auto"/>
        <w:ind w:firstLine="567"/>
        <w:rPr>
          <w:sz w:val="28"/>
          <w:szCs w:val="28"/>
        </w:rPr>
      </w:pPr>
    </w:p>
    <w:p w:rsidR="00B94F1B" w:rsidRPr="003519D2" w:rsidRDefault="00B94F1B" w:rsidP="003519D2">
      <w:pPr>
        <w:pStyle w:val="11"/>
      </w:pPr>
      <w:r w:rsidRPr="00CC4F97">
        <w:t xml:space="preserve">Блок заданий № 25 (для финалистов </w:t>
      </w:r>
      <w:r w:rsidRPr="003519D2">
        <w:t>III</w:t>
      </w:r>
      <w:r w:rsidRPr="00CC4F97">
        <w:t xml:space="preserve"> классов)</w:t>
      </w:r>
    </w:p>
    <w:p w:rsidR="00B94F1B" w:rsidRDefault="00B94F1B" w:rsidP="003519D2">
      <w:pPr>
        <w:pStyle w:val="a3"/>
      </w:pPr>
      <w:r>
        <w:t>2. Может, если пилоты женщины.</w:t>
      </w:r>
    </w:p>
    <w:p w:rsidR="00B94F1B" w:rsidRDefault="00B94F1B" w:rsidP="003519D2">
      <w:pPr>
        <w:pStyle w:val="a3"/>
      </w:pPr>
      <w:r>
        <w:t>3. Стол, диван, плащ, кресло, кровать. Лишнее слово</w:t>
      </w:r>
      <w:r w:rsidRPr="00275D2A">
        <w:t xml:space="preserve"> </w:t>
      </w:r>
      <w:r w:rsidR="00023FD3" w:rsidRPr="00275D2A">
        <w:t>—</w:t>
      </w:r>
      <w:r>
        <w:t xml:space="preserve"> </w:t>
      </w:r>
      <w:r w:rsidRPr="005E50EC">
        <w:t>ПЛАЩ</w:t>
      </w:r>
      <w:r>
        <w:t>.</w:t>
      </w:r>
    </w:p>
    <w:p w:rsidR="00B94F1B" w:rsidRDefault="00B94F1B" w:rsidP="003519D2">
      <w:pPr>
        <w:pStyle w:val="a3"/>
      </w:pPr>
      <w:r>
        <w:t>5. Ж</w:t>
      </w:r>
      <w:r>
        <w:rPr>
          <w:lang w:val="be-BY"/>
        </w:rPr>
        <w:t>ё</w:t>
      </w:r>
      <w:r>
        <w:t>лтый.</w:t>
      </w:r>
    </w:p>
    <w:p w:rsidR="00B94F1B" w:rsidRPr="003519D2" w:rsidRDefault="00B94F1B" w:rsidP="003519D2">
      <w:pPr>
        <w:pStyle w:val="11"/>
      </w:pPr>
      <w:r w:rsidRPr="005E50EC">
        <w:t xml:space="preserve">Блок заданий № 25 (для финалистов </w:t>
      </w:r>
      <w:r w:rsidRPr="003519D2">
        <w:t>II</w:t>
      </w:r>
      <w:r w:rsidRPr="005E50EC">
        <w:t xml:space="preserve"> классов)</w:t>
      </w:r>
    </w:p>
    <w:p w:rsidR="00B94F1B" w:rsidRDefault="00B94F1B" w:rsidP="003519D2">
      <w:pPr>
        <w:pStyle w:val="a3"/>
      </w:pPr>
      <w:r>
        <w:t>2. Бублик, сушка.</w:t>
      </w:r>
    </w:p>
    <w:p w:rsidR="00B94F1B" w:rsidRDefault="00B94F1B" w:rsidP="003519D2">
      <w:pPr>
        <w:pStyle w:val="a3"/>
      </w:pPr>
      <w:r>
        <w:t xml:space="preserve">3. Лиса, соловей, зубр, енот, лев. Лишнее слово </w:t>
      </w:r>
      <w:r w:rsidR="00023FD3">
        <w:t>—</w:t>
      </w:r>
      <w:r>
        <w:t xml:space="preserve"> </w:t>
      </w:r>
      <w:r w:rsidRPr="005E50EC">
        <w:t>СОЛОВЕЙ</w:t>
      </w:r>
      <w:r>
        <w:t>.</w:t>
      </w:r>
    </w:p>
    <w:p w:rsidR="00B94F1B" w:rsidRPr="00F959C7" w:rsidRDefault="00B94F1B" w:rsidP="003519D2">
      <w:pPr>
        <w:pStyle w:val="a3"/>
      </w:pPr>
      <w:r>
        <w:t>5. 14, 23, 32, 41, 50.</w:t>
      </w:r>
    </w:p>
    <w:sectPr w:rsidR="00B94F1B" w:rsidRPr="00F959C7" w:rsidSect="0055343A">
      <w:headerReference w:type="default" r:id="rId9"/>
      <w:footerReference w:type="default" r:id="rId1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22" w:rsidRDefault="00642622" w:rsidP="00AA1ABA">
      <w:pPr>
        <w:spacing w:after="0" w:line="240" w:lineRule="auto"/>
      </w:pPr>
      <w:r>
        <w:separator/>
      </w:r>
    </w:p>
  </w:endnote>
  <w:endnote w:type="continuationSeparator" w:id="0">
    <w:p w:rsidR="00642622" w:rsidRDefault="00642622"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275D2A" w:rsidRPr="0003005E" w:rsidRDefault="00275D2A"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4F26D5">
          <w:rPr>
            <w:rFonts w:ascii="Times New Roman" w:hAnsi="Times New Roman" w:cs="Times New Roman"/>
            <w:noProof/>
            <w:color w:val="404040" w:themeColor="text1" w:themeTint="BF"/>
            <w:sz w:val="24"/>
          </w:rPr>
          <w:t>34</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22" w:rsidRDefault="00642622" w:rsidP="00AA1ABA">
      <w:pPr>
        <w:spacing w:after="0" w:line="240" w:lineRule="auto"/>
      </w:pPr>
      <w:r>
        <w:separator/>
      </w:r>
    </w:p>
  </w:footnote>
  <w:footnote w:type="continuationSeparator" w:id="0">
    <w:p w:rsidR="00642622" w:rsidRDefault="00642622" w:rsidP="00AA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2A" w:rsidRPr="0003005E" w:rsidRDefault="00275D2A" w:rsidP="0055343A">
    <w:pPr>
      <w:pStyle w:val="ab"/>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val="be-BY"/>
      </w:rPr>
      <w:t>Д. Н. Маркович</w:t>
    </w:r>
    <w:r w:rsidRPr="0003005E">
      <w:rPr>
        <w:rFonts w:ascii="Times New Roman" w:hAnsi="Times New Roman" w:cs="Times New Roman"/>
        <w:color w:val="404040" w:themeColor="text1" w:themeTint="BF"/>
        <w:sz w:val="24"/>
        <w:szCs w:val="24"/>
      </w:rPr>
      <w:ptab w:relativeTo="margin" w:alignment="right" w:leader="none"/>
    </w:r>
    <w:r w:rsidRPr="0003005E">
      <w:rPr>
        <w:rFonts w:ascii="Times New Roman" w:hAnsi="Times New Roman" w:cs="Times New Roman"/>
        <w:color w:val="404040" w:themeColor="text1" w:themeTint="BF"/>
        <w:sz w:val="24"/>
        <w:szCs w:val="24"/>
      </w:rPr>
      <w:t xml:space="preserve">Мультымедыйны дадатак да часопіса “Пачатковая школа” № </w:t>
    </w:r>
    <w:r>
      <w:rPr>
        <w:rFonts w:ascii="Times New Roman" w:hAnsi="Times New Roman" w:cs="Times New Roman"/>
        <w:color w:val="404040" w:themeColor="text1" w:themeTint="BF"/>
        <w:sz w:val="24"/>
        <w:szCs w:val="24"/>
      </w:rPr>
      <w:t>11</w:t>
    </w:r>
    <w:r w:rsidRPr="0003005E">
      <w:rPr>
        <w:rFonts w:ascii="Times New Roman" w:hAnsi="Times New Roman" w:cs="Times New Roman"/>
        <w:color w:val="404040" w:themeColor="text1" w:themeTint="BF"/>
        <w:sz w:val="24"/>
        <w:szCs w:val="24"/>
      </w:rPr>
      <w:t>/202</w:t>
    </w:r>
    <w:r>
      <w:rPr>
        <w:rFonts w:ascii="Times New Roman" w:hAnsi="Times New Roman" w:cs="Times New Roman"/>
        <w:color w:val="404040" w:themeColor="text1" w:themeTint="BF"/>
        <w:sz w:val="24"/>
        <w:szCs w:val="24"/>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6E0"/>
    <w:multiLevelType w:val="hybridMultilevel"/>
    <w:tmpl w:val="EEBAF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E5A29"/>
    <w:multiLevelType w:val="hybridMultilevel"/>
    <w:tmpl w:val="6D62DB64"/>
    <w:lvl w:ilvl="0" w:tplc="F894FA90">
      <w:start w:val="33"/>
      <w:numFmt w:val="decimal"/>
      <w:lvlText w:val="%1"/>
      <w:lvlJc w:val="left"/>
      <w:pPr>
        <w:tabs>
          <w:tab w:val="num" w:pos="7035"/>
        </w:tabs>
        <w:ind w:left="7035" w:hanging="4905"/>
      </w:pPr>
      <w:rPr>
        <w:rFonts w:hint="default"/>
      </w:rPr>
    </w:lvl>
    <w:lvl w:ilvl="1" w:tplc="134E0BC6">
      <w:start w:val="1"/>
      <w:numFmt w:val="decimal"/>
      <w:lvlText w:val="%2."/>
      <w:lvlJc w:val="left"/>
      <w:pPr>
        <w:tabs>
          <w:tab w:val="num" w:pos="3210"/>
        </w:tabs>
        <w:ind w:left="3210" w:hanging="360"/>
      </w:pPr>
      <w:rPr>
        <w:rFonts w:hint="default"/>
      </w:r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abstractNum w:abstractNumId="2" w15:restartNumberingAfterBreak="0">
    <w:nsid w:val="048F1D42"/>
    <w:multiLevelType w:val="hybridMultilevel"/>
    <w:tmpl w:val="E10C417C"/>
    <w:lvl w:ilvl="0" w:tplc="0419000F">
      <w:start w:val="1"/>
      <w:numFmt w:val="decimal"/>
      <w:lvlText w:val="%1."/>
      <w:lvlJc w:val="left"/>
      <w:pPr>
        <w:tabs>
          <w:tab w:val="num" w:pos="720"/>
        </w:tabs>
        <w:ind w:left="720" w:hanging="360"/>
      </w:pPr>
      <w:rPr>
        <w:rFonts w:hint="default"/>
      </w:rPr>
    </w:lvl>
    <w:lvl w:ilvl="1" w:tplc="AD7E25A4">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DD45DB"/>
    <w:multiLevelType w:val="hybridMultilevel"/>
    <w:tmpl w:val="7C765E54"/>
    <w:lvl w:ilvl="0" w:tplc="ADD6667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9CE5E25"/>
    <w:multiLevelType w:val="hybridMultilevel"/>
    <w:tmpl w:val="D0CA4E90"/>
    <w:lvl w:ilvl="0" w:tplc="D556ED84">
      <w:start w:val="1"/>
      <w:numFmt w:val="decimal"/>
      <w:lvlText w:val="%1."/>
      <w:lvlJc w:val="left"/>
      <w:pPr>
        <w:tabs>
          <w:tab w:val="num" w:pos="660"/>
        </w:tabs>
        <w:ind w:left="660" w:hanging="360"/>
      </w:pPr>
      <w:rPr>
        <w:rFonts w:hint="default"/>
      </w:rPr>
    </w:lvl>
    <w:lvl w:ilvl="1" w:tplc="54D29534">
      <w:start w:val="1"/>
      <w:numFmt w:val="decimal"/>
      <w:lvlText w:val="%2)"/>
      <w:lvlJc w:val="left"/>
      <w:pPr>
        <w:tabs>
          <w:tab w:val="num" w:pos="1395"/>
        </w:tabs>
        <w:ind w:left="1395" w:hanging="375"/>
      </w:pPr>
      <w:rPr>
        <w:rFonts w:hint="default"/>
      </w:rPr>
    </w:lvl>
    <w:lvl w:ilvl="2" w:tplc="0419001B">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15:restartNumberingAfterBreak="0">
    <w:nsid w:val="0A2E3843"/>
    <w:multiLevelType w:val="hybridMultilevel"/>
    <w:tmpl w:val="E8606810"/>
    <w:lvl w:ilvl="0" w:tplc="6394B96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D553956"/>
    <w:multiLevelType w:val="hybridMultilevel"/>
    <w:tmpl w:val="90FED36A"/>
    <w:lvl w:ilvl="0" w:tplc="8B282730">
      <w:start w:val="1"/>
      <w:numFmt w:val="decimal"/>
      <w:lvlText w:val="%1."/>
      <w:lvlJc w:val="left"/>
      <w:pPr>
        <w:tabs>
          <w:tab w:val="num" w:pos="720"/>
        </w:tabs>
        <w:ind w:left="720" w:hanging="360"/>
      </w:pPr>
      <w:rPr>
        <w:rFonts w:hint="default"/>
        <w:b w:val="0"/>
        <w:sz w:val="28"/>
      </w:rPr>
    </w:lvl>
    <w:lvl w:ilvl="1" w:tplc="183E88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DD0120C"/>
    <w:multiLevelType w:val="hybridMultilevel"/>
    <w:tmpl w:val="81168642"/>
    <w:lvl w:ilvl="0" w:tplc="0419000F">
      <w:start w:val="1"/>
      <w:numFmt w:val="decimal"/>
      <w:lvlText w:val="%1."/>
      <w:lvlJc w:val="left"/>
      <w:pPr>
        <w:tabs>
          <w:tab w:val="num" w:pos="720"/>
        </w:tabs>
        <w:ind w:left="720" w:hanging="360"/>
      </w:pPr>
      <w:rPr>
        <w:rFonts w:hint="default"/>
      </w:rPr>
    </w:lvl>
    <w:lvl w:ilvl="1" w:tplc="1C2888A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EB90866"/>
    <w:multiLevelType w:val="hybridMultilevel"/>
    <w:tmpl w:val="D842D5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FBE1E1B"/>
    <w:multiLevelType w:val="hybridMultilevel"/>
    <w:tmpl w:val="4734F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1244434"/>
    <w:multiLevelType w:val="hybridMultilevel"/>
    <w:tmpl w:val="F050DEC2"/>
    <w:lvl w:ilvl="0" w:tplc="AF3ACE6C">
      <w:start w:val="1"/>
      <w:numFmt w:val="decimal"/>
      <w:lvlText w:val="%1."/>
      <w:lvlJc w:val="left"/>
      <w:pPr>
        <w:tabs>
          <w:tab w:val="num" w:pos="660"/>
        </w:tabs>
        <w:ind w:left="660" w:hanging="360"/>
      </w:pPr>
      <w:rPr>
        <w:rFonts w:hint="default"/>
      </w:rPr>
    </w:lvl>
    <w:lvl w:ilvl="1" w:tplc="5FC21430">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15:restartNumberingAfterBreak="0">
    <w:nsid w:val="1747393A"/>
    <w:multiLevelType w:val="hybridMultilevel"/>
    <w:tmpl w:val="092AED50"/>
    <w:lvl w:ilvl="0" w:tplc="D72A2732">
      <w:start w:val="1"/>
      <w:numFmt w:val="decimal"/>
      <w:lvlText w:val="%1."/>
      <w:lvlJc w:val="left"/>
      <w:pPr>
        <w:ind w:left="5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8200BA"/>
    <w:multiLevelType w:val="hybridMultilevel"/>
    <w:tmpl w:val="D9948B44"/>
    <w:lvl w:ilvl="0" w:tplc="2EC0E7F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3" w15:restartNumberingAfterBreak="0">
    <w:nsid w:val="211B30DA"/>
    <w:multiLevelType w:val="hybridMultilevel"/>
    <w:tmpl w:val="49EA1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F71B98"/>
    <w:multiLevelType w:val="hybridMultilevel"/>
    <w:tmpl w:val="0DA26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87C53A0"/>
    <w:multiLevelType w:val="hybridMultilevel"/>
    <w:tmpl w:val="C2B05E08"/>
    <w:lvl w:ilvl="0" w:tplc="A3ACA710">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16" w15:restartNumberingAfterBreak="0">
    <w:nsid w:val="2EDD1ACB"/>
    <w:multiLevelType w:val="hybridMultilevel"/>
    <w:tmpl w:val="D89A4EF4"/>
    <w:lvl w:ilvl="0" w:tplc="B4DABB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2FAA5AC6"/>
    <w:multiLevelType w:val="hybridMultilevel"/>
    <w:tmpl w:val="749269DE"/>
    <w:lvl w:ilvl="0" w:tplc="B0A07B70">
      <w:start w:val="1"/>
      <w:numFmt w:val="decimal"/>
      <w:lvlText w:val="%1."/>
      <w:lvlJc w:val="left"/>
      <w:pPr>
        <w:tabs>
          <w:tab w:val="num" w:pos="660"/>
        </w:tabs>
        <w:ind w:left="660" w:hanging="360"/>
      </w:pPr>
      <w:rPr>
        <w:rFonts w:hint="default"/>
      </w:rPr>
    </w:lvl>
    <w:lvl w:ilvl="1" w:tplc="05584288">
      <w:start w:val="1"/>
      <w:numFmt w:val="decimal"/>
      <w:lvlText w:val="%2)"/>
      <w:lvlJc w:val="left"/>
      <w:pPr>
        <w:tabs>
          <w:tab w:val="num" w:pos="1395"/>
        </w:tabs>
        <w:ind w:left="1395" w:hanging="375"/>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15:restartNumberingAfterBreak="0">
    <w:nsid w:val="2FC72B5F"/>
    <w:multiLevelType w:val="hybridMultilevel"/>
    <w:tmpl w:val="236401B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BA0341"/>
    <w:multiLevelType w:val="hybridMultilevel"/>
    <w:tmpl w:val="AEB04BA2"/>
    <w:lvl w:ilvl="0" w:tplc="421C775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15:restartNumberingAfterBreak="0">
    <w:nsid w:val="37585869"/>
    <w:multiLevelType w:val="hybridMultilevel"/>
    <w:tmpl w:val="A6547A0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6740FA"/>
    <w:multiLevelType w:val="hybridMultilevel"/>
    <w:tmpl w:val="CB76248E"/>
    <w:lvl w:ilvl="0" w:tplc="4DC61E62">
      <w:start w:val="1"/>
      <w:numFmt w:val="decimal"/>
      <w:lvlText w:val="%1."/>
      <w:lvlJc w:val="left"/>
      <w:pPr>
        <w:tabs>
          <w:tab w:val="num" w:pos="660"/>
        </w:tabs>
        <w:ind w:left="660" w:hanging="360"/>
      </w:pPr>
      <w:rPr>
        <w:rFonts w:hint="default"/>
      </w:rPr>
    </w:lvl>
    <w:lvl w:ilvl="1" w:tplc="DF9E3930">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15:restartNumberingAfterBreak="0">
    <w:nsid w:val="3E9C3686"/>
    <w:multiLevelType w:val="hybridMultilevel"/>
    <w:tmpl w:val="41E8AF3C"/>
    <w:lvl w:ilvl="0" w:tplc="6ADCD8E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3" w15:restartNumberingAfterBreak="0">
    <w:nsid w:val="3EB01A18"/>
    <w:multiLevelType w:val="hybridMultilevel"/>
    <w:tmpl w:val="26D8A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BF5D20"/>
    <w:multiLevelType w:val="hybridMultilevel"/>
    <w:tmpl w:val="2D54781C"/>
    <w:lvl w:ilvl="0" w:tplc="7A12A70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15:restartNumberingAfterBreak="0">
    <w:nsid w:val="3FC8211E"/>
    <w:multiLevelType w:val="hybridMultilevel"/>
    <w:tmpl w:val="51302D06"/>
    <w:lvl w:ilvl="0" w:tplc="437C678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3597E6B"/>
    <w:multiLevelType w:val="hybridMultilevel"/>
    <w:tmpl w:val="E856F092"/>
    <w:lvl w:ilvl="0" w:tplc="835C0980">
      <w:start w:val="1"/>
      <w:numFmt w:val="decimal"/>
      <w:lvlText w:val="%1."/>
      <w:lvlJc w:val="left"/>
      <w:pPr>
        <w:tabs>
          <w:tab w:val="num" w:pos="600"/>
        </w:tabs>
        <w:ind w:left="600" w:hanging="360"/>
      </w:pPr>
      <w:rPr>
        <w:rFonts w:hint="default"/>
      </w:rPr>
    </w:lvl>
    <w:lvl w:ilvl="1" w:tplc="AF805516">
      <w:start w:val="1"/>
      <w:numFmt w:val="decimal"/>
      <w:lvlText w:val="%2)"/>
      <w:lvlJc w:val="left"/>
      <w:pPr>
        <w:tabs>
          <w:tab w:val="num" w:pos="1335"/>
        </w:tabs>
        <w:ind w:left="1335" w:hanging="375"/>
      </w:pPr>
      <w:rPr>
        <w:rFonts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7" w15:restartNumberingAfterBreak="0">
    <w:nsid w:val="481C281C"/>
    <w:multiLevelType w:val="hybridMultilevel"/>
    <w:tmpl w:val="57420D00"/>
    <w:lvl w:ilvl="0" w:tplc="14B2622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9846312">
      <w:start w:val="1"/>
      <w:numFmt w:val="decimal"/>
      <w:lvlText w:val="%3)"/>
      <w:lvlJc w:val="left"/>
      <w:pPr>
        <w:tabs>
          <w:tab w:val="num" w:pos="2295"/>
        </w:tabs>
        <w:ind w:left="2295" w:hanging="375"/>
      </w:pPr>
      <w:rPr>
        <w:rFonts w:hint="default"/>
      </w:r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15:restartNumberingAfterBreak="0">
    <w:nsid w:val="4C41114E"/>
    <w:multiLevelType w:val="hybridMultilevel"/>
    <w:tmpl w:val="20663B9E"/>
    <w:lvl w:ilvl="0" w:tplc="A8E049FC">
      <w:start w:val="1"/>
      <w:numFmt w:val="decimal"/>
      <w:lvlText w:val="%1."/>
      <w:lvlJc w:val="left"/>
      <w:pPr>
        <w:tabs>
          <w:tab w:val="num" w:pos="660"/>
        </w:tabs>
        <w:ind w:left="660" w:hanging="360"/>
      </w:pPr>
      <w:rPr>
        <w:rFonts w:hint="default"/>
      </w:rPr>
    </w:lvl>
    <w:lvl w:ilvl="1" w:tplc="8D9C37E4">
      <w:start w:val="1"/>
      <w:numFmt w:val="decimal"/>
      <w:lvlText w:val="%2)"/>
      <w:lvlJc w:val="left"/>
      <w:pPr>
        <w:tabs>
          <w:tab w:val="num" w:pos="1395"/>
        </w:tabs>
        <w:ind w:left="1395" w:hanging="375"/>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9" w15:restartNumberingAfterBreak="0">
    <w:nsid w:val="4CA76B17"/>
    <w:multiLevelType w:val="hybridMultilevel"/>
    <w:tmpl w:val="341C7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EA2B0A"/>
    <w:multiLevelType w:val="hybridMultilevel"/>
    <w:tmpl w:val="E3306F56"/>
    <w:lvl w:ilvl="0" w:tplc="B54A848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1" w15:restartNumberingAfterBreak="0">
    <w:nsid w:val="4F1D5CF9"/>
    <w:multiLevelType w:val="hybridMultilevel"/>
    <w:tmpl w:val="F69C4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DD538B"/>
    <w:multiLevelType w:val="hybridMultilevel"/>
    <w:tmpl w:val="2B06F632"/>
    <w:lvl w:ilvl="0" w:tplc="EC2883FE">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3" w15:restartNumberingAfterBreak="0">
    <w:nsid w:val="568C7573"/>
    <w:multiLevelType w:val="hybridMultilevel"/>
    <w:tmpl w:val="B9B6F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3858E8"/>
    <w:multiLevelType w:val="hybridMultilevel"/>
    <w:tmpl w:val="78E8F770"/>
    <w:lvl w:ilvl="0" w:tplc="282EB560">
      <w:start w:val="1"/>
      <w:numFmt w:val="decimal"/>
      <w:lvlText w:val="%1."/>
      <w:lvlJc w:val="left"/>
      <w:pPr>
        <w:tabs>
          <w:tab w:val="num" w:pos="660"/>
        </w:tabs>
        <w:ind w:left="660" w:hanging="360"/>
      </w:pPr>
      <w:rPr>
        <w:rFonts w:hint="default"/>
      </w:rPr>
    </w:lvl>
    <w:lvl w:ilvl="1" w:tplc="1E0E8A2C">
      <w:start w:val="1"/>
      <w:numFmt w:val="decimal"/>
      <w:lvlText w:val="%2)"/>
      <w:lvlJc w:val="left"/>
      <w:pPr>
        <w:tabs>
          <w:tab w:val="num" w:pos="1395"/>
        </w:tabs>
        <w:ind w:left="1395" w:hanging="375"/>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5" w15:restartNumberingAfterBreak="0">
    <w:nsid w:val="5F546F49"/>
    <w:multiLevelType w:val="hybridMultilevel"/>
    <w:tmpl w:val="D7765554"/>
    <w:lvl w:ilvl="0" w:tplc="0419000F">
      <w:start w:val="1"/>
      <w:numFmt w:val="decimal"/>
      <w:lvlText w:val="%1."/>
      <w:lvlJc w:val="left"/>
      <w:pPr>
        <w:tabs>
          <w:tab w:val="num" w:pos="720"/>
        </w:tabs>
        <w:ind w:left="720" w:hanging="360"/>
      </w:pPr>
      <w:rPr>
        <w:rFonts w:hint="default"/>
      </w:rPr>
    </w:lvl>
    <w:lvl w:ilvl="1" w:tplc="D3BED528">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1A12A76"/>
    <w:multiLevelType w:val="hybridMultilevel"/>
    <w:tmpl w:val="AFEEC8A6"/>
    <w:lvl w:ilvl="0" w:tplc="E5E2D40A">
      <w:start w:val="1"/>
      <w:numFmt w:val="decimal"/>
      <w:lvlText w:val="%1."/>
      <w:lvlJc w:val="left"/>
      <w:pPr>
        <w:tabs>
          <w:tab w:val="num" w:pos="660"/>
        </w:tabs>
        <w:ind w:left="660" w:hanging="360"/>
      </w:pPr>
      <w:rPr>
        <w:rFonts w:hint="default"/>
      </w:rPr>
    </w:lvl>
    <w:lvl w:ilvl="1" w:tplc="455AF4AC">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7" w15:restartNumberingAfterBreak="0">
    <w:nsid w:val="69983CAA"/>
    <w:multiLevelType w:val="hybridMultilevel"/>
    <w:tmpl w:val="9D1CC79A"/>
    <w:lvl w:ilvl="0" w:tplc="5F3ACB4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8" w15:restartNumberingAfterBreak="0">
    <w:nsid w:val="6D4364E9"/>
    <w:multiLevelType w:val="hybridMultilevel"/>
    <w:tmpl w:val="852C6AF4"/>
    <w:lvl w:ilvl="0" w:tplc="58D8F37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9" w15:restartNumberingAfterBreak="0">
    <w:nsid w:val="6FF60B68"/>
    <w:multiLevelType w:val="hybridMultilevel"/>
    <w:tmpl w:val="A98CD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2A0912"/>
    <w:multiLevelType w:val="hybridMultilevel"/>
    <w:tmpl w:val="1592DFBE"/>
    <w:lvl w:ilvl="0" w:tplc="0E90F752">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3E7C9EA2">
      <w:start w:val="1"/>
      <w:numFmt w:val="decimal"/>
      <w:lvlText w:val="%3)"/>
      <w:lvlJc w:val="left"/>
      <w:pPr>
        <w:tabs>
          <w:tab w:val="num" w:pos="2280"/>
        </w:tabs>
        <w:ind w:left="2280" w:hanging="360"/>
      </w:pPr>
      <w:rPr>
        <w:rFonts w:hint="default"/>
      </w:r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1" w15:restartNumberingAfterBreak="0">
    <w:nsid w:val="745C3CDC"/>
    <w:multiLevelType w:val="hybridMultilevel"/>
    <w:tmpl w:val="57DE7840"/>
    <w:lvl w:ilvl="0" w:tplc="4172FF80">
      <w:start w:val="1"/>
      <w:numFmt w:val="decimal"/>
      <w:lvlText w:val="%1."/>
      <w:lvlJc w:val="left"/>
      <w:pPr>
        <w:tabs>
          <w:tab w:val="num" w:pos="540"/>
        </w:tabs>
        <w:ind w:left="540" w:hanging="360"/>
      </w:pPr>
      <w:rPr>
        <w:rFonts w:hint="default"/>
      </w:rPr>
    </w:lvl>
    <w:lvl w:ilvl="1" w:tplc="B10E00C0">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15:restartNumberingAfterBreak="0">
    <w:nsid w:val="755B7FE8"/>
    <w:multiLevelType w:val="hybridMultilevel"/>
    <w:tmpl w:val="8AA8D4A6"/>
    <w:lvl w:ilvl="0" w:tplc="8C24EB6E">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6672A414">
      <w:start w:val="1"/>
      <w:numFmt w:val="decimal"/>
      <w:lvlText w:val="%3)"/>
      <w:lvlJc w:val="left"/>
      <w:pPr>
        <w:tabs>
          <w:tab w:val="num" w:pos="2295"/>
        </w:tabs>
        <w:ind w:left="2295" w:hanging="375"/>
      </w:pPr>
      <w:rPr>
        <w:rFonts w:hint="default"/>
      </w:r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3" w15:restartNumberingAfterBreak="0">
    <w:nsid w:val="76BD0582"/>
    <w:multiLevelType w:val="hybridMultilevel"/>
    <w:tmpl w:val="3582326C"/>
    <w:lvl w:ilvl="0" w:tplc="ECE252C8">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4" w15:restartNumberingAfterBreak="0">
    <w:nsid w:val="77DD3AF7"/>
    <w:multiLevelType w:val="hybridMultilevel"/>
    <w:tmpl w:val="15D4E1BC"/>
    <w:lvl w:ilvl="0" w:tplc="4720E2B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5" w15:restartNumberingAfterBreak="0">
    <w:nsid w:val="7A9873D1"/>
    <w:multiLevelType w:val="hybridMultilevel"/>
    <w:tmpl w:val="1A14C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542983"/>
    <w:multiLevelType w:val="hybridMultilevel"/>
    <w:tmpl w:val="41CA6DBA"/>
    <w:lvl w:ilvl="0" w:tplc="82D22972">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7" w15:restartNumberingAfterBreak="0">
    <w:nsid w:val="7F75006F"/>
    <w:multiLevelType w:val="hybridMultilevel"/>
    <w:tmpl w:val="228E0ABC"/>
    <w:lvl w:ilvl="0" w:tplc="A762E5CA">
      <w:start w:val="1"/>
      <w:numFmt w:val="decimal"/>
      <w:lvlText w:val="%1."/>
      <w:lvlJc w:val="left"/>
      <w:pPr>
        <w:tabs>
          <w:tab w:val="num" w:pos="660"/>
        </w:tabs>
        <w:ind w:left="660" w:hanging="360"/>
      </w:pPr>
      <w:rPr>
        <w:rFonts w:hint="default"/>
      </w:rPr>
    </w:lvl>
    <w:lvl w:ilvl="1" w:tplc="2BE07F20">
      <w:start w:val="1"/>
      <w:numFmt w:val="decimal"/>
      <w:lvlText w:val="%2)"/>
      <w:lvlJc w:val="left"/>
      <w:pPr>
        <w:tabs>
          <w:tab w:val="num" w:pos="1380"/>
        </w:tabs>
        <w:ind w:left="1380" w:hanging="360"/>
      </w:pPr>
      <w:rPr>
        <w:rFonts w:hint="default"/>
      </w:rPr>
    </w:lvl>
    <w:lvl w:ilvl="2" w:tplc="0419001B">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18"/>
  </w:num>
  <w:num w:numId="2">
    <w:abstractNumId w:val="35"/>
  </w:num>
  <w:num w:numId="3">
    <w:abstractNumId w:val="38"/>
  </w:num>
  <w:num w:numId="4">
    <w:abstractNumId w:val="22"/>
  </w:num>
  <w:num w:numId="5">
    <w:abstractNumId w:val="28"/>
  </w:num>
  <w:num w:numId="6">
    <w:abstractNumId w:val="1"/>
  </w:num>
  <w:num w:numId="7">
    <w:abstractNumId w:val="30"/>
  </w:num>
  <w:num w:numId="8">
    <w:abstractNumId w:val="32"/>
  </w:num>
  <w:num w:numId="9">
    <w:abstractNumId w:val="45"/>
  </w:num>
  <w:num w:numId="10">
    <w:abstractNumId w:val="44"/>
  </w:num>
  <w:num w:numId="11">
    <w:abstractNumId w:val="36"/>
  </w:num>
  <w:num w:numId="12">
    <w:abstractNumId w:val="21"/>
  </w:num>
  <w:num w:numId="13">
    <w:abstractNumId w:val="12"/>
  </w:num>
  <w:num w:numId="14">
    <w:abstractNumId w:val="6"/>
  </w:num>
  <w:num w:numId="15">
    <w:abstractNumId w:val="17"/>
  </w:num>
  <w:num w:numId="16">
    <w:abstractNumId w:val="41"/>
  </w:num>
  <w:num w:numId="17">
    <w:abstractNumId w:val="26"/>
  </w:num>
  <w:num w:numId="18">
    <w:abstractNumId w:val="15"/>
  </w:num>
  <w:num w:numId="19">
    <w:abstractNumId w:val="34"/>
  </w:num>
  <w:num w:numId="20">
    <w:abstractNumId w:val="27"/>
  </w:num>
  <w:num w:numId="21">
    <w:abstractNumId w:val="4"/>
  </w:num>
  <w:num w:numId="22">
    <w:abstractNumId w:val="10"/>
  </w:num>
  <w:num w:numId="23">
    <w:abstractNumId w:val="42"/>
  </w:num>
  <w:num w:numId="24">
    <w:abstractNumId w:val="47"/>
  </w:num>
  <w:num w:numId="25">
    <w:abstractNumId w:val="37"/>
  </w:num>
  <w:num w:numId="26">
    <w:abstractNumId w:val="9"/>
  </w:num>
  <w:num w:numId="27">
    <w:abstractNumId w:val="40"/>
  </w:num>
  <w:num w:numId="28">
    <w:abstractNumId w:val="16"/>
  </w:num>
  <w:num w:numId="29">
    <w:abstractNumId w:val="24"/>
  </w:num>
  <w:num w:numId="30">
    <w:abstractNumId w:val="1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7"/>
  </w:num>
  <w:num w:numId="34">
    <w:abstractNumId w:val="20"/>
  </w:num>
  <w:num w:numId="35">
    <w:abstractNumId w:val="2"/>
  </w:num>
  <w:num w:numId="36">
    <w:abstractNumId w:val="8"/>
  </w:num>
  <w:num w:numId="37">
    <w:abstractNumId w:val="13"/>
  </w:num>
  <w:num w:numId="38">
    <w:abstractNumId w:val="23"/>
  </w:num>
  <w:num w:numId="39">
    <w:abstractNumId w:val="14"/>
  </w:num>
  <w:num w:numId="40">
    <w:abstractNumId w:val="25"/>
  </w:num>
  <w:num w:numId="41">
    <w:abstractNumId w:val="0"/>
  </w:num>
  <w:num w:numId="42">
    <w:abstractNumId w:val="31"/>
  </w:num>
  <w:num w:numId="43">
    <w:abstractNumId w:val="39"/>
  </w:num>
  <w:num w:numId="44">
    <w:abstractNumId w:val="29"/>
  </w:num>
  <w:num w:numId="45">
    <w:abstractNumId w:val="5"/>
  </w:num>
  <w:num w:numId="46">
    <w:abstractNumId w:val="3"/>
  </w:num>
  <w:num w:numId="47">
    <w:abstractNumId w:val="4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1B"/>
    <w:rsid w:val="00023FD3"/>
    <w:rsid w:val="0003005E"/>
    <w:rsid w:val="000A2619"/>
    <w:rsid w:val="000A6CAB"/>
    <w:rsid w:val="00101B76"/>
    <w:rsid w:val="001D7A3B"/>
    <w:rsid w:val="00240C65"/>
    <w:rsid w:val="00275D2A"/>
    <w:rsid w:val="00282BF7"/>
    <w:rsid w:val="00295FE3"/>
    <w:rsid w:val="002D1E2D"/>
    <w:rsid w:val="003519D2"/>
    <w:rsid w:val="003A3332"/>
    <w:rsid w:val="004334D6"/>
    <w:rsid w:val="00447C2E"/>
    <w:rsid w:val="0046441A"/>
    <w:rsid w:val="004C3F9F"/>
    <w:rsid w:val="004D70F6"/>
    <w:rsid w:val="004F26D5"/>
    <w:rsid w:val="0055343A"/>
    <w:rsid w:val="00572542"/>
    <w:rsid w:val="00583FCD"/>
    <w:rsid w:val="00597257"/>
    <w:rsid w:val="00630B80"/>
    <w:rsid w:val="00642622"/>
    <w:rsid w:val="00673AA5"/>
    <w:rsid w:val="00732082"/>
    <w:rsid w:val="007B2EB3"/>
    <w:rsid w:val="007C087A"/>
    <w:rsid w:val="007F6D02"/>
    <w:rsid w:val="0085564F"/>
    <w:rsid w:val="0088497C"/>
    <w:rsid w:val="008903B3"/>
    <w:rsid w:val="008C091A"/>
    <w:rsid w:val="00904715"/>
    <w:rsid w:val="00AA1ABA"/>
    <w:rsid w:val="00B02534"/>
    <w:rsid w:val="00B4276C"/>
    <w:rsid w:val="00B94F1B"/>
    <w:rsid w:val="00BE75AB"/>
    <w:rsid w:val="00C25908"/>
    <w:rsid w:val="00C734CC"/>
    <w:rsid w:val="00CE2BB5"/>
    <w:rsid w:val="00D13BC9"/>
    <w:rsid w:val="00DB34D2"/>
    <w:rsid w:val="00DD023A"/>
    <w:rsid w:val="00DE57A4"/>
    <w:rsid w:val="00EA3EEE"/>
    <w:rsid w:val="00F1267E"/>
    <w:rsid w:val="00F32BB6"/>
    <w:rsid w:val="00FA1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20DD3"/>
  <w15:chartTrackingRefBased/>
  <w15:docId w15:val="{4C6D82E2-76D7-4E8C-9383-ACF3B66A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4D2"/>
  </w:style>
  <w:style w:type="paragraph" w:styleId="1">
    <w:name w:val="heading 1"/>
    <w:basedOn w:val="a"/>
    <w:next w:val="a"/>
    <w:link w:val="10"/>
    <w:qFormat/>
    <w:rsid w:val="00B94F1B"/>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qFormat/>
    <w:rsid w:val="00B94F1B"/>
    <w:pPr>
      <w:keepNext/>
      <w:spacing w:after="0" w:line="240" w:lineRule="auto"/>
      <w:ind w:left="360"/>
      <w:jc w:val="center"/>
      <w:outlineLvl w:val="1"/>
    </w:pPr>
    <w:rPr>
      <w:rFonts w:ascii="Times New Roman" w:eastAsia="Times New Roman" w:hAnsi="Times New Roman" w:cs="Times New Roman"/>
      <w:b/>
      <w:bCs/>
      <w:sz w:val="26"/>
      <w:szCs w:val="24"/>
      <w:lang w:eastAsia="ru-RU"/>
    </w:rPr>
  </w:style>
  <w:style w:type="paragraph" w:styleId="3">
    <w:name w:val="heading 3"/>
    <w:basedOn w:val="a"/>
    <w:next w:val="a"/>
    <w:link w:val="30"/>
    <w:qFormat/>
    <w:rsid w:val="00B94F1B"/>
    <w:pPr>
      <w:keepNext/>
      <w:spacing w:after="0" w:line="240" w:lineRule="auto"/>
      <w:ind w:left="660"/>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B94F1B"/>
    <w:pPr>
      <w:keepNext/>
      <w:spacing w:after="0" w:line="240" w:lineRule="auto"/>
      <w:jc w:val="center"/>
      <w:outlineLvl w:val="3"/>
    </w:pPr>
    <w:rPr>
      <w:rFonts w:ascii="Times New Roman" w:eastAsia="Times New Roman" w:hAnsi="Times New Roman" w:cs="Times New Roman"/>
      <w:b/>
      <w:bCs/>
      <w:sz w:val="36"/>
      <w:szCs w:val="24"/>
      <w:lang w:eastAsia="ru-RU"/>
    </w:rPr>
  </w:style>
  <w:style w:type="paragraph" w:styleId="5">
    <w:name w:val="heading 5"/>
    <w:basedOn w:val="a"/>
    <w:next w:val="a"/>
    <w:link w:val="50"/>
    <w:qFormat/>
    <w:rsid w:val="00B94F1B"/>
    <w:pPr>
      <w:keepNext/>
      <w:spacing w:after="0" w:line="240" w:lineRule="auto"/>
      <w:ind w:left="300"/>
      <w:jc w:val="center"/>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B94F1B"/>
    <w:pPr>
      <w:keepNext/>
      <w:spacing w:after="0" w:line="240" w:lineRule="auto"/>
      <w:ind w:left="300"/>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B94F1B"/>
    <w:pPr>
      <w:keepNext/>
      <w:spacing w:after="0" w:line="240" w:lineRule="auto"/>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B94F1B"/>
    <w:pPr>
      <w:keepNext/>
      <w:spacing w:after="0" w:line="240" w:lineRule="auto"/>
      <w:ind w:left="360"/>
      <w:jc w:val="center"/>
      <w:outlineLvl w:val="7"/>
    </w:pPr>
    <w:rPr>
      <w:rFonts w:ascii="Times New Roman" w:eastAsia="Times New Roman" w:hAnsi="Times New Roman" w:cs="Times New Roman"/>
      <w:b/>
      <w:bCs/>
      <w:sz w:val="28"/>
      <w:szCs w:val="24"/>
      <w:lang w:eastAsia="ru-RU"/>
    </w:rPr>
  </w:style>
  <w:style w:type="paragraph" w:styleId="9">
    <w:name w:val="heading 9"/>
    <w:basedOn w:val="a"/>
    <w:next w:val="a"/>
    <w:link w:val="90"/>
    <w:qFormat/>
    <w:rsid w:val="00B94F1B"/>
    <w:pPr>
      <w:keepNext/>
      <w:spacing w:after="0" w:line="240" w:lineRule="auto"/>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qFormat/>
    <w:rsid w:val="00AA1ABA"/>
    <w:pPr>
      <w:spacing w:after="170"/>
      <w:ind w:firstLine="0"/>
      <w:jc w:val="center"/>
    </w:pPr>
    <w:rPr>
      <w:b/>
      <w:bCs/>
    </w:rPr>
  </w:style>
  <w:style w:type="character" w:customStyle="1" w:styleId="a7">
    <w:name w:val="Заголовок Знак"/>
    <w:basedOn w:val="a0"/>
    <w:link w:val="a6"/>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1">
    <w:name w:val="ЗАГ 1"/>
    <w:basedOn w:val="a6"/>
    <w:next w:val="12"/>
    <w:link w:val="13"/>
    <w:qFormat/>
    <w:rsid w:val="0003005E"/>
    <w:pPr>
      <w:spacing w:after="0" w:line="240" w:lineRule="auto"/>
    </w:pPr>
    <w:rPr>
      <w:rFonts w:ascii="Times New Roman" w:hAnsi="Times New Roman"/>
    </w:rPr>
  </w:style>
  <w:style w:type="paragraph" w:customStyle="1" w:styleId="12">
    <w:name w:val="ПодЗАГ 1"/>
    <w:basedOn w:val="a8"/>
    <w:link w:val="15"/>
    <w:qFormat/>
    <w:rsid w:val="0003005E"/>
    <w:pPr>
      <w:spacing w:line="240" w:lineRule="auto"/>
    </w:pPr>
    <w:rPr>
      <w:rFonts w:ascii="Times New Roman" w:hAnsi="Times New Roman"/>
    </w:rPr>
  </w:style>
  <w:style w:type="character" w:customStyle="1" w:styleId="13">
    <w:name w:val="ЗАГ 1 Знак"/>
    <w:basedOn w:val="a7"/>
    <w:link w:val="11"/>
    <w:rsid w:val="0003005E"/>
    <w:rPr>
      <w:rFonts w:ascii="Times New Roman" w:hAnsi="Times New Roman" w:cs="Pragmatica"/>
      <w:b/>
      <w:bCs/>
      <w:color w:val="000000"/>
      <w:sz w:val="28"/>
      <w:szCs w:val="28"/>
    </w:rPr>
  </w:style>
  <w:style w:type="paragraph" w:customStyle="1" w:styleId="21">
    <w:name w:val="ПодЗАГ 2"/>
    <w:basedOn w:val="12"/>
    <w:link w:val="22"/>
    <w:qFormat/>
    <w:rsid w:val="00DB34D2"/>
    <w:pPr>
      <w:spacing w:before="57"/>
    </w:pPr>
    <w:rPr>
      <w:i/>
    </w:rPr>
  </w:style>
  <w:style w:type="character" w:customStyle="1" w:styleId="15">
    <w:name w:val="ПодЗАГ 1 Знак"/>
    <w:basedOn w:val="a9"/>
    <w:link w:val="12"/>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2">
    <w:name w:val="ПодЗАГ 2 Знак"/>
    <w:basedOn w:val="15"/>
    <w:link w:val="21"/>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5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link w:val="af6"/>
    <w:uiPriority w:val="1"/>
    <w:qFormat/>
    <w:rsid w:val="00DB34D2"/>
    <w:pPr>
      <w:spacing w:after="0" w:line="240" w:lineRule="auto"/>
    </w:pPr>
  </w:style>
  <w:style w:type="paragraph" w:customStyle="1" w:styleId="af7">
    <w:name w:val="Вопрос в тексте"/>
    <w:basedOn w:val="a3"/>
    <w:link w:val="af8"/>
    <w:qFormat/>
    <w:rsid w:val="00B4276C"/>
    <w:pPr>
      <w:spacing w:before="57"/>
    </w:pPr>
    <w:rPr>
      <w:i/>
      <w:iCs/>
      <w:lang w:val="be-BY"/>
    </w:rPr>
  </w:style>
  <w:style w:type="character" w:customStyle="1" w:styleId="af8">
    <w:name w:val="Вопрос в тексте Знак"/>
    <w:basedOn w:val="a4"/>
    <w:link w:val="af7"/>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character" w:customStyle="1" w:styleId="10">
    <w:name w:val="Заголовок 1 Знак"/>
    <w:basedOn w:val="a0"/>
    <w:link w:val="1"/>
    <w:rsid w:val="00B94F1B"/>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B94F1B"/>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B94F1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B94F1B"/>
    <w:rPr>
      <w:rFonts w:ascii="Times New Roman" w:eastAsia="Times New Roman" w:hAnsi="Times New Roman" w:cs="Times New Roman"/>
      <w:b/>
      <w:bCs/>
      <w:sz w:val="36"/>
      <w:szCs w:val="24"/>
      <w:lang w:eastAsia="ru-RU"/>
    </w:rPr>
  </w:style>
  <w:style w:type="character" w:customStyle="1" w:styleId="50">
    <w:name w:val="Заголовок 5 Знак"/>
    <w:basedOn w:val="a0"/>
    <w:link w:val="5"/>
    <w:rsid w:val="00B94F1B"/>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94F1B"/>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B94F1B"/>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B94F1B"/>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B94F1B"/>
    <w:rPr>
      <w:rFonts w:ascii="Times New Roman" w:eastAsia="Times New Roman" w:hAnsi="Times New Roman" w:cs="Times New Roman"/>
      <w:b/>
      <w:bCs/>
      <w:sz w:val="28"/>
      <w:szCs w:val="24"/>
      <w:lang w:eastAsia="ru-RU"/>
    </w:rPr>
  </w:style>
  <w:style w:type="paragraph" w:styleId="af9">
    <w:name w:val="Body Text"/>
    <w:basedOn w:val="a"/>
    <w:link w:val="afa"/>
    <w:semiHidden/>
    <w:rsid w:val="00B94F1B"/>
    <w:pPr>
      <w:spacing w:after="0" w:line="240" w:lineRule="auto"/>
    </w:pPr>
    <w:rPr>
      <w:rFonts w:ascii="Times New Roman" w:eastAsia="Times New Roman" w:hAnsi="Times New Roman" w:cs="Times New Roman"/>
      <w:sz w:val="28"/>
      <w:szCs w:val="24"/>
      <w:lang w:eastAsia="ru-RU"/>
    </w:rPr>
  </w:style>
  <w:style w:type="character" w:customStyle="1" w:styleId="afa">
    <w:name w:val="Основной текст Знак"/>
    <w:basedOn w:val="a0"/>
    <w:link w:val="af9"/>
    <w:semiHidden/>
    <w:rsid w:val="00B94F1B"/>
    <w:rPr>
      <w:rFonts w:ascii="Times New Roman" w:eastAsia="Times New Roman" w:hAnsi="Times New Roman" w:cs="Times New Roman"/>
      <w:sz w:val="28"/>
      <w:szCs w:val="24"/>
      <w:lang w:eastAsia="ru-RU"/>
    </w:rPr>
  </w:style>
  <w:style w:type="paragraph" w:styleId="23">
    <w:name w:val="Body Text 2"/>
    <w:basedOn w:val="a"/>
    <w:link w:val="24"/>
    <w:semiHidden/>
    <w:rsid w:val="00B94F1B"/>
    <w:pPr>
      <w:spacing w:after="0" w:line="240" w:lineRule="auto"/>
    </w:pPr>
    <w:rPr>
      <w:rFonts w:ascii="Times New Roman" w:eastAsia="Times New Roman" w:hAnsi="Times New Roman" w:cs="Times New Roman"/>
      <w:i/>
      <w:iCs/>
      <w:sz w:val="32"/>
      <w:szCs w:val="24"/>
      <w:lang w:eastAsia="ru-RU"/>
    </w:rPr>
  </w:style>
  <w:style w:type="character" w:customStyle="1" w:styleId="24">
    <w:name w:val="Основной текст 2 Знак"/>
    <w:basedOn w:val="a0"/>
    <w:link w:val="23"/>
    <w:semiHidden/>
    <w:rsid w:val="00B94F1B"/>
    <w:rPr>
      <w:rFonts w:ascii="Times New Roman" w:eastAsia="Times New Roman" w:hAnsi="Times New Roman" w:cs="Times New Roman"/>
      <w:i/>
      <w:iCs/>
      <w:sz w:val="32"/>
      <w:szCs w:val="24"/>
      <w:lang w:eastAsia="ru-RU"/>
    </w:rPr>
  </w:style>
  <w:style w:type="paragraph" w:styleId="afb">
    <w:name w:val="Body Text Indent"/>
    <w:basedOn w:val="a"/>
    <w:link w:val="afc"/>
    <w:semiHidden/>
    <w:rsid w:val="00B94F1B"/>
    <w:pPr>
      <w:spacing w:after="0" w:line="240" w:lineRule="auto"/>
      <w:ind w:left="360"/>
    </w:pPr>
    <w:rPr>
      <w:rFonts w:ascii="Times New Roman" w:eastAsia="Times New Roman" w:hAnsi="Times New Roman" w:cs="Times New Roman"/>
      <w:sz w:val="28"/>
      <w:szCs w:val="24"/>
      <w:lang w:eastAsia="ru-RU"/>
    </w:rPr>
  </w:style>
  <w:style w:type="character" w:customStyle="1" w:styleId="afc">
    <w:name w:val="Основной текст с отступом Знак"/>
    <w:basedOn w:val="a0"/>
    <w:link w:val="afb"/>
    <w:semiHidden/>
    <w:rsid w:val="00B94F1B"/>
    <w:rPr>
      <w:rFonts w:ascii="Times New Roman" w:eastAsia="Times New Roman" w:hAnsi="Times New Roman" w:cs="Times New Roman"/>
      <w:sz w:val="28"/>
      <w:szCs w:val="24"/>
      <w:lang w:eastAsia="ru-RU"/>
    </w:rPr>
  </w:style>
  <w:style w:type="paragraph" w:styleId="25">
    <w:name w:val="Body Text Indent 2"/>
    <w:basedOn w:val="a"/>
    <w:link w:val="26"/>
    <w:semiHidden/>
    <w:rsid w:val="00B94F1B"/>
    <w:pPr>
      <w:spacing w:after="0" w:line="240" w:lineRule="auto"/>
      <w:ind w:left="300"/>
    </w:pPr>
    <w:rPr>
      <w:rFonts w:ascii="Times New Roman" w:eastAsia="Times New Roman" w:hAnsi="Times New Roman" w:cs="Times New Roman"/>
      <w:b/>
      <w:bCs/>
      <w:sz w:val="28"/>
      <w:szCs w:val="24"/>
      <w:lang w:eastAsia="ru-RU"/>
    </w:rPr>
  </w:style>
  <w:style w:type="character" w:customStyle="1" w:styleId="26">
    <w:name w:val="Основной текст с отступом 2 Знак"/>
    <w:basedOn w:val="a0"/>
    <w:link w:val="25"/>
    <w:semiHidden/>
    <w:rsid w:val="00B94F1B"/>
    <w:rPr>
      <w:rFonts w:ascii="Times New Roman" w:eastAsia="Times New Roman" w:hAnsi="Times New Roman" w:cs="Times New Roman"/>
      <w:b/>
      <w:bCs/>
      <w:sz w:val="28"/>
      <w:szCs w:val="24"/>
      <w:lang w:eastAsia="ru-RU"/>
    </w:rPr>
  </w:style>
  <w:style w:type="paragraph" w:styleId="31">
    <w:name w:val="Body Text Indent 3"/>
    <w:basedOn w:val="a"/>
    <w:link w:val="32"/>
    <w:semiHidden/>
    <w:rsid w:val="00B94F1B"/>
    <w:pPr>
      <w:spacing w:after="0" w:line="240" w:lineRule="auto"/>
      <w:ind w:left="300"/>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semiHidden/>
    <w:rsid w:val="00B94F1B"/>
    <w:rPr>
      <w:rFonts w:ascii="Times New Roman" w:eastAsia="Times New Roman" w:hAnsi="Times New Roman" w:cs="Times New Roman"/>
      <w:sz w:val="28"/>
      <w:szCs w:val="24"/>
      <w:lang w:eastAsia="ru-RU"/>
    </w:rPr>
  </w:style>
  <w:style w:type="character" w:customStyle="1" w:styleId="af6">
    <w:name w:val="Без интервала Знак"/>
    <w:link w:val="af5"/>
    <w:uiPriority w:val="1"/>
    <w:rsid w:val="00B94F1B"/>
  </w:style>
  <w:style w:type="paragraph" w:styleId="afd">
    <w:name w:val="Balloon Text"/>
    <w:basedOn w:val="a"/>
    <w:link w:val="afe"/>
    <w:uiPriority w:val="99"/>
    <w:semiHidden/>
    <w:unhideWhenUsed/>
    <w:rsid w:val="00B94F1B"/>
    <w:pPr>
      <w:spacing w:after="0" w:line="240" w:lineRule="auto"/>
    </w:pPr>
    <w:rPr>
      <w:rFonts w:ascii="Arial" w:eastAsia="Times New Roman" w:hAnsi="Arial" w:cs="Arial"/>
      <w:sz w:val="16"/>
      <w:szCs w:val="16"/>
      <w:lang w:eastAsia="ru-RU"/>
    </w:rPr>
  </w:style>
  <w:style w:type="character" w:customStyle="1" w:styleId="afe">
    <w:name w:val="Текст выноски Знак"/>
    <w:basedOn w:val="a0"/>
    <w:link w:val="afd"/>
    <w:uiPriority w:val="99"/>
    <w:semiHidden/>
    <w:rsid w:val="00B94F1B"/>
    <w:rPr>
      <w:rFonts w:ascii="Arial" w:eastAsia="Times New Roman" w:hAnsi="Arial" w:cs="Arial"/>
      <w:sz w:val="16"/>
      <w:szCs w:val="16"/>
      <w:lang w:eastAsia="ru-RU"/>
    </w:rPr>
  </w:style>
  <w:style w:type="character" w:customStyle="1" w:styleId="extendedtext-short">
    <w:name w:val="extendedtext-short"/>
    <w:basedOn w:val="a0"/>
    <w:rsid w:val="00B94F1B"/>
  </w:style>
  <w:style w:type="character" w:customStyle="1" w:styleId="topic-textcontent">
    <w:name w:val="topic-text_content"/>
    <w:basedOn w:val="a0"/>
    <w:rsid w:val="00B9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6;&#1088;&#1086;&#1083;&#1077;&#1085;&#1103;%20&#1050;&#1072;&#1088;&#1080;&#1085;&#1072;\&#1055;&#1064;%20&#1044;&#1048;&#1057;&#1050;\&#1044;&#1080;&#1089;&#1082;%20&#1055;&#1064;_11-2023\+%20&#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08704-B3B9-4C26-B8A6-91D442CE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Шаблон для ДИСКА</Template>
  <TotalTime>1</TotalTime>
  <Pages>1</Pages>
  <Words>4910</Words>
  <Characters>27992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m32</dc:creator>
  <cp:keywords/>
  <dc:description/>
  <cp:lastModifiedBy>HP</cp:lastModifiedBy>
  <cp:revision>3</cp:revision>
  <dcterms:created xsi:type="dcterms:W3CDTF">2023-11-24T12:38:00Z</dcterms:created>
  <dcterms:modified xsi:type="dcterms:W3CDTF">2023-11-24T12:38:00Z</dcterms:modified>
</cp:coreProperties>
</file>