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C3" w:rsidRDefault="00650FC3" w:rsidP="003C718D">
      <w:pPr>
        <w:pStyle w:val="af8"/>
        <w:rPr>
          <w:sz w:val="36"/>
        </w:rPr>
      </w:pPr>
      <w:proofErr w:type="spellStart"/>
      <w:r w:rsidRPr="00F3666D">
        <w:t>Метадычныя</w:t>
      </w:r>
      <w:proofErr w:type="spellEnd"/>
      <w:r w:rsidRPr="00F3666D">
        <w:t xml:space="preserve"> </w:t>
      </w:r>
      <w:proofErr w:type="spellStart"/>
      <w:r w:rsidRPr="00F3666D">
        <w:t>рэкамендацыі</w:t>
      </w:r>
      <w:proofErr w:type="spellEnd"/>
      <w:r w:rsidRPr="00F3666D">
        <w:t xml:space="preserve"> па </w:t>
      </w:r>
      <w:proofErr w:type="spellStart"/>
      <w:r w:rsidRPr="00F3666D">
        <w:t>вучэ</w:t>
      </w:r>
      <w:proofErr w:type="spellEnd"/>
      <w:r w:rsidRPr="00F3666D">
        <w:rPr>
          <w:lang w:val="be-BY"/>
        </w:rPr>
        <w:t xml:space="preserve">бным прадмеце </w:t>
      </w:r>
      <w:r>
        <w:rPr>
          <w:lang w:val="be-BY"/>
        </w:rPr>
        <w:br/>
      </w:r>
      <w:r w:rsidRPr="00F3666D">
        <w:rPr>
          <w:lang w:val="be-BY"/>
        </w:rPr>
        <w:t xml:space="preserve">“Літаратурнае чытанне” </w:t>
      </w:r>
      <w:r w:rsidRPr="00F3666D">
        <w:t xml:space="preserve">для ІІІ </w:t>
      </w:r>
      <w:proofErr w:type="spellStart"/>
      <w:r w:rsidRPr="00F3666D">
        <w:t>класа</w:t>
      </w:r>
      <w:proofErr w:type="spellEnd"/>
      <w:r w:rsidRPr="00F3666D">
        <w:t xml:space="preserve"> </w:t>
      </w:r>
      <w:proofErr w:type="spellStart"/>
      <w:r w:rsidRPr="00F3666D">
        <w:t>ўстаноў</w:t>
      </w:r>
      <w:proofErr w:type="spellEnd"/>
      <w:r w:rsidRPr="00F3666D">
        <w:t xml:space="preserve"> </w:t>
      </w:r>
      <w:proofErr w:type="spellStart"/>
      <w:r w:rsidRPr="00F3666D">
        <w:t>агульнай</w:t>
      </w:r>
      <w:proofErr w:type="spellEnd"/>
      <w:r w:rsidRPr="00F3666D">
        <w:t xml:space="preserve"> </w:t>
      </w:r>
      <w:proofErr w:type="spellStart"/>
      <w:r w:rsidRPr="00F3666D">
        <w:t>сярэдняй</w:t>
      </w:r>
      <w:proofErr w:type="spellEnd"/>
      <w:r w:rsidRPr="00F3666D">
        <w:t xml:space="preserve"> </w:t>
      </w:r>
      <w:proofErr w:type="spellStart"/>
      <w:r w:rsidRPr="00F3666D">
        <w:t>адукацыі</w:t>
      </w:r>
      <w:proofErr w:type="spellEnd"/>
      <w:r w:rsidRPr="00F3666D">
        <w:t xml:space="preserve"> </w:t>
      </w:r>
      <w:r>
        <w:br/>
      </w:r>
      <w:r w:rsidRPr="00F3666D">
        <w:t xml:space="preserve">з </w:t>
      </w:r>
      <w:proofErr w:type="spellStart"/>
      <w:r w:rsidRPr="00F3666D">
        <w:t>беларускай</w:t>
      </w:r>
      <w:proofErr w:type="spellEnd"/>
      <w:r w:rsidRPr="00F3666D">
        <w:t xml:space="preserve"> і </w:t>
      </w:r>
      <w:proofErr w:type="spellStart"/>
      <w:r w:rsidRPr="00F3666D">
        <w:t>рускай</w:t>
      </w:r>
      <w:proofErr w:type="spellEnd"/>
      <w:r w:rsidRPr="00F3666D">
        <w:t xml:space="preserve"> </w:t>
      </w:r>
      <w:proofErr w:type="spellStart"/>
      <w:r w:rsidRPr="00F3666D">
        <w:t>мовамі</w:t>
      </w:r>
      <w:proofErr w:type="spellEnd"/>
      <w:r w:rsidRPr="00F3666D">
        <w:t xml:space="preserve"> </w:t>
      </w:r>
      <w:proofErr w:type="spellStart"/>
      <w:r w:rsidRPr="00F3666D">
        <w:t>навучання</w:t>
      </w:r>
      <w:proofErr w:type="spellEnd"/>
      <w:r w:rsidRPr="00F3666D">
        <w:t xml:space="preserve"> і </w:t>
      </w:r>
      <w:proofErr w:type="spellStart"/>
      <w:r w:rsidRPr="00F3666D">
        <w:t>выхавання</w:t>
      </w:r>
      <w:proofErr w:type="spellEnd"/>
    </w:p>
    <w:p w:rsidR="00650FC3" w:rsidRPr="00C90993" w:rsidRDefault="00650FC3" w:rsidP="003C718D">
      <w:pPr>
        <w:pStyle w:val="10"/>
        <w:rPr>
          <w:lang w:val="be-BY"/>
        </w:rPr>
      </w:pPr>
      <w:r w:rsidRPr="00C90993">
        <w:rPr>
          <w:lang w:val="be-BY"/>
        </w:rPr>
        <w:t>Урок 14. Мікола Мятліцкі. “На мове роднай”</w:t>
      </w:r>
    </w:p>
    <w:p w:rsidR="00650FC3" w:rsidRPr="00C90993" w:rsidRDefault="00650FC3" w:rsidP="003C718D">
      <w:pPr>
        <w:pStyle w:val="af9"/>
        <w:rPr>
          <w:lang w:val="be-BY"/>
        </w:rPr>
      </w:pPr>
      <w:r w:rsidRPr="00C90993">
        <w:rPr>
          <w:b/>
          <w:lang w:val="be-BY"/>
        </w:rPr>
        <w:t>ЗАДАЧЫ:</w:t>
      </w:r>
      <w:r w:rsidRPr="00C90993">
        <w:rPr>
          <w:lang w:val="be-BY"/>
        </w:rPr>
        <w:t xml:space="preserve"> удасканальваць навык правільнага вымаўлення гукаў і захавання акц</w:t>
      </w:r>
      <w:r>
        <w:rPr>
          <w:lang w:val="be-BY"/>
        </w:rPr>
        <w:t>энталагічных норм пры чытанні; у</w:t>
      </w:r>
      <w:r w:rsidRPr="00C90993">
        <w:rPr>
          <w:lang w:val="be-BY"/>
        </w:rPr>
        <w:t>збагачаць слоўнікав</w:t>
      </w:r>
      <w:r>
        <w:rPr>
          <w:lang w:val="be-BY"/>
        </w:rPr>
        <w:t>ы запас вучняў лексікай твора; ф</w:t>
      </w:r>
      <w:r w:rsidRPr="00C90993">
        <w:rPr>
          <w:lang w:val="be-BY"/>
        </w:rPr>
        <w:t>арміраваць уменне вызначаць і асэнсоўваць маральна-этычную праблему адносін людзей да беларускай мовы, выхоўвац</w:t>
      </w:r>
      <w:r>
        <w:rPr>
          <w:lang w:val="be-BY"/>
        </w:rPr>
        <w:t>ь у вучняў жаданне вывучаць яе; в</w:t>
      </w:r>
      <w:r w:rsidRPr="005B6D2D">
        <w:rPr>
          <w:lang w:val="be-BY"/>
        </w:rPr>
        <w:t>учыць самастойна вызначаць настрой і тэму верша, фармуляваць яго галоўную думку</w:t>
      </w:r>
      <w:r w:rsidRPr="00C90993">
        <w:rPr>
          <w:lang w:val="be-BY"/>
        </w:rPr>
        <w:t>.</w:t>
      </w:r>
    </w:p>
    <w:p w:rsidR="00650FC3" w:rsidRPr="00C90993" w:rsidRDefault="00650FC3" w:rsidP="003C718D">
      <w:pPr>
        <w:pStyle w:val="10"/>
        <w:jc w:val="center"/>
        <w:rPr>
          <w:lang w:val="be-BY"/>
        </w:rPr>
      </w:pPr>
      <w:r w:rsidRPr="00C90993">
        <w:rPr>
          <w:lang w:val="be-BY"/>
        </w:rPr>
        <w:t>Ход урока</w:t>
      </w:r>
    </w:p>
    <w:p w:rsidR="00650FC3" w:rsidRPr="005B6D2D" w:rsidRDefault="00650FC3" w:rsidP="003C718D">
      <w:pPr>
        <w:pStyle w:val="21"/>
        <w:rPr>
          <w:lang w:val="be-BY"/>
        </w:rPr>
      </w:pPr>
      <w:r w:rsidRPr="005B6D2D">
        <w:rPr>
          <w:lang w:val="be-BY"/>
        </w:rPr>
        <w:t>Праверка дамашняга задання</w:t>
      </w:r>
    </w:p>
    <w:p w:rsidR="00650FC3" w:rsidRPr="00C90993" w:rsidRDefault="00650FC3" w:rsidP="003C718D">
      <w:pPr>
        <w:pStyle w:val="af9"/>
        <w:rPr>
          <w:lang w:val="be-BY"/>
        </w:rPr>
      </w:pPr>
      <w:r w:rsidRPr="00C90993">
        <w:rPr>
          <w:lang w:val="be-BY"/>
        </w:rPr>
        <w:t>Выразнае чытанне на памяць верша Адама Русака “Мой край”.</w:t>
      </w:r>
    </w:p>
    <w:p w:rsidR="00650FC3" w:rsidRPr="00C90993" w:rsidRDefault="00650FC3" w:rsidP="003C718D">
      <w:pPr>
        <w:pStyle w:val="21"/>
        <w:rPr>
          <w:lang w:val="be-BY"/>
        </w:rPr>
      </w:pPr>
      <w:r w:rsidRPr="00C90993">
        <w:rPr>
          <w:lang w:val="be-BY"/>
        </w:rPr>
        <w:t>Маўленчая размінка</w:t>
      </w:r>
    </w:p>
    <w:p w:rsidR="00650FC3" w:rsidRPr="00C90993" w:rsidRDefault="00650FC3" w:rsidP="003C718D">
      <w:pPr>
        <w:pStyle w:val="af9"/>
        <w:rPr>
          <w:lang w:val="be-BY"/>
        </w:rPr>
      </w:pPr>
      <w:r w:rsidRPr="00C90993">
        <w:rPr>
          <w:lang w:val="be-BY"/>
        </w:rPr>
        <w:t>Арганізуецца на аснове верша Раісы Раманчук (</w:t>
      </w:r>
      <w:r w:rsidR="00590AA4">
        <w:rPr>
          <w:lang w:val="be-BY"/>
        </w:rPr>
        <w:t>с. </w:t>
      </w:r>
      <w:r w:rsidRPr="00C90993">
        <w:rPr>
          <w:lang w:val="be-BY"/>
        </w:rPr>
        <w:t>48). Вучні самастойна чытаюць твор.</w:t>
      </w:r>
    </w:p>
    <w:p w:rsidR="00650FC3" w:rsidRPr="00CD1DCA" w:rsidRDefault="00650FC3" w:rsidP="003C718D">
      <w:pPr>
        <w:pStyle w:val="10"/>
        <w:rPr>
          <w:lang w:val="be-BY"/>
        </w:rPr>
      </w:pPr>
      <w:r w:rsidRPr="00CD1DCA">
        <w:rPr>
          <w:lang w:val="be-BY"/>
        </w:rPr>
        <w:t>Пытанні і заданні:</w:t>
      </w:r>
    </w:p>
    <w:p w:rsidR="00650FC3" w:rsidRPr="00C90993" w:rsidRDefault="00650FC3" w:rsidP="00F60B4B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Пра што расказваецца ў вершы? Якой тэме ён прысвечаны?</w:t>
      </w:r>
    </w:p>
    <w:p w:rsidR="00650FC3" w:rsidRPr="00C90993" w:rsidRDefault="00650FC3" w:rsidP="00F60B4B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Якую мару выказвае паэтэса ў сваім тво</w:t>
      </w:r>
      <w:r>
        <w:rPr>
          <w:lang w:val="be-BY"/>
        </w:rPr>
        <w:t>ры? Прачытайце адпаведныя радкі.</w:t>
      </w:r>
    </w:p>
    <w:p w:rsidR="00650FC3" w:rsidRPr="00C90993" w:rsidRDefault="00650FC3" w:rsidP="00F60B4B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Растлумачце сэнс апошніх двух радкоў:</w:t>
      </w:r>
    </w:p>
    <w:p w:rsidR="00650FC3" w:rsidRPr="00F60B4B" w:rsidRDefault="00650FC3" w:rsidP="00F60B4B">
      <w:pPr>
        <w:pStyle w:val="af9"/>
        <w:ind w:left="340"/>
        <w:rPr>
          <w:i/>
          <w:lang w:val="be-BY"/>
        </w:rPr>
      </w:pPr>
      <w:r w:rsidRPr="00F60B4B">
        <w:rPr>
          <w:i/>
          <w:lang w:val="be-BY"/>
        </w:rPr>
        <w:t>Радзіму, Мову, Маці</w:t>
      </w:r>
    </w:p>
    <w:p w:rsidR="00650FC3" w:rsidRPr="00F60B4B" w:rsidRDefault="00650FC3" w:rsidP="00F60B4B">
      <w:pPr>
        <w:pStyle w:val="af9"/>
        <w:ind w:left="340"/>
        <w:rPr>
          <w:i/>
          <w:lang w:val="be-BY"/>
        </w:rPr>
      </w:pPr>
      <w:r w:rsidRPr="00F60B4B">
        <w:rPr>
          <w:i/>
          <w:lang w:val="be-BY"/>
        </w:rPr>
        <w:t>Ніяк не раздзяляюць!</w:t>
      </w:r>
    </w:p>
    <w:p w:rsidR="00650FC3" w:rsidRPr="00C90993" w:rsidRDefault="00650FC3" w:rsidP="00F60B4B">
      <w:pPr>
        <w:pStyle w:val="af9"/>
        <w:rPr>
          <w:lang w:val="be-BY"/>
        </w:rPr>
      </w:pPr>
      <w:r>
        <w:rPr>
          <w:lang w:val="be-BY"/>
        </w:rPr>
        <w:t>- Усе тры словы</w:t>
      </w:r>
      <w:r w:rsidRPr="00C90993">
        <w:rPr>
          <w:lang w:val="be-BY"/>
        </w:rPr>
        <w:t xml:space="preserve"> </w:t>
      </w:r>
      <w:r>
        <w:rPr>
          <w:lang w:val="be-BY"/>
        </w:rPr>
        <w:t>(</w:t>
      </w:r>
      <w:r w:rsidRPr="00CD1DCA">
        <w:rPr>
          <w:b/>
          <w:i/>
          <w:lang w:val="be-BY"/>
        </w:rPr>
        <w:t>Радзіма</w:t>
      </w:r>
      <w:r w:rsidRPr="00C90993">
        <w:rPr>
          <w:lang w:val="be-BY"/>
        </w:rPr>
        <w:t xml:space="preserve">, </w:t>
      </w:r>
      <w:r w:rsidRPr="00CD1DCA">
        <w:rPr>
          <w:b/>
          <w:i/>
          <w:lang w:val="be-BY"/>
        </w:rPr>
        <w:t>Мова</w:t>
      </w:r>
      <w:r w:rsidRPr="00C90993">
        <w:rPr>
          <w:lang w:val="be-BY"/>
        </w:rPr>
        <w:t xml:space="preserve">, </w:t>
      </w:r>
      <w:r w:rsidRPr="00CD1DCA">
        <w:rPr>
          <w:b/>
          <w:i/>
          <w:lang w:val="be-BY"/>
        </w:rPr>
        <w:t>Маці</w:t>
      </w:r>
      <w:r>
        <w:rPr>
          <w:lang w:val="be-BY"/>
        </w:rPr>
        <w:t>)</w:t>
      </w:r>
      <w:r w:rsidRPr="00C90993">
        <w:rPr>
          <w:lang w:val="be-BY"/>
        </w:rPr>
        <w:t xml:space="preserve"> напісаны</w:t>
      </w:r>
      <w:r>
        <w:rPr>
          <w:lang w:val="be-BY"/>
        </w:rPr>
        <w:t>я</w:t>
      </w:r>
      <w:r w:rsidRPr="00C90993">
        <w:rPr>
          <w:lang w:val="be-BY"/>
        </w:rPr>
        <w:t xml:space="preserve"> з вялікай літары. Як вы думаеце чаму?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 xml:space="preserve">Пасля вучнёўскіх разважанняў настаўніку варта акцэнтаваць увагу на тым, што слова </w:t>
      </w:r>
      <w:r w:rsidRPr="00CD1DCA">
        <w:rPr>
          <w:b/>
          <w:i/>
          <w:lang w:val="be-BY"/>
        </w:rPr>
        <w:t>Радзіма</w:t>
      </w:r>
      <w:r w:rsidRPr="00C90993">
        <w:rPr>
          <w:lang w:val="be-BY"/>
        </w:rPr>
        <w:t xml:space="preserve"> пішацца з вялікай літары тады, калі ідзе гаворка пра тэрыторыю ўсёй нашай рэспублікі. Ёсць напісанне гэтага слова і з малой літары, калі апавядаецца пра пэўнае канкрэт</w:t>
      </w:r>
      <w:r>
        <w:rPr>
          <w:lang w:val="be-BY"/>
        </w:rPr>
        <w:t>нае месца, куток. Горад Бяроза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 xml:space="preserve">мая </w:t>
      </w:r>
      <w:r w:rsidRPr="00C90993">
        <w:rPr>
          <w:i/>
          <w:lang w:val="be-BY"/>
        </w:rPr>
        <w:t>радзіма</w:t>
      </w:r>
      <w:r w:rsidRPr="00C90993">
        <w:rPr>
          <w:lang w:val="be-BY"/>
        </w:rPr>
        <w:t xml:space="preserve">. Год малой </w:t>
      </w:r>
      <w:r w:rsidRPr="00C90993">
        <w:rPr>
          <w:i/>
          <w:lang w:val="be-BY"/>
        </w:rPr>
        <w:t>радзімы</w:t>
      </w:r>
      <w:r>
        <w:rPr>
          <w:lang w:val="be-BY"/>
        </w:rPr>
        <w:t>.</w:t>
      </w:r>
    </w:p>
    <w:p w:rsidR="00650FC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 xml:space="preserve">Словы </w:t>
      </w:r>
      <w:r w:rsidRPr="00BB0480">
        <w:rPr>
          <w:b/>
          <w:i/>
          <w:lang w:val="be-BY"/>
        </w:rPr>
        <w:t>Мова</w:t>
      </w:r>
      <w:r w:rsidRPr="00C90993">
        <w:rPr>
          <w:lang w:val="be-BY"/>
        </w:rPr>
        <w:t xml:space="preserve"> і </w:t>
      </w:r>
      <w:r w:rsidRPr="00BB0480">
        <w:rPr>
          <w:b/>
          <w:i/>
          <w:lang w:val="be-BY"/>
        </w:rPr>
        <w:t>Маці</w:t>
      </w:r>
      <w:r w:rsidRPr="00C90993">
        <w:rPr>
          <w:lang w:val="be-BY"/>
        </w:rPr>
        <w:t xml:space="preserve"> згодна</w:t>
      </w:r>
      <w:r>
        <w:rPr>
          <w:lang w:val="be-BY"/>
        </w:rPr>
        <w:t xml:space="preserve"> з</w:t>
      </w:r>
      <w:r w:rsidRPr="00C90993">
        <w:rPr>
          <w:lang w:val="be-BY"/>
        </w:rPr>
        <w:t xml:space="preserve"> правіл</w:t>
      </w:r>
      <w:r>
        <w:rPr>
          <w:lang w:val="be-BY"/>
        </w:rPr>
        <w:t>амі</w:t>
      </w:r>
      <w:r w:rsidRPr="00C90993">
        <w:rPr>
          <w:lang w:val="be-BY"/>
        </w:rPr>
        <w:t xml:space="preserve"> правапісу пішуцца з малой літары. Але паэтэса Раіса Раманчук у вершы надае ім важнае, асаблівае значэнне. На </w:t>
      </w:r>
      <w:r>
        <w:rPr>
          <w:lang w:val="be-BY"/>
        </w:rPr>
        <w:t>думку аўтара, чалавеку без мовы і</w:t>
      </w:r>
      <w:r w:rsidRPr="00C90993">
        <w:rPr>
          <w:lang w:val="be-BY"/>
        </w:rPr>
        <w:t xml:space="preserve"> маці, як</w:t>
      </w:r>
      <w:r>
        <w:rPr>
          <w:lang w:val="be-BY"/>
        </w:rPr>
        <w:t xml:space="preserve"> і без Радзімы, немагчыма жыць.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Затым адпрацоўваецца навык правільнага вымаўлення гукаў і захавання акцэнталагічных норм пры чытанні верша.</w:t>
      </w:r>
    </w:p>
    <w:p w:rsidR="00650FC3" w:rsidRPr="005B6D2D" w:rsidRDefault="00650FC3" w:rsidP="007411BD">
      <w:pPr>
        <w:pStyle w:val="21"/>
        <w:keepNext/>
        <w:keepLines/>
        <w:rPr>
          <w:lang w:val="be-BY"/>
        </w:rPr>
      </w:pPr>
      <w:r w:rsidRPr="005B6D2D">
        <w:rPr>
          <w:lang w:val="be-BY"/>
        </w:rPr>
        <w:t>Работа з творам Міколы Мятліцкага “На мове роднай”</w:t>
      </w:r>
    </w:p>
    <w:p w:rsidR="00650FC3" w:rsidRPr="00C90993" w:rsidRDefault="00650FC3" w:rsidP="007411BD">
      <w:pPr>
        <w:pStyle w:val="af9"/>
        <w:keepNext/>
        <w:keepLines/>
        <w:rPr>
          <w:lang w:val="be-BY"/>
        </w:rPr>
      </w:pPr>
      <w:r w:rsidRPr="00C90993">
        <w:rPr>
          <w:lang w:val="be-BY"/>
        </w:rPr>
        <w:t>Падрыхтоўка да першаснага ўспрыняцця верша: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 xml:space="preserve">1) слоўнікавая работа. Вучням прапануецца спачатку самастойна патлумачыць значэнне слоў </w:t>
      </w:r>
      <w:r w:rsidRPr="00C90993">
        <w:rPr>
          <w:b/>
          <w:i/>
          <w:lang w:val="be-BY"/>
        </w:rPr>
        <w:t>пяшчота</w:t>
      </w:r>
      <w:r w:rsidRPr="00C90993">
        <w:rPr>
          <w:lang w:val="be-BY"/>
        </w:rPr>
        <w:t xml:space="preserve"> і </w:t>
      </w:r>
      <w:r w:rsidRPr="00C90993">
        <w:rPr>
          <w:b/>
          <w:i/>
          <w:lang w:val="be-BY"/>
        </w:rPr>
        <w:t>вячоркі</w:t>
      </w:r>
      <w:r w:rsidRPr="00C90993">
        <w:rPr>
          <w:lang w:val="be-BY"/>
        </w:rPr>
        <w:t>, затым, пазнаёміўшыся з артыкуламі рубрыкі “Тлу</w:t>
      </w:r>
      <w:r>
        <w:rPr>
          <w:lang w:val="be-BY"/>
        </w:rPr>
        <w:t>м</w:t>
      </w:r>
      <w:r w:rsidRPr="00C90993">
        <w:rPr>
          <w:lang w:val="be-BY"/>
        </w:rPr>
        <w:t>ачальны слоўнік” (</w:t>
      </w:r>
      <w:r w:rsidR="00590AA4">
        <w:rPr>
          <w:lang w:val="be-BY"/>
        </w:rPr>
        <w:t>с. </w:t>
      </w:r>
      <w:r w:rsidRPr="00C90993">
        <w:rPr>
          <w:lang w:val="be-BY"/>
        </w:rPr>
        <w:t>48), скласці з гэтымі словамі ўласныя сказы;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2) адказ</w:t>
      </w:r>
      <w:r>
        <w:rPr>
          <w:lang w:val="be-BY"/>
        </w:rPr>
        <w:t>аць</w:t>
      </w:r>
      <w:r w:rsidRPr="00C90993">
        <w:rPr>
          <w:lang w:val="be-BY"/>
        </w:rPr>
        <w:t xml:space="preserve"> на пытанне “Якую мову вы лічыце для сябе роднай?”</w:t>
      </w:r>
      <w:r>
        <w:rPr>
          <w:lang w:val="be-BY"/>
        </w:rPr>
        <w:t xml:space="preserve"> і патлумачыць чаму.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Чытанне верша настаўнікам. Адказы на пытанне “Якія думкі ўзніклі ў вас падчас слухання твора Міколы Мятліцкага?”.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lastRenderedPageBreak/>
        <w:t>Вучні самастойна чытаюць твор, вызначаюць яго агульны настрой.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Гутарка па змесце, выбарачнае чытанне, маляванне словамі вобразных карцін да верша, вызначэнне тэмы і галоўнай думкі</w:t>
      </w:r>
      <w:r>
        <w:rPr>
          <w:lang w:val="be-BY"/>
        </w:rPr>
        <w:t xml:space="preserve"> твора па пытаннях і заданнях 1–</w:t>
      </w:r>
      <w:r w:rsidRPr="00C90993">
        <w:rPr>
          <w:lang w:val="be-BY"/>
        </w:rPr>
        <w:t>5 (</w:t>
      </w:r>
      <w:r w:rsidR="00590AA4">
        <w:rPr>
          <w:lang w:val="be-BY"/>
        </w:rPr>
        <w:t>с. </w:t>
      </w:r>
      <w:r w:rsidRPr="00C90993">
        <w:rPr>
          <w:lang w:val="be-BY"/>
        </w:rPr>
        <w:t>49).</w:t>
      </w:r>
    </w:p>
    <w:p w:rsidR="00650FC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Падрыхтоўка да выразнага чытання твора.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 xml:space="preserve">Верш “На мове роднай” хоць і малы па аб’ёме, але патрабуе значнай увагі трэцякласнікаў пры падрыхтоўцы да выразнага чытання, якое варта праводзіць “паслупковым шляхам”. Спачатку настаўнік выказвае рэкамендацыі, як трэба чытаць, </w:t>
      </w:r>
      <w:r>
        <w:rPr>
          <w:lang w:val="be-BY"/>
        </w:rPr>
        <w:t xml:space="preserve">і </w:t>
      </w:r>
      <w:r w:rsidRPr="00C90993">
        <w:rPr>
          <w:lang w:val="be-BY"/>
        </w:rPr>
        <w:t>сам дэкламуе, а затым прапануе больш здольным вучням паўтараць за ім. Пасля дае магчымасць асобным вучням выразна прачытаць усе тры слупкі згодна з</w:t>
      </w:r>
      <w:r w:rsidR="00B55BAF">
        <w:rPr>
          <w:lang w:val="be-BY"/>
        </w:rPr>
        <w:t> </w:t>
      </w:r>
      <w:r w:rsidRPr="00C90993">
        <w:rPr>
          <w:lang w:val="be-BY"/>
        </w:rPr>
        <w:t>патрабаваннямі.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Верш пачынаецца са сказа, у якім прысутнічае супрацьпастаўленне. На месцы працяжніка ў час чытання вытрымліваецца лагічная паўза. Да працяжніка гола</w:t>
      </w:r>
      <w:r>
        <w:rPr>
          <w:lang w:val="be-BY"/>
        </w:rPr>
        <w:t>с ідзе на павышэнне, пасля яго</w:t>
      </w:r>
      <w:r w:rsidR="004A63F6">
        <w:rPr>
          <w:lang w:val="be-BY"/>
        </w:rPr>
        <w:t xml:space="preserve"> — </w:t>
      </w:r>
      <w:r>
        <w:rPr>
          <w:lang w:val="be-BY"/>
        </w:rPr>
        <w:t>на паніжэнне.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 xml:space="preserve">У першай і апошняй строфах сказы па мэце выказвання апавядальныя, таму чытаць іх трэба </w:t>
      </w:r>
      <w:r>
        <w:rPr>
          <w:lang w:val="be-BY"/>
        </w:rPr>
        <w:t xml:space="preserve">са </w:t>
      </w:r>
      <w:r w:rsidRPr="00C90993">
        <w:rPr>
          <w:lang w:val="be-BY"/>
        </w:rPr>
        <w:t>звычайн</w:t>
      </w:r>
      <w:r>
        <w:rPr>
          <w:lang w:val="be-BY"/>
        </w:rPr>
        <w:t>ай</w:t>
      </w:r>
      <w:r w:rsidRPr="00C90993">
        <w:rPr>
          <w:lang w:val="be-BY"/>
        </w:rPr>
        <w:t xml:space="preserve"> інтанацыяй і</w:t>
      </w:r>
      <w:r>
        <w:rPr>
          <w:lang w:val="be-BY"/>
        </w:rPr>
        <w:t xml:space="preserve"> ў прывычным</w:t>
      </w:r>
      <w:r w:rsidRPr="00C90993">
        <w:rPr>
          <w:lang w:val="be-BY"/>
        </w:rPr>
        <w:t xml:space="preserve"> тэмп</w:t>
      </w:r>
      <w:r>
        <w:rPr>
          <w:lang w:val="be-BY"/>
        </w:rPr>
        <w:t>е</w:t>
      </w:r>
      <w:r w:rsidRPr="00C90993">
        <w:rPr>
          <w:lang w:val="be-BY"/>
        </w:rPr>
        <w:t>. Другой страфе надаецца гучнасць і бадзёрасць</w:t>
      </w:r>
      <w:r w:rsidR="004A63F6">
        <w:rPr>
          <w:lang w:val="be-BY"/>
        </w:rPr>
        <w:t xml:space="preserve"> — </w:t>
      </w:r>
      <w:r>
        <w:rPr>
          <w:lang w:val="be-BY"/>
        </w:rPr>
        <w:t>пра гэта нагадваюць клічнікі.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 xml:space="preserve">Настаўнік паказвае ўзор выразнага чытання сказаў і са шматкроп’ем: </w:t>
      </w:r>
      <w:r w:rsidRPr="00C90993">
        <w:rPr>
          <w:i/>
          <w:lang w:val="be-BY"/>
        </w:rPr>
        <w:t>“Гукай вясну з зямной далечы…”</w:t>
      </w:r>
      <w:r w:rsidRPr="00C90993">
        <w:rPr>
          <w:lang w:val="be-BY"/>
        </w:rPr>
        <w:t xml:space="preserve"> і </w:t>
      </w:r>
      <w:r w:rsidRPr="00C90993">
        <w:rPr>
          <w:i/>
          <w:lang w:val="be-BY"/>
        </w:rPr>
        <w:t>“Чаруюць нас красой нязводнай…”</w:t>
      </w:r>
      <w:r w:rsidRPr="00C90993">
        <w:rPr>
          <w:lang w:val="be-BY"/>
        </w:rPr>
        <w:t>. Тут дэкламатар павінен прадэманстраваць незакончанасць выказвання, зрабіць на гэтым месцы больш значную лагічную паўзу. Паэт паставіў шматкроп’е, каб паказаць сваю ўсхваляванасць</w:t>
      </w:r>
      <w:r>
        <w:rPr>
          <w:lang w:val="be-BY"/>
        </w:rPr>
        <w:t>:</w:t>
      </w:r>
      <w:r w:rsidRPr="00C90993">
        <w:rPr>
          <w:lang w:val="be-BY"/>
        </w:rPr>
        <w:t xml:space="preserve"> нават цяжка адшукаць патрэбныя сл</w:t>
      </w:r>
      <w:r>
        <w:rPr>
          <w:lang w:val="be-BY"/>
        </w:rPr>
        <w:t>овы, каб выказаць свае пачуцці.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 xml:space="preserve">Важна звярнуць увагу трэцякласнікаў і на выразнае чытанне сказаў са звароткамі, якія прысутнічаюць у другой страфе: </w:t>
      </w:r>
      <w:r>
        <w:rPr>
          <w:i/>
          <w:lang w:val="be-BY"/>
        </w:rPr>
        <w:t>“</w:t>
      </w:r>
      <w:r w:rsidR="004A63F6">
        <w:rPr>
          <w:i/>
          <w:lang w:val="be-BY"/>
        </w:rPr>
        <w:t xml:space="preserve">— </w:t>
      </w:r>
      <w:r w:rsidRPr="00C90993">
        <w:rPr>
          <w:i/>
          <w:lang w:val="be-BY"/>
        </w:rPr>
        <w:t>Дзень добры, / сонейка над гаем!”</w:t>
      </w:r>
      <w:r w:rsidRPr="00C90993">
        <w:rPr>
          <w:lang w:val="be-BY"/>
        </w:rPr>
        <w:t xml:space="preserve"> і</w:t>
      </w:r>
      <w:r w:rsidR="00B55BAF">
        <w:rPr>
          <w:lang w:val="be-BY"/>
        </w:rPr>
        <w:t> </w:t>
      </w:r>
      <w:r w:rsidRPr="00C90993">
        <w:rPr>
          <w:i/>
          <w:lang w:val="be-BY"/>
        </w:rPr>
        <w:t>“Вітанне шлю, / марозны вечар!”</w:t>
      </w:r>
      <w:r>
        <w:rPr>
          <w:lang w:val="be-BY"/>
        </w:rPr>
        <w:t>.</w:t>
      </w:r>
      <w:r w:rsidRPr="00C90993">
        <w:rPr>
          <w:lang w:val="be-BY"/>
        </w:rPr>
        <w:t xml:space="preserve"> Перад звароткамі робіцца невялікая лагічная паўза (/).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У вершы прысутнічае шмат аднародных членаў сказа, якія чытаюцца з</w:t>
      </w:r>
      <w:r w:rsidR="00B55BAF">
        <w:rPr>
          <w:lang w:val="be-BY"/>
        </w:rPr>
        <w:t> </w:t>
      </w:r>
      <w:r w:rsidRPr="00C90993">
        <w:rPr>
          <w:lang w:val="be-BY"/>
        </w:rPr>
        <w:t>інтанацыяй пералічэння і лагічнымі націскамі.</w:t>
      </w:r>
    </w:p>
    <w:p w:rsidR="00650FC3" w:rsidRPr="00C90993" w:rsidRDefault="00650FC3" w:rsidP="00792B37">
      <w:pPr>
        <w:pStyle w:val="af9"/>
        <w:spacing w:after="60"/>
        <w:rPr>
          <w:lang w:val="be-BY"/>
        </w:rPr>
      </w:pPr>
      <w:r w:rsidRPr="00C90993">
        <w:rPr>
          <w:lang w:val="be-BY"/>
        </w:rPr>
        <w:t>Напрыканцы ўрока настаўнік чытае загадкі, вучні адгадваюць іх, пасля чаго складаюць сказы (невялікі тэкст) са словам</w:t>
      </w:r>
      <w:r>
        <w:rPr>
          <w:lang w:val="be-BY"/>
        </w:rPr>
        <w:t>і-адгадкамі.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На паляне і на ўзлеску,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Ля бярозак ніцых,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Дзе раней цвілі пралескі,</w:t>
      </w:r>
    </w:p>
    <w:p w:rsidR="00650FC3" w:rsidRPr="00C90993" w:rsidRDefault="00650FC3" w:rsidP="00792B37">
      <w:pPr>
        <w:pStyle w:val="af9"/>
        <w:spacing w:after="120"/>
        <w:rPr>
          <w:i/>
          <w:lang w:val="be-BY"/>
        </w:rPr>
      </w:pPr>
      <w:r w:rsidRPr="00C90993">
        <w:rPr>
          <w:lang w:val="be-BY"/>
        </w:rPr>
        <w:t xml:space="preserve">Спеюць смачныя … </w:t>
      </w:r>
      <w:r w:rsidRPr="00C90993">
        <w:rPr>
          <w:i/>
          <w:lang w:val="be-BY"/>
        </w:rPr>
        <w:t>(суніцы).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Хаткі не будуе,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Дзетак не гадуе.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У чужым гняздзе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Яйка пакладзе.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Па лясах лятае,</w:t>
      </w:r>
    </w:p>
    <w:p w:rsidR="00650FC3" w:rsidRPr="00C90993" w:rsidRDefault="00650FC3" w:rsidP="00792B37">
      <w:pPr>
        <w:pStyle w:val="af9"/>
        <w:spacing w:after="120"/>
        <w:rPr>
          <w:lang w:val="be-BY"/>
        </w:rPr>
      </w:pPr>
      <w:r w:rsidRPr="00C90993">
        <w:rPr>
          <w:lang w:val="be-BY"/>
        </w:rPr>
        <w:t xml:space="preserve">Некага гукае. </w:t>
      </w:r>
      <w:r w:rsidRPr="00C90993">
        <w:rPr>
          <w:i/>
          <w:lang w:val="be-BY"/>
        </w:rPr>
        <w:t>(Зязюля.)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Працаўніца шчыравала,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Мех арэхаў назбірала.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І грыбоў шмат насушыла,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Спелых шышак нанасіла,</w:t>
      </w:r>
    </w:p>
    <w:p w:rsidR="00650FC3" w:rsidRPr="00C90993" w:rsidRDefault="00650FC3" w:rsidP="00792B37">
      <w:pPr>
        <w:pStyle w:val="af9"/>
        <w:keepNext/>
        <w:keepLines/>
        <w:rPr>
          <w:lang w:val="be-BY"/>
        </w:rPr>
      </w:pPr>
      <w:r w:rsidRPr="00C90993">
        <w:rPr>
          <w:lang w:val="be-BY"/>
        </w:rPr>
        <w:lastRenderedPageBreak/>
        <w:t>Прыхавала ўсё ў дупло,</w:t>
      </w:r>
    </w:p>
    <w:p w:rsidR="00650FC3" w:rsidRPr="00C90993" w:rsidRDefault="00650FC3" w:rsidP="00792B37">
      <w:pPr>
        <w:pStyle w:val="af9"/>
        <w:keepNext/>
        <w:keepLines/>
        <w:spacing w:after="120"/>
        <w:rPr>
          <w:i/>
          <w:lang w:val="be-BY"/>
        </w:rPr>
      </w:pPr>
      <w:r w:rsidRPr="00C90993">
        <w:rPr>
          <w:lang w:val="be-BY"/>
        </w:rPr>
        <w:t xml:space="preserve">Каб зімой на стол было. </w:t>
      </w:r>
      <w:r w:rsidRPr="00C90993">
        <w:rPr>
          <w:i/>
          <w:lang w:val="be-BY"/>
        </w:rPr>
        <w:t>(Вавёрка.)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Цвітуць і на лузе, і ў полі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Чырвоныя дзіўныя шапкі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І дораць турботлівым пчолам</w:t>
      </w:r>
    </w:p>
    <w:p w:rsidR="00650FC3" w:rsidRPr="00C90993" w:rsidRDefault="00650FC3" w:rsidP="00B5764C">
      <w:pPr>
        <w:pStyle w:val="af9"/>
        <w:spacing w:after="120"/>
        <w:rPr>
          <w:i/>
          <w:lang w:val="be-BY"/>
        </w:rPr>
      </w:pPr>
      <w:r w:rsidRPr="00C90993">
        <w:rPr>
          <w:lang w:val="be-BY"/>
        </w:rPr>
        <w:t xml:space="preserve">Нектар свой салодкі і пахкі. </w:t>
      </w:r>
      <w:r w:rsidRPr="00C90993">
        <w:rPr>
          <w:i/>
          <w:lang w:val="be-BY"/>
        </w:rPr>
        <w:t>(Канюшына.)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Белай пенай пад акном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Куст квітнее майскім днём.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Вельмі радуе, здзіўляе,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lang w:val="be-BY"/>
        </w:rPr>
        <w:t>Звонкі водар разлівае</w:t>
      </w:r>
      <w:r w:rsidRPr="00C90993">
        <w:rPr>
          <w:i/>
          <w:lang w:val="be-BY"/>
        </w:rPr>
        <w:t>. (Бэз</w:t>
      </w:r>
      <w:r w:rsidRPr="00C90993">
        <w:rPr>
          <w:i/>
        </w:rPr>
        <w:t>.)</w:t>
      </w:r>
    </w:p>
    <w:p w:rsidR="00650FC3" w:rsidRPr="003A2F21" w:rsidRDefault="00650FC3" w:rsidP="00F60B4B">
      <w:pPr>
        <w:pStyle w:val="21"/>
        <w:rPr>
          <w:lang w:val="be-BY"/>
        </w:rPr>
      </w:pPr>
      <w:r w:rsidRPr="003A2F21">
        <w:rPr>
          <w:lang w:val="be-BY"/>
        </w:rPr>
        <w:t>Дамашняе заданне</w:t>
      </w:r>
    </w:p>
    <w:p w:rsidR="00650FC3" w:rsidRPr="00C90993" w:rsidRDefault="00650FC3" w:rsidP="00F60B4B">
      <w:pPr>
        <w:pStyle w:val="af9"/>
        <w:rPr>
          <w:b/>
          <w:lang w:val="be-BY"/>
        </w:rPr>
      </w:pPr>
      <w:r w:rsidRPr="00C90993">
        <w:rPr>
          <w:lang w:val="be-BY"/>
        </w:rPr>
        <w:t>Падрыхтавацца да выразнага чытання твора.</w:t>
      </w:r>
    </w:p>
    <w:p w:rsidR="00650FC3" w:rsidRPr="003A2F21" w:rsidRDefault="00650FC3" w:rsidP="00F60B4B">
      <w:pPr>
        <w:pStyle w:val="21"/>
        <w:rPr>
          <w:lang w:val="be-BY"/>
        </w:rPr>
      </w:pPr>
      <w:r w:rsidRPr="003A2F21">
        <w:rPr>
          <w:lang w:val="be-BY"/>
        </w:rPr>
        <w:t>Вынік урока</w:t>
      </w:r>
    </w:p>
    <w:p w:rsidR="00650FC3" w:rsidRPr="00C90993" w:rsidRDefault="00650FC3" w:rsidP="00F60B4B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Чаму неабходна вывучаць родную мову?</w:t>
      </w:r>
    </w:p>
    <w:p w:rsidR="00650FC3" w:rsidRDefault="00650FC3" w:rsidP="00650FC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650FC3" w:rsidRPr="00C90993" w:rsidRDefault="00650FC3" w:rsidP="00F60B4B">
      <w:pPr>
        <w:pStyle w:val="10"/>
        <w:rPr>
          <w:lang w:val="be-BY"/>
        </w:rPr>
      </w:pPr>
      <w:r w:rsidRPr="00C90993">
        <w:rPr>
          <w:lang w:val="be-BY"/>
        </w:rPr>
        <w:lastRenderedPageBreak/>
        <w:t>Урок 15. Уладзімір Караткевіч. “Мая Беларусь”</w:t>
      </w:r>
    </w:p>
    <w:p w:rsidR="00650FC3" w:rsidRPr="00C90993" w:rsidRDefault="00650FC3" w:rsidP="00F60B4B">
      <w:pPr>
        <w:pStyle w:val="af9"/>
        <w:rPr>
          <w:lang w:val="be-BY"/>
        </w:rPr>
      </w:pPr>
      <w:r w:rsidRPr="00C90993">
        <w:rPr>
          <w:b/>
          <w:lang w:val="be-BY"/>
        </w:rPr>
        <w:t>ЗАДАЧЫ</w:t>
      </w:r>
      <w:r w:rsidRPr="00B52780">
        <w:rPr>
          <w:b/>
          <w:lang w:val="be-BY"/>
        </w:rPr>
        <w:t>:</w:t>
      </w:r>
      <w:r w:rsidRPr="00C90993">
        <w:rPr>
          <w:lang w:val="be-BY"/>
        </w:rPr>
        <w:t xml:space="preserve"> </w:t>
      </w:r>
      <w:r w:rsidRPr="003A2F21">
        <w:rPr>
          <w:lang w:val="be-BY"/>
        </w:rPr>
        <w:t>узбагачаць слоўнікавы запас вучняў лексікай твора</w:t>
      </w:r>
      <w:r>
        <w:rPr>
          <w:lang w:val="be-BY"/>
        </w:rPr>
        <w:t>;</w:t>
      </w:r>
      <w:r w:rsidRPr="003A2F21">
        <w:rPr>
          <w:lang w:val="be-BY"/>
        </w:rPr>
        <w:t xml:space="preserve"> фарміраваць правільнае, асэнсаванае, беглае і выразнае чытанне твора цэлымі словамі</w:t>
      </w:r>
      <w:r>
        <w:rPr>
          <w:lang w:val="be-BY"/>
        </w:rPr>
        <w:t>;</w:t>
      </w:r>
      <w:r w:rsidRPr="003A2F21">
        <w:rPr>
          <w:lang w:val="be-BY"/>
        </w:rPr>
        <w:t xml:space="preserve"> развіваць уменн</w:t>
      </w:r>
      <w:r>
        <w:rPr>
          <w:lang w:val="be-BY"/>
        </w:rPr>
        <w:t>е дакладна адказваць на пытанні;</w:t>
      </w:r>
      <w:r w:rsidRPr="003A2F21">
        <w:rPr>
          <w:lang w:val="be-BY"/>
        </w:rPr>
        <w:t xml:space="preserve"> вучыць выказваць свае адносіны да прачытанага, вызначаць тэму і галоўную думку твора.</w:t>
      </w:r>
    </w:p>
    <w:p w:rsidR="00650FC3" w:rsidRPr="00C90993" w:rsidRDefault="00650FC3" w:rsidP="00F60B4B">
      <w:pPr>
        <w:pStyle w:val="10"/>
        <w:jc w:val="center"/>
        <w:rPr>
          <w:lang w:val="be-BY"/>
        </w:rPr>
      </w:pPr>
      <w:r w:rsidRPr="00C90993">
        <w:rPr>
          <w:lang w:val="be-BY"/>
        </w:rPr>
        <w:t>Ход урока</w:t>
      </w:r>
    </w:p>
    <w:p w:rsidR="00650FC3" w:rsidRPr="003A2F21" w:rsidRDefault="00650FC3" w:rsidP="00F60B4B">
      <w:pPr>
        <w:pStyle w:val="21"/>
        <w:rPr>
          <w:lang w:val="be-BY"/>
        </w:rPr>
      </w:pPr>
      <w:r w:rsidRPr="003A2F21">
        <w:rPr>
          <w:lang w:val="be-BY"/>
        </w:rPr>
        <w:t>Праверка дамашняга задання</w:t>
      </w:r>
    </w:p>
    <w:p w:rsidR="00650FC3" w:rsidRPr="00C90993" w:rsidRDefault="00650FC3" w:rsidP="00F60B4B">
      <w:pPr>
        <w:pStyle w:val="af9"/>
        <w:rPr>
          <w:b/>
          <w:lang w:val="be-BY"/>
        </w:rPr>
      </w:pPr>
      <w:r w:rsidRPr="00C90993">
        <w:rPr>
          <w:lang w:val="be-BY"/>
        </w:rPr>
        <w:t>Заслухаць і ацаніць выразнае чытанне верша Міколы Мятліцкага “На мове роднай”.</w:t>
      </w:r>
    </w:p>
    <w:p w:rsidR="00650FC3" w:rsidRPr="003A2F21" w:rsidRDefault="00650FC3" w:rsidP="005E4BDC">
      <w:pPr>
        <w:pStyle w:val="21"/>
        <w:rPr>
          <w:lang w:val="be-BY"/>
        </w:rPr>
      </w:pPr>
      <w:r w:rsidRPr="003A2F21">
        <w:rPr>
          <w:lang w:val="be-BY"/>
        </w:rPr>
        <w:t>Работа з творам Уладзіміра Караткевіча “Мая Беларусь”</w:t>
      </w:r>
    </w:p>
    <w:p w:rsidR="00650FC3" w:rsidRPr="00C90993" w:rsidRDefault="00650FC3" w:rsidP="005E4BDC">
      <w:pPr>
        <w:pStyle w:val="af9"/>
        <w:rPr>
          <w:b/>
          <w:lang w:val="be-BY"/>
        </w:rPr>
      </w:pPr>
      <w:r w:rsidRPr="00C90993">
        <w:rPr>
          <w:lang w:val="be-BY"/>
        </w:rPr>
        <w:t>Падрыхтоўка да першаснага ўспрыняцця тэксту: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а) слоўнікавая работа (</w:t>
      </w:r>
      <w:r w:rsidR="00590AA4">
        <w:rPr>
          <w:lang w:val="be-BY"/>
        </w:rPr>
        <w:t>с. </w:t>
      </w:r>
      <w:r w:rsidRPr="00C90993">
        <w:rPr>
          <w:lang w:val="be-BY"/>
        </w:rPr>
        <w:t xml:space="preserve">50): вучні спрабуюць самі патлумачыць лексічнае значэнне слоў </w:t>
      </w:r>
      <w:r w:rsidRPr="00C90993">
        <w:rPr>
          <w:b/>
          <w:i/>
          <w:lang w:val="be-BY"/>
        </w:rPr>
        <w:t>супярэчыць</w:t>
      </w:r>
      <w:r w:rsidRPr="00C90993">
        <w:rPr>
          <w:lang w:val="be-BY"/>
        </w:rPr>
        <w:t xml:space="preserve">, </w:t>
      </w:r>
      <w:r w:rsidRPr="00C90993">
        <w:rPr>
          <w:b/>
          <w:i/>
          <w:lang w:val="be-BY"/>
        </w:rPr>
        <w:t>збажына</w:t>
      </w:r>
      <w:r w:rsidRPr="00C90993">
        <w:rPr>
          <w:lang w:val="be-BY"/>
        </w:rPr>
        <w:t xml:space="preserve">, </w:t>
      </w:r>
      <w:r w:rsidRPr="00C90993">
        <w:rPr>
          <w:b/>
          <w:i/>
          <w:lang w:val="be-BY"/>
        </w:rPr>
        <w:t>калясніца</w:t>
      </w:r>
      <w:r w:rsidRPr="00C90993">
        <w:rPr>
          <w:lang w:val="be-BY"/>
        </w:rPr>
        <w:t xml:space="preserve">, </w:t>
      </w:r>
      <w:r w:rsidRPr="00C90993">
        <w:rPr>
          <w:b/>
          <w:i/>
          <w:lang w:val="be-BY"/>
        </w:rPr>
        <w:t>партызан</w:t>
      </w:r>
      <w:r w:rsidRPr="00C90993">
        <w:rPr>
          <w:lang w:val="be-BY"/>
        </w:rPr>
        <w:t>, а затым самастойна чытаюць змест артыкулаў, складаюць сказы са словамі, змешчанымі ў слоўніку;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б) адказ на пытанне “Што вы ведаеце пра паходжанне назвы нашай краіны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 xml:space="preserve">Беларусь?” </w:t>
      </w:r>
      <w:r>
        <w:rPr>
          <w:lang w:val="be-BY"/>
        </w:rPr>
        <w:t>.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Выразнае чытанне апавядання настаўнікам і ацэнка прачытанага зместу вучнямі.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Трэцякласнікі яшчэ раз самастойна чытаюць апавяданне з мэтай адказу на пытанне</w:t>
      </w:r>
      <w:r>
        <w:rPr>
          <w:lang w:val="be-BY"/>
        </w:rPr>
        <w:t xml:space="preserve"> 1 (</w:t>
      </w:r>
      <w:r w:rsidR="00590AA4">
        <w:rPr>
          <w:lang w:val="be-BY"/>
        </w:rPr>
        <w:t>с. </w:t>
      </w:r>
      <w:r>
        <w:rPr>
          <w:lang w:val="be-BY"/>
        </w:rPr>
        <w:t>52) метадычнага апарату.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 xml:space="preserve">Аналітычная гутарка і выбарачнае чытанне </w:t>
      </w:r>
      <w:r>
        <w:rPr>
          <w:lang w:val="be-BY"/>
        </w:rPr>
        <w:t>па пытаннях і заданнях 2–7.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Рубрыка “Давайце абмяркуем” (</w:t>
      </w:r>
      <w:r w:rsidR="00590AA4">
        <w:rPr>
          <w:lang w:val="be-BY"/>
        </w:rPr>
        <w:t>с. </w:t>
      </w:r>
      <w:r w:rsidRPr="00C90993">
        <w:rPr>
          <w:lang w:val="be-BY"/>
        </w:rPr>
        <w:t>52): вусныя аповеды вучняў з уласнага жыццёвага вопыту пра назіранні за бусламі.</w:t>
      </w:r>
    </w:p>
    <w:p w:rsidR="00650FC3" w:rsidRDefault="00650FC3" w:rsidP="005E4BDC">
      <w:pPr>
        <w:pStyle w:val="af9"/>
        <w:rPr>
          <w:b/>
          <w:lang w:val="be-BY"/>
        </w:rPr>
      </w:pPr>
      <w:r w:rsidRPr="00C90993">
        <w:rPr>
          <w:lang w:val="be-BY"/>
        </w:rPr>
        <w:t>Калектыўнае складанне казкі па малюнках, пытаннях, апорных словазлучэннях і</w:t>
      </w:r>
      <w:r w:rsidR="00717251">
        <w:rPr>
          <w:lang w:val="be-BY"/>
        </w:rPr>
        <w:t> </w:t>
      </w:r>
      <w:r w:rsidRPr="00C90993">
        <w:rPr>
          <w:lang w:val="be-BY"/>
        </w:rPr>
        <w:t xml:space="preserve">сказах (рубрыка “Творчае заданне”, </w:t>
      </w:r>
      <w:r w:rsidR="00590AA4">
        <w:rPr>
          <w:lang w:val="be-BY"/>
        </w:rPr>
        <w:t>с. </w:t>
      </w:r>
      <w:r w:rsidRPr="00C90993">
        <w:rPr>
          <w:lang w:val="be-BY"/>
        </w:rPr>
        <w:t>52</w:t>
      </w:r>
      <w:r>
        <w:rPr>
          <w:lang w:val="be-BY"/>
        </w:rPr>
        <w:t xml:space="preserve">, </w:t>
      </w:r>
      <w:r w:rsidRPr="00C90993">
        <w:rPr>
          <w:lang w:val="be-BY"/>
        </w:rPr>
        <w:t>53).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З мэтай эфектыўнай работы прапануем прытрымлівацца паслядоўнасці змешчаных заданняў. Спачатку вучні самастойна разглядаюць усе чатыры малюнкі. Затым настаўнік да кожнага малюнка чытае ўголас адпаведнае пытанне з задання</w:t>
      </w:r>
      <w:r w:rsidR="00717251">
        <w:rPr>
          <w:lang w:val="be-BY"/>
        </w:rPr>
        <w:t> </w:t>
      </w:r>
      <w:r w:rsidRPr="00C90993">
        <w:rPr>
          <w:lang w:val="be-BY"/>
        </w:rPr>
        <w:t xml:space="preserve">2. Дзеці спрабуюць здагадацца </w:t>
      </w:r>
      <w:r>
        <w:rPr>
          <w:lang w:val="be-BY"/>
        </w:rPr>
        <w:t>пра</w:t>
      </w:r>
      <w:r w:rsidRPr="00C90993">
        <w:rPr>
          <w:lang w:val="be-BY"/>
        </w:rPr>
        <w:t xml:space="preserve"> прычын</w:t>
      </w:r>
      <w:r>
        <w:rPr>
          <w:lang w:val="be-BY"/>
        </w:rPr>
        <w:t>у</w:t>
      </w:r>
      <w:r w:rsidRPr="00C90993">
        <w:rPr>
          <w:lang w:val="be-BY"/>
        </w:rPr>
        <w:t xml:space="preserve"> канфлікту, які ўзнік паміж героямі. Настаўніку варта падказаць дзецям, з</w:t>
      </w:r>
      <w:r w:rsidR="00366DC8">
        <w:rPr>
          <w:lang w:val="be-BY"/>
        </w:rPr>
        <w:noBreakHyphen/>
      </w:r>
      <w:r w:rsidRPr="00C90993">
        <w:rPr>
          <w:lang w:val="be-BY"/>
        </w:rPr>
        <w:t>за чаго, магчыма, спрачаюцца Бусел, Васілёк і</w:t>
      </w:r>
      <w:r w:rsidR="00717251">
        <w:rPr>
          <w:lang w:val="be-BY"/>
        </w:rPr>
        <w:t> </w:t>
      </w:r>
      <w:r w:rsidRPr="00C90993">
        <w:rPr>
          <w:lang w:val="be-BY"/>
        </w:rPr>
        <w:t>Лянок. Далей вучні самастойна знаёмяцца з апорнымі словазлучэннямі і сказамі, размяркоўваюць, якое з іх падыдзе да пэўнага кадра. Вынікам стане невялікі падрыхтаваны маналог асобных вучняў да кожнага малюнка.</w:t>
      </w:r>
    </w:p>
    <w:p w:rsidR="00650FC3" w:rsidRPr="002D5D21" w:rsidRDefault="00650FC3" w:rsidP="005E4BDC">
      <w:pPr>
        <w:pStyle w:val="21"/>
        <w:rPr>
          <w:lang w:val="be-BY"/>
        </w:rPr>
      </w:pPr>
      <w:r w:rsidRPr="002D5D21">
        <w:rPr>
          <w:lang w:val="be-BY"/>
        </w:rPr>
        <w:t>Дамашняе заданне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 xml:space="preserve">Выразнае чытанне апавядання Уладзіміра Караткевіча “Мая Беларусь”. </w:t>
      </w:r>
    </w:p>
    <w:p w:rsidR="00650FC3" w:rsidRPr="00955904" w:rsidRDefault="00650FC3" w:rsidP="005E4BDC">
      <w:pPr>
        <w:pStyle w:val="21"/>
        <w:rPr>
          <w:lang w:val="be-BY"/>
        </w:rPr>
      </w:pPr>
      <w:r w:rsidRPr="00955904">
        <w:rPr>
          <w:lang w:val="be-BY"/>
        </w:rPr>
        <w:t>Вынік урока</w:t>
      </w:r>
    </w:p>
    <w:p w:rsidR="00650FC3" w:rsidRPr="00C90993" w:rsidRDefault="00650FC3" w:rsidP="005E4BDC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Чаму, на вашу думку, бусел з’яўляецца сімвалам Беларусі?</w:t>
      </w:r>
    </w:p>
    <w:p w:rsidR="00650FC3" w:rsidRDefault="00650FC3" w:rsidP="00650FC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650FC3" w:rsidRPr="00C90993" w:rsidRDefault="00650FC3" w:rsidP="005E4BDC">
      <w:pPr>
        <w:pStyle w:val="10"/>
        <w:rPr>
          <w:lang w:val="be-BY"/>
        </w:rPr>
      </w:pPr>
      <w:r w:rsidRPr="00C90993">
        <w:rPr>
          <w:lang w:val="be-BY"/>
        </w:rPr>
        <w:lastRenderedPageBreak/>
        <w:t>Урок 16. Пімен Панчанка. “Песня пра Мінск”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b/>
          <w:lang w:val="be-BY"/>
        </w:rPr>
        <w:t>ЗАДАЧЫ:</w:t>
      </w:r>
      <w:r w:rsidRPr="00C90993">
        <w:rPr>
          <w:lang w:val="be-BY"/>
        </w:rPr>
        <w:t xml:space="preserve"> фарміраваць уменне вылучаць вобразныя словы, вызначаць настрой, тэму і галоўную думку твора</w:t>
      </w:r>
      <w:r>
        <w:rPr>
          <w:lang w:val="be-BY"/>
        </w:rPr>
        <w:t>;</w:t>
      </w:r>
      <w:r w:rsidRPr="00C90993">
        <w:rPr>
          <w:lang w:val="be-BY"/>
        </w:rPr>
        <w:t xml:space="preserve"> развіваць уменне бачыць вобразныя малюнкі, створаныя паэтам у вершы;</w:t>
      </w:r>
      <w:r>
        <w:rPr>
          <w:lang w:val="be-BY"/>
        </w:rPr>
        <w:t xml:space="preserve"> в</w:t>
      </w:r>
      <w:r w:rsidRPr="00C90993">
        <w:rPr>
          <w:lang w:val="be-BY"/>
        </w:rPr>
        <w:t>учыць ствараць вусныя малюнкі гарадскога пейзажу</w:t>
      </w:r>
      <w:r>
        <w:rPr>
          <w:lang w:val="be-BY"/>
        </w:rPr>
        <w:t>;</w:t>
      </w:r>
      <w:r w:rsidRPr="00C90993">
        <w:rPr>
          <w:lang w:val="be-BY"/>
        </w:rPr>
        <w:t xml:space="preserve"> выхоўваць цікавасць да чытання твораў пра населеныя пункты.</w:t>
      </w:r>
    </w:p>
    <w:p w:rsidR="00650FC3" w:rsidRPr="00C90993" w:rsidRDefault="00650FC3" w:rsidP="005E4BDC">
      <w:pPr>
        <w:pStyle w:val="af9"/>
        <w:rPr>
          <w:rFonts w:cs="Times New Roman"/>
          <w:lang w:val="be-BY"/>
        </w:rPr>
      </w:pPr>
      <w:r w:rsidRPr="00C90993">
        <w:rPr>
          <w:rFonts w:cs="Times New Roman"/>
          <w:b/>
          <w:lang w:val="be-BY"/>
        </w:rPr>
        <w:t>АБСТАЛЯВАННЕ:</w:t>
      </w:r>
      <w:r w:rsidRPr="00C90993">
        <w:rPr>
          <w:rFonts w:cs="Times New Roman"/>
          <w:lang w:val="be-BY"/>
        </w:rPr>
        <w:t xml:space="preserve"> фотаздымкі славутых мясцін Мінска; аўдыязапіс песні “Мой Мінск” (сл</w:t>
      </w:r>
      <w:r>
        <w:rPr>
          <w:rFonts w:cs="Times New Roman"/>
          <w:lang w:val="be-BY"/>
        </w:rPr>
        <w:t>.</w:t>
      </w:r>
      <w:r w:rsidRPr="00C90993">
        <w:rPr>
          <w:rFonts w:cs="Times New Roman"/>
          <w:lang w:val="be-BY"/>
        </w:rPr>
        <w:t xml:space="preserve"> П</w:t>
      </w:r>
      <w:r>
        <w:rPr>
          <w:rFonts w:cs="Times New Roman"/>
          <w:lang w:val="be-BY"/>
        </w:rPr>
        <w:t>.</w:t>
      </w:r>
      <w:r w:rsidRPr="00C90993">
        <w:rPr>
          <w:rFonts w:cs="Times New Roman"/>
          <w:lang w:val="be-BY"/>
        </w:rPr>
        <w:t xml:space="preserve"> Панчанкі, муз</w:t>
      </w:r>
      <w:r>
        <w:rPr>
          <w:rFonts w:cs="Times New Roman"/>
          <w:lang w:val="be-BY"/>
        </w:rPr>
        <w:t>.</w:t>
      </w:r>
      <w:r w:rsidRPr="00C90993">
        <w:rPr>
          <w:rFonts w:cs="Times New Roman"/>
          <w:lang w:val="be-BY"/>
        </w:rPr>
        <w:t xml:space="preserve"> І</w:t>
      </w:r>
      <w:r>
        <w:rPr>
          <w:rFonts w:cs="Times New Roman"/>
          <w:lang w:val="be-BY"/>
        </w:rPr>
        <w:t>.</w:t>
      </w:r>
      <w:r w:rsidRPr="00C90993">
        <w:rPr>
          <w:rFonts w:cs="Times New Roman"/>
          <w:lang w:val="be-BY"/>
        </w:rPr>
        <w:t xml:space="preserve"> Лучанка).</w:t>
      </w:r>
    </w:p>
    <w:p w:rsidR="00650FC3" w:rsidRPr="00C90993" w:rsidRDefault="00650FC3" w:rsidP="005E4BDC">
      <w:pPr>
        <w:pStyle w:val="10"/>
        <w:jc w:val="center"/>
        <w:rPr>
          <w:lang w:val="be-BY"/>
        </w:rPr>
      </w:pPr>
      <w:r w:rsidRPr="00C90993">
        <w:rPr>
          <w:lang w:val="be-BY"/>
        </w:rPr>
        <w:t>Ход урока</w:t>
      </w:r>
    </w:p>
    <w:p w:rsidR="00650FC3" w:rsidRPr="00720E23" w:rsidRDefault="00650FC3" w:rsidP="005E4BDC">
      <w:pPr>
        <w:pStyle w:val="21"/>
        <w:rPr>
          <w:lang w:val="be-BY"/>
        </w:rPr>
      </w:pPr>
      <w:r w:rsidRPr="00720E23">
        <w:rPr>
          <w:lang w:val="be-BY"/>
        </w:rPr>
        <w:t>Праверка дамашняга задання</w:t>
      </w:r>
    </w:p>
    <w:p w:rsidR="00650FC3" w:rsidRPr="00C90993" w:rsidRDefault="00650FC3" w:rsidP="005E4BDC">
      <w:pPr>
        <w:pStyle w:val="af9"/>
        <w:rPr>
          <w:b/>
          <w:lang w:val="be-BY"/>
        </w:rPr>
      </w:pPr>
      <w:r w:rsidRPr="00C90993">
        <w:rPr>
          <w:lang w:val="be-BY"/>
        </w:rPr>
        <w:t>Выразнае чытанне апавядання Уладзіміра Караткевіча “Мая Беларусь”.</w:t>
      </w:r>
    </w:p>
    <w:p w:rsidR="00650FC3" w:rsidRPr="00720E23" w:rsidRDefault="00650FC3" w:rsidP="005E4BDC">
      <w:pPr>
        <w:pStyle w:val="21"/>
        <w:rPr>
          <w:lang w:val="be-BY"/>
        </w:rPr>
      </w:pPr>
      <w:r w:rsidRPr="00720E23">
        <w:rPr>
          <w:lang w:val="be-BY"/>
        </w:rPr>
        <w:t>Работа з творам Пімена Панчанкі “Песня пра Мінск”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Падрыхтоўка да першаснага ўспрыняцця</w:t>
      </w:r>
      <w:r>
        <w:rPr>
          <w:lang w:val="be-BY"/>
        </w:rPr>
        <w:t xml:space="preserve"> тэксту: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1) разгляд фотаздымкаў славутых мясцін горада Мінска;</w:t>
      </w:r>
    </w:p>
    <w:p w:rsidR="00650FC3" w:rsidRPr="00C90993" w:rsidRDefault="00650FC3" w:rsidP="005E4BDC">
      <w:pPr>
        <w:pStyle w:val="af9"/>
        <w:rPr>
          <w:lang w:val="be-BY"/>
        </w:rPr>
      </w:pPr>
      <w:r>
        <w:rPr>
          <w:lang w:val="be-BY"/>
        </w:rPr>
        <w:t>2) адказ на пытанні</w:t>
      </w:r>
      <w:r w:rsidRPr="00C90993">
        <w:rPr>
          <w:lang w:val="be-BY"/>
        </w:rPr>
        <w:t xml:space="preserve"> “Што адлюстравана на здымках?”, “Хто з вас быў у сталіцы нашай рэспублікі?”, “Якія цікавыя мясціны вы бачылі?”;</w:t>
      </w:r>
    </w:p>
    <w:p w:rsidR="00650FC3" w:rsidRPr="00C90993" w:rsidRDefault="00650FC3" w:rsidP="005E4BDC">
      <w:pPr>
        <w:pStyle w:val="af9"/>
        <w:rPr>
          <w:lang w:val="be-BY"/>
        </w:rPr>
      </w:pPr>
      <w:r>
        <w:rPr>
          <w:lang w:val="be-BY"/>
        </w:rPr>
        <w:t>3</w:t>
      </w:r>
      <w:r w:rsidRPr="00C90993">
        <w:rPr>
          <w:lang w:val="be-BY"/>
        </w:rPr>
        <w:t>) паведамленне тэмы ўрока</w:t>
      </w:r>
      <w:r>
        <w:rPr>
          <w:lang w:val="be-BY"/>
        </w:rPr>
        <w:t>.</w:t>
      </w:r>
      <w:r w:rsidRPr="00C90993">
        <w:rPr>
          <w:lang w:val="be-BY"/>
        </w:rPr>
        <w:t xml:space="preserve"> </w:t>
      </w:r>
      <w:r w:rsidRPr="00C90993">
        <w:rPr>
          <w:i/>
          <w:lang w:val="be-BY"/>
        </w:rPr>
        <w:t>(Сёння мы пазнаёмімся з вершам Пімена Панчанкі, які быў пакладзены на музыку і стаў песняй. Верш так і называецца</w:t>
      </w:r>
      <w:r w:rsidR="004A63F6">
        <w:rPr>
          <w:i/>
          <w:lang w:val="be-BY"/>
        </w:rPr>
        <w:t xml:space="preserve"> — </w:t>
      </w:r>
      <w:r w:rsidRPr="00C90993">
        <w:rPr>
          <w:i/>
          <w:lang w:val="be-BY"/>
        </w:rPr>
        <w:t>“Песня пра Мінск”</w:t>
      </w:r>
      <w:r>
        <w:rPr>
          <w:i/>
          <w:lang w:val="be-BY"/>
        </w:rPr>
        <w:t>.</w:t>
      </w:r>
      <w:r w:rsidRPr="00C90993">
        <w:rPr>
          <w:i/>
          <w:lang w:val="be-BY"/>
        </w:rPr>
        <w:t>)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Настаўнік чытае верш, вучні вызначаюць уласныя адносіны да твора і аўтарскія адносіны да Мінска.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 xml:space="preserve">Самастойнае чытанне верша вучнямі з мэтай вызначэння </w:t>
      </w:r>
      <w:r>
        <w:rPr>
          <w:lang w:val="be-BY"/>
        </w:rPr>
        <w:t>яго настрою.</w:t>
      </w:r>
    </w:p>
    <w:p w:rsidR="00650FC3" w:rsidRPr="00C90993" w:rsidRDefault="00650FC3" w:rsidP="005E4BDC">
      <w:pPr>
        <w:pStyle w:val="af9"/>
        <w:rPr>
          <w:lang w:val="be-BY"/>
        </w:rPr>
      </w:pPr>
      <w:r>
        <w:rPr>
          <w:lang w:val="be-BY"/>
        </w:rPr>
        <w:t>Адказы на пытанні 1–</w:t>
      </w:r>
      <w:r w:rsidRPr="00C90993">
        <w:rPr>
          <w:lang w:val="be-BY"/>
        </w:rPr>
        <w:t>5 (</w:t>
      </w:r>
      <w:r w:rsidR="00590AA4">
        <w:rPr>
          <w:lang w:val="be-BY"/>
        </w:rPr>
        <w:t>с. </w:t>
      </w:r>
      <w:r w:rsidRPr="00C90993">
        <w:rPr>
          <w:lang w:val="be-BY"/>
        </w:rPr>
        <w:t>55</w:t>
      </w:r>
      <w:r>
        <w:rPr>
          <w:lang w:val="be-BY"/>
        </w:rPr>
        <w:t>),</w:t>
      </w:r>
      <w:r w:rsidRPr="00C90993">
        <w:rPr>
          <w:lang w:val="be-BY"/>
        </w:rPr>
        <w:t xml:space="preserve"> выбарачнае чытанне, </w:t>
      </w:r>
      <w:r w:rsidRPr="00C90993">
        <w:rPr>
          <w:rFonts w:eastAsia="Calibri"/>
          <w:lang w:val="be-BY"/>
        </w:rPr>
        <w:t xml:space="preserve">вызначэнне тэмы і асноўнай думкі верша; </w:t>
      </w:r>
      <w:r w:rsidRPr="00C90993">
        <w:rPr>
          <w:lang w:val="be-BY"/>
        </w:rPr>
        <w:t>вуснае апісанне гарадскіх малюнкаў; назі</w:t>
      </w:r>
      <w:r>
        <w:rPr>
          <w:lang w:val="be-BY"/>
        </w:rPr>
        <w:t>ранне за рыфмай і рытмам твора.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 xml:space="preserve">Пры аналізе верша варта раскрыць сэнс радкоў </w:t>
      </w:r>
      <w:r w:rsidRPr="008457C1">
        <w:rPr>
          <w:i/>
          <w:lang w:val="be-BY"/>
        </w:rPr>
        <w:t>“Пад небам жураўліным // Жыві, квітней пад зоркай залатой”</w:t>
      </w:r>
      <w:r w:rsidRPr="00C90993">
        <w:rPr>
          <w:lang w:val="be-BY"/>
        </w:rPr>
        <w:t xml:space="preserve">. </w:t>
      </w:r>
      <w:r w:rsidRPr="00720E23">
        <w:rPr>
          <w:lang w:val="be-BY"/>
        </w:rPr>
        <w:t xml:space="preserve">Словазлучэнне </w:t>
      </w:r>
      <w:r w:rsidRPr="008457C1">
        <w:rPr>
          <w:i/>
          <w:lang w:val="be-BY"/>
        </w:rPr>
        <w:t>“пад зоркай залатой”</w:t>
      </w:r>
      <w:r w:rsidRPr="00720E23">
        <w:rPr>
          <w:lang w:val="be-BY"/>
        </w:rPr>
        <w:t xml:space="preserve"> сведчыць </w:t>
      </w:r>
      <w:r>
        <w:rPr>
          <w:lang w:val="be-BY"/>
        </w:rPr>
        <w:t>пра</w:t>
      </w:r>
      <w:r w:rsidRPr="00720E23">
        <w:rPr>
          <w:lang w:val="be-BY"/>
        </w:rPr>
        <w:t xml:space="preserve"> прысваенн</w:t>
      </w:r>
      <w:r>
        <w:rPr>
          <w:lang w:val="be-BY"/>
        </w:rPr>
        <w:t>е</w:t>
      </w:r>
      <w:r w:rsidRPr="00720E23">
        <w:rPr>
          <w:shd w:val="clear" w:color="auto" w:fill="FFFFFF"/>
          <w:lang w:val="be-BY"/>
        </w:rPr>
        <w:t xml:space="preserve"> </w:t>
      </w:r>
      <w:r w:rsidRPr="00720E23">
        <w:rPr>
          <w:lang w:val="be-BY"/>
        </w:rPr>
        <w:t xml:space="preserve">Мінску звання “Горад-герой” </w:t>
      </w:r>
      <w:r w:rsidRPr="00720E23">
        <w:rPr>
          <w:shd w:val="clear" w:color="auto" w:fill="FFFFFF"/>
          <w:lang w:val="be-BY"/>
        </w:rPr>
        <w:t>за гераізм і мужнасць, праяўленыя гараджанамі-падпольшчыкамі ў гады Вялікай Айчыннай вайны.</w:t>
      </w:r>
    </w:p>
    <w:p w:rsidR="00650FC3" w:rsidRPr="00C90993" w:rsidRDefault="00650FC3" w:rsidP="005E4BDC">
      <w:pPr>
        <w:pStyle w:val="af9"/>
        <w:rPr>
          <w:b/>
          <w:lang w:val="be-BY"/>
        </w:rPr>
      </w:pPr>
      <w:r w:rsidRPr="00C90993">
        <w:rPr>
          <w:lang w:val="be-BY"/>
        </w:rPr>
        <w:t>Адпрацоўка ўмення вызначаць мэту выразнага чытання (што трэба перадаць слухачам пры чытанні), выбар тону ў адпаведнасці з эмацыянальным станам дзейнай асобы, выдзяленне з дапамогай лагічнага націску важных слоў</w:t>
      </w:r>
      <w:r w:rsidRPr="00C90993">
        <w:rPr>
          <w:b/>
          <w:lang w:val="be-BY"/>
        </w:rPr>
        <w:t xml:space="preserve"> </w:t>
      </w:r>
      <w:r w:rsidRPr="00C90993">
        <w:rPr>
          <w:lang w:val="be-BY"/>
        </w:rPr>
        <w:t>(гл. урок</w:t>
      </w:r>
      <w:r w:rsidR="00717251">
        <w:rPr>
          <w:lang w:val="be-BY"/>
        </w:rPr>
        <w:t> </w:t>
      </w:r>
      <w:r w:rsidRPr="00C90993">
        <w:rPr>
          <w:lang w:val="be-BY"/>
        </w:rPr>
        <w:t>3).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Слуханне песні “Мой Мінск”. Адказы на пытанні “Ці спадабаўся музычны твор? Чаму?”, “Якія радкі асабліва кранулі ваша сэрца?”</w:t>
      </w:r>
      <w:r>
        <w:rPr>
          <w:lang w:val="be-BY"/>
        </w:rPr>
        <w:t>.</w:t>
      </w:r>
    </w:p>
    <w:p w:rsidR="00650FC3" w:rsidRPr="00C90993" w:rsidRDefault="00650FC3" w:rsidP="005E4BDC">
      <w:pPr>
        <w:pStyle w:val="af9"/>
        <w:rPr>
          <w:b/>
          <w:lang w:val="be-BY"/>
        </w:rPr>
      </w:pPr>
      <w:r w:rsidRPr="00C90993">
        <w:rPr>
          <w:lang w:val="be-BY"/>
        </w:rPr>
        <w:t xml:space="preserve">Пры наўянасці часу настаўнік прапануе трэцякласнікам разгадаць </w:t>
      </w:r>
      <w:r w:rsidRPr="00C90993">
        <w:rPr>
          <w:b/>
          <w:lang w:val="be-BY"/>
        </w:rPr>
        <w:t>крыжаванку</w:t>
      </w:r>
      <w:r>
        <w:rPr>
          <w:b/>
          <w:lang w:val="be-BY"/>
        </w:rPr>
        <w:t xml:space="preserve"> “Сталіца”</w:t>
      </w:r>
      <w:r w:rsidRPr="0087598A">
        <w:rPr>
          <w:lang w:val="be-BY"/>
        </w:rPr>
        <w:t>.</w:t>
      </w:r>
    </w:p>
    <w:p w:rsidR="00650FC3" w:rsidRPr="00C90993" w:rsidRDefault="00650FC3" w:rsidP="00650F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18B62E80" wp14:editId="2022A311">
                <wp:extent cx="4800600" cy="2400935"/>
                <wp:effectExtent l="0" t="0" r="19050" b="18415"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400935"/>
                          <a:chOff x="2433" y="1110"/>
                          <a:chExt cx="7560" cy="3781"/>
                        </a:xfrm>
                      </wpg:grpSpPr>
                      <wps:wsp>
                        <wps:cNvPr id="10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6213" y="11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1701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  <w:lang w:val="be-BY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53" y="11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3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73" y="16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13" y="16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13" y="219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13" y="27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13" y="32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213" y="3811"/>
                            <a:ext cx="56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1701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  <w:lang w:val="be-BY"/>
                                </w:rPr>
                                <w:t>6</w:t>
                              </w:r>
                              <w:r w:rsidRPr="00F1701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  <w:lang w:val="be-BY"/>
                                </w:rPr>
                                <w:t xml:space="preserve">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1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33" y="219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F1701B" w:rsidRDefault="004A63F6" w:rsidP="00650FC3">
                              <w:pPr>
                                <w:rPr>
                                  <w:lang w:val="be-BY"/>
                                </w:rPr>
                              </w:pPr>
                              <w:r w:rsidRPr="00F1701B">
                                <w:rPr>
                                  <w:lang w:val="be-BY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753" y="219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373" y="27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753" y="27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293" y="27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53" y="32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29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753" y="38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93" y="38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7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833" y="38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93" y="11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833" y="111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753" y="165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293" y="165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73" y="111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73" y="273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833" y="273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73" y="219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5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3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9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F1701B" w:rsidRDefault="004A63F6" w:rsidP="00650FC3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833" y="32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293" y="32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91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93" y="219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913" y="11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453" y="111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45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133" y="16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F1701B" w:rsidRDefault="004A63F6" w:rsidP="00650FC3">
                              <w:pPr>
                                <w:rPr>
                                  <w:lang w:val="be-BY"/>
                                </w:rPr>
                              </w:pPr>
                              <w:r w:rsidRPr="00F1701B">
                                <w:rPr>
                                  <w:lang w:val="be-BY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373" y="435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673" y="32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433" y="32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F1701B" w:rsidRDefault="004A63F6" w:rsidP="00650FC3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973" y="32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33" y="32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593" y="32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053" y="32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513" y="32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133" y="27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453" y="27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913" y="27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593" y="27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F1701B" w:rsidRDefault="004A63F6" w:rsidP="00650FC3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1" o:spid="_x0000_s1026" style="width:378pt;height:189.05pt;mso-position-horizontal-relative:char;mso-position-vertical-relative:line" coordorigin="2433,1110" coordsize="7560,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">
                <v:rect id="Rectangle 2" o:spid="_x0000_s1027" style="position:absolute;left:6213;top:11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<v:textbox>
                    <w:txbxContent>
                      <w:p w:rsidR="004A63F6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1701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val="be-BY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rect>
                <v:rect id="Rectangle 3" o:spid="_x0000_s1028" style="position:absolute;left:6753;top:11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<v:rect id="Rectangle 4" o:spid="_x0000_s1029" style="position:absolute;left:783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<v:rect id="Rectangle 5" o:spid="_x0000_s1030" style="position:absolute;left:5673;top:16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<v:rect id="Rectangle 6" o:spid="_x0000_s1031" style="position:absolute;left:6213;top:16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<v:textbox>
                    <w:txbxContent>
                      <w:p w:rsidR="004A63F6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</w:t>
                        </w:r>
                      </w:p>
                    </w:txbxContent>
                  </v:textbox>
                </v:rect>
                <v:rect id="Rectangle 7" o:spid="_x0000_s1032" style="position:absolute;left:6213;top:21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>
                  <v:textbox>
                    <w:txbxContent>
                      <w:p w:rsidR="004A63F6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  <v:rect id="Rectangle 8" o:spid="_x0000_s1033" style="position:absolute;left:6213;top:27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4A63F6" w:rsidRDefault="004A63F6" w:rsidP="00650FC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л</w:t>
                        </w:r>
                      </w:p>
                    </w:txbxContent>
                  </v:textbox>
                </v:rect>
                <v:rect id="Rectangle 9" o:spid="_x0000_s1034" style="position:absolute;left:6213;top:3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>
                  <v:textbox>
                    <w:txbxContent>
                      <w:p w:rsidR="004A63F6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і</w:t>
                        </w:r>
                      </w:p>
                    </w:txbxContent>
                  </v:textbox>
                </v:rect>
                <v:rect id="Rectangle 10" o:spid="_x0000_s1035" style="position:absolute;left:6213;top:3811;width:56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>
                  <v:textbox>
                    <w:txbxContent>
                      <w:p w:rsidR="004A63F6" w:rsidRDefault="004A63F6" w:rsidP="00650F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1701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val="be-BY"/>
                          </w:rPr>
                          <w:t>6</w:t>
                        </w:r>
                        <w:r w:rsidRPr="00F1701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val="be-BY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val="be-BY"/>
                          </w:rPr>
                          <w:t>ц</w:t>
                        </w:r>
                      </w:p>
                    </w:txbxContent>
                  </v:textbox>
                </v:rect>
                <v:rect id="Rectangle 11" o:spid="_x0000_s1036" style="position:absolute;left:621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>
                  <v:textbox>
                    <w:txbxContent>
                      <w:p w:rsidR="004A63F6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  <v:rect id="Rectangle 12" o:spid="_x0000_s1037" style="position:absolute;left:5133;top:21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>
                  <v:textbox>
                    <w:txbxContent>
                      <w:p w:rsidR="004A63F6" w:rsidRPr="00F1701B" w:rsidRDefault="004A63F6" w:rsidP="00650FC3">
                        <w:pPr>
                          <w:rPr>
                            <w:lang w:val="be-BY"/>
                          </w:rPr>
                        </w:pPr>
                        <w:r w:rsidRPr="00F1701B">
                          <w:rPr>
                            <w:lang w:val="be-BY"/>
                          </w:rPr>
                          <w:t>3</w:t>
                        </w:r>
                      </w:p>
                    </w:txbxContent>
                  </v:textbox>
                </v:rect>
                <v:rect id="Rectangle 13" o:spid="_x0000_s1038" style="position:absolute;left:6753;top:21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<v:rect id="Rectangle 14" o:spid="_x0000_s1039" style="position:absolute;left:8373;top:27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<v:rect id="Rectangle 15" o:spid="_x0000_s1040" style="position:absolute;left:6753;top:27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<v:rect id="Rectangle 16" o:spid="_x0000_s1041" style="position:absolute;left:7293;top:27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<v:rect id="Rectangle 17" o:spid="_x0000_s1042" style="position:absolute;left:6753;top:3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<v:rect id="Rectangle 18" o:spid="_x0000_s1043" style="position:absolute;left:729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<v:rect id="Rectangle 19" o:spid="_x0000_s1044" style="position:absolute;left:6753;top:38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<v:rect id="Rectangle 20" o:spid="_x0000_s1045" style="position:absolute;left:7293;top:38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<v:rect id="Rectangle 21" o:spid="_x0000_s1046" style="position:absolute;left:567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<v:rect id="Rectangle 22" o:spid="_x0000_s1047" style="position:absolute;left:7833;top:38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<v:rect id="Rectangle 23" o:spid="_x0000_s1048" style="position:absolute;left:7293;top:11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<v:rect id="Rectangle 24" o:spid="_x0000_s1049" style="position:absolute;left:7833;top:11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<v:rect id="Rectangle 25" o:spid="_x0000_s1050" style="position:absolute;left:6753;top:16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<v:rect id="Rectangle 26" o:spid="_x0000_s1051" style="position:absolute;left:7293;top:16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<v:rect id="Rectangle 27" o:spid="_x0000_s1052" style="position:absolute;left:8373;top:11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<v:rect id="Rectangle 28" o:spid="_x0000_s1053" style="position:absolute;left:5673;top:273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<v:rect id="Rectangle 29" o:spid="_x0000_s1054" style="position:absolute;left:7833;top:273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<v:rect id="Rectangle 30" o:spid="_x0000_s1055" style="position:absolute;left:5673;top:21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<v:rect id="Rectangle 31" o:spid="_x0000_s1056" style="position:absolute;left:675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<v:rect id="Rectangle 32" o:spid="_x0000_s1057" style="position:absolute;left:513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<v:rect id="Rectangle 33" o:spid="_x0000_s1058" style="position:absolute;left:459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>
                  <v:textbox>
                    <w:txbxContent>
                      <w:p w:rsidR="004A63F6" w:rsidRPr="00F1701B" w:rsidRDefault="004A63F6" w:rsidP="00650FC3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7</w:t>
                        </w:r>
                      </w:p>
                    </w:txbxContent>
                  </v:textbox>
                </v:rect>
                <v:rect id="Rectangle 34" o:spid="_x0000_s1059" style="position:absolute;left:7833;top:3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<v:rect id="Rectangle 35" o:spid="_x0000_s1060" style="position:absolute;left:7293;top:3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<v:rect id="Rectangle 36" o:spid="_x0000_s1061" style="position:absolute;left:891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>
                  <v:textbox>
                    <w:txbxContent>
                      <w:p w:rsidR="004A63F6" w:rsidRDefault="004A63F6" w:rsidP="00650FC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ect>
                <v:rect id="Rectangle 37" o:spid="_x0000_s1062" style="position:absolute;left:7293;top:21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<v:rect id="Rectangle 38" o:spid="_x0000_s1063" style="position:absolute;left:8913;top:11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<v:rect id="Rectangle 39" o:spid="_x0000_s1064" style="position:absolute;left:9453;top:11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  <v:rect id="Rectangle 40" o:spid="_x0000_s1065" style="position:absolute;left:945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<v:rect id="Rectangle 41" o:spid="_x0000_s1066" style="position:absolute;left:5133;top:16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>
                  <v:textbox>
                    <w:txbxContent>
                      <w:p w:rsidR="004A63F6" w:rsidRPr="00F1701B" w:rsidRDefault="004A63F6" w:rsidP="00650FC3">
                        <w:pPr>
                          <w:rPr>
                            <w:lang w:val="be-BY"/>
                          </w:rPr>
                        </w:pPr>
                        <w:r w:rsidRPr="00F1701B">
                          <w:rPr>
                            <w:lang w:val="be-BY"/>
                          </w:rPr>
                          <w:t>2</w:t>
                        </w:r>
                      </w:p>
                    </w:txbxContent>
                  </v:textbox>
                </v:rect>
                <v:rect id="Rectangle 42" o:spid="_x0000_s1067" style="position:absolute;left:8373;top: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<v:rect id="Rectangle 43" o:spid="_x0000_s1068" style="position:absolute;left:5673;top:32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<v:rect id="Rectangle 44" o:spid="_x0000_s1069" style="position:absolute;left:2433;top:32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>
                  <v:textbox>
                    <w:txbxContent>
                      <w:p w:rsidR="004A63F6" w:rsidRPr="00F1701B" w:rsidRDefault="004A63F6" w:rsidP="00650FC3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5</w:t>
                        </w:r>
                      </w:p>
                    </w:txbxContent>
                  </v:textbox>
                </v:rect>
                <v:rect id="Rectangle 45" o:spid="_x0000_s1070" style="position:absolute;left:2973;top:3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<v:rect id="Rectangle 46" o:spid="_x0000_s1071" style="position:absolute;left:5133;top:3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<v:rect id="Rectangle 47" o:spid="_x0000_s1072" style="position:absolute;left:4593;top:32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<v:rect id="Rectangle 48" o:spid="_x0000_s1073" style="position:absolute;left:4053;top:3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/>
                <v:rect id="Rectangle 49" o:spid="_x0000_s1074" style="position:absolute;left:3513;top:32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<v:rect id="Rectangle 125" o:spid="_x0000_s1075" style="position:absolute;left:5133;top:272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<v:rect id="Rectangle 126" o:spid="_x0000_s1076" style="position:absolute;left:9453;top:27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<v:rect id="Rectangle 127" o:spid="_x0000_s1077" style="position:absolute;left:8913;top:27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<v:rect id="Rectangle 128" o:spid="_x0000_s1078" style="position:absolute;left:4593;top:27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>
                  <v:textbox>
                    <w:txbxContent>
                      <w:p w:rsidR="004A63F6" w:rsidRPr="00F1701B" w:rsidRDefault="004A63F6" w:rsidP="00650FC3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50FC3" w:rsidRPr="00720E2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1.</w:t>
      </w:r>
      <w:r w:rsidRPr="00C90993">
        <w:rPr>
          <w:color w:val="333333"/>
          <w:shd w:val="clear" w:color="auto" w:fill="FFFFFF"/>
          <w:lang w:val="be-BY"/>
        </w:rPr>
        <w:t xml:space="preserve"> </w:t>
      </w:r>
      <w:r w:rsidRPr="00C90993">
        <w:rPr>
          <w:shd w:val="clear" w:color="auto" w:fill="FFFFFF"/>
          <w:lang w:val="be-BY"/>
        </w:rPr>
        <w:t>Спартыўны комплекс з футбольным полем, пляцоўкамі для спаборніцтваў і</w:t>
      </w:r>
      <w:r w:rsidR="00717251">
        <w:rPr>
          <w:shd w:val="clear" w:color="auto" w:fill="FFFFFF"/>
          <w:lang w:val="be-BY"/>
        </w:rPr>
        <w:t> </w:t>
      </w:r>
      <w:r w:rsidRPr="00C90993">
        <w:rPr>
          <w:shd w:val="clear" w:color="auto" w:fill="FFFFFF"/>
          <w:lang w:val="be-BY"/>
        </w:rPr>
        <w:t xml:space="preserve">трэніровак, трыбунамі для гледачоў. </w:t>
      </w:r>
      <w:r w:rsidRPr="00C90993">
        <w:rPr>
          <w:i/>
          <w:shd w:val="clear" w:color="auto" w:fill="FFFFFF"/>
          <w:lang w:val="be-BY"/>
        </w:rPr>
        <w:t>(Стадыён.)</w:t>
      </w:r>
    </w:p>
    <w:p w:rsidR="00650FC3" w:rsidRPr="00C90993" w:rsidRDefault="00650FC3" w:rsidP="005E4BDC">
      <w:pPr>
        <w:pStyle w:val="af9"/>
        <w:rPr>
          <w:shd w:val="clear" w:color="auto" w:fill="FFFFFF"/>
          <w:lang w:val="be-BY"/>
        </w:rPr>
      </w:pPr>
      <w:r w:rsidRPr="00C90993">
        <w:rPr>
          <w:lang w:val="be-BY"/>
        </w:rPr>
        <w:t xml:space="preserve">2. Гарадская падземная электрычная чыгунка. </w:t>
      </w:r>
      <w:r w:rsidRPr="00C90993">
        <w:rPr>
          <w:i/>
          <w:lang w:val="be-BY"/>
        </w:rPr>
        <w:t>(Метро.)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shd w:val="clear" w:color="auto" w:fill="FFFFFF"/>
          <w:lang w:val="be-BY"/>
        </w:rPr>
        <w:t xml:space="preserve">3. </w:t>
      </w:r>
      <w:r>
        <w:rPr>
          <w:shd w:val="clear" w:color="auto" w:fill="FFFFFF"/>
          <w:lang w:val="be-BY"/>
        </w:rPr>
        <w:t>Будынак</w:t>
      </w:r>
      <w:r w:rsidRPr="00C90993">
        <w:rPr>
          <w:shd w:val="clear" w:color="auto" w:fill="FFFFFF"/>
          <w:lang w:val="be-BY"/>
        </w:rPr>
        <w:t xml:space="preserve">, у якім ставяцца спектаклі. </w:t>
      </w:r>
      <w:r w:rsidRPr="00C90993">
        <w:rPr>
          <w:i/>
          <w:lang w:val="be-BY"/>
        </w:rPr>
        <w:t>(Тэатр.)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 xml:space="preserve">4. Установа, якая збірае і захоўвае кнігі для грамадскага карыстання. </w:t>
      </w:r>
      <w:r w:rsidRPr="00C90993">
        <w:rPr>
          <w:i/>
          <w:lang w:val="be-BY"/>
        </w:rPr>
        <w:t>(Бібліятэка.)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 xml:space="preserve">5. Навучальная ўстанова, у якой атрымліваюць вышэйшую адукацыю. </w:t>
      </w:r>
      <w:r w:rsidRPr="00C90993">
        <w:rPr>
          <w:i/>
          <w:lang w:val="be-BY"/>
        </w:rPr>
        <w:t>(Універсітэт.)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 xml:space="preserve">6. </w:t>
      </w:r>
      <w:r w:rsidRPr="00C90993">
        <w:rPr>
          <w:shd w:val="clear" w:color="auto" w:fill="FFFFFF"/>
          <w:lang w:val="be-BY"/>
        </w:rPr>
        <w:t>Будынак з амфітэатрам і арэнай, прызначаны для выступленняў акрабатаў, клоўнаў, дрэсіроўшчыкаў, гімнастаў.</w:t>
      </w:r>
      <w:r w:rsidRPr="00C90993">
        <w:rPr>
          <w:lang w:val="be-BY"/>
        </w:rPr>
        <w:t xml:space="preserve"> </w:t>
      </w:r>
      <w:r w:rsidRPr="00C90993">
        <w:rPr>
          <w:i/>
          <w:lang w:val="be-BY"/>
        </w:rPr>
        <w:t>(Цырк.)</w:t>
      </w:r>
    </w:p>
    <w:p w:rsidR="00650FC3" w:rsidRPr="00C90993" w:rsidRDefault="00650FC3" w:rsidP="005E4BDC">
      <w:pPr>
        <w:pStyle w:val="af9"/>
        <w:rPr>
          <w:lang w:val="be-BY"/>
        </w:rPr>
      </w:pPr>
      <w:r>
        <w:rPr>
          <w:lang w:val="be-BY"/>
        </w:rPr>
        <w:t xml:space="preserve">7. </w:t>
      </w:r>
      <w:r w:rsidRPr="00C90993">
        <w:rPr>
          <w:lang w:val="be-BY"/>
        </w:rPr>
        <w:t xml:space="preserve">Установа, у якой здымаюць кіно. </w:t>
      </w:r>
      <w:r w:rsidRPr="00C90993">
        <w:rPr>
          <w:i/>
          <w:lang w:val="be-BY"/>
        </w:rPr>
        <w:t>(Кінастудыя.)</w:t>
      </w:r>
    </w:p>
    <w:p w:rsidR="00650FC3" w:rsidRPr="00720E23" w:rsidRDefault="00650FC3" w:rsidP="005E4BDC">
      <w:pPr>
        <w:pStyle w:val="21"/>
        <w:rPr>
          <w:lang w:val="be-BY"/>
        </w:rPr>
      </w:pPr>
      <w:r w:rsidRPr="00720E23">
        <w:rPr>
          <w:lang w:val="be-BY"/>
        </w:rPr>
        <w:t>Дамашняе заданне</w:t>
      </w:r>
    </w:p>
    <w:p w:rsidR="00650FC3" w:rsidRPr="00C90993" w:rsidRDefault="00650FC3" w:rsidP="005E4BDC">
      <w:pPr>
        <w:pStyle w:val="af9"/>
        <w:rPr>
          <w:lang w:val="be-BY"/>
        </w:rPr>
      </w:pPr>
      <w:r w:rsidRPr="00C90993">
        <w:rPr>
          <w:lang w:val="be-BY"/>
        </w:rPr>
        <w:t>Падрыхтавацца да выразнага чытання верша.</w:t>
      </w:r>
    </w:p>
    <w:p w:rsidR="00650FC3" w:rsidRPr="00D573C9" w:rsidRDefault="00650FC3" w:rsidP="005E4BDC">
      <w:pPr>
        <w:pStyle w:val="21"/>
        <w:rPr>
          <w:lang w:val="be-BY"/>
        </w:rPr>
      </w:pPr>
      <w:r w:rsidRPr="00D573C9">
        <w:rPr>
          <w:lang w:val="be-BY"/>
        </w:rPr>
        <w:t>Вынік урока</w:t>
      </w:r>
    </w:p>
    <w:p w:rsidR="00650FC3" w:rsidRPr="00C90993" w:rsidRDefault="00650FC3" w:rsidP="005E4BDC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Калі б вы былі паэтам ці кампазітарам, якое месца </w:t>
      </w:r>
      <w:r>
        <w:rPr>
          <w:lang w:val="be-BY"/>
        </w:rPr>
        <w:t xml:space="preserve">вы </w:t>
      </w:r>
      <w:r w:rsidRPr="00C90993">
        <w:rPr>
          <w:lang w:val="be-BY"/>
        </w:rPr>
        <w:t>ўславілі б у сваім</w:t>
      </w:r>
      <w:r>
        <w:rPr>
          <w:lang w:val="be-BY"/>
        </w:rPr>
        <w:t xml:space="preserve"> </w:t>
      </w:r>
      <w:r w:rsidRPr="00C90993">
        <w:rPr>
          <w:lang w:val="be-BY"/>
        </w:rPr>
        <w:t>творы? Абгрунтуйце адказ.</w:t>
      </w:r>
    </w:p>
    <w:p w:rsidR="00650FC3" w:rsidRDefault="00650FC3" w:rsidP="00650FC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650FC3" w:rsidRPr="00C90993" w:rsidRDefault="00650FC3" w:rsidP="00EF18CE">
      <w:pPr>
        <w:pStyle w:val="10"/>
        <w:rPr>
          <w:lang w:val="be-BY"/>
        </w:rPr>
      </w:pPr>
      <w:r w:rsidRPr="00C90993">
        <w:rPr>
          <w:lang w:val="be-BY"/>
        </w:rPr>
        <w:lastRenderedPageBreak/>
        <w:t>Урок 17. Уладзімір Мяжэвіч. “Цяцерка”</w:t>
      </w:r>
    </w:p>
    <w:p w:rsidR="00650FC3" w:rsidRPr="00C90993" w:rsidRDefault="00650FC3" w:rsidP="00EF18CE">
      <w:pPr>
        <w:pStyle w:val="af9"/>
        <w:rPr>
          <w:lang w:val="be-BY"/>
        </w:rPr>
      </w:pPr>
      <w:r w:rsidRPr="00C90993">
        <w:rPr>
          <w:b/>
          <w:lang w:val="be-BY"/>
        </w:rPr>
        <w:t>ЗАДАЧЫ:</w:t>
      </w:r>
      <w:r w:rsidRPr="00C90993">
        <w:rPr>
          <w:lang w:val="be-BY"/>
        </w:rPr>
        <w:t xml:space="preserve"> фарміраваць правільнае, асэнсаванае, беглае і выразнае чытанне твора цэлымі слова</w:t>
      </w:r>
      <w:r>
        <w:rPr>
          <w:lang w:val="be-BY"/>
        </w:rPr>
        <w:t xml:space="preserve">мі; </w:t>
      </w:r>
      <w:r w:rsidRPr="00C90993">
        <w:rPr>
          <w:lang w:val="be-BY"/>
        </w:rPr>
        <w:t xml:space="preserve">удасканальваць навык правільнага вымаўлення гукаў і захавання акцэнталагічных норм пры </w:t>
      </w:r>
      <w:r>
        <w:rPr>
          <w:lang w:val="be-BY"/>
        </w:rPr>
        <w:t>чытанні;</w:t>
      </w:r>
      <w:r w:rsidRPr="00C90993">
        <w:rPr>
          <w:lang w:val="be-BY"/>
        </w:rPr>
        <w:t xml:space="preserve"> узбагачаць слоўніка</w:t>
      </w:r>
      <w:r>
        <w:rPr>
          <w:lang w:val="be-BY"/>
        </w:rPr>
        <w:t>вы запас вучняў лексікай твора;</w:t>
      </w:r>
      <w:r w:rsidRPr="00C90993">
        <w:rPr>
          <w:lang w:val="be-BY"/>
        </w:rPr>
        <w:t xml:space="preserve"> фарміраваць чытацкія ўменні: назіраць за эмацыянальным станам герояў, даваць ім характарыстыку на аснове ўчынкаў</w:t>
      </w:r>
      <w:r>
        <w:rPr>
          <w:lang w:val="be-BY"/>
        </w:rPr>
        <w:t>,</w:t>
      </w:r>
      <w:r w:rsidRPr="00FE5DF4">
        <w:rPr>
          <w:lang w:val="be-BY"/>
        </w:rPr>
        <w:t xml:space="preserve"> </w:t>
      </w:r>
      <w:r w:rsidRPr="00C90993">
        <w:rPr>
          <w:lang w:val="be-BY"/>
        </w:rPr>
        <w:t>прагназаваць змест да часткі твора</w:t>
      </w:r>
      <w:r>
        <w:rPr>
          <w:lang w:val="be-BY"/>
        </w:rPr>
        <w:t>;</w:t>
      </w:r>
      <w:r w:rsidRPr="00C90993">
        <w:rPr>
          <w:lang w:val="be-BY"/>
        </w:rPr>
        <w:t xml:space="preserve"> развіваць уменне вызначаць тэму і галоўную думку твора</w:t>
      </w:r>
      <w:r>
        <w:rPr>
          <w:lang w:val="be-BY"/>
        </w:rPr>
        <w:t>;</w:t>
      </w:r>
      <w:r w:rsidRPr="00C90993">
        <w:rPr>
          <w:lang w:val="be-BY"/>
        </w:rPr>
        <w:t xml:space="preserve"> выхоўваць любоў і</w:t>
      </w:r>
      <w:r w:rsidR="00717251">
        <w:rPr>
          <w:lang w:val="be-BY"/>
        </w:rPr>
        <w:t> </w:t>
      </w:r>
      <w:r w:rsidRPr="00C90993">
        <w:rPr>
          <w:lang w:val="be-BY"/>
        </w:rPr>
        <w:t>беражлівае стаўленне да прыроды.</w:t>
      </w:r>
    </w:p>
    <w:p w:rsidR="00650FC3" w:rsidRPr="00C90993" w:rsidRDefault="00650FC3" w:rsidP="00EF18CE">
      <w:pPr>
        <w:pStyle w:val="af9"/>
        <w:rPr>
          <w:lang w:val="be-BY"/>
        </w:rPr>
      </w:pPr>
      <w:r w:rsidRPr="00C90993">
        <w:rPr>
          <w:b/>
          <w:lang w:val="be-BY"/>
        </w:rPr>
        <w:t xml:space="preserve">АБСТАЛЯВАННЕ: </w:t>
      </w:r>
      <w:r w:rsidRPr="00C90993">
        <w:rPr>
          <w:lang w:val="be-BY"/>
        </w:rPr>
        <w:t>фотаздымак або малюнак цецерука і цяцеркі.</w:t>
      </w:r>
    </w:p>
    <w:p w:rsidR="00650FC3" w:rsidRPr="00C90993" w:rsidRDefault="00650FC3" w:rsidP="00EF18CE">
      <w:pPr>
        <w:pStyle w:val="10"/>
        <w:jc w:val="center"/>
        <w:rPr>
          <w:lang w:val="be-BY"/>
        </w:rPr>
      </w:pPr>
      <w:r w:rsidRPr="00C90993">
        <w:rPr>
          <w:lang w:val="be-BY"/>
        </w:rPr>
        <w:t>Ход урока</w:t>
      </w:r>
    </w:p>
    <w:p w:rsidR="00650FC3" w:rsidRPr="00FE5DF4" w:rsidRDefault="00650FC3" w:rsidP="00EF18CE">
      <w:pPr>
        <w:pStyle w:val="21"/>
        <w:rPr>
          <w:lang w:val="be-BY"/>
        </w:rPr>
      </w:pPr>
      <w:r w:rsidRPr="00FE5DF4">
        <w:rPr>
          <w:lang w:val="be-BY"/>
        </w:rPr>
        <w:t>Праверка дамашняга задання</w:t>
      </w:r>
    </w:p>
    <w:p w:rsidR="00650FC3" w:rsidRPr="00C90993" w:rsidRDefault="00650FC3" w:rsidP="00EF18CE">
      <w:pPr>
        <w:pStyle w:val="af9"/>
        <w:rPr>
          <w:b/>
          <w:lang w:val="be-BY"/>
        </w:rPr>
      </w:pPr>
      <w:r w:rsidRPr="00C90993">
        <w:rPr>
          <w:lang w:val="be-BY"/>
        </w:rPr>
        <w:t>Ацаніць чытанне верша Пімена Панчанкі “Песня пра Мінск”.</w:t>
      </w:r>
    </w:p>
    <w:p w:rsidR="00650FC3" w:rsidRPr="00C90993" w:rsidRDefault="00650FC3" w:rsidP="00EF18CE">
      <w:pPr>
        <w:pStyle w:val="21"/>
        <w:rPr>
          <w:lang w:val="be-BY"/>
        </w:rPr>
      </w:pPr>
      <w:r w:rsidRPr="00C90993">
        <w:rPr>
          <w:lang w:val="be-BY"/>
        </w:rPr>
        <w:t>Маўленчая размінка</w:t>
      </w:r>
    </w:p>
    <w:p w:rsidR="00650FC3" w:rsidRPr="00C90993" w:rsidRDefault="00650FC3" w:rsidP="00EF18CE">
      <w:pPr>
        <w:pStyle w:val="af9"/>
        <w:rPr>
          <w:lang w:val="be-BY"/>
        </w:rPr>
      </w:pPr>
      <w:r w:rsidRPr="00C90993">
        <w:rPr>
          <w:lang w:val="be-BY"/>
        </w:rPr>
        <w:t>Настаўнік прапануе вучням узгадаць, што яны ўжо ведаюць з папярэдніх класаў пра скорагаворку. Як яна чытаецца? Для чаго л</w:t>
      </w:r>
      <w:r>
        <w:rPr>
          <w:lang w:val="be-BY"/>
        </w:rPr>
        <w:t>юдзі прыдумалі гэты жанр?</w:t>
      </w:r>
    </w:p>
    <w:p w:rsidR="00650FC3" w:rsidRPr="00C90993" w:rsidRDefault="00650FC3" w:rsidP="00EF18CE">
      <w:pPr>
        <w:pStyle w:val="af9"/>
        <w:rPr>
          <w:lang w:val="be-BY"/>
        </w:rPr>
      </w:pPr>
      <w:r w:rsidRPr="00C90993">
        <w:rPr>
          <w:lang w:val="be-BY"/>
        </w:rPr>
        <w:t>Настаўнік падагульняе меркаванні дзяцей: “Скорагаворкі яшчэ называюць хуткагаворкамі. Скорагаворкі ёсць народныя і аўтарскія. Іх змест просты, часта наіўны, але пабудаваны на складаных для вымаўлення словах і словазлучэннях. Скорагаворкі прызначаны для трэніроўкі выразнага вымаўлення слоў і складоў пры дэкламацыі (чытанні па-майстэрску, спяванні). Часта імі карыстаюцца дыктары тэлебачання і радыё, вядучыя канцэртных праграм, артысты тэатра і кіно, настаўнікі. Для таго каб навучыцца хутка і правільна вымаўляць словы скорагаворкі, спачатку трэба разабрацца, пра што ў ёй апавядаецца. Першы раз тэкст чытаецца ў</w:t>
      </w:r>
      <w:r w:rsidR="00717251">
        <w:rPr>
          <w:lang w:val="be-BY"/>
        </w:rPr>
        <w:t> </w:t>
      </w:r>
      <w:r w:rsidRPr="00C90993">
        <w:rPr>
          <w:lang w:val="be-BY"/>
        </w:rPr>
        <w:t>павольным тэмпе, а потым з нарастаючай хуткасцю, але так, каб гучалі правільна і</w:t>
      </w:r>
      <w:r w:rsidR="00717251">
        <w:rPr>
          <w:lang w:val="be-BY"/>
        </w:rPr>
        <w:t> </w:t>
      </w:r>
      <w:r w:rsidRPr="00C90993">
        <w:rPr>
          <w:lang w:val="be-BY"/>
        </w:rPr>
        <w:t>без пропуску ўсе гукі ў словах</w:t>
      </w:r>
      <w:r>
        <w:rPr>
          <w:lang w:val="be-BY"/>
        </w:rPr>
        <w:t>.</w:t>
      </w:r>
    </w:p>
    <w:p w:rsidR="00650FC3" w:rsidRPr="00C90993" w:rsidRDefault="00650FC3" w:rsidP="00EF18CE">
      <w:pPr>
        <w:pStyle w:val="af9"/>
        <w:rPr>
          <w:lang w:val="be-BY"/>
        </w:rPr>
      </w:pPr>
      <w:r w:rsidRPr="00C90993">
        <w:rPr>
          <w:lang w:val="be-BY"/>
        </w:rPr>
        <w:t xml:space="preserve">Па такім алгарытме настаўнік і дзеці працуюць над скорагаворкай Міхася </w:t>
      </w:r>
      <w:r>
        <w:rPr>
          <w:lang w:val="be-BY"/>
        </w:rPr>
        <w:t>Пазнякова пра сям’ю цецерукоў, р</w:t>
      </w:r>
      <w:r w:rsidRPr="00C90993">
        <w:rPr>
          <w:lang w:val="be-BY"/>
        </w:rPr>
        <w:t>азглядаюць малюнак ці фотаздымак з</w:t>
      </w:r>
      <w:r w:rsidR="00717251">
        <w:rPr>
          <w:lang w:val="be-BY"/>
        </w:rPr>
        <w:t> </w:t>
      </w:r>
      <w:r w:rsidRPr="00C90993">
        <w:rPr>
          <w:lang w:val="be-BY"/>
        </w:rPr>
        <w:t>адлюстраваннем цецерука і цяцеркі, звяртаюць увагу на літары, вы</w:t>
      </w:r>
      <w:r>
        <w:rPr>
          <w:lang w:val="be-BY"/>
        </w:rPr>
        <w:t>дзеленыя ў</w:t>
      </w:r>
      <w:r w:rsidR="00717251">
        <w:rPr>
          <w:lang w:val="be-BY"/>
        </w:rPr>
        <w:t> </w:t>
      </w:r>
      <w:r>
        <w:rPr>
          <w:lang w:val="be-BY"/>
        </w:rPr>
        <w:t>словах</w:t>
      </w:r>
      <w:r w:rsidRPr="00C90993">
        <w:rPr>
          <w:lang w:val="be-BY"/>
        </w:rPr>
        <w:t xml:space="preserve"> скорагаворкі. Спачатку скорагаворку прачытва</w:t>
      </w:r>
      <w:r>
        <w:rPr>
          <w:lang w:val="be-BY"/>
        </w:rPr>
        <w:t>юць уголас 2</w:t>
      </w:r>
      <w:r w:rsidR="00366DC8">
        <w:rPr>
          <w:lang w:val="be-BY"/>
        </w:rPr>
        <w:noBreakHyphen/>
      </w:r>
      <w:r>
        <w:rPr>
          <w:lang w:val="be-BY"/>
        </w:rPr>
        <w:t>3</w:t>
      </w:r>
      <w:r w:rsidR="00717251">
        <w:rPr>
          <w:lang w:val="be-BY"/>
        </w:rPr>
        <w:t> </w:t>
      </w:r>
      <w:r>
        <w:rPr>
          <w:lang w:val="be-BY"/>
        </w:rPr>
        <w:t>вучні, затым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усе вучні хорам з рознай хуткасцю.</w:t>
      </w:r>
    </w:p>
    <w:p w:rsidR="00650FC3" w:rsidRPr="00B147B5" w:rsidRDefault="00650FC3" w:rsidP="00EF18CE">
      <w:pPr>
        <w:pStyle w:val="21"/>
        <w:rPr>
          <w:lang w:val="be-BY"/>
        </w:rPr>
      </w:pPr>
      <w:r w:rsidRPr="00B147B5">
        <w:rPr>
          <w:lang w:val="be-BY"/>
        </w:rPr>
        <w:t>Работа з творам Уладзіміра Мяжэвіча “Цяцерка”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Падрыхтоўка да першаснага ўспрыняцця тэксту: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 xml:space="preserve">1) адказы на пытанні і заданне </w:t>
      </w:r>
      <w:r>
        <w:rPr>
          <w:lang w:val="be-BY"/>
        </w:rPr>
        <w:t>настаўніка:</w:t>
      </w:r>
    </w:p>
    <w:p w:rsidR="00650FC3" w:rsidRPr="00C90993" w:rsidRDefault="00650FC3" w:rsidP="00854843">
      <w:pPr>
        <w:pStyle w:val="af9"/>
        <w:rPr>
          <w:lang w:val="be-BY"/>
        </w:rPr>
      </w:pPr>
      <w:r>
        <w:rPr>
          <w:lang w:val="be-BY"/>
        </w:rPr>
        <w:t xml:space="preserve">- </w:t>
      </w:r>
      <w:r w:rsidRPr="00C90993">
        <w:rPr>
          <w:lang w:val="be-BY"/>
        </w:rPr>
        <w:t>З апорай на малюнак (фотаздымак) апішыце знешні выгляд птушкі (назва птушкі, яе велічыня, афарбоўка, асаблівасці будовы частак цела: дзюбы, вачэй, хваста).</w:t>
      </w:r>
    </w:p>
    <w:p w:rsidR="00650FC3" w:rsidRPr="00C90993" w:rsidRDefault="00650FC3" w:rsidP="00854843">
      <w:pPr>
        <w:pStyle w:val="af9"/>
        <w:rPr>
          <w:lang w:val="be-BY"/>
        </w:rPr>
      </w:pPr>
      <w:r>
        <w:rPr>
          <w:lang w:val="be-BY"/>
        </w:rPr>
        <w:t>- Дзе жывуць цецерукі?</w:t>
      </w:r>
    </w:p>
    <w:p w:rsidR="00650FC3" w:rsidRPr="00C90993" w:rsidRDefault="00650FC3" w:rsidP="00854843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Чым яны харчуюцца?</w:t>
      </w:r>
    </w:p>
    <w:p w:rsidR="00650FC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2) інфармацыя настаўніка з мэтай пашырэння кругагляду вучняў:</w:t>
      </w:r>
    </w:p>
    <w:p w:rsidR="00650FC3" w:rsidRPr="00B147B5" w:rsidRDefault="00650FC3" w:rsidP="00854843">
      <w:pPr>
        <w:pStyle w:val="af9"/>
        <w:rPr>
          <w:lang w:val="be-BY"/>
        </w:rPr>
      </w:pPr>
      <w:r w:rsidRPr="00C90993">
        <w:rPr>
          <w:i/>
          <w:lang w:val="be-BY"/>
        </w:rPr>
        <w:t xml:space="preserve">Цецерукі распаўсюджаны на тэрыторыі Беларускага </w:t>
      </w:r>
      <w:r w:rsidRPr="00C90993">
        <w:rPr>
          <w:i/>
          <w:shd w:val="clear" w:color="auto" w:fill="FFFFFF"/>
          <w:lang w:val="be-BY"/>
        </w:rPr>
        <w:t>Паазер’я і Палесся.</w:t>
      </w:r>
      <w:r w:rsidRPr="00C90993">
        <w:rPr>
          <w:i/>
          <w:lang w:val="be-BY"/>
        </w:rPr>
        <w:t xml:space="preserve"> Цецярук </w:t>
      </w:r>
      <w:r w:rsidRPr="00C90993">
        <w:rPr>
          <w:i/>
          <w:shd w:val="clear" w:color="auto" w:fill="FFFFFF"/>
          <w:lang w:val="be-BY"/>
        </w:rPr>
        <w:t>прыцягвае да сябе ўвагу сваім шыкоўным апярэннем</w:t>
      </w:r>
      <w:r w:rsidR="004A63F6">
        <w:rPr>
          <w:i/>
          <w:shd w:val="clear" w:color="auto" w:fill="FFFFFF"/>
          <w:lang w:val="be-BY"/>
        </w:rPr>
        <w:t xml:space="preserve"> — </w:t>
      </w:r>
      <w:r w:rsidRPr="00C90993">
        <w:rPr>
          <w:i/>
          <w:shd w:val="clear" w:color="auto" w:fill="FFFFFF"/>
          <w:lang w:val="be-BY"/>
        </w:rPr>
        <w:t xml:space="preserve">чорна-карычневым, з металічна-фіялетавым бляскам, з белай паласой на крылах. Хвост у яго нагадвае </w:t>
      </w:r>
      <w:r w:rsidRPr="00C90993">
        <w:rPr>
          <w:i/>
          <w:shd w:val="clear" w:color="auto" w:fill="FFFFFF"/>
          <w:lang w:val="be-BY"/>
        </w:rPr>
        <w:lastRenderedPageBreak/>
        <w:t>л</w:t>
      </w:r>
      <w:r w:rsidRPr="00C90993">
        <w:rPr>
          <w:i/>
          <w:shd w:val="clear" w:color="auto" w:fill="FFFFFF"/>
        </w:rPr>
        <w:t>i</w:t>
      </w:r>
      <w:r w:rsidRPr="00C90993">
        <w:rPr>
          <w:i/>
          <w:shd w:val="clear" w:color="auto" w:fill="FFFFFF"/>
          <w:lang w:val="be-BY"/>
        </w:rPr>
        <w:t>ру (дэманструецца адпаведны малюнак). На галаве птушкі вылучаецца чырвонае брыво.</w:t>
      </w:r>
    </w:p>
    <w:p w:rsidR="00650FC3" w:rsidRPr="00B147B5" w:rsidRDefault="00650FC3" w:rsidP="00854843">
      <w:pPr>
        <w:pStyle w:val="af9"/>
        <w:rPr>
          <w:i/>
          <w:lang w:val="be-BY"/>
        </w:rPr>
      </w:pPr>
      <w:r w:rsidRPr="00C90993">
        <w:rPr>
          <w:i/>
          <w:shd w:val="clear" w:color="auto" w:fill="FFFFFF"/>
          <w:lang w:val="be-BY"/>
        </w:rPr>
        <w:t>Ц</w:t>
      </w:r>
      <w:proofErr w:type="spellStart"/>
      <w:r w:rsidRPr="00C90993">
        <w:rPr>
          <w:i/>
          <w:shd w:val="clear" w:color="auto" w:fill="FFFFFF"/>
        </w:rPr>
        <w:t>яцерка</w:t>
      </w:r>
      <w:proofErr w:type="spellEnd"/>
      <w:r w:rsidRPr="00C90993">
        <w:rPr>
          <w:i/>
          <w:shd w:val="clear" w:color="auto" w:fill="FFFFFF"/>
        </w:rPr>
        <w:t xml:space="preserve"> </w:t>
      </w:r>
      <w:proofErr w:type="spellStart"/>
      <w:r w:rsidRPr="00C90993">
        <w:rPr>
          <w:i/>
        </w:rPr>
        <w:t>меншая</w:t>
      </w:r>
      <w:proofErr w:type="spellEnd"/>
      <w:r w:rsidRPr="00C90993">
        <w:rPr>
          <w:i/>
        </w:rPr>
        <w:t xml:space="preserve"> за </w:t>
      </w:r>
      <w:proofErr w:type="spellStart"/>
      <w:r w:rsidRPr="00C90993">
        <w:rPr>
          <w:i/>
          <w:shd w:val="clear" w:color="auto" w:fill="FFFFFF"/>
        </w:rPr>
        <w:t>цецерука</w:t>
      </w:r>
      <w:proofErr w:type="spellEnd"/>
      <w:r w:rsidRPr="00C90993">
        <w:rPr>
          <w:i/>
          <w:shd w:val="clear" w:color="auto" w:fill="FFFFFF"/>
        </w:rPr>
        <w:t xml:space="preserve"> </w:t>
      </w:r>
      <w:r w:rsidRPr="00C90993">
        <w:rPr>
          <w:i/>
          <w:shd w:val="clear" w:color="auto" w:fill="FFFFFF"/>
          <w:lang w:val="be-BY"/>
        </w:rPr>
        <w:t xml:space="preserve">і </w:t>
      </w:r>
      <w:proofErr w:type="spellStart"/>
      <w:r w:rsidRPr="00C90993">
        <w:rPr>
          <w:i/>
          <w:shd w:val="clear" w:color="auto" w:fill="FFFFFF"/>
        </w:rPr>
        <w:t>падобна</w:t>
      </w:r>
      <w:r>
        <w:rPr>
          <w:i/>
          <w:shd w:val="clear" w:color="auto" w:fill="FFFFFF"/>
        </w:rPr>
        <w:t>я</w:t>
      </w:r>
      <w:proofErr w:type="spellEnd"/>
      <w:r w:rsidRPr="00C90993">
        <w:rPr>
          <w:i/>
          <w:shd w:val="clear" w:color="auto" w:fill="FFFFFF"/>
        </w:rPr>
        <w:t xml:space="preserve"> на </w:t>
      </w:r>
      <w:proofErr w:type="spellStart"/>
      <w:r w:rsidRPr="00C90993">
        <w:rPr>
          <w:i/>
          <w:shd w:val="clear" w:color="auto" w:fill="FFFFFF"/>
        </w:rPr>
        <w:t>звычайную</w:t>
      </w:r>
      <w:proofErr w:type="spellEnd"/>
      <w:r w:rsidRPr="00C90993">
        <w:rPr>
          <w:i/>
          <w:shd w:val="clear" w:color="auto" w:fill="FFFFFF"/>
        </w:rPr>
        <w:t xml:space="preserve"> свойскую </w:t>
      </w:r>
      <w:proofErr w:type="spellStart"/>
      <w:r w:rsidRPr="00C90993">
        <w:rPr>
          <w:i/>
          <w:shd w:val="clear" w:color="auto" w:fill="FFFFFF"/>
        </w:rPr>
        <w:t>курыцу</w:t>
      </w:r>
      <w:proofErr w:type="spellEnd"/>
      <w:r w:rsidRPr="00C90993">
        <w:rPr>
          <w:i/>
          <w:shd w:val="clear" w:color="auto" w:fill="FFFFFF"/>
        </w:rPr>
        <w:t xml:space="preserve">. </w:t>
      </w:r>
      <w:proofErr w:type="spellStart"/>
      <w:r w:rsidRPr="00C90993">
        <w:rPr>
          <w:i/>
          <w:shd w:val="clear" w:color="auto" w:fill="FFFFFF"/>
        </w:rPr>
        <w:t>Яе</w:t>
      </w:r>
      <w:proofErr w:type="spellEnd"/>
      <w:r w:rsidRPr="00C90993">
        <w:rPr>
          <w:i/>
          <w:shd w:val="clear" w:color="auto" w:fill="FFFFFF"/>
        </w:rPr>
        <w:t xml:space="preserve"> </w:t>
      </w:r>
      <w:proofErr w:type="spellStart"/>
      <w:r w:rsidRPr="00C90993">
        <w:rPr>
          <w:i/>
          <w:shd w:val="clear" w:color="auto" w:fill="FFFFFF"/>
        </w:rPr>
        <w:t>апярэнне</w:t>
      </w:r>
      <w:proofErr w:type="spellEnd"/>
      <w:r w:rsidRPr="00C90993">
        <w:rPr>
          <w:i/>
          <w:shd w:val="clear" w:color="auto" w:fill="FFFFFF"/>
        </w:rPr>
        <w:t xml:space="preserve"> </w:t>
      </w:r>
      <w:proofErr w:type="spellStart"/>
      <w:r w:rsidRPr="00C90993">
        <w:rPr>
          <w:i/>
          <w:shd w:val="clear" w:color="auto" w:fill="FFFFFF"/>
        </w:rPr>
        <w:t>шэра-карычневае</w:t>
      </w:r>
      <w:proofErr w:type="spellEnd"/>
      <w:r w:rsidRPr="00C90993">
        <w:rPr>
          <w:i/>
          <w:shd w:val="clear" w:color="auto" w:fill="FFFFFF"/>
        </w:rPr>
        <w:t xml:space="preserve">, </w:t>
      </w:r>
      <w:proofErr w:type="spellStart"/>
      <w:r w:rsidRPr="00C90993">
        <w:rPr>
          <w:i/>
          <w:shd w:val="clear" w:color="auto" w:fill="FFFFFF"/>
        </w:rPr>
        <w:t>стракатае</w:t>
      </w:r>
      <w:proofErr w:type="spellEnd"/>
      <w:r w:rsidRPr="00C90993">
        <w:rPr>
          <w:i/>
          <w:shd w:val="clear" w:color="auto" w:fill="FFFFFF"/>
        </w:rPr>
        <w:t xml:space="preserve"> </w:t>
      </w:r>
      <w:r w:rsidRPr="00C90993">
        <w:rPr>
          <w:i/>
          <w:shd w:val="clear" w:color="auto" w:fill="FFFFFF"/>
          <w:lang w:val="be-BY"/>
        </w:rPr>
        <w:t xml:space="preserve">і </w:t>
      </w:r>
      <w:r w:rsidRPr="00C90993">
        <w:rPr>
          <w:i/>
          <w:shd w:val="clear" w:color="auto" w:fill="FFFFFF"/>
        </w:rPr>
        <w:t xml:space="preserve">не такое </w:t>
      </w:r>
      <w:proofErr w:type="spellStart"/>
      <w:r w:rsidRPr="00C90993">
        <w:rPr>
          <w:i/>
          <w:shd w:val="clear" w:color="auto" w:fill="FFFFFF"/>
        </w:rPr>
        <w:t>прывабнае</w:t>
      </w:r>
      <w:proofErr w:type="spellEnd"/>
      <w:r w:rsidRPr="00C90993">
        <w:rPr>
          <w:i/>
          <w:shd w:val="clear" w:color="auto" w:fill="FFFFFF"/>
        </w:rPr>
        <w:t xml:space="preserve">, як у </w:t>
      </w:r>
      <w:r w:rsidRPr="00C90993">
        <w:rPr>
          <w:i/>
        </w:rPr>
        <w:t>самц</w:t>
      </w:r>
      <w:r w:rsidRPr="00C90993">
        <w:rPr>
          <w:i/>
          <w:shd w:val="clear" w:color="auto" w:fill="FFFFFF"/>
        </w:rPr>
        <w:t>а.</w:t>
      </w:r>
    </w:p>
    <w:p w:rsidR="00650FC3" w:rsidRPr="00C90993" w:rsidRDefault="00650FC3" w:rsidP="00854843">
      <w:pPr>
        <w:pStyle w:val="af9"/>
        <w:rPr>
          <w:i/>
          <w:shd w:val="clear" w:color="auto" w:fill="FFFFFF"/>
          <w:lang w:val="be-BY"/>
        </w:rPr>
      </w:pPr>
      <w:proofErr w:type="spellStart"/>
      <w:r w:rsidRPr="00C90993">
        <w:rPr>
          <w:i/>
        </w:rPr>
        <w:t>Памеры</w:t>
      </w:r>
      <w:proofErr w:type="spellEnd"/>
      <w:r w:rsidRPr="00C90993">
        <w:rPr>
          <w:i/>
        </w:rPr>
        <w:t xml:space="preserve"> </w:t>
      </w:r>
      <w:proofErr w:type="spellStart"/>
      <w:r w:rsidRPr="00C90993">
        <w:rPr>
          <w:i/>
        </w:rPr>
        <w:t>цецерук</w:t>
      </w:r>
      <w:proofErr w:type="spellEnd"/>
      <w:r w:rsidRPr="00C90993">
        <w:rPr>
          <w:i/>
          <w:lang w:val="be-BY"/>
        </w:rPr>
        <w:t xml:space="preserve">оў дасягаюць </w:t>
      </w:r>
      <w:r w:rsidRPr="00C90993">
        <w:rPr>
          <w:i/>
        </w:rPr>
        <w:t>60</w:t>
      </w:r>
      <w:r>
        <w:rPr>
          <w:i/>
          <w:lang w:val="be-BY"/>
        </w:rPr>
        <w:t xml:space="preserve"> </w:t>
      </w:r>
      <w:r w:rsidRPr="00C90993">
        <w:rPr>
          <w:i/>
        </w:rPr>
        <w:t>см, вага</w:t>
      </w:r>
      <w:r w:rsidR="004A63F6">
        <w:rPr>
          <w:i/>
        </w:rPr>
        <w:t xml:space="preserve"> — </w:t>
      </w:r>
      <w:r w:rsidRPr="00C90993">
        <w:rPr>
          <w:i/>
        </w:rPr>
        <w:t>да 2 к</w:t>
      </w:r>
      <w:r w:rsidRPr="00C90993">
        <w:rPr>
          <w:i/>
          <w:lang w:val="be-BY"/>
        </w:rPr>
        <w:t>г</w:t>
      </w:r>
      <w:r w:rsidRPr="00C90993">
        <w:rPr>
          <w:i/>
        </w:rPr>
        <w:t xml:space="preserve">. </w:t>
      </w:r>
      <w:proofErr w:type="spellStart"/>
      <w:r w:rsidRPr="00C90993">
        <w:rPr>
          <w:i/>
        </w:rPr>
        <w:t>Харчуюцца</w:t>
      </w:r>
      <w:proofErr w:type="spellEnd"/>
      <w:r w:rsidRPr="00C90993">
        <w:rPr>
          <w:i/>
        </w:rPr>
        <w:t xml:space="preserve"> </w:t>
      </w:r>
      <w:proofErr w:type="spellStart"/>
      <w:r w:rsidRPr="00C90993">
        <w:rPr>
          <w:i/>
        </w:rPr>
        <w:t>яны</w:t>
      </w:r>
      <w:proofErr w:type="spellEnd"/>
      <w:r w:rsidRPr="00C90993">
        <w:rPr>
          <w:i/>
        </w:rPr>
        <w:t xml:space="preserve"> </w:t>
      </w:r>
      <w:proofErr w:type="spellStart"/>
      <w:r w:rsidRPr="00C90993">
        <w:rPr>
          <w:i/>
        </w:rPr>
        <w:t>пупышкамі</w:t>
      </w:r>
      <w:proofErr w:type="spellEnd"/>
      <w:r w:rsidRPr="00C90993">
        <w:rPr>
          <w:i/>
        </w:rPr>
        <w:t xml:space="preserve">, </w:t>
      </w:r>
      <w:proofErr w:type="spellStart"/>
      <w:r w:rsidRPr="00C90993">
        <w:rPr>
          <w:i/>
        </w:rPr>
        <w:t>каташкамі</w:t>
      </w:r>
      <w:proofErr w:type="spellEnd"/>
      <w:r w:rsidRPr="00C90993">
        <w:rPr>
          <w:i/>
        </w:rPr>
        <w:t xml:space="preserve">, </w:t>
      </w:r>
      <w:proofErr w:type="spellStart"/>
      <w:r w:rsidRPr="00C90993">
        <w:rPr>
          <w:i/>
        </w:rPr>
        <w:t>парасткамі</w:t>
      </w:r>
      <w:proofErr w:type="spellEnd"/>
      <w:r w:rsidRPr="00C90993">
        <w:rPr>
          <w:i/>
        </w:rPr>
        <w:t xml:space="preserve"> і </w:t>
      </w:r>
      <w:proofErr w:type="spellStart"/>
      <w:r w:rsidRPr="00C90993">
        <w:rPr>
          <w:i/>
        </w:rPr>
        <w:t>насеннем</w:t>
      </w:r>
      <w:proofErr w:type="spellEnd"/>
      <w:r w:rsidRPr="00C90993">
        <w:rPr>
          <w:i/>
        </w:rPr>
        <w:t xml:space="preserve"> </w:t>
      </w:r>
      <w:proofErr w:type="spellStart"/>
      <w:r w:rsidRPr="00C90993">
        <w:rPr>
          <w:i/>
        </w:rPr>
        <w:t>дрэў</w:t>
      </w:r>
      <w:proofErr w:type="spellEnd"/>
      <w:r w:rsidRPr="00C90993">
        <w:rPr>
          <w:i/>
        </w:rPr>
        <w:t xml:space="preserve">, </w:t>
      </w:r>
      <w:proofErr w:type="spellStart"/>
      <w:r w:rsidRPr="00C90993">
        <w:rPr>
          <w:i/>
        </w:rPr>
        <w:t>ягадамі</w:t>
      </w:r>
      <w:proofErr w:type="spellEnd"/>
      <w:r w:rsidRPr="00C90993">
        <w:rPr>
          <w:i/>
        </w:rPr>
        <w:t xml:space="preserve">, </w:t>
      </w:r>
      <w:proofErr w:type="spellStart"/>
      <w:r w:rsidRPr="00C90993">
        <w:rPr>
          <w:i/>
        </w:rPr>
        <w:t>збожжам</w:t>
      </w:r>
      <w:proofErr w:type="spellEnd"/>
      <w:r w:rsidRPr="00C90993">
        <w:rPr>
          <w:i/>
        </w:rPr>
        <w:t>;</w:t>
      </w:r>
    </w:p>
    <w:p w:rsidR="00650FC3" w:rsidRPr="00C90993" w:rsidRDefault="00650FC3" w:rsidP="00854843">
      <w:pPr>
        <w:pStyle w:val="af9"/>
        <w:rPr>
          <w:lang w:val="be-BY"/>
        </w:rPr>
      </w:pPr>
      <w:r>
        <w:rPr>
          <w:lang w:val="be-BY"/>
        </w:rPr>
        <w:t>3</w:t>
      </w:r>
      <w:r w:rsidRPr="00C90993">
        <w:rPr>
          <w:lang w:val="be-BY"/>
        </w:rPr>
        <w:t xml:space="preserve">) раскрыццё лексічнага значэння слова </w:t>
      </w:r>
      <w:r w:rsidRPr="00C90993">
        <w:rPr>
          <w:b/>
          <w:i/>
          <w:lang w:val="be-BY"/>
        </w:rPr>
        <w:t>пал</w:t>
      </w:r>
      <w:r w:rsidRPr="00C90993">
        <w:rPr>
          <w:lang w:val="be-BY"/>
        </w:rPr>
        <w:t xml:space="preserve"> (</w:t>
      </w:r>
      <w:r w:rsidR="00590AA4">
        <w:rPr>
          <w:lang w:val="be-BY"/>
        </w:rPr>
        <w:t>с. </w:t>
      </w:r>
      <w:r w:rsidRPr="00C90993">
        <w:rPr>
          <w:lang w:val="be-BY"/>
        </w:rPr>
        <w:t>56). Разгляд ілюстрацыі да твора (</w:t>
      </w:r>
      <w:r w:rsidR="00590AA4">
        <w:rPr>
          <w:lang w:val="be-BY"/>
        </w:rPr>
        <w:t>с. </w:t>
      </w:r>
      <w:r w:rsidRPr="00C90993">
        <w:rPr>
          <w:lang w:val="be-BY"/>
        </w:rPr>
        <w:t>58)</w:t>
      </w:r>
      <w:r>
        <w:rPr>
          <w:lang w:val="be-BY"/>
        </w:rPr>
        <w:t>.</w:t>
      </w:r>
    </w:p>
    <w:p w:rsidR="00650FC3" w:rsidRPr="00C90993" w:rsidRDefault="00650FC3" w:rsidP="00854843">
      <w:pPr>
        <w:pStyle w:val="af9"/>
        <w:rPr>
          <w:color w:val="000000"/>
          <w:lang w:val="be-BY"/>
        </w:rPr>
      </w:pPr>
      <w:r w:rsidRPr="00C90993">
        <w:rPr>
          <w:lang w:val="be-BY"/>
        </w:rPr>
        <w:t xml:space="preserve">Настаўнік чытае тэкст “Цяцерка”, спыняецца на сказе </w:t>
      </w:r>
      <w:r w:rsidRPr="00347DB9">
        <w:rPr>
          <w:i/>
          <w:lang w:val="be-BY"/>
        </w:rPr>
        <w:t>“Тут птушка!”</w:t>
      </w:r>
      <w:r w:rsidRPr="00C90993">
        <w:rPr>
          <w:lang w:val="be-BY"/>
        </w:rPr>
        <w:t xml:space="preserve"> (</w:t>
      </w:r>
      <w:r w:rsidR="00590AA4">
        <w:rPr>
          <w:lang w:val="be-BY"/>
        </w:rPr>
        <w:t>с. </w:t>
      </w:r>
      <w:r w:rsidRPr="00C90993">
        <w:rPr>
          <w:lang w:val="be-BY"/>
        </w:rPr>
        <w:t xml:space="preserve">57), пасля чаго просіць вучняў выказаць думкі пра тое, як далей будуць развівацца падзеі. </w:t>
      </w:r>
      <w:r w:rsidRPr="00C90993">
        <w:rPr>
          <w:color w:val="000000"/>
          <w:lang w:val="be-BY"/>
        </w:rPr>
        <w:t>Паслухаўшы варыянты развіцця падзей, настаўнік заканчвае чытанне тэксту. Праводзіцца супастаўленне аўтарскага варыянта канцоўкі і меркаванняў вучняў.</w:t>
      </w:r>
    </w:p>
    <w:p w:rsidR="00650FC3" w:rsidRPr="00C90993" w:rsidRDefault="00650FC3" w:rsidP="00854843">
      <w:pPr>
        <w:pStyle w:val="af9"/>
        <w:rPr>
          <w:color w:val="000000"/>
          <w:lang w:val="be-BY"/>
        </w:rPr>
      </w:pPr>
      <w:r w:rsidRPr="00C90993">
        <w:rPr>
          <w:color w:val="000000"/>
          <w:lang w:val="be-BY"/>
        </w:rPr>
        <w:t>Высвятленне эмацыянальнага ўздзеяння твора на трэцякласнікаў:</w:t>
      </w:r>
    </w:p>
    <w:p w:rsidR="00650FC3" w:rsidRPr="00C90993" w:rsidRDefault="00650FC3" w:rsidP="00854843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Якія ўрыўкі апавядання выклікалі ў вас страх і шкадаванне? Прачытайце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гэтыя эпізоды.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Самастойнае чытанне тэксту вучнямі.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Г</w:t>
      </w:r>
      <w:r>
        <w:rPr>
          <w:lang w:val="be-BY"/>
        </w:rPr>
        <w:t>утарка па пытаннях і заданнях 1–</w:t>
      </w:r>
      <w:r w:rsidRPr="00C90993">
        <w:rPr>
          <w:lang w:val="be-BY"/>
        </w:rPr>
        <w:t>8 (</w:t>
      </w:r>
      <w:r w:rsidR="00590AA4">
        <w:rPr>
          <w:lang w:val="be-BY"/>
        </w:rPr>
        <w:t>с. </w:t>
      </w:r>
      <w:r w:rsidRPr="00C90993">
        <w:rPr>
          <w:lang w:val="be-BY"/>
        </w:rPr>
        <w:t>59</w:t>
      </w:r>
      <w:r>
        <w:rPr>
          <w:lang w:val="be-BY"/>
        </w:rPr>
        <w:t>),</w:t>
      </w:r>
      <w:r w:rsidRPr="00C90993">
        <w:rPr>
          <w:lang w:val="be-BY"/>
        </w:rPr>
        <w:t xml:space="preserve"> выбарачнае чытанне, характарыстыка во</w:t>
      </w:r>
      <w:r>
        <w:rPr>
          <w:lang w:val="be-BY"/>
        </w:rPr>
        <w:t>бразаў цяцеркі і ратавальнікаў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малога Рыгоркі і апавядальніка; выказванне ўласных адносін да персанажаў, іх учынкаў і зместу твора.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 xml:space="preserve">Пры вызначэнні тэмы і галоўнай думкі апавядання настаўнік можа скіраваць увагу дзяцей на прыказкі, загадзя змешчаныя на дошцы </w:t>
      </w:r>
      <w:r w:rsidRPr="00D573C9">
        <w:rPr>
          <w:lang w:val="be-BY"/>
        </w:rPr>
        <w:t>(</w:t>
      </w:r>
      <w:r w:rsidRPr="008661B5">
        <w:rPr>
          <w:i/>
          <w:lang w:val="be-BY"/>
        </w:rPr>
        <w:t>Радзіма</w:t>
      </w:r>
      <w:r w:rsidR="004A63F6">
        <w:rPr>
          <w:i/>
          <w:lang w:val="be-BY"/>
        </w:rPr>
        <w:t xml:space="preserve"> — </w:t>
      </w:r>
      <w:r w:rsidRPr="008661B5">
        <w:rPr>
          <w:i/>
          <w:lang w:val="be-BY"/>
        </w:rPr>
        <w:t>маці, умей за яе</w:t>
      </w:r>
      <w:r w:rsidR="00AF2499">
        <w:rPr>
          <w:i/>
          <w:lang w:val="be-BY"/>
        </w:rPr>
        <w:t> </w:t>
      </w:r>
      <w:r w:rsidRPr="008661B5">
        <w:rPr>
          <w:i/>
          <w:lang w:val="be-BY"/>
        </w:rPr>
        <w:t>пастаяці. Усякаму мілая свая старана. У родным лесе і куст родны.</w:t>
      </w:r>
      <w:r w:rsidRPr="00D573C9">
        <w:rPr>
          <w:lang w:val="be-BY"/>
        </w:rPr>
        <w:t>),</w:t>
      </w:r>
      <w:r w:rsidRPr="00C90993">
        <w:rPr>
          <w:lang w:val="be-BY"/>
        </w:rPr>
        <w:t xml:space="preserve"> з якіх вучні выбіраюць тую, што дапамагае раскрыць асноўную думку тэксту. </w:t>
      </w:r>
      <w:r w:rsidRPr="00C90993">
        <w:rPr>
          <w:i/>
          <w:lang w:val="be-BY"/>
        </w:rPr>
        <w:t>(</w:t>
      </w:r>
      <w:r>
        <w:rPr>
          <w:i/>
          <w:lang w:val="be-BY"/>
        </w:rPr>
        <w:t>“</w:t>
      </w:r>
      <w:r w:rsidRPr="00C90993">
        <w:rPr>
          <w:i/>
          <w:lang w:val="be-BY"/>
        </w:rPr>
        <w:t>Радзіма</w:t>
      </w:r>
      <w:r w:rsidR="004A63F6">
        <w:rPr>
          <w:i/>
          <w:lang w:val="be-BY"/>
        </w:rPr>
        <w:t xml:space="preserve"> — </w:t>
      </w:r>
      <w:r w:rsidRPr="00C90993">
        <w:rPr>
          <w:i/>
          <w:lang w:val="be-BY"/>
        </w:rPr>
        <w:t>маці, умей за яе пастаяці</w:t>
      </w:r>
      <w:r>
        <w:rPr>
          <w:i/>
          <w:lang w:val="be-BY"/>
        </w:rPr>
        <w:t>”</w:t>
      </w:r>
      <w:r w:rsidRPr="00C90993">
        <w:rPr>
          <w:i/>
          <w:lang w:val="be-BY"/>
        </w:rPr>
        <w:t>. Тэма адносін людзей да прыроды, тэма абароны сваёй радзімы</w:t>
      </w:r>
      <w:r w:rsidR="004A63F6">
        <w:rPr>
          <w:i/>
          <w:lang w:val="be-BY"/>
        </w:rPr>
        <w:t xml:space="preserve"> — </w:t>
      </w:r>
      <w:r w:rsidRPr="00C90993">
        <w:rPr>
          <w:i/>
          <w:lang w:val="be-BY"/>
        </w:rPr>
        <w:t>гнязда і дзяцей</w:t>
      </w:r>
      <w:r w:rsidR="004A63F6">
        <w:rPr>
          <w:i/>
          <w:lang w:val="be-BY"/>
        </w:rPr>
        <w:t xml:space="preserve"> — </w:t>
      </w:r>
      <w:r w:rsidRPr="00C90993">
        <w:rPr>
          <w:i/>
          <w:lang w:val="be-BY"/>
        </w:rPr>
        <w:t>цяцеркай.)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Вызначэнне лагічна законч</w:t>
      </w:r>
      <w:r>
        <w:rPr>
          <w:lang w:val="be-BY"/>
        </w:rPr>
        <w:t>аных частак у апавяданні.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Настаўнік прапануе прачытаць першае пытанне рубрыкі “работа ў</w:t>
      </w:r>
      <w:r w:rsidR="00AF2499">
        <w:rPr>
          <w:lang w:val="be-BY"/>
        </w:rPr>
        <w:t> </w:t>
      </w:r>
      <w:r w:rsidRPr="00C90993">
        <w:rPr>
          <w:lang w:val="be-BY"/>
        </w:rPr>
        <w:t>парах (групах)” (</w:t>
      </w:r>
      <w:r w:rsidR="00590AA4">
        <w:rPr>
          <w:lang w:val="be-BY"/>
        </w:rPr>
        <w:t>с. </w:t>
      </w:r>
      <w:r w:rsidRPr="00C90993">
        <w:rPr>
          <w:lang w:val="be-BY"/>
        </w:rPr>
        <w:t>59) і знайсці адказ на яго, зач</w:t>
      </w:r>
      <w:r>
        <w:rPr>
          <w:lang w:val="be-BY"/>
        </w:rPr>
        <w:t>ытаць адпаведную частку тэксту.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 xml:space="preserve">Затым вучні знаходзяць адказы на другое, трэцяе пытанні і г. д. Трэцякласнікі перачытваюць тэкст і знаходзяць мяжу кожнай часткі. </w:t>
      </w:r>
      <w:r>
        <w:rPr>
          <w:lang w:val="be-BY"/>
        </w:rPr>
        <w:t xml:space="preserve">Затым арганізуецца </w:t>
      </w:r>
      <w:r w:rsidRPr="00C90993">
        <w:rPr>
          <w:lang w:val="be-BY"/>
        </w:rPr>
        <w:t>работа ў</w:t>
      </w:r>
      <w:r w:rsidR="00AF2499">
        <w:rPr>
          <w:lang w:val="be-BY"/>
        </w:rPr>
        <w:t> </w:t>
      </w:r>
      <w:r w:rsidRPr="00C90993">
        <w:rPr>
          <w:lang w:val="be-BY"/>
        </w:rPr>
        <w:t>парах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пераказ тэксту па пытаннях.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Арганізаваць работу ў пары ці групе можна двума шляхамі: першы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калі вучні па чарзе чытаюць пытанне і даюць на яго вусны адказ; другі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спачатку адзін вучань чытае ўсе прапанаваныя пытанні і тут жа на іх адказвае, затым гэтак</w:t>
      </w:r>
      <w:r w:rsidR="00AF2499">
        <w:rPr>
          <w:lang w:val="be-BY"/>
        </w:rPr>
        <w:t> </w:t>
      </w:r>
      <w:r w:rsidRPr="00C90993">
        <w:rPr>
          <w:lang w:val="be-BY"/>
        </w:rPr>
        <w:t>жа працуе і сусед па парце.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 xml:space="preserve">Другім варыянтам гэтых заняткаў можа стаць арганізацыя самастойнай работы трэцякласнікаў па фарміраванні ў іх чытацкай адукаванасці, калі пасля самастойнага перачытвання зместу апавядання “Цяцерка” вучні атрымліваюць пяць заданняў, на якія </w:t>
      </w:r>
      <w:r>
        <w:rPr>
          <w:lang w:val="be-BY"/>
        </w:rPr>
        <w:t>трэба</w:t>
      </w:r>
      <w:r w:rsidRPr="00C90993">
        <w:rPr>
          <w:lang w:val="be-BY"/>
        </w:rPr>
        <w:t xml:space="preserve"> даць пісьмовы</w:t>
      </w:r>
      <w:r>
        <w:rPr>
          <w:lang w:val="be-BY"/>
        </w:rPr>
        <w:t>я</w:t>
      </w:r>
      <w:r w:rsidRPr="00C90993">
        <w:rPr>
          <w:lang w:val="be-BY"/>
        </w:rPr>
        <w:t xml:space="preserve"> адказы з выкарыстаннем самога тэксту:</w:t>
      </w:r>
    </w:p>
    <w:p w:rsidR="00650FC3" w:rsidRPr="00854843" w:rsidRDefault="00650FC3" w:rsidP="00854843">
      <w:pPr>
        <w:pStyle w:val="af9"/>
        <w:rPr>
          <w:i/>
          <w:lang w:val="be-BY"/>
        </w:rPr>
      </w:pPr>
      <w:r w:rsidRPr="00854843">
        <w:rPr>
          <w:i/>
          <w:lang w:val="be-BY"/>
        </w:rPr>
        <w:t>Паважаны сябар!</w:t>
      </w:r>
    </w:p>
    <w:p w:rsidR="00650FC3" w:rsidRPr="00854843" w:rsidRDefault="00650FC3" w:rsidP="00854843">
      <w:pPr>
        <w:pStyle w:val="af9"/>
        <w:rPr>
          <w:i/>
          <w:lang w:val="be-BY"/>
        </w:rPr>
      </w:pPr>
      <w:r w:rsidRPr="00854843">
        <w:rPr>
          <w:i/>
          <w:lang w:val="be-BY"/>
        </w:rPr>
        <w:t xml:space="preserve">Для самастойнай працы па мастацкім творы выбрана апавяданне </w:t>
      </w:r>
      <w:r w:rsidRPr="00854843">
        <w:rPr>
          <w:b/>
          <w:i/>
          <w:lang w:val="be-BY"/>
        </w:rPr>
        <w:t>Уладзіміра Мяжэвіча “Цяцерка”</w:t>
      </w:r>
      <w:r w:rsidRPr="00854843">
        <w:rPr>
          <w:i/>
          <w:lang w:val="be-BY"/>
        </w:rPr>
        <w:t xml:space="preserve"> (</w:t>
      </w:r>
      <w:r w:rsidR="00590AA4">
        <w:rPr>
          <w:i/>
          <w:lang w:val="be-BY"/>
        </w:rPr>
        <w:t>с. </w:t>
      </w:r>
      <w:r w:rsidRPr="00854843">
        <w:rPr>
          <w:i/>
          <w:lang w:val="be-BY"/>
        </w:rPr>
        <w:t>56–58). Перачытай яго яшчэ раз, адкажы на наступныя пытанні і выканай заданні.</w:t>
      </w:r>
    </w:p>
    <w:p w:rsidR="00650FC3" w:rsidRPr="00C90993" w:rsidRDefault="00650FC3" w:rsidP="00260CD4">
      <w:pPr>
        <w:pStyle w:val="af9"/>
        <w:keepNext/>
        <w:keepLines/>
        <w:rPr>
          <w:b/>
          <w:lang w:val="be-BY"/>
        </w:rPr>
      </w:pPr>
      <w:r w:rsidRPr="00C90993">
        <w:rPr>
          <w:b/>
          <w:lang w:val="be-BY"/>
        </w:rPr>
        <w:lastRenderedPageBreak/>
        <w:t>1. Якая бяда здарылася ў лесе?</w:t>
      </w:r>
    </w:p>
    <w:p w:rsidR="00650FC3" w:rsidRPr="00C90993" w:rsidRDefault="00650FC3" w:rsidP="00260CD4">
      <w:pPr>
        <w:pStyle w:val="af9"/>
        <w:keepNext/>
        <w:keepLines/>
        <w:rPr>
          <w:lang w:val="be-BY"/>
        </w:rPr>
      </w:pPr>
      <w:r w:rsidRPr="00C90993">
        <w:rPr>
          <w:lang w:val="be-BY"/>
        </w:rPr>
        <w:t>а) Вецер паламаў дрэвы і кусты;</w:t>
      </w:r>
    </w:p>
    <w:p w:rsidR="00650FC3" w:rsidRPr="00C90993" w:rsidRDefault="00650FC3" w:rsidP="00260CD4">
      <w:pPr>
        <w:pStyle w:val="af9"/>
        <w:keepNext/>
        <w:keepLines/>
        <w:rPr>
          <w:lang w:val="be-BY"/>
        </w:rPr>
      </w:pPr>
      <w:r w:rsidRPr="00C90993">
        <w:rPr>
          <w:lang w:val="be-BY"/>
        </w:rPr>
        <w:t>б) у лесе быў пажар;</w:t>
      </w:r>
    </w:p>
    <w:p w:rsidR="00650FC3" w:rsidRPr="00C90993" w:rsidRDefault="00650FC3" w:rsidP="00260CD4">
      <w:pPr>
        <w:pStyle w:val="af9"/>
        <w:keepNext/>
        <w:keepLines/>
        <w:rPr>
          <w:lang w:val="be-BY"/>
        </w:rPr>
      </w:pPr>
      <w:r w:rsidRPr="00C90993">
        <w:rPr>
          <w:lang w:val="be-BY"/>
        </w:rPr>
        <w:t>в) гняздо цяцеркі было разбурана;</w:t>
      </w:r>
    </w:p>
    <w:p w:rsidR="00650FC3" w:rsidRPr="00C90993" w:rsidRDefault="00650FC3" w:rsidP="00260CD4">
      <w:pPr>
        <w:pStyle w:val="af9"/>
        <w:keepNext/>
        <w:keepLines/>
        <w:spacing w:after="120"/>
        <w:rPr>
          <w:lang w:val="be-BY"/>
        </w:rPr>
      </w:pPr>
      <w:r w:rsidRPr="00C90993">
        <w:rPr>
          <w:lang w:val="be-BY"/>
        </w:rPr>
        <w:t>г) у цяцеркі згубіліся птушаняты.</w:t>
      </w:r>
    </w:p>
    <w:p w:rsidR="00650FC3" w:rsidRPr="00C90993" w:rsidRDefault="00650FC3" w:rsidP="00260CD4">
      <w:pPr>
        <w:pStyle w:val="af9"/>
        <w:spacing w:after="60"/>
        <w:rPr>
          <w:b/>
          <w:lang w:val="be-BY"/>
        </w:rPr>
      </w:pPr>
      <w:r w:rsidRPr="00505BA2">
        <w:rPr>
          <w:b/>
          <w:lang w:val="be-BY"/>
        </w:rPr>
        <w:t>2. Знайдзі і прачытай сказ з апісаннем цяцеркі. На якім з малюнкаў, згодна з</w:t>
      </w:r>
      <w:r w:rsidR="00AF2499">
        <w:rPr>
          <w:b/>
          <w:lang w:val="be-BY"/>
        </w:rPr>
        <w:t> </w:t>
      </w:r>
      <w:r w:rsidRPr="00505BA2">
        <w:rPr>
          <w:b/>
          <w:lang w:val="be-BY"/>
        </w:rPr>
        <w:t>апісаннем, адлюстравана гэтая птушка?</w:t>
      </w:r>
    </w:p>
    <w:p w:rsidR="006A1A4A" w:rsidRDefault="006A1A4A" w:rsidP="00650FC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be-BY"/>
        </w:rPr>
        <w:sectPr w:rsidR="006A1A4A" w:rsidSect="0055343A">
          <w:headerReference w:type="default" r:id="rId8"/>
          <w:footerReference w:type="default" r:id="rId9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260CD4" w:rsidRDefault="00650FC3" w:rsidP="00650FC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а)</w:t>
      </w:r>
      <w:r w:rsidR="006A1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099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BD69059" wp14:editId="216CA9FC">
            <wp:extent cx="1171575" cy="1247775"/>
            <wp:effectExtent l="19050" t="0" r="9525" b="0"/>
            <wp:docPr id="3" name="Рисунок 10" descr="C:\Users\admin\Downloads\Журав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Жураве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CD4">
        <w:rPr>
          <w:rFonts w:ascii="Times New Roman" w:hAnsi="Times New Roman" w:cs="Times New Roman"/>
          <w:bCs/>
          <w:sz w:val="28"/>
          <w:szCs w:val="28"/>
          <w:lang w:val="be-BY"/>
        </w:rPr>
        <w:tab/>
      </w:r>
    </w:p>
    <w:p w:rsidR="006A1A4A" w:rsidRDefault="006A1A4A" w:rsidP="00650FC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90993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в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) </w:t>
      </w:r>
      <w:r w:rsidRPr="00C9099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0C1E191" wp14:editId="08F75A49">
            <wp:extent cx="1783858" cy="1192695"/>
            <wp:effectExtent l="0" t="0" r="6985" b="7620"/>
            <wp:docPr id="5" name="Рисунок 11" descr="C:\Users\admin\Downloads\Гу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Гус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293" cy="119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4A" w:rsidRDefault="006A1A4A" w:rsidP="00650FC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be-BY"/>
        </w:rPr>
        <w:sectPr w:rsidR="006A1A4A" w:rsidSect="006A1A4A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260CD4" w:rsidRDefault="00650FC3" w:rsidP="006A1A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90993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б)</w:t>
      </w:r>
      <w:r w:rsidR="006A1A4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C9099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44F577F" wp14:editId="42DC66B9">
            <wp:extent cx="1842785" cy="1224501"/>
            <wp:effectExtent l="0" t="0" r="5080" b="0"/>
            <wp:docPr id="4" name="Рисунок 9" descr="C:\Users\admin\Downloads\Са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Саро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85" cy="12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0993">
        <w:rPr>
          <w:rFonts w:ascii="Times New Roman" w:hAnsi="Times New Roman" w:cs="Times New Roman"/>
          <w:bCs/>
          <w:sz w:val="28"/>
          <w:szCs w:val="28"/>
          <w:lang w:val="be-BY"/>
        </w:rPr>
        <w:tab/>
      </w:r>
    </w:p>
    <w:p w:rsidR="00650FC3" w:rsidRPr="00C90993" w:rsidRDefault="00650FC3" w:rsidP="006A1A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90993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г)</w:t>
      </w:r>
      <w:r w:rsidR="006A1A4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C9099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C5D9AE8" wp14:editId="4E0C65A3">
            <wp:extent cx="1789044" cy="1248664"/>
            <wp:effectExtent l="0" t="0" r="1905" b="8890"/>
            <wp:docPr id="2" name="Рисунок 8" descr="C:\Users\admin\Downloads\Цяцер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Цяцерка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167" t="24737" r="27667" b="25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40" cy="125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4A" w:rsidRDefault="006A1A4A" w:rsidP="00854843">
      <w:pPr>
        <w:pStyle w:val="af9"/>
        <w:rPr>
          <w:lang w:val="be-BY"/>
        </w:rPr>
        <w:sectPr w:rsidR="006A1A4A" w:rsidSect="006A1A4A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650FC3" w:rsidRPr="006A1A4A" w:rsidRDefault="00650FC3" w:rsidP="006A1A4A">
      <w:pPr>
        <w:pStyle w:val="af9"/>
        <w:spacing w:before="60"/>
        <w:rPr>
          <w:b/>
          <w:lang w:val="be-BY"/>
        </w:rPr>
      </w:pPr>
      <w:r w:rsidRPr="006A1A4A">
        <w:rPr>
          <w:b/>
          <w:lang w:val="be-BY"/>
        </w:rPr>
        <w:lastRenderedPageBreak/>
        <w:t>3. Чаму цяцерка біла ратавальнікаў крыламі, шыпела, а пазней нават дзеўбанула Рыгорку ў патыліцу?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а) Такім чынам птушка п</w:t>
      </w:r>
      <w:r>
        <w:rPr>
          <w:lang w:val="be-BY"/>
        </w:rPr>
        <w:t>омсціла людзям за ўчынены пажар.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б) цяцерка была смелай і не баялася людзей;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в) так яна паводзіла сябе “ад трывогі і страху за дзяцей”;</w:t>
      </w:r>
    </w:p>
    <w:p w:rsidR="00650FC3" w:rsidRPr="00C90993" w:rsidRDefault="00650FC3" w:rsidP="006A1A4A">
      <w:pPr>
        <w:pStyle w:val="af9"/>
        <w:spacing w:after="120"/>
        <w:rPr>
          <w:lang w:val="be-BY"/>
        </w:rPr>
      </w:pPr>
      <w:r w:rsidRPr="00C90993">
        <w:rPr>
          <w:lang w:val="be-BY"/>
        </w:rPr>
        <w:t>г) птушка была</w:t>
      </w:r>
      <w:r>
        <w:rPr>
          <w:lang w:val="be-BY"/>
        </w:rPr>
        <w:t xml:space="preserve"> напалоханая і не ведала, што ра</w:t>
      </w:r>
      <w:r w:rsidRPr="00C90993">
        <w:rPr>
          <w:lang w:val="be-BY"/>
        </w:rPr>
        <w:t>біць.</w:t>
      </w:r>
    </w:p>
    <w:p w:rsidR="00650FC3" w:rsidRPr="006A1A4A" w:rsidRDefault="00650FC3" w:rsidP="00854843">
      <w:pPr>
        <w:pStyle w:val="af9"/>
        <w:rPr>
          <w:b/>
          <w:lang w:val="be-BY"/>
        </w:rPr>
      </w:pPr>
      <w:r w:rsidRPr="006A1A4A">
        <w:rPr>
          <w:b/>
          <w:lang w:val="be-BY"/>
        </w:rPr>
        <w:t>4. На якую тэму напісаны гэты твор?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а) Лясныя пажары;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б) абарона свайго роднага кута і дзяцей;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в) гераізм людзей у мірны час;</w:t>
      </w:r>
    </w:p>
    <w:p w:rsidR="00650FC3" w:rsidRPr="00C90993" w:rsidRDefault="00650FC3" w:rsidP="006A1A4A">
      <w:pPr>
        <w:pStyle w:val="af9"/>
        <w:spacing w:after="120"/>
        <w:rPr>
          <w:lang w:val="be-BY"/>
        </w:rPr>
      </w:pPr>
      <w:r w:rsidRPr="00C90993">
        <w:rPr>
          <w:lang w:val="be-BY"/>
        </w:rPr>
        <w:t>г) жыццё лясных птушак.</w:t>
      </w:r>
    </w:p>
    <w:p w:rsidR="00650FC3" w:rsidRPr="006A1A4A" w:rsidRDefault="00650FC3" w:rsidP="00854843">
      <w:pPr>
        <w:pStyle w:val="af9"/>
        <w:rPr>
          <w:b/>
          <w:lang w:val="be-BY"/>
        </w:rPr>
      </w:pPr>
      <w:r w:rsidRPr="006A1A4A">
        <w:rPr>
          <w:b/>
          <w:lang w:val="be-BY"/>
        </w:rPr>
        <w:t>5. Аўтар напісаў гэты тэкст, каб усе зразумелі, што…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 xml:space="preserve">а) нават птушкі </w:t>
      </w:r>
      <w:r>
        <w:rPr>
          <w:lang w:val="be-BY"/>
        </w:rPr>
        <w:t>абараняюць сваё гняздо і дзяцей;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 xml:space="preserve">б) у жыцці людзей </w:t>
      </w:r>
      <w:r>
        <w:rPr>
          <w:lang w:val="be-BY"/>
        </w:rPr>
        <w:t>заўсёды ёсць месца для подзвігу;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в) нельга ў лесе разводзіць вогнішча</w:t>
      </w:r>
      <w:r>
        <w:rPr>
          <w:lang w:val="be-BY"/>
        </w:rPr>
        <w:t>;</w:t>
      </w:r>
    </w:p>
    <w:p w:rsidR="00650FC3" w:rsidRPr="00C90993" w:rsidRDefault="00650FC3" w:rsidP="006A1A4A">
      <w:pPr>
        <w:pStyle w:val="af9"/>
        <w:spacing w:after="60"/>
        <w:rPr>
          <w:lang w:val="be-BY"/>
        </w:rPr>
      </w:pPr>
      <w:r w:rsidRPr="00C90993">
        <w:rPr>
          <w:lang w:val="be-BY"/>
        </w:rPr>
        <w:t>г) падчас пажару чалавеку трэба прыняць удзел у яго тушэнні.</w:t>
      </w:r>
    </w:p>
    <w:p w:rsidR="00650FC3" w:rsidRPr="00C90993" w:rsidRDefault="00650FC3" w:rsidP="006A1A4A">
      <w:pPr>
        <w:pStyle w:val="af9"/>
        <w:spacing w:after="60"/>
        <w:rPr>
          <w:i/>
          <w:lang w:val="be-BY"/>
        </w:rPr>
      </w:pPr>
      <w:r w:rsidRPr="006A1A4A">
        <w:rPr>
          <w:b/>
          <w:i/>
          <w:lang w:val="be-BY"/>
        </w:rPr>
        <w:t>Адказы:</w:t>
      </w:r>
      <w:r w:rsidRPr="00C90993">
        <w:rPr>
          <w:i/>
          <w:lang w:val="be-BY"/>
        </w:rPr>
        <w:t xml:space="preserve"> </w:t>
      </w:r>
      <w:r>
        <w:rPr>
          <w:i/>
          <w:lang w:val="be-BY"/>
        </w:rPr>
        <w:t>1</w:t>
      </w:r>
      <w:r w:rsidR="004A63F6">
        <w:rPr>
          <w:i/>
          <w:lang w:val="be-BY"/>
        </w:rPr>
        <w:t xml:space="preserve"> — </w:t>
      </w:r>
      <w:r>
        <w:rPr>
          <w:i/>
          <w:lang w:val="be-BY"/>
        </w:rPr>
        <w:t>б; 2</w:t>
      </w:r>
      <w:r w:rsidR="004A63F6">
        <w:rPr>
          <w:i/>
          <w:lang w:val="be-BY"/>
        </w:rPr>
        <w:t xml:space="preserve"> — </w:t>
      </w:r>
      <w:r>
        <w:rPr>
          <w:i/>
          <w:lang w:val="be-BY"/>
        </w:rPr>
        <w:t>г; 3</w:t>
      </w:r>
      <w:r w:rsidR="004A63F6">
        <w:rPr>
          <w:i/>
          <w:lang w:val="be-BY"/>
        </w:rPr>
        <w:t xml:space="preserve"> — </w:t>
      </w:r>
      <w:r>
        <w:rPr>
          <w:i/>
          <w:lang w:val="be-BY"/>
        </w:rPr>
        <w:t>в; 4</w:t>
      </w:r>
      <w:r w:rsidR="004A63F6">
        <w:rPr>
          <w:i/>
          <w:lang w:val="be-BY"/>
        </w:rPr>
        <w:t xml:space="preserve"> — </w:t>
      </w:r>
      <w:r w:rsidRPr="00C90993">
        <w:rPr>
          <w:i/>
          <w:lang w:val="be-BY"/>
        </w:rPr>
        <w:t>б; 5</w:t>
      </w:r>
      <w:r w:rsidR="004A63F6">
        <w:rPr>
          <w:i/>
          <w:lang w:val="be-BY"/>
        </w:rPr>
        <w:t xml:space="preserve"> — </w:t>
      </w:r>
      <w:r w:rsidRPr="00C90993">
        <w:rPr>
          <w:i/>
          <w:lang w:val="be-BY"/>
        </w:rPr>
        <w:t>а.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 xml:space="preserve">Пасля праверкі выкананых заданняў і </w:t>
      </w:r>
      <w:r>
        <w:rPr>
          <w:lang w:val="be-BY"/>
        </w:rPr>
        <w:t xml:space="preserve">выпраўлення памылак </w:t>
      </w:r>
      <w:r w:rsidRPr="00C90993">
        <w:rPr>
          <w:lang w:val="be-BY"/>
        </w:rPr>
        <w:t>настаўнік пераходзіць да вызначэння лагічна закончаных частак у апавяданні і арганізуе работу па падрыхтоўцы вучняў да пераказу твора па пытаннях.</w:t>
      </w:r>
    </w:p>
    <w:p w:rsidR="00650FC3" w:rsidRPr="00C90993" w:rsidRDefault="00650FC3" w:rsidP="00854843">
      <w:pPr>
        <w:pStyle w:val="21"/>
        <w:rPr>
          <w:lang w:val="be-BY"/>
        </w:rPr>
      </w:pPr>
      <w:r w:rsidRPr="00C90993">
        <w:rPr>
          <w:lang w:val="be-BY"/>
        </w:rPr>
        <w:t>Дамашняе заданне</w:t>
      </w:r>
    </w:p>
    <w:p w:rsidR="00650FC3" w:rsidRPr="00C90993" w:rsidRDefault="00650FC3" w:rsidP="00854843">
      <w:pPr>
        <w:pStyle w:val="af9"/>
        <w:rPr>
          <w:b/>
          <w:i/>
          <w:lang w:val="be-BY"/>
        </w:rPr>
      </w:pPr>
      <w:r w:rsidRPr="00C90993">
        <w:rPr>
          <w:lang w:val="be-BY"/>
        </w:rPr>
        <w:t xml:space="preserve">Падрыхтаваць пераказ апавядання Уладзіміра Мяжэвіча “Цяцерка” па пытаннях, змешчаных на </w:t>
      </w:r>
      <w:r w:rsidR="00590AA4">
        <w:rPr>
          <w:lang w:val="be-BY"/>
        </w:rPr>
        <w:t>с. </w:t>
      </w:r>
      <w:r w:rsidRPr="00C90993">
        <w:rPr>
          <w:lang w:val="be-BY"/>
        </w:rPr>
        <w:t xml:space="preserve">59 </w:t>
      </w:r>
      <w:r>
        <w:rPr>
          <w:lang w:val="be-BY"/>
        </w:rPr>
        <w:t>вучэбнага дапаможніка</w:t>
      </w:r>
      <w:r w:rsidRPr="00C90993">
        <w:rPr>
          <w:lang w:val="be-BY"/>
        </w:rPr>
        <w:t>.</w:t>
      </w:r>
    </w:p>
    <w:p w:rsidR="00650FC3" w:rsidRPr="00C90993" w:rsidRDefault="00650FC3" w:rsidP="00854843">
      <w:pPr>
        <w:pStyle w:val="21"/>
        <w:rPr>
          <w:lang w:val="be-BY"/>
        </w:rPr>
      </w:pPr>
      <w:r w:rsidRPr="00C90993">
        <w:rPr>
          <w:lang w:val="be-BY"/>
        </w:rPr>
        <w:lastRenderedPageBreak/>
        <w:t>Вынік урока</w:t>
      </w:r>
    </w:p>
    <w:p w:rsidR="00650FC3" w:rsidRPr="0070415B" w:rsidRDefault="00650FC3" w:rsidP="0070415B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Чаму апавяданне “Цяцерка” знаходзіцца </w:t>
      </w:r>
      <w:r>
        <w:rPr>
          <w:lang w:val="be-BY"/>
        </w:rPr>
        <w:t>ў раздзеле “Чалавек без Радзімы</w:t>
      </w:r>
      <w:r w:rsidR="0070415B">
        <w:rPr>
          <w:lang w:val="be-BY"/>
        </w:rPr>
        <w:t xml:space="preserve"> </w:t>
      </w:r>
      <w:r w:rsidRPr="00C90993">
        <w:rPr>
          <w:lang w:val="be-BY"/>
        </w:rPr>
        <w:t xml:space="preserve">што салавей без песні”? Абгрунтуйце сваю думку (рубрыка “Давайце абмяркуем”, </w:t>
      </w:r>
      <w:r w:rsidR="00590AA4">
        <w:rPr>
          <w:lang w:val="be-BY"/>
        </w:rPr>
        <w:t>с. </w:t>
      </w:r>
      <w:r w:rsidRPr="00C90993">
        <w:rPr>
          <w:lang w:val="be-BY"/>
        </w:rPr>
        <w:t>60).</w:t>
      </w:r>
      <w:r>
        <w:rPr>
          <w:rFonts w:cs="Times New Roman"/>
          <w:b/>
          <w:lang w:val="be-BY"/>
        </w:rPr>
        <w:br w:type="page"/>
      </w:r>
    </w:p>
    <w:p w:rsidR="00650FC3" w:rsidRPr="00C90993" w:rsidRDefault="00650FC3" w:rsidP="00854843">
      <w:pPr>
        <w:pStyle w:val="10"/>
        <w:rPr>
          <w:lang w:val="be-BY"/>
        </w:rPr>
      </w:pPr>
      <w:r w:rsidRPr="00CF3871">
        <w:rPr>
          <w:lang w:val="be-BY"/>
        </w:rPr>
        <w:lastRenderedPageBreak/>
        <w:t>Урок 18. Пятрусь Броўка. “Песня хлебу”. Падагульненне па раздзеле</w:t>
      </w:r>
      <w:r w:rsidRPr="00CF3871">
        <w:rPr>
          <w:color w:val="00B050"/>
          <w:lang w:val="be-BY"/>
        </w:rPr>
        <w:t xml:space="preserve"> </w:t>
      </w:r>
      <w:r w:rsidRPr="00CF3871">
        <w:rPr>
          <w:lang w:val="be-BY"/>
        </w:rPr>
        <w:t>“Чалавек без Радзімы што салавей без песні”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b/>
          <w:lang w:val="be-BY"/>
        </w:rPr>
        <w:t>ЗАДАЧЫ</w:t>
      </w:r>
      <w:r w:rsidRPr="00326FC3">
        <w:rPr>
          <w:b/>
          <w:lang w:val="be-BY"/>
        </w:rPr>
        <w:t>:</w:t>
      </w:r>
      <w:r w:rsidRPr="00C90993">
        <w:rPr>
          <w:lang w:val="be-BY"/>
        </w:rPr>
        <w:t xml:space="preserve"> удасканальваць навык правільнага вымаўлення гукаў і захавання а</w:t>
      </w:r>
      <w:r>
        <w:rPr>
          <w:lang w:val="be-BY"/>
        </w:rPr>
        <w:t>кцэнталагічных норм пры чытанні;</w:t>
      </w:r>
      <w:r w:rsidRPr="00C90993">
        <w:rPr>
          <w:lang w:val="be-BY"/>
        </w:rPr>
        <w:t xml:space="preserve"> узбагачаць слоўнікавы запас вучняў лексікай тв</w:t>
      </w:r>
      <w:r>
        <w:rPr>
          <w:lang w:val="be-BY"/>
        </w:rPr>
        <w:t>ора;</w:t>
      </w:r>
      <w:r w:rsidRPr="00C90993">
        <w:rPr>
          <w:lang w:val="be-BY"/>
        </w:rPr>
        <w:t xml:space="preserve"> фарміраваць чытацкія ўменні </w:t>
      </w:r>
      <w:r>
        <w:rPr>
          <w:lang w:val="be-BY"/>
        </w:rPr>
        <w:t>(</w:t>
      </w:r>
      <w:r w:rsidRPr="00C90993">
        <w:rPr>
          <w:lang w:val="be-BY"/>
        </w:rPr>
        <w:t>знаходзіць у паэтычных творах з дапамогай выбарачнага чытання адказы на пытанні настаўніка, вызначаць тэму і галоўную думку верша</w:t>
      </w:r>
      <w:r>
        <w:rPr>
          <w:lang w:val="be-BY"/>
        </w:rPr>
        <w:t>);</w:t>
      </w:r>
      <w:r w:rsidRPr="00C90993">
        <w:rPr>
          <w:lang w:val="be-BY"/>
        </w:rPr>
        <w:t xml:space="preserve"> выхоўваць павагу да хлебароба</w:t>
      </w:r>
      <w:r>
        <w:rPr>
          <w:lang w:val="be-BY"/>
        </w:rPr>
        <w:t>ў, беражлівыя адносіны да хлеба;</w:t>
      </w:r>
      <w:r w:rsidRPr="00C90993">
        <w:rPr>
          <w:lang w:val="be-BY"/>
        </w:rPr>
        <w:t xml:space="preserve"> падагульніць веды вучняў па вывучаным раздзеле.</w:t>
      </w:r>
    </w:p>
    <w:p w:rsidR="00650FC3" w:rsidRPr="00C90993" w:rsidRDefault="00650FC3" w:rsidP="00854843">
      <w:pPr>
        <w:pStyle w:val="af9"/>
        <w:rPr>
          <w:b/>
          <w:lang w:val="be-BY"/>
        </w:rPr>
      </w:pPr>
      <w:r w:rsidRPr="00C90993">
        <w:rPr>
          <w:b/>
          <w:lang w:val="be-BY"/>
        </w:rPr>
        <w:t xml:space="preserve">АБСТАЛЯВАННЕ: </w:t>
      </w:r>
      <w:r w:rsidRPr="00C90993">
        <w:rPr>
          <w:lang w:val="be-BY"/>
        </w:rPr>
        <w:t>фотаздымак (малюнак) або гербарый жыта і аўса.</w:t>
      </w:r>
    </w:p>
    <w:p w:rsidR="00650FC3" w:rsidRPr="00C90993" w:rsidRDefault="00650FC3" w:rsidP="00854843">
      <w:pPr>
        <w:pStyle w:val="10"/>
        <w:jc w:val="center"/>
        <w:rPr>
          <w:lang w:val="be-BY"/>
        </w:rPr>
      </w:pPr>
      <w:r w:rsidRPr="00C90993">
        <w:rPr>
          <w:lang w:val="be-BY"/>
        </w:rPr>
        <w:t>Ход урока</w:t>
      </w:r>
    </w:p>
    <w:p w:rsidR="00650FC3" w:rsidRPr="00CF3871" w:rsidRDefault="00650FC3" w:rsidP="00854843">
      <w:pPr>
        <w:pStyle w:val="21"/>
        <w:rPr>
          <w:lang w:val="be-BY"/>
        </w:rPr>
      </w:pPr>
      <w:r w:rsidRPr="00CF3871">
        <w:rPr>
          <w:lang w:val="be-BY"/>
        </w:rPr>
        <w:t>Праверка дамашняга задання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Пераказ апавядання Уладзіміра Мяжэвіча “Цяцерка”.</w:t>
      </w:r>
    </w:p>
    <w:p w:rsidR="00650FC3" w:rsidRPr="00C90993" w:rsidRDefault="00650FC3" w:rsidP="00854843">
      <w:pPr>
        <w:pStyle w:val="21"/>
        <w:rPr>
          <w:lang w:val="be-BY"/>
        </w:rPr>
      </w:pPr>
      <w:r w:rsidRPr="00C90993">
        <w:rPr>
          <w:lang w:val="be-BY"/>
        </w:rPr>
        <w:t>Маўленчая размінка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Вучні чытаюць і адгадваюць загадкі Міхася Пазнякова пра жыта і авёс (</w:t>
      </w:r>
      <w:r w:rsidR="00590AA4">
        <w:rPr>
          <w:lang w:val="be-BY"/>
        </w:rPr>
        <w:t>с. </w:t>
      </w:r>
      <w:r w:rsidRPr="00C90993">
        <w:rPr>
          <w:lang w:val="be-BY"/>
        </w:rPr>
        <w:t>60). Пры разглядзе малюнкаў-адказаў увага акцэнтуецца на знешнім выглядзе аўса і</w:t>
      </w:r>
      <w:r w:rsidR="00AF2499">
        <w:rPr>
          <w:lang w:val="be-BY"/>
        </w:rPr>
        <w:t> </w:t>
      </w:r>
      <w:r w:rsidRPr="00C90993">
        <w:rPr>
          <w:lang w:val="be-BY"/>
        </w:rPr>
        <w:t>жыта, вызначаюцца іх адметныя характарыстыкі (дэманструюцца малюнкі ці</w:t>
      </w:r>
      <w:r w:rsidR="00AF2499">
        <w:rPr>
          <w:lang w:val="be-BY"/>
        </w:rPr>
        <w:t> </w:t>
      </w:r>
      <w:r w:rsidRPr="00C90993">
        <w:rPr>
          <w:lang w:val="be-BY"/>
        </w:rPr>
        <w:t>гербарый).</w:t>
      </w:r>
    </w:p>
    <w:p w:rsidR="00650FC3" w:rsidRPr="00CF3871" w:rsidRDefault="00650FC3" w:rsidP="00854843">
      <w:pPr>
        <w:pStyle w:val="21"/>
        <w:rPr>
          <w:lang w:val="be-BY"/>
        </w:rPr>
      </w:pPr>
      <w:r w:rsidRPr="00CF3871">
        <w:rPr>
          <w:lang w:val="be-BY"/>
        </w:rPr>
        <w:t>Работа з вершам Петруся Броўкі “Песня хлебу”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Падрыхтоўка да першаснага ўспрыняцця тэксту: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1) адказ на пытанне “Якія прадукты харчавання выпякаюць з жыта? Аўса?”;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2) слоўнікавая работа</w:t>
      </w:r>
      <w:r>
        <w:rPr>
          <w:lang w:val="be-BY"/>
        </w:rPr>
        <w:t>: у</w:t>
      </w:r>
      <w:r w:rsidRPr="00C90993">
        <w:rPr>
          <w:lang w:val="be-BY"/>
        </w:rPr>
        <w:t xml:space="preserve">дакладненне лексічнага значэння слоў </w:t>
      </w:r>
      <w:r w:rsidRPr="00C90993">
        <w:rPr>
          <w:b/>
          <w:i/>
          <w:lang w:val="be-BY"/>
        </w:rPr>
        <w:t xml:space="preserve">прывабны </w:t>
      </w:r>
      <w:r w:rsidRPr="009D5266">
        <w:rPr>
          <w:lang w:val="be-BY"/>
        </w:rPr>
        <w:t>і</w:t>
      </w:r>
      <w:r w:rsidR="00AF2499">
        <w:rPr>
          <w:b/>
          <w:i/>
          <w:lang w:val="be-BY"/>
        </w:rPr>
        <w:t> </w:t>
      </w:r>
      <w:r w:rsidRPr="00C90993">
        <w:rPr>
          <w:b/>
          <w:i/>
          <w:lang w:val="be-BY"/>
        </w:rPr>
        <w:t>спорыцца</w:t>
      </w:r>
      <w:r w:rsidRPr="00C90993">
        <w:rPr>
          <w:lang w:val="be-BY"/>
        </w:rPr>
        <w:t xml:space="preserve"> </w:t>
      </w:r>
      <w:r w:rsidRPr="00C90993">
        <w:rPr>
          <w:b/>
          <w:i/>
          <w:lang w:val="be-BY"/>
        </w:rPr>
        <w:t>дбайна</w:t>
      </w:r>
      <w:r w:rsidRPr="00C90993">
        <w:rPr>
          <w:lang w:val="be-BY"/>
        </w:rPr>
        <w:t>, пабудова словазлучэнняў з імі.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Успрыманне на слых верша “Песня хлебу”.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 xml:space="preserve">Высвятленне першаснага ўспрыняцця: </w:t>
      </w:r>
      <w:r>
        <w:rPr>
          <w:lang w:val="be-BY"/>
        </w:rPr>
        <w:t>“Ц</w:t>
      </w:r>
      <w:r w:rsidRPr="00C90993">
        <w:rPr>
          <w:lang w:val="be-BY"/>
        </w:rPr>
        <w:t>і спадабаліся вам радкі песні Петруся Броўкі</w:t>
      </w:r>
      <w:r>
        <w:rPr>
          <w:lang w:val="be-BY"/>
        </w:rPr>
        <w:t>? Патлумачце”.</w:t>
      </w:r>
    </w:p>
    <w:p w:rsidR="00650FC3" w:rsidRPr="00C90993" w:rsidRDefault="00650FC3" w:rsidP="00854843">
      <w:pPr>
        <w:pStyle w:val="af9"/>
        <w:rPr>
          <w:rFonts w:eastAsia="Calibri"/>
          <w:lang w:val="be-BY"/>
        </w:rPr>
      </w:pPr>
      <w:r>
        <w:rPr>
          <w:lang w:val="be-BY"/>
        </w:rPr>
        <w:t>В</w:t>
      </w:r>
      <w:r w:rsidRPr="00C90993">
        <w:rPr>
          <w:lang w:val="be-BY"/>
        </w:rPr>
        <w:t xml:space="preserve">учні </w:t>
      </w:r>
      <w:r>
        <w:rPr>
          <w:lang w:val="be-BY"/>
        </w:rPr>
        <w:t>чытаюць</w:t>
      </w:r>
      <w:r w:rsidRPr="00C90993">
        <w:rPr>
          <w:lang w:val="be-BY"/>
        </w:rPr>
        <w:t xml:space="preserve"> верш сам</w:t>
      </w:r>
      <w:r>
        <w:rPr>
          <w:lang w:val="be-BY"/>
        </w:rPr>
        <w:t>і</w:t>
      </w:r>
      <w:r w:rsidRPr="00C90993">
        <w:rPr>
          <w:lang w:val="be-BY"/>
        </w:rPr>
        <w:t xml:space="preserve"> сабе з мэтай вызначэнн</w:t>
      </w:r>
      <w:r>
        <w:rPr>
          <w:lang w:val="be-BY"/>
        </w:rPr>
        <w:t>я эмацыянальнага настрою твора.</w:t>
      </w:r>
    </w:p>
    <w:p w:rsidR="00650FC3" w:rsidRPr="00C90993" w:rsidRDefault="00650FC3" w:rsidP="00854843">
      <w:pPr>
        <w:pStyle w:val="af9"/>
        <w:rPr>
          <w:rFonts w:eastAsia="Calibri"/>
          <w:lang w:val="be-BY"/>
        </w:rPr>
      </w:pPr>
      <w:r w:rsidRPr="00C90993">
        <w:rPr>
          <w:rFonts w:eastAsia="Calibri"/>
          <w:lang w:val="be-BY"/>
        </w:rPr>
        <w:t>Г</w:t>
      </w:r>
      <w:r>
        <w:rPr>
          <w:rFonts w:eastAsia="Calibri"/>
          <w:lang w:val="be-BY"/>
        </w:rPr>
        <w:t>утарка па пытаннях і заданнях 1–8 (</w:t>
      </w:r>
      <w:r w:rsidR="00590AA4">
        <w:rPr>
          <w:rFonts w:eastAsia="Calibri"/>
          <w:lang w:val="be-BY"/>
        </w:rPr>
        <w:t>с. </w:t>
      </w:r>
      <w:r>
        <w:rPr>
          <w:rFonts w:eastAsia="Calibri"/>
          <w:lang w:val="be-BY"/>
        </w:rPr>
        <w:t xml:space="preserve">61, </w:t>
      </w:r>
      <w:r w:rsidRPr="00C90993">
        <w:rPr>
          <w:rFonts w:eastAsia="Calibri"/>
          <w:lang w:val="be-BY"/>
        </w:rPr>
        <w:t>62). Вызначэнне тэмы і асноўнай думкі верша.</w:t>
      </w:r>
    </w:p>
    <w:p w:rsidR="00650FC3" w:rsidRPr="00C90993" w:rsidRDefault="00650FC3" w:rsidP="00854843">
      <w:pPr>
        <w:pStyle w:val="af9"/>
        <w:rPr>
          <w:rFonts w:eastAsia="Calibri"/>
          <w:lang w:val="be-BY"/>
        </w:rPr>
      </w:pPr>
      <w:r w:rsidRPr="00C90993">
        <w:rPr>
          <w:lang w:val="be-BY"/>
        </w:rPr>
        <w:t>Адпрацоўка ўмення вызначаць мэту выразнага чытання (што трэба перадаць слухачам пры чытанні), выбіраць тон у адпаведнасці з эмацыянальным станам персанажа твора, вылучаць з дапамогай лагічнага націску сэнсава важныя словы.</w:t>
      </w:r>
    </w:p>
    <w:p w:rsidR="00650FC3" w:rsidRPr="00C90993" w:rsidRDefault="00650FC3" w:rsidP="00854843">
      <w:pPr>
        <w:pStyle w:val="af9"/>
        <w:rPr>
          <w:rFonts w:eastAsia="Calibri"/>
          <w:lang w:val="be-BY"/>
        </w:rPr>
      </w:pPr>
      <w:r w:rsidRPr="00C90993">
        <w:rPr>
          <w:rFonts w:eastAsia="Calibri"/>
          <w:lang w:val="be-BY"/>
        </w:rPr>
        <w:t>Выразнае чытанне верша.</w: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 xml:space="preserve">Рубрыка “У свеце прыгожага”: вуснае апісанне рэпрадукцыі карціны Юрыя Мікалаева “Хлябы” з апорай на пытанні, змешчаныя на </w:t>
      </w:r>
      <w:r w:rsidR="00590AA4">
        <w:rPr>
          <w:lang w:val="be-BY"/>
        </w:rPr>
        <w:t>с. </w:t>
      </w:r>
      <w:r w:rsidRPr="00C90993">
        <w:rPr>
          <w:lang w:val="be-BY"/>
        </w:rPr>
        <w:t>63.</w:t>
      </w:r>
    </w:p>
    <w:p w:rsidR="00650FC3" w:rsidRPr="00C90993" w:rsidRDefault="00650FC3" w:rsidP="00854843">
      <w:pPr>
        <w:pStyle w:val="af9"/>
        <w:rPr>
          <w:rFonts w:cs="Times New Roman"/>
          <w:b/>
          <w:lang w:val="be-BY"/>
        </w:rPr>
      </w:pPr>
      <w:r w:rsidRPr="00C90993">
        <w:rPr>
          <w:rFonts w:cs="Times New Roman"/>
          <w:lang w:val="be-BY"/>
        </w:rPr>
        <w:t>Праверка ведаў і ўменняў вучняў. Адказы на пытанні, выкананне заданняў (рубрыка “Праверце сябе”</w:t>
      </w:r>
      <w:r w:rsidRPr="00C90993">
        <w:rPr>
          <w:rFonts w:cs="Times New Roman"/>
          <w:b/>
          <w:lang w:val="be-BY"/>
        </w:rPr>
        <w:t xml:space="preserve"> </w:t>
      </w:r>
      <w:r>
        <w:rPr>
          <w:rFonts w:cs="Times New Roman"/>
          <w:lang w:val="be-BY"/>
        </w:rPr>
        <w:t xml:space="preserve">на </w:t>
      </w:r>
      <w:r w:rsidR="00590AA4">
        <w:rPr>
          <w:rFonts w:cs="Times New Roman"/>
          <w:lang w:val="be-BY"/>
        </w:rPr>
        <w:t>с. </w:t>
      </w:r>
      <w:r>
        <w:rPr>
          <w:rFonts w:cs="Times New Roman"/>
          <w:lang w:val="be-BY"/>
        </w:rPr>
        <w:t xml:space="preserve">63, </w:t>
      </w:r>
      <w:r w:rsidRPr="00C90993">
        <w:rPr>
          <w:rFonts w:cs="Times New Roman"/>
          <w:lang w:val="be-BY"/>
        </w:rPr>
        <w:t>64).</w:t>
      </w:r>
    </w:p>
    <w:p w:rsidR="00650FC3" w:rsidRPr="00C90993" w:rsidRDefault="00650FC3" w:rsidP="00854843">
      <w:pPr>
        <w:pStyle w:val="af9"/>
        <w:rPr>
          <w:rFonts w:cs="Times New Roman"/>
          <w:lang w:val="be-BY"/>
        </w:rPr>
      </w:pPr>
      <w:r w:rsidRPr="00C90993">
        <w:rPr>
          <w:rFonts w:cs="Times New Roman"/>
          <w:lang w:val="be-BY"/>
        </w:rPr>
        <w:t xml:space="preserve">Пасля вуснага падагульнення настаўнік можа прапанаваць вучням даць пісьмовыя адказы </w:t>
      </w:r>
      <w:r>
        <w:rPr>
          <w:rFonts w:cs="Times New Roman"/>
          <w:lang w:val="be-BY"/>
        </w:rPr>
        <w:t>на наступныя пытанні і заданні:</w:t>
      </w:r>
    </w:p>
    <w:p w:rsidR="00650FC3" w:rsidRPr="00C90993" w:rsidRDefault="00650FC3" w:rsidP="006401CD">
      <w:pPr>
        <w:pStyle w:val="af9"/>
        <w:keepNext/>
        <w:spacing w:after="60"/>
        <w:rPr>
          <w:rFonts w:cs="Times New Roman"/>
          <w:lang w:val="be-BY"/>
        </w:rPr>
      </w:pPr>
      <w:r w:rsidRPr="00C90993">
        <w:rPr>
          <w:rFonts w:cs="Times New Roman"/>
          <w:lang w:val="be-BY"/>
        </w:rPr>
        <w:lastRenderedPageBreak/>
        <w:t>1. Хто аўтар твора? Укажы з дапамогай стрэлак.</w:t>
      </w:r>
    </w:p>
    <w:p w:rsidR="00650FC3" w:rsidRPr="00C90993" w:rsidRDefault="00650FC3" w:rsidP="00650F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CA3F043" wp14:editId="48451035">
                <wp:extent cx="4692650" cy="1923415"/>
                <wp:effectExtent l="0" t="0" r="12700" b="19685"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1923415"/>
                          <a:chOff x="1185" y="8315"/>
                          <a:chExt cx="7390" cy="3029"/>
                        </a:xfrm>
                      </wpg:grpSpPr>
                      <wps:wsp>
                        <wps:cNvPr id="93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5190" y="8315"/>
                            <a:ext cx="3385" cy="6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047B1" w:rsidRDefault="004A63F6" w:rsidP="006401C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імен</w:t>
                              </w: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 xml:space="preserve"> Панчанка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5190" y="9866"/>
                            <a:ext cx="3383" cy="6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3E6061" w:rsidRDefault="004A63F6" w:rsidP="00C8059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дам</w:t>
                              </w: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 Русак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5190" y="9132"/>
                            <a:ext cx="3383" cy="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BA1E61" w:rsidRDefault="004A63F6" w:rsidP="00650FC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ятрусь</w:t>
                              </w: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 xml:space="preserve"> Броўка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1185" y="8315"/>
                            <a:ext cx="3030" cy="6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BA1E61" w:rsidRDefault="004A63F6" w:rsidP="0070415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“Мой край”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1185" y="9148"/>
                            <a:ext cx="3030" cy="5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BA1E61" w:rsidRDefault="004A63F6" w:rsidP="0070415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“</w:t>
                              </w: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Песня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пра</w:t>
                              </w:r>
                              <w:proofErr w:type="spellEnd"/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 М</w:t>
                              </w:r>
                              <w:r w:rsidR="0070415B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інск”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1185" y="9908"/>
                            <a:ext cx="303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BA1E61" w:rsidRDefault="004A63F6" w:rsidP="0070415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“Песня хлебу”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1185" y="10721"/>
                            <a:ext cx="3030" cy="6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BA1E61" w:rsidRDefault="004A63F6" w:rsidP="0070415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“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Цяцерка</w:t>
                              </w:r>
                              <w:r w:rsidRPr="00BA1E61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5190" y="10716"/>
                            <a:ext cx="3383" cy="6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BA1E61" w:rsidRDefault="004A63F6" w:rsidP="00650FC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Уладзімір Мяжэвіч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2" o:spid="_x0000_s1079" style="width:369.5pt;height:151.45pt;mso-position-horizontal-relative:char;mso-position-vertical-relative:line" coordorigin="1185,8315" coordsize="7390,3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">
                <v:roundrect id="AutoShape 133" o:spid="_x0000_s1080" style="position:absolute;left:5190;top:8315;width:3385;height:6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rR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HrR8MAAADbAAAADwAAAAAAAAAAAAAAAACYAgAAZHJzL2Rv&#10;d25yZXYueG1sUEsFBgAAAAAEAAQA9QAAAIgDAAAAAA==&#10;">
                  <v:textbox>
                    <w:txbxContent>
                      <w:p w:rsidR="004A63F6" w:rsidRPr="000047B1" w:rsidRDefault="004A63F6" w:rsidP="006401CD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імен</w:t>
                        </w: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 xml:space="preserve"> Панчанка</w:t>
                        </w:r>
                      </w:p>
                    </w:txbxContent>
                  </v:textbox>
                </v:roundrect>
                <v:roundrect id="AutoShape 134" o:spid="_x0000_s1081" style="position:absolute;left:5190;top:9866;width:3383;height:6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zM8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zM8MAAADbAAAADwAAAAAAAAAAAAAAAACYAgAAZHJzL2Rv&#10;d25yZXYueG1sUEsFBgAAAAAEAAQA9QAAAIgDAAAAAA==&#10;">
                  <v:textbox>
                    <w:txbxContent>
                      <w:p w:rsidR="004A63F6" w:rsidRPr="003E6061" w:rsidRDefault="004A63F6" w:rsidP="00C8059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дам</w:t>
                        </w: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 Русак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135" o:spid="_x0000_s1082" style="position:absolute;left:5190;top:9132;width:3383;height:5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WqM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kK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WqMMAAADbAAAADwAAAAAAAAAAAAAAAACYAgAAZHJzL2Rv&#10;d25yZXYueG1sUEsFBgAAAAAEAAQA9QAAAIgDAAAAAA==&#10;">
                  <v:textbox>
                    <w:txbxContent>
                      <w:p w:rsidR="004A63F6" w:rsidRPr="00BA1E61" w:rsidRDefault="004A63F6" w:rsidP="00650FC3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ятрусь</w:t>
                        </w: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 xml:space="preserve"> Броўка</w:t>
                        </w:r>
                      </w:p>
                    </w:txbxContent>
                  </v:textbox>
                </v:roundrect>
                <v:roundrect id="AutoShape 136" o:spid="_x0000_s1083" style="position:absolute;left:1185;top:8315;width:3030;height:6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I38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5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I38MAAADbAAAADwAAAAAAAAAAAAAAAACYAgAAZHJzL2Rv&#10;d25yZXYueG1sUEsFBgAAAAAEAAQA9QAAAIgDAAAAAA==&#10;">
                  <v:textbox>
                    <w:txbxContent>
                      <w:p w:rsidR="004A63F6" w:rsidRPr="00BA1E61" w:rsidRDefault="004A63F6" w:rsidP="0070415B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 xml:space="preserve">“Мой </w:t>
                        </w: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край”</w:t>
                        </w:r>
                      </w:p>
                    </w:txbxContent>
                  </v:textbox>
                </v:roundrect>
                <v:roundrect id="AutoShape 137" o:spid="_x0000_s1084" style="position:absolute;left:1185;top:9148;width:3030;height:5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tRM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LF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rtRMMAAADbAAAADwAAAAAAAAAAAAAAAACYAgAAZHJzL2Rv&#10;d25yZXYueG1sUEsFBgAAAAAEAAQA9QAAAIgDAAAAAA==&#10;">
                  <v:textbox>
                    <w:txbxContent>
                      <w:p w:rsidR="004A63F6" w:rsidRPr="00BA1E61" w:rsidRDefault="004A63F6" w:rsidP="0070415B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“</w:t>
                        </w: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Песня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пра</w:t>
                        </w:r>
                        <w:proofErr w:type="spellEnd"/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 М</w:t>
                        </w:r>
                        <w:r w:rsidR="0070415B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інск”</w:t>
                        </w:r>
                      </w:p>
                    </w:txbxContent>
                  </v:textbox>
                </v:roundrect>
                <v:roundrect id="AutoShape 138" o:spid="_x0000_s1085" style="position:absolute;left:1185;top:9908;width:303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5Ns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V5NsAAAADbAAAADwAAAAAAAAAAAAAAAACYAgAAZHJzL2Rvd25y&#10;ZXYueG1sUEsFBgAAAAAEAAQA9QAAAIUDAAAAAA==&#10;">
                  <v:textbox>
                    <w:txbxContent>
                      <w:p w:rsidR="004A63F6" w:rsidRPr="00BA1E61" w:rsidRDefault="004A63F6" w:rsidP="0070415B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“Песня хлебу”</w:t>
                        </w:r>
                      </w:p>
                    </w:txbxContent>
                  </v:textbox>
                </v:roundrect>
                <v:roundrect id="AutoShape 146" o:spid="_x0000_s1086" style="position:absolute;left:1185;top:10721;width:3030;height:6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crcMA&#10;AADbAAAADwAAAGRycy9kb3ducmV2LnhtbESPQWvCQBSE7wX/w/KE3uquBUsTXUUEizdp2kOPz+wz&#10;CWbfxt1NTP313UKhx2FmvmFWm9G2YiAfGsca5jMFgrh0puFKw+fH/ukVRIjIBlvHpOGbAmzWk4cV&#10;5sbd+J2GIlYiQTjkqKGOsculDGVNFsPMdcTJOztvMSbpK2k83hLctvJZqRdpseG0UGNHu5rKS9Fb&#10;DaVRvfJfwzE7LWJxH/ory7er1o/TcbsEEWmM/+G/9sFoyDL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crcMAAADbAAAADwAAAAAAAAAAAAAAAACYAgAAZHJzL2Rv&#10;d25yZXYueG1sUEsFBgAAAAAEAAQA9QAAAIgDAAAAAA==&#10;">
                  <v:textbox>
                    <w:txbxContent>
                      <w:p w:rsidR="004A63F6" w:rsidRPr="00BA1E61" w:rsidRDefault="004A63F6" w:rsidP="0070415B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“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Цяцерка</w:t>
                        </w:r>
                        <w:r w:rsidRPr="00BA1E61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”</w:t>
                        </w:r>
                      </w:p>
                    </w:txbxContent>
                  </v:textbox>
                </v:roundrect>
                <v:roundrect id="AutoShape 147" o:spid="_x0000_s1087" style="position:absolute;left:5190;top:10716;width:3383;height:6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0Dc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NA3EAAAA3AAAAA8AAAAAAAAAAAAAAAAAmAIAAGRycy9k&#10;b3ducmV2LnhtbFBLBQYAAAAABAAEAPUAAACJAwAAAAA=&#10;">
                  <v:textbox>
                    <w:txbxContent>
                      <w:p w:rsidR="004A63F6" w:rsidRPr="00BA1E61" w:rsidRDefault="004A63F6" w:rsidP="00650FC3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Уладзімір Мяжэвіч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650FC3" w:rsidRPr="00C90993" w:rsidRDefault="00650FC3" w:rsidP="00854843">
      <w:pPr>
        <w:pStyle w:val="af9"/>
        <w:rPr>
          <w:lang w:val="be-BY"/>
        </w:rPr>
      </w:pPr>
      <w:r w:rsidRPr="00C90993">
        <w:rPr>
          <w:lang w:val="be-BY"/>
        </w:rPr>
        <w:t>2. Пра каго ці пра што гаворыцца ў вершы Пімена Панчанкі? Напішы прапушчанае слова.</w:t>
      </w:r>
    </w:p>
    <w:p w:rsidR="00650FC3" w:rsidRPr="00C90993" w:rsidRDefault="00650FC3" w:rsidP="00854843">
      <w:pPr>
        <w:pStyle w:val="af9"/>
        <w:rPr>
          <w:i/>
          <w:lang w:val="be-BY"/>
        </w:rPr>
      </w:pPr>
      <w:r w:rsidRPr="00C90993">
        <w:rPr>
          <w:i/>
          <w:lang w:val="be-BY"/>
        </w:rPr>
        <w:t>Мой родны ____________________,</w:t>
      </w:r>
    </w:p>
    <w:p w:rsidR="00650FC3" w:rsidRPr="00C90993" w:rsidRDefault="00650FC3" w:rsidP="00854843">
      <w:pPr>
        <w:pStyle w:val="af9"/>
        <w:rPr>
          <w:i/>
          <w:lang w:val="be-BY"/>
        </w:rPr>
      </w:pPr>
      <w:r w:rsidRPr="00C90993">
        <w:rPr>
          <w:i/>
          <w:lang w:val="be-BY"/>
        </w:rPr>
        <w:t>Пад небам жураўліным</w:t>
      </w:r>
    </w:p>
    <w:p w:rsidR="00650FC3" w:rsidRPr="00C90993" w:rsidRDefault="00650FC3" w:rsidP="00854843">
      <w:pPr>
        <w:pStyle w:val="af9"/>
        <w:rPr>
          <w:i/>
          <w:lang w:val="be-BY"/>
        </w:rPr>
      </w:pPr>
      <w:r w:rsidRPr="00C90993">
        <w:rPr>
          <w:i/>
          <w:lang w:val="be-BY"/>
        </w:rPr>
        <w:t>Жыві, квітней пад зоркай залатой.</w:t>
      </w:r>
    </w:p>
    <w:p w:rsidR="00650FC3" w:rsidRPr="00C90993" w:rsidRDefault="00650FC3" w:rsidP="00854843">
      <w:pPr>
        <w:pStyle w:val="af9"/>
        <w:rPr>
          <w:i/>
          <w:lang w:val="be-BY"/>
        </w:rPr>
      </w:pPr>
      <w:r>
        <w:rPr>
          <w:i/>
          <w:lang w:val="be-BY"/>
        </w:rPr>
        <w:t>Ты для мяне на ўсёй зямлі</w:t>
      </w:r>
      <w:r w:rsidR="004A63F6">
        <w:rPr>
          <w:i/>
          <w:lang w:val="be-BY"/>
        </w:rPr>
        <w:t xml:space="preserve"> — </w:t>
      </w:r>
      <w:r w:rsidRPr="00C90993">
        <w:rPr>
          <w:i/>
          <w:lang w:val="be-BY"/>
        </w:rPr>
        <w:t xml:space="preserve">адзіны, </w:t>
      </w:r>
    </w:p>
    <w:p w:rsidR="00650FC3" w:rsidRPr="00C90993" w:rsidRDefault="00650FC3" w:rsidP="006401CD">
      <w:pPr>
        <w:pStyle w:val="af9"/>
        <w:spacing w:after="120"/>
        <w:rPr>
          <w:i/>
          <w:lang w:val="be-BY"/>
        </w:rPr>
      </w:pPr>
      <w:r w:rsidRPr="00C90993">
        <w:rPr>
          <w:i/>
          <w:lang w:val="be-BY"/>
        </w:rPr>
        <w:t>Цябе люблю я ўсёй душой.</w:t>
      </w:r>
    </w:p>
    <w:p w:rsidR="00650FC3" w:rsidRPr="00C90993" w:rsidRDefault="00650FC3" w:rsidP="006401CD">
      <w:pPr>
        <w:pStyle w:val="af9"/>
        <w:spacing w:after="60"/>
        <w:rPr>
          <w:lang w:val="be-BY"/>
        </w:rPr>
      </w:pPr>
      <w:r w:rsidRPr="00C90993">
        <w:rPr>
          <w:lang w:val="be-BY"/>
        </w:rPr>
        <w:t>3. Выз</w:t>
      </w:r>
      <w:r>
        <w:rPr>
          <w:lang w:val="be-BY"/>
        </w:rPr>
        <w:t xml:space="preserve">нач тэмы твораў. </w:t>
      </w:r>
      <w:r w:rsidRPr="007C3ADD">
        <w:rPr>
          <w:lang w:val="be-BY"/>
        </w:rPr>
        <w:t xml:space="preserve">Злучы </w:t>
      </w:r>
      <w:r w:rsidR="007C3ADD">
        <w:rPr>
          <w:lang w:val="be-BY"/>
        </w:rPr>
        <w:t>назвы твораў з тэмамі</w:t>
      </w:r>
      <w:r w:rsidRPr="00C90993">
        <w:rPr>
          <w:lang w:val="be-BY"/>
        </w:rPr>
        <w:t>.</w:t>
      </w:r>
    </w:p>
    <w:p w:rsidR="00650FC3" w:rsidRPr="00C90993" w:rsidRDefault="00650FC3" w:rsidP="00650F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C8BA13D" wp14:editId="33B56EC9">
                <wp:extent cx="4691380" cy="2174875"/>
                <wp:effectExtent l="0" t="0" r="13970" b="15875"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1380" cy="2174875"/>
                          <a:chOff x="1065" y="744"/>
                          <a:chExt cx="7388" cy="3425"/>
                        </a:xfrm>
                      </wpg:grpSpPr>
                      <wps:wsp>
                        <wps:cNvPr id="86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5100" y="744"/>
                            <a:ext cx="3353" cy="10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BD2B70" w:rsidRDefault="004A63F6" w:rsidP="00650FC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“На родн</w:t>
                              </w: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ай </w:t>
                              </w:r>
                              <w:proofErr w:type="spellStart"/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мове</w:t>
                              </w:r>
                              <w:proofErr w:type="spellEnd"/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”</w:t>
                              </w: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 М.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 </w:t>
                              </w:r>
                              <w:proofErr w:type="spellStart"/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Мятл</w:t>
                              </w:r>
                              <w:proofErr w:type="spellEnd"/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і</w:t>
                              </w:r>
                              <w:proofErr w:type="spellStart"/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цкага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5100" y="1899"/>
                            <a:ext cx="3353" cy="10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BD2B70" w:rsidRDefault="004A63F6" w:rsidP="00650F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“Цяцерка”</w:t>
                              </w:r>
                            </w:p>
                            <w:p w:rsidR="004A63F6" w:rsidRPr="00440A05" w:rsidRDefault="004A63F6" w:rsidP="00650F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lang w:val="be-BY"/>
                                </w:rPr>
                              </w:pP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У.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 </w:t>
                              </w: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Мяжэвіча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065" y="768"/>
                            <a:ext cx="2745" cy="10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А</w:t>
                              </w:r>
                              <w:r w:rsidRPr="00E2317D"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барон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а дзяцей</w:t>
                              </w:r>
                            </w:p>
                            <w:p w:rsidR="004A63F6" w:rsidRPr="00E2317D" w:rsidRDefault="004A63F6" w:rsidP="00650F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і </w:t>
                              </w:r>
                              <w:r w:rsidRPr="00E2317D"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жылля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1065" y="2102"/>
                            <a:ext cx="2745" cy="10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E2317D" w:rsidRDefault="004A63F6" w:rsidP="00650FC3">
                              <w:pPr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Б</w:t>
                              </w:r>
                              <w:r w:rsidRPr="00E2317D"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еларуска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я</w:t>
                              </w:r>
                              <w:r w:rsidRPr="00E2317D"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 xml:space="preserve"> мов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5070" y="3014"/>
                            <a:ext cx="3383" cy="11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Default="004A63F6" w:rsidP="00650FC3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“</w:t>
                              </w: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Песня </w:t>
                              </w:r>
                              <w:proofErr w:type="spellStart"/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пра</w:t>
                              </w:r>
                              <w:proofErr w:type="spellEnd"/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 М</w:t>
                              </w: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інск”</w:t>
                              </w: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4A63F6" w:rsidRPr="00BD2B70" w:rsidRDefault="004A63F6" w:rsidP="00650FC3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П.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 </w:t>
                              </w:r>
                              <w:r w:rsidRPr="00BD2B70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  <w:lang w:val="be-BY"/>
                                </w:rPr>
                                <w:t>Панчанкі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1065" y="3441"/>
                            <a:ext cx="2745" cy="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122BC2" w:rsidRDefault="004A63F6" w:rsidP="00650FC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32"/>
                                  <w:szCs w:val="32"/>
                                  <w:lang w:val="be-BY"/>
                                </w:rPr>
                                <w:t>Радзіма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5" o:spid="_x0000_s1088" style="width:369.4pt;height:171.25pt;mso-position-horizontal-relative:char;mso-position-vertical-relative:line" coordorigin="1065,744" coordsize="7388,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">
                <v:roundrect id="AutoShape 139" o:spid="_x0000_s1089" style="position:absolute;left:5100;top:744;width:3353;height:10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eAsMA&#10;AADbAAAADwAAAGRycy9kb3ducmV2LnhtbESPQWsCMRSE7wX/Q3hCbzWxoOhqFBEs3kq3Hjw+N8/d&#10;xc3LmmTXbX99Uyj0OMzMN8x6O9hG9ORD7VjDdKJAEBfO1FxqOH0eXhYgQkQ22DgmDV8UYLsZPa0x&#10;M+7BH9TnsRQJwiFDDVWMbSZlKCqyGCauJU7e1XmLMUlfSuPxkeC2ka9KzaXFmtNChS3tKypueWc1&#10;FEZ1yp/79+VlFvPvvruzfLtr/Tw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eAsMAAADbAAAADwAAAAAAAAAAAAAAAACYAgAAZHJzL2Rv&#10;d25yZXYueG1sUEsFBgAAAAAEAAQA9QAAAIgDAAAAAA==&#10;">
                  <v:textbox>
                    <w:txbxContent>
                      <w:p w:rsidR="004A63F6" w:rsidRPr="00BD2B70" w:rsidRDefault="004A63F6" w:rsidP="00650FC3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 xml:space="preserve">“На </w:t>
                        </w: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родн</w:t>
                        </w: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ай </w:t>
                        </w:r>
                        <w:proofErr w:type="spellStart"/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мове</w:t>
                        </w:r>
                        <w:proofErr w:type="spellEnd"/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”</w:t>
                        </w: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 М.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 </w:t>
                        </w:r>
                        <w:proofErr w:type="spellStart"/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Мятл</w:t>
                        </w:r>
                        <w:proofErr w:type="spellEnd"/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і</w:t>
                        </w:r>
                        <w:proofErr w:type="spellStart"/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цкага</w:t>
                        </w:r>
                        <w:proofErr w:type="spellEnd"/>
                      </w:p>
                    </w:txbxContent>
                  </v:textbox>
                </v:roundrect>
                <v:roundrect id="AutoShape 140" o:spid="_x0000_s1090" style="position:absolute;left:5100;top:1899;width:3353;height:10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7m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zF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N7mcMAAADbAAAADwAAAAAAAAAAAAAAAACYAgAAZHJzL2Rv&#10;d25yZXYueG1sUEsFBgAAAAAEAAQA9QAAAIgDAAAAAA==&#10;">
                  <v:textbox>
                    <w:txbxContent>
                      <w:p w:rsidR="004A63F6" w:rsidRPr="00BD2B70" w:rsidRDefault="004A63F6" w:rsidP="00650FC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“Цяцерка”</w:t>
                        </w:r>
                      </w:p>
                      <w:p w:rsidR="004A63F6" w:rsidRPr="00440A05" w:rsidRDefault="004A63F6" w:rsidP="00650FC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  <w:lang w:val="be-BY"/>
                          </w:rPr>
                        </w:pP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У.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 </w:t>
                        </w: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Мяжэвіча</w:t>
                        </w:r>
                      </w:p>
                    </w:txbxContent>
                  </v:textbox>
                </v:roundrect>
                <v:roundrect id="AutoShape 141" o:spid="_x0000_s1091" style="position:absolute;left:1065;top:768;width:2745;height:10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6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zv68AAAADbAAAADwAAAAAAAAAAAAAAAACYAgAAZHJzL2Rvd25y&#10;ZXYueG1sUEsFBgAAAAAEAAQA9QAAAIUDAAAAAA==&#10;">
                  <v:textbox>
                    <w:txbxContent>
                      <w:p w:rsidR="004A63F6" w:rsidRDefault="004A63F6" w:rsidP="00650F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А</w:t>
                        </w:r>
                        <w:r w:rsidRPr="00E2317D"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барон</w:t>
                        </w:r>
                        <w:r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а дзяцей</w:t>
                        </w:r>
                      </w:p>
                      <w:p w:rsidR="004A63F6" w:rsidRPr="00E2317D" w:rsidRDefault="004A63F6" w:rsidP="00650F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і </w:t>
                        </w:r>
                        <w:r w:rsidRPr="00E2317D"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жылля</w:t>
                        </w:r>
                      </w:p>
                    </w:txbxContent>
                  </v:textbox>
                </v:roundrect>
                <v:roundrect id="AutoShape 142" o:spid="_x0000_s1092" style="position:absolute;left:1065;top:2102;width:2745;height:10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EocUA&#10;AADbAAAADwAAAGRycy9kb3ducmV2LnhtbESP0WrCQBRE3wX/YblCX8RsrKWa1FWKpVCwfWj0Ay7Z&#10;axKavRt3V0379W5B8HGYmTPMct2bVpzJ+caygmmSgiAurW64UrDfvU8WIHxA1thaJgW/5GG9Gg6W&#10;mGt74W86F6ESEcI+RwV1CF0upS9rMugT2xFH72CdwRClq6R2eIlw08rHNH2WBhuOCzV2tKmp/ClO&#10;RkH1dZzxfDfbZk9dcPLTnv42b2OlHkb96wuIQH24h2/tD61gkcH/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sShxQAAANsAAAAPAAAAAAAAAAAAAAAAAJgCAABkcnMv&#10;ZG93bnJldi54bWxQSwUGAAAAAAQABAD1AAAAigMAAAAA&#10;">
                  <v:textbox>
                    <w:txbxContent>
                      <w:p w:rsidR="004A63F6" w:rsidRPr="00E2317D" w:rsidRDefault="004A63F6" w:rsidP="00650FC3">
                        <w:pPr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Б</w:t>
                        </w:r>
                        <w:r w:rsidRPr="00E2317D"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еларуска</w:t>
                        </w:r>
                        <w:r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я</w:t>
                        </w:r>
                        <w:r w:rsidRPr="00E2317D"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 xml:space="preserve"> мов</w:t>
                        </w:r>
                        <w:r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а</w:t>
                        </w:r>
                      </w:p>
                    </w:txbxContent>
                  </v:textbox>
                </v:roundrect>
                <v:roundrect id="AutoShape 143" o:spid="_x0000_s1093" style="position:absolute;left:5070;top:3014;width:3383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1MM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b1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N1MMAAAADbAAAADwAAAAAAAAAAAAAAAACYAgAAZHJzL2Rvd25y&#10;ZXYueG1sUEsFBgAAAAAEAAQA9QAAAIUDAAAAAA==&#10;">
                  <v:textbox>
                    <w:txbxContent>
                      <w:p w:rsidR="004A63F6" w:rsidRDefault="004A63F6" w:rsidP="00650FC3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“</w:t>
                        </w: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Песня </w:t>
                        </w:r>
                        <w:proofErr w:type="spellStart"/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пра</w:t>
                        </w:r>
                        <w:proofErr w:type="spellEnd"/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 М</w:t>
                        </w: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інск”</w:t>
                        </w: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4A63F6" w:rsidRPr="00BD2B70" w:rsidRDefault="004A63F6" w:rsidP="00650FC3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</w:pP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П.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 </w:t>
                        </w:r>
                        <w:r w:rsidRPr="00BD2B70">
                          <w:rPr>
                            <w:rFonts w:ascii="Times New Roman" w:hAnsi="Times New Roman"/>
                            <w:sz w:val="32"/>
                            <w:szCs w:val="32"/>
                            <w:lang w:val="be-BY"/>
                          </w:rPr>
                          <w:t>Панчанкі</w:t>
                        </w:r>
                      </w:p>
                    </w:txbxContent>
                  </v:textbox>
                </v:roundrect>
                <v:roundrect id="AutoShape 144" o:spid="_x0000_s1094" style="position:absolute;left:1065;top:3441;width:2745;height:7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eesUA&#10;AADbAAAADwAAAGRycy9kb3ducmV2LnhtbESP0WoCMRRE3wX/IVyhL1KzarF1NYpYhILtg2s/4LK5&#10;7i5ubtYk6tqvNwXBx2FmzjDzZWtqcSHnK8sKhoMEBHFudcWFgt/95vUDhA/IGmvLpOBGHpaLbmeO&#10;qbZX3tElC4WIEPYpKihDaFIpfV6SQT+wDXH0DtYZDFG6QmqH1wg3tRwlyUQarDgulNjQuqT8mJ2N&#10;guLnNOb3/Xg7fWuCk9/2/Lf+7Cv10mtXMxCB2vAMP9pfWsF0CP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V56xQAAANsAAAAPAAAAAAAAAAAAAAAAAJgCAABkcnMv&#10;ZG93bnJldi54bWxQSwUGAAAAAAQABAD1AAAAigMAAAAA&#10;">
                  <v:textbox>
                    <w:txbxContent>
                      <w:p w:rsidR="004A63F6" w:rsidRPr="00122BC2" w:rsidRDefault="004A63F6" w:rsidP="00650FC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32"/>
                            <w:szCs w:val="32"/>
                            <w:lang w:val="be-BY"/>
                          </w:rPr>
                          <w:t>Радзіма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650FC3" w:rsidRPr="00C90993" w:rsidRDefault="00650FC3" w:rsidP="00D96CCA">
      <w:pPr>
        <w:pStyle w:val="af9"/>
        <w:spacing w:after="60"/>
        <w:rPr>
          <w:lang w:val="be-BY"/>
        </w:rPr>
      </w:pPr>
      <w:r w:rsidRPr="00C90993">
        <w:rPr>
          <w:lang w:val="be-BY"/>
        </w:rPr>
        <w:t>4. Падкрэслі словы, з дапамогай якіх паэт Пятрусь Броўка ажыўляе хлеб у</w:t>
      </w:r>
      <w:r w:rsidR="00AF2499">
        <w:rPr>
          <w:lang w:val="be-BY"/>
        </w:rPr>
        <w:t> </w:t>
      </w:r>
      <w:r w:rsidRPr="00C90993">
        <w:rPr>
          <w:lang w:val="be-BY"/>
        </w:rPr>
        <w:t>вершы “Песня хлебу”.</w:t>
      </w:r>
    </w:p>
    <w:p w:rsidR="00650FC3" w:rsidRPr="00C90993" w:rsidRDefault="00650FC3" w:rsidP="002003F6">
      <w:pPr>
        <w:pStyle w:val="af9"/>
        <w:rPr>
          <w:i/>
          <w:lang w:val="be-BY"/>
        </w:rPr>
      </w:pPr>
      <w:r w:rsidRPr="00C90993">
        <w:rPr>
          <w:i/>
          <w:lang w:val="be-BY"/>
        </w:rPr>
        <w:t>Хлеб праз вітрыны</w:t>
      </w:r>
    </w:p>
    <w:p w:rsidR="00650FC3" w:rsidRPr="00C90993" w:rsidRDefault="00650FC3" w:rsidP="002003F6">
      <w:pPr>
        <w:pStyle w:val="af9"/>
        <w:rPr>
          <w:i/>
          <w:lang w:val="be-BY"/>
        </w:rPr>
      </w:pPr>
      <w:r w:rsidRPr="00C90993">
        <w:rPr>
          <w:i/>
          <w:lang w:val="be-BY"/>
        </w:rPr>
        <w:t>Кожнага кліча,</w:t>
      </w:r>
    </w:p>
    <w:p w:rsidR="00650FC3" w:rsidRPr="00C90993" w:rsidRDefault="00650FC3" w:rsidP="002003F6">
      <w:pPr>
        <w:pStyle w:val="af9"/>
        <w:rPr>
          <w:i/>
          <w:lang w:val="be-BY"/>
        </w:rPr>
      </w:pPr>
      <w:r w:rsidRPr="00C90993">
        <w:rPr>
          <w:i/>
          <w:lang w:val="be-BY"/>
        </w:rPr>
        <w:t>Сам на паліцы</w:t>
      </w:r>
    </w:p>
    <w:p w:rsidR="00650FC3" w:rsidRPr="00C90993" w:rsidRDefault="00650FC3" w:rsidP="00D96CCA">
      <w:pPr>
        <w:pStyle w:val="af9"/>
        <w:spacing w:after="120"/>
        <w:rPr>
          <w:i/>
          <w:lang w:val="be-BY"/>
        </w:rPr>
      </w:pPr>
      <w:r w:rsidRPr="00C90993">
        <w:rPr>
          <w:i/>
          <w:lang w:val="be-BY"/>
        </w:rPr>
        <w:t>Сеўшы як быццам.</w:t>
      </w:r>
    </w:p>
    <w:p w:rsidR="00650FC3" w:rsidRPr="00C90993" w:rsidRDefault="00650FC3" w:rsidP="002003F6">
      <w:pPr>
        <w:pStyle w:val="af9"/>
        <w:rPr>
          <w:lang w:val="be-BY"/>
        </w:rPr>
      </w:pPr>
      <w:r w:rsidRPr="00C90993">
        <w:rPr>
          <w:lang w:val="be-BY"/>
        </w:rPr>
        <w:t>5. Чаму цяцерка з аднайменнага апавядання Уладзіміра Мяжэвіча не</w:t>
      </w:r>
      <w:r w:rsidR="00AF2499">
        <w:rPr>
          <w:lang w:val="be-BY"/>
        </w:rPr>
        <w:t> </w:t>
      </w:r>
      <w:r w:rsidRPr="00C90993">
        <w:rPr>
          <w:lang w:val="be-BY"/>
        </w:rPr>
        <w:t>ўцякла падчас пажару ў лесе</w:t>
      </w:r>
      <w:r>
        <w:rPr>
          <w:lang w:val="be-BY"/>
        </w:rPr>
        <w:t>, а мужна бараніла сваё гняздо?</w:t>
      </w:r>
    </w:p>
    <w:p w:rsidR="00650FC3" w:rsidRPr="00C90993" w:rsidRDefault="00650FC3" w:rsidP="002003F6">
      <w:pPr>
        <w:pStyle w:val="af9"/>
        <w:rPr>
          <w:lang w:val="be-BY"/>
        </w:rPr>
      </w:pPr>
      <w:r w:rsidRPr="00C90993">
        <w:rPr>
          <w:lang w:val="be-BY"/>
        </w:rPr>
        <w:t>а) Напэўна, ад страху не ведала, што робіць;</w:t>
      </w:r>
    </w:p>
    <w:p w:rsidR="00650FC3" w:rsidRPr="00C90993" w:rsidRDefault="00650FC3" w:rsidP="002003F6">
      <w:pPr>
        <w:pStyle w:val="af9"/>
        <w:rPr>
          <w:lang w:val="be-BY"/>
        </w:rPr>
      </w:pPr>
      <w:r w:rsidRPr="00C90993">
        <w:rPr>
          <w:lang w:val="be-BY"/>
        </w:rPr>
        <w:t>б) была смелай і не баялася людзей;</w:t>
      </w:r>
    </w:p>
    <w:p w:rsidR="00650FC3" w:rsidRPr="00C90993" w:rsidRDefault="00650FC3" w:rsidP="002003F6">
      <w:pPr>
        <w:pStyle w:val="af9"/>
        <w:rPr>
          <w:lang w:val="be-BY"/>
        </w:rPr>
      </w:pPr>
      <w:r w:rsidRPr="00C90993">
        <w:rPr>
          <w:lang w:val="be-BY"/>
        </w:rPr>
        <w:t>в) хацела ўратаваць ад смерці сваіх дзяцей і маленькую радзіму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гняздо;</w:t>
      </w:r>
    </w:p>
    <w:p w:rsidR="00650FC3" w:rsidRPr="00C90993" w:rsidRDefault="00650FC3" w:rsidP="002003F6">
      <w:pPr>
        <w:pStyle w:val="af9"/>
        <w:rPr>
          <w:lang w:val="be-BY"/>
        </w:rPr>
      </w:pPr>
      <w:r w:rsidRPr="00C90993">
        <w:rPr>
          <w:lang w:val="be-BY"/>
        </w:rPr>
        <w:t>г) відаць, не пусцілі яе лясны агонь і дым.</w:t>
      </w:r>
    </w:p>
    <w:p w:rsidR="00650FC3" w:rsidRDefault="00650FC3" w:rsidP="00B739BB">
      <w:pPr>
        <w:pStyle w:val="21"/>
        <w:keepNext/>
        <w:rPr>
          <w:rFonts w:eastAsia="Times New Roman"/>
          <w:lang w:val="be-BY"/>
        </w:rPr>
      </w:pPr>
      <w:r w:rsidRPr="00C90993">
        <w:rPr>
          <w:lang w:val="be-BY"/>
        </w:rPr>
        <w:lastRenderedPageBreak/>
        <w:t xml:space="preserve">Адказы: </w:t>
      </w:r>
    </w:p>
    <w:p w:rsidR="00650FC3" w:rsidRDefault="002F0551" w:rsidP="00B739BB">
      <w:pPr>
        <w:pStyle w:val="af9"/>
        <w:keepNext/>
        <w:rPr>
          <w:lang w:val="be-BY"/>
        </w:rPr>
      </w:pPr>
      <w:r>
        <w:rPr>
          <w:rFonts w:eastAsia="Times New Roman"/>
          <w:bCs/>
          <w:lang w:val="be-BY"/>
        </w:rPr>
        <w:t>1)</w:t>
      </w:r>
      <w:r w:rsidR="00650FC3" w:rsidRPr="00C90993">
        <w:rPr>
          <w:rFonts w:eastAsia="Times New Roman"/>
          <w:bCs/>
          <w:lang w:val="be-BY"/>
        </w:rPr>
        <w:t xml:space="preserve"> </w:t>
      </w:r>
      <w:r w:rsidR="00650FC3" w:rsidRPr="00C90993">
        <w:rPr>
          <w:lang w:val="be-BY"/>
        </w:rPr>
        <w:t>“Мой край”</w:t>
      </w:r>
      <w:r w:rsidR="004A63F6">
        <w:rPr>
          <w:lang w:val="be-BY"/>
        </w:rPr>
        <w:t xml:space="preserve"> — </w:t>
      </w:r>
      <w:r w:rsidR="00650FC3">
        <w:rPr>
          <w:lang w:val="be-BY"/>
        </w:rPr>
        <w:t>А. Русак</w:t>
      </w:r>
      <w:r w:rsidR="00650FC3" w:rsidRPr="00C90993">
        <w:rPr>
          <w:lang w:val="be-BY"/>
        </w:rPr>
        <w:t>, “Песня пра Мінск”</w:t>
      </w:r>
      <w:r w:rsidR="004A63F6">
        <w:rPr>
          <w:rFonts w:eastAsia="Times New Roman"/>
          <w:bCs/>
          <w:lang w:val="be-BY"/>
        </w:rPr>
        <w:t xml:space="preserve"> — </w:t>
      </w:r>
      <w:r w:rsidR="00650FC3" w:rsidRPr="00C90993">
        <w:rPr>
          <w:rFonts w:eastAsia="Times New Roman"/>
          <w:bCs/>
          <w:lang w:val="be-BY"/>
        </w:rPr>
        <w:t xml:space="preserve">П. Панчанка, </w:t>
      </w:r>
      <w:r w:rsidR="00650FC3" w:rsidRPr="00C90993">
        <w:rPr>
          <w:lang w:val="be-BY"/>
        </w:rPr>
        <w:t>“Песня хлебу”</w:t>
      </w:r>
      <w:r w:rsidR="004A63F6">
        <w:rPr>
          <w:lang w:val="be-BY"/>
        </w:rPr>
        <w:t xml:space="preserve"> — </w:t>
      </w:r>
      <w:r w:rsidR="00650FC3" w:rsidRPr="00C90993">
        <w:rPr>
          <w:lang w:val="be-BY"/>
        </w:rPr>
        <w:t>П. Броўка, “Цяцерка”</w:t>
      </w:r>
      <w:r w:rsidR="004A63F6">
        <w:rPr>
          <w:lang w:val="be-BY"/>
        </w:rPr>
        <w:t xml:space="preserve"> — </w:t>
      </w:r>
      <w:r w:rsidR="00650FC3" w:rsidRPr="00C90993">
        <w:rPr>
          <w:lang w:val="be-BY"/>
        </w:rPr>
        <w:t>У. Мяжэвіч.</w:t>
      </w:r>
    </w:p>
    <w:p w:rsidR="00650FC3" w:rsidRPr="00154C03" w:rsidRDefault="00650FC3" w:rsidP="002003F6">
      <w:pPr>
        <w:pStyle w:val="af9"/>
        <w:rPr>
          <w:lang w:val="be-BY"/>
        </w:rPr>
      </w:pPr>
      <w:r w:rsidRPr="00C90993">
        <w:rPr>
          <w:rFonts w:eastAsia="Times New Roman"/>
          <w:bCs/>
          <w:lang w:val="be-BY"/>
        </w:rPr>
        <w:t>2</w:t>
      </w:r>
      <w:r w:rsidR="002F0551">
        <w:rPr>
          <w:rFonts w:eastAsia="Times New Roman"/>
          <w:bCs/>
          <w:lang w:val="be-BY"/>
        </w:rPr>
        <w:t>)</w:t>
      </w:r>
      <w:r w:rsidRPr="00C90993">
        <w:rPr>
          <w:rFonts w:eastAsia="Times New Roman"/>
          <w:bCs/>
          <w:lang w:val="be-BY"/>
        </w:rPr>
        <w:t xml:space="preserve"> Мінск.</w:t>
      </w:r>
    </w:p>
    <w:p w:rsidR="00650FC3" w:rsidRPr="00C90993" w:rsidRDefault="00650FC3" w:rsidP="002003F6">
      <w:pPr>
        <w:pStyle w:val="af9"/>
        <w:rPr>
          <w:lang w:val="be-BY"/>
        </w:rPr>
      </w:pPr>
      <w:r w:rsidRPr="00C90993">
        <w:rPr>
          <w:rFonts w:eastAsia="Times New Roman"/>
          <w:bCs/>
          <w:lang w:val="be-BY"/>
        </w:rPr>
        <w:t>3</w:t>
      </w:r>
      <w:r w:rsidR="002F0551">
        <w:rPr>
          <w:rFonts w:eastAsia="Times New Roman"/>
          <w:bCs/>
          <w:lang w:val="be-BY"/>
        </w:rPr>
        <w:t>)</w:t>
      </w:r>
      <w:r w:rsidRPr="00C90993">
        <w:rPr>
          <w:rFonts w:eastAsia="Times New Roman"/>
          <w:bCs/>
          <w:lang w:val="be-BY"/>
        </w:rPr>
        <w:t xml:space="preserve"> </w:t>
      </w:r>
      <w:r>
        <w:rPr>
          <w:lang w:val="be-BY"/>
        </w:rPr>
        <w:t>Абарона дзяцей і жылля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“Цяцерка” У. Мяжэвіча, беларуская мова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“На роднай мове” М. Мятліцкага, Радзім</w:t>
      </w:r>
      <w:r w:rsidRPr="00C90993">
        <w:rPr>
          <w:rFonts w:eastAsia="Times New Roman"/>
          <w:bCs/>
          <w:lang w:val="be-BY"/>
        </w:rPr>
        <w:t>а</w:t>
      </w:r>
      <w:r w:rsidR="004A63F6">
        <w:rPr>
          <w:rFonts w:eastAsia="Times New Roman"/>
          <w:bCs/>
          <w:lang w:val="be-BY"/>
        </w:rPr>
        <w:t xml:space="preserve"> — </w:t>
      </w:r>
      <w:r w:rsidRPr="00C90993">
        <w:rPr>
          <w:lang w:val="be-BY"/>
        </w:rPr>
        <w:t>“Песня пра Мінск” П. Панчанкі.</w:t>
      </w:r>
    </w:p>
    <w:p w:rsidR="00650FC3" w:rsidRPr="00C90993" w:rsidRDefault="00650FC3" w:rsidP="002003F6">
      <w:pPr>
        <w:pStyle w:val="af9"/>
        <w:rPr>
          <w:i/>
          <w:lang w:val="be-BY"/>
        </w:rPr>
      </w:pPr>
      <w:r w:rsidRPr="00C90993">
        <w:rPr>
          <w:rFonts w:eastAsia="Times New Roman"/>
          <w:bCs/>
          <w:lang w:val="be-BY"/>
        </w:rPr>
        <w:t>4</w:t>
      </w:r>
      <w:r w:rsidR="002F0551">
        <w:rPr>
          <w:rFonts w:eastAsia="Times New Roman"/>
          <w:bCs/>
          <w:lang w:val="be-BY"/>
        </w:rPr>
        <w:t>)</w:t>
      </w:r>
      <w:r w:rsidRPr="00C90993">
        <w:rPr>
          <w:rFonts w:eastAsia="Times New Roman"/>
          <w:bCs/>
          <w:lang w:val="be-BY"/>
        </w:rPr>
        <w:t xml:space="preserve"> </w:t>
      </w:r>
      <w:r w:rsidRPr="00C90993">
        <w:rPr>
          <w:i/>
          <w:u w:val="single"/>
          <w:lang w:val="be-BY"/>
        </w:rPr>
        <w:t>Хлеб</w:t>
      </w:r>
      <w:r w:rsidRPr="00C90993">
        <w:rPr>
          <w:i/>
          <w:lang w:val="be-BY"/>
        </w:rPr>
        <w:t xml:space="preserve"> праз вітрыны</w:t>
      </w:r>
    </w:p>
    <w:p w:rsidR="00650FC3" w:rsidRPr="00C90993" w:rsidRDefault="00650FC3" w:rsidP="002003F6">
      <w:pPr>
        <w:pStyle w:val="af9"/>
        <w:rPr>
          <w:i/>
          <w:lang w:val="be-BY"/>
        </w:rPr>
      </w:pPr>
      <w:r w:rsidRPr="00C90993">
        <w:rPr>
          <w:i/>
          <w:lang w:val="be-BY"/>
        </w:rPr>
        <w:t xml:space="preserve">Кожнага </w:t>
      </w:r>
      <w:r w:rsidRPr="00C90993">
        <w:rPr>
          <w:i/>
          <w:u w:val="single"/>
          <w:lang w:val="be-BY"/>
        </w:rPr>
        <w:t>кліча</w:t>
      </w:r>
      <w:r w:rsidRPr="00C90993">
        <w:rPr>
          <w:i/>
          <w:lang w:val="be-BY"/>
        </w:rPr>
        <w:t>,</w:t>
      </w:r>
    </w:p>
    <w:p w:rsidR="00650FC3" w:rsidRPr="00C90993" w:rsidRDefault="00650FC3" w:rsidP="002003F6">
      <w:pPr>
        <w:pStyle w:val="af9"/>
        <w:rPr>
          <w:i/>
          <w:lang w:val="be-BY"/>
        </w:rPr>
      </w:pPr>
      <w:r w:rsidRPr="00C90993">
        <w:rPr>
          <w:i/>
          <w:lang w:val="be-BY"/>
        </w:rPr>
        <w:t>Сам на паліцы</w:t>
      </w:r>
    </w:p>
    <w:p w:rsidR="00650FC3" w:rsidRPr="00C90993" w:rsidRDefault="00650FC3" w:rsidP="002003F6">
      <w:pPr>
        <w:pStyle w:val="af9"/>
        <w:rPr>
          <w:rFonts w:eastAsia="Times New Roman"/>
          <w:bCs/>
          <w:lang w:val="be-BY"/>
        </w:rPr>
      </w:pPr>
      <w:r w:rsidRPr="00C90993">
        <w:rPr>
          <w:i/>
          <w:u w:val="single"/>
          <w:lang w:val="be-BY"/>
        </w:rPr>
        <w:t>Сеўшы як быццам</w:t>
      </w:r>
      <w:r w:rsidRPr="00C90993">
        <w:rPr>
          <w:i/>
          <w:lang w:val="be-BY"/>
        </w:rPr>
        <w:t>.</w:t>
      </w:r>
    </w:p>
    <w:p w:rsidR="00650FC3" w:rsidRPr="00C90993" w:rsidRDefault="00650FC3" w:rsidP="002003F6">
      <w:pPr>
        <w:pStyle w:val="af9"/>
        <w:rPr>
          <w:rFonts w:eastAsia="Times New Roman"/>
          <w:bCs/>
          <w:lang w:val="be-BY"/>
        </w:rPr>
      </w:pPr>
      <w:r w:rsidRPr="00C90993">
        <w:rPr>
          <w:rFonts w:eastAsia="Times New Roman"/>
          <w:bCs/>
          <w:lang w:val="be-BY"/>
        </w:rPr>
        <w:t>5</w:t>
      </w:r>
      <w:r w:rsidR="002F0551">
        <w:rPr>
          <w:rFonts w:eastAsia="Times New Roman"/>
          <w:bCs/>
          <w:lang w:val="be-BY"/>
        </w:rPr>
        <w:t>)</w:t>
      </w:r>
      <w:r w:rsidRPr="00C90993">
        <w:rPr>
          <w:rFonts w:eastAsia="Times New Roman"/>
          <w:bCs/>
          <w:lang w:val="be-BY"/>
        </w:rPr>
        <w:t xml:space="preserve"> в.</w:t>
      </w:r>
    </w:p>
    <w:p w:rsidR="00650FC3" w:rsidRPr="00154C03" w:rsidRDefault="00650FC3" w:rsidP="002003F6">
      <w:pPr>
        <w:pStyle w:val="21"/>
        <w:rPr>
          <w:lang w:val="be-BY"/>
        </w:rPr>
      </w:pPr>
      <w:r w:rsidRPr="00154C03">
        <w:rPr>
          <w:lang w:val="be-BY"/>
        </w:rPr>
        <w:t>Дамашняе заданне</w:t>
      </w:r>
    </w:p>
    <w:p w:rsidR="00650FC3" w:rsidRPr="00C90993" w:rsidRDefault="00650FC3" w:rsidP="002003F6">
      <w:pPr>
        <w:pStyle w:val="af9"/>
        <w:rPr>
          <w:lang w:val="be-BY"/>
        </w:rPr>
      </w:pPr>
      <w:r w:rsidRPr="00C90993">
        <w:rPr>
          <w:lang w:val="be-BY"/>
        </w:rPr>
        <w:t>Канкрэтызацыя заданняў да ўрока пазакласнага чытання па тэме “Прыгажэйшая на свеце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беларуская зямля”.</w:t>
      </w:r>
    </w:p>
    <w:p w:rsidR="00650FC3" w:rsidRPr="00622DC3" w:rsidRDefault="00650FC3" w:rsidP="002003F6">
      <w:pPr>
        <w:pStyle w:val="21"/>
        <w:rPr>
          <w:lang w:val="be-BY"/>
        </w:rPr>
      </w:pPr>
      <w:r w:rsidRPr="00622DC3">
        <w:rPr>
          <w:lang w:val="be-BY"/>
        </w:rPr>
        <w:t>Рэфлексі</w:t>
      </w:r>
      <w:r>
        <w:rPr>
          <w:lang w:val="be-BY"/>
        </w:rPr>
        <w:t>ў</w:t>
      </w:r>
      <w:r w:rsidRPr="00622DC3">
        <w:rPr>
          <w:lang w:val="be-BY"/>
        </w:rPr>
        <w:t>ны этап</w:t>
      </w:r>
    </w:p>
    <w:p w:rsidR="00650FC3" w:rsidRPr="00C90993" w:rsidRDefault="00650FC3" w:rsidP="002003F6">
      <w:pPr>
        <w:pStyle w:val="af9"/>
        <w:rPr>
          <w:lang w:val="be-BY"/>
        </w:rPr>
      </w:pPr>
      <w:r w:rsidRPr="00C90993">
        <w:rPr>
          <w:lang w:val="be-BY"/>
        </w:rPr>
        <w:t>Звярніце ўвагу на пастаўленыя ў пачатку раздзела задачы (</w:t>
      </w:r>
      <w:r w:rsidR="00590AA4">
        <w:rPr>
          <w:lang w:val="be-BY"/>
        </w:rPr>
        <w:t>с. </w:t>
      </w:r>
      <w:r w:rsidRPr="00C90993">
        <w:rPr>
          <w:lang w:val="be-BY"/>
        </w:rPr>
        <w:t>45). З якімі з іх</w:t>
      </w:r>
      <w:r w:rsidR="002003F6">
        <w:rPr>
          <w:lang w:val="be-BY"/>
        </w:rPr>
        <w:t xml:space="preserve"> </w:t>
      </w:r>
      <w:r w:rsidRPr="00C90993">
        <w:rPr>
          <w:lang w:val="be-BY"/>
        </w:rPr>
        <w:t>вы справіліся лёгка? Што не атрымалася? Над чым патрэбна яшчэ папрацаваць?</w:t>
      </w:r>
    </w:p>
    <w:p w:rsidR="00650FC3" w:rsidRDefault="00650FC3" w:rsidP="00650FC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650FC3" w:rsidRPr="00C90993" w:rsidRDefault="00650FC3" w:rsidP="002003F6">
      <w:pPr>
        <w:pStyle w:val="10"/>
        <w:rPr>
          <w:lang w:val="be-BY"/>
        </w:rPr>
      </w:pPr>
      <w:r w:rsidRPr="00C90993">
        <w:rPr>
          <w:lang w:val="be-BY"/>
        </w:rPr>
        <w:lastRenderedPageBreak/>
        <w:t>Урок 19. Пазакласнае чытанне па тэме</w:t>
      </w:r>
      <w:r>
        <w:rPr>
          <w:lang w:val="be-BY"/>
        </w:rPr>
        <w:t xml:space="preserve"> “Прыгажэйшая на свеце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беларуская зямля”.</w:t>
      </w:r>
    </w:p>
    <w:p w:rsidR="00650FC3" w:rsidRPr="00C90993" w:rsidRDefault="00650FC3" w:rsidP="002003F6">
      <w:pPr>
        <w:pStyle w:val="af9"/>
        <w:rPr>
          <w:lang w:val="be-BY"/>
        </w:rPr>
      </w:pPr>
      <w:r w:rsidRPr="00EF345C">
        <w:rPr>
          <w:b/>
          <w:lang w:val="be-BY"/>
        </w:rPr>
        <w:t>ЗАДАЧЫ</w:t>
      </w:r>
      <w:r w:rsidRPr="004A19BC">
        <w:rPr>
          <w:b/>
          <w:lang w:val="be-BY"/>
        </w:rPr>
        <w:t xml:space="preserve">: </w:t>
      </w:r>
      <w:r w:rsidRPr="00C90993">
        <w:rPr>
          <w:lang w:val="be-BY"/>
        </w:rPr>
        <w:t>арганізаваць чытанне і знаёмства з кнігамі пра адносіны пісьменнікаў да роднага кута і Радзімы, мовы і славутасцей нацыянальнай культуры беларускага народа; фарміраваць чытацкі інтарэс да твораў патрыятычнай тэматыкі; выхоўваць у</w:t>
      </w:r>
      <w:r w:rsidR="00AF2499">
        <w:rPr>
          <w:lang w:val="be-BY"/>
        </w:rPr>
        <w:t> </w:t>
      </w:r>
      <w:r w:rsidRPr="00C90993">
        <w:rPr>
          <w:lang w:val="be-BY"/>
        </w:rPr>
        <w:t>трэцякласнікаў любоў да роднай зямлі і гонар за набыткі духоўнай і матэрыяльнай спадчыны свайго народа.</w:t>
      </w:r>
    </w:p>
    <w:p w:rsidR="00650FC3" w:rsidRDefault="00650FC3" w:rsidP="002003F6">
      <w:pPr>
        <w:pStyle w:val="af9"/>
        <w:rPr>
          <w:lang w:val="be-BY"/>
        </w:rPr>
      </w:pPr>
      <w:r w:rsidRPr="00EF345C">
        <w:rPr>
          <w:b/>
          <w:lang w:val="be-BY"/>
        </w:rPr>
        <w:t>АБСТАЛЯВАННЕ</w:t>
      </w:r>
      <w:r w:rsidRPr="00615A22">
        <w:rPr>
          <w:b/>
          <w:lang w:val="be-BY"/>
        </w:rPr>
        <w:t>:</w:t>
      </w:r>
      <w:r w:rsidRPr="00C90993">
        <w:rPr>
          <w:b/>
          <w:lang w:val="be-BY"/>
        </w:rPr>
        <w:t xml:space="preserve"> </w:t>
      </w:r>
      <w:r>
        <w:rPr>
          <w:lang w:val="be-BY"/>
        </w:rPr>
        <w:t>відэазапіс песні “Беларусь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мой дом” (аўтар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 xml:space="preserve">Ірына Бейня); </w:t>
      </w:r>
      <w:r w:rsidRPr="00C90993">
        <w:rPr>
          <w:color w:val="000000"/>
          <w:lang w:val="be-BY"/>
        </w:rPr>
        <w:t>выстава кніг на патрыятычную тэму; карткі з крыжаванкай і контурамі цягніка, назвы станцый.</w:t>
      </w:r>
    </w:p>
    <w:p w:rsidR="00650FC3" w:rsidRPr="00615A22" w:rsidRDefault="00650FC3" w:rsidP="002003F6">
      <w:pPr>
        <w:pStyle w:val="10"/>
        <w:jc w:val="center"/>
        <w:rPr>
          <w:lang w:val="be-BY"/>
        </w:rPr>
      </w:pPr>
      <w:r w:rsidRPr="00615A22">
        <w:rPr>
          <w:lang w:val="be-BY"/>
        </w:rPr>
        <w:t>Ход урока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Гэты ўрок пазакласнага чытання лепш правесці ў форме падарожжа па ўмоўных станцыях, назвы якіх загадзя змешчаны на класнай дошцы на асобных белых аркушах: “радзіма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Радзіма”, “Легендная”, “Прыгожая”, “Моўная”, “Славутая”, “Бібліятэчная”.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b/>
          <w:lang w:val="be-BY"/>
        </w:rPr>
        <w:t>1.</w:t>
      </w:r>
      <w:r w:rsidRPr="00C90993">
        <w:rPr>
          <w:lang w:val="be-BY"/>
        </w:rPr>
        <w:t xml:space="preserve"> Дэманструецца відэазапіс песні “Беларусь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мой дом”, гучыць аўдыязапіс песні н</w:t>
      </w:r>
      <w:r>
        <w:rPr>
          <w:lang w:val="be-BY"/>
        </w:rPr>
        <w:t>а словы Авяр’яна Дзеружынскага “</w:t>
      </w:r>
      <w:r w:rsidRPr="00C90993">
        <w:rPr>
          <w:lang w:val="be-BY"/>
        </w:rPr>
        <w:t>Я спяваю, ты спявай!</w:t>
      </w:r>
      <w:r>
        <w:rPr>
          <w:lang w:val="be-BY"/>
        </w:rPr>
        <w:t>”</w:t>
      </w:r>
      <w:r w:rsidRPr="00C90993">
        <w:rPr>
          <w:lang w:val="be-BY"/>
        </w:rPr>
        <w:t xml:space="preserve">. Слова настаўніка пра </w:t>
      </w:r>
      <w:r w:rsidRPr="00C90993">
        <w:rPr>
          <w:b/>
          <w:lang w:val="be-BY"/>
        </w:rPr>
        <w:t>тэму</w:t>
      </w:r>
      <w:r w:rsidRPr="00C90993">
        <w:rPr>
          <w:lang w:val="be-BY"/>
        </w:rPr>
        <w:t xml:space="preserve"> і </w:t>
      </w:r>
      <w:r w:rsidRPr="00C90993">
        <w:rPr>
          <w:b/>
          <w:lang w:val="be-BY"/>
        </w:rPr>
        <w:t>задачы</w:t>
      </w:r>
      <w:r w:rsidRPr="00C90993">
        <w:rPr>
          <w:lang w:val="be-BY"/>
        </w:rPr>
        <w:t xml:space="preserve"> чарговага ўрока пазакласнага чытання.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b/>
          <w:lang w:val="be-BY"/>
        </w:rPr>
        <w:t>2.</w:t>
      </w:r>
      <w:r w:rsidRPr="00C90993">
        <w:rPr>
          <w:lang w:val="be-BY"/>
        </w:rPr>
        <w:t xml:space="preserve"> </w:t>
      </w:r>
      <w:r w:rsidRPr="00C90993">
        <w:rPr>
          <w:b/>
          <w:lang w:val="be-BY"/>
        </w:rPr>
        <w:t>Асноўная частка</w:t>
      </w:r>
      <w:r w:rsidRPr="00C90993">
        <w:rPr>
          <w:lang w:val="be-BY"/>
        </w:rPr>
        <w:t xml:space="preserve"> </w:t>
      </w:r>
      <w:r w:rsidRPr="00C90993">
        <w:rPr>
          <w:b/>
          <w:lang w:val="be-BY"/>
        </w:rPr>
        <w:t xml:space="preserve">ўрока. </w:t>
      </w:r>
      <w:r w:rsidRPr="00C90993">
        <w:rPr>
          <w:lang w:val="be-BY"/>
        </w:rPr>
        <w:t>Абмеркаванне вызначаных</w:t>
      </w:r>
      <w:r w:rsidRPr="00C90993">
        <w:rPr>
          <w:b/>
          <w:lang w:val="be-BY"/>
        </w:rPr>
        <w:t xml:space="preserve"> </w:t>
      </w:r>
      <w:r w:rsidRPr="00C90993">
        <w:rPr>
          <w:color w:val="000000"/>
          <w:lang w:val="be-BY"/>
        </w:rPr>
        <w:t>і самастойна прачытаных дома кніг і мастацкіх твораў, абмен думкамі аб прачытаным, дапаўненне і</w:t>
      </w:r>
      <w:r w:rsidR="00E34A57">
        <w:rPr>
          <w:color w:val="000000"/>
          <w:lang w:val="be-BY"/>
        </w:rPr>
        <w:t> </w:t>
      </w:r>
      <w:r w:rsidRPr="00C90993">
        <w:rPr>
          <w:color w:val="000000"/>
          <w:lang w:val="be-BY"/>
        </w:rPr>
        <w:t xml:space="preserve">ўдасканаленне чытацкага вопыту трэцякласнікаў </w:t>
      </w:r>
      <w:r w:rsidRPr="00C90993">
        <w:rPr>
          <w:lang w:val="be-BY"/>
        </w:rPr>
        <w:t>пачнецца з так званага набыцця квітка на цягнік.</w:t>
      </w:r>
      <w:r w:rsidRPr="00C90993">
        <w:rPr>
          <w:b/>
          <w:lang w:val="be-BY"/>
        </w:rPr>
        <w:t xml:space="preserve"> </w:t>
      </w:r>
      <w:r w:rsidRPr="00C90993">
        <w:rPr>
          <w:lang w:val="be-BY"/>
        </w:rPr>
        <w:t xml:space="preserve">Настаўнік паведамляе, што зараз усе вучні знаходзяцца </w:t>
      </w:r>
      <w:r w:rsidRPr="00C90993">
        <w:rPr>
          <w:b/>
          <w:lang w:val="be-BY"/>
        </w:rPr>
        <w:t xml:space="preserve">на станцыі </w:t>
      </w:r>
      <w:r w:rsidRPr="00C90993">
        <w:rPr>
          <w:lang w:val="be-BY"/>
        </w:rPr>
        <w:t>пад назвай</w:t>
      </w:r>
      <w:r>
        <w:rPr>
          <w:b/>
          <w:lang w:val="be-BY"/>
        </w:rPr>
        <w:t xml:space="preserve"> “радзіма</w:t>
      </w:r>
      <w:r w:rsidR="004A63F6">
        <w:rPr>
          <w:b/>
          <w:lang w:val="be-BY"/>
        </w:rPr>
        <w:t xml:space="preserve"> — </w:t>
      </w:r>
      <w:r w:rsidRPr="00C90993">
        <w:rPr>
          <w:b/>
          <w:lang w:val="be-BY"/>
        </w:rPr>
        <w:t>Радзіма”</w:t>
      </w:r>
      <w:r w:rsidRPr="00AD4A83">
        <w:rPr>
          <w:lang w:val="be-BY"/>
        </w:rPr>
        <w:t xml:space="preserve">. </w:t>
      </w:r>
      <w:r w:rsidRPr="00C90993">
        <w:rPr>
          <w:lang w:val="be-BY"/>
        </w:rPr>
        <w:t xml:space="preserve">Для таго каб сесці ў цягнік, </w:t>
      </w:r>
      <w:r>
        <w:rPr>
          <w:lang w:val="be-BY"/>
        </w:rPr>
        <w:t>трэб</w:t>
      </w:r>
      <w:r w:rsidRPr="00C90993">
        <w:rPr>
          <w:lang w:val="be-BY"/>
        </w:rPr>
        <w:t>а адказаць на наступныя пытанні і выканаць заданні:</w:t>
      </w:r>
    </w:p>
    <w:p w:rsidR="00650FC3" w:rsidRPr="00C90993" w:rsidRDefault="00650FC3" w:rsidP="004A63F6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Паразважайце, чаму на ўказальніку гэтага населе</w:t>
      </w:r>
      <w:r>
        <w:rPr>
          <w:lang w:val="be-BY"/>
        </w:rPr>
        <w:t>нага пункта такая дзіўная назва</w:t>
      </w:r>
      <w:r w:rsidRPr="00C90993">
        <w:rPr>
          <w:lang w:val="be-BY"/>
        </w:rPr>
        <w:t xml:space="preserve"> “радзіма</w:t>
      </w:r>
      <w:r w:rsidR="004A63F6">
        <w:rPr>
          <w:lang w:val="be-BY"/>
        </w:rPr>
        <w:t xml:space="preserve"> — </w:t>
      </w:r>
      <w:r>
        <w:rPr>
          <w:lang w:val="be-BY"/>
        </w:rPr>
        <w:t>Радзіма”.</w:t>
      </w:r>
      <w:r w:rsidRPr="00C90993">
        <w:rPr>
          <w:lang w:val="be-BY"/>
        </w:rPr>
        <w:t xml:space="preserve"> </w:t>
      </w:r>
      <w:r w:rsidRPr="00C90993">
        <w:rPr>
          <w:i/>
          <w:lang w:val="be-BY"/>
        </w:rPr>
        <w:t>(З урокаў беларускай мовы і літаратурнага чытання вучні ўзгадаюць правапіс малой і вялікай літар у гэтых словах.)</w:t>
      </w:r>
    </w:p>
    <w:p w:rsidR="00650FC3" w:rsidRPr="00C90993" w:rsidRDefault="00B739BB" w:rsidP="004A63F6">
      <w:pPr>
        <w:pStyle w:val="af9"/>
        <w:rPr>
          <w:lang w:val="be-BY"/>
        </w:rPr>
      </w:pPr>
      <w:r w:rsidRPr="00C9099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67F5C0" wp14:editId="794BB3B1">
            <wp:simplePos x="0" y="0"/>
            <wp:positionH relativeFrom="column">
              <wp:posOffset>-169545</wp:posOffset>
            </wp:positionH>
            <wp:positionV relativeFrom="paragraph">
              <wp:posOffset>74930</wp:posOffset>
            </wp:positionV>
            <wp:extent cx="1649095" cy="1759585"/>
            <wp:effectExtent l="0" t="0" r="8255" b="0"/>
            <wp:wrapSquare wrapText="bothSides"/>
            <wp:docPr id="10" name="Рисунок 1" descr="https://clipartwork.com/wp-content/uploads/2017/02/hand-clipart-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work.com/wp-content/uploads/2017/02/hand-clipart-outli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F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9918C" wp14:editId="039198A1">
                <wp:simplePos x="0" y="0"/>
                <wp:positionH relativeFrom="column">
                  <wp:posOffset>-1475740</wp:posOffset>
                </wp:positionH>
                <wp:positionV relativeFrom="paragraph">
                  <wp:posOffset>949960</wp:posOffset>
                </wp:positionV>
                <wp:extent cx="1190625" cy="371475"/>
                <wp:effectExtent l="0" t="0" r="28575" b="2857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3F6" w:rsidRPr="00946E01" w:rsidRDefault="004A63F6" w:rsidP="00650FC3">
                            <w:pPr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</w:pPr>
                            <w:r w:rsidRPr="00946E01"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  <w:t>радзіма/Радзіма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95" style="position:absolute;left:0;text-align:left;margin-left:-116.2pt;margin-top:74.8pt;width:93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">
                <v:textbox>
                  <w:txbxContent>
                    <w:p w:rsidR="004A63F6" w:rsidRPr="00946E01" w:rsidRDefault="004A63F6" w:rsidP="00650FC3">
                      <w:pPr>
                        <w:rPr>
                          <w:rFonts w:ascii="Times New Roman" w:hAnsi="Times New Roman" w:cs="Times New Roman"/>
                          <w:lang w:val="be-BY"/>
                        </w:rPr>
                      </w:pPr>
                      <w:r w:rsidRPr="00946E01">
                        <w:rPr>
                          <w:rFonts w:ascii="Times New Roman" w:hAnsi="Times New Roman" w:cs="Times New Roman"/>
                          <w:lang w:val="be-BY"/>
                        </w:rPr>
                        <w:t>радзіма/Радзіма</w:t>
                      </w:r>
                    </w:p>
                  </w:txbxContent>
                </v:textbox>
              </v:rect>
            </w:pict>
          </mc:Fallback>
        </mc:AlternateContent>
      </w:r>
      <w:r w:rsidR="00650FC3" w:rsidRPr="00C90993">
        <w:rPr>
          <w:lang w:val="be-BY"/>
        </w:rPr>
        <w:t>На старонку сшытка па літаратурным чытанні пакладзіце сваю левую далонь і абвядзіце яе контуры ручкай. У цэнтры намаляванай рукі напішыце словы “радзіма/Радзіма”. Што, на вашу думку, можна называць радзімаю/Радзімаю? На кожным пал</w:t>
      </w:r>
      <w:r w:rsidR="00650FC3">
        <w:rPr>
          <w:lang w:val="be-BY"/>
        </w:rPr>
        <w:t>ьчыку напішыце словы-назоўнікі.</w:t>
      </w:r>
    </w:p>
    <w:p w:rsidR="00650FC3" w:rsidRDefault="00650FC3" w:rsidP="004A63F6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</w:t>
      </w:r>
      <w:r>
        <w:rPr>
          <w:lang w:val="be-BY"/>
        </w:rPr>
        <w:t>Цікава</w:t>
      </w:r>
      <w:r w:rsidRPr="00C90993">
        <w:t xml:space="preserve">, </w:t>
      </w:r>
      <w:r w:rsidRPr="00C90993">
        <w:rPr>
          <w:lang w:val="be-BY"/>
        </w:rPr>
        <w:t>а што разумеюць пад словам “Радзіма” пісьменнікі? Давайце даведаемся з прачытаных твораў.</w:t>
      </w:r>
    </w:p>
    <w:p w:rsidR="00650FC3" w:rsidRPr="00A974F3" w:rsidRDefault="00650FC3" w:rsidP="004A63F6">
      <w:pPr>
        <w:pStyle w:val="af9"/>
        <w:rPr>
          <w:lang w:val="be-BY"/>
        </w:rPr>
      </w:pPr>
      <w:r w:rsidRPr="00A974F3">
        <w:rPr>
          <w:lang w:val="be-BY"/>
        </w:rPr>
        <w:t>Настаўнік падзяляе вучняў на два варыянты згодна з</w:t>
      </w:r>
      <w:r w:rsidR="00E34A57">
        <w:rPr>
          <w:lang w:val="be-BY"/>
        </w:rPr>
        <w:t> </w:t>
      </w:r>
      <w:r w:rsidRPr="00A974F3">
        <w:rPr>
          <w:lang w:val="be-BY"/>
        </w:rPr>
        <w:t>колькасцю радоў у вучэбным кабінеце. Першаму варыянту прапануецца самастойна перачытаць тэкст Алеся Бадака “Маленькі чалавек у</w:t>
      </w:r>
      <w:r w:rsidR="00E34A57">
        <w:rPr>
          <w:lang w:val="be-BY"/>
        </w:rPr>
        <w:t> </w:t>
      </w:r>
      <w:r w:rsidRPr="00A974F3">
        <w:rPr>
          <w:lang w:val="be-BY"/>
        </w:rPr>
        <w:t>вялікім свеце”, другому</w:t>
      </w:r>
      <w:r w:rsidR="004A63F6">
        <w:rPr>
          <w:lang w:val="be-BY"/>
        </w:rPr>
        <w:t xml:space="preserve"> — </w:t>
      </w:r>
      <w:r w:rsidRPr="00A974F3">
        <w:rPr>
          <w:lang w:val="be-BY"/>
        </w:rPr>
        <w:t>верш Васіля Жуковіча “Радзімаю нашай край гэты завецца”.</w:t>
      </w:r>
    </w:p>
    <w:p w:rsidR="00650FC3" w:rsidRDefault="00650FC3" w:rsidP="004A63F6">
      <w:pPr>
        <w:pStyle w:val="af9"/>
        <w:rPr>
          <w:lang w:val="be-BY"/>
        </w:rPr>
      </w:pPr>
      <w:r>
        <w:rPr>
          <w:lang w:val="be-BY"/>
        </w:rPr>
        <w:t xml:space="preserve">- </w:t>
      </w:r>
      <w:r w:rsidRPr="00C90993">
        <w:rPr>
          <w:lang w:val="be-BY"/>
        </w:rPr>
        <w:t xml:space="preserve">У кожным мастацкім творы </w:t>
      </w:r>
      <w:r>
        <w:rPr>
          <w:lang w:val="be-BY"/>
        </w:rPr>
        <w:t>трэб</w:t>
      </w:r>
      <w:r w:rsidRPr="00C90993">
        <w:rPr>
          <w:lang w:val="be-BY"/>
        </w:rPr>
        <w:t xml:space="preserve">а знайсці словы-адказы на вышэйпастаўленае пытанне і дапісаць на пальцы рукі новыя назоўнікі. </w:t>
      </w:r>
      <w:r>
        <w:rPr>
          <w:i/>
          <w:lang w:val="be-BY"/>
        </w:rPr>
        <w:t>(</w:t>
      </w:r>
      <w:r w:rsidRPr="008F188F">
        <w:rPr>
          <w:b/>
          <w:i/>
          <w:lang w:val="be-BY"/>
        </w:rPr>
        <w:t>Адказы:</w:t>
      </w:r>
      <w:r w:rsidRPr="00C90993">
        <w:rPr>
          <w:i/>
          <w:lang w:val="be-BY"/>
        </w:rPr>
        <w:t xml:space="preserve"> </w:t>
      </w:r>
      <w:r w:rsidRPr="00C90993">
        <w:rPr>
          <w:b/>
          <w:i/>
          <w:lang w:val="be-BY"/>
        </w:rPr>
        <w:t>1-ы</w:t>
      </w:r>
      <w:r w:rsidRPr="00C90993">
        <w:rPr>
          <w:i/>
          <w:lang w:val="be-BY"/>
        </w:rPr>
        <w:t xml:space="preserve"> </w:t>
      </w:r>
      <w:r w:rsidRPr="00C90993">
        <w:rPr>
          <w:b/>
          <w:i/>
          <w:lang w:val="be-BY"/>
        </w:rPr>
        <w:t>варыянт:</w:t>
      </w:r>
      <w:r w:rsidRPr="00C90993">
        <w:rPr>
          <w:i/>
          <w:lang w:val="be-BY"/>
        </w:rPr>
        <w:t xml:space="preserve"> дом, кватэра, хата, вёска, горад, лес, рэчка, Беларусь,</w:t>
      </w:r>
      <w:r w:rsidRPr="00C90993">
        <w:rPr>
          <w:lang w:val="be-BY"/>
        </w:rPr>
        <w:t xml:space="preserve"> </w:t>
      </w:r>
      <w:r w:rsidRPr="00C90993">
        <w:rPr>
          <w:i/>
          <w:lang w:val="be-BY"/>
        </w:rPr>
        <w:t>людз</w:t>
      </w:r>
      <w:bookmarkStart w:id="0" w:name="_GoBack"/>
      <w:bookmarkEnd w:id="0"/>
      <w:r w:rsidRPr="00C90993">
        <w:rPr>
          <w:i/>
          <w:lang w:val="be-BY"/>
        </w:rPr>
        <w:t xml:space="preserve">і; </w:t>
      </w:r>
      <w:r w:rsidRPr="00C90993">
        <w:rPr>
          <w:b/>
          <w:i/>
          <w:lang w:val="be-BY"/>
        </w:rPr>
        <w:t>2</w:t>
      </w:r>
      <w:r w:rsidR="00366DC8">
        <w:rPr>
          <w:b/>
          <w:i/>
          <w:lang w:val="be-BY"/>
        </w:rPr>
        <w:noBreakHyphen/>
      </w:r>
      <w:r w:rsidRPr="00C90993">
        <w:rPr>
          <w:b/>
          <w:i/>
          <w:lang w:val="be-BY"/>
        </w:rPr>
        <w:t>і</w:t>
      </w:r>
      <w:r w:rsidRPr="00C90993">
        <w:rPr>
          <w:i/>
          <w:lang w:val="be-BY"/>
        </w:rPr>
        <w:t xml:space="preserve"> </w:t>
      </w:r>
      <w:r w:rsidRPr="00C90993">
        <w:rPr>
          <w:b/>
          <w:i/>
          <w:lang w:val="be-BY"/>
        </w:rPr>
        <w:t>варыянт:</w:t>
      </w:r>
      <w:r w:rsidRPr="00C90993">
        <w:rPr>
          <w:i/>
          <w:lang w:val="be-BY"/>
        </w:rPr>
        <w:t xml:space="preserve"> хвоі, галасы, узгоркі, раўніны, ляночак, песні, казкі, легенды, сябры, буслянкі, калыханкі.)</w:t>
      </w:r>
    </w:p>
    <w:p w:rsidR="00650FC3" w:rsidRPr="00A974F3" w:rsidRDefault="00650FC3" w:rsidP="004A63F6">
      <w:pPr>
        <w:pStyle w:val="af9"/>
        <w:rPr>
          <w:lang w:val="be-BY"/>
        </w:rPr>
      </w:pPr>
      <w:r w:rsidRPr="00A974F3">
        <w:rPr>
          <w:lang w:val="be-BY"/>
        </w:rPr>
        <w:lastRenderedPageBreak/>
        <w:t>У час калектыўнай праверкі вучні ўсяго класа папаўняюць свае запісы словамі з</w:t>
      </w:r>
      <w:r w:rsidR="00E34A57">
        <w:rPr>
          <w:lang w:val="be-BY"/>
        </w:rPr>
        <w:t> </w:t>
      </w:r>
      <w:r w:rsidRPr="00A974F3">
        <w:rPr>
          <w:lang w:val="be-BY"/>
        </w:rPr>
        <w:t>кожнага варыянта.</w:t>
      </w:r>
    </w:p>
    <w:p w:rsidR="00650FC3" w:rsidRDefault="00650FC3" w:rsidP="004A63F6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Набыты квіткі. Можна адпраўляцца ў падарожжа. Прашу добра ўладкавацца і</w:t>
      </w:r>
      <w:r w:rsidR="00E34A57">
        <w:rPr>
          <w:lang w:val="be-BY"/>
        </w:rPr>
        <w:t> </w:t>
      </w:r>
      <w:r w:rsidRPr="00C90993">
        <w:rPr>
          <w:lang w:val="be-BY"/>
        </w:rPr>
        <w:t>па</w:t>
      </w:r>
      <w:r w:rsidR="00E34A57">
        <w:rPr>
          <w:lang w:val="be-BY"/>
        </w:rPr>
        <w:t> </w:t>
      </w:r>
      <w:r w:rsidRPr="00C90993">
        <w:rPr>
          <w:lang w:val="be-BY"/>
        </w:rPr>
        <w:t>жаданні праспяваць разам з выканаўцам песню.</w:t>
      </w:r>
    </w:p>
    <w:p w:rsidR="00650FC3" w:rsidRPr="00A974F3" w:rsidRDefault="00650FC3" w:rsidP="004A63F6">
      <w:pPr>
        <w:pStyle w:val="af9"/>
        <w:rPr>
          <w:lang w:val="be-BY"/>
        </w:rPr>
      </w:pPr>
      <w:r w:rsidRPr="00A974F3">
        <w:rPr>
          <w:lang w:val="be-BY"/>
        </w:rPr>
        <w:t>Гучыць урывак з музычнага твора, якім пачынаўся ўрок.</w:t>
      </w:r>
    </w:p>
    <w:p w:rsidR="00650FC3" w:rsidRDefault="00650FC3" w:rsidP="004A63F6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</w:t>
      </w:r>
      <w:r w:rsidRPr="00C90993">
        <w:rPr>
          <w:rFonts w:eastAsia="Times New Roman"/>
          <w:lang w:val="be-BY" w:eastAsia="ru-RU"/>
        </w:rPr>
        <w:t xml:space="preserve">Наш цягнік прыбыў на </w:t>
      </w:r>
      <w:r w:rsidRPr="00C90993">
        <w:rPr>
          <w:b/>
          <w:lang w:val="be-BY"/>
        </w:rPr>
        <w:t>станцыю “Легендная”</w:t>
      </w:r>
      <w:r w:rsidRPr="00D308D9">
        <w:rPr>
          <w:lang w:val="be-BY"/>
        </w:rPr>
        <w:t>.</w:t>
      </w:r>
      <w:r w:rsidRPr="00C90993">
        <w:rPr>
          <w:b/>
          <w:lang w:val="be-BY"/>
        </w:rPr>
        <w:t xml:space="preserve"> </w:t>
      </w:r>
      <w:r w:rsidRPr="00C90993">
        <w:rPr>
          <w:lang w:val="be-BY"/>
        </w:rPr>
        <w:t>На ёй мы зробім невялікі прыпынак і паслухаем ад бабулі цікавую легенду “Адкуль пайшлі беларусы”.</w:t>
      </w:r>
    </w:p>
    <w:p w:rsidR="00650FC3" w:rsidRPr="00A974F3" w:rsidRDefault="00650FC3" w:rsidP="004A63F6">
      <w:pPr>
        <w:pStyle w:val="af9"/>
        <w:rPr>
          <w:lang w:val="be-BY"/>
        </w:rPr>
      </w:pPr>
      <w:r w:rsidRPr="00A974F3">
        <w:rPr>
          <w:lang w:val="be-BY"/>
        </w:rPr>
        <w:t>Ролю бабулі, якая апранута ў нацыянальны беларускі строй, можа выканаць адна з вучаніц класа. Слухаецца яе падрабязны пераказ легенды.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Абмеркаванне легенды праводзіцца па пытаннях і заданнях:</w:t>
      </w:r>
    </w:p>
    <w:p w:rsidR="00650FC3" w:rsidRPr="00A974F3" w:rsidRDefault="00650FC3" w:rsidP="004A63F6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Як выглядала прырода да з’яўлення чалавека на зямлі? Знайдзіце і прачытайце адпаведныя радкі з легенды. Якія ўражанні выклікала ў вас гэтае апісанне? Чаму? </w:t>
      </w:r>
      <w:r w:rsidRPr="00A974F3">
        <w:rPr>
          <w:lang w:val="be-BY"/>
        </w:rPr>
        <w:t>Вучні чытаюць два першыя абзацы твора. Выказваюць свае ўражанні.</w:t>
      </w:r>
    </w:p>
    <w:p w:rsidR="00650FC3" w:rsidRPr="00C90993" w:rsidRDefault="00650FC3" w:rsidP="004A63F6">
      <w:pPr>
        <w:pStyle w:val="af9"/>
        <w:rPr>
          <w:i/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Якія факты з жыцця першага чалавека падаюцца ў легендзе? Як яны характарызуюць чалавека? </w:t>
      </w:r>
      <w:r w:rsidRPr="00C90993">
        <w:rPr>
          <w:i/>
          <w:lang w:val="be-BY"/>
        </w:rPr>
        <w:t>(Пабудаваў хату, ажаніўся, у яго сям’і нарадзіліся дзеці. Гэта сведчыць пра гаспадарлівасць першага беларуса, пра яго жаданне працягнуць на зямлі чалавечы род.)</w:t>
      </w:r>
    </w:p>
    <w:p w:rsidR="00650FC3" w:rsidRPr="00C90993" w:rsidRDefault="00650FC3" w:rsidP="004A63F6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Як тлумачыць беларускі народ у легендзе невялікі памер тэрыторыі Беларусі ў</w:t>
      </w:r>
      <w:r w:rsidR="00E34A57">
        <w:rPr>
          <w:lang w:val="be-BY"/>
        </w:rPr>
        <w:t> </w:t>
      </w:r>
      <w:r w:rsidRPr="00C90993">
        <w:rPr>
          <w:lang w:val="be-BY"/>
        </w:rPr>
        <w:t xml:space="preserve">параўнанні з іншымі краінамі свету? </w:t>
      </w:r>
      <w:r w:rsidRPr="00C90993">
        <w:rPr>
          <w:i/>
          <w:lang w:val="be-BY"/>
        </w:rPr>
        <w:t xml:space="preserve">(Тэрыторыя залежала ад палёту дзвюх птушак і бегу сабак, якія гналіся за імі. З улікам фізічных здольнасцей птушак зразумела, што яны не змаглі праляцець вельмі </w:t>
      </w:r>
      <w:r>
        <w:rPr>
          <w:i/>
          <w:lang w:val="be-BY"/>
        </w:rPr>
        <w:t>шмат</w:t>
      </w:r>
      <w:r w:rsidRPr="00C90993">
        <w:rPr>
          <w:i/>
          <w:lang w:val="be-BY"/>
        </w:rPr>
        <w:t>.)</w:t>
      </w:r>
    </w:p>
    <w:p w:rsidR="00650FC3" w:rsidRDefault="00650FC3" w:rsidP="004A63F6">
      <w:pPr>
        <w:pStyle w:val="af9"/>
        <w:rPr>
          <w:i/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Якія факты ў легендзе можна лічыць рэальнымі, сапраўднымі? </w:t>
      </w:r>
      <w:r w:rsidRPr="00C90993">
        <w:rPr>
          <w:i/>
          <w:lang w:val="be-BY"/>
        </w:rPr>
        <w:t>(Сапраўднымі з’яўляюцца звесткі пра тэрыторыю краіны і наяўнасць на ёй дзвюх рэчак</w:t>
      </w:r>
      <w:r w:rsidR="004A63F6">
        <w:rPr>
          <w:i/>
          <w:lang w:val="be-BY"/>
        </w:rPr>
        <w:t xml:space="preserve"> — </w:t>
      </w:r>
      <w:r w:rsidRPr="00C90993">
        <w:rPr>
          <w:i/>
          <w:lang w:val="be-BY"/>
        </w:rPr>
        <w:t>Дзвіны і Дняпра.</w:t>
      </w:r>
      <w:r>
        <w:rPr>
          <w:i/>
          <w:lang w:val="be-BY"/>
        </w:rPr>
        <w:t>)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Пасля адказу працягвае гучаць песня</w:t>
      </w:r>
      <w:r w:rsidRPr="00C90993">
        <w:rPr>
          <w:i/>
          <w:lang w:val="be-BY"/>
        </w:rPr>
        <w:t>.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Настаўнік паведамляе вучням пра новы прыпынак</w:t>
      </w:r>
      <w:r w:rsidR="004A63F6">
        <w:rPr>
          <w:lang w:val="be-BY"/>
        </w:rPr>
        <w:t xml:space="preserve"> — </w:t>
      </w:r>
      <w:r w:rsidRPr="00C90993">
        <w:rPr>
          <w:b/>
          <w:lang w:val="be-BY"/>
        </w:rPr>
        <w:t xml:space="preserve">станцыю </w:t>
      </w:r>
      <w:r w:rsidRPr="00C90993">
        <w:rPr>
          <w:lang w:val="be-BY"/>
        </w:rPr>
        <w:t>пад назвай</w:t>
      </w:r>
      <w:r w:rsidRPr="00C90993">
        <w:rPr>
          <w:b/>
          <w:lang w:val="be-BY"/>
        </w:rPr>
        <w:t xml:space="preserve"> “Прыгожая”</w:t>
      </w:r>
      <w:r>
        <w:rPr>
          <w:lang w:val="be-BY"/>
        </w:rPr>
        <w:t>.</w:t>
      </w:r>
    </w:p>
    <w:p w:rsidR="00650FC3" w:rsidRDefault="00650FC3" w:rsidP="004A63F6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Такую назву яна атрымала не выпадкова. На ёй мы даведаемся, якія прыгожыя словы, вобразныя выразы падабралі паэты для нашай Радзімы.</w:t>
      </w:r>
    </w:p>
    <w:p w:rsidR="00650FC3" w:rsidRPr="00A974F3" w:rsidRDefault="00650FC3" w:rsidP="004A63F6">
      <w:pPr>
        <w:pStyle w:val="af9"/>
        <w:rPr>
          <w:lang w:val="be-BY"/>
        </w:rPr>
      </w:pPr>
      <w:r w:rsidRPr="00A974F3">
        <w:rPr>
          <w:lang w:val="be-BY"/>
        </w:rPr>
        <w:t>Настаўнік падзяляе вучняў на варыянты. Кожнаму варыянту прапануе адшукаць у самастойна перачытаных вершах вобразныя словы і выразы. Верш Эдзі Агняцвет “Зямля з блакітнымі вачамі” даецца 1</w:t>
      </w:r>
      <w:r w:rsidR="00366DC8">
        <w:rPr>
          <w:lang w:val="be-BY"/>
        </w:rPr>
        <w:noBreakHyphen/>
      </w:r>
      <w:r>
        <w:rPr>
          <w:lang w:val="be-BY"/>
        </w:rPr>
        <w:t>м</w:t>
      </w:r>
      <w:r w:rsidRPr="00A974F3">
        <w:rPr>
          <w:lang w:val="be-BY"/>
        </w:rPr>
        <w:t>у варыянту, твор Пятра Глебкі “О Беларусь, мая калыска…”</w:t>
      </w:r>
      <w:r w:rsidR="004A63F6">
        <w:rPr>
          <w:lang w:val="be-BY"/>
        </w:rPr>
        <w:t xml:space="preserve"> — </w:t>
      </w:r>
      <w:r w:rsidRPr="00A974F3">
        <w:rPr>
          <w:lang w:val="be-BY"/>
        </w:rPr>
        <w:t>2</w:t>
      </w:r>
      <w:r w:rsidR="00366DC8">
        <w:rPr>
          <w:lang w:val="be-BY"/>
        </w:rPr>
        <w:noBreakHyphen/>
      </w:r>
      <w:r>
        <w:rPr>
          <w:lang w:val="be-BY"/>
        </w:rPr>
        <w:t>м</w:t>
      </w:r>
      <w:r w:rsidRPr="00A974F3">
        <w:rPr>
          <w:lang w:val="be-BY"/>
        </w:rPr>
        <w:t>у варыянту, 3</w:t>
      </w:r>
      <w:r w:rsidR="00366DC8">
        <w:rPr>
          <w:lang w:val="be-BY"/>
        </w:rPr>
        <w:noBreakHyphen/>
      </w:r>
      <w:r>
        <w:rPr>
          <w:lang w:val="be-BY"/>
        </w:rPr>
        <w:t>м</w:t>
      </w:r>
      <w:r w:rsidRPr="00A974F3">
        <w:rPr>
          <w:lang w:val="be-BY"/>
        </w:rPr>
        <w:t>у варыянту</w:t>
      </w:r>
      <w:r w:rsidR="004A63F6">
        <w:rPr>
          <w:lang w:val="be-BY"/>
        </w:rPr>
        <w:t xml:space="preserve"> — </w:t>
      </w:r>
      <w:r w:rsidRPr="00A974F3">
        <w:rPr>
          <w:lang w:val="be-BY"/>
        </w:rPr>
        <w:t>Васіля Жуковіча “Няма даражэйшай зямлі”. Настаўнік па сваім жаданні можа прапанаваць і творы Уладзіміра Карызны “Наша Беларусь” ці Уладзіміра Мазго “Беларуска”. Звяртаем увагу, што не абавязкова вучням шукаць і зачытваць у паэтычных творах усе выяўленчыя сродкі.</w:t>
      </w:r>
    </w:p>
    <w:p w:rsidR="00650FC3" w:rsidRPr="00C90993" w:rsidRDefault="00650FC3" w:rsidP="004A63F6">
      <w:pPr>
        <w:pStyle w:val="af9"/>
        <w:rPr>
          <w:i/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Пра што сведчаць падабраныя вобразныя словы і выразы паэтаў? </w:t>
      </w:r>
      <w:r w:rsidRPr="00C90993">
        <w:rPr>
          <w:i/>
          <w:lang w:val="be-BY"/>
        </w:rPr>
        <w:t>(Сведчаць пра іх глыбокую любоў да Радзімы і паэтычны талент аўтараў.)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Гучыць мелодыя.</w:t>
      </w:r>
    </w:p>
    <w:p w:rsidR="00650FC3" w:rsidRDefault="00650FC3" w:rsidP="004A63F6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Чарговы прыпынак</w:t>
      </w:r>
      <w:r w:rsidR="004A63F6">
        <w:rPr>
          <w:b/>
          <w:lang w:val="be-BY"/>
        </w:rPr>
        <w:t xml:space="preserve"> — </w:t>
      </w:r>
      <w:r w:rsidRPr="00C90993">
        <w:rPr>
          <w:b/>
          <w:lang w:val="be-BY"/>
        </w:rPr>
        <w:t>станцыя “Моўная”</w:t>
      </w:r>
      <w:r w:rsidRPr="00B07688">
        <w:rPr>
          <w:lang w:val="be-BY"/>
        </w:rPr>
        <w:t>.</w:t>
      </w:r>
      <w:r w:rsidRPr="00C90993">
        <w:rPr>
          <w:lang w:val="be-BY"/>
        </w:rPr>
        <w:t xml:space="preserve"> Нашы паэты напісалі шмат вершаў, прысвечаных беларускай мове, роднаму слову. Цікава, якія прыгожыя і вобразныя словы, выразы аўтары падабралі для слоў </w:t>
      </w:r>
      <w:r w:rsidRPr="00C90993">
        <w:rPr>
          <w:b/>
          <w:i/>
          <w:lang w:val="be-BY"/>
        </w:rPr>
        <w:t>мова</w:t>
      </w:r>
      <w:r w:rsidRPr="00C90993">
        <w:rPr>
          <w:lang w:val="be-BY"/>
        </w:rPr>
        <w:t xml:space="preserve"> і </w:t>
      </w:r>
      <w:r w:rsidRPr="00C90993">
        <w:rPr>
          <w:b/>
          <w:i/>
          <w:lang w:val="be-BY"/>
        </w:rPr>
        <w:t>слова</w:t>
      </w:r>
      <w:r w:rsidRPr="00C90993">
        <w:rPr>
          <w:lang w:val="be-BY"/>
        </w:rPr>
        <w:t>? Настаўнік прапануе карткі з</w:t>
      </w:r>
      <w:r w:rsidR="00E34A57">
        <w:rPr>
          <w:lang w:val="be-BY"/>
        </w:rPr>
        <w:t> </w:t>
      </w:r>
      <w:r w:rsidRPr="00C90993">
        <w:rPr>
          <w:lang w:val="be-BY"/>
        </w:rPr>
        <w:t xml:space="preserve">намаляванымі контурамі паравозіка і некалькіх вагонаў. У паравозік упісваюцца словы </w:t>
      </w:r>
      <w:r w:rsidRPr="00C90993">
        <w:rPr>
          <w:b/>
          <w:i/>
          <w:lang w:val="be-BY"/>
        </w:rPr>
        <w:t>мова</w:t>
      </w:r>
      <w:r w:rsidRPr="000F6650">
        <w:rPr>
          <w:lang w:val="be-BY"/>
        </w:rPr>
        <w:t>,</w:t>
      </w:r>
      <w:r w:rsidRPr="000F6650">
        <w:rPr>
          <w:i/>
          <w:lang w:val="be-BY"/>
        </w:rPr>
        <w:t xml:space="preserve"> </w:t>
      </w:r>
      <w:r w:rsidRPr="00C90993">
        <w:rPr>
          <w:b/>
          <w:i/>
          <w:lang w:val="be-BY"/>
        </w:rPr>
        <w:t>слова</w:t>
      </w:r>
      <w:r w:rsidRPr="000F6650">
        <w:rPr>
          <w:lang w:val="be-BY"/>
        </w:rPr>
        <w:t>.</w:t>
      </w:r>
    </w:p>
    <w:p w:rsidR="00650FC3" w:rsidRPr="00C90993" w:rsidRDefault="00650FC3" w:rsidP="00650F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03991A21" wp14:editId="238C1BF6">
                <wp:extent cx="6381750" cy="1623060"/>
                <wp:effectExtent l="11430" t="7620" r="7620" b="7620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623060"/>
                          <a:chOff x="1089" y="453"/>
                          <a:chExt cx="10050" cy="2556"/>
                        </a:xfrm>
                      </wpg:grpSpPr>
                      <wps:wsp>
                        <wps:cNvPr id="6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89" y="1419"/>
                            <a:ext cx="222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787C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09787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Мова</w:t>
                              </w:r>
                              <w:proofErr w:type="spellEnd"/>
                              <w:r w:rsidRPr="0009787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, слова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1209" y="228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639" y="1419"/>
                            <a:ext cx="222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279" y="1419"/>
                            <a:ext cx="222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919" y="1419"/>
                            <a:ext cx="222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2319" y="228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3834" y="228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5049" y="228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6414" y="228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7599" y="228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9129" y="228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10239" y="228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539" y="453"/>
                            <a:ext cx="585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309" y="1848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5859" y="1849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8499" y="1849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7" o:spid="_x0000_s1096" style="width:502.5pt;height:127.8pt;mso-position-horizontal-relative:char;mso-position-vertical-relative:line" coordorigin="1089,453" coordsize="10050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">
                <v:rect id="Rectangle 105" o:spid="_x0000_s1097" style="position:absolute;left:1089;top:1419;width:222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4A63F6" w:rsidRPr="0009787C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09787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Мова</w:t>
                        </w:r>
                        <w:proofErr w:type="spellEnd"/>
                        <w:r w:rsidRPr="0009787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, слова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06" o:spid="_x0000_s1098" type="#_x0000_t120" style="position:absolute;left:1209;top:228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wA8MA&#10;AADbAAAADwAAAGRycy9kb3ducmV2LnhtbESPQWvCQBSE74L/YXmCN91U0bapm6BFIXgpTQu9PrKv&#10;Seju25Ddmvjv3ULB4zAz3zC7fLRGXKj3rWMFD8sEBHHldMu1gs+P0+IJhA/IGo1jUnAlD3k2neww&#10;1W7gd7qUoRYRwj5FBU0IXSqlrxqy6JeuI47et+sthij7Wuoehwi3Rq6SZCstthwXGuzotaHqp/y1&#10;CkJxNed2MG/28bj/GtaHTcHUKTWfjfsXEIHGcA//twutYPsM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pwA8MAAADbAAAADwAAAAAAAAAAAAAAAACYAgAAZHJzL2Rv&#10;d25yZXYueG1sUEsFBgAAAAAEAAQA9QAAAIgDAAAAAA==&#10;"/>
                <v:rect id="Rectangle 107" o:spid="_x0000_s1099" style="position:absolute;left:3639;top:1419;width:222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<v:rect id="Rectangle 108" o:spid="_x0000_s1100" style="position:absolute;left:6279;top:1419;width:222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rect id="Rectangle 109" o:spid="_x0000_s1101" style="position:absolute;left:8919;top:1419;width:222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v:shape id="AutoShape 110" o:spid="_x0000_s1102" type="#_x0000_t120" style="position:absolute;left:2319;top:228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vRNMMA&#10;AADbAAAADwAAAGRycy9kb3ducmV2LnhtbESPzWrDMBCE74G8g9hAb4mcmDbFjRKc0ILppSQp9LpY&#10;W9tUWhlL9c/bV4VAjsPMfMPsDqM1oqfON44VrFcJCOLS6YYrBZ/Xt+UzCB+QNRrHpGAiD4f9fLbD&#10;TLuBz9RfQiUihH2GCuoQ2kxKX9Zk0a9cSxy9b9dZDFF2ldQdDhFujdwkyZO02HBcqLGlU03lz+XX&#10;KgjFZN6bwXzY7Wv+NaTHx4KpVephMeYvIAKN4R6+tQutYJvC/5f4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vRNMMAAADbAAAADwAAAAAAAAAAAAAAAACYAgAAZHJzL2Rv&#10;d25yZXYueG1sUEsFBgAAAAAEAAQA9QAAAIgDAAAAAA==&#10;"/>
                <v:shape id="AutoShape 111" o:spid="_x0000_s1103" type="#_x0000_t120" style="position:absolute;left:3834;top:228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JQM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Po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klAwgAAANsAAAAPAAAAAAAAAAAAAAAAAJgCAABkcnMvZG93&#10;bnJldi54bWxQSwUGAAAAAAQABAD1AAAAhwMAAAAA&#10;"/>
                <v:shape id="AutoShape 112" o:spid="_x0000_s1104" type="#_x0000_t120" style="position:absolute;left:5049;top:228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s28IA&#10;AADbAAAADwAAAGRycy9kb3ducmV2LnhtbESPQYvCMBSE7wv+h/AEb2vqiqtUo+iiULws6wpeH82z&#10;LSYvpYm2/nsjCB6HmfmGWaw6a8SNGl85VjAaJiCIc6crLhQc/3efMxA+IGs0jknBnTyslr2PBaba&#10;tfxHt0MoRISwT1FBGUKdSunzkiz6oauJo3d2jcUQZVNI3WAb4dbIryT5lhYrjgsl1vRTUn45XK2C&#10;kN3NvmrNr51u16d2vJlkTLVSg363noMI1IV3+NXOtILpB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zbwgAAANsAAAAPAAAAAAAAAAAAAAAAAJgCAABkcnMvZG93&#10;bnJldi54bWxQSwUGAAAAAAQABAD1AAAAhwMAAAAA&#10;"/>
                <v:shape id="AutoShape 113" o:spid="_x0000_s1105" type="#_x0000_t120" style="position:absolute;left:6414;top:228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yrMMA&#10;AADbAAAADwAAAGRycy9kb3ducmV2LnhtbESPS2vDMBCE74X8B7GF3hq5LXGCEyU4JQXTS8kDcl2s&#10;rW0qrYyl+PHvq0Chx2FmvmE2u9Ea0VPnG8cKXuYJCOLS6YYrBZfzx/MKhA/IGo1jUjCRh9129rDB&#10;TLuBj9SfQiUihH2GCuoQ2kxKX9Zk0c9dSxy9b9dZDFF2ldQdDhFujXxNklRabDgu1NjSe03lz+lm&#10;FYRiMp/NYL7s8pBfh7f9om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xyrMMAAADbAAAADwAAAAAAAAAAAAAAAACYAgAAZHJzL2Rv&#10;d25yZXYueG1sUEsFBgAAAAAEAAQA9QAAAIgDAAAAAA==&#10;"/>
                <v:shape id="AutoShape 114" o:spid="_x0000_s1106" type="#_x0000_t120" style="position:absolute;left:7599;top:228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XN8MA&#10;AADbAAAADwAAAGRycy9kb3ducmV2LnhtbESPQWvCQBSE70L/w/IK3nTTFk2JboItFYIXMS30+sg+&#10;k9DdtyG7NfHfu0Khx2FmvmG2xWSNuNDgO8cKnpYJCOLa6Y4bBV+f+8UrCB+QNRrHpOBKHor8YbbF&#10;TLuRT3SpQiMihH2GCtoQ+kxKX7dk0S9dTxy9sxsshiiHRuoBxwi3Rj4nyVpa7DgutNjTe0v1T/Vr&#10;FYTyag7daI42/dh9jy9vq5KpV2r+OO02IAJN4T/81y61gjSF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DXN8MAAADbAAAADwAAAAAAAAAAAAAAAACYAgAAZHJzL2Rv&#10;d25yZXYueG1sUEsFBgAAAAAEAAQA9QAAAIgDAAAAAA==&#10;"/>
                <v:shape id="AutoShape 115" o:spid="_x0000_s1107" type="#_x0000_t120" style="position:absolute;left:9129;top:228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DRb8A&#10;AADbAAAADwAAAGRycy9kb3ducmV2LnhtbERPy4rCMBTdC/5DuMLsNHUGH1Sj6OBAcSM+wO2lubbF&#10;5KY00da/nywEl4fzXq47a8STGl85VjAeJSCIc6crLhRczn/DOQgfkDUax6TgRR7Wq35vial2LR/p&#10;eQqFiCHsU1RQhlCnUvq8JIt+5GriyN1cYzFE2BRSN9jGcGvkd5JMpcWKY0OJNf2WlN9PD6sgZC+z&#10;r1pzsLPd5tr+bCcZU63U16DbLEAE6sJH/HZnWsEsjo1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0NFvwAAANsAAAAPAAAAAAAAAAAAAAAAAJgCAABkcnMvZG93bnJl&#10;di54bWxQSwUGAAAAAAQABAD1AAAAhAMAAAAA&#10;"/>
                <v:shape id="AutoShape 116" o:spid="_x0000_s1108" type="#_x0000_t120" style="position:absolute;left:10239;top:228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m3sIA&#10;AADbAAAADwAAAGRycy9kb3ducmV2LnhtbESPQWvCQBSE74L/YXlCb7rRotboKloqBC+lVvD6yL4m&#10;obtvQ3Y18d+7guBxmJlvmNWms0ZcqfGVYwXjUQKCOHe64kLB6Xc//ADhA7JG45gU3MjDZt3vrTDV&#10;ruUfuh5DISKEfYoKyhDqVEqfl2TRj1xNHL0/11gMUTaF1A22EW6NnCTJTFqsOC6UWNNnSfn/8WIV&#10;hOxmDlVrvu38a3tu33fTjKlW6m3QbZcgAnXhFX62M61gvoD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bewgAAANsAAAAPAAAAAAAAAAAAAAAAAJgCAABkcnMvZG93&#10;bnJldi54bWxQSwUGAAAAAAQABAD1AAAAhwMAAAAA&#10;"/>
                <v:rect id="Rectangle 117" o:spid="_x0000_s1109" style="position:absolute;left:1539;top:453;width:58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8" o:spid="_x0000_s1110" type="#_x0000_t32" style="position:absolute;left:3309;top:1848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119" o:spid="_x0000_s1111" type="#_x0000_t32" style="position:absolute;left:5859;top:1849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20" o:spid="_x0000_s1112" type="#_x0000_t32" style="position:absolute;left:8499;top:1849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w10:anchorlock/>
              </v:group>
            </w:pict>
          </mc:Fallback>
        </mc:AlternateContent>
      </w:r>
    </w:p>
    <w:p w:rsidR="00650FC3" w:rsidRPr="00C90993" w:rsidRDefault="00650FC3" w:rsidP="004A63F6">
      <w:pPr>
        <w:pStyle w:val="af9"/>
        <w:rPr>
          <w:lang w:val="be-BY"/>
        </w:rPr>
      </w:pPr>
      <w:r>
        <w:rPr>
          <w:lang w:val="be-BY"/>
        </w:rPr>
        <w:t>В</w:t>
      </w:r>
      <w:r w:rsidRPr="00C90993">
        <w:rPr>
          <w:lang w:val="be-BY"/>
        </w:rPr>
        <w:t xml:space="preserve">учні па варыянтах перачытваюць вершы Авяр’яна Дзеружынскага “Прамяніся ярчэй і ярчэй…” і Уладзіміра Карызны “Роднае слова” і выпісваюць на кожны вагончык вобразнае слова ці выраз. </w:t>
      </w:r>
      <w:r w:rsidRPr="00C90993">
        <w:rPr>
          <w:i/>
          <w:lang w:val="be-BY"/>
        </w:rPr>
        <w:t>(</w:t>
      </w:r>
      <w:r w:rsidRPr="007E0668">
        <w:rPr>
          <w:b/>
          <w:i/>
          <w:lang w:val="be-BY"/>
        </w:rPr>
        <w:t>1</w:t>
      </w:r>
      <w:r w:rsidR="00366DC8">
        <w:rPr>
          <w:b/>
          <w:i/>
          <w:lang w:val="be-BY"/>
        </w:rPr>
        <w:noBreakHyphen/>
      </w:r>
      <w:r w:rsidRPr="007E0668">
        <w:rPr>
          <w:b/>
          <w:i/>
          <w:lang w:val="be-BY"/>
        </w:rPr>
        <w:t>ы варыянт:</w:t>
      </w:r>
      <w:r w:rsidRPr="00C90993">
        <w:rPr>
          <w:i/>
          <w:lang w:val="be-BY"/>
        </w:rPr>
        <w:t xml:space="preserve"> простае, шчырае, роднае слова. </w:t>
      </w:r>
      <w:r w:rsidRPr="007E0668">
        <w:rPr>
          <w:b/>
          <w:i/>
          <w:lang w:val="be-BY"/>
        </w:rPr>
        <w:t>2</w:t>
      </w:r>
      <w:r w:rsidR="00366DC8">
        <w:rPr>
          <w:b/>
          <w:i/>
          <w:lang w:val="be-BY"/>
        </w:rPr>
        <w:noBreakHyphen/>
      </w:r>
      <w:r w:rsidRPr="007E0668">
        <w:rPr>
          <w:b/>
          <w:i/>
          <w:lang w:val="be-BY"/>
        </w:rPr>
        <w:t>і варыянт:</w:t>
      </w:r>
      <w:r w:rsidRPr="00C90993">
        <w:rPr>
          <w:i/>
          <w:lang w:val="be-BY"/>
        </w:rPr>
        <w:t xml:space="preserve"> роднае, матчына, бы з крыніцы.)</w:t>
      </w:r>
      <w:r w:rsidRPr="00C90993">
        <w:rPr>
          <w:lang w:val="be-BY"/>
        </w:rPr>
        <w:t xml:space="preserve"> Вучні слухаюць і спяваюць песню.</w:t>
      </w:r>
    </w:p>
    <w:p w:rsidR="00650FC3" w:rsidRPr="00C90993" w:rsidRDefault="00650FC3" w:rsidP="004A63F6">
      <w:pPr>
        <w:pStyle w:val="af9"/>
        <w:rPr>
          <w:lang w:val="be-BY"/>
        </w:rPr>
      </w:pPr>
      <w:r>
        <w:rPr>
          <w:lang w:val="be-BY"/>
        </w:rPr>
        <w:t>-</w:t>
      </w:r>
      <w:r w:rsidRPr="00C90993">
        <w:rPr>
          <w:lang w:val="be-BY"/>
        </w:rPr>
        <w:t xml:space="preserve"> Паразважайце, чаму паэты так ласкава і прыгожа на</w:t>
      </w:r>
      <w:r>
        <w:rPr>
          <w:lang w:val="be-BY"/>
        </w:rPr>
        <w:t>зываюць беларускую мову і</w:t>
      </w:r>
      <w:r w:rsidR="00E34A57">
        <w:rPr>
          <w:lang w:val="be-BY"/>
        </w:rPr>
        <w:t> </w:t>
      </w:r>
      <w:r>
        <w:rPr>
          <w:lang w:val="be-BY"/>
        </w:rPr>
        <w:t>слова.</w:t>
      </w:r>
      <w:r w:rsidRPr="00C90993">
        <w:rPr>
          <w:lang w:val="be-BY"/>
        </w:rPr>
        <w:t xml:space="preserve"> </w:t>
      </w:r>
      <w:r w:rsidRPr="00C90993">
        <w:rPr>
          <w:i/>
          <w:lang w:val="be-BY"/>
        </w:rPr>
        <w:t>(Па-першае, такім чынам выказваюць сваю любоў да мовы. Па-другое, хочуць паказаць яе важнасць у жыцці беларусаў. Па-трэцяе, выказваюць трывогу, клопат, каб яна не знікла.)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Гучыць песня.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 xml:space="preserve">На </w:t>
      </w:r>
      <w:r w:rsidRPr="00C90993">
        <w:rPr>
          <w:b/>
          <w:lang w:val="be-BY"/>
        </w:rPr>
        <w:t xml:space="preserve">станцыі </w:t>
      </w:r>
      <w:r w:rsidRPr="00C90993">
        <w:rPr>
          <w:lang w:val="be-BY"/>
        </w:rPr>
        <w:t>пад назваю</w:t>
      </w:r>
      <w:r w:rsidRPr="00C90993">
        <w:rPr>
          <w:b/>
          <w:lang w:val="be-BY"/>
        </w:rPr>
        <w:t xml:space="preserve"> “Славутая”</w:t>
      </w:r>
      <w:r w:rsidRPr="00C90993">
        <w:rPr>
          <w:lang w:val="be-BY"/>
        </w:rPr>
        <w:t xml:space="preserve"> настаўнік прапануе дзецям самастойна разгадаць крыжаванку, створаную на аснове зместу тэкстаў Анатоля Клышкі “Францыск Скарына, альбо Як да нас дайшла кніга” і Янкі Сіпакова “Першы астраном” і інш.</w:t>
      </w:r>
    </w:p>
    <w:p w:rsidR="00650FC3" w:rsidRPr="00C90993" w:rsidRDefault="00650FC3" w:rsidP="00650F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1197A24" wp14:editId="596FA5BF">
                <wp:extent cx="6286500" cy="3124200"/>
                <wp:effectExtent l="11430" t="10160" r="7620" b="889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124200"/>
                          <a:chOff x="-306" y="9606"/>
                          <a:chExt cx="9900" cy="4920"/>
                        </a:xfrm>
                      </wpg:grpSpPr>
                      <wps:wsp>
                        <wps:cNvPr id="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674" y="1391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952B28" w:rsidRDefault="004A63F6" w:rsidP="00650FC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2334" y="1391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952B28" w:rsidRDefault="004A63F6" w:rsidP="00650FC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2994" y="1391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952B28" w:rsidRDefault="004A63F6" w:rsidP="00650FC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2994" y="1022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654" y="1145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4974" y="1083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4974" y="1391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5634" y="1022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4314" y="1268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994" y="1329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654" y="1268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-306" y="1391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5634" y="1145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3654" y="1391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6294" y="1145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994" y="1145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4314" y="1145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6954" y="960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8274" y="960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6294" y="960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7614" y="960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8934" y="960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2334" y="1022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3654" y="1206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6294" y="1329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4314" y="1391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5634" y="1329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6954" y="1329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4974" y="1329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674" y="1022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CC7CF6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 w:rsidRPr="00CC7C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6294" y="1083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6954" y="1083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5634" y="1206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6294" y="1206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5634" y="960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5634" y="1083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4314" y="1206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4314" y="1083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4314" y="1329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7614" y="1329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3654" y="1329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4974" y="1145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7103F3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03F3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4974" y="1206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7103F3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03F3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4974" y="1268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7103F3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03F3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4974" y="9606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7103F3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C7C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  <w:lang w:val="be-BY"/>
                                </w:rPr>
                                <w:t>1</w:t>
                              </w:r>
                              <w:r w:rsidRPr="007103F3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974" y="1022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7103F3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03F3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2334" y="1145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03296" w:rsidRDefault="004A63F6" w:rsidP="00650FC3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1014" y="1145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CC7CF6" w:rsidRDefault="004A63F6" w:rsidP="00650FC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 w:rsidRPr="00CC7C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3654" y="1022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03296" w:rsidRDefault="004A63F6" w:rsidP="00650FC3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4314" y="1022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03296" w:rsidRDefault="004A63F6" w:rsidP="00650FC3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1014" y="1268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674" y="1268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2334" y="1268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2994" y="1268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674" y="1145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14" y="1391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354" y="13911"/>
                            <a:ext cx="66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F6" w:rsidRPr="00096124" w:rsidRDefault="004A63F6" w:rsidP="00650F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113" style="width:495pt;height:246pt;mso-position-horizontal-relative:char;mso-position-vertical-relative:line" coordorigin="-306,9606" coordsize="9900,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">
                <v:roundrect id="AutoShape 50" o:spid="_x0000_s1114" style="position:absolute;left:1674;top:1391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4A63F6" w:rsidRPr="00952B28" w:rsidRDefault="004A63F6" w:rsidP="00650FC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51" o:spid="_x0000_s1115" style="position:absolute;left:2334;top:1391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    <v:textbox>
                    <w:txbxContent>
                      <w:p w:rsidR="004A63F6" w:rsidRPr="00952B28" w:rsidRDefault="004A63F6" w:rsidP="00650FC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52" o:spid="_x0000_s1116" style="position:absolute;left:2994;top:1391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<v:textbox>
                    <w:txbxContent>
                      <w:p w:rsidR="004A63F6" w:rsidRPr="00952B28" w:rsidRDefault="004A63F6" w:rsidP="00650FC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53" o:spid="_x0000_s1117" style="position:absolute;left:2994;top:1022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<v:textbox>
                    <w:txbxContent>
                      <w:p w:rsidR="004A63F6" w:rsidRPr="00096124" w:rsidRDefault="004A63F6" w:rsidP="00650FC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54" o:spid="_x0000_s1118" style="position:absolute;left:3654;top:1145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    <v:textbox>
                    <w:txbxContent>
                      <w:p w:rsidR="004A63F6" w:rsidRPr="00096124" w:rsidRDefault="004A63F6" w:rsidP="00650FC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55" o:spid="_x0000_s1119" style="position:absolute;left:4974;top:1083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а</w:t>
                        </w:r>
                      </w:p>
                    </w:txbxContent>
                  </v:textbox>
                </v:roundrect>
                <v:roundrect id="AutoShape 56" o:spid="_x0000_s1120" style="position:absolute;left:4974;top:1391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я</w:t>
                        </w:r>
                      </w:p>
                    </w:txbxContent>
                  </v:textbox>
                </v:roundrect>
                <v:roundrect id="AutoShape 57" o:spid="_x0000_s1121" style="position:absolute;left:5634;top:1022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58" o:spid="_x0000_s1122" style="position:absolute;left:4314;top:1268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6bM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6b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59" o:spid="_x0000_s1123" style="position:absolute;left:2994;top:1329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7</w:t>
                        </w:r>
                      </w:p>
                    </w:txbxContent>
                  </v:textbox>
                </v:roundrect>
                <v:roundrect id="AutoShape 60" o:spid="_x0000_s1124" style="position:absolute;left:3654;top:1268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18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y818AAAADbAAAADwAAAAAAAAAAAAAAAACYAgAAZHJzL2Rvd25y&#10;ZXYueG1sUEsFBgAAAAAEAAQA9QAAAIU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61" o:spid="_x0000_s1125" style="position:absolute;left:-306;top:1391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8</w:t>
                        </w:r>
                      </w:p>
                    </w:txbxContent>
                  </v:textbox>
                </v:roundrect>
                <v:roundrect id="AutoShape 62" o:spid="_x0000_s1126" style="position:absolute;left:5634;top:1145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63" o:spid="_x0000_s1127" style="position:absolute;left:3654;top:1391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64" o:spid="_x0000_s1128" style="position:absolute;left:6294;top:1145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65" o:spid="_x0000_s1129" style="position:absolute;left:2994;top:1145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66" o:spid="_x0000_s1130" style="position:absolute;left:4314;top:1145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67" o:spid="_x0000_s1131" style="position:absolute;left:6954;top:960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68" o:spid="_x0000_s1132" style="position:absolute;left:8274;top:960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69" o:spid="_x0000_s1133" style="position:absolute;left:6294;top:960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70" o:spid="_x0000_s1134" style="position:absolute;left:7614;top:960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71" o:spid="_x0000_s1135" style="position:absolute;left:8934;top:960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72" o:spid="_x0000_s1136" style="position:absolute;left:2334;top:1022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73" o:spid="_x0000_s1137" style="position:absolute;left:3654;top:1206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5</w:t>
                        </w:r>
                      </w:p>
                    </w:txbxContent>
                  </v:textbox>
                </v:roundrect>
                <v:roundrect id="AutoShape 74" o:spid="_x0000_s1138" style="position:absolute;left:6294;top:1329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75" o:spid="_x0000_s1139" style="position:absolute;left:4314;top:1391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Jks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KJks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76" o:spid="_x0000_s1140" style="position:absolute;left:5634;top:1329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77" o:spid="_x0000_s1141" style="position:absolute;left:6954;top:1329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78" o:spid="_x0000_s1142" style="position:absolute;left:4974;top:1329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mDM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MmDMAAAADbAAAADwAAAAAAAAAAAAAAAACYAgAAZHJzL2Rvd25y&#10;ZXYueG1sUEsFBgAAAAAEAAQA9QAAAIU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а</w:t>
                        </w:r>
                      </w:p>
                    </w:txbxContent>
                  </v:textbox>
                </v:roundrect>
                <v:roundrect id="AutoShape 79" o:spid="_x0000_s1143" style="position:absolute;left:1674;top:1022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>
                  <v:textbox>
                    <w:txbxContent>
                      <w:p w:rsidR="004A63F6" w:rsidRPr="00CC7CF6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 w:rsidRPr="00CC7C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80" o:spid="_x0000_s1144" style="position:absolute;left:6294;top:1083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81" o:spid="_x0000_s1145" style="position:absolute;left:6954;top:1083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87M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/87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82" o:spid="_x0000_s1146" style="position:absolute;left:5634;top:1206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83" o:spid="_x0000_s1147" style="position:absolute;left:6294;top:1206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84" o:spid="_x0000_s1148" style="position:absolute;left:5634;top:960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fdMMA&#10;AADbAAAADwAAAGRycy9kb3ducmV2LnhtbESPQWsCMRSE7wX/Q3iCN00sVu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fd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85" o:spid="_x0000_s1149" style="position:absolute;left:5634;top:1083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678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678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86" o:spid="_x0000_s1150" style="position:absolute;left:4314;top:1206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87" o:spid="_x0000_s1151" style="position:absolute;left:4314;top:1083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BA8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wQPEAAAA2wAAAA8AAAAAAAAAAAAAAAAAmAIAAGRycy9k&#10;b3ducmV2LnhtbFBLBQYAAAAABAAEAPUAAACJAwAAAAA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88" o:spid="_x0000_s1152" style="position:absolute;left:4314;top:1329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cc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VVccAAAADbAAAADwAAAAAAAAAAAAAAAACYAgAAZHJzL2Rvd25y&#10;ZXYueG1sUEsFBgAAAAAEAAQA9QAAAIU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89" o:spid="_x0000_s1153" style="position:absolute;left:7614;top:1329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90" o:spid="_x0000_s1154" style="position:absolute;left:3654;top:1329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Pqs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rPqsAAAADbAAAADwAAAAAAAAAAAAAAAACYAgAAZHJzL2Rvd25y&#10;ZXYueG1sUEsFBgAAAAAEAAQA9QAAAIU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91" o:spid="_x0000_s1155" style="position:absolute;left:4974;top:1145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qMcMA&#10;AADbAAAADwAAAGRycy9kb3ducmV2LnhtbESPQWvCQBSE74L/YXmF3syuBYumrlKElt6K0YPH1+wz&#10;CWbfxt1NTPvr3UKhx2FmvmHW29G2YiAfGsca5pkCQVw603Cl4Xh4my1BhIhssHVMGr4pwHYznawx&#10;N+7GexqKWIkE4ZCjhjrGLpcylDVZDJnriJN3dt5iTNJX0ni8Jbht5ZNSz9Jiw2mhxo52NZWXorca&#10;SqN65U/D5+prEY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qMcMAAADbAAAADwAAAAAAAAAAAAAAAACYAgAAZHJzL2Rv&#10;d25yZXYueG1sUEsFBgAAAAAEAAQA9QAAAIgDAAAAAA==&#10;">
                  <v:textbox>
                    <w:txbxContent>
                      <w:p w:rsidR="004A63F6" w:rsidRPr="007103F3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103F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roundrect>
                <v:roundrect id="AutoShape 92" o:spid="_x0000_s1156" style="position:absolute;left:4974;top:1206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0Rs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0RsMAAADbAAAADwAAAAAAAAAAAAAAAACYAgAAZHJzL2Rv&#10;d25yZXYueG1sUEsFBgAAAAAEAAQA9QAAAIgDAAAAAA==&#10;">
                  <v:textbox>
                    <w:txbxContent>
                      <w:p w:rsidR="004A63F6" w:rsidRPr="007103F3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103F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</w:t>
                        </w:r>
                      </w:p>
                    </w:txbxContent>
                  </v:textbox>
                </v:roundrect>
                <v:roundrect id="AutoShape 93" o:spid="_x0000_s1157" style="position:absolute;left:4974;top:1268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R3c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/B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hR3cMAAADbAAAADwAAAAAAAAAAAAAAAACYAgAAZHJzL2Rv&#10;d25yZXYueG1sUEsFBgAAAAAEAAQA9QAAAIgDAAAAAA==&#10;">
                  <v:textbox>
                    <w:txbxContent>
                      <w:p w:rsidR="004A63F6" w:rsidRPr="007103F3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103F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</w:t>
                        </w:r>
                      </w:p>
                    </w:txbxContent>
                  </v:textbox>
                </v:roundrect>
                <v:roundrect id="AutoShape 94" o:spid="_x0000_s1158" style="position:absolute;left:4974;top:9606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Jqc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/B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HJqcMAAADbAAAADwAAAAAAAAAAAAAAAACYAgAAZHJzL2Rv&#10;d25yZXYueG1sUEsFBgAAAAAEAAQA9QAAAIgDAAAAAA==&#10;">
                  <v:textbox>
                    <w:txbxContent>
                      <w:p w:rsidR="004A63F6" w:rsidRPr="007103F3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C7C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val="be-BY"/>
                          </w:rPr>
                          <w:t>1</w:t>
                        </w:r>
                        <w:r w:rsidRPr="007103F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roundrect>
                <v:roundrect id="AutoShape 95" o:spid="_x0000_s1159" style="position:absolute;left:4974;top:1022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sMsMA&#10;AADbAAAADwAAAGRycy9kb3ducmV2LnhtbESPQWvCQBSE7wX/w/IEb3XXQkqNriJCxVtp2kOPz+wz&#10;CWbfxt1NjP313UKhx2FmvmHW29G2YiAfGscaFnMFgrh0puFKw+fH6+MLiBCRDbaOScOdAmw3k4c1&#10;5sbd+J2GIlYiQTjkqKGOsculDGVNFsPcdcTJOztvMSbpK2k83hLctvJJqWdpseG0UGNH+5rKS9Fb&#10;DaVRvfJfw9vylMXie+ivLA9XrWfTcbcCEWmM/+G/9tF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sMsMAAADbAAAADwAAAAAAAAAAAAAAAACYAgAAZHJzL2Rv&#10;d25yZXYueG1sUEsFBgAAAAAEAAQA9QAAAIgDAAAAAA==&#10;">
                  <v:textbox>
                    <w:txbxContent>
                      <w:p w:rsidR="004A63F6" w:rsidRPr="007103F3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103F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л</w:t>
                        </w:r>
                      </w:p>
                    </w:txbxContent>
                  </v:textbox>
                </v:roundrect>
                <v:roundrect id="AutoShape 96" o:spid="_x0000_s1160" style="position:absolute;left:2334;top:1145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yRc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/yRcMAAADbAAAADwAAAAAAAAAAAAAAAACYAgAAZHJzL2Rv&#10;d25yZXYueG1sUEsFBgAAAAAEAAQA9QAAAIgDAAAAAA==&#10;">
                  <v:textbox>
                    <w:txbxContent>
                      <w:p w:rsidR="004A63F6" w:rsidRPr="00003296" w:rsidRDefault="004A63F6" w:rsidP="00650FC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97" o:spid="_x0000_s1161" style="position:absolute;left:1014;top:1145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X3sMA&#10;AADbAAAADwAAAGRycy9kb3ducmV2LnhtbESPQWsCMRSE7wX/Q3iCN00sWO1qFCm0eCtdPfT43Lzu&#10;Lt28rEl23fbXN4LQ4zAz3zCb3WAb0ZMPtWMN85kCQVw4U3Op4XR8na5AhIhssHFMGn4owG47ethg&#10;ZtyVP6jPYykShEOGGqoY20zKUFRkMcxcS5y8L+ctxiR9KY3Ha4LbRj4q9SQt1pwWKmzppaLiO++s&#10;hsKoTvnP/v35vIj5b99dWL5dtJ6Mh/0aRKQh/ofv7YPRsFjC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NX3sMAAADbAAAADwAAAAAAAAAAAAAAAACYAgAAZHJzL2Rv&#10;d25yZXYueG1sUEsFBgAAAAAEAAQA9QAAAIgDAAAAAA==&#10;">
                  <v:textbox>
                    <w:txbxContent>
                      <w:p w:rsidR="004A63F6" w:rsidRPr="00CC7CF6" w:rsidRDefault="004A63F6" w:rsidP="00650FC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 w:rsidRPr="00CC7C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4</w:t>
                        </w:r>
                      </w:p>
                    </w:txbxContent>
                  </v:textbox>
                </v:roundrect>
                <v:roundrect id="AutoShape 98" o:spid="_x0000_s1162" style="position:absolute;left:3654;top:1022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DrM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zDrMAAAADbAAAADwAAAAAAAAAAAAAAAACYAgAAZHJzL2Rvd25y&#10;ZXYueG1sUEsFBgAAAAAEAAQA9QAAAIUDAAAAAA==&#10;">
                  <v:textbox>
                    <w:txbxContent>
                      <w:p w:rsidR="004A63F6" w:rsidRPr="00003296" w:rsidRDefault="004A63F6" w:rsidP="00650FC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99" o:spid="_x0000_s1163" style="position:absolute;left:4314;top:1022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mN8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sMr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mN8MAAADbAAAADwAAAAAAAAAAAAAAAACYAgAAZHJzL2Rv&#10;d25yZXYueG1sUEsFBgAAAAAEAAQA9QAAAIgDAAAAAA==&#10;">
                  <v:textbox>
                    <w:txbxContent>
                      <w:p w:rsidR="004A63F6" w:rsidRPr="00003296" w:rsidRDefault="004A63F6" w:rsidP="00650FC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100" o:spid="_x0000_s1164" style="position:absolute;left:1014;top:1268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FF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q1P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YFF8AAAADbAAAADwAAAAAAAAAAAAAAAACYAgAAZHJzL2Rvd25y&#10;ZXYueG1sUEsFBgAAAAAEAAQA9QAAAIU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  <w:t>6</w:t>
                        </w:r>
                      </w:p>
                    </w:txbxContent>
                  </v:textbox>
                </v:roundrect>
                <v:roundrect id="AutoShape 101" o:spid="_x0000_s1165" style="position:absolute;left:1674;top:1268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gjM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xQ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qgj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102" o:spid="_x0000_s1166" style="position:absolute;left:2334;top:1268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++8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g++8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103" o:spid="_x0000_s1167" style="position:absolute;left:2994;top:1268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bYM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sHiG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SbY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101" o:spid="_x0000_s1168" style="position:absolute;left:1674;top:1145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0DF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sHiG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0DF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101" o:spid="_x0000_s1169" style="position:absolute;left:1014;top:1391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mj8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mj8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v:roundrect id="AutoShape 101" o:spid="_x0000_s1170" style="position:absolute;left:354;top:13911;width:66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4+MMA&#10;AADbAAAADwAAAGRycy9kb3ducmV2LnhtbESPQWvCQBSE7wX/w/IEb3XXgqFGVxGh4q007aHHZ/aZ&#10;BLNv4+4mpv313UKhx2FmvmE2u9G2YiAfGscaFnMFgrh0puFKw8f7y+MziBCRDbaOScMXBdhtJw8b&#10;zI278xsNRaxEgnDIUUMdY5dLGcqaLIa564iTd3HeYkzSV9J4vCe4beWTUpm02HBaqLGjQ03lteit&#10;htKoXvnP4XV1Xsbie+hvLI83rWfTcb8GEWmM/+G/9sloyDL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4+MMAAADbAAAADwAAAAAAAAAAAAAAAACYAgAAZHJzL2Rv&#10;d25yZXYueG1sUEsFBgAAAAAEAAQA9QAAAIgDAAAAAA==&#10;">
                  <v:textbox>
                    <w:txbxContent>
                      <w:p w:rsidR="004A63F6" w:rsidRPr="00096124" w:rsidRDefault="004A63F6" w:rsidP="00650F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1. Прозвішча беларускага першадрукара.</w:t>
      </w:r>
      <w:r w:rsidRPr="00C90993">
        <w:rPr>
          <w:i/>
          <w:lang w:val="be-BY"/>
        </w:rPr>
        <w:t xml:space="preserve"> (Скарына.)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2. Нацыянальны музычны інструмент, пра які Алесь Пісьмянкоў у сваім вершы сказаў так: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Без (іх) немагчыма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Уявіць зямлю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Айчыну,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Бо і ў радасці, і ў скрусе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Любяць іх на Беларусі…</w:t>
      </w:r>
      <w:r w:rsidRPr="00C90993">
        <w:rPr>
          <w:i/>
          <w:lang w:val="be-BY"/>
        </w:rPr>
        <w:t xml:space="preserve"> (Цымбалы.)</w:t>
      </w:r>
    </w:p>
    <w:p w:rsidR="00650FC3" w:rsidRPr="00C90993" w:rsidRDefault="00650FC3" w:rsidP="004A63F6">
      <w:pPr>
        <w:pStyle w:val="af9"/>
        <w:rPr>
          <w:lang w:val="be-BY"/>
        </w:rPr>
      </w:pPr>
      <w:r>
        <w:rPr>
          <w:lang w:val="be-BY"/>
        </w:rPr>
        <w:t>3. Які вадаём называюць б</w:t>
      </w:r>
      <w:r w:rsidRPr="00C90993">
        <w:rPr>
          <w:lang w:val="be-BY"/>
        </w:rPr>
        <w:t>еларускім морам?</w:t>
      </w:r>
      <w:r w:rsidRPr="00C90993">
        <w:rPr>
          <w:i/>
          <w:lang w:val="be-BY"/>
        </w:rPr>
        <w:t xml:space="preserve"> (Нарач.)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lastRenderedPageBreak/>
        <w:t xml:space="preserve">4. “Беларускі мастак, скульптар, этнограф, археолаг, разьбяр, фалькларыст, фантаст”. </w:t>
      </w:r>
      <w:r w:rsidRPr="00C90993">
        <w:rPr>
          <w:i/>
          <w:lang w:val="be-BY"/>
        </w:rPr>
        <w:t>(Драздовіч.)</w:t>
      </w:r>
    </w:p>
    <w:p w:rsidR="00650FC3" w:rsidRPr="00C90993" w:rsidRDefault="00650FC3" w:rsidP="004A63F6">
      <w:pPr>
        <w:pStyle w:val="af9"/>
        <w:rPr>
          <w:i/>
          <w:lang w:val="be-BY"/>
        </w:rPr>
      </w:pPr>
      <w:r w:rsidRPr="00C90993">
        <w:rPr>
          <w:lang w:val="be-BY"/>
        </w:rPr>
        <w:t xml:space="preserve">5. Горад, у якім ткаліся славутыя паясы. </w:t>
      </w:r>
      <w:r w:rsidRPr="00C90993">
        <w:rPr>
          <w:i/>
          <w:lang w:val="be-BY"/>
        </w:rPr>
        <w:t>(Слуцк.)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6. Першая частка прозвішча вядомага беларускага вучонага-астранома з</w:t>
      </w:r>
      <w:r w:rsidR="00366DC8">
        <w:rPr>
          <w:lang w:val="be-BY"/>
        </w:rPr>
        <w:noBreakHyphen/>
      </w:r>
      <w:r w:rsidRPr="00C90993">
        <w:rPr>
          <w:lang w:val="be-BY"/>
        </w:rPr>
        <w:t>пад</w:t>
      </w:r>
      <w:r w:rsidR="00E34A57">
        <w:rPr>
          <w:lang w:val="be-BY"/>
        </w:rPr>
        <w:t> </w:t>
      </w:r>
      <w:r w:rsidRPr="00C90993">
        <w:rPr>
          <w:lang w:val="be-BY"/>
        </w:rPr>
        <w:t xml:space="preserve">Гродна. </w:t>
      </w:r>
      <w:r w:rsidRPr="00C90993">
        <w:rPr>
          <w:i/>
          <w:lang w:val="be-BY"/>
        </w:rPr>
        <w:t>(Пачобут.)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7. Пра каго</w:t>
      </w:r>
      <w:r>
        <w:rPr>
          <w:lang w:val="be-BY"/>
        </w:rPr>
        <w:t xml:space="preserve"> так</w:t>
      </w:r>
      <w:r w:rsidRPr="00C90993">
        <w:rPr>
          <w:lang w:val="be-BY"/>
        </w:rPr>
        <w:t xml:space="preserve"> </w:t>
      </w:r>
      <w:r>
        <w:rPr>
          <w:lang w:val="be-BY"/>
        </w:rPr>
        <w:t>сказаў</w:t>
      </w:r>
      <w:r w:rsidRPr="00C90993">
        <w:rPr>
          <w:lang w:val="be-BY"/>
        </w:rPr>
        <w:t xml:space="preserve"> аўтар старажытнай паэмы “Слова пра паход Ігаравы”</w:t>
      </w:r>
      <w:r>
        <w:rPr>
          <w:lang w:val="be-BY"/>
        </w:rPr>
        <w:t>?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Калі ў Полацку пазвоняць раным-рана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>У святыя Сафіі званы,</w:t>
      </w:r>
    </w:p>
    <w:p w:rsidR="00650FC3" w:rsidRPr="00C90993" w:rsidRDefault="00650FC3" w:rsidP="004A63F6">
      <w:pPr>
        <w:pStyle w:val="af9"/>
        <w:rPr>
          <w:lang w:val="be-BY"/>
        </w:rPr>
      </w:pPr>
      <w:r w:rsidRPr="00C90993">
        <w:rPr>
          <w:lang w:val="be-BY"/>
        </w:rPr>
        <w:t xml:space="preserve">Ён у Кіеве звон той пачуе… </w:t>
      </w:r>
      <w:r w:rsidRPr="00C90993">
        <w:rPr>
          <w:i/>
          <w:lang w:val="be-BY"/>
        </w:rPr>
        <w:t>(Чарадзей.)</w:t>
      </w:r>
    </w:p>
    <w:p w:rsidR="00650FC3" w:rsidRPr="00C90993" w:rsidRDefault="00650FC3" w:rsidP="004A63F6">
      <w:pPr>
        <w:pStyle w:val="af9"/>
        <w:rPr>
          <w:b/>
          <w:lang w:val="be-BY"/>
        </w:rPr>
      </w:pPr>
      <w:r w:rsidRPr="00C90993">
        <w:rPr>
          <w:lang w:val="be-BY"/>
        </w:rPr>
        <w:t>8. Якая жыхарка Полацка апісана ў наступных радках: “І ўсё сваё жыццё прысвяціла служэнню Богу і людзям: перапісвала ўласнаручна кнігі і будавала ў</w:t>
      </w:r>
      <w:r w:rsidR="00E34A57">
        <w:rPr>
          <w:lang w:val="be-BY"/>
        </w:rPr>
        <w:t> </w:t>
      </w:r>
      <w:r w:rsidRPr="00C90993">
        <w:rPr>
          <w:lang w:val="be-BY"/>
        </w:rPr>
        <w:t xml:space="preserve">родным краі храмы, вучыла </w:t>
      </w:r>
      <w:r>
        <w:rPr>
          <w:lang w:val="be-BY"/>
        </w:rPr>
        <w:t>грамаце дзяцей і лячыла хворых”?</w:t>
      </w:r>
      <w:r w:rsidRPr="00C90993">
        <w:rPr>
          <w:lang w:val="be-BY"/>
        </w:rPr>
        <w:t xml:space="preserve"> </w:t>
      </w:r>
      <w:r w:rsidRPr="00C90993">
        <w:rPr>
          <w:i/>
          <w:lang w:val="be-BY"/>
        </w:rPr>
        <w:t>(Е</w:t>
      </w:r>
      <w:r>
        <w:rPr>
          <w:i/>
          <w:lang w:val="be-BY"/>
        </w:rPr>
        <w:t>ў</w:t>
      </w:r>
      <w:r w:rsidRPr="00C90993">
        <w:rPr>
          <w:i/>
          <w:lang w:val="be-BY"/>
        </w:rPr>
        <w:t>фрасіння.)</w:t>
      </w:r>
    </w:p>
    <w:p w:rsidR="00650FC3" w:rsidRDefault="00650FC3" w:rsidP="004A63F6">
      <w:pPr>
        <w:pStyle w:val="af9"/>
        <w:rPr>
          <w:color w:val="000000"/>
          <w:lang w:val="be-BY"/>
        </w:rPr>
      </w:pPr>
      <w:r w:rsidRPr="00C90993">
        <w:rPr>
          <w:b/>
          <w:lang w:val="be-BY"/>
        </w:rPr>
        <w:t>Станцыя “Бібліятэчная”.</w:t>
      </w:r>
      <w:r w:rsidRPr="00C90993">
        <w:rPr>
          <w:color w:val="000000"/>
          <w:lang w:val="be-BY"/>
        </w:rPr>
        <w:t xml:space="preserve"> Сам настаўнік ці запрошаны бібліятэкар знаём</w:t>
      </w:r>
      <w:r>
        <w:rPr>
          <w:color w:val="000000"/>
          <w:lang w:val="be-BY"/>
        </w:rPr>
        <w:t>і</w:t>
      </w:r>
      <w:r w:rsidRPr="00C90993">
        <w:rPr>
          <w:color w:val="000000"/>
          <w:lang w:val="be-BY"/>
        </w:rPr>
        <w:t>ць трэцякласнікаў з выставай кніг на патрыятычную тэму, прапануюць вучням паглядзець ілюстрацыі і пагартаць старонкі выданняў.</w:t>
      </w:r>
    </w:p>
    <w:p w:rsidR="00650FC3" w:rsidRPr="00622DC3" w:rsidRDefault="00650FC3" w:rsidP="004A63F6">
      <w:pPr>
        <w:pStyle w:val="21"/>
        <w:rPr>
          <w:lang w:val="be-BY"/>
        </w:rPr>
      </w:pPr>
      <w:r w:rsidRPr="00622DC3">
        <w:rPr>
          <w:lang w:val="be-BY"/>
        </w:rPr>
        <w:t>Рэфлексі</w:t>
      </w:r>
      <w:r>
        <w:rPr>
          <w:lang w:val="be-BY"/>
        </w:rPr>
        <w:t>ў</w:t>
      </w:r>
      <w:r w:rsidRPr="00622DC3">
        <w:rPr>
          <w:lang w:val="be-BY"/>
        </w:rPr>
        <w:t>ны этап</w:t>
      </w:r>
    </w:p>
    <w:p w:rsidR="00650FC3" w:rsidRPr="00EF345C" w:rsidRDefault="00650FC3" w:rsidP="004A63F6">
      <w:pPr>
        <w:pStyle w:val="af9"/>
        <w:rPr>
          <w:color w:val="000000"/>
          <w:lang w:val="be-BY"/>
        </w:rPr>
      </w:pPr>
      <w:r w:rsidRPr="00C90993">
        <w:rPr>
          <w:lang w:val="be-BY"/>
        </w:rPr>
        <w:t>Ці спадабалася вам сённяшняе падарожжа? Чаму? Як вы адчувалі сябе на працягу заняткаў? Прадэманструйце свае пачуцці з дапамогай смайлікаў.</w:t>
      </w:r>
    </w:p>
    <w:p w:rsidR="00650FC3" w:rsidRPr="00C90993" w:rsidRDefault="00650FC3" w:rsidP="00C81937">
      <w:pPr>
        <w:pStyle w:val="af9"/>
        <w:spacing w:after="60"/>
        <w:rPr>
          <w:lang w:val="be-BY"/>
        </w:rPr>
      </w:pPr>
      <w:r w:rsidRPr="00C90993">
        <w:rPr>
          <w:lang w:val="be-BY"/>
        </w:rPr>
        <w:t>З набору смайлікаў вучні выбіраюць т</w:t>
      </w:r>
      <w:r>
        <w:rPr>
          <w:lang w:val="be-BY"/>
        </w:rPr>
        <w:t>ыя</w:t>
      </w:r>
      <w:r w:rsidRPr="00C90993">
        <w:rPr>
          <w:lang w:val="be-BY"/>
        </w:rPr>
        <w:t>, які</w:t>
      </w:r>
      <w:r>
        <w:rPr>
          <w:lang w:val="be-BY"/>
        </w:rPr>
        <w:t>я</w:t>
      </w:r>
      <w:r w:rsidRPr="00C90993">
        <w:rPr>
          <w:lang w:val="be-BY"/>
        </w:rPr>
        <w:t xml:space="preserve"> адпавяда</w:t>
      </w:r>
      <w:r>
        <w:rPr>
          <w:lang w:val="be-BY"/>
        </w:rPr>
        <w:t>юць</w:t>
      </w:r>
      <w:r w:rsidRPr="00C90993">
        <w:rPr>
          <w:lang w:val="be-BY"/>
        </w:rPr>
        <w:t xml:space="preserve"> </w:t>
      </w:r>
      <w:r>
        <w:rPr>
          <w:lang w:val="be-BY"/>
        </w:rPr>
        <w:t>іхняму</w:t>
      </w:r>
      <w:r w:rsidRPr="00C90993">
        <w:rPr>
          <w:lang w:val="be-BY"/>
        </w:rPr>
        <w:t xml:space="preserve"> стану, </w:t>
      </w:r>
      <w:r>
        <w:rPr>
          <w:lang w:val="be-BY"/>
        </w:rPr>
        <w:t>і</w:t>
      </w:r>
      <w:r w:rsidR="00E34A57">
        <w:rPr>
          <w:lang w:val="be-BY"/>
        </w:rPr>
        <w:t> </w:t>
      </w:r>
      <w:r>
        <w:rPr>
          <w:lang w:val="be-BY"/>
        </w:rPr>
        <w:t>дэманструюць іх настаўніку.</w:t>
      </w:r>
    </w:p>
    <w:p w:rsidR="00650FC3" w:rsidRPr="00C90993" w:rsidRDefault="00650FC3" w:rsidP="00C81937">
      <w:pPr>
        <w:pStyle w:val="af9"/>
        <w:spacing w:after="60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367518" wp14:editId="6336D1FD">
                <wp:extent cx="914400" cy="914400"/>
                <wp:effectExtent l="11430" t="7620" r="7620" b="11430"/>
                <wp:docPr id="7" name="Улыбающееся лиц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7" o:spid="_x0000_s1026" type="#_x0000_t9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">
                <w10:anchorlock/>
              </v:shape>
            </w:pict>
          </mc:Fallback>
        </mc:AlternateContent>
      </w:r>
      <w:r w:rsidRPr="00C90993">
        <w:rPr>
          <w:lang w:val="be-BY"/>
        </w:rPr>
        <w:t xml:space="preserve">Смайлік з усмешкай сведчыць </w:t>
      </w:r>
      <w:r>
        <w:rPr>
          <w:lang w:val="be-BY"/>
        </w:rPr>
        <w:t>пра радасны і камфортны стан</w:t>
      </w:r>
      <w:r w:rsidRPr="00C90993">
        <w:rPr>
          <w:lang w:val="be-BY"/>
        </w:rPr>
        <w:t xml:space="preserve"> вучня. Падарожжа ўдалося.</w:t>
      </w:r>
    </w:p>
    <w:p w:rsidR="00650FC3" w:rsidRPr="00C90993" w:rsidRDefault="00650FC3" w:rsidP="00C81937">
      <w:pPr>
        <w:pStyle w:val="af9"/>
        <w:spacing w:after="60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22C08F" wp14:editId="55420C22">
                <wp:extent cx="914400" cy="914400"/>
                <wp:effectExtent l="11430" t="7620" r="7620" b="11430"/>
                <wp:docPr id="6" name="Улыбающееся лиц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Улыбающееся лицо 6" o:spid="_x0000_s1026" type="#_x0000_t9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" adj="16620">
                <w10:anchorlock/>
              </v:shape>
            </w:pict>
          </mc:Fallback>
        </mc:AlternateContent>
      </w:r>
      <w:r w:rsidRPr="00C90993">
        <w:rPr>
          <w:lang w:val="be-BY"/>
        </w:rPr>
        <w:t>Смайлік з нейтральным выглядам “</w:t>
      </w:r>
      <w:r>
        <w:rPr>
          <w:lang w:val="be-BY"/>
        </w:rPr>
        <w:t xml:space="preserve">твару” гаворыць пра некаторыя </w:t>
      </w:r>
      <w:r w:rsidRPr="00C90993">
        <w:rPr>
          <w:lang w:val="be-BY"/>
        </w:rPr>
        <w:t>праблемы, якія ўзніклі ў трэцякласніка. Падарожжам ву</w:t>
      </w:r>
      <w:r>
        <w:rPr>
          <w:lang w:val="be-BY"/>
        </w:rPr>
        <w:t>чань не зусім задаволены.</w:t>
      </w:r>
    </w:p>
    <w:p w:rsidR="00650FC3" w:rsidRPr="00C90993" w:rsidRDefault="00650FC3" w:rsidP="00C81937">
      <w:pPr>
        <w:pStyle w:val="af9"/>
        <w:spacing w:after="60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D85A8D" wp14:editId="4416CA22">
                <wp:extent cx="914400" cy="914400"/>
                <wp:effectExtent l="11430" t="6985" r="7620" b="12065"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Улыбающееся лицо 1" o:spid="_x0000_s1026" type="#_x0000_t9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" adj="15510">
                <w10:anchorlock/>
              </v:shape>
            </w:pict>
          </mc:Fallback>
        </mc:AlternateContent>
      </w:r>
      <w:r w:rsidRPr="00C90993">
        <w:rPr>
          <w:lang w:val="be-BY"/>
        </w:rPr>
        <w:t xml:space="preserve"> “Пакрыўджаны” смайлік</w:t>
      </w:r>
      <w:r w:rsidR="004A63F6">
        <w:rPr>
          <w:lang w:val="be-BY"/>
        </w:rPr>
        <w:t xml:space="preserve"> — </w:t>
      </w:r>
      <w:r w:rsidRPr="00C90993">
        <w:rPr>
          <w:lang w:val="be-BY"/>
        </w:rPr>
        <w:t>гэта з</w:t>
      </w:r>
      <w:r>
        <w:rPr>
          <w:lang w:val="be-BY"/>
        </w:rPr>
        <w:t xml:space="preserve">нак няўдалага падарожжа. Вучню </w:t>
      </w:r>
      <w:r w:rsidRPr="00C90993">
        <w:rPr>
          <w:lang w:val="be-BY"/>
        </w:rPr>
        <w:t>патрабуецца дапамога, пэўныя рэкамендацыі.</w:t>
      </w:r>
    </w:p>
    <w:p w:rsidR="00650FC3" w:rsidRPr="00EF345C" w:rsidRDefault="00650FC3" w:rsidP="004A63F6">
      <w:pPr>
        <w:pStyle w:val="af9"/>
        <w:rPr>
          <w:lang w:val="be-BY"/>
        </w:rPr>
      </w:pPr>
      <w:r>
        <w:rPr>
          <w:lang w:val="be-BY"/>
        </w:rPr>
        <w:t xml:space="preserve">Настаўнік </w:t>
      </w:r>
      <w:r w:rsidRPr="00C90993">
        <w:rPr>
          <w:lang w:val="be-BY"/>
        </w:rPr>
        <w:t xml:space="preserve">аналізуе сітуацыю, ацэньвае дзейнасць асобных вучняў </w:t>
      </w:r>
      <w:r>
        <w:rPr>
          <w:lang w:val="be-BY"/>
        </w:rPr>
        <w:t>паводле</w:t>
      </w:r>
      <w:r w:rsidRPr="00C90993">
        <w:rPr>
          <w:lang w:val="be-BY"/>
        </w:rPr>
        <w:t xml:space="preserve"> </w:t>
      </w:r>
      <w:r w:rsidRPr="00EF345C">
        <w:rPr>
          <w:lang w:val="be-BY"/>
        </w:rPr>
        <w:t>дзесяцібальнай сістэмы норм адзнак.</w:t>
      </w:r>
    </w:p>
    <w:p w:rsidR="00650FC3" w:rsidRPr="00EF345C" w:rsidRDefault="00650FC3" w:rsidP="004A63F6">
      <w:pPr>
        <w:pStyle w:val="21"/>
        <w:rPr>
          <w:lang w:val="be-BY"/>
        </w:rPr>
      </w:pPr>
      <w:r w:rsidRPr="00EF345C">
        <w:rPr>
          <w:lang w:val="be-BY"/>
        </w:rPr>
        <w:t>Дамашняе заданне</w:t>
      </w:r>
    </w:p>
    <w:p w:rsidR="00CE45C8" w:rsidRPr="00DF1DAA" w:rsidRDefault="00650FC3" w:rsidP="00590AA4">
      <w:pPr>
        <w:pStyle w:val="af9"/>
      </w:pPr>
      <w:r w:rsidRPr="00EF345C">
        <w:rPr>
          <w:lang w:val="be-BY"/>
        </w:rPr>
        <w:t xml:space="preserve">Да заняткаў па тэме “Жывая кніга прыроды” </w:t>
      </w:r>
      <w:r>
        <w:rPr>
          <w:lang w:val="be-BY"/>
        </w:rPr>
        <w:t>вучням прапануецца прачытаць 10</w:t>
      </w:r>
      <w:r w:rsidR="00366DC8">
        <w:rPr>
          <w:lang w:val="be-BY"/>
        </w:rPr>
        <w:noBreakHyphen/>
      </w:r>
      <w:r w:rsidRPr="00EF345C">
        <w:rPr>
          <w:lang w:val="be-BY"/>
        </w:rPr>
        <w:t xml:space="preserve">15 твораў з ліку прапанаваных настаўнікам: Эдзі Агняцвет. “Рэчка, рэчанька мая”; Лідзія Арабей. “Мікіткаў сон”; Алесь Асіпенка. “Прыгожая лісіца”; </w:t>
      </w:r>
      <w:r w:rsidRPr="00EF345C">
        <w:rPr>
          <w:iCs/>
          <w:lang w:val="be-BY"/>
        </w:rPr>
        <w:t xml:space="preserve">Змітрок </w:t>
      </w:r>
      <w:r w:rsidRPr="00EF345C">
        <w:rPr>
          <w:iCs/>
          <w:lang w:val="be-BY"/>
        </w:rPr>
        <w:lastRenderedPageBreak/>
        <w:t>Бядул</w:t>
      </w:r>
      <w:r w:rsidRPr="00EF345C">
        <w:rPr>
          <w:lang w:val="be-BY"/>
        </w:rPr>
        <w:t>я. “Ск</w:t>
      </w:r>
      <w:r>
        <w:rPr>
          <w:lang w:val="be-BY"/>
        </w:rPr>
        <w:t>арб”; Алена Васілевіч. “Пажар”,</w:t>
      </w:r>
      <w:r w:rsidRPr="00EF345C">
        <w:rPr>
          <w:lang w:val="be-BY"/>
        </w:rPr>
        <w:t xml:space="preserve"> “Калінавая рукавічка”; Галіна Васілеўская. “Як кот грыбы збіраў”; Авяр’ян Дзеружынскі. “Азбука птушак”; Уладзімір Дубоўка. “Шануйце ўсё жывое”; Мар’ян Дукса. “Сябры”; Кастусь Жук. “Зямныя лекары”; Васіль Жуковіч. “Слухай родную прыроду”; Якуб Кола</w:t>
      </w:r>
      <w:r w:rsidR="00590AA4">
        <w:rPr>
          <w:lang w:val="be-BY"/>
        </w:rPr>
        <w:t xml:space="preserve">с. </w:t>
      </w:r>
      <w:r w:rsidRPr="00EF345C">
        <w:rPr>
          <w:lang w:val="be-BY"/>
        </w:rPr>
        <w:t xml:space="preserve">“Савось-распуснік”; легенда “Адкуль узяўся мядзведзь”; Георгій Марчук. </w:t>
      </w:r>
      <w:r w:rsidRPr="00EF345C">
        <w:t xml:space="preserve">“Як </w:t>
      </w:r>
      <w:proofErr w:type="spellStart"/>
      <w:r w:rsidRPr="00EF345C">
        <w:t>Агапка</w:t>
      </w:r>
      <w:proofErr w:type="spellEnd"/>
      <w:r w:rsidRPr="00EF345C">
        <w:t xml:space="preserve"> мальвы </w:t>
      </w:r>
      <w:proofErr w:type="spellStart"/>
      <w:r w:rsidRPr="00EF345C">
        <w:t>ўратавала</w:t>
      </w:r>
      <w:proofErr w:type="spellEnd"/>
      <w:r w:rsidRPr="00EF345C">
        <w:t xml:space="preserve">”; </w:t>
      </w:r>
      <w:proofErr w:type="spellStart"/>
      <w:r w:rsidRPr="00EF345C">
        <w:t>Таццяна</w:t>
      </w:r>
      <w:proofErr w:type="spellEnd"/>
      <w:r w:rsidRPr="00EF345C">
        <w:t xml:space="preserve"> </w:t>
      </w:r>
      <w:proofErr w:type="spellStart"/>
      <w:r w:rsidRPr="00EF345C">
        <w:t>Мушынская</w:t>
      </w:r>
      <w:proofErr w:type="spellEnd"/>
      <w:r w:rsidRPr="00EF345C">
        <w:t xml:space="preserve">. “Мая </w:t>
      </w:r>
      <w:proofErr w:type="spellStart"/>
      <w:r w:rsidRPr="00EF345C">
        <w:t>рабіна</w:t>
      </w:r>
      <w:proofErr w:type="spellEnd"/>
      <w:r w:rsidRPr="00EF345C">
        <w:t xml:space="preserve">”; </w:t>
      </w:r>
      <w:proofErr w:type="spellStart"/>
      <w:r w:rsidRPr="00EF345C">
        <w:t>Рыгор</w:t>
      </w:r>
      <w:proofErr w:type="spellEnd"/>
      <w:r w:rsidRPr="00EF345C">
        <w:t xml:space="preserve"> </w:t>
      </w:r>
      <w:proofErr w:type="spellStart"/>
      <w:r w:rsidRPr="00EF345C">
        <w:t>Няхай</w:t>
      </w:r>
      <w:proofErr w:type="spellEnd"/>
      <w:r w:rsidRPr="00EF345C">
        <w:t xml:space="preserve">. “Белая </w:t>
      </w:r>
      <w:proofErr w:type="spellStart"/>
      <w:r w:rsidRPr="00EF345C">
        <w:t>бярозка</w:t>
      </w:r>
      <w:proofErr w:type="spellEnd"/>
      <w:r w:rsidRPr="00EF345C">
        <w:t xml:space="preserve">”; </w:t>
      </w:r>
      <w:proofErr w:type="spellStart"/>
      <w:r w:rsidRPr="00EF345C">
        <w:t>Міхась</w:t>
      </w:r>
      <w:proofErr w:type="spellEnd"/>
      <w:r w:rsidRPr="00EF345C">
        <w:t xml:space="preserve"> </w:t>
      </w:r>
      <w:proofErr w:type="spellStart"/>
      <w:r w:rsidRPr="00EF345C">
        <w:t>Пазнякоў</w:t>
      </w:r>
      <w:proofErr w:type="spellEnd"/>
      <w:r w:rsidRPr="00EF345C">
        <w:t>. “</w:t>
      </w:r>
      <w:proofErr w:type="spellStart"/>
      <w:r w:rsidRPr="00EF345C">
        <w:t>Бярозка</w:t>
      </w:r>
      <w:proofErr w:type="spellEnd"/>
      <w:r w:rsidRPr="00EF345C">
        <w:t xml:space="preserve">”; Алесь </w:t>
      </w:r>
      <w:proofErr w:type="spellStart"/>
      <w:r w:rsidRPr="00EF345C">
        <w:t>Пальчэўскі</w:t>
      </w:r>
      <w:proofErr w:type="spellEnd"/>
      <w:r w:rsidRPr="00EF345C">
        <w:t>. “</w:t>
      </w:r>
      <w:proofErr w:type="spellStart"/>
      <w:r w:rsidRPr="00EF345C">
        <w:t>Верабейчык</w:t>
      </w:r>
      <w:proofErr w:type="spellEnd"/>
      <w:r w:rsidRPr="00EF345C">
        <w:t>”, “</w:t>
      </w:r>
      <w:proofErr w:type="spellStart"/>
      <w:r w:rsidRPr="00EF345C">
        <w:t>Крыўда</w:t>
      </w:r>
      <w:proofErr w:type="spellEnd"/>
      <w:r w:rsidRPr="00EF345C">
        <w:t xml:space="preserve">”, “Экзамен”; </w:t>
      </w:r>
      <w:proofErr w:type="spellStart"/>
      <w:r w:rsidRPr="00EF345C">
        <w:t>Яраслаў</w:t>
      </w:r>
      <w:proofErr w:type="spellEnd"/>
      <w:r w:rsidRPr="00EF345C">
        <w:t xml:space="preserve"> </w:t>
      </w:r>
      <w:proofErr w:type="spellStart"/>
      <w:r w:rsidRPr="00EF345C">
        <w:t>Пархута</w:t>
      </w:r>
      <w:proofErr w:type="spellEnd"/>
      <w:r w:rsidRPr="00EF345C">
        <w:t xml:space="preserve">. “I заяц </w:t>
      </w:r>
      <w:proofErr w:type="spellStart"/>
      <w:r w:rsidRPr="00EF345C">
        <w:t>стаў</w:t>
      </w:r>
      <w:proofErr w:type="spellEnd"/>
      <w:r w:rsidRPr="00EF345C">
        <w:t xml:space="preserve"> зайцам...”, “</w:t>
      </w:r>
      <w:proofErr w:type="spellStart"/>
      <w:r w:rsidRPr="00EF345C">
        <w:t>Лесавічок</w:t>
      </w:r>
      <w:proofErr w:type="spellEnd"/>
      <w:r w:rsidRPr="00EF345C">
        <w:t>” (</w:t>
      </w:r>
      <w:proofErr w:type="spellStart"/>
      <w:r w:rsidRPr="00EF345C">
        <w:t>казка</w:t>
      </w:r>
      <w:proofErr w:type="spellEnd"/>
      <w:r w:rsidRPr="00EF345C">
        <w:t xml:space="preserve"> пятая “</w:t>
      </w:r>
      <w:proofErr w:type="spellStart"/>
      <w:r w:rsidRPr="00EF345C">
        <w:t>Шалястунчыкі</w:t>
      </w:r>
      <w:proofErr w:type="spellEnd"/>
      <w:r w:rsidRPr="00EF345C">
        <w:t xml:space="preserve">”; </w:t>
      </w:r>
      <w:proofErr w:type="spellStart"/>
      <w:r w:rsidRPr="00EF345C">
        <w:t>казка</w:t>
      </w:r>
      <w:proofErr w:type="spellEnd"/>
      <w:r w:rsidRPr="00EF345C">
        <w:t xml:space="preserve"> </w:t>
      </w:r>
      <w:proofErr w:type="spellStart"/>
      <w:r w:rsidRPr="00EF345C">
        <w:t>сёмая</w:t>
      </w:r>
      <w:proofErr w:type="spellEnd"/>
      <w:r w:rsidRPr="00EF345C">
        <w:t xml:space="preserve"> “</w:t>
      </w:r>
      <w:proofErr w:type="spellStart"/>
      <w:r w:rsidRPr="00EF345C">
        <w:t>Пацерка</w:t>
      </w:r>
      <w:proofErr w:type="spellEnd"/>
      <w:r w:rsidRPr="00EF345C">
        <w:t xml:space="preserve">”; </w:t>
      </w:r>
      <w:proofErr w:type="spellStart"/>
      <w:r w:rsidRPr="00EF345C">
        <w:t>казка</w:t>
      </w:r>
      <w:proofErr w:type="spellEnd"/>
      <w:r w:rsidRPr="00EF345C">
        <w:t xml:space="preserve"> </w:t>
      </w:r>
      <w:proofErr w:type="spellStart"/>
      <w:r w:rsidRPr="00EF345C">
        <w:t>адзінаццатая</w:t>
      </w:r>
      <w:proofErr w:type="spellEnd"/>
      <w:r w:rsidRPr="00EF345C">
        <w:t xml:space="preserve"> “</w:t>
      </w:r>
      <w:proofErr w:type="spellStart"/>
      <w:r w:rsidRPr="00EF345C">
        <w:t>Сараканожка</w:t>
      </w:r>
      <w:proofErr w:type="spellEnd"/>
      <w:r w:rsidRPr="00EF345C">
        <w:t xml:space="preserve">”; </w:t>
      </w:r>
      <w:proofErr w:type="spellStart"/>
      <w:r w:rsidRPr="00EF345C">
        <w:t>казка</w:t>
      </w:r>
      <w:proofErr w:type="spellEnd"/>
      <w:r w:rsidRPr="00EF345C">
        <w:t xml:space="preserve"> </w:t>
      </w:r>
      <w:proofErr w:type="spellStart"/>
      <w:r w:rsidRPr="00EF345C">
        <w:t>трынаццатая</w:t>
      </w:r>
      <w:proofErr w:type="spellEnd"/>
      <w:r w:rsidRPr="00EF345C">
        <w:t xml:space="preserve"> “</w:t>
      </w:r>
      <w:proofErr w:type="spellStart"/>
      <w:r w:rsidRPr="00EF345C">
        <w:t>Ластаўчыны</w:t>
      </w:r>
      <w:proofErr w:type="spellEnd"/>
      <w:r w:rsidRPr="00EF345C">
        <w:t xml:space="preserve"> </w:t>
      </w:r>
      <w:proofErr w:type="spellStart"/>
      <w:r w:rsidRPr="00EF345C">
        <w:t>дзеткі</w:t>
      </w:r>
      <w:proofErr w:type="spellEnd"/>
      <w:r w:rsidRPr="00EF345C">
        <w:t xml:space="preserve">”); </w:t>
      </w:r>
      <w:proofErr w:type="spellStart"/>
      <w:r w:rsidRPr="00EF345C">
        <w:t>Генадзь</w:t>
      </w:r>
      <w:proofErr w:type="spellEnd"/>
      <w:r w:rsidRPr="00EF345C">
        <w:t xml:space="preserve"> </w:t>
      </w:r>
      <w:proofErr w:type="spellStart"/>
      <w:r w:rsidRPr="00EF345C">
        <w:t>Пашкоў</w:t>
      </w:r>
      <w:proofErr w:type="spellEnd"/>
      <w:r w:rsidRPr="00EF345C">
        <w:t xml:space="preserve">. “Добрым </w:t>
      </w:r>
      <w:proofErr w:type="spellStart"/>
      <w:r w:rsidRPr="00EF345C">
        <w:t>будзь</w:t>
      </w:r>
      <w:proofErr w:type="spellEnd"/>
      <w:r w:rsidRPr="00EF345C">
        <w:t xml:space="preserve">!”; </w:t>
      </w:r>
      <w:proofErr w:type="spellStart"/>
      <w:proofErr w:type="gramStart"/>
      <w:r w:rsidRPr="00EF345C">
        <w:t>З</w:t>
      </w:r>
      <w:proofErr w:type="gramEnd"/>
      <w:r w:rsidRPr="00EF345C">
        <w:t>іновій</w:t>
      </w:r>
      <w:proofErr w:type="spellEnd"/>
      <w:r w:rsidRPr="00EF345C">
        <w:t xml:space="preserve"> </w:t>
      </w:r>
      <w:proofErr w:type="spellStart"/>
      <w:r w:rsidRPr="00EF345C">
        <w:t>Прыгодзіч</w:t>
      </w:r>
      <w:proofErr w:type="spellEnd"/>
      <w:r w:rsidRPr="00EF345C">
        <w:t>. “</w:t>
      </w:r>
      <w:proofErr w:type="spellStart"/>
      <w:r w:rsidRPr="00EF345C">
        <w:t>Выратаванне</w:t>
      </w:r>
      <w:proofErr w:type="spellEnd"/>
      <w:r w:rsidRPr="00EF345C">
        <w:t xml:space="preserve"> </w:t>
      </w:r>
      <w:proofErr w:type="spellStart"/>
      <w:r w:rsidRPr="00EF345C">
        <w:t>ластаўкі</w:t>
      </w:r>
      <w:proofErr w:type="spellEnd"/>
      <w:r w:rsidRPr="00EF345C">
        <w:t xml:space="preserve">”; </w:t>
      </w:r>
      <w:proofErr w:type="spellStart"/>
      <w:r w:rsidRPr="00EF345C">
        <w:t>Аляксей</w:t>
      </w:r>
      <w:proofErr w:type="spellEnd"/>
      <w:r w:rsidRPr="00EF345C">
        <w:t xml:space="preserve"> </w:t>
      </w:r>
      <w:proofErr w:type="spellStart"/>
      <w:r w:rsidRPr="00EF345C">
        <w:t>Пысін</w:t>
      </w:r>
      <w:proofErr w:type="spellEnd"/>
      <w:r w:rsidRPr="00EF345C">
        <w:t>. “</w:t>
      </w:r>
      <w:proofErr w:type="spellStart"/>
      <w:r w:rsidRPr="00EF345C">
        <w:t>Пісьмо</w:t>
      </w:r>
      <w:proofErr w:type="spellEnd"/>
      <w:r w:rsidRPr="00EF345C">
        <w:t xml:space="preserve"> </w:t>
      </w:r>
      <w:proofErr w:type="spellStart"/>
      <w:r w:rsidRPr="00EF345C">
        <w:t>птушак</w:t>
      </w:r>
      <w:proofErr w:type="spellEnd"/>
      <w:r w:rsidRPr="00EF345C">
        <w:t xml:space="preserve">”; </w:t>
      </w:r>
      <w:proofErr w:type="spellStart"/>
      <w:r w:rsidRPr="00EF345C">
        <w:t>Пятро</w:t>
      </w:r>
      <w:proofErr w:type="spellEnd"/>
      <w:r w:rsidRPr="00EF345C">
        <w:t xml:space="preserve"> Рунец. “</w:t>
      </w:r>
      <w:proofErr w:type="spellStart"/>
      <w:r w:rsidRPr="00EF345C">
        <w:t>Ліпка</w:t>
      </w:r>
      <w:proofErr w:type="spellEnd"/>
      <w:r w:rsidRPr="00EF345C">
        <w:t xml:space="preserve">”; </w:t>
      </w:r>
      <w:proofErr w:type="spellStart"/>
      <w:r w:rsidRPr="00EF345C">
        <w:t>Андрэй</w:t>
      </w:r>
      <w:proofErr w:type="spellEnd"/>
      <w:r w:rsidRPr="00EF345C">
        <w:t xml:space="preserve"> </w:t>
      </w:r>
      <w:proofErr w:type="spellStart"/>
      <w:r w:rsidRPr="00EF345C">
        <w:t>Хадановіч</w:t>
      </w:r>
      <w:proofErr w:type="spellEnd"/>
      <w:r w:rsidRPr="00EF345C">
        <w:t>. “</w:t>
      </w:r>
      <w:proofErr w:type="spellStart"/>
      <w:r w:rsidRPr="00EF345C">
        <w:t>Хто</w:t>
      </w:r>
      <w:proofErr w:type="spellEnd"/>
      <w:r w:rsidRPr="00EF345C">
        <w:t xml:space="preserve"> </w:t>
      </w:r>
      <w:proofErr w:type="spellStart"/>
      <w:r w:rsidRPr="00EF345C">
        <w:t>жыве</w:t>
      </w:r>
      <w:proofErr w:type="spellEnd"/>
      <w:r w:rsidRPr="00EF345C">
        <w:t xml:space="preserve"> на дне </w:t>
      </w:r>
      <w:proofErr w:type="spellStart"/>
      <w:r w:rsidRPr="00EF345C">
        <w:t>ракі</w:t>
      </w:r>
      <w:proofErr w:type="spellEnd"/>
      <w:r w:rsidRPr="00EF345C">
        <w:t xml:space="preserve">?”; </w:t>
      </w:r>
      <w:proofErr w:type="spellStart"/>
      <w:r w:rsidRPr="00EF345C">
        <w:t>Васіль</w:t>
      </w:r>
      <w:proofErr w:type="spellEnd"/>
      <w:r w:rsidRPr="00EF345C">
        <w:t xml:space="preserve"> </w:t>
      </w:r>
      <w:proofErr w:type="spellStart"/>
      <w:r w:rsidRPr="00EF345C">
        <w:t>Хомчанка</w:t>
      </w:r>
      <w:proofErr w:type="spellEnd"/>
      <w:r w:rsidRPr="00EF345C">
        <w:t>. “</w:t>
      </w:r>
      <w:proofErr w:type="spellStart"/>
      <w:r w:rsidRPr="00EF345C">
        <w:t>Дзядоўні</w:t>
      </w:r>
      <w:proofErr w:type="gramStart"/>
      <w:r w:rsidRPr="00EF345C">
        <w:t>к</w:t>
      </w:r>
      <w:proofErr w:type="spellEnd"/>
      <w:proofErr w:type="gramEnd"/>
      <w:r w:rsidRPr="00EF345C">
        <w:t xml:space="preserve">”; </w:t>
      </w:r>
      <w:proofErr w:type="spellStart"/>
      <w:r w:rsidRPr="00EF345C">
        <w:t>Васіль</w:t>
      </w:r>
      <w:proofErr w:type="spellEnd"/>
      <w:r w:rsidRPr="00EF345C">
        <w:t xml:space="preserve"> </w:t>
      </w:r>
      <w:proofErr w:type="spellStart"/>
      <w:r w:rsidRPr="00EF345C">
        <w:t>Шырко</w:t>
      </w:r>
      <w:proofErr w:type="spellEnd"/>
      <w:r w:rsidRPr="00EF345C">
        <w:t>. “</w:t>
      </w:r>
      <w:proofErr w:type="spellStart"/>
      <w:r w:rsidRPr="00EF345C">
        <w:t>Дзіўны</w:t>
      </w:r>
      <w:proofErr w:type="spellEnd"/>
      <w:r w:rsidRPr="00EF345C">
        <w:t xml:space="preserve"> кот”; </w:t>
      </w:r>
      <w:proofErr w:type="spellStart"/>
      <w:r w:rsidRPr="00EF345C">
        <w:t>Мікола</w:t>
      </w:r>
      <w:proofErr w:type="spellEnd"/>
      <w:r w:rsidRPr="00EF345C">
        <w:t xml:space="preserve"> </w:t>
      </w:r>
      <w:proofErr w:type="spellStart"/>
      <w:r w:rsidRPr="00EF345C">
        <w:t>Янчанка</w:t>
      </w:r>
      <w:proofErr w:type="spellEnd"/>
      <w:r w:rsidRPr="00EF345C">
        <w:t>. “</w:t>
      </w:r>
      <w:proofErr w:type="spellStart"/>
      <w:r w:rsidRPr="00EF345C">
        <w:t>Яблычак</w:t>
      </w:r>
      <w:proofErr w:type="spellEnd"/>
      <w:r w:rsidRPr="00EF345C">
        <w:t>”.</w:t>
      </w:r>
    </w:p>
    <w:sectPr w:rsidR="00CE45C8" w:rsidRPr="00DF1DAA" w:rsidSect="006A1A4A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96" w:rsidRDefault="00630896" w:rsidP="00AA1ABA">
      <w:pPr>
        <w:spacing w:after="0" w:line="240" w:lineRule="auto"/>
      </w:pPr>
      <w:r>
        <w:separator/>
      </w:r>
    </w:p>
  </w:endnote>
  <w:endnote w:type="continuationSeparator" w:id="0">
    <w:p w:rsidR="00630896" w:rsidRDefault="00630896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7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4A63F6" w:rsidRPr="0003005E" w:rsidRDefault="004A63F6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2F055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15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96" w:rsidRDefault="00630896" w:rsidP="00AA1ABA">
      <w:pPr>
        <w:spacing w:after="0" w:line="240" w:lineRule="auto"/>
      </w:pPr>
      <w:r>
        <w:separator/>
      </w:r>
    </w:p>
  </w:footnote>
  <w:footnote w:type="continuationSeparator" w:id="0">
    <w:p w:rsidR="00630896" w:rsidRDefault="00630896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F6" w:rsidRPr="00912B4C" w:rsidRDefault="004A63F6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М. В. Жуковіч</w:t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14213"/>
    <w:rsid w:val="0003005E"/>
    <w:rsid w:val="000905F8"/>
    <w:rsid w:val="000A2619"/>
    <w:rsid w:val="000C5D1B"/>
    <w:rsid w:val="00101B76"/>
    <w:rsid w:val="001D7A3B"/>
    <w:rsid w:val="002003F6"/>
    <w:rsid w:val="00240C65"/>
    <w:rsid w:val="00260CD4"/>
    <w:rsid w:val="00271869"/>
    <w:rsid w:val="00295FE3"/>
    <w:rsid w:val="002D1E2D"/>
    <w:rsid w:val="002F0551"/>
    <w:rsid w:val="00366DC8"/>
    <w:rsid w:val="00390740"/>
    <w:rsid w:val="003A3332"/>
    <w:rsid w:val="003C718D"/>
    <w:rsid w:val="004259B0"/>
    <w:rsid w:val="004334D6"/>
    <w:rsid w:val="004A63F6"/>
    <w:rsid w:val="004C3F9F"/>
    <w:rsid w:val="004C55AA"/>
    <w:rsid w:val="004D70F6"/>
    <w:rsid w:val="00513E9B"/>
    <w:rsid w:val="00515A8E"/>
    <w:rsid w:val="005258C9"/>
    <w:rsid w:val="0055343A"/>
    <w:rsid w:val="00572542"/>
    <w:rsid w:val="00590AA4"/>
    <w:rsid w:val="005E4BDC"/>
    <w:rsid w:val="00630896"/>
    <w:rsid w:val="006401CD"/>
    <w:rsid w:val="00650FC3"/>
    <w:rsid w:val="00673AA5"/>
    <w:rsid w:val="006A1A4A"/>
    <w:rsid w:val="0070415B"/>
    <w:rsid w:val="00717251"/>
    <w:rsid w:val="00732082"/>
    <w:rsid w:val="007411BD"/>
    <w:rsid w:val="00792B37"/>
    <w:rsid w:val="007B2EB3"/>
    <w:rsid w:val="007C3ADD"/>
    <w:rsid w:val="007F6D02"/>
    <w:rsid w:val="00854843"/>
    <w:rsid w:val="0085564F"/>
    <w:rsid w:val="008903B3"/>
    <w:rsid w:val="008D1620"/>
    <w:rsid w:val="00904715"/>
    <w:rsid w:val="00912B4C"/>
    <w:rsid w:val="00A81E7C"/>
    <w:rsid w:val="00AA1ABA"/>
    <w:rsid w:val="00AF2499"/>
    <w:rsid w:val="00B02534"/>
    <w:rsid w:val="00B4276C"/>
    <w:rsid w:val="00B55BAF"/>
    <w:rsid w:val="00B5764C"/>
    <w:rsid w:val="00B739BB"/>
    <w:rsid w:val="00BB2B6E"/>
    <w:rsid w:val="00C20DE6"/>
    <w:rsid w:val="00C25908"/>
    <w:rsid w:val="00C80596"/>
    <w:rsid w:val="00C81937"/>
    <w:rsid w:val="00CC05BD"/>
    <w:rsid w:val="00CE45C8"/>
    <w:rsid w:val="00D96CCA"/>
    <w:rsid w:val="00DB34D2"/>
    <w:rsid w:val="00DD023A"/>
    <w:rsid w:val="00DE0586"/>
    <w:rsid w:val="00DE57A4"/>
    <w:rsid w:val="00DF1DAA"/>
    <w:rsid w:val="00E3255A"/>
    <w:rsid w:val="00E34A57"/>
    <w:rsid w:val="00EA3EEE"/>
    <w:rsid w:val="00EF18CE"/>
    <w:rsid w:val="00F1267E"/>
    <w:rsid w:val="00F60B4B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2">
    <w:name w:val="heading 2"/>
    <w:basedOn w:val="a"/>
    <w:next w:val="a"/>
    <w:link w:val="20"/>
    <w:uiPriority w:val="9"/>
    <w:unhideWhenUsed/>
    <w:qFormat/>
    <w:rsid w:val="004A6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1">
    <w:name w:val="ПодЗАГ 2"/>
    <w:basedOn w:val="10"/>
    <w:link w:val="22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ПодЗАГ 2 Знак"/>
    <w:basedOn w:val="12"/>
    <w:link w:val="21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styleId="afa">
    <w:name w:val="Body Text"/>
    <w:basedOn w:val="a"/>
    <w:link w:val="afb"/>
    <w:rsid w:val="00650FC3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 w:cs="Times New Roman"/>
      <w:color w:val="000000"/>
      <w:sz w:val="19"/>
      <w:szCs w:val="19"/>
      <w:lang w:eastAsia="ru-RU"/>
    </w:rPr>
  </w:style>
  <w:style w:type="character" w:customStyle="1" w:styleId="afb">
    <w:name w:val="Основной текст Знак"/>
    <w:basedOn w:val="a0"/>
    <w:link w:val="afa"/>
    <w:rsid w:val="00650FC3"/>
    <w:rPr>
      <w:rFonts w:ascii="School" w:eastAsia="Times New Roman" w:hAnsi="School" w:cs="Times New Roman"/>
      <w:color w:val="000000"/>
      <w:sz w:val="19"/>
      <w:szCs w:val="19"/>
      <w:lang w:eastAsia="ru-RU"/>
    </w:rPr>
  </w:style>
  <w:style w:type="paragraph" w:customStyle="1" w:styleId="Pa14">
    <w:name w:val="Pa14"/>
    <w:basedOn w:val="a"/>
    <w:next w:val="a"/>
    <w:uiPriority w:val="99"/>
    <w:rsid w:val="00650FC3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01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142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63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2">
    <w:name w:val="heading 2"/>
    <w:basedOn w:val="a"/>
    <w:next w:val="a"/>
    <w:link w:val="20"/>
    <w:uiPriority w:val="9"/>
    <w:unhideWhenUsed/>
    <w:qFormat/>
    <w:rsid w:val="004A6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1">
    <w:name w:val="ПодЗАГ 2"/>
    <w:basedOn w:val="10"/>
    <w:link w:val="22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ПодЗАГ 2 Знак"/>
    <w:basedOn w:val="12"/>
    <w:link w:val="21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styleId="afa">
    <w:name w:val="Body Text"/>
    <w:basedOn w:val="a"/>
    <w:link w:val="afb"/>
    <w:rsid w:val="00650FC3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 w:cs="Times New Roman"/>
      <w:color w:val="000000"/>
      <w:sz w:val="19"/>
      <w:szCs w:val="19"/>
      <w:lang w:eastAsia="ru-RU"/>
    </w:rPr>
  </w:style>
  <w:style w:type="character" w:customStyle="1" w:styleId="afb">
    <w:name w:val="Основной текст Знак"/>
    <w:basedOn w:val="a0"/>
    <w:link w:val="afa"/>
    <w:rsid w:val="00650FC3"/>
    <w:rPr>
      <w:rFonts w:ascii="School" w:eastAsia="Times New Roman" w:hAnsi="School" w:cs="Times New Roman"/>
      <w:color w:val="000000"/>
      <w:sz w:val="19"/>
      <w:szCs w:val="19"/>
      <w:lang w:eastAsia="ru-RU"/>
    </w:rPr>
  </w:style>
  <w:style w:type="paragraph" w:customStyle="1" w:styleId="Pa14">
    <w:name w:val="Pa14"/>
    <w:basedOn w:val="a"/>
    <w:next w:val="a"/>
    <w:uiPriority w:val="99"/>
    <w:rsid w:val="00650FC3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01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142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63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7574-8A23-4606-9883-0FF75252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42</TotalTime>
  <Pages>18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7</cp:revision>
  <dcterms:created xsi:type="dcterms:W3CDTF">2024-06-19T07:07:00Z</dcterms:created>
  <dcterms:modified xsi:type="dcterms:W3CDTF">2024-09-09T09:35:00Z</dcterms:modified>
</cp:coreProperties>
</file>