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32" w:rsidRPr="00223C27" w:rsidRDefault="00746532" w:rsidP="00A4251A">
      <w:pPr>
        <w:pStyle w:val="1"/>
        <w:spacing w:after="120"/>
        <w:rPr>
          <w:lang w:val="be-BY"/>
        </w:rPr>
      </w:pPr>
      <w:bookmarkStart w:id="0" w:name="_GoBack"/>
      <w:bookmarkEnd w:id="0"/>
      <w:r w:rsidRPr="00223C27">
        <w:rPr>
          <w:lang w:val="be-BY"/>
        </w:rPr>
        <w:t>Спецыфікацыя дыягна</w:t>
      </w:r>
      <w:r>
        <w:rPr>
          <w:lang w:val="be-BY"/>
        </w:rPr>
        <w:t xml:space="preserve">стычнай работы № 2 </w:t>
      </w:r>
      <w:r w:rsidR="00857A9B">
        <w:rPr>
          <w:lang w:val="be-BY"/>
        </w:rPr>
        <w:br/>
      </w:r>
      <w:r>
        <w:rPr>
          <w:lang w:val="be-BY"/>
        </w:rPr>
        <w:t>да раздзела «Склад слова»</w:t>
      </w:r>
    </w:p>
    <w:tbl>
      <w:tblPr>
        <w:tblStyle w:val="af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0"/>
        <w:gridCol w:w="2358"/>
        <w:gridCol w:w="3376"/>
        <w:gridCol w:w="1096"/>
        <w:gridCol w:w="870"/>
      </w:tblGrid>
      <w:tr w:rsidR="0071314D" w:rsidRPr="00223C27" w:rsidTr="00223C27">
        <w:trPr>
          <w:trHeight w:val="1273"/>
        </w:trPr>
        <w:tc>
          <w:tcPr>
            <w:tcW w:w="0" w:type="auto"/>
          </w:tcPr>
          <w:p w:rsidR="00746532" w:rsidRPr="00A4251A" w:rsidRDefault="00746532" w:rsidP="00A4251A">
            <w:pPr>
              <w:pStyle w:val="1"/>
              <w:rPr>
                <w:sz w:val="24"/>
                <w:lang w:val="be-BY"/>
              </w:rPr>
            </w:pPr>
            <w:r w:rsidRPr="00A4251A">
              <w:rPr>
                <w:sz w:val="24"/>
                <w:lang w:val="be-BY"/>
              </w:rPr>
              <w:t xml:space="preserve">Пытанні і </w:t>
            </w:r>
            <w:r w:rsidRPr="00A4251A">
              <w:rPr>
                <w:sz w:val="24"/>
              </w:rPr>
              <w:t>задан</w:t>
            </w:r>
            <w:r w:rsidRPr="00A4251A">
              <w:rPr>
                <w:sz w:val="24"/>
                <w:lang w:val="be-BY"/>
              </w:rPr>
              <w:t>ні</w:t>
            </w:r>
          </w:p>
        </w:tc>
        <w:tc>
          <w:tcPr>
            <w:tcW w:w="0" w:type="auto"/>
          </w:tcPr>
          <w:p w:rsidR="00746532" w:rsidRPr="00A4251A" w:rsidRDefault="00746532" w:rsidP="00A4251A">
            <w:pPr>
              <w:pStyle w:val="1"/>
              <w:rPr>
                <w:rFonts w:cs="Times New Roman"/>
                <w:sz w:val="24"/>
                <w:lang w:val="be-BY"/>
              </w:rPr>
            </w:pPr>
            <w:r w:rsidRPr="00A4251A">
              <w:rPr>
                <w:rFonts w:cs="Times New Roman"/>
                <w:sz w:val="24"/>
                <w:lang w:val="be-BY"/>
              </w:rPr>
              <w:t>Уменні, якія правяраюцца</w:t>
            </w:r>
          </w:p>
          <w:p w:rsidR="00746532" w:rsidRPr="00A4251A" w:rsidRDefault="00746532" w:rsidP="00A4251A">
            <w:pPr>
              <w:pStyle w:val="1"/>
              <w:rPr>
                <w:rFonts w:cs="Times New Roman"/>
                <w:sz w:val="24"/>
              </w:rPr>
            </w:pPr>
          </w:p>
        </w:tc>
        <w:tc>
          <w:tcPr>
            <w:tcW w:w="0" w:type="auto"/>
          </w:tcPr>
          <w:p w:rsidR="00746532" w:rsidRPr="00A4251A" w:rsidRDefault="00746532" w:rsidP="00A4251A">
            <w:pPr>
              <w:pStyle w:val="1"/>
              <w:rPr>
                <w:rFonts w:cs="Times New Roman"/>
                <w:sz w:val="24"/>
                <w:lang w:val="be-BY"/>
              </w:rPr>
            </w:pPr>
            <w:r w:rsidRPr="00A4251A">
              <w:rPr>
                <w:rFonts w:cs="Times New Roman"/>
                <w:sz w:val="24"/>
                <w:lang w:val="be-BY"/>
              </w:rPr>
              <w:t>Варыянты адказаў і/або іх апісанне.</w:t>
            </w:r>
          </w:p>
          <w:p w:rsidR="00746532" w:rsidRPr="00A4251A" w:rsidRDefault="00746532" w:rsidP="00A4251A">
            <w:pPr>
              <w:pStyle w:val="1"/>
              <w:rPr>
                <w:rFonts w:cs="Times New Roman"/>
                <w:sz w:val="24"/>
                <w:lang w:val="be-BY"/>
              </w:rPr>
            </w:pPr>
            <w:r w:rsidRPr="00A4251A">
              <w:rPr>
                <w:rFonts w:cs="Times New Roman"/>
                <w:sz w:val="24"/>
                <w:lang w:val="be-BY"/>
              </w:rPr>
              <w:t>Крытэрыі ацэньвання</w:t>
            </w:r>
          </w:p>
          <w:p w:rsidR="00746532" w:rsidRPr="00A4251A" w:rsidRDefault="00746532" w:rsidP="00A4251A">
            <w:pPr>
              <w:pStyle w:val="1"/>
              <w:rPr>
                <w:sz w:val="24"/>
              </w:rPr>
            </w:pPr>
            <w:r w:rsidRPr="00A4251A">
              <w:rPr>
                <w:sz w:val="24"/>
                <w:lang w:val="be-BY"/>
              </w:rPr>
              <w:t>адказаў</w:t>
            </w:r>
            <w:r w:rsidRPr="00A4251A">
              <w:rPr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746532" w:rsidRPr="00A4251A" w:rsidRDefault="00746532" w:rsidP="00A4251A">
            <w:pPr>
              <w:pStyle w:val="1"/>
              <w:rPr>
                <w:sz w:val="24"/>
                <w:lang w:val="be-BY"/>
              </w:rPr>
            </w:pPr>
            <w:r w:rsidRPr="00A4251A">
              <w:rPr>
                <w:sz w:val="24"/>
              </w:rPr>
              <w:t>Т</w:t>
            </w:r>
            <w:r w:rsidRPr="00A4251A">
              <w:rPr>
                <w:sz w:val="24"/>
                <w:lang w:val="be-BY"/>
              </w:rPr>
              <w:t>ы</w:t>
            </w:r>
            <w:r w:rsidRPr="00A4251A">
              <w:rPr>
                <w:sz w:val="24"/>
              </w:rPr>
              <w:t xml:space="preserve">п </w:t>
            </w:r>
            <w:r w:rsidRPr="00A4251A">
              <w:rPr>
                <w:sz w:val="24"/>
                <w:lang w:val="be-BY"/>
              </w:rPr>
              <w:t>задання</w:t>
            </w:r>
          </w:p>
        </w:tc>
        <w:tc>
          <w:tcPr>
            <w:tcW w:w="0" w:type="auto"/>
          </w:tcPr>
          <w:p w:rsidR="00746532" w:rsidRPr="00A4251A" w:rsidRDefault="00746532" w:rsidP="00A4251A">
            <w:pPr>
              <w:pStyle w:val="1"/>
              <w:rPr>
                <w:rFonts w:cs="Times New Roman"/>
                <w:sz w:val="24"/>
                <w:lang w:val="be-BY"/>
              </w:rPr>
            </w:pPr>
            <w:r w:rsidRPr="00A4251A">
              <w:rPr>
                <w:rFonts w:cs="Times New Roman"/>
                <w:sz w:val="24"/>
                <w:lang w:val="be-BY"/>
              </w:rPr>
              <w:t>Коль-</w:t>
            </w:r>
          </w:p>
          <w:p w:rsidR="00746532" w:rsidRPr="00A4251A" w:rsidRDefault="00746532" w:rsidP="00A4251A">
            <w:pPr>
              <w:pStyle w:val="1"/>
              <w:rPr>
                <w:sz w:val="24"/>
                <w:lang w:val="be-BY"/>
              </w:rPr>
            </w:pPr>
            <w:r w:rsidRPr="00A4251A">
              <w:rPr>
                <w:sz w:val="24"/>
                <w:lang w:val="be-BY"/>
              </w:rPr>
              <w:t>касць балаў</w:t>
            </w:r>
          </w:p>
        </w:tc>
      </w:tr>
      <w:tr w:rsidR="0071314D" w:rsidRPr="00223C27" w:rsidTr="00223C27">
        <w:tc>
          <w:tcPr>
            <w:tcW w:w="0" w:type="auto"/>
          </w:tcPr>
          <w:p w:rsidR="00746532" w:rsidRPr="0071314D" w:rsidRDefault="00746532" w:rsidP="0071314D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71314D"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spellStart"/>
            <w:r w:rsidRPr="0071314D">
              <w:rPr>
                <w:rFonts w:ascii="Times New Roman" w:hAnsi="Times New Roman"/>
                <w:sz w:val="28"/>
                <w:szCs w:val="28"/>
              </w:rPr>
              <w:t>Колькі</w:t>
            </w:r>
            <w:proofErr w:type="spellEnd"/>
            <w:r w:rsidRPr="00713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314D">
              <w:rPr>
                <w:rFonts w:ascii="Times New Roman" w:hAnsi="Times New Roman"/>
                <w:sz w:val="28"/>
                <w:szCs w:val="28"/>
              </w:rPr>
              <w:t>значэнняў</w:t>
            </w:r>
            <w:proofErr w:type="spellEnd"/>
            <w:r w:rsidRPr="0071314D">
              <w:rPr>
                <w:rFonts w:ascii="Times New Roman" w:hAnsi="Times New Roman"/>
                <w:sz w:val="28"/>
                <w:szCs w:val="28"/>
              </w:rPr>
              <w:t xml:space="preserve"> мае слова «прыстаўка»? Абвядзіце лічбу з правільным адказам.</w:t>
            </w:r>
          </w:p>
          <w:p w:rsidR="00746532" w:rsidRPr="00223C27" w:rsidRDefault="00746532" w:rsidP="0071314D">
            <w:pPr>
              <w:pStyle w:val="af8"/>
              <w:rPr>
                <w:sz w:val="28"/>
                <w:szCs w:val="28"/>
                <w:lang w:val="be-BY"/>
              </w:rPr>
            </w:pPr>
            <w:r w:rsidRPr="0071314D">
              <w:rPr>
                <w:rFonts w:ascii="Times New Roman" w:hAnsi="Times New Roman"/>
                <w:sz w:val="28"/>
                <w:szCs w:val="28"/>
              </w:rPr>
              <w:t>1         2         3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proofErr w:type="spellStart"/>
            <w:r w:rsidRPr="00223C27">
              <w:rPr>
                <w:rFonts w:ascii="Times New Roman" w:hAnsi="Times New Roman"/>
                <w:sz w:val="28"/>
                <w:szCs w:val="28"/>
              </w:rPr>
              <w:t>абіць</w:t>
            </w:r>
            <w:proofErr w:type="spellEnd"/>
            <w:r w:rsidRPr="00223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3C27">
              <w:rPr>
                <w:rFonts w:ascii="Times New Roman" w:hAnsi="Times New Roman"/>
                <w:sz w:val="28"/>
                <w:szCs w:val="28"/>
              </w:rPr>
              <w:t>вывад</w:t>
            </w:r>
            <w:proofErr w:type="spellEnd"/>
            <w:r w:rsidRPr="00223C2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223C27">
              <w:rPr>
                <w:rFonts w:ascii="Times New Roman" w:hAnsi="Times New Roman"/>
                <w:sz w:val="28"/>
                <w:szCs w:val="28"/>
              </w:rPr>
              <w:t>аснове</w:t>
            </w:r>
            <w:proofErr w:type="spellEnd"/>
            <w:r w:rsidRPr="00223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3C27">
              <w:rPr>
                <w:rFonts w:ascii="Times New Roman" w:hAnsi="Times New Roman"/>
                <w:sz w:val="28"/>
                <w:szCs w:val="28"/>
              </w:rPr>
              <w:t>інфармацыі</w:t>
            </w:r>
            <w:proofErr w:type="spellEnd"/>
            <w:r w:rsidRPr="00223C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3C27">
              <w:rPr>
                <w:rFonts w:ascii="Times New Roman" w:hAnsi="Times New Roman"/>
                <w:sz w:val="28"/>
                <w:szCs w:val="28"/>
              </w:rPr>
              <w:t>прадстаўленай</w:t>
            </w:r>
            <w:proofErr w:type="spellEnd"/>
            <w:r w:rsidRPr="00223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27D">
              <w:rPr>
                <w:rFonts w:ascii="Times New Roman" w:hAnsi="Times New Roman"/>
                <w:sz w:val="28"/>
                <w:szCs w:val="28"/>
              </w:rPr>
              <w:br/>
            </w:r>
            <w:r w:rsidRPr="00223C2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223C27">
              <w:rPr>
                <w:rFonts w:ascii="Times New Roman" w:hAnsi="Times New Roman"/>
                <w:sz w:val="28"/>
                <w:szCs w:val="28"/>
              </w:rPr>
              <w:t>відавочным</w:t>
            </w:r>
            <w:proofErr w:type="spellEnd"/>
            <w:r w:rsidRPr="00223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3C27">
              <w:rPr>
                <w:rFonts w:ascii="Times New Roman" w:hAnsi="Times New Roman"/>
                <w:sz w:val="28"/>
                <w:szCs w:val="28"/>
              </w:rPr>
              <w:t>выглядзе</w:t>
            </w:r>
            <w:proofErr w:type="spellEnd"/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адказ адзначаны правільна.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адказ няправільны або заданне не выканана.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1314D" w:rsidRDefault="0071314D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ВА</w:t>
            </w:r>
          </w:p>
        </w:tc>
        <w:tc>
          <w:tcPr>
            <w:tcW w:w="0" w:type="auto"/>
          </w:tcPr>
          <w:p w:rsidR="0071314D" w:rsidRDefault="0071314D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1314D" w:rsidRPr="00223C27" w:rsidTr="00223C27">
        <w:tc>
          <w:tcPr>
            <w:tcW w:w="0" w:type="auto"/>
          </w:tcPr>
          <w:p w:rsidR="00746532" w:rsidRDefault="00746532" w:rsidP="0071314D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71314D"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spellStart"/>
            <w:r w:rsidRPr="0071314D">
              <w:rPr>
                <w:rFonts w:ascii="Times New Roman" w:hAnsi="Times New Roman"/>
                <w:sz w:val="28"/>
                <w:szCs w:val="28"/>
              </w:rPr>
              <w:t>Запоўніце</w:t>
            </w:r>
            <w:proofErr w:type="spellEnd"/>
            <w:r w:rsidRPr="0071314D">
              <w:rPr>
                <w:rFonts w:ascii="Times New Roman" w:hAnsi="Times New Roman"/>
                <w:sz w:val="28"/>
                <w:szCs w:val="28"/>
              </w:rPr>
              <w:t xml:space="preserve"> схему з </w:t>
            </w:r>
            <w:proofErr w:type="spellStart"/>
            <w:r w:rsidRPr="0071314D">
              <w:rPr>
                <w:rFonts w:ascii="Times New Roman" w:hAnsi="Times New Roman"/>
                <w:sz w:val="28"/>
                <w:szCs w:val="28"/>
              </w:rPr>
              <w:t>апорай</w:t>
            </w:r>
            <w:proofErr w:type="spellEnd"/>
            <w:r w:rsidRPr="007131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314D">
              <w:rPr>
                <w:rFonts w:ascii="Times New Roman" w:hAnsi="Times New Roman"/>
                <w:sz w:val="28"/>
                <w:szCs w:val="28"/>
              </w:rPr>
              <w:t>прапанаваны</w:t>
            </w:r>
            <w:proofErr w:type="spellEnd"/>
            <w:r w:rsidRPr="00713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314D">
              <w:rPr>
                <w:rFonts w:ascii="Times New Roman" w:hAnsi="Times New Roman"/>
                <w:sz w:val="28"/>
                <w:szCs w:val="28"/>
              </w:rPr>
              <w:t>тэкст</w:t>
            </w:r>
            <w:proofErr w:type="spellEnd"/>
            <w:r w:rsidRPr="007131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314D" w:rsidRPr="0071314D" w:rsidRDefault="0071314D" w:rsidP="0071314D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71314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589B76F" wp14:editId="1F4F021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212725</wp:posOffset>
                  </wp:positionV>
                  <wp:extent cx="1254125" cy="457200"/>
                  <wp:effectExtent l="0" t="0" r="0" b="0"/>
                  <wp:wrapSquare wrapText="bothSides"/>
                  <wp:docPr id="1" name="Рисунок 1" descr="C:\Users\admin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6532" w:rsidRPr="0071314D" w:rsidRDefault="00746532" w:rsidP="0071314D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Пераўтвараць інфармацыю: складаць схему на аснове тэксту.</w:t>
            </w:r>
          </w:p>
        </w:tc>
        <w:tc>
          <w:tcPr>
            <w:tcW w:w="0" w:type="auto"/>
          </w:tcPr>
          <w:p w:rsidR="00746532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D181C8" wp14:editId="666CAA5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0</wp:posOffset>
                  </wp:positionV>
                  <wp:extent cx="1748155" cy="704850"/>
                  <wp:effectExtent l="0" t="0" r="4445" b="0"/>
                  <wp:wrapSquare wrapText="bothSides"/>
                  <wp:docPr id="9" name="Рисунок 9" descr="C:\Users\admin\AppData\Local\Microsoft\Windows\Temporary Internet Files\Content.Word\прыстаўк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Temporary Internet Files\Content.Word\прыстаўк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схема запоўнена правільна.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— 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заданне не выканана або выканана няправільна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(з памылкамі, часткова). 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1314D" w:rsidRDefault="0071314D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</w:t>
            </w:r>
          </w:p>
        </w:tc>
        <w:tc>
          <w:tcPr>
            <w:tcW w:w="0" w:type="auto"/>
          </w:tcPr>
          <w:p w:rsidR="0071314D" w:rsidRDefault="0071314D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1314D" w:rsidRPr="00223C27" w:rsidTr="00223C27">
        <w:tc>
          <w:tcPr>
            <w:tcW w:w="0" w:type="auto"/>
          </w:tcPr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57A9B">
              <w:rPr>
                <w:rFonts w:ascii="Times New Roman" w:hAnsi="Times New Roman"/>
                <w:sz w:val="28"/>
                <w:szCs w:val="28"/>
              </w:rPr>
              <w:t>3. 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Пра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што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новае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вы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даведаліся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A9B">
              <w:rPr>
                <w:rFonts w:ascii="Times New Roman" w:hAnsi="Times New Roman"/>
                <w:sz w:val="28"/>
                <w:szCs w:val="28"/>
              </w:rPr>
              <w:br/>
            </w:r>
            <w:r w:rsidRPr="00857A9B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тэксту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>? Запішыце адказ.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Вылучаць новую інфармацыю, асэнсоўваць яе.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Магчымы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розныя фармулёўкі адказу.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Слова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«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прыстаўка</w:t>
            </w:r>
            <w:r w:rsidRPr="00B1049D">
              <w:rPr>
                <w:rFonts w:ascii="Times New Roman" w:eastAsia="SimSun-ExtB" w:hAnsi="Times New Roman"/>
                <w:bCs/>
                <w:sz w:val="28"/>
                <w:szCs w:val="28"/>
                <w:lang w:val="be-BY"/>
              </w:rPr>
              <w:t>»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мае некалькі значэнняў.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У беларускай мове ёсць словы, у якіх можа быць дзве прыстаўкі.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адказ сфармуляваны правільна.</w:t>
            </w:r>
          </w:p>
          <w:p w:rsidR="00746532" w:rsidRPr="00223C27" w:rsidRDefault="00746532" w:rsidP="00B1049D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заданне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не выканана.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РА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1314D" w:rsidRPr="00223C27" w:rsidTr="00223C27">
        <w:tc>
          <w:tcPr>
            <w:tcW w:w="0" w:type="auto"/>
          </w:tcPr>
          <w:p w:rsidR="00746532" w:rsidRPr="00223C27" w:rsidRDefault="00746532" w:rsidP="00EA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F0207C9" wp14:editId="7BF176AB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897255</wp:posOffset>
                  </wp:positionV>
                  <wp:extent cx="1322705" cy="436245"/>
                  <wp:effectExtent l="0" t="0" r="0" b="190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4. 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Алеся</w:t>
            </w: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размеркавала словы на дзве групы. </w:t>
            </w:r>
            <w:r w:rsidRPr="0022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C27">
              <w:rPr>
                <w:rFonts w:ascii="Times New Roman" w:hAnsi="Times New Roman" w:cs="Times New Roman"/>
                <w:sz w:val="28"/>
                <w:szCs w:val="28"/>
              </w:rPr>
              <w:t>Адзначце</w:t>
            </w:r>
            <w:proofErr w:type="spellEnd"/>
            <w:r w:rsidRPr="0022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223C27">
              <w:rPr>
                <w:rFonts w:ascii="Times New Roman" w:eastAsia="Calibri" w:hAnsi="Times New Roman" w:cs="Times New Roman"/>
                <w:lang w:val="be-BY"/>
              </w:rPr>
              <w:sym w:font="Wingdings" w:char="F0FC"/>
            </w:r>
            <w:r>
              <w:rPr>
                <w:rFonts w:ascii="Times New Roman" w:eastAsia="Calibri" w:hAnsi="Times New Roman" w:cs="Times New Roman"/>
                <w:lang w:val="be-BY"/>
              </w:rPr>
              <w:t>»</w:t>
            </w:r>
            <w:r w:rsidRPr="00223C27">
              <w:rPr>
                <w:rFonts w:ascii="Times New Roman" w:eastAsia="Calibri" w:hAnsi="Times New Roman" w:cs="Times New Roman"/>
                <w:lang w:val="be-BY"/>
              </w:rPr>
              <w:t xml:space="preserve"> </w:t>
            </w:r>
            <w:proofErr w:type="spellStart"/>
            <w:r w:rsidRPr="00223C27">
              <w:rPr>
                <w:rFonts w:ascii="Times New Roman" w:hAnsi="Times New Roman" w:cs="Times New Roman"/>
                <w:sz w:val="28"/>
                <w:szCs w:val="28"/>
              </w:rPr>
              <w:t>групу</w:t>
            </w:r>
            <w:proofErr w:type="spellEnd"/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слоў</w:t>
            </w:r>
            <w:r w:rsidRPr="00223C2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23C27">
              <w:rPr>
                <w:rFonts w:ascii="Times New Roman" w:hAnsi="Times New Roman" w:cs="Times New Roman"/>
                <w:sz w:val="28"/>
                <w:szCs w:val="28"/>
              </w:rPr>
              <w:t>дзвюма</w:t>
            </w:r>
            <w:proofErr w:type="spellEnd"/>
            <w:r w:rsidRPr="0022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C27">
              <w:rPr>
                <w:rFonts w:ascii="Times New Roman" w:hAnsi="Times New Roman" w:cs="Times New Roman"/>
                <w:sz w:val="28"/>
                <w:szCs w:val="28"/>
              </w:rPr>
              <w:t>прыстаўкамі</w:t>
            </w:r>
            <w:proofErr w:type="spellEnd"/>
            <w:r w:rsidRPr="00223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Прымяняць інфармацыю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з тэксту для вырашэння вучэбна-практычных задач; аналізаваць склад слова.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Словы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,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запісаныя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ў другім слупку: </w:t>
            </w:r>
            <w:r w:rsidRPr="00484C26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>бязвыхадны, безразмерны, беспрасветны.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адказ адзначаны правільна.</w:t>
            </w:r>
          </w:p>
          <w:p w:rsidR="00746532" w:rsidRPr="00223C27" w:rsidRDefault="00746532" w:rsidP="00484C26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адказ 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lastRenderedPageBreak/>
              <w:t>няправільны або заданне не выканана.</w:t>
            </w:r>
          </w:p>
        </w:tc>
        <w:tc>
          <w:tcPr>
            <w:tcW w:w="0" w:type="auto"/>
          </w:tcPr>
          <w:p w:rsidR="00857A9B" w:rsidRDefault="00857A9B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ВА</w:t>
            </w:r>
          </w:p>
        </w:tc>
        <w:tc>
          <w:tcPr>
            <w:tcW w:w="0" w:type="auto"/>
          </w:tcPr>
          <w:p w:rsidR="00857A9B" w:rsidRDefault="00857A9B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1314D" w:rsidRPr="00223C27" w:rsidTr="00223C27">
        <w:tc>
          <w:tcPr>
            <w:tcW w:w="0" w:type="auto"/>
          </w:tcPr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57A9B">
              <w:rPr>
                <w:rFonts w:ascii="Times New Roman" w:hAnsi="Times New Roman"/>
                <w:sz w:val="28"/>
                <w:szCs w:val="28"/>
              </w:rPr>
              <w:t>5. З якой мэтай настаўніца расказала вучням гісторыю? Адзначце правільны адказ.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57A9B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Паказаць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што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A9B">
              <w:rPr>
                <w:rFonts w:ascii="Times New Roman" w:hAnsi="Times New Roman"/>
                <w:sz w:val="28"/>
                <w:szCs w:val="28"/>
              </w:rPr>
              <w:br/>
            </w:r>
            <w:r w:rsidRPr="00857A9B">
              <w:rPr>
                <w:rFonts w:ascii="Times New Roman" w:hAnsi="Times New Roman"/>
                <w:sz w:val="28"/>
                <w:szCs w:val="28"/>
              </w:rPr>
              <w:t xml:space="preserve">ў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беларускай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мове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шмат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слоў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A9B">
              <w:rPr>
                <w:rFonts w:ascii="Times New Roman" w:hAnsi="Times New Roman"/>
                <w:sz w:val="28"/>
                <w:szCs w:val="28"/>
              </w:rPr>
              <w:br/>
            </w:r>
            <w:r w:rsidRPr="00857A9B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прыстаўкай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2C7D">
              <w:rPr>
                <w:rFonts w:ascii="Times New Roman" w:hAnsi="Times New Roman"/>
                <w:i/>
                <w:sz w:val="28"/>
                <w:szCs w:val="28"/>
              </w:rPr>
              <w:t>пра</w:t>
            </w:r>
            <w:proofErr w:type="spellEnd"/>
            <w:r w:rsidRPr="00CB2C7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57A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57A9B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пазнаёміць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A9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значэннем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прыстаўкі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2C7D">
              <w:rPr>
                <w:rFonts w:ascii="Times New Roman" w:hAnsi="Times New Roman"/>
                <w:i/>
                <w:sz w:val="28"/>
                <w:szCs w:val="28"/>
              </w:rPr>
              <w:t>пра</w:t>
            </w:r>
            <w:proofErr w:type="spellEnd"/>
            <w:r w:rsidRPr="00CB2C7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57A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57A9B">
              <w:rPr>
                <w:rFonts w:ascii="Times New Roman" w:hAnsi="Times New Roman"/>
                <w:sz w:val="28"/>
                <w:szCs w:val="28"/>
              </w:rPr>
              <w:t xml:space="preserve">□ навучыць адрозніваць прыстаўку </w:t>
            </w:r>
            <w:r w:rsidRPr="00E3012F">
              <w:rPr>
                <w:rFonts w:ascii="Times New Roman" w:hAnsi="Times New Roman"/>
                <w:i/>
                <w:sz w:val="28"/>
                <w:szCs w:val="28"/>
              </w:rPr>
              <w:t>пра-</w:t>
            </w:r>
            <w:r w:rsidRPr="00857A9B">
              <w:rPr>
                <w:rFonts w:ascii="Times New Roman" w:hAnsi="Times New Roman"/>
                <w:sz w:val="28"/>
                <w:szCs w:val="28"/>
              </w:rPr>
              <w:t xml:space="preserve"> ад прыназоўніка </w:t>
            </w:r>
            <w:r w:rsidRPr="00E3012F">
              <w:rPr>
                <w:rFonts w:ascii="Times New Roman" w:hAnsi="Times New Roman"/>
                <w:i/>
                <w:sz w:val="28"/>
                <w:szCs w:val="28"/>
              </w:rPr>
              <w:t>пра</w:t>
            </w:r>
            <w:r w:rsidRPr="00857A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Рабіць вывады на аснове інфармацыі, прадстаўленай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у відавочным выглядзе; вызначаць мэту паведамлення.</w:t>
            </w:r>
          </w:p>
        </w:tc>
        <w:tc>
          <w:tcPr>
            <w:tcW w:w="0" w:type="auto"/>
          </w:tcPr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пазнаёміць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значэннем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прыстаўкі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i/>
                <w:sz w:val="28"/>
                <w:szCs w:val="28"/>
              </w:rPr>
              <w:t>пра</w:t>
            </w:r>
            <w:proofErr w:type="spellEnd"/>
            <w:r w:rsidRPr="00857A9B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57A9B">
              <w:rPr>
                <w:rFonts w:ascii="Times New Roman" w:hAnsi="Times New Roman"/>
                <w:sz w:val="28"/>
                <w:szCs w:val="28"/>
              </w:rPr>
              <w:t xml:space="preserve">1 бал —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адказ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адзначаны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правільна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532" w:rsidRPr="00223C27" w:rsidRDefault="00746532" w:rsidP="00857A9B">
            <w:pPr>
              <w:pStyle w:val="af8"/>
              <w:rPr>
                <w:sz w:val="28"/>
                <w:szCs w:val="28"/>
                <w:lang w:val="be-BY"/>
              </w:rPr>
            </w:pPr>
            <w:r w:rsidRPr="00857A9B">
              <w:rPr>
                <w:rFonts w:ascii="Times New Roman" w:hAnsi="Times New Roman"/>
                <w:sz w:val="28"/>
                <w:szCs w:val="28"/>
              </w:rPr>
              <w:t>0 балаў — адказ няправільны або заданне не выканана.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ВА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</w:tc>
      </w:tr>
      <w:tr w:rsidR="0071314D" w:rsidRPr="00223C27" w:rsidTr="00223C27">
        <w:tc>
          <w:tcPr>
            <w:tcW w:w="0" w:type="auto"/>
          </w:tcPr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57A9B">
              <w:rPr>
                <w:rFonts w:ascii="Times New Roman" w:hAnsi="Times New Roman"/>
                <w:sz w:val="28"/>
                <w:szCs w:val="28"/>
              </w:rPr>
              <w:t xml:space="preserve">6. Што неабходна ведаць, каб дакладна ўжываць словы ў размове? 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Знайдзіце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A9B">
              <w:rPr>
                <w:rFonts w:ascii="Times New Roman" w:hAnsi="Times New Roman"/>
                <w:sz w:val="28"/>
                <w:szCs w:val="28"/>
              </w:rPr>
              <w:br/>
            </w:r>
            <w:r w:rsidRPr="00857A9B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падкрэсліце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адказ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пытанне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A9B">
              <w:rPr>
                <w:rFonts w:ascii="Times New Roman" w:hAnsi="Times New Roman"/>
                <w:sz w:val="28"/>
                <w:szCs w:val="28"/>
              </w:rPr>
              <w:br/>
            </w:r>
            <w:r w:rsidRPr="00857A9B">
              <w:rPr>
                <w:rFonts w:ascii="Times New Roman" w:hAnsi="Times New Roman"/>
                <w:sz w:val="28"/>
                <w:szCs w:val="28"/>
              </w:rPr>
              <w:t xml:space="preserve">ў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тэксце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  <w:p w:rsidR="00746532" w:rsidRPr="00223C27" w:rsidRDefault="00746532" w:rsidP="00EA76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Знаходзіць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у тэксце інфармацыю, прадстаўленую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ў відавочным выглядзе.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 не памыляцца, трэба дакладна ўяўляць сабе сэнс слова, змест усяго выразу, якія хочаш сказаць ці напісаць. І, вядома, сэнс самой прыстаўкі.</w:t>
            </w:r>
          </w:p>
          <w:p w:rsidR="00746532" w:rsidRPr="00223C27" w:rsidRDefault="00746532" w:rsidP="00EA7695">
            <w:pPr>
              <w:pStyle w:val="af8"/>
              <w:tabs>
                <w:tab w:val="left" w:pos="5025"/>
              </w:tabs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адказ знойдзены правільна.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адказ няправільны або заданне не выканана.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ВА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1314D" w:rsidRPr="00223C27" w:rsidTr="00223C27">
        <w:tc>
          <w:tcPr>
            <w:tcW w:w="0" w:type="auto"/>
          </w:tcPr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57A9B">
              <w:rPr>
                <w:rFonts w:ascii="Times New Roman" w:hAnsi="Times New Roman"/>
                <w:sz w:val="28"/>
                <w:szCs w:val="28"/>
              </w:rPr>
              <w:t xml:space="preserve">7. У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тэксце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адзначаецца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што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словы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паверка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57A9B">
              <w:rPr>
                <w:rFonts w:ascii="Times New Roman" w:hAnsi="Times New Roman"/>
                <w:sz w:val="28"/>
                <w:szCs w:val="28"/>
              </w:rPr>
              <w:br/>
            </w:r>
            <w:r w:rsidRPr="00857A9B">
              <w:rPr>
                <w:rFonts w:ascii="Times New Roman" w:hAnsi="Times New Roman"/>
                <w:sz w:val="28"/>
                <w:szCs w:val="28"/>
              </w:rPr>
              <w:t>і «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праверка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маюць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розныя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значэнні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Складзіце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A9B">
              <w:rPr>
                <w:rFonts w:ascii="Times New Roman" w:hAnsi="Times New Roman"/>
                <w:sz w:val="28"/>
                <w:szCs w:val="28"/>
              </w:rPr>
              <w:br/>
            </w:r>
            <w:r w:rsidRPr="00857A9B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запішыце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сказы </w:t>
            </w:r>
            <w:r w:rsidR="00857A9B">
              <w:rPr>
                <w:rFonts w:ascii="Times New Roman" w:hAnsi="Times New Roman"/>
                <w:sz w:val="28"/>
                <w:szCs w:val="28"/>
              </w:rPr>
              <w:br/>
            </w:r>
            <w:r w:rsidRPr="00857A9B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гэтымі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A9B">
              <w:rPr>
                <w:rFonts w:ascii="Times New Roman" w:hAnsi="Times New Roman"/>
                <w:sz w:val="28"/>
                <w:szCs w:val="28"/>
              </w:rPr>
              <w:t>словамі</w:t>
            </w:r>
            <w:proofErr w:type="spellEnd"/>
            <w:r w:rsidRPr="00857A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Прымяняць інфармацыю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з тэксту для вырашэння вучэбна-практычных задач; улічваць значэнне слоў пры пабудове сказаў з імі.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Магчымыя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розныя варыянты сказаў. Напрыклад: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У лагеры дзеці выйшлі на паверку.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Кожны ўрок пачынаецца з праверкі дамашняга задання.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2 балы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правільна пабудаваны два сказы.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правільна пабудаваны адзін сказ.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заданне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lastRenderedPageBreak/>
              <w:t>не выканана або выканана няправільна.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РА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71314D" w:rsidRPr="00223C27" w:rsidTr="00223C27">
        <w:tc>
          <w:tcPr>
            <w:tcW w:w="0" w:type="auto"/>
          </w:tcPr>
          <w:p w:rsidR="00746532" w:rsidRPr="00CB13BF" w:rsidRDefault="00746532" w:rsidP="00EA7695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8. У залежнасці ад значэння дзеясловаў, якое надае ім прыстаўка </w:t>
            </w:r>
            <w:r w:rsidRPr="00223C2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пра-</w:t>
            </w: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размяркуйце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іх на дзве групы: </w:t>
            </w:r>
            <w:r w:rsidRPr="0098022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</w:t>
            </w:r>
            <w:r w:rsidRPr="00CB13B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раляцець, прагрэць, прасеяць, праскочыць.</w:t>
            </w:r>
          </w:p>
          <w:p w:rsidR="00746532" w:rsidRPr="00223C27" w:rsidRDefault="00746532" w:rsidP="00EA76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98022C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Прымяняць інфармацыю з тэксту для вырашэння вучэбна-практычных задач;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размяркоўваць словы на групы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група: </w:t>
            </w:r>
            <w:r w:rsidRPr="006401FB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>праляцець, праскочыць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2 група: </w:t>
            </w:r>
            <w:r w:rsidRPr="006401FB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>прагрэць, прасеяць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словы аб’яднаны ў групы правільна.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заданне не выканана або выканана няправільна, з памылкамі.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6401FB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6401FB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</w:t>
            </w:r>
          </w:p>
        </w:tc>
        <w:tc>
          <w:tcPr>
            <w:tcW w:w="0" w:type="auto"/>
          </w:tcPr>
          <w:p w:rsidR="00746532" w:rsidRPr="00223C27" w:rsidRDefault="00746532" w:rsidP="006401FB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6401FB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1314D" w:rsidRPr="00223C27" w:rsidTr="00223C27">
        <w:tc>
          <w:tcPr>
            <w:tcW w:w="0" w:type="auto"/>
          </w:tcPr>
          <w:p w:rsidR="00746532" w:rsidRPr="00223C27" w:rsidRDefault="00746532" w:rsidP="00857A9B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9. У тэксце адзначаецца, што прыстаўка </w:t>
            </w:r>
            <w:r w:rsidRPr="00223C2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пра-</w:t>
            </w: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сустракаецца </w:t>
            </w:r>
            <w:r w:rsidR="00857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ў назоўніках. 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Знайдзіце </w:t>
            </w:r>
            <w:r w:rsidR="00857A9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і падкрэсліце лішні назоўнік </w:t>
            </w:r>
            <w:r w:rsidR="00857A9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 прапанаваным радзе слоў.</w:t>
            </w:r>
          </w:p>
          <w:p w:rsidR="00746532" w:rsidRPr="006401FB" w:rsidRDefault="00746532" w:rsidP="00857A9B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401F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Прадзед, прадавец, праўнучка, прарадзіма, праўнук.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Аналізаваць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і разумець значэнне слоў; устанаўліваць лішняе слова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па вызначанай прымеце.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401FB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>Прадавец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.</w:t>
            </w:r>
          </w:p>
          <w:p w:rsidR="00746532" w:rsidRPr="00223C27" w:rsidRDefault="00746532" w:rsidP="00EA7695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лішняе слова адзначана правільна.</w:t>
            </w:r>
          </w:p>
          <w:p w:rsidR="00746532" w:rsidRPr="00223C27" w:rsidRDefault="00746532" w:rsidP="006401FB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заданне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не выканана або выканана няправільна.</w:t>
            </w:r>
          </w:p>
        </w:tc>
        <w:tc>
          <w:tcPr>
            <w:tcW w:w="0" w:type="auto"/>
          </w:tcPr>
          <w:p w:rsidR="00746532" w:rsidRPr="00223C27" w:rsidRDefault="00746532" w:rsidP="006401FB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6401FB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ВА</w:t>
            </w:r>
          </w:p>
        </w:tc>
        <w:tc>
          <w:tcPr>
            <w:tcW w:w="0" w:type="auto"/>
          </w:tcPr>
          <w:p w:rsidR="00746532" w:rsidRPr="00223C27" w:rsidRDefault="00746532" w:rsidP="006401FB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6401FB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1314D" w:rsidRPr="00223C27" w:rsidTr="00223C27">
        <w:tc>
          <w:tcPr>
            <w:tcW w:w="0" w:type="auto"/>
          </w:tcPr>
          <w:p w:rsidR="00746532" w:rsidRPr="00857A9B" w:rsidRDefault="00746532" w:rsidP="00857A9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7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 Запішыце два пытанні, на якія вы хацелі б атрымаць адказ па тэме прапанаваных тэкстаў.</w:t>
            </w:r>
          </w:p>
          <w:p w:rsidR="00746532" w:rsidRPr="00223C27" w:rsidRDefault="00746532" w:rsidP="00EA76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EA7695">
            <w:pP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Фармуляваць праблемныя пытанні на падставе тэксту; звязваць інфармацыю,</w:t>
            </w:r>
          </w:p>
          <w:p w:rsidR="00746532" w:rsidRPr="00223C27" w:rsidRDefault="00746532" w:rsidP="00EA7695">
            <w:pP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атрыманую </w:t>
            </w:r>
            <w:r w:rsidR="00857A9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з тэксту, </w:t>
            </w:r>
            <w:r w:rsidR="00857A9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 уласным вопытам.</w:t>
            </w:r>
          </w:p>
        </w:tc>
        <w:tc>
          <w:tcPr>
            <w:tcW w:w="0" w:type="auto"/>
          </w:tcPr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Магчымы розныя пытанні. Напрыклад: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Як не памыліцца пры вызначэнні ў словах дзвюх прыставак? Дзе можна ўдакладніць,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ці правільна вызначыў </w:t>
            </w:r>
            <w:r w:rsid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P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у слове прыстаўку або прыстаўкі?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Якія значэнні маюць іншыя прыстаўкі акрамя прыстаўкі </w:t>
            </w:r>
            <w:r w:rsidRPr="00CB2C7D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>пра-</w:t>
            </w:r>
            <w:r w:rsidRP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?</w:t>
            </w:r>
          </w:p>
          <w:p w:rsidR="00746532" w:rsidRPr="00857A9B" w:rsidRDefault="00746532" w:rsidP="00857A9B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857A9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Ці ўсе прыстаўкі надаюць словам некалькі розных значэнняў?</w:t>
            </w:r>
          </w:p>
          <w:p w:rsidR="00746532" w:rsidRPr="00223C27" w:rsidRDefault="00746532" w:rsidP="00857A9B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2 балы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сфармуляваны два пытанні.</w:t>
            </w:r>
          </w:p>
          <w:p w:rsidR="00746532" w:rsidRPr="00223C27" w:rsidRDefault="00746532" w:rsidP="00857A9B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сфармулявана адно пытанне.</w:t>
            </w:r>
          </w:p>
          <w:p w:rsidR="00746532" w:rsidRPr="00223C27" w:rsidRDefault="00746532" w:rsidP="00857A9B">
            <w:pPr>
              <w:pStyle w:val="af8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lastRenderedPageBreak/>
              <w:t xml:space="preserve">0 балаў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заданне не выканана або выканана няправільна.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РА</w:t>
            </w:r>
          </w:p>
        </w:tc>
        <w:tc>
          <w:tcPr>
            <w:tcW w:w="0" w:type="auto"/>
          </w:tcPr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A7695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</w:t>
            </w:r>
          </w:p>
        </w:tc>
      </w:tr>
    </w:tbl>
    <w:p w:rsidR="00746532" w:rsidRDefault="00746532" w:rsidP="004E51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:rsidR="00746532" w:rsidRDefault="00746532" w:rsidP="004E51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:rsidR="00746532" w:rsidRPr="00223C27" w:rsidRDefault="00746532" w:rsidP="00C207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223C27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Узроўні размеркавання вынікаў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46532" w:rsidRPr="00223C27" w:rsidTr="00C20705"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857A9B" w:rsidRDefault="00746532" w:rsidP="00857A9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57A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  <w:t>Рэпрадуктыўны</w:t>
            </w:r>
            <w:r w:rsidR="00857A9B" w:rsidRPr="00857A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  <w:br/>
            </w:r>
            <w:r w:rsidRPr="00857A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  <w:t>(1, 2, 3, 5, 6 пытанні)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857A9B" w:rsidRDefault="00746532" w:rsidP="00857A9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57A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  <w:t>Прадуктыўны</w:t>
            </w:r>
            <w:r w:rsidR="00857A9B" w:rsidRPr="00857A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  <w:br/>
            </w:r>
            <w:r w:rsidRPr="00857A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  <w:t>(4, 8, 9 пытанні)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857A9B" w:rsidRDefault="00746532" w:rsidP="00857A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</w:pPr>
            <w:r w:rsidRPr="00857A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  <w:t>Творчы</w:t>
            </w:r>
            <w:r w:rsidR="00857A9B" w:rsidRPr="00857A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  <w:br/>
            </w:r>
            <w:r w:rsidRPr="00857A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e-BY"/>
              </w:rPr>
              <w:t>(7, 10 пытанні)</w:t>
            </w:r>
          </w:p>
        </w:tc>
      </w:tr>
      <w:tr w:rsidR="00746532" w:rsidRPr="00223C27" w:rsidTr="00C20705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223C27" w:rsidRDefault="00746532" w:rsidP="00857A9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лаў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223C27" w:rsidRDefault="00746532" w:rsidP="00857A9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8 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аў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223C27" w:rsidRDefault="00746532" w:rsidP="00857A9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аў</w:t>
            </w:r>
          </w:p>
        </w:tc>
      </w:tr>
    </w:tbl>
    <w:p w:rsidR="00857A9B" w:rsidRDefault="00857A9B" w:rsidP="004E51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br w:type="page"/>
      </w:r>
    </w:p>
    <w:p w:rsidR="00746532" w:rsidRPr="00274246" w:rsidRDefault="00746532" w:rsidP="00857A9B">
      <w:pPr>
        <w:pStyle w:val="1"/>
        <w:spacing w:after="120"/>
        <w:rPr>
          <w:lang w:val="be-BY"/>
        </w:rPr>
      </w:pPr>
      <w:r w:rsidRPr="00274246">
        <w:rPr>
          <w:lang w:val="be-BY"/>
        </w:rPr>
        <w:lastRenderedPageBreak/>
        <w:t>Спіс выкарыстаных крыніц</w:t>
      </w:r>
    </w:p>
    <w:p w:rsidR="00746532" w:rsidRDefault="00746532" w:rsidP="00857A9B">
      <w:pPr>
        <w:pStyle w:val="a3"/>
        <w:rPr>
          <w:lang w:val="be-BY"/>
        </w:rPr>
      </w:pPr>
      <w:r w:rsidRPr="00274246">
        <w:rPr>
          <w:lang w:val="be-BY"/>
        </w:rPr>
        <w:t>1. Якімовіч, А. М. Ветлівыя словы: казкі : для дзяцей малодш. шк. узросту / А.</w:t>
      </w:r>
      <w:r w:rsidR="00CB2C7D">
        <w:rPr>
          <w:lang w:val="be-BY"/>
        </w:rPr>
        <w:t> </w:t>
      </w:r>
      <w:r w:rsidRPr="00274246">
        <w:rPr>
          <w:lang w:val="be-BY"/>
        </w:rPr>
        <w:t>М.</w:t>
      </w:r>
      <w:r w:rsidR="00CB2C7D">
        <w:rPr>
          <w:lang w:val="be-BY"/>
        </w:rPr>
        <w:t> </w:t>
      </w:r>
      <w:r w:rsidRPr="00274246">
        <w:rPr>
          <w:lang w:val="be-BY"/>
        </w:rPr>
        <w:t xml:space="preserve">Якімовіч ; маст. М. Навіцкая. — Мінск : Народная асвета, 2019. — 39 с. </w:t>
      </w:r>
    </w:p>
    <w:p w:rsidR="00746532" w:rsidRDefault="00746532" w:rsidP="00857A9B">
      <w:pPr>
        <w:pStyle w:val="a3"/>
        <w:rPr>
          <w:lang w:val="be-BY"/>
        </w:rPr>
      </w:pPr>
      <w:r w:rsidRPr="00274246">
        <w:rPr>
          <w:lang w:val="be-BY"/>
        </w:rPr>
        <w:t xml:space="preserve">2. Паўлаў, У. А. Хто знае </w:t>
      </w:r>
      <w:r>
        <w:rPr>
          <w:lang w:val="be-BY"/>
        </w:rPr>
        <w:t>— адгадае: вершы, забаўлянкі-па</w:t>
      </w:r>
      <w:r w:rsidRPr="00274246">
        <w:rPr>
          <w:lang w:val="be-BY"/>
        </w:rPr>
        <w:t>знаванкі, загадкі, казкі</w:t>
      </w:r>
      <w:r w:rsidR="00CB2C7D">
        <w:rPr>
          <w:lang w:val="be-BY"/>
        </w:rPr>
        <w:t> </w:t>
      </w:r>
      <w:r w:rsidRPr="00274246">
        <w:rPr>
          <w:lang w:val="be-BY"/>
        </w:rPr>
        <w:t xml:space="preserve">: для дзяцей / У. А. Паўлаў. — Мінск : Юнацтва, 1997. — 112 с. </w:t>
      </w:r>
    </w:p>
    <w:p w:rsidR="00DB34D2" w:rsidRPr="00746532" w:rsidRDefault="00746532" w:rsidP="00857A9B">
      <w:pPr>
        <w:pStyle w:val="a3"/>
      </w:pPr>
      <w:r w:rsidRPr="00274246">
        <w:rPr>
          <w:lang w:val="be-BY"/>
        </w:rPr>
        <w:t xml:space="preserve">3. </w:t>
      </w:r>
      <w:proofErr w:type="spellStart"/>
      <w:r w:rsidRPr="00274246">
        <w:t>Паўлоўская</w:t>
      </w:r>
      <w:proofErr w:type="spellEnd"/>
      <w:r w:rsidRPr="00274246">
        <w:t xml:space="preserve">, В. І. </w:t>
      </w:r>
      <w:proofErr w:type="spellStart"/>
      <w:r w:rsidRPr="00274246">
        <w:t>Мова</w:t>
      </w:r>
      <w:proofErr w:type="spellEnd"/>
      <w:r w:rsidRPr="00274246">
        <w:t xml:space="preserve">: </w:t>
      </w:r>
      <w:proofErr w:type="spellStart"/>
      <w:r w:rsidRPr="00274246">
        <w:t>ці</w:t>
      </w:r>
      <w:r>
        <w:t>кава</w:t>
      </w:r>
      <w:proofErr w:type="spellEnd"/>
      <w:r>
        <w:t xml:space="preserve"> і </w:t>
      </w:r>
      <w:proofErr w:type="spellStart"/>
      <w:r>
        <w:t>займальна</w:t>
      </w:r>
      <w:proofErr w:type="spellEnd"/>
      <w:r>
        <w:t xml:space="preserve"> / В. І. </w:t>
      </w:r>
      <w:proofErr w:type="spellStart"/>
      <w:r>
        <w:t>Паўлоў</w:t>
      </w:r>
      <w:r w:rsidRPr="00274246">
        <w:t>ская</w:t>
      </w:r>
      <w:proofErr w:type="spellEnd"/>
      <w:r w:rsidRPr="00274246">
        <w:t xml:space="preserve">. — </w:t>
      </w:r>
      <w:proofErr w:type="spellStart"/>
      <w:proofErr w:type="gramStart"/>
      <w:r w:rsidRPr="00274246">
        <w:t>Мінск</w:t>
      </w:r>
      <w:proofErr w:type="spellEnd"/>
      <w:r w:rsidR="00CB2C7D">
        <w:t> </w:t>
      </w:r>
      <w:r w:rsidRPr="00274246">
        <w:t>:</w:t>
      </w:r>
      <w:proofErr w:type="gramEnd"/>
      <w:r w:rsidRPr="00274246">
        <w:t xml:space="preserve"> Народная </w:t>
      </w:r>
      <w:proofErr w:type="spellStart"/>
      <w:r w:rsidRPr="00274246">
        <w:t>асвета</w:t>
      </w:r>
      <w:proofErr w:type="spellEnd"/>
      <w:r w:rsidRPr="00274246">
        <w:t>, 1989. — 221 с.</w:t>
      </w:r>
    </w:p>
    <w:sectPr w:rsidR="00DB34D2" w:rsidRPr="00746532" w:rsidSect="0055343A">
      <w:headerReference w:type="default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5C3" w:rsidRDefault="006115C3" w:rsidP="00AA1ABA">
      <w:pPr>
        <w:spacing w:after="0" w:line="240" w:lineRule="auto"/>
      </w:pPr>
      <w:r>
        <w:separator/>
      </w:r>
    </w:p>
  </w:endnote>
  <w:endnote w:type="continuationSeparator" w:id="0">
    <w:p w:rsidR="006115C3" w:rsidRDefault="006115C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9814E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5C3" w:rsidRDefault="006115C3" w:rsidP="00AA1ABA">
      <w:pPr>
        <w:spacing w:after="0" w:line="240" w:lineRule="auto"/>
      </w:pPr>
      <w:r>
        <w:separator/>
      </w:r>
    </w:p>
  </w:footnote>
  <w:footnote w:type="continuationSeparator" w:id="0">
    <w:p w:rsidR="006115C3" w:rsidRDefault="006115C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134214" w:rsidRDefault="0013421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Н. М.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Антанов</w:t>
    </w:r>
    <w:proofErr w:type="spellEnd"/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іч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27F"/>
    <w:rsid w:val="0003005E"/>
    <w:rsid w:val="000A2619"/>
    <w:rsid w:val="00101B76"/>
    <w:rsid w:val="00134214"/>
    <w:rsid w:val="0019127F"/>
    <w:rsid w:val="001D7A3B"/>
    <w:rsid w:val="00240C65"/>
    <w:rsid w:val="00295FE3"/>
    <w:rsid w:val="002D027D"/>
    <w:rsid w:val="002D1E2D"/>
    <w:rsid w:val="003A3332"/>
    <w:rsid w:val="004334D6"/>
    <w:rsid w:val="004C3F9F"/>
    <w:rsid w:val="004D70F6"/>
    <w:rsid w:val="0055343A"/>
    <w:rsid w:val="00572542"/>
    <w:rsid w:val="006115C3"/>
    <w:rsid w:val="00673AA5"/>
    <w:rsid w:val="0071314D"/>
    <w:rsid w:val="00732082"/>
    <w:rsid w:val="00746532"/>
    <w:rsid w:val="007B2EB3"/>
    <w:rsid w:val="007F6D02"/>
    <w:rsid w:val="0085564F"/>
    <w:rsid w:val="00857A9B"/>
    <w:rsid w:val="008873B0"/>
    <w:rsid w:val="008903B3"/>
    <w:rsid w:val="008B7C13"/>
    <w:rsid w:val="008F711D"/>
    <w:rsid w:val="009007D8"/>
    <w:rsid w:val="00904715"/>
    <w:rsid w:val="009814E1"/>
    <w:rsid w:val="009A3F87"/>
    <w:rsid w:val="00A4251A"/>
    <w:rsid w:val="00A433CF"/>
    <w:rsid w:val="00AA1ABA"/>
    <w:rsid w:val="00B02534"/>
    <w:rsid w:val="00B2503E"/>
    <w:rsid w:val="00B4276C"/>
    <w:rsid w:val="00C25908"/>
    <w:rsid w:val="00CB2C7D"/>
    <w:rsid w:val="00DB34D2"/>
    <w:rsid w:val="00DD023A"/>
    <w:rsid w:val="00DE57A4"/>
    <w:rsid w:val="00E3012F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8A783-C3A8-4ADD-902A-86E6D968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99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f"/>
    <w:uiPriority w:val="59"/>
    <w:rsid w:val="0019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19127F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dnote text"/>
    <w:basedOn w:val="a"/>
    <w:link w:val="af9"/>
    <w:uiPriority w:val="99"/>
    <w:unhideWhenUsed/>
    <w:rsid w:val="00746532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746532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61F4-4603-4E74-980E-502D55FC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10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m32</cp:lastModifiedBy>
  <cp:revision>5</cp:revision>
  <dcterms:created xsi:type="dcterms:W3CDTF">2023-11-27T09:08:00Z</dcterms:created>
  <dcterms:modified xsi:type="dcterms:W3CDTF">2023-11-27T13:13:00Z</dcterms:modified>
</cp:coreProperties>
</file>