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C3" w:rsidRDefault="00196FC3" w:rsidP="00196FC3">
      <w:pPr>
        <w:pStyle w:val="11"/>
        <w:spacing w:after="0"/>
      </w:pPr>
      <w:r>
        <w:t>Познавательный калейдоскоп. 2-й сезон</w:t>
      </w:r>
    </w:p>
    <w:p w:rsidR="00196FC3" w:rsidRDefault="00196FC3" w:rsidP="00196FC3">
      <w:pPr>
        <w:pStyle w:val="af6"/>
        <w:jc w:val="center"/>
      </w:pPr>
      <w:r w:rsidRPr="0019309A">
        <w:t>Интеллектуальная игра</w:t>
      </w:r>
    </w:p>
    <w:p w:rsidR="00196FC3" w:rsidRPr="0019309A" w:rsidRDefault="00196FC3" w:rsidP="00196FC3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96FC3" w:rsidRDefault="00196FC3" w:rsidP="00196FC3">
      <w:pPr>
        <w:pStyle w:val="11"/>
      </w:pPr>
      <w:r>
        <w:t>Блок заданий №</w:t>
      </w:r>
      <w:r w:rsidRPr="00417C23">
        <w:t xml:space="preserve"> 1</w:t>
      </w:r>
    </w:p>
    <w:p w:rsidR="00196FC3" w:rsidRDefault="00196FC3" w:rsidP="00196FC3">
      <w:pPr>
        <w:pStyle w:val="af6"/>
      </w:pPr>
      <w:r w:rsidRPr="0038330F">
        <w:t>Фамилия, имя</w:t>
      </w:r>
      <w:r>
        <w:t>:</w:t>
      </w:r>
      <w:r w:rsidRPr="00417C23">
        <w:t xml:space="preserve"> ______________</w:t>
      </w:r>
      <w:r>
        <w:t xml:space="preserve">____________________ </w:t>
      </w:r>
      <w:r w:rsidRPr="0038330F">
        <w:t>Класс</w:t>
      </w:r>
      <w:r>
        <w:t>: _____________</w:t>
      </w:r>
    </w:p>
    <w:p w:rsidR="00196FC3" w:rsidRPr="00417C23" w:rsidRDefault="00196FC3" w:rsidP="00196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FC3" w:rsidRPr="00417C23" w:rsidRDefault="00196FC3" w:rsidP="00196FC3">
      <w:pPr>
        <w:pStyle w:val="12"/>
      </w:pPr>
      <w:r w:rsidRPr="00417C23">
        <w:t xml:space="preserve">1. </w:t>
      </w:r>
      <w:proofErr w:type="spellStart"/>
      <w:r w:rsidRPr="00417C23">
        <w:t>Метаграмма</w:t>
      </w:r>
      <w:proofErr w:type="spellEnd"/>
      <w:r w:rsidRPr="00417C23">
        <w:t>.</w:t>
      </w:r>
    </w:p>
    <w:p w:rsidR="00196FC3" w:rsidRPr="00417C23" w:rsidRDefault="00196FC3" w:rsidP="00196FC3">
      <w:pPr>
        <w:pStyle w:val="a3"/>
      </w:pPr>
      <w:r w:rsidRPr="00417C23">
        <w:t>а)</w:t>
      </w:r>
      <w:r w:rsidR="003D3DF0">
        <w:tab/>
      </w:r>
      <w:r w:rsidRPr="00417C23">
        <w:t>С «Г»</w:t>
      </w:r>
      <w:r>
        <w:t xml:space="preserve"> — </w:t>
      </w:r>
      <w:r w:rsidRPr="00417C23">
        <w:t>полезное растение,</w:t>
      </w:r>
    </w:p>
    <w:p w:rsidR="00196FC3" w:rsidRPr="00417C23" w:rsidRDefault="00196FC3" w:rsidP="003D3DF0">
      <w:pPr>
        <w:pStyle w:val="a3"/>
        <w:ind w:firstLine="709"/>
      </w:pPr>
      <w:r>
        <w:t xml:space="preserve">с </w:t>
      </w:r>
      <w:r w:rsidRPr="00417C23">
        <w:t>«Ш» пугает нас порой,</w:t>
      </w:r>
    </w:p>
    <w:p w:rsidR="00196FC3" w:rsidRPr="00417C23" w:rsidRDefault="00196FC3" w:rsidP="003D3DF0">
      <w:pPr>
        <w:pStyle w:val="a3"/>
        <w:ind w:firstLine="709"/>
      </w:pPr>
      <w:r>
        <w:t>с</w:t>
      </w:r>
      <w:r w:rsidRPr="00417C23">
        <w:t xml:space="preserve"> «П» несёт нам разрушение,</w:t>
      </w:r>
    </w:p>
    <w:p w:rsidR="00196FC3" w:rsidRPr="00417C23" w:rsidRDefault="00196FC3" w:rsidP="003D3DF0">
      <w:pPr>
        <w:pStyle w:val="a3"/>
        <w:ind w:firstLine="709"/>
      </w:pPr>
      <w:r>
        <w:t>с</w:t>
      </w:r>
      <w:r w:rsidRPr="00417C23">
        <w:t xml:space="preserve"> «В» навалено горой.</w:t>
      </w:r>
    </w:p>
    <w:p w:rsidR="00196FC3" w:rsidRPr="00417C23" w:rsidRDefault="00196FC3" w:rsidP="00196FC3">
      <w:pPr>
        <w:pStyle w:val="a3"/>
      </w:pPr>
      <w:r w:rsidRPr="00417C23">
        <w:t>б)</w:t>
      </w:r>
      <w:r w:rsidR="003D3DF0">
        <w:tab/>
      </w:r>
      <w:r w:rsidRPr="00417C23">
        <w:t>С «М» я в море,</w:t>
      </w:r>
    </w:p>
    <w:p w:rsidR="00196FC3" w:rsidRPr="00417C23" w:rsidRDefault="00196FC3" w:rsidP="003D3DF0">
      <w:pPr>
        <w:pStyle w:val="a3"/>
        <w:ind w:firstLine="709"/>
      </w:pPr>
      <w:r>
        <w:t>с</w:t>
      </w:r>
      <w:r w:rsidRPr="00417C23">
        <w:t xml:space="preserve"> «В» я в поле,</w:t>
      </w:r>
    </w:p>
    <w:p w:rsidR="00196FC3" w:rsidRPr="00417C23" w:rsidRDefault="00196FC3" w:rsidP="003D3DF0">
      <w:pPr>
        <w:pStyle w:val="a3"/>
        <w:ind w:firstLine="709"/>
      </w:pPr>
      <w:r>
        <w:t>с</w:t>
      </w:r>
      <w:r w:rsidRPr="00417C23">
        <w:t xml:space="preserve"> «П» я в доме,</w:t>
      </w:r>
    </w:p>
    <w:p w:rsidR="00196FC3" w:rsidRPr="00417C23" w:rsidRDefault="00196FC3" w:rsidP="003D3DF0">
      <w:pPr>
        <w:pStyle w:val="a3"/>
        <w:ind w:firstLine="709"/>
      </w:pPr>
      <w:r>
        <w:t>с</w:t>
      </w:r>
      <w:r w:rsidRPr="00417C23">
        <w:t xml:space="preserve"> «Г»</w:t>
      </w:r>
      <w:r>
        <w:t xml:space="preserve"> — </w:t>
      </w:r>
      <w:r w:rsidRPr="00417C23">
        <w:t>в футболе.</w:t>
      </w:r>
    </w:p>
    <w:p w:rsidR="00196FC3" w:rsidRPr="00417C23" w:rsidRDefault="00196FC3" w:rsidP="003D3DF0">
      <w:pPr>
        <w:pStyle w:val="12"/>
      </w:pPr>
      <w:r w:rsidRPr="00417C23">
        <w:t>2. Посчитаем!</w:t>
      </w:r>
    </w:p>
    <w:p w:rsidR="00196FC3" w:rsidRPr="00417C23" w:rsidRDefault="00196FC3" w:rsidP="003D3DF0">
      <w:pPr>
        <w:pStyle w:val="a3"/>
      </w:pPr>
      <w:r w:rsidRPr="00417C23">
        <w:t>По тропинке, вдоль кустов, шло 11 хвостов.</w:t>
      </w:r>
    </w:p>
    <w:p w:rsidR="00196FC3" w:rsidRPr="00417C23" w:rsidRDefault="00196FC3" w:rsidP="003D3DF0">
      <w:pPr>
        <w:pStyle w:val="a3"/>
      </w:pPr>
      <w:r w:rsidRPr="00417C23">
        <w:t>Сосчитать я также смог, что шагало 30 ног.</w:t>
      </w:r>
    </w:p>
    <w:p w:rsidR="00196FC3" w:rsidRPr="00417C23" w:rsidRDefault="00196FC3" w:rsidP="003D3DF0">
      <w:pPr>
        <w:pStyle w:val="a3"/>
      </w:pPr>
      <w:r w:rsidRPr="00417C23">
        <w:t>Это вместе шли куда-то петухи и поросята.</w:t>
      </w:r>
    </w:p>
    <w:p w:rsidR="00196FC3" w:rsidRPr="00417C23" w:rsidRDefault="00196FC3" w:rsidP="003D3DF0">
      <w:pPr>
        <w:pStyle w:val="a3"/>
      </w:pPr>
      <w:r w:rsidRPr="00417C23">
        <w:t>А теперь вопрос таков: сколько было петухов?</w:t>
      </w:r>
    </w:p>
    <w:p w:rsidR="00196FC3" w:rsidRPr="00417C23" w:rsidRDefault="00196FC3" w:rsidP="003D3DF0">
      <w:pPr>
        <w:pStyle w:val="a3"/>
      </w:pPr>
      <w:r w:rsidRPr="00417C23">
        <w:t>И узнать я был бы рад: сколько было поросят?</w:t>
      </w:r>
    </w:p>
    <w:p w:rsidR="00196FC3" w:rsidRPr="00417C23" w:rsidRDefault="00196FC3" w:rsidP="003D3DF0">
      <w:pPr>
        <w:pStyle w:val="12"/>
      </w:pPr>
      <w:r w:rsidRPr="00417C23">
        <w:t>3. Геометрические заморочки.</w:t>
      </w:r>
    </w:p>
    <w:p w:rsidR="00196FC3" w:rsidRPr="00417C23" w:rsidRDefault="00196FC3" w:rsidP="003D3DF0">
      <w:pPr>
        <w:pStyle w:val="a3"/>
      </w:pPr>
      <w:r>
        <w:t>У</w:t>
      </w:r>
      <w:r w:rsidRPr="00417C23">
        <w:t>бери 2 палочки так, чтобы из 5 квадратов получилось 2 квадрата.</w:t>
      </w:r>
    </w:p>
    <w:p w:rsidR="00196FC3" w:rsidRPr="00417C23" w:rsidRDefault="003D3DF0" w:rsidP="003D3DF0">
      <w:pPr>
        <w:pStyle w:val="a3"/>
        <w:spacing w:before="120" w:after="120"/>
        <w:jc w:val="center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856136" cy="988126"/>
                <wp:effectExtent l="0" t="0" r="20320" b="21590"/>
                <wp:docPr id="671" name="Группа 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6136" cy="988126"/>
                          <a:chOff x="0" y="0"/>
                          <a:chExt cx="856136" cy="988126"/>
                        </a:xfrm>
                      </wpg:grpSpPr>
                      <wps:wsp>
                        <wps:cNvPr id="61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27511" y="0"/>
                            <a:ext cx="42862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862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27511" y="492826"/>
                            <a:ext cx="42862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492826"/>
                            <a:ext cx="42862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432B929" id="Группа 671" o:spid="_x0000_s1026" style="width:67.4pt;height:77.8pt;mso-position-horizontal-relative:char;mso-position-vertical-relative:line" coordsize="8561,9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">
                <v:rect id="Rectangle 4" o:spid="_x0000_s1027" style="position:absolute;left:4275;width:428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"/>
                <v:rect id="Rectangle 5" o:spid="_x0000_s1028" style="position:absolute;width:428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"/>
                <v:rect id="Rectangle 4" o:spid="_x0000_s1029" style="position:absolute;left:4275;top:4928;width:428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"/>
                <v:rect id="Rectangle 5" o:spid="_x0000_s1030" style="position:absolute;top:4928;width:428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tV7wwAAANw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5jEMbzOhCMgF08AAAD//wMAUEsBAi0AFAAGAAgAAAAhANvh9svuAAAAhQEAABMAAAAAAAAAAAAA&#10;AAAAAAAAAFtDb250ZW50X1R5cGVzXS54bWxQSwECLQAUAAYACAAAACEAWvQsW78AAAAVAQAACwAA&#10;AAAAAAAAAAAAAAAfAQAAX3JlbHMvLnJlbHNQSwECLQAUAAYACAAAACEAUi7Ve8MAAADcAAAADwAA&#10;AAAAAAAAAAAAAAAHAgAAZHJzL2Rvd25yZXYueG1sUEsFBgAAAAADAAMAtwAAAPcCAAAAAA==&#10;"/>
                <w10:anchorlock/>
              </v:group>
            </w:pict>
          </mc:Fallback>
        </mc:AlternateContent>
      </w:r>
    </w:p>
    <w:p w:rsidR="00196FC3" w:rsidRPr="00417C23" w:rsidRDefault="00196FC3" w:rsidP="003D3DF0">
      <w:pPr>
        <w:pStyle w:val="12"/>
      </w:pPr>
      <w:r w:rsidRPr="00417C23">
        <w:t>4. Математическая головоломка.</w:t>
      </w:r>
    </w:p>
    <w:p w:rsidR="00196FC3" w:rsidRPr="00417C23" w:rsidRDefault="00196FC3" w:rsidP="003D3DF0">
      <w:pPr>
        <w:pStyle w:val="a3"/>
      </w:pPr>
      <w:r w:rsidRPr="00417C23">
        <w:t>Расставь знаки математических действий между цифрами (можно пользоваться скобками и приписывать цифры одну к другой), чтобы равенство было верным.</w:t>
      </w:r>
    </w:p>
    <w:p w:rsidR="00196FC3" w:rsidRPr="00417C23" w:rsidRDefault="00196FC3" w:rsidP="003D3DF0">
      <w:pPr>
        <w:pStyle w:val="a3"/>
      </w:pPr>
      <w:r w:rsidRPr="00417C23">
        <w:t>1 2 3 = 1</w:t>
      </w:r>
    </w:p>
    <w:p w:rsidR="00196FC3" w:rsidRPr="00417C23" w:rsidRDefault="00196FC3" w:rsidP="003D3DF0">
      <w:pPr>
        <w:pStyle w:val="a3"/>
      </w:pPr>
      <w:r w:rsidRPr="00417C23">
        <w:t>1 2 3 4 = 1</w:t>
      </w:r>
    </w:p>
    <w:p w:rsidR="00196FC3" w:rsidRPr="00417C23" w:rsidRDefault="00196FC3" w:rsidP="003D3DF0">
      <w:pPr>
        <w:pStyle w:val="a3"/>
      </w:pPr>
      <w:r w:rsidRPr="00417C23">
        <w:t>1 2 3 4 5 = 1</w:t>
      </w:r>
    </w:p>
    <w:p w:rsidR="00196FC3" w:rsidRPr="00417C23" w:rsidRDefault="00196FC3" w:rsidP="003D3DF0">
      <w:pPr>
        <w:pStyle w:val="12"/>
      </w:pPr>
      <w:r w:rsidRPr="00417C23">
        <w:t>5. Загадки-шутки.</w:t>
      </w:r>
    </w:p>
    <w:p w:rsidR="00196FC3" w:rsidRPr="00417C23" w:rsidRDefault="00196FC3" w:rsidP="003D3DF0">
      <w:pPr>
        <w:pStyle w:val="a3"/>
      </w:pPr>
      <w:r w:rsidRPr="00417C23">
        <w:t>а) Что делает сторож, когда у него на шапке сидит ворона?</w:t>
      </w:r>
    </w:p>
    <w:p w:rsidR="00196FC3" w:rsidRPr="00417C23" w:rsidRDefault="00196FC3" w:rsidP="003D3DF0">
      <w:pPr>
        <w:pStyle w:val="a3"/>
      </w:pPr>
      <w:r w:rsidRPr="00417C23">
        <w:t>б) На какое дерево сядет ворона во время дождя?</w:t>
      </w:r>
    </w:p>
    <w:p w:rsidR="00196FC3" w:rsidRDefault="00196FC3" w:rsidP="003D3DF0">
      <w:pPr>
        <w:pStyle w:val="a3"/>
      </w:pPr>
      <w:r w:rsidRPr="00417C23">
        <w:t>в) Какой месяц короче других?</w:t>
      </w:r>
      <w:r>
        <w:t xml:space="preserve"> </w:t>
      </w:r>
      <w:r>
        <w:br w:type="page"/>
      </w:r>
    </w:p>
    <w:p w:rsidR="00196FC3" w:rsidRPr="00417C23" w:rsidRDefault="00196FC3" w:rsidP="003D3DF0">
      <w:pPr>
        <w:pStyle w:val="11"/>
      </w:pPr>
      <w:r>
        <w:lastRenderedPageBreak/>
        <w:t>Блок заданий №</w:t>
      </w:r>
      <w:r w:rsidRPr="00417C23">
        <w:t xml:space="preserve"> 2</w:t>
      </w:r>
    </w:p>
    <w:p w:rsidR="00196FC3" w:rsidRDefault="00196FC3" w:rsidP="003D3DF0">
      <w:pPr>
        <w:pStyle w:val="af6"/>
      </w:pPr>
      <w:r w:rsidRPr="0038330F">
        <w:t>Фамилия, имя</w:t>
      </w:r>
      <w:r>
        <w:t>:</w:t>
      </w:r>
      <w:r w:rsidRPr="00417C23">
        <w:t xml:space="preserve"> ______________</w:t>
      </w:r>
      <w:r>
        <w:t xml:space="preserve">____________________ </w:t>
      </w:r>
      <w:r w:rsidRPr="0038330F">
        <w:t>Класс</w:t>
      </w:r>
      <w:r>
        <w:t>: _____________</w:t>
      </w:r>
    </w:p>
    <w:p w:rsidR="00196FC3" w:rsidRDefault="00196FC3" w:rsidP="00196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FC3" w:rsidRPr="00417C23" w:rsidRDefault="00196FC3" w:rsidP="003D3DF0">
      <w:pPr>
        <w:pStyle w:val="12"/>
      </w:pPr>
      <w:r w:rsidRPr="00417C23">
        <w:t xml:space="preserve">1. </w:t>
      </w:r>
      <w:proofErr w:type="spellStart"/>
      <w:r w:rsidRPr="00417C23">
        <w:t>Метаграмма</w:t>
      </w:r>
      <w:proofErr w:type="spellEnd"/>
      <w:r w:rsidRPr="00417C23">
        <w:t>.</w:t>
      </w:r>
    </w:p>
    <w:p w:rsidR="00196FC3" w:rsidRPr="00417C23" w:rsidRDefault="00196FC3" w:rsidP="003D3DF0">
      <w:pPr>
        <w:pStyle w:val="a3"/>
      </w:pPr>
      <w:r w:rsidRPr="00417C23">
        <w:t>а)</w:t>
      </w:r>
      <w:r w:rsidR="003D3DF0">
        <w:tab/>
      </w:r>
      <w:r w:rsidRPr="00417C23">
        <w:t>На мне качаясь, птичка весела,</w:t>
      </w:r>
    </w:p>
    <w:p w:rsidR="00196FC3" w:rsidRPr="00417C23" w:rsidRDefault="00196FC3" w:rsidP="003D3DF0">
      <w:pPr>
        <w:pStyle w:val="a3"/>
        <w:ind w:firstLine="709"/>
      </w:pPr>
      <w:r w:rsidRPr="00417C23">
        <w:t>И чувствует себя она прекрасно,</w:t>
      </w:r>
    </w:p>
    <w:p w:rsidR="00196FC3" w:rsidRPr="00417C23" w:rsidRDefault="00196FC3" w:rsidP="003D3DF0">
      <w:pPr>
        <w:pStyle w:val="a3"/>
        <w:ind w:firstLine="709"/>
      </w:pPr>
      <w:r w:rsidRPr="00417C23">
        <w:t>Но только с «В» для птички я мила,</w:t>
      </w:r>
    </w:p>
    <w:p w:rsidR="00196FC3" w:rsidRPr="00417C23" w:rsidRDefault="00196FC3" w:rsidP="003D3DF0">
      <w:pPr>
        <w:pStyle w:val="a3"/>
        <w:ind w:firstLine="709"/>
      </w:pPr>
      <w:r w:rsidRPr="00417C23">
        <w:t>А с «С» я для неё опасна.</w:t>
      </w:r>
    </w:p>
    <w:p w:rsidR="00196FC3" w:rsidRPr="00417C23" w:rsidRDefault="00196FC3" w:rsidP="003D3DF0">
      <w:pPr>
        <w:pStyle w:val="a3"/>
      </w:pPr>
      <w:r w:rsidRPr="00417C23">
        <w:t>б)</w:t>
      </w:r>
      <w:r w:rsidR="003D3DF0">
        <w:tab/>
      </w:r>
      <w:r w:rsidRPr="00417C23">
        <w:t xml:space="preserve">Конечно, </w:t>
      </w:r>
      <w:proofErr w:type="spellStart"/>
      <w:r w:rsidRPr="00417C23">
        <w:t>метаграмма</w:t>
      </w:r>
      <w:proofErr w:type="spellEnd"/>
      <w:r w:rsidRPr="00417C23">
        <w:t xml:space="preserve"> эта</w:t>
      </w:r>
    </w:p>
    <w:p w:rsidR="00196FC3" w:rsidRPr="00417C23" w:rsidRDefault="00196FC3" w:rsidP="003D3DF0">
      <w:pPr>
        <w:pStyle w:val="a3"/>
        <w:ind w:firstLine="709"/>
      </w:pPr>
      <w:r w:rsidRPr="00417C23">
        <w:t>Весьма проста и несложна:</w:t>
      </w:r>
    </w:p>
    <w:p w:rsidR="00196FC3" w:rsidRPr="00417C23" w:rsidRDefault="00196FC3" w:rsidP="003D3DF0">
      <w:pPr>
        <w:pStyle w:val="a3"/>
        <w:ind w:firstLine="709"/>
      </w:pPr>
      <w:r w:rsidRPr="00417C23">
        <w:t>Я с «У»</w:t>
      </w:r>
      <w:r>
        <w:t xml:space="preserve"> — </w:t>
      </w:r>
      <w:r w:rsidRPr="00417C23">
        <w:t>далёкая планета,</w:t>
      </w:r>
    </w:p>
    <w:p w:rsidR="00196FC3" w:rsidRPr="00417C23" w:rsidRDefault="00196FC3" w:rsidP="003D3DF0">
      <w:pPr>
        <w:pStyle w:val="a3"/>
        <w:ind w:firstLine="709"/>
      </w:pPr>
      <w:r w:rsidRPr="00417C23">
        <w:t>А с «И» я в Азии страна.</w:t>
      </w:r>
    </w:p>
    <w:p w:rsidR="00196FC3" w:rsidRPr="00417C23" w:rsidRDefault="00196FC3" w:rsidP="003D3DF0">
      <w:pPr>
        <w:pStyle w:val="12"/>
      </w:pPr>
      <w:r w:rsidRPr="00417C23">
        <w:t>2. Математическая головоломка.</w:t>
      </w:r>
    </w:p>
    <w:p w:rsidR="00196FC3" w:rsidRPr="00417C23" w:rsidRDefault="00196FC3" w:rsidP="003D3DF0">
      <w:pPr>
        <w:pStyle w:val="a3"/>
      </w:pPr>
      <w:r w:rsidRPr="00417C23">
        <w:t>Расставь знаки математических действий между цифрами (можно пользоваться скобками и приписывать цифры одну к другой), чтобы равенство было верным.</w:t>
      </w:r>
    </w:p>
    <w:p w:rsidR="00196FC3" w:rsidRPr="00417C23" w:rsidRDefault="00196FC3" w:rsidP="003D3DF0">
      <w:pPr>
        <w:pStyle w:val="a3"/>
      </w:pPr>
      <w:r w:rsidRPr="00417C23">
        <w:t>1 2 3 4 5 6 = 1</w:t>
      </w:r>
    </w:p>
    <w:p w:rsidR="00196FC3" w:rsidRPr="00417C23" w:rsidRDefault="00196FC3" w:rsidP="003D3DF0">
      <w:pPr>
        <w:pStyle w:val="a3"/>
      </w:pPr>
      <w:r w:rsidRPr="00417C23">
        <w:t>1 2 3 4 5 6 7 = 1</w:t>
      </w:r>
    </w:p>
    <w:p w:rsidR="00196FC3" w:rsidRPr="00417C23" w:rsidRDefault="00196FC3" w:rsidP="003D3DF0">
      <w:pPr>
        <w:pStyle w:val="12"/>
      </w:pPr>
      <w:r w:rsidRPr="00417C23">
        <w:t>3. Придумай продолжение стихотворения.</w:t>
      </w:r>
    </w:p>
    <w:p w:rsidR="00196FC3" w:rsidRPr="00417C23" w:rsidRDefault="00196FC3" w:rsidP="003D3DF0">
      <w:pPr>
        <w:pStyle w:val="a3"/>
      </w:pPr>
      <w:r w:rsidRPr="00417C23">
        <w:t>Вы слыхали, на базаре</w:t>
      </w:r>
    </w:p>
    <w:p w:rsidR="00196FC3" w:rsidRPr="00417C23" w:rsidRDefault="00196FC3" w:rsidP="003D3DF0">
      <w:pPr>
        <w:pStyle w:val="a3"/>
      </w:pPr>
      <w:r w:rsidRPr="00417C23">
        <w:t>Чудо-птицу продавали?..</w:t>
      </w:r>
    </w:p>
    <w:p w:rsidR="00196FC3" w:rsidRPr="00417C23" w:rsidRDefault="00196FC3" w:rsidP="003D3DF0">
      <w:pPr>
        <w:pStyle w:val="12"/>
      </w:pPr>
      <w:r w:rsidRPr="00417C23">
        <w:t>4. Геометрические заморочки.</w:t>
      </w:r>
    </w:p>
    <w:p w:rsidR="00196FC3" w:rsidRPr="00417C23" w:rsidRDefault="00196FC3" w:rsidP="003D3DF0">
      <w:pPr>
        <w:pStyle w:val="a3"/>
      </w:pPr>
      <w:r>
        <w:t>П</w:t>
      </w:r>
      <w:r w:rsidRPr="00417C23">
        <w:t>ереложи 3 палочки так, чтобы получилось 3 равных квадрата.</w:t>
      </w:r>
    </w:p>
    <w:p w:rsidR="00196FC3" w:rsidRPr="00417C23" w:rsidRDefault="003D3DF0" w:rsidP="003D3DF0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856137" cy="988126"/>
                <wp:effectExtent l="0" t="0" r="20320" b="21590"/>
                <wp:docPr id="672" name="Группа 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6137" cy="988126"/>
                          <a:chOff x="0" y="0"/>
                          <a:chExt cx="856137" cy="988126"/>
                        </a:xfrm>
                      </wpg:grpSpPr>
                      <wps:wsp>
                        <wps:cNvPr id="39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862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27512" y="0"/>
                            <a:ext cx="42862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27512" y="492826"/>
                            <a:ext cx="42862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492826"/>
                            <a:ext cx="42862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CD3902" id="Группа 672" o:spid="_x0000_s1026" style="width:67.4pt;height:77.8pt;mso-position-horizontal-relative:char;mso-position-vertical-relative:line" coordsize="8561,9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">
                <v:rect id="Rectangle 2" o:spid="_x0000_s1027" style="position:absolute;width:428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<v:rect id="Rectangle 3" o:spid="_x0000_s1028" style="position:absolute;left:4275;width:428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/>
                <v:rect id="Rectangle 4" o:spid="_x0000_s1029" style="position:absolute;left:4275;top:4928;width:428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/>
                <v:rect id="Rectangle 5" o:spid="_x0000_s1030" style="position:absolute;top:4928;width:428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/>
                <w10:anchorlock/>
              </v:group>
            </w:pict>
          </mc:Fallback>
        </mc:AlternateContent>
      </w:r>
    </w:p>
    <w:p w:rsidR="00196FC3" w:rsidRPr="00417C23" w:rsidRDefault="00196FC3" w:rsidP="003D3DF0">
      <w:pPr>
        <w:pStyle w:val="12"/>
      </w:pPr>
      <w:r w:rsidRPr="00417C23">
        <w:t xml:space="preserve">5. </w:t>
      </w:r>
      <w:r w:rsidRPr="003D3DF0">
        <w:t>Загадки</w:t>
      </w:r>
      <w:r w:rsidRPr="00417C23">
        <w:t>-шутки.</w:t>
      </w:r>
    </w:p>
    <w:p w:rsidR="00196FC3" w:rsidRPr="00417C23" w:rsidRDefault="00196FC3" w:rsidP="003D3DF0">
      <w:pPr>
        <w:pStyle w:val="a3"/>
      </w:pPr>
      <w:r w:rsidRPr="00417C23">
        <w:t>а) По чему часто ходят и никогда не ездят?</w:t>
      </w:r>
    </w:p>
    <w:p w:rsidR="00196FC3" w:rsidRDefault="00196FC3" w:rsidP="003D3DF0">
      <w:pPr>
        <w:pStyle w:val="a3"/>
        <w:rPr>
          <w:b/>
        </w:rPr>
      </w:pPr>
      <w:r w:rsidRPr="00417C23">
        <w:t>б) Чем оканчиваются день и ночь?</w:t>
      </w:r>
      <w:r>
        <w:t xml:space="preserve"> </w:t>
      </w:r>
      <w:r>
        <w:rPr>
          <w:b/>
        </w:rPr>
        <w:br w:type="page"/>
      </w:r>
    </w:p>
    <w:p w:rsidR="00196FC3" w:rsidRPr="00417C23" w:rsidRDefault="00196FC3" w:rsidP="0047180E">
      <w:pPr>
        <w:pStyle w:val="11"/>
      </w:pPr>
      <w:r>
        <w:lastRenderedPageBreak/>
        <w:t xml:space="preserve">Блок </w:t>
      </w:r>
      <w:r w:rsidRPr="0047180E">
        <w:t>заданий</w:t>
      </w:r>
      <w:r>
        <w:t xml:space="preserve"> №</w:t>
      </w:r>
      <w:r w:rsidRPr="00417C23">
        <w:t xml:space="preserve"> 3</w:t>
      </w:r>
    </w:p>
    <w:p w:rsidR="00196FC3" w:rsidRDefault="00196FC3" w:rsidP="0047180E">
      <w:pPr>
        <w:pStyle w:val="af6"/>
      </w:pPr>
      <w:r w:rsidRPr="0047180E">
        <w:t>Фамилия</w:t>
      </w:r>
      <w:r w:rsidRPr="0038330F">
        <w:t>, имя</w:t>
      </w:r>
      <w:r>
        <w:t>:</w:t>
      </w:r>
      <w:r w:rsidRPr="00417C23">
        <w:t xml:space="preserve"> ______________</w:t>
      </w:r>
      <w:r>
        <w:t xml:space="preserve">____________________ </w:t>
      </w:r>
      <w:r w:rsidRPr="0038330F">
        <w:t>Класс</w:t>
      </w:r>
      <w:r>
        <w:t>: _____________</w:t>
      </w:r>
    </w:p>
    <w:p w:rsidR="0047180E" w:rsidRDefault="0047180E" w:rsidP="0047180E">
      <w:pPr>
        <w:pStyle w:val="a3"/>
      </w:pPr>
    </w:p>
    <w:p w:rsidR="00196FC3" w:rsidRPr="00417C23" w:rsidRDefault="00196FC3" w:rsidP="0047180E">
      <w:pPr>
        <w:pStyle w:val="12"/>
      </w:pPr>
      <w:r w:rsidRPr="00417C23">
        <w:t xml:space="preserve">1. </w:t>
      </w:r>
      <w:proofErr w:type="spellStart"/>
      <w:r w:rsidRPr="00417C23">
        <w:t>Метаграмма</w:t>
      </w:r>
      <w:proofErr w:type="spellEnd"/>
      <w:r w:rsidRPr="00417C23">
        <w:t>.</w:t>
      </w:r>
    </w:p>
    <w:p w:rsidR="00196FC3" w:rsidRPr="00417C23" w:rsidRDefault="00196FC3" w:rsidP="0047180E">
      <w:pPr>
        <w:pStyle w:val="a3"/>
      </w:pPr>
      <w:r w:rsidRPr="00417C23">
        <w:t>а)</w:t>
      </w:r>
      <w:r w:rsidR="0047180E">
        <w:tab/>
      </w:r>
      <w:r w:rsidRPr="00417C23">
        <w:t>С буквой «К» меж берегов</w:t>
      </w:r>
    </w:p>
    <w:p w:rsidR="00196FC3" w:rsidRPr="00417C23" w:rsidRDefault="00196FC3" w:rsidP="0047180E">
      <w:pPr>
        <w:pStyle w:val="a3"/>
        <w:ind w:firstLine="709"/>
      </w:pPr>
      <w:r w:rsidRPr="00417C23">
        <w:t>Я теку привольно.</w:t>
      </w:r>
    </w:p>
    <w:p w:rsidR="00196FC3" w:rsidRPr="00417C23" w:rsidRDefault="00196FC3" w:rsidP="0047180E">
      <w:pPr>
        <w:pStyle w:val="a3"/>
        <w:ind w:firstLine="709"/>
      </w:pPr>
      <w:r w:rsidRPr="00417C23">
        <w:t>С буквой «С» я без зубов,</w:t>
      </w:r>
    </w:p>
    <w:p w:rsidR="00196FC3" w:rsidRPr="00417C23" w:rsidRDefault="00196FC3" w:rsidP="00014BEB">
      <w:pPr>
        <w:pStyle w:val="a3"/>
        <w:ind w:left="340"/>
      </w:pPr>
      <w:r w:rsidRPr="00417C23">
        <w:t>Но кусаюсь больно.</w:t>
      </w:r>
    </w:p>
    <w:p w:rsidR="00196FC3" w:rsidRPr="00417C23" w:rsidRDefault="00196FC3" w:rsidP="0047180E">
      <w:pPr>
        <w:pStyle w:val="a3"/>
      </w:pPr>
      <w:r w:rsidRPr="00417C23">
        <w:t>б)</w:t>
      </w:r>
      <w:r w:rsidR="0047180E">
        <w:tab/>
      </w:r>
      <w:r w:rsidRPr="00417C23">
        <w:t>Мне недолго измениться:</w:t>
      </w:r>
    </w:p>
    <w:p w:rsidR="00196FC3" w:rsidRPr="00417C23" w:rsidRDefault="00196FC3" w:rsidP="0047180E">
      <w:pPr>
        <w:pStyle w:val="a3"/>
        <w:ind w:firstLine="709"/>
      </w:pPr>
      <w:r w:rsidRPr="00417C23">
        <w:t>С «С» я рыба, с «Ф» я птица.</w:t>
      </w:r>
    </w:p>
    <w:p w:rsidR="00196FC3" w:rsidRPr="00417C23" w:rsidRDefault="00196FC3" w:rsidP="0047180E">
      <w:pPr>
        <w:pStyle w:val="12"/>
      </w:pPr>
      <w:r w:rsidRPr="00417C23">
        <w:t>2. Задача «Груши и груши».</w:t>
      </w:r>
    </w:p>
    <w:p w:rsidR="00196FC3" w:rsidRPr="00417C23" w:rsidRDefault="00196FC3" w:rsidP="0047180E">
      <w:pPr>
        <w:pStyle w:val="a3"/>
      </w:pPr>
      <w:r w:rsidRPr="00417C23">
        <w:t>Если Грушам дать по груше,</w:t>
      </w:r>
    </w:p>
    <w:p w:rsidR="00196FC3" w:rsidRPr="00417C23" w:rsidRDefault="00196FC3" w:rsidP="0047180E">
      <w:pPr>
        <w:pStyle w:val="a3"/>
      </w:pPr>
      <w:r w:rsidRPr="00417C23">
        <w:t>То одна в избытке груша.</w:t>
      </w:r>
    </w:p>
    <w:p w:rsidR="00196FC3" w:rsidRPr="00417C23" w:rsidRDefault="00196FC3" w:rsidP="0047180E">
      <w:pPr>
        <w:pStyle w:val="a3"/>
      </w:pPr>
      <w:r w:rsidRPr="00417C23">
        <w:t>Если дать по паре груш,</w:t>
      </w:r>
    </w:p>
    <w:p w:rsidR="00196FC3" w:rsidRPr="00417C23" w:rsidRDefault="00196FC3" w:rsidP="0047180E">
      <w:pPr>
        <w:pStyle w:val="a3"/>
      </w:pPr>
      <w:r w:rsidRPr="00417C23">
        <w:t>То не хватит пары груш.</w:t>
      </w:r>
    </w:p>
    <w:p w:rsidR="00196FC3" w:rsidRPr="00417C23" w:rsidRDefault="00196FC3" w:rsidP="0047180E">
      <w:pPr>
        <w:pStyle w:val="a3"/>
      </w:pPr>
      <w:r w:rsidRPr="00417C23">
        <w:t>Сколько Груш? И сколько груш?</w:t>
      </w:r>
    </w:p>
    <w:p w:rsidR="00196FC3" w:rsidRPr="00417C23" w:rsidRDefault="00196FC3" w:rsidP="0047180E">
      <w:pPr>
        <w:pStyle w:val="12"/>
      </w:pPr>
      <w:r w:rsidRPr="00417C23">
        <w:t>3. Полёт фантазии.</w:t>
      </w:r>
    </w:p>
    <w:p w:rsidR="00196FC3" w:rsidRPr="0047180E" w:rsidRDefault="00196FC3" w:rsidP="0047180E">
      <w:pPr>
        <w:pStyle w:val="a3"/>
      </w:pPr>
      <w:r w:rsidRPr="0047180E">
        <w:t>Придумай название и правила для новой спортивной игры, в которой одновременно бы использовались:</w:t>
      </w:r>
    </w:p>
    <w:p w:rsidR="00196FC3" w:rsidRPr="0047180E" w:rsidRDefault="00196FC3" w:rsidP="0047180E">
      <w:pPr>
        <w:pStyle w:val="a3"/>
      </w:pPr>
      <w:r w:rsidRPr="0047180E">
        <w:t>хоккейная шайба;</w:t>
      </w:r>
    </w:p>
    <w:p w:rsidR="00196FC3" w:rsidRPr="0047180E" w:rsidRDefault="00196FC3" w:rsidP="0047180E">
      <w:pPr>
        <w:pStyle w:val="a3"/>
      </w:pPr>
      <w:r w:rsidRPr="0047180E">
        <w:t>теннисная ракетка;</w:t>
      </w:r>
    </w:p>
    <w:p w:rsidR="00196FC3" w:rsidRPr="0047180E" w:rsidRDefault="00196FC3" w:rsidP="0047180E">
      <w:pPr>
        <w:pStyle w:val="a3"/>
      </w:pPr>
      <w:r w:rsidRPr="0047180E">
        <w:t>акваланг.</w:t>
      </w:r>
    </w:p>
    <w:p w:rsidR="00196FC3" w:rsidRPr="00417C23" w:rsidRDefault="00196FC3" w:rsidP="0047180E">
      <w:pPr>
        <w:pStyle w:val="12"/>
      </w:pPr>
      <w:r w:rsidRPr="00417C23">
        <w:t>4. Логическая задача со спичками.</w:t>
      </w:r>
    </w:p>
    <w:p w:rsidR="00196FC3" w:rsidRPr="00417C23" w:rsidRDefault="00196FC3" w:rsidP="00014BEB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417C23">
        <w:rPr>
          <w:rFonts w:ascii="Times New Roman" w:hAnsi="Times New Roman" w:cs="Times New Roman"/>
          <w:sz w:val="28"/>
          <w:szCs w:val="28"/>
        </w:rPr>
        <w:t xml:space="preserve">На столе лежат 3 спички. Больше спичек нет, а эти нельзя ломать. И всё-таки: сможешь ли ты сделать из трёх </w:t>
      </w:r>
      <w:r>
        <w:rPr>
          <w:rFonts w:ascii="Times New Roman" w:hAnsi="Times New Roman" w:cs="Times New Roman"/>
          <w:sz w:val="28"/>
          <w:szCs w:val="28"/>
        </w:rPr>
        <w:t xml:space="preserve">спичек </w:t>
      </w:r>
      <w:r w:rsidRPr="00417C23">
        <w:rPr>
          <w:rFonts w:ascii="Times New Roman" w:hAnsi="Times New Roman" w:cs="Times New Roman"/>
          <w:sz w:val="28"/>
          <w:szCs w:val="28"/>
        </w:rPr>
        <w:t>четыре?</w:t>
      </w:r>
    </w:p>
    <w:p w:rsidR="00196FC3" w:rsidRPr="00417C23" w:rsidRDefault="00196FC3" w:rsidP="0047180E">
      <w:pPr>
        <w:pStyle w:val="12"/>
      </w:pPr>
      <w:r w:rsidRPr="00417C23">
        <w:t>5. Загадки-шутки.</w:t>
      </w:r>
    </w:p>
    <w:p w:rsidR="00196FC3" w:rsidRPr="00417C23" w:rsidRDefault="00196FC3" w:rsidP="0047180E">
      <w:pPr>
        <w:pStyle w:val="a3"/>
      </w:pPr>
      <w:r w:rsidRPr="00417C23">
        <w:t>а) Название какой реки можно обнаружить у человека во рту?</w:t>
      </w:r>
    </w:p>
    <w:p w:rsidR="00196FC3" w:rsidRPr="00417C23" w:rsidRDefault="00196FC3" w:rsidP="0047180E">
      <w:pPr>
        <w:pStyle w:val="a3"/>
      </w:pPr>
      <w:r w:rsidRPr="00417C23">
        <w:t>б) Какую реку можно срезать ножом?</w:t>
      </w:r>
    </w:p>
    <w:p w:rsidR="00196FC3" w:rsidRDefault="00196FC3" w:rsidP="0047180E">
      <w:pPr>
        <w:pStyle w:val="a3"/>
        <w:rPr>
          <w:b/>
        </w:rPr>
      </w:pPr>
      <w:r w:rsidRPr="00417C23">
        <w:t>в) Какая птица, потеряв одну букву, становится самой большой в Европе рекой?</w:t>
      </w:r>
      <w:r>
        <w:t xml:space="preserve"> </w:t>
      </w:r>
      <w:r>
        <w:rPr>
          <w:b/>
        </w:rPr>
        <w:br w:type="page"/>
      </w:r>
    </w:p>
    <w:p w:rsidR="00196FC3" w:rsidRPr="00417C23" w:rsidRDefault="00196FC3" w:rsidP="0047180E">
      <w:pPr>
        <w:pStyle w:val="11"/>
      </w:pPr>
      <w:r>
        <w:lastRenderedPageBreak/>
        <w:t>Блок заданий №</w:t>
      </w:r>
      <w:r w:rsidRPr="00417C23">
        <w:t xml:space="preserve"> 4</w:t>
      </w:r>
    </w:p>
    <w:p w:rsidR="00196FC3" w:rsidRDefault="00196FC3" w:rsidP="0047180E">
      <w:pPr>
        <w:pStyle w:val="af6"/>
      </w:pPr>
      <w:r w:rsidRPr="0038330F">
        <w:t>Фамилия, имя</w:t>
      </w:r>
      <w:r>
        <w:t>:</w:t>
      </w:r>
      <w:r w:rsidRPr="00417C23">
        <w:t xml:space="preserve"> ______________</w:t>
      </w:r>
      <w:r>
        <w:t xml:space="preserve">____________________ </w:t>
      </w:r>
      <w:r w:rsidRPr="0038330F">
        <w:t>Класс</w:t>
      </w:r>
      <w:r>
        <w:t>: _____________</w:t>
      </w:r>
    </w:p>
    <w:p w:rsidR="00196FC3" w:rsidRDefault="00196FC3" w:rsidP="0047180E">
      <w:pPr>
        <w:pStyle w:val="a3"/>
      </w:pPr>
    </w:p>
    <w:p w:rsidR="00196FC3" w:rsidRPr="00417C23" w:rsidRDefault="00196FC3" w:rsidP="0047180E">
      <w:pPr>
        <w:pStyle w:val="12"/>
      </w:pPr>
      <w:r w:rsidRPr="00417C23">
        <w:t xml:space="preserve">1. </w:t>
      </w:r>
      <w:proofErr w:type="spellStart"/>
      <w:r w:rsidRPr="00417C23">
        <w:t>Метаграмма</w:t>
      </w:r>
      <w:proofErr w:type="spellEnd"/>
      <w:r w:rsidRPr="00417C23">
        <w:t>.</w:t>
      </w:r>
    </w:p>
    <w:p w:rsidR="00196FC3" w:rsidRPr="00417C23" w:rsidRDefault="00196FC3" w:rsidP="0047180E">
      <w:pPr>
        <w:pStyle w:val="a3"/>
      </w:pPr>
      <w:r w:rsidRPr="00417C23">
        <w:t>а)</w:t>
      </w:r>
      <w:r w:rsidR="0047180E">
        <w:tab/>
      </w:r>
      <w:r w:rsidRPr="00417C23">
        <w:t>С «Г» он будет частью слова,</w:t>
      </w:r>
    </w:p>
    <w:p w:rsidR="00196FC3" w:rsidRPr="00417C23" w:rsidRDefault="00196FC3" w:rsidP="0047180E">
      <w:pPr>
        <w:pStyle w:val="a3"/>
        <w:ind w:firstLine="709"/>
      </w:pPr>
      <w:r w:rsidRPr="00417C23">
        <w:t>С «Й»</w:t>
      </w:r>
      <w:r>
        <w:t xml:space="preserve"> — </w:t>
      </w:r>
      <w:r w:rsidRPr="00417C23">
        <w:t>немножко схож с пластом,</w:t>
      </w:r>
    </w:p>
    <w:p w:rsidR="00196FC3" w:rsidRPr="00417C23" w:rsidRDefault="00196FC3" w:rsidP="0047180E">
      <w:pPr>
        <w:pStyle w:val="a3"/>
        <w:ind w:firstLine="709"/>
      </w:pPr>
      <w:r w:rsidRPr="00417C23">
        <w:t>С «Н»</w:t>
      </w:r>
      <w:r>
        <w:t xml:space="preserve"> — </w:t>
      </w:r>
      <w:r w:rsidRPr="00417C23">
        <w:t>не конь и не корова,</w:t>
      </w:r>
    </w:p>
    <w:p w:rsidR="00196FC3" w:rsidRPr="00417C23" w:rsidRDefault="00196FC3" w:rsidP="0047180E">
      <w:pPr>
        <w:pStyle w:val="a3"/>
        <w:ind w:firstLine="709"/>
      </w:pPr>
      <w:r w:rsidRPr="00417C23">
        <w:t>Хоть с ногами и хвостом.</w:t>
      </w:r>
    </w:p>
    <w:p w:rsidR="00196FC3" w:rsidRPr="00417C23" w:rsidRDefault="00196FC3" w:rsidP="0047180E">
      <w:pPr>
        <w:pStyle w:val="a3"/>
      </w:pPr>
      <w:r>
        <w:t>б)</w:t>
      </w:r>
      <w:r w:rsidR="0047180E">
        <w:tab/>
      </w:r>
      <w:r>
        <w:t>Найти меня простое дело</w:t>
      </w:r>
    </w:p>
    <w:p w:rsidR="00196FC3" w:rsidRPr="00417C23" w:rsidRDefault="00196FC3" w:rsidP="0047180E">
      <w:pPr>
        <w:pStyle w:val="a3"/>
        <w:ind w:firstLine="709"/>
      </w:pPr>
      <w:r w:rsidRPr="00417C23">
        <w:t>Как ни хитри:</w:t>
      </w:r>
    </w:p>
    <w:p w:rsidR="00196FC3" w:rsidRPr="00417C23" w:rsidRDefault="00196FC3" w:rsidP="0047180E">
      <w:pPr>
        <w:pStyle w:val="a3"/>
        <w:ind w:firstLine="709"/>
      </w:pPr>
      <w:r w:rsidRPr="00417C23">
        <w:t>Я с «Б» всегда снаружи тела,</w:t>
      </w:r>
    </w:p>
    <w:p w:rsidR="00196FC3" w:rsidRPr="00417C23" w:rsidRDefault="00196FC3" w:rsidP="0047180E">
      <w:pPr>
        <w:pStyle w:val="a3"/>
        <w:ind w:firstLine="709"/>
      </w:pPr>
      <w:r w:rsidRPr="00417C23">
        <w:t>А с «К»</w:t>
      </w:r>
      <w:r>
        <w:t xml:space="preserve"> — </w:t>
      </w:r>
      <w:r w:rsidRPr="00417C23">
        <w:t>внутри.</w:t>
      </w:r>
    </w:p>
    <w:p w:rsidR="00196FC3" w:rsidRPr="00417C23" w:rsidRDefault="00196FC3" w:rsidP="0047180E">
      <w:pPr>
        <w:pStyle w:val="12"/>
      </w:pPr>
      <w:r w:rsidRPr="00417C23">
        <w:t>2. Математическая головоломка.</w:t>
      </w:r>
    </w:p>
    <w:p w:rsidR="00196FC3" w:rsidRPr="00417C23" w:rsidRDefault="00196FC3" w:rsidP="0047180E">
      <w:pPr>
        <w:pStyle w:val="a3"/>
      </w:pPr>
      <w:r w:rsidRPr="00417C23">
        <w:t>Расставь знаки математических действий между цифрами (можно пользоваться скобками и приписывать цифры одну к другой), чтобы равенство было верным.</w:t>
      </w:r>
    </w:p>
    <w:p w:rsidR="00196FC3" w:rsidRPr="00417C23" w:rsidRDefault="00196FC3" w:rsidP="0047180E">
      <w:pPr>
        <w:pStyle w:val="a3"/>
      </w:pPr>
      <w:r w:rsidRPr="00417C23">
        <w:t>5 5 5 5 5 = 100</w:t>
      </w:r>
    </w:p>
    <w:p w:rsidR="00196FC3" w:rsidRPr="00417C23" w:rsidRDefault="00196FC3" w:rsidP="0047180E">
      <w:pPr>
        <w:pStyle w:val="12"/>
      </w:pPr>
      <w:r w:rsidRPr="00417C23">
        <w:t>3. Полёт фантазии.</w:t>
      </w:r>
    </w:p>
    <w:p w:rsidR="00196FC3" w:rsidRPr="00417C23" w:rsidRDefault="00196FC3" w:rsidP="0047180E">
      <w:pPr>
        <w:pStyle w:val="a3"/>
      </w:pPr>
      <w:r w:rsidRPr="00417C23">
        <w:t>Допустим, что наша промышленность приступила к выпуску новых элементов одежды, но любая новая продукция нуждается в рекламе. Поэтому создай рекламу вещам:</w:t>
      </w:r>
    </w:p>
    <w:p w:rsidR="00196FC3" w:rsidRPr="00417C23" w:rsidRDefault="00196FC3" w:rsidP="0047180E">
      <w:pPr>
        <w:pStyle w:val="a3"/>
      </w:pPr>
      <w:r w:rsidRPr="00417C23">
        <w:t>галстук бисквитный;</w:t>
      </w:r>
    </w:p>
    <w:p w:rsidR="00196FC3" w:rsidRPr="00417C23" w:rsidRDefault="00196FC3" w:rsidP="0047180E">
      <w:pPr>
        <w:pStyle w:val="a3"/>
      </w:pPr>
      <w:r w:rsidRPr="00417C23">
        <w:t>молния с дистанционным управлением.</w:t>
      </w:r>
    </w:p>
    <w:p w:rsidR="00196FC3" w:rsidRPr="00417C23" w:rsidRDefault="00196FC3" w:rsidP="0047180E">
      <w:pPr>
        <w:pStyle w:val="12"/>
      </w:pPr>
      <w:r w:rsidRPr="00417C23">
        <w:t>4. Алфавит.</w:t>
      </w:r>
    </w:p>
    <w:p w:rsidR="00196FC3" w:rsidRPr="00417C23" w:rsidRDefault="00196FC3" w:rsidP="0047180E">
      <w:pPr>
        <w:pStyle w:val="a3"/>
      </w:pPr>
      <w:r w:rsidRPr="00417C23">
        <w:t>Составь список слов с таким расчётом, чтобы третьи буквы составили алфавит от</w:t>
      </w:r>
      <w:r w:rsidR="0047180E">
        <w:t> </w:t>
      </w:r>
      <w:r w:rsidRPr="00417C23">
        <w:t>А до Ж. В словах может быть любое количество букв.</w:t>
      </w:r>
    </w:p>
    <w:p w:rsidR="00196FC3" w:rsidRPr="00417C23" w:rsidRDefault="00196FC3" w:rsidP="0047180E">
      <w:pPr>
        <w:pStyle w:val="12"/>
      </w:pPr>
      <w:r w:rsidRPr="00417C23">
        <w:t>5. Загадки-шутки.</w:t>
      </w:r>
    </w:p>
    <w:p w:rsidR="00196FC3" w:rsidRPr="00417C23" w:rsidRDefault="00196FC3" w:rsidP="0047180E">
      <w:pPr>
        <w:pStyle w:val="a3"/>
      </w:pPr>
      <w:r>
        <w:t>а) Когда называют её имя,</w:t>
      </w:r>
      <w:r w:rsidRPr="00417C23">
        <w:t xml:space="preserve"> она всегда разбивается или раскалывается.</w:t>
      </w:r>
    </w:p>
    <w:p w:rsidR="00196FC3" w:rsidRPr="00417C23" w:rsidRDefault="00196FC3" w:rsidP="0047180E">
      <w:pPr>
        <w:pStyle w:val="a3"/>
      </w:pPr>
      <w:r w:rsidRPr="00417C23">
        <w:t>б) Ты да я да мы с тобой. Сколько нас всего?</w:t>
      </w:r>
    </w:p>
    <w:p w:rsidR="00196FC3" w:rsidRDefault="00196FC3" w:rsidP="0047180E">
      <w:pPr>
        <w:pStyle w:val="a3"/>
        <w:rPr>
          <w:b/>
        </w:rPr>
      </w:pPr>
      <w:r w:rsidRPr="00417C23">
        <w:t>в) Когда мальчика называют женским именем?</w:t>
      </w:r>
      <w:r>
        <w:t xml:space="preserve"> </w:t>
      </w:r>
      <w:r>
        <w:rPr>
          <w:b/>
        </w:rPr>
        <w:br w:type="page"/>
      </w:r>
    </w:p>
    <w:p w:rsidR="00196FC3" w:rsidRPr="00417C23" w:rsidRDefault="00196FC3" w:rsidP="0047180E">
      <w:pPr>
        <w:pStyle w:val="11"/>
      </w:pPr>
      <w:r>
        <w:lastRenderedPageBreak/>
        <w:t>Блок заданий №</w:t>
      </w:r>
      <w:r w:rsidRPr="00417C23">
        <w:t xml:space="preserve"> 5</w:t>
      </w:r>
    </w:p>
    <w:p w:rsidR="00196FC3" w:rsidRDefault="00196FC3" w:rsidP="0047180E">
      <w:pPr>
        <w:pStyle w:val="af6"/>
      </w:pPr>
      <w:r w:rsidRPr="0038330F">
        <w:t>Фамилия, имя</w:t>
      </w:r>
      <w:r>
        <w:t>:</w:t>
      </w:r>
      <w:r w:rsidRPr="00417C23">
        <w:t xml:space="preserve"> ______________</w:t>
      </w:r>
      <w:r>
        <w:t xml:space="preserve">____________________ </w:t>
      </w:r>
      <w:r w:rsidRPr="0038330F">
        <w:t>Класс</w:t>
      </w:r>
      <w:r>
        <w:t>: _____________</w:t>
      </w:r>
    </w:p>
    <w:p w:rsidR="00196FC3" w:rsidRDefault="00196FC3" w:rsidP="00196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FC3" w:rsidRPr="00417C23" w:rsidRDefault="00196FC3" w:rsidP="007412E2">
      <w:pPr>
        <w:pStyle w:val="12"/>
      </w:pPr>
      <w:r w:rsidRPr="00417C23">
        <w:t>1. Шарада.</w:t>
      </w:r>
    </w:p>
    <w:p w:rsidR="00196FC3" w:rsidRPr="00417C23" w:rsidRDefault="00196FC3" w:rsidP="007412E2">
      <w:pPr>
        <w:pStyle w:val="a3"/>
      </w:pPr>
      <w:r w:rsidRPr="00417C23">
        <w:t>а)</w:t>
      </w:r>
      <w:r w:rsidR="007412E2">
        <w:tab/>
      </w:r>
      <w:r w:rsidRPr="00417C23">
        <w:t>Часть первая</w:t>
      </w:r>
      <w:r>
        <w:t xml:space="preserve"> — </w:t>
      </w:r>
      <w:r w:rsidRPr="00417C23">
        <w:t>на земле остаётся, когда по ней кто-то пройдёт.</w:t>
      </w:r>
    </w:p>
    <w:p w:rsidR="00196FC3" w:rsidRPr="00417C23" w:rsidRDefault="00196FC3" w:rsidP="007412E2">
      <w:pPr>
        <w:pStyle w:val="a3"/>
        <w:ind w:firstLine="709"/>
      </w:pPr>
      <w:r w:rsidRPr="00417C23">
        <w:t>Вторая</w:t>
      </w:r>
      <w:r>
        <w:t xml:space="preserve"> — </w:t>
      </w:r>
      <w:r w:rsidRPr="00417C23">
        <w:t>даётся ошибками в долгом труде.</w:t>
      </w:r>
    </w:p>
    <w:p w:rsidR="00196FC3" w:rsidRPr="00417C23" w:rsidRDefault="00196FC3" w:rsidP="007412E2">
      <w:pPr>
        <w:pStyle w:val="a3"/>
        <w:ind w:firstLine="709"/>
      </w:pPr>
      <w:r w:rsidRPr="00417C23">
        <w:t>А словом охотник зовётся, что зверя отыщет в тайге.</w:t>
      </w:r>
    </w:p>
    <w:p w:rsidR="00196FC3" w:rsidRPr="00417C23" w:rsidRDefault="00196FC3" w:rsidP="007412E2">
      <w:pPr>
        <w:pStyle w:val="a3"/>
      </w:pPr>
      <w:r w:rsidRPr="00417C23">
        <w:t>б)</w:t>
      </w:r>
      <w:r w:rsidR="007412E2">
        <w:tab/>
      </w:r>
      <w:r w:rsidRPr="00417C23">
        <w:t>Слог первый</w:t>
      </w:r>
      <w:r>
        <w:t xml:space="preserve"> — </w:t>
      </w:r>
      <w:r w:rsidRPr="00417C23">
        <w:t>маленький грызун,</w:t>
      </w:r>
    </w:p>
    <w:p w:rsidR="00196FC3" w:rsidRPr="00417C23" w:rsidRDefault="00196FC3" w:rsidP="007412E2">
      <w:pPr>
        <w:pStyle w:val="a3"/>
        <w:ind w:firstLine="709"/>
      </w:pPr>
      <w:r w:rsidRPr="00417C23">
        <w:t>Второй</w:t>
      </w:r>
      <w:r>
        <w:t xml:space="preserve"> — </w:t>
      </w:r>
      <w:r w:rsidRPr="00417C23">
        <w:t>вид дикого быка.</w:t>
      </w:r>
    </w:p>
    <w:p w:rsidR="00196FC3" w:rsidRPr="00417C23" w:rsidRDefault="00196FC3" w:rsidP="007412E2">
      <w:pPr>
        <w:pStyle w:val="a3"/>
        <w:ind w:firstLine="709"/>
      </w:pPr>
      <w:r w:rsidRPr="00417C23">
        <w:t>Любой, кто в химии силён,</w:t>
      </w:r>
    </w:p>
    <w:p w:rsidR="00196FC3" w:rsidRPr="00417C23" w:rsidRDefault="00196FC3" w:rsidP="007412E2">
      <w:pPr>
        <w:pStyle w:val="a3"/>
        <w:ind w:firstLine="709"/>
      </w:pPr>
      <w:r w:rsidRPr="00417C23">
        <w:t>Ответ найдёт наверняка.</w:t>
      </w:r>
    </w:p>
    <w:p w:rsidR="00196FC3" w:rsidRPr="00417C23" w:rsidRDefault="00196FC3" w:rsidP="007412E2">
      <w:pPr>
        <w:pStyle w:val="12"/>
      </w:pPr>
      <w:r w:rsidRPr="00417C23">
        <w:t>2. Математическая головоломка.</w:t>
      </w:r>
    </w:p>
    <w:p w:rsidR="00196FC3" w:rsidRPr="00417C23" w:rsidRDefault="00196FC3" w:rsidP="007412E2">
      <w:pPr>
        <w:pStyle w:val="a3"/>
      </w:pPr>
      <w:r w:rsidRPr="00417C23">
        <w:t>Расставь знаки математических действий между цифрами (можно пользоваться скобками и приписывать цифры одну к другой), чтобы равенство было верным.</w:t>
      </w:r>
    </w:p>
    <w:p w:rsidR="00196FC3" w:rsidRPr="00417C23" w:rsidRDefault="00196FC3" w:rsidP="007412E2">
      <w:pPr>
        <w:pStyle w:val="a3"/>
      </w:pPr>
      <w:r w:rsidRPr="00417C23">
        <w:t>8 8 8 8 8 8 8</w:t>
      </w:r>
      <w:r>
        <w:t xml:space="preserve"> </w:t>
      </w:r>
      <w:r w:rsidRPr="00417C23">
        <w:t>8 = 1000</w:t>
      </w:r>
    </w:p>
    <w:p w:rsidR="00196FC3" w:rsidRPr="00417C23" w:rsidRDefault="00196FC3" w:rsidP="007412E2">
      <w:pPr>
        <w:pStyle w:val="12"/>
      </w:pPr>
      <w:r w:rsidRPr="00417C23">
        <w:t>3. Полёт фантазии.</w:t>
      </w:r>
    </w:p>
    <w:p w:rsidR="00196FC3" w:rsidRPr="00417C23" w:rsidRDefault="00196FC3" w:rsidP="007412E2">
      <w:pPr>
        <w:pStyle w:val="a3"/>
      </w:pPr>
      <w:r w:rsidRPr="00417C23">
        <w:t>Придумай название и правила для новой спортивной игры, в которой одновременно бы использовались:</w:t>
      </w:r>
    </w:p>
    <w:p w:rsidR="00196FC3" w:rsidRPr="00417C23" w:rsidRDefault="00196FC3" w:rsidP="007412E2">
      <w:pPr>
        <w:pStyle w:val="a3"/>
      </w:pPr>
      <w:r w:rsidRPr="00417C23">
        <w:t>баскетбольный мяч;</w:t>
      </w:r>
    </w:p>
    <w:p w:rsidR="00196FC3" w:rsidRPr="00417C23" w:rsidRDefault="00196FC3" w:rsidP="007412E2">
      <w:pPr>
        <w:pStyle w:val="a3"/>
      </w:pPr>
      <w:r w:rsidRPr="00417C23">
        <w:t>боксёрские перчатки;</w:t>
      </w:r>
    </w:p>
    <w:p w:rsidR="00196FC3" w:rsidRPr="00417C23" w:rsidRDefault="00196FC3" w:rsidP="007412E2">
      <w:pPr>
        <w:pStyle w:val="a3"/>
      </w:pPr>
      <w:r w:rsidRPr="00417C23">
        <w:t>велосипед.</w:t>
      </w:r>
    </w:p>
    <w:p w:rsidR="00196FC3" w:rsidRPr="00417C23" w:rsidRDefault="00196FC3" w:rsidP="007412E2">
      <w:pPr>
        <w:pStyle w:val="12"/>
      </w:pPr>
      <w:r w:rsidRPr="00417C23">
        <w:t>4. Алфавит.</w:t>
      </w:r>
    </w:p>
    <w:p w:rsidR="00196FC3" w:rsidRPr="00417C23" w:rsidRDefault="00196FC3" w:rsidP="007412E2">
      <w:pPr>
        <w:pStyle w:val="a3"/>
      </w:pPr>
      <w:r w:rsidRPr="00417C23">
        <w:t>Составь список слов с таким расчётом, чтобы третьи буквы составили алфавит от</w:t>
      </w:r>
      <w:r w:rsidR="00403868">
        <w:t> </w:t>
      </w:r>
      <w:proofErr w:type="gramStart"/>
      <w:r w:rsidRPr="00417C23">
        <w:t>З</w:t>
      </w:r>
      <w:proofErr w:type="gramEnd"/>
      <w:r w:rsidRPr="00417C23">
        <w:t xml:space="preserve"> до О. В словах может быть любое количество букв.</w:t>
      </w:r>
    </w:p>
    <w:p w:rsidR="00196FC3" w:rsidRPr="00417C23" w:rsidRDefault="00196FC3" w:rsidP="007412E2">
      <w:pPr>
        <w:pStyle w:val="12"/>
      </w:pPr>
      <w:r w:rsidRPr="00417C23">
        <w:t>5. Загадки-шутки.</w:t>
      </w:r>
    </w:p>
    <w:p w:rsidR="00196FC3" w:rsidRPr="00417C23" w:rsidRDefault="00196FC3" w:rsidP="007412E2">
      <w:pPr>
        <w:pStyle w:val="a3"/>
      </w:pPr>
      <w:r w:rsidRPr="00417C23">
        <w:t>а) Название какого российского города состоит из птицы и животного?</w:t>
      </w:r>
    </w:p>
    <w:p w:rsidR="00196FC3" w:rsidRPr="00417C23" w:rsidRDefault="00196FC3" w:rsidP="007412E2">
      <w:pPr>
        <w:pStyle w:val="a3"/>
      </w:pPr>
      <w:r w:rsidRPr="00417C23">
        <w:t>б) Какой город есть в компоте?</w:t>
      </w:r>
    </w:p>
    <w:p w:rsidR="00196FC3" w:rsidRDefault="00196FC3" w:rsidP="007412E2">
      <w:pPr>
        <w:pStyle w:val="a3"/>
        <w:rPr>
          <w:b/>
        </w:rPr>
      </w:pPr>
      <w:r w:rsidRPr="00417C23">
        <w:t>в) Какой город может парить?</w:t>
      </w:r>
      <w:r>
        <w:t xml:space="preserve"> </w:t>
      </w:r>
      <w:r>
        <w:rPr>
          <w:b/>
        </w:rPr>
        <w:br w:type="page"/>
      </w:r>
    </w:p>
    <w:p w:rsidR="00196FC3" w:rsidRPr="00417C23" w:rsidRDefault="00196FC3" w:rsidP="007412E2">
      <w:pPr>
        <w:pStyle w:val="11"/>
      </w:pPr>
      <w:r>
        <w:lastRenderedPageBreak/>
        <w:t>Блок заданий №</w:t>
      </w:r>
      <w:r w:rsidRPr="00417C23">
        <w:t xml:space="preserve"> 6</w:t>
      </w:r>
    </w:p>
    <w:p w:rsidR="00196FC3" w:rsidRDefault="00196FC3" w:rsidP="007412E2">
      <w:pPr>
        <w:pStyle w:val="af6"/>
      </w:pPr>
      <w:r w:rsidRPr="0038330F">
        <w:t>Фамилия, имя</w:t>
      </w:r>
      <w:r>
        <w:t>:</w:t>
      </w:r>
      <w:r w:rsidRPr="00417C23">
        <w:t xml:space="preserve"> ______________</w:t>
      </w:r>
      <w:r>
        <w:t xml:space="preserve">____________________ </w:t>
      </w:r>
      <w:r w:rsidRPr="0038330F">
        <w:t>Класс</w:t>
      </w:r>
      <w:r>
        <w:t>: _____________</w:t>
      </w:r>
    </w:p>
    <w:p w:rsidR="00196FC3" w:rsidRDefault="00196FC3" w:rsidP="00196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FC3" w:rsidRPr="00417C23" w:rsidRDefault="00196FC3" w:rsidP="007412E2">
      <w:pPr>
        <w:pStyle w:val="12"/>
      </w:pPr>
      <w:r w:rsidRPr="00417C23">
        <w:t>1. Шарада.</w:t>
      </w:r>
    </w:p>
    <w:p w:rsidR="00196FC3" w:rsidRPr="00417C23" w:rsidRDefault="00196FC3" w:rsidP="007412E2">
      <w:pPr>
        <w:pStyle w:val="a3"/>
      </w:pPr>
      <w:r w:rsidRPr="00417C23">
        <w:t>а)</w:t>
      </w:r>
      <w:r w:rsidR="007412E2">
        <w:tab/>
      </w:r>
      <w:r w:rsidRPr="00417C23">
        <w:t>Начало слова</w:t>
      </w:r>
      <w:r>
        <w:t xml:space="preserve"> — </w:t>
      </w:r>
      <w:r w:rsidRPr="00417C23">
        <w:t>лес, конец</w:t>
      </w:r>
      <w:r>
        <w:t xml:space="preserve"> — </w:t>
      </w:r>
      <w:r w:rsidRPr="00417C23">
        <w:t>стихотворение,</w:t>
      </w:r>
    </w:p>
    <w:p w:rsidR="00196FC3" w:rsidRPr="00417C23" w:rsidRDefault="00196FC3" w:rsidP="007412E2">
      <w:pPr>
        <w:pStyle w:val="a3"/>
        <w:ind w:firstLine="709"/>
      </w:pPr>
      <w:r w:rsidRPr="00417C23">
        <w:t>А целое</w:t>
      </w:r>
      <w:r>
        <w:t xml:space="preserve"> — </w:t>
      </w:r>
      <w:r w:rsidRPr="00417C23">
        <w:t>растёт, хотя и не растение.</w:t>
      </w:r>
    </w:p>
    <w:p w:rsidR="00196FC3" w:rsidRPr="00417C23" w:rsidRDefault="00196FC3" w:rsidP="007412E2">
      <w:pPr>
        <w:pStyle w:val="a3"/>
      </w:pPr>
      <w:r w:rsidRPr="00417C23">
        <w:t>б)</w:t>
      </w:r>
      <w:r w:rsidR="007412E2">
        <w:tab/>
      </w:r>
      <w:r w:rsidRPr="00417C23">
        <w:t>Начало</w:t>
      </w:r>
      <w:r>
        <w:t xml:space="preserve"> — </w:t>
      </w:r>
      <w:r w:rsidRPr="00417C23">
        <w:t>нота, а потом</w:t>
      </w:r>
      <w:r>
        <w:t xml:space="preserve"> — </w:t>
      </w:r>
      <w:r w:rsidRPr="00417C23">
        <w:t>оленя украшение,</w:t>
      </w:r>
    </w:p>
    <w:p w:rsidR="00196FC3" w:rsidRPr="00417C23" w:rsidRDefault="00196FC3" w:rsidP="007412E2">
      <w:pPr>
        <w:pStyle w:val="a3"/>
        <w:ind w:firstLine="709"/>
      </w:pPr>
      <w:r w:rsidRPr="00417C23">
        <w:t>А вместе</w:t>
      </w:r>
      <w:r>
        <w:t xml:space="preserve"> — </w:t>
      </w:r>
      <w:r w:rsidRPr="00417C23">
        <w:t>место оживлённого движения.</w:t>
      </w:r>
    </w:p>
    <w:p w:rsidR="00196FC3" w:rsidRPr="00417C23" w:rsidRDefault="00196FC3" w:rsidP="007412E2">
      <w:pPr>
        <w:pStyle w:val="12"/>
      </w:pPr>
      <w:r w:rsidRPr="00417C23">
        <w:t xml:space="preserve">2. </w:t>
      </w:r>
      <w:r w:rsidRPr="007412E2">
        <w:t>Математическая</w:t>
      </w:r>
      <w:r w:rsidRPr="00417C23">
        <w:t xml:space="preserve"> головоломка.</w:t>
      </w:r>
    </w:p>
    <w:p w:rsidR="00196FC3" w:rsidRPr="00417C23" w:rsidRDefault="00196FC3" w:rsidP="007412E2">
      <w:pPr>
        <w:pStyle w:val="a3"/>
      </w:pPr>
      <w:r w:rsidRPr="00417C23">
        <w:t>Расставь знаки математических действий между цифрами (можно пользоваться скобками и приписывать цифры одну к другой), чтобы равенство было верным.</w:t>
      </w:r>
    </w:p>
    <w:p w:rsidR="00196FC3" w:rsidRPr="00417C23" w:rsidRDefault="00196FC3" w:rsidP="007412E2">
      <w:pPr>
        <w:pStyle w:val="a3"/>
      </w:pPr>
      <w:r w:rsidRPr="00417C23">
        <w:t>1 2 3 4 5 6 7 8 = 1</w:t>
      </w:r>
    </w:p>
    <w:p w:rsidR="00196FC3" w:rsidRPr="00417C23" w:rsidRDefault="00196FC3" w:rsidP="007412E2">
      <w:pPr>
        <w:pStyle w:val="a3"/>
      </w:pPr>
      <w:r w:rsidRPr="00417C23">
        <w:t>1 2 3 4 5 6 7 8 9 = 1</w:t>
      </w:r>
    </w:p>
    <w:p w:rsidR="00196FC3" w:rsidRPr="00417C23" w:rsidRDefault="00196FC3" w:rsidP="007412E2">
      <w:pPr>
        <w:pStyle w:val="12"/>
      </w:pPr>
      <w:r w:rsidRPr="00417C23">
        <w:t>3. Полёт фантазии.</w:t>
      </w:r>
    </w:p>
    <w:p w:rsidR="00196FC3" w:rsidRPr="00417C23" w:rsidRDefault="00196FC3" w:rsidP="007412E2">
      <w:pPr>
        <w:pStyle w:val="a3"/>
      </w:pPr>
      <w:r w:rsidRPr="00417C23">
        <w:t>Допустим, что наша промышленность приступила к выпуску новых товаров, но</w:t>
      </w:r>
      <w:r w:rsidR="007412E2">
        <w:t> </w:t>
      </w:r>
      <w:r w:rsidRPr="00417C23">
        <w:t>всякая новая продукция нуждается в рекламе. Поэтому создай рекламу вещам:</w:t>
      </w:r>
    </w:p>
    <w:p w:rsidR="00196FC3" w:rsidRPr="00417C23" w:rsidRDefault="00196FC3" w:rsidP="007412E2">
      <w:pPr>
        <w:pStyle w:val="a3"/>
      </w:pPr>
      <w:r w:rsidRPr="00417C23">
        <w:t>тетради съедобные;</w:t>
      </w:r>
    </w:p>
    <w:p w:rsidR="00196FC3" w:rsidRPr="00417C23" w:rsidRDefault="00196FC3" w:rsidP="007412E2">
      <w:pPr>
        <w:pStyle w:val="a3"/>
      </w:pPr>
      <w:r w:rsidRPr="00417C23">
        <w:t>шнурки быстрорастворимые.</w:t>
      </w:r>
    </w:p>
    <w:p w:rsidR="00196FC3" w:rsidRPr="00417C23" w:rsidRDefault="00196FC3" w:rsidP="007412E2">
      <w:pPr>
        <w:pStyle w:val="12"/>
      </w:pPr>
      <w:r w:rsidRPr="00417C23">
        <w:t>4. Алфавит.</w:t>
      </w:r>
    </w:p>
    <w:p w:rsidR="00196FC3" w:rsidRPr="00417C23" w:rsidRDefault="00196FC3" w:rsidP="007412E2">
      <w:pPr>
        <w:pStyle w:val="a3"/>
      </w:pPr>
      <w:r w:rsidRPr="00417C23">
        <w:t>Составь список слов с таким расчётом, чтобы третьи буквы составили алфавит от</w:t>
      </w:r>
      <w:r w:rsidR="007412E2">
        <w:t> </w:t>
      </w:r>
      <w:r w:rsidRPr="00417C23">
        <w:t>П до Ц. В словах может быть любое количество букв.</w:t>
      </w:r>
    </w:p>
    <w:p w:rsidR="00196FC3" w:rsidRPr="00417C23" w:rsidRDefault="00196FC3" w:rsidP="007412E2">
      <w:pPr>
        <w:pStyle w:val="12"/>
      </w:pPr>
      <w:r w:rsidRPr="00417C23">
        <w:t>5. Загадки-шутки.</w:t>
      </w:r>
    </w:p>
    <w:p w:rsidR="00196FC3" w:rsidRPr="00417C23" w:rsidRDefault="00196FC3" w:rsidP="007412E2">
      <w:pPr>
        <w:pStyle w:val="a3"/>
      </w:pPr>
      <w:r w:rsidRPr="00417C23">
        <w:t>а) Что надо сделать, чтобы 4 парня остались в одном сапоге?</w:t>
      </w:r>
    </w:p>
    <w:p w:rsidR="00196FC3" w:rsidRPr="00417C23" w:rsidRDefault="00196FC3" w:rsidP="007412E2">
      <w:pPr>
        <w:pStyle w:val="a3"/>
      </w:pPr>
      <w:r w:rsidRPr="00417C23">
        <w:t>б) А и Б сидели на трубе. А</w:t>
      </w:r>
      <w:r>
        <w:t xml:space="preserve"> — </w:t>
      </w:r>
      <w:r w:rsidRPr="00417C23">
        <w:t>упала, Б</w:t>
      </w:r>
      <w:r>
        <w:t xml:space="preserve"> — </w:t>
      </w:r>
      <w:r w:rsidRPr="00417C23">
        <w:t>пропала.</w:t>
      </w:r>
      <w:r>
        <w:t xml:space="preserve"> </w:t>
      </w:r>
      <w:r w:rsidRPr="00417C23">
        <w:t>Что осталось на трубе?</w:t>
      </w:r>
    </w:p>
    <w:p w:rsidR="00196FC3" w:rsidRDefault="00196FC3" w:rsidP="007412E2">
      <w:pPr>
        <w:pStyle w:val="a3"/>
        <w:rPr>
          <w:b/>
        </w:rPr>
      </w:pPr>
      <w:r w:rsidRPr="00417C23">
        <w:t>в) Может ли страус назвать себя птицей?</w:t>
      </w:r>
      <w:r>
        <w:t xml:space="preserve"> </w:t>
      </w:r>
      <w:r>
        <w:rPr>
          <w:b/>
        </w:rPr>
        <w:br w:type="page"/>
      </w:r>
    </w:p>
    <w:p w:rsidR="00196FC3" w:rsidRPr="00417C23" w:rsidRDefault="00196FC3" w:rsidP="007412E2">
      <w:pPr>
        <w:pStyle w:val="11"/>
      </w:pPr>
      <w:r>
        <w:lastRenderedPageBreak/>
        <w:t>Блок заданий №</w:t>
      </w:r>
      <w:r w:rsidRPr="00417C23">
        <w:t xml:space="preserve"> 7</w:t>
      </w:r>
    </w:p>
    <w:p w:rsidR="00196FC3" w:rsidRDefault="00196FC3" w:rsidP="007412E2">
      <w:pPr>
        <w:pStyle w:val="af6"/>
      </w:pPr>
      <w:r w:rsidRPr="0038330F">
        <w:t>Фамилия, имя</w:t>
      </w:r>
      <w:r>
        <w:t>:</w:t>
      </w:r>
      <w:r w:rsidRPr="00417C23">
        <w:t xml:space="preserve"> ______________</w:t>
      </w:r>
      <w:r>
        <w:t xml:space="preserve">____________________ </w:t>
      </w:r>
      <w:r w:rsidRPr="0038330F">
        <w:t>Класс</w:t>
      </w:r>
      <w:r>
        <w:t>: _____________</w:t>
      </w:r>
    </w:p>
    <w:p w:rsidR="00196FC3" w:rsidRDefault="00196FC3" w:rsidP="00196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FC3" w:rsidRPr="00417C23" w:rsidRDefault="00196FC3" w:rsidP="007412E2">
      <w:pPr>
        <w:pStyle w:val="12"/>
      </w:pPr>
      <w:r w:rsidRPr="00417C23">
        <w:t>1. Шарада.</w:t>
      </w:r>
    </w:p>
    <w:p w:rsidR="00196FC3" w:rsidRPr="00417C23" w:rsidRDefault="00196FC3" w:rsidP="007412E2">
      <w:pPr>
        <w:pStyle w:val="a3"/>
      </w:pPr>
      <w:r w:rsidRPr="00417C23">
        <w:t>а)</w:t>
      </w:r>
      <w:r w:rsidR="007412E2">
        <w:tab/>
      </w:r>
      <w:r w:rsidRPr="00417C23">
        <w:t>Моё начало</w:t>
      </w:r>
      <w:r>
        <w:t> — буква алфавита,</w:t>
      </w:r>
    </w:p>
    <w:p w:rsidR="00196FC3" w:rsidRPr="00417C23" w:rsidRDefault="00196FC3" w:rsidP="007412E2">
      <w:pPr>
        <w:pStyle w:val="a3"/>
        <w:ind w:firstLine="709"/>
      </w:pPr>
      <w:r>
        <w:t>Оно всегда шипит сердито.</w:t>
      </w:r>
    </w:p>
    <w:p w:rsidR="00196FC3" w:rsidRPr="00417C23" w:rsidRDefault="00196FC3" w:rsidP="007412E2">
      <w:pPr>
        <w:pStyle w:val="a3"/>
        <w:ind w:firstLine="709"/>
      </w:pPr>
      <w:r w:rsidRPr="00417C23">
        <w:t>Второго корабли боятся</w:t>
      </w:r>
    </w:p>
    <w:p w:rsidR="00196FC3" w:rsidRPr="00417C23" w:rsidRDefault="00196FC3" w:rsidP="007412E2">
      <w:pPr>
        <w:pStyle w:val="a3"/>
        <w:ind w:firstLine="709"/>
      </w:pPr>
      <w:r w:rsidRPr="00417C23">
        <w:t>И обойти его стремятся.</w:t>
      </w:r>
    </w:p>
    <w:p w:rsidR="00196FC3" w:rsidRPr="00417C23" w:rsidRDefault="00196FC3" w:rsidP="007412E2">
      <w:pPr>
        <w:pStyle w:val="a3"/>
        <w:ind w:firstLine="709"/>
      </w:pPr>
      <w:r>
        <w:t>А целое весной летает и жужжит --</w:t>
      </w:r>
    </w:p>
    <w:p w:rsidR="00196FC3" w:rsidRPr="00417C23" w:rsidRDefault="00196FC3" w:rsidP="007412E2">
      <w:pPr>
        <w:pStyle w:val="a3"/>
        <w:ind w:firstLine="709"/>
      </w:pPr>
      <w:r w:rsidRPr="00417C23">
        <w:t>То сядет на цветок, то полетит.</w:t>
      </w:r>
    </w:p>
    <w:p w:rsidR="00196FC3" w:rsidRPr="00417C23" w:rsidRDefault="00196FC3" w:rsidP="007412E2">
      <w:pPr>
        <w:pStyle w:val="a3"/>
      </w:pPr>
      <w:r w:rsidRPr="00417C23">
        <w:t>б)</w:t>
      </w:r>
      <w:r w:rsidR="007412E2">
        <w:tab/>
      </w:r>
      <w:r w:rsidRPr="00417C23">
        <w:t>Часть первая</w:t>
      </w:r>
      <w:r>
        <w:t xml:space="preserve"> — </w:t>
      </w:r>
      <w:r w:rsidRPr="00417C23">
        <w:t>предупреждение,</w:t>
      </w:r>
    </w:p>
    <w:p w:rsidR="00196FC3" w:rsidRPr="00417C23" w:rsidRDefault="00196FC3" w:rsidP="007412E2">
      <w:pPr>
        <w:pStyle w:val="a3"/>
        <w:ind w:firstLine="709"/>
      </w:pPr>
      <w:r w:rsidRPr="00417C23">
        <w:t>Бывает в шахматах не раз,</w:t>
      </w:r>
    </w:p>
    <w:p w:rsidR="00196FC3" w:rsidRPr="00417C23" w:rsidRDefault="00196FC3" w:rsidP="007412E2">
      <w:pPr>
        <w:pStyle w:val="a3"/>
        <w:ind w:firstLine="709"/>
      </w:pPr>
      <w:r w:rsidRPr="00417C23">
        <w:t>Вторая часть</w:t>
      </w:r>
      <w:r>
        <w:t xml:space="preserve"> — </w:t>
      </w:r>
      <w:r w:rsidRPr="00417C23">
        <w:t>местоимение,</w:t>
      </w:r>
    </w:p>
    <w:p w:rsidR="00196FC3" w:rsidRPr="00417C23" w:rsidRDefault="00196FC3" w:rsidP="007412E2">
      <w:pPr>
        <w:pStyle w:val="a3"/>
        <w:ind w:firstLine="709"/>
      </w:pPr>
      <w:r w:rsidRPr="00417C23">
        <w:t>Ответ напомнит вам Донбасс.</w:t>
      </w:r>
    </w:p>
    <w:p w:rsidR="00196FC3" w:rsidRPr="00417C23" w:rsidRDefault="00196FC3" w:rsidP="007412E2">
      <w:pPr>
        <w:pStyle w:val="12"/>
      </w:pPr>
      <w:r w:rsidRPr="00417C23">
        <w:t>2. Математическая головоломка.</w:t>
      </w:r>
    </w:p>
    <w:p w:rsidR="00196FC3" w:rsidRPr="00417C23" w:rsidRDefault="00196FC3" w:rsidP="007412E2">
      <w:pPr>
        <w:pStyle w:val="a3"/>
      </w:pPr>
      <w:r w:rsidRPr="00417C23">
        <w:t>Расставь знаки «+» между цифрами так, чтобы в сумме получилось 99.</w:t>
      </w:r>
    </w:p>
    <w:p w:rsidR="00196FC3" w:rsidRPr="00417C23" w:rsidRDefault="00196FC3" w:rsidP="007412E2">
      <w:pPr>
        <w:pStyle w:val="a3"/>
      </w:pPr>
      <w:r w:rsidRPr="00417C23">
        <w:t>9 8 7 6 5 4 3 2 1 = 99</w:t>
      </w:r>
    </w:p>
    <w:p w:rsidR="00196FC3" w:rsidRPr="00417C23" w:rsidRDefault="00196FC3" w:rsidP="007412E2">
      <w:pPr>
        <w:pStyle w:val="12"/>
      </w:pPr>
      <w:r w:rsidRPr="00417C23">
        <w:t>3. Задача «Пруд».</w:t>
      </w:r>
    </w:p>
    <w:p w:rsidR="00196FC3" w:rsidRPr="00417C23" w:rsidRDefault="00196FC3" w:rsidP="004C3FE8">
      <w:pPr>
        <w:pStyle w:val="a3"/>
      </w:pPr>
      <w:r w:rsidRPr="00417C23">
        <w:t xml:space="preserve">Имеется квадратный пруд. По углам его, вблизи воды, растут 4 старых дуба. Пруд понадобилось увеличить, </w:t>
      </w:r>
      <w:proofErr w:type="gramStart"/>
      <w:r w:rsidRPr="00417C23">
        <w:t>сохранив</w:t>
      </w:r>
      <w:proofErr w:type="gramEnd"/>
      <w:r w:rsidRPr="00417C23">
        <w:t xml:space="preserve"> однако при этом квадратную форму. Но старые дубы трогать нельзя. Можно ли увеличить площадь пруда, сохранив его квадратную форму, при условии, чтобы 4 дуба остались на своих местах, не были затоплены водой и</w:t>
      </w:r>
      <w:r w:rsidR="004C3FE8">
        <w:t> </w:t>
      </w:r>
      <w:r w:rsidRPr="00417C23">
        <w:t>стояли у берегов нового пруда?</w:t>
      </w:r>
    </w:p>
    <w:p w:rsidR="00196FC3" w:rsidRPr="00417C23" w:rsidRDefault="004C3FE8" w:rsidP="004C3FE8">
      <w:pPr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1347230" cy="1178378"/>
                <wp:effectExtent l="19050" t="19050" r="43815" b="60325"/>
                <wp:docPr id="673" name="Группа 6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7230" cy="1178378"/>
                          <a:chOff x="0" y="0"/>
                          <a:chExt cx="1347230" cy="1178378"/>
                        </a:xfrm>
                      </wpg:grpSpPr>
                      <wps:wsp>
                        <wps:cNvPr id="3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19693" y="172192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Oval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5" cy="13335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128155" y="0"/>
                            <a:ext cx="219075" cy="13335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9"/>
                        <wps:cNvSpPr>
                          <a:spLocks noChangeArrowheads="1"/>
                        </wps:cNvSpPr>
                        <wps:spPr bwMode="auto">
                          <a:xfrm>
                            <a:off x="0" y="1045028"/>
                            <a:ext cx="219075" cy="13335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1128155" y="1045028"/>
                            <a:ext cx="219075" cy="13335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A85A7F" id="Группа 673" o:spid="_x0000_s1026" style="width:106.1pt;height:92.8pt;mso-position-horizontal-relative:char;mso-position-vertical-relative:line" coordsize="13472,11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">
                <v:rect id="Rectangle 6" o:spid="_x0000_s1027" style="position:absolute;left:2196;top:1721;width:9144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/>
                <v:oval id="Oval 7" o:spid="_x0000_s1028" style="position:absolute;width:2190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" fillcolor="#a5a5a5 [3206]" strokecolor="#f2f2f2 [3041]" strokeweight="3pt">
                  <v:shadow on="t" color="#525252 [1606]" opacity=".5" offset="1pt"/>
                </v:oval>
                <v:oval id="Oval 8" o:spid="_x0000_s1029" style="position:absolute;left:11281;width:2191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" fillcolor="#a5a5a5 [3206]" strokecolor="#f2f2f2 [3041]" strokeweight="3pt">
                  <v:shadow on="t" color="#525252 [1606]" opacity=".5" offset="1pt"/>
                </v:oval>
                <v:oval id="Oval 9" o:spid="_x0000_s1030" style="position:absolute;top:10450;width:2190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" fillcolor="#a5a5a5 [3206]" strokecolor="#f2f2f2 [3041]" strokeweight="3pt">
                  <v:shadow on="t" color="#525252 [1606]" opacity=".5" offset="1pt"/>
                </v:oval>
                <v:oval id="Oval 10" o:spid="_x0000_s1031" style="position:absolute;left:11281;top:10450;width:2191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" fillcolor="#a5a5a5 [3206]" strokecolor="#f2f2f2 [3041]" strokeweight="3pt">
                  <v:shadow on="t" color="#525252 [1606]" opacity=".5" offset="1pt"/>
                </v:oval>
                <w10:anchorlock/>
              </v:group>
            </w:pict>
          </mc:Fallback>
        </mc:AlternateContent>
      </w:r>
    </w:p>
    <w:p w:rsidR="00196FC3" w:rsidRPr="00417C23" w:rsidRDefault="00196FC3" w:rsidP="00196FC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17C23">
        <w:rPr>
          <w:rFonts w:ascii="Times New Roman" w:hAnsi="Times New Roman" w:cs="Times New Roman"/>
          <w:b/>
          <w:sz w:val="28"/>
          <w:szCs w:val="28"/>
        </w:rPr>
        <w:t>4. Алфавит.</w:t>
      </w:r>
    </w:p>
    <w:p w:rsidR="00196FC3" w:rsidRPr="00417C23" w:rsidRDefault="00196FC3" w:rsidP="00196FC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17C23">
        <w:rPr>
          <w:rFonts w:ascii="Times New Roman" w:hAnsi="Times New Roman" w:cs="Times New Roman"/>
          <w:sz w:val="28"/>
          <w:szCs w:val="28"/>
        </w:rPr>
        <w:t>Составь список слов с таким расчётом, чтобы третьи буквы составили алфавит от Ч до Я. В словах может быть любое количество букв.</w:t>
      </w:r>
    </w:p>
    <w:p w:rsidR="00196FC3" w:rsidRPr="00417C23" w:rsidRDefault="00196FC3" w:rsidP="004C3FE8">
      <w:pPr>
        <w:pStyle w:val="12"/>
      </w:pPr>
      <w:r w:rsidRPr="00417C23">
        <w:t>5. Загадки-шутки.</w:t>
      </w:r>
    </w:p>
    <w:p w:rsidR="00196FC3" w:rsidRPr="00417C23" w:rsidRDefault="00196FC3" w:rsidP="004C3FE8">
      <w:pPr>
        <w:pStyle w:val="a3"/>
      </w:pPr>
      <w:r w:rsidRPr="00417C23">
        <w:t>а)</w:t>
      </w:r>
      <w:r w:rsidR="004C3FE8">
        <w:tab/>
      </w:r>
      <w:r w:rsidRPr="00417C23">
        <w:t>Был ребёнок</w:t>
      </w:r>
      <w:r>
        <w:t xml:space="preserve"> — </w:t>
      </w:r>
      <w:r w:rsidRPr="00417C23">
        <w:t>не знал пелёнок,</w:t>
      </w:r>
    </w:p>
    <w:p w:rsidR="00196FC3" w:rsidRPr="00417C23" w:rsidRDefault="00196FC3" w:rsidP="004C3FE8">
      <w:pPr>
        <w:pStyle w:val="a3"/>
        <w:ind w:firstLine="709"/>
      </w:pPr>
      <w:r w:rsidRPr="00417C23">
        <w:t>Стал стариком</w:t>
      </w:r>
      <w:r>
        <w:t xml:space="preserve"> — </w:t>
      </w:r>
      <w:r w:rsidRPr="00417C23">
        <w:t>100 пелёнок на нём.</w:t>
      </w:r>
    </w:p>
    <w:p w:rsidR="00196FC3" w:rsidRPr="00417C23" w:rsidRDefault="00196FC3" w:rsidP="004C3FE8">
      <w:pPr>
        <w:pStyle w:val="a3"/>
      </w:pPr>
      <w:r w:rsidRPr="00417C23">
        <w:t>б)</w:t>
      </w:r>
      <w:r w:rsidR="004C3FE8">
        <w:tab/>
      </w:r>
      <w:r w:rsidRPr="00417C23">
        <w:t>Бывает ли у дождика четыре колеса?</w:t>
      </w:r>
    </w:p>
    <w:p w:rsidR="00196FC3" w:rsidRPr="00417C23" w:rsidRDefault="00196FC3" w:rsidP="004C3FE8">
      <w:pPr>
        <w:pStyle w:val="a3"/>
        <w:ind w:firstLine="709"/>
      </w:pPr>
      <w:r w:rsidRPr="00417C23">
        <w:t>Скажи, как называются такие чудеса?</w:t>
      </w:r>
    </w:p>
    <w:p w:rsidR="00196FC3" w:rsidRPr="00417C23" w:rsidRDefault="00196FC3" w:rsidP="004C3FE8">
      <w:pPr>
        <w:pStyle w:val="a3"/>
      </w:pPr>
      <w:r w:rsidRPr="00417C23">
        <w:t>в)</w:t>
      </w:r>
      <w:r w:rsidR="004C3FE8">
        <w:tab/>
      </w:r>
      <w:r w:rsidRPr="00417C23">
        <w:t>Два братца в воду глядятся,</w:t>
      </w:r>
    </w:p>
    <w:p w:rsidR="00196FC3" w:rsidRDefault="00196FC3" w:rsidP="004C3FE8">
      <w:pPr>
        <w:pStyle w:val="a3"/>
        <w:ind w:firstLine="709"/>
        <w:rPr>
          <w:b/>
        </w:rPr>
      </w:pPr>
      <w:r w:rsidRPr="00417C23">
        <w:t>А никак не сойдутся.</w:t>
      </w:r>
      <w:r>
        <w:t xml:space="preserve"> </w:t>
      </w:r>
      <w:r>
        <w:rPr>
          <w:b/>
        </w:rPr>
        <w:br w:type="page"/>
      </w:r>
    </w:p>
    <w:p w:rsidR="00196FC3" w:rsidRPr="00417C23" w:rsidRDefault="00196FC3" w:rsidP="004C3FE8">
      <w:pPr>
        <w:pStyle w:val="11"/>
      </w:pPr>
      <w:r w:rsidRPr="00637DD9">
        <w:lastRenderedPageBreak/>
        <w:t>Блок заданий № 8</w:t>
      </w:r>
    </w:p>
    <w:p w:rsidR="00196FC3" w:rsidRDefault="00196FC3" w:rsidP="004C3FE8">
      <w:pPr>
        <w:pStyle w:val="af6"/>
      </w:pPr>
      <w:r w:rsidRPr="0038330F">
        <w:t>Фамилия, имя</w:t>
      </w:r>
      <w:r>
        <w:t>:</w:t>
      </w:r>
      <w:r w:rsidRPr="00417C23">
        <w:t xml:space="preserve"> ______________</w:t>
      </w:r>
      <w:r>
        <w:t xml:space="preserve">____________________ </w:t>
      </w:r>
      <w:r w:rsidRPr="0038330F">
        <w:t>Класс</w:t>
      </w:r>
      <w:r>
        <w:t>: _____________</w:t>
      </w:r>
    </w:p>
    <w:p w:rsidR="00196FC3" w:rsidRPr="00417C23" w:rsidRDefault="00196FC3" w:rsidP="00196FC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96FC3" w:rsidRPr="00417C23" w:rsidRDefault="00196FC3" w:rsidP="004C3FE8">
      <w:pPr>
        <w:pStyle w:val="12"/>
      </w:pPr>
      <w:r w:rsidRPr="00417C23">
        <w:t xml:space="preserve">1. </w:t>
      </w:r>
      <w:proofErr w:type="spellStart"/>
      <w:r w:rsidRPr="00417C23">
        <w:t>Метаграмма</w:t>
      </w:r>
      <w:proofErr w:type="spellEnd"/>
      <w:r w:rsidRPr="00417C23">
        <w:t>.</w:t>
      </w:r>
    </w:p>
    <w:p w:rsidR="00196FC3" w:rsidRPr="00417C23" w:rsidRDefault="00196FC3" w:rsidP="004C3FE8">
      <w:pPr>
        <w:pStyle w:val="a3"/>
      </w:pPr>
      <w:r w:rsidRPr="00417C23">
        <w:t>а)</w:t>
      </w:r>
      <w:r w:rsidR="004C3FE8">
        <w:tab/>
      </w:r>
      <w:r w:rsidRPr="00417C23">
        <w:t>С «О»</w:t>
      </w:r>
      <w:r>
        <w:t xml:space="preserve"> — </w:t>
      </w:r>
      <w:r w:rsidRPr="00417C23">
        <w:t>мной питаются,</w:t>
      </w:r>
    </w:p>
    <w:p w:rsidR="00196FC3" w:rsidRPr="00417C23" w:rsidRDefault="00196FC3" w:rsidP="004C3FE8">
      <w:pPr>
        <w:pStyle w:val="a3"/>
        <w:ind w:firstLine="709"/>
      </w:pPr>
      <w:r w:rsidRPr="00417C23">
        <w:t>С «Е»</w:t>
      </w:r>
      <w:r>
        <w:t xml:space="preserve"> — </w:t>
      </w:r>
      <w:r w:rsidRPr="00417C23">
        <w:t>накрываются.</w:t>
      </w:r>
    </w:p>
    <w:p w:rsidR="00196FC3" w:rsidRPr="00417C23" w:rsidRDefault="00196FC3" w:rsidP="004C3FE8">
      <w:pPr>
        <w:pStyle w:val="a3"/>
      </w:pPr>
      <w:r w:rsidRPr="00417C23">
        <w:t>б)</w:t>
      </w:r>
      <w:r w:rsidR="004C3FE8">
        <w:tab/>
      </w:r>
      <w:r w:rsidRPr="00417C23">
        <w:t>С «Ю» я по воде скольжу,</w:t>
      </w:r>
    </w:p>
    <w:p w:rsidR="00196FC3" w:rsidRPr="00417C23" w:rsidRDefault="00196FC3" w:rsidP="004C3FE8">
      <w:pPr>
        <w:pStyle w:val="a3"/>
        <w:ind w:firstLine="709"/>
      </w:pPr>
      <w:r w:rsidRPr="00417C23">
        <w:t>С «Я»</w:t>
      </w:r>
      <w:r>
        <w:t xml:space="preserve"> — </w:t>
      </w:r>
      <w:r w:rsidRPr="00417C23">
        <w:t>на голове сижу.</w:t>
      </w:r>
    </w:p>
    <w:p w:rsidR="00196FC3" w:rsidRPr="00417C23" w:rsidRDefault="00196FC3" w:rsidP="004C3FE8">
      <w:pPr>
        <w:pStyle w:val="a3"/>
      </w:pPr>
      <w:r w:rsidRPr="00417C23">
        <w:t>в)</w:t>
      </w:r>
      <w:r w:rsidR="004C3FE8">
        <w:tab/>
      </w:r>
      <w:r w:rsidRPr="00417C23">
        <w:t>Я с буквой «В»</w:t>
      </w:r>
      <w:r>
        <w:t xml:space="preserve"> </w:t>
      </w:r>
      <w:r w:rsidRPr="00417C23">
        <w:t>угрюмая ночная птица,</w:t>
      </w:r>
    </w:p>
    <w:p w:rsidR="00196FC3" w:rsidRPr="00417C23" w:rsidRDefault="00196FC3" w:rsidP="004C3FE8">
      <w:pPr>
        <w:pStyle w:val="a3"/>
        <w:ind w:firstLine="709"/>
      </w:pPr>
      <w:r w:rsidRPr="00417C23">
        <w:t>А с буквой «Д»</w:t>
      </w:r>
      <w:r>
        <w:t xml:space="preserve"> — </w:t>
      </w:r>
      <w:r w:rsidRPr="00417C23">
        <w:t>в воде сумею раствориться.</w:t>
      </w:r>
    </w:p>
    <w:p w:rsidR="00196FC3" w:rsidRPr="00417C23" w:rsidRDefault="00196FC3" w:rsidP="004C3FE8">
      <w:pPr>
        <w:pStyle w:val="12"/>
      </w:pPr>
      <w:r w:rsidRPr="00417C23">
        <w:t>2. Пространство для вопроса.</w:t>
      </w:r>
    </w:p>
    <w:p w:rsidR="00196FC3" w:rsidRPr="00417C23" w:rsidRDefault="00196FC3" w:rsidP="004C3FE8">
      <w:pPr>
        <w:pStyle w:val="a3"/>
      </w:pPr>
      <w:r w:rsidRPr="00417C23">
        <w:t>а) Когда у кошки 2 головы?</w:t>
      </w:r>
    </w:p>
    <w:p w:rsidR="00196FC3" w:rsidRPr="00417C23" w:rsidRDefault="00196FC3" w:rsidP="004C3FE8">
      <w:pPr>
        <w:pStyle w:val="a3"/>
      </w:pPr>
      <w:r w:rsidRPr="00417C23">
        <w:t>б) Что не войдёт даже в самую большую кастрюлю?</w:t>
      </w:r>
    </w:p>
    <w:p w:rsidR="00196FC3" w:rsidRPr="00417C23" w:rsidRDefault="00196FC3" w:rsidP="004C3FE8">
      <w:pPr>
        <w:pStyle w:val="a3"/>
      </w:pPr>
      <w:r w:rsidRPr="00417C23">
        <w:t>в) В каком ягодном кустарнике сразу 2 бара «открыты»?</w:t>
      </w:r>
    </w:p>
    <w:p w:rsidR="00196FC3" w:rsidRPr="00417C23" w:rsidRDefault="00196FC3" w:rsidP="004C3FE8">
      <w:pPr>
        <w:pStyle w:val="12"/>
      </w:pPr>
      <w:r w:rsidRPr="00417C23">
        <w:t>3. Задача.</w:t>
      </w:r>
    </w:p>
    <w:p w:rsidR="00196FC3" w:rsidRPr="00417C23" w:rsidRDefault="00196FC3" w:rsidP="004C3FE8">
      <w:pPr>
        <w:pStyle w:val="a3"/>
      </w:pPr>
      <w:r w:rsidRPr="00417C23">
        <w:t>На столе в ряд стоят 6 ста</w:t>
      </w:r>
      <w:r>
        <w:t>канов:</w:t>
      </w:r>
      <w:r w:rsidRPr="00417C23">
        <w:t xml:space="preserve"> первых 3 стакана</w:t>
      </w:r>
      <w:r>
        <w:t xml:space="preserve"> — </w:t>
      </w:r>
      <w:r w:rsidRPr="00417C23">
        <w:t>с соком, а за ними 3</w:t>
      </w:r>
      <w:r w:rsidR="004C3FE8">
        <w:t> </w:t>
      </w:r>
      <w:r w:rsidRPr="00417C23">
        <w:t>пустых стакана. Требуется расположить их так, чтобы стаканы с соком и</w:t>
      </w:r>
      <w:r w:rsidR="004C3FE8">
        <w:t> </w:t>
      </w:r>
      <w:r w:rsidRPr="00417C23">
        <w:t>пустые стаканы чередовались через один, причём разрешается в руки брать только 1 стакан.</w:t>
      </w:r>
    </w:p>
    <w:p w:rsidR="00196FC3" w:rsidRPr="00417C23" w:rsidRDefault="004C3FE8" w:rsidP="004C3FE8">
      <w:pPr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3724151" cy="987013"/>
                <wp:effectExtent l="19050" t="19050" r="10160" b="41910"/>
                <wp:docPr id="674" name="Группа 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4151" cy="987013"/>
                          <a:chOff x="0" y="0"/>
                          <a:chExt cx="3724151" cy="987013"/>
                        </a:xfrm>
                      </wpg:grpSpPr>
                      <wps:wsp>
                        <wps:cNvPr id="31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6250" cy="981075"/>
                          </a:xfrm>
                          <a:prstGeom prst="can">
                            <a:avLst>
                              <a:gd name="adj" fmla="val 51500"/>
                            </a:avLst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014BEB" w:rsidRDefault="00014B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247901" y="5938"/>
                            <a:ext cx="476250" cy="981075"/>
                          </a:xfrm>
                          <a:prstGeom prst="can">
                            <a:avLst>
                              <a:gd name="adj" fmla="val 51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2600696" y="5938"/>
                            <a:ext cx="476250" cy="981075"/>
                          </a:xfrm>
                          <a:prstGeom prst="can">
                            <a:avLst>
                              <a:gd name="adj" fmla="val 51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947553" y="5938"/>
                            <a:ext cx="476250" cy="981075"/>
                          </a:xfrm>
                          <a:prstGeom prst="can">
                            <a:avLst>
                              <a:gd name="adj" fmla="val 51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300348" y="0"/>
                            <a:ext cx="476250" cy="981075"/>
                          </a:xfrm>
                          <a:prstGeom prst="can">
                            <a:avLst>
                              <a:gd name="adj" fmla="val 51500"/>
                            </a:avLst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014BEB" w:rsidRDefault="00014B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676894" y="0"/>
                            <a:ext cx="476250" cy="981075"/>
                          </a:xfrm>
                          <a:prstGeom prst="can">
                            <a:avLst>
                              <a:gd name="adj" fmla="val 51500"/>
                            </a:avLst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014BEB" w:rsidRDefault="00014B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74" o:spid="_x0000_s1026" style="width:293.25pt;height:77.7pt;mso-position-horizontal-relative:char;mso-position-vertical-relative:line" coordsize="37241,9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11" o:spid="_x0000_s1027" type="#_x0000_t22" style="position:absolute;width:4762;height:9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TQKcQA&#10;AADbAAAADwAAAGRycy9kb3ducmV2LnhtbESPwWrDMBBE74X8g9hAb7XshJbgRAkhpJDSS+r4AxZr&#10;IzuxVsZSbbdfXxUKPQ4z84bZ7CbbioF63zhWkCUpCOLK6YaNgvLy+rQC4QOyxtYxKfgiD7vt7GGD&#10;uXYjf9BQBCMihH2OCuoQulxKX9Vk0SeuI47e1fUWQ5S9kbrHMcJtKxdp+iItNhwXauzoUFN1Lz6t&#10;gmOZld35/Vbuv4/tM71l53A3RqnH+bRfgwg0hf/wX/ukFSwz+P0Sf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00CnEAAAA2wAAAA8AAAAAAAAAAAAAAAAAmAIAAGRycy9k&#10;b3ducmV2LnhtbFBLBQYAAAAABAAEAPUAAACJAwAAAAA=&#10;" fillcolor="#ed7d31 [3205]" strokecolor="#f2f2f2 [3041]" strokeweight="3pt">
                  <v:shadow on="t" color="#823b0b [1605]" opacity=".5" offset="1pt"/>
                  <v:textbox>
                    <w:txbxContent>
                      <w:p w:rsidR="00014BEB" w:rsidRDefault="00014BEB"/>
                    </w:txbxContent>
                  </v:textbox>
                </v:shape>
                <v:shape id="AutoShape 12" o:spid="_x0000_s1028" type="#_x0000_t22" style="position:absolute;left:32479;top:59;width:4762;height:9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7CJMIA&#10;AADbAAAADwAAAGRycy9kb3ducmV2LnhtbERPTWvCQBC9C/6HZYRepG5ai0iajUipNOCpUYTehuw0&#10;CWZnQ3Y1Mb/ePQgeH+872QymEVfqXG1ZwdsiAkFcWF1zqeB42L2uQTiPrLGxTApu5GCTTicJxtr2&#10;/EvX3JcihLCLUUHlfRtL6YqKDLqFbYkD9287gz7ArpS6wz6Em0a+R9FKGqw5NFTY0ldFxTm/GAXt&#10;X3+i71yvLlk0187txv3Hz6jUy2zYfoLwNPin+OHOtIJlWB++hB8g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DsIkwgAAANsAAAAPAAAAAAAAAAAAAAAAAJgCAABkcnMvZG93&#10;bnJldi54bWxQSwUGAAAAAAQABAD1AAAAhwMAAAAA&#10;"/>
                <v:shape id="AutoShape 13" o:spid="_x0000_s1029" type="#_x0000_t22" style="position:absolute;left:26006;top:59;width:4763;height:9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39ZMMA&#10;AADbAAAADwAAAGRycy9kb3ducmV2LnhtbESPQYvCMBSE74L/ITxhL6KpsohWo4isKOzJKoK3R/Ns&#10;i81LaaKt/vrNguBxmJlvmMWqNaV4UO0KywpGwwgEcWp1wZmC03E7mIJwHlljaZkUPMnBatntLDDW&#10;tuEDPRKfiQBhF6OC3PsqltKlORl0Q1sRB+9qa4M+yDqTusYmwE0px1E0kQYLDgs5VrTJKb0ld6Og&#10;ujRn+kn05L6P+tq57ev3e/dS6qvXrucgPLX+E36391rBeAb/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39ZMMAAADbAAAADwAAAAAAAAAAAAAAAACYAgAAZHJzL2Rv&#10;d25yZXYueG1sUEsFBgAAAAAEAAQA9QAAAIgDAAAAAA==&#10;"/>
                <v:shape id="AutoShape 14" o:spid="_x0000_s1030" type="#_x0000_t22" style="position:absolute;left:19475;top:59;width:4763;height:9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FY/8EA&#10;AADbAAAADwAAAGRycy9kb3ducmV2LnhtbERPTWvCQBC9F/wPywheSrNpEJE0q4goDXhqFKG3ITtN&#10;gtnZkF1N9Ne7B6HHx/vO1qNpxY1611hW8BnFIIhLqxuuFJyO+48lCOeRNbaWScGdHKxXk7cMU20H&#10;/qFb4SsRQtilqKD2vkuldGVNBl1kO+LA/dneoA+wr6TucQjhppVJHC+kwYZDQ40dbWsqL8XVKOh+&#10;hzPtCr245vG7dm7/OMy/H0rNpuPmC4Sn0f+LX+5cK0jC2PAl/A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hWP/BAAAA2wAAAA8AAAAAAAAAAAAAAAAAmAIAAGRycy9kb3du&#10;cmV2LnhtbFBLBQYAAAAABAAEAPUAAACGAwAAAAA=&#10;"/>
                <v:shape id="AutoShape 15" o:spid="_x0000_s1031" type="#_x0000_t22" style="position:absolute;left:13003;width:4762;height:9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h7G8QA&#10;AADbAAAADwAAAGRycy9kb3ducmV2LnhtbESPwWrDMBBE74X8g9hAbo1sQ9riRAkmpJDSi5v6AxZr&#10;IzuxVsZSY6dfXxUKPQ4z84bZ7CbbiRsNvnWsIF0mIIhrp1s2CqrP18cXED4ga+wck4I7edhtZw8b&#10;zLUb+YNup2BEhLDPUUETQp9L6euGLPql64mjd3aDxRDlYKQecIxw28ksSZ6kxZbjQoM97Ruqr6cv&#10;q+BQpVVfvl+q4vvQregtLcPVGKUW86lYgwg0hf/wX/uoFWTP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IexvEAAAA2wAAAA8AAAAAAAAAAAAAAAAAmAIAAGRycy9k&#10;b3ducmV2LnhtbFBLBQYAAAAABAAEAPUAAACJAwAAAAA=&#10;" fillcolor="#ed7d31 [3205]" strokecolor="#f2f2f2 [3041]" strokeweight="3pt">
                  <v:shadow on="t" color="#823b0b [1605]" opacity=".5" offset="1pt"/>
                  <v:textbox>
                    <w:txbxContent>
                      <w:p w:rsidR="00014BEB" w:rsidRDefault="00014BEB"/>
                    </w:txbxContent>
                  </v:textbox>
                </v:shape>
                <v:shape id="AutoShape 16" o:spid="_x0000_s1032" type="#_x0000_t22" style="position:absolute;left:6768;width:4763;height:9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TegMMA&#10;AADbAAAADwAAAGRycy9kb3ducmV2LnhtbESP3YrCMBSE74V9h3CEvbNphRWpRhFxwcUbf/oAh+Zs&#10;2rU5KU3Urk9vBMHLYWa+YebL3jbiSp2vHSvIkhQEcel0zUZBcfoeTUH4gKyxcUwK/snDcvExmGOu&#10;3Y0PdD0GIyKEfY4KqhDaXEpfVmTRJ64ljt6v6yyGKDsjdYe3CLeNHKfpRFqsOS5U2NK6ovJ8vFgF&#10;myIr2v3ur1jdN80X/WT7cDZGqc9hv5qBCNSHd/jV3moF4wk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TegMMAAADbAAAADwAAAAAAAAAAAAAAAACYAgAAZHJzL2Rv&#10;d25yZXYueG1sUEsFBgAAAAAEAAQA9QAAAIgDAAAAAA==&#10;" fillcolor="#ed7d31 [3205]" strokecolor="#f2f2f2 [3041]" strokeweight="3pt">
                  <v:shadow on="t" color="#823b0b [1605]" opacity=".5" offset="1pt"/>
                  <v:textbox>
                    <w:txbxContent>
                      <w:p w:rsidR="00014BEB" w:rsidRDefault="00014BEB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196FC3" w:rsidRPr="00417C23" w:rsidRDefault="00196FC3" w:rsidP="004C3FE8">
      <w:pPr>
        <w:pStyle w:val="12"/>
      </w:pPr>
      <w:r w:rsidRPr="00417C23">
        <w:t>4. Полёт фантазии.</w:t>
      </w:r>
    </w:p>
    <w:p w:rsidR="00196FC3" w:rsidRPr="00417C23" w:rsidRDefault="00196FC3" w:rsidP="004C3FE8">
      <w:pPr>
        <w:pStyle w:val="a3"/>
      </w:pPr>
      <w:r w:rsidRPr="00417C23">
        <w:t>Придумай текст и изображение для плаката, который бы регулировал жизнедеятельность в школе и мог бы быть помещён в столовой.</w:t>
      </w:r>
    </w:p>
    <w:p w:rsidR="00196FC3" w:rsidRPr="00417C23" w:rsidRDefault="00196FC3" w:rsidP="004C3FE8">
      <w:pPr>
        <w:pStyle w:val="12"/>
      </w:pPr>
      <w:r w:rsidRPr="00417C23">
        <w:t>5. Загадки.</w:t>
      </w:r>
    </w:p>
    <w:p w:rsidR="00196FC3" w:rsidRPr="00417C23" w:rsidRDefault="00196FC3" w:rsidP="004C3FE8">
      <w:pPr>
        <w:pStyle w:val="a3"/>
      </w:pPr>
      <w:r w:rsidRPr="00417C23">
        <w:t>а)</w:t>
      </w:r>
      <w:r w:rsidR="004C3FE8">
        <w:tab/>
      </w:r>
      <w:r w:rsidRPr="00417C23">
        <w:t>Два брюшка, четыре ушка. Что это?</w:t>
      </w:r>
    </w:p>
    <w:p w:rsidR="00196FC3" w:rsidRPr="00417C23" w:rsidRDefault="00196FC3" w:rsidP="004C3FE8">
      <w:pPr>
        <w:pStyle w:val="a3"/>
      </w:pPr>
      <w:r w:rsidRPr="00417C23">
        <w:t>б)</w:t>
      </w:r>
      <w:r w:rsidR="004C3FE8">
        <w:tab/>
      </w:r>
      <w:r w:rsidRPr="00417C23">
        <w:t>Что было «завтра», а будет «вчера»?</w:t>
      </w:r>
    </w:p>
    <w:p w:rsidR="00196FC3" w:rsidRPr="00417C23" w:rsidRDefault="00196FC3" w:rsidP="004C3FE8">
      <w:pPr>
        <w:pStyle w:val="a3"/>
      </w:pPr>
      <w:r>
        <w:t>в)</w:t>
      </w:r>
      <w:r w:rsidR="004C3FE8">
        <w:tab/>
      </w:r>
      <w:r>
        <w:t xml:space="preserve">Кулик </w:t>
      </w:r>
      <w:r w:rsidRPr="00417C23">
        <w:t>не</w:t>
      </w:r>
      <w:r>
        <w:t xml:space="preserve">велик </w:t>
      </w:r>
      <w:r w:rsidR="004C3FE8">
        <w:t>—</w:t>
      </w:r>
    </w:p>
    <w:p w:rsidR="00196FC3" w:rsidRPr="00417C23" w:rsidRDefault="00196FC3" w:rsidP="004C3FE8">
      <w:pPr>
        <w:pStyle w:val="a3"/>
        <w:ind w:firstLine="709"/>
      </w:pPr>
      <w:r w:rsidRPr="00417C23">
        <w:t>Целой сотне велит:</w:t>
      </w:r>
    </w:p>
    <w:p w:rsidR="00196FC3" w:rsidRPr="00417C23" w:rsidRDefault="00196FC3" w:rsidP="004C3FE8">
      <w:pPr>
        <w:pStyle w:val="a3"/>
        <w:ind w:firstLine="709"/>
      </w:pPr>
      <w:r w:rsidRPr="00417C23">
        <w:t>То сядь да учись,</w:t>
      </w:r>
    </w:p>
    <w:p w:rsidR="00196FC3" w:rsidRDefault="00196FC3" w:rsidP="004C3FE8">
      <w:pPr>
        <w:pStyle w:val="a3"/>
        <w:ind w:firstLine="709"/>
      </w:pPr>
      <w:r w:rsidRPr="00417C23">
        <w:t>То встань, разойдись!</w:t>
      </w:r>
      <w:r>
        <w:t xml:space="preserve"> </w:t>
      </w:r>
      <w:r>
        <w:br w:type="page"/>
      </w:r>
    </w:p>
    <w:p w:rsidR="00196FC3" w:rsidRPr="00417C23" w:rsidRDefault="00196FC3" w:rsidP="004C3FE8">
      <w:pPr>
        <w:pStyle w:val="11"/>
      </w:pPr>
      <w:r>
        <w:lastRenderedPageBreak/>
        <w:t>Блок заданий №</w:t>
      </w:r>
      <w:r w:rsidRPr="00417C23">
        <w:t xml:space="preserve"> 9</w:t>
      </w:r>
    </w:p>
    <w:p w:rsidR="00196FC3" w:rsidRDefault="00196FC3" w:rsidP="004C3FE8">
      <w:pPr>
        <w:pStyle w:val="af6"/>
      </w:pPr>
      <w:r w:rsidRPr="0038330F">
        <w:t>Фамилия, имя</w:t>
      </w:r>
      <w:r>
        <w:t>:</w:t>
      </w:r>
      <w:r w:rsidRPr="00417C23">
        <w:t xml:space="preserve"> ______________</w:t>
      </w:r>
      <w:r>
        <w:t xml:space="preserve">____________________ </w:t>
      </w:r>
      <w:r w:rsidRPr="0038330F">
        <w:t>Класс</w:t>
      </w:r>
      <w:r>
        <w:t>: _____________</w:t>
      </w:r>
    </w:p>
    <w:p w:rsidR="00196FC3" w:rsidRDefault="00196FC3" w:rsidP="00196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FC3" w:rsidRPr="00417C23" w:rsidRDefault="00196FC3" w:rsidP="004C3FE8">
      <w:pPr>
        <w:pStyle w:val="12"/>
      </w:pPr>
      <w:r w:rsidRPr="00417C23">
        <w:t>1. Логогриф.</w:t>
      </w:r>
    </w:p>
    <w:p w:rsidR="00196FC3" w:rsidRPr="00417C23" w:rsidRDefault="00196FC3" w:rsidP="004C3FE8">
      <w:pPr>
        <w:pStyle w:val="a3"/>
      </w:pPr>
      <w:r w:rsidRPr="00417C23">
        <w:t>а)</w:t>
      </w:r>
      <w:r w:rsidR="004C3FE8">
        <w:tab/>
      </w:r>
      <w:r w:rsidRPr="00417C23">
        <w:t>Я</w:t>
      </w:r>
      <w:r>
        <w:t xml:space="preserve"> — </w:t>
      </w:r>
      <w:r w:rsidRPr="00417C23">
        <w:t>синоним осьминога,</w:t>
      </w:r>
    </w:p>
    <w:p w:rsidR="00196FC3" w:rsidRPr="00417C23" w:rsidRDefault="00196FC3" w:rsidP="004C3FE8">
      <w:pPr>
        <w:pStyle w:val="a3"/>
        <w:ind w:firstLine="709"/>
      </w:pPr>
      <w:r w:rsidRPr="00417C23">
        <w:t>А без «с»</w:t>
      </w:r>
      <w:r>
        <w:t xml:space="preserve"> — </w:t>
      </w:r>
      <w:r w:rsidRPr="00417C23">
        <w:t>в метле нас много.</w:t>
      </w:r>
    </w:p>
    <w:p w:rsidR="00196FC3" w:rsidRPr="00417C23" w:rsidRDefault="00196FC3" w:rsidP="004C3FE8">
      <w:pPr>
        <w:pStyle w:val="a3"/>
      </w:pPr>
      <w:r w:rsidRPr="00417C23">
        <w:t>б)</w:t>
      </w:r>
      <w:r w:rsidR="004C3FE8">
        <w:tab/>
      </w:r>
      <w:r w:rsidRPr="00417C23">
        <w:t>Я всем из</w:t>
      </w:r>
      <w:r>
        <w:t>вестный плод тропических широт.</w:t>
      </w:r>
    </w:p>
    <w:p w:rsidR="00196FC3" w:rsidRPr="00417C23" w:rsidRDefault="00196FC3" w:rsidP="004C3FE8">
      <w:pPr>
        <w:pStyle w:val="a3"/>
        <w:ind w:firstLine="709"/>
      </w:pPr>
      <w:r w:rsidRPr="00417C23">
        <w:t>Прибавьте мне союз</w:t>
      </w:r>
      <w:r>
        <w:t xml:space="preserve"> — </w:t>
      </w:r>
      <w:r w:rsidRPr="00417C23">
        <w:t>и сразу я взорвусь!</w:t>
      </w:r>
    </w:p>
    <w:p w:rsidR="00196FC3" w:rsidRPr="00417C23" w:rsidRDefault="00196FC3" w:rsidP="004C3FE8">
      <w:pPr>
        <w:pStyle w:val="12"/>
      </w:pPr>
      <w:r w:rsidRPr="00417C23">
        <w:t>2. «Путаница».</w:t>
      </w:r>
    </w:p>
    <w:p w:rsidR="00196FC3" w:rsidRPr="00417C23" w:rsidRDefault="00196FC3" w:rsidP="00A23B5D">
      <w:pPr>
        <w:pStyle w:val="a3"/>
      </w:pPr>
      <w:r w:rsidRPr="00417C23">
        <w:t>Перед тобой записанные необычным способом пословицы и поговорки. Слова находятся на своих местах, но буквы перепутаны. Необходимо вернуть буквы на</w:t>
      </w:r>
      <w:r w:rsidR="00403868">
        <w:t> </w:t>
      </w:r>
      <w:r w:rsidRPr="00417C23">
        <w:t xml:space="preserve">свои места, чтобы фразу можно было прочесть. </w:t>
      </w:r>
    </w:p>
    <w:p w:rsidR="00196FC3" w:rsidRPr="00DA2737" w:rsidRDefault="00196FC3" w:rsidP="00A23B5D">
      <w:pPr>
        <w:pStyle w:val="af6"/>
      </w:pPr>
      <w:r w:rsidRPr="001F5C08">
        <w:t>Пример: дег нокот, мта и трсявё</w:t>
      </w:r>
      <w:r>
        <w:t xml:space="preserve"> — </w:t>
      </w:r>
      <w:r w:rsidRPr="001F5C08">
        <w:t>где тонко, там и рвётся.</w:t>
      </w:r>
    </w:p>
    <w:p w:rsidR="00196FC3" w:rsidRPr="00417C23" w:rsidRDefault="00196FC3" w:rsidP="00A23B5D">
      <w:pPr>
        <w:pStyle w:val="a3"/>
      </w:pPr>
      <w:r>
        <w:t xml:space="preserve">а) </w:t>
      </w:r>
      <w:proofErr w:type="spellStart"/>
      <w:r>
        <w:t>Г</w:t>
      </w:r>
      <w:r w:rsidRPr="00417C23">
        <w:t>орадо</w:t>
      </w:r>
      <w:proofErr w:type="spellEnd"/>
      <w:r w:rsidRPr="00417C23">
        <w:t xml:space="preserve"> </w:t>
      </w:r>
      <w:proofErr w:type="spellStart"/>
      <w:r w:rsidRPr="00417C23">
        <w:t>клажо</w:t>
      </w:r>
      <w:proofErr w:type="spellEnd"/>
      <w:r w:rsidRPr="00417C23">
        <w:t xml:space="preserve"> к </w:t>
      </w:r>
      <w:proofErr w:type="spellStart"/>
      <w:r w:rsidRPr="00417C23">
        <w:t>дубое</w:t>
      </w:r>
      <w:proofErr w:type="spellEnd"/>
      <w:r w:rsidRPr="00417C23">
        <w:t>;</w:t>
      </w:r>
    </w:p>
    <w:p w:rsidR="00196FC3" w:rsidRPr="00417C23" w:rsidRDefault="00196FC3" w:rsidP="00A23B5D">
      <w:pPr>
        <w:pStyle w:val="a3"/>
      </w:pPr>
      <w:r w:rsidRPr="00417C23">
        <w:t xml:space="preserve">б) </w:t>
      </w:r>
      <w:proofErr w:type="spellStart"/>
      <w:r w:rsidRPr="00417C23">
        <w:t>мыда</w:t>
      </w:r>
      <w:proofErr w:type="spellEnd"/>
      <w:r w:rsidRPr="00417C23">
        <w:t xml:space="preserve"> </w:t>
      </w:r>
      <w:proofErr w:type="spellStart"/>
      <w:r w:rsidRPr="00417C23">
        <w:t>бзе</w:t>
      </w:r>
      <w:proofErr w:type="spellEnd"/>
      <w:r w:rsidRPr="00417C23">
        <w:t xml:space="preserve"> </w:t>
      </w:r>
      <w:proofErr w:type="spellStart"/>
      <w:r w:rsidRPr="00417C23">
        <w:t>ногя</w:t>
      </w:r>
      <w:proofErr w:type="spellEnd"/>
      <w:r w:rsidRPr="00417C23">
        <w:t xml:space="preserve"> </w:t>
      </w:r>
      <w:proofErr w:type="spellStart"/>
      <w:r w:rsidRPr="00417C23">
        <w:t>ен</w:t>
      </w:r>
      <w:proofErr w:type="spellEnd"/>
      <w:r w:rsidRPr="00417C23">
        <w:t xml:space="preserve"> </w:t>
      </w:r>
      <w:proofErr w:type="spellStart"/>
      <w:r w:rsidRPr="00417C23">
        <w:t>тыбеав</w:t>
      </w:r>
      <w:proofErr w:type="spellEnd"/>
      <w:r w:rsidRPr="00417C23">
        <w:t>.</w:t>
      </w:r>
    </w:p>
    <w:p w:rsidR="00196FC3" w:rsidRPr="00417C23" w:rsidRDefault="00196FC3" w:rsidP="00A23B5D">
      <w:pPr>
        <w:pStyle w:val="12"/>
      </w:pPr>
      <w:r w:rsidRPr="00417C23">
        <w:t xml:space="preserve">3. Задача </w:t>
      </w:r>
      <w:r>
        <w:t>«</w:t>
      </w:r>
      <w:r w:rsidRPr="00417C23">
        <w:t>Разъезд пароходов</w:t>
      </w:r>
      <w:r>
        <w:t>»</w:t>
      </w:r>
      <w:r w:rsidRPr="00417C23">
        <w:t>.</w:t>
      </w:r>
    </w:p>
    <w:p w:rsidR="00196FC3" w:rsidRPr="00417C23" w:rsidRDefault="00196FC3" w:rsidP="00A23B5D">
      <w:pPr>
        <w:pStyle w:val="a3"/>
      </w:pPr>
      <w:r w:rsidRPr="00417C23">
        <w:t>Давным-давно был построен канал, и такой узкий, что встречные пароходы никак не</w:t>
      </w:r>
      <w:r w:rsidR="00A23B5D">
        <w:t> </w:t>
      </w:r>
      <w:r w:rsidRPr="00417C23">
        <w:t>могли разъехаться. На канале был лишь один залив, в который мог встать только 1</w:t>
      </w:r>
      <w:r w:rsidR="00A23B5D">
        <w:t> </w:t>
      </w:r>
      <w:r w:rsidRPr="00417C23">
        <w:t>пароход, и тогда другие пароходы могли проплывать мимо него. Однажды шли по каналу 2 парохода с одной стороны (№ 1 и № 2), а навстречу им</w:t>
      </w:r>
      <w:r>
        <w:t xml:space="preserve"> — </w:t>
      </w:r>
      <w:r w:rsidRPr="00417C23">
        <w:t>два других парохода (№ 3 и № 4). Как же разъехаться пароходам, чтобы они могли продолжить путь по своим направлениям?</w:t>
      </w:r>
    </w:p>
    <w:p w:rsidR="00196FC3" w:rsidRPr="00417C23" w:rsidRDefault="00196FC3" w:rsidP="00196FC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96FC3" w:rsidRPr="00417C23" w:rsidRDefault="00A23B5D" w:rsidP="00A23B5D">
      <w:pPr>
        <w:pStyle w:val="a3"/>
        <w:spacing w:before="120" w:after="120"/>
        <w:jc w:val="center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4236769" cy="1039090"/>
                <wp:effectExtent l="0" t="0" r="30480" b="27940"/>
                <wp:docPr id="675" name="Группа 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6769" cy="1039090"/>
                          <a:chOff x="0" y="0"/>
                          <a:chExt cx="4236769" cy="1039090"/>
                        </a:xfrm>
                      </wpg:grpSpPr>
                      <wps:wsp>
                        <wps:cNvPr id="22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66255" y="0"/>
                            <a:ext cx="676275" cy="436245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4BEB" w:rsidRDefault="00014BEB" w:rsidP="00196FC3">
                              <w:pPr>
                                <w:jc w:val="center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997527" y="0"/>
                            <a:ext cx="676275" cy="436245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4BEB" w:rsidRDefault="00014BEB" w:rsidP="00196FC3">
                              <w:pPr>
                                <w:jc w:val="center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2707574" y="0"/>
                            <a:ext cx="676275" cy="436245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4BEB" w:rsidRDefault="00014BEB" w:rsidP="00196FC3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3556660" y="0"/>
                            <a:ext cx="676275" cy="436245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4BEB" w:rsidRDefault="00014BEB" w:rsidP="00196FC3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528452"/>
                            <a:ext cx="1771650" cy="9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769423" y="528452"/>
                            <a:ext cx="0" cy="4095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1769423" y="1039090"/>
                            <a:ext cx="7715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2541319" y="528452"/>
                            <a:ext cx="0" cy="4095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2541319" y="528452"/>
                            <a:ext cx="16954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75" o:spid="_x0000_s1033" style="width:333.6pt;height:81.8pt;mso-position-horizontal-relative:char;mso-position-vertical-relative:line" coordsize="42367,10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">
                <v:shape id="AutoShape 17" o:spid="_x0000_s1034" style="position:absolute;left:1662;width:6763;height:4362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jjAcQA&#10;AADbAAAADwAAAGRycy9kb3ducmV2LnhtbESPQUsDMRSE74L/ITzBi9jEPRRdm5aiCAUPpVv1/Nw8&#10;s8tuXpYk3W7/fVMoeBxm5htmsZpcL0YKsfWs4WmmQBDX3rRsNXztPx6fQcSEbLD3TBpOFGG1vL1Z&#10;YGn8kXc0VsmKDOFYooYmpaGUMtYNOYwzPxBn788HhynLYKUJeMxw18tCqbl02HJeaHCgt4bqrjo4&#10;DVX3ubbme546+6J8UA/j7/vPVuv7u2n9CiLRlP7D1/bGaCgKuHzJP0Au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o4wHEAAAA2wAAAA8AAAAAAAAAAAAAAAAAmAIAAGRycy9k&#10;b3ducmV2LnhtbFBLBQYAAAAABAAEAPUAAACJAwAAAAA=&#10;" adj="-11796480,,5400" path="m,l5400,21600r10800,l21600,,,xe">
                  <v:stroke joinstyle="miter"/>
                  <v:formulas/>
                  <v:path o:connecttype="custom" o:connectlocs="591741,218123;338138,436245;84534,218123;338138,0" o:connectangles="0,0,0,0" textboxrect="4500,4500,17100,17100"/>
                  <v:textbox>
                    <w:txbxContent>
                      <w:p w:rsidR="00014BEB" w:rsidRDefault="00014BEB" w:rsidP="00196FC3">
                        <w:pPr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shape>
                <v:shape id="AutoShape 18" o:spid="_x0000_s1035" style="position:absolute;left:9975;width:6763;height:4362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F7dcQA&#10;AADbAAAADwAAAGRycy9kb3ducmV2LnhtbESPQUsDMRSE74L/ITzBi7SJhRa7bVqKIggeiqvt+XXz&#10;zC67eVmSuF3/fVMQPA4z8w2z3o6uEwOF2HjW8DhVIIgrbxq2Gr4+XydPIGJCNth5Jg2/FGG7ub1Z&#10;Y2H8mT9oKJMVGcKxQA11Sn0hZaxqchinvifO3rcPDlOWwUoT8JzhrpMzpRbSYcN5ocaenmuq2vLH&#10;aSjb9501h0Vq7VL5oB6G08txr/X93bhbgUg0pv/wX/vNaJjN4fol/wC5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Be3XEAAAA2wAAAA8AAAAAAAAAAAAAAAAAmAIAAGRycy9k&#10;b3ducmV2LnhtbFBLBQYAAAAABAAEAPUAAACJAwAAAAA=&#10;" adj="-11796480,,5400" path="m,l5400,21600r10800,l21600,,,xe">
                  <v:stroke joinstyle="miter"/>
                  <v:formulas/>
                  <v:path o:connecttype="custom" o:connectlocs="591741,218123;338138,436245;84534,218123;338138,0" o:connectangles="0,0,0,0" textboxrect="4500,4500,17100,17100"/>
                  <v:textbox>
                    <w:txbxContent>
                      <w:p w:rsidR="00014BEB" w:rsidRDefault="00014BEB" w:rsidP="00196FC3">
                        <w:pPr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shape>
                <v:shape id="AutoShape 19" o:spid="_x0000_s1036" style="position:absolute;left:27075;width:6763;height:4362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3e7sQA&#10;AADbAAAADwAAAGRycy9kb3ducmV2LnhtbESPQUsDMRSE74L/ITzBi7SJpRS7bVqKIggeiqvt+XXz&#10;zC67eVmSuF3/fVMQPA4z8w2z3o6uEwOF2HjW8DhVIIgrbxq2Gr4+XydPIGJCNth5Jg2/FGG7ub1Z&#10;Y2H8mT9oKJMVGcKxQA11Sn0hZaxqchinvifO3rcPDlOWwUoT8JzhrpMzpRbSYcN5ocaenmuq2vLH&#10;aSjb9501h0Vq7VL5oB6G08txr/X93bhbgUg0pv/wX/vNaJjN4fol/wC5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N3u7EAAAA2wAAAA8AAAAAAAAAAAAAAAAAmAIAAGRycy9k&#10;b3ducmV2LnhtbFBLBQYAAAAABAAEAPUAAACJAwAAAAA=&#10;" adj="-11796480,,5400" path="m,l5400,21600r10800,l21600,,,xe">
                  <v:stroke joinstyle="miter"/>
                  <v:formulas/>
                  <v:path o:connecttype="custom" o:connectlocs="591741,218123;338138,436245;84534,218123;338138,0" o:connectangles="0,0,0,0" textboxrect="4500,4500,17100,17100"/>
                  <v:textbox>
                    <w:txbxContent>
                      <w:p w:rsidR="00014BEB" w:rsidRDefault="00014BEB" w:rsidP="00196FC3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shape>
                <v:shape id="AutoShape 20" o:spid="_x0000_s1037" style="position:absolute;left:35566;width:6763;height:4362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RGmsQA&#10;AADbAAAADwAAAGRycy9kb3ducmV2LnhtbESPQUsDMRSE74L/ITzBi7SJLRS7bVqKIggeiqvt+XXz&#10;zC67eVmSuF3/fVMQPA4z8w2z3o6uEwOF2HjW8DhVIIgrbxq2Gr4+XydPIGJCNth5Jg2/FGG7ub1Z&#10;Y2H8mT9oKJMVGcKxQA11Sn0hZaxqchinvifO3rcPDlOWwUoT8JzhrpMzpRbSYcN5ocaenmuq2vLH&#10;aSjb9501h0Vq7VL5oB6G08txr/X93bhbgUg0pv/wX/vNaJjN4fol/wC5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kRprEAAAA2wAAAA8AAAAAAAAAAAAAAAAAmAIAAGRycy9k&#10;b3ducmV2LnhtbFBLBQYAAAAABAAEAPUAAACJAwAAAAA=&#10;" adj="-11796480,,5400" path="m,l5400,21600r10800,l21600,,,xe">
                  <v:stroke joinstyle="miter"/>
                  <v:formulas/>
                  <v:path o:connecttype="custom" o:connectlocs="591741,218123;338138,436245;84534,218123;338138,0" o:connectangles="0,0,0,0" textboxrect="4500,4500,17100,17100"/>
                  <v:textbox>
                    <w:txbxContent>
                      <w:p w:rsidR="00014BEB" w:rsidRDefault="00014BEB" w:rsidP="00196FC3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38" type="#_x0000_t32" style="position:absolute;top:5284;width:17716;height: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s2UM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Y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ezZQxAAAANsAAAAPAAAAAAAAAAAA&#10;AAAAAKECAABkcnMvZG93bnJldi54bWxQSwUGAAAAAAQABAD5AAAAkgMAAAAA&#10;"/>
                <v:shape id="AutoShape 22" o:spid="_x0000_s1039" type="#_x0000_t32" style="position:absolute;left:17694;top:5284;width:0;height:40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<v:shape id="AutoShape 23" o:spid="_x0000_s1040" type="#_x0000_t32" style="position:absolute;left:17694;top:10390;width:77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<v:shape id="AutoShape 24" o:spid="_x0000_s1041" type="#_x0000_t32" style="position:absolute;left:25413;top:5284;width:0;height:409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Hw68EAAADbAAAADwAAAGRycy9kb3ducmV2LnhtbERPPWvDMBDdC/0P4gpdSiPbQzFulBAK&#10;hZChUNuDx0O62CbWyZEUx/331VDo+Hjf2/1qJ7GQD6NjBfkmA0GsnRm5V9A2n68liBCRDU6OScEP&#10;BdjvHh+2WBl3529a6tiLFMKhQgVDjHMlZdADWQwbNxMn7uy8xZig76XxeE/hdpJFlr1JiyOnhgFn&#10;+hhIX+qbVTCe2q92eblGr8tT3vk8NN2klXp+Wg/vICKt8V/85z4aBUVan7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YfDrwQAAANsAAAAPAAAAAAAAAAAAAAAA&#10;AKECAABkcnMvZG93bnJldi54bWxQSwUGAAAAAAQABAD5AAAAjwMAAAAA&#10;"/>
                <v:shape id="AutoShape 25" o:spid="_x0000_s1042" type="#_x0000_t32" style="position:absolute;left:25413;top:5284;width:1695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<w10:anchorlock/>
              </v:group>
            </w:pict>
          </mc:Fallback>
        </mc:AlternateContent>
      </w:r>
    </w:p>
    <w:p w:rsidR="00196FC3" w:rsidRPr="00417C23" w:rsidRDefault="00196FC3" w:rsidP="00A23B5D">
      <w:pPr>
        <w:pStyle w:val="12"/>
      </w:pPr>
      <w:r w:rsidRPr="00417C23">
        <w:t>4. Полёт фантазии.</w:t>
      </w:r>
    </w:p>
    <w:p w:rsidR="00196FC3" w:rsidRPr="00417C23" w:rsidRDefault="00196FC3" w:rsidP="00A23B5D">
      <w:pPr>
        <w:pStyle w:val="a3"/>
      </w:pPr>
      <w:r w:rsidRPr="00417C23">
        <w:t>Придумай текст и изображение для плаката, который бы регулировал жизнедеятельность в школе и мог бы быть помещён в гардеробе.</w:t>
      </w:r>
    </w:p>
    <w:p w:rsidR="00196FC3" w:rsidRPr="00417C23" w:rsidRDefault="00196FC3" w:rsidP="00A23B5D">
      <w:pPr>
        <w:pStyle w:val="12"/>
      </w:pPr>
      <w:r w:rsidRPr="00417C23">
        <w:t>5. Пространство для вопроса.</w:t>
      </w:r>
    </w:p>
    <w:p w:rsidR="00196FC3" w:rsidRDefault="00196FC3" w:rsidP="00A23B5D">
      <w:pPr>
        <w:pStyle w:val="a3"/>
      </w:pPr>
      <w:r w:rsidRPr="00417C23">
        <w:t>Где сначала идёт воскресенье и только потом суббота?</w:t>
      </w:r>
      <w:r>
        <w:t xml:space="preserve"> </w:t>
      </w:r>
      <w:r>
        <w:br w:type="page"/>
      </w:r>
    </w:p>
    <w:p w:rsidR="00196FC3" w:rsidRPr="00417C23" w:rsidRDefault="00196FC3" w:rsidP="00EE03C3">
      <w:pPr>
        <w:pStyle w:val="11"/>
      </w:pPr>
      <w:r>
        <w:lastRenderedPageBreak/>
        <w:t>Блок заданий №</w:t>
      </w:r>
      <w:r w:rsidRPr="00417C23">
        <w:t xml:space="preserve"> 10</w:t>
      </w:r>
    </w:p>
    <w:p w:rsidR="00196FC3" w:rsidRDefault="00196FC3" w:rsidP="00EE03C3">
      <w:pPr>
        <w:pStyle w:val="af6"/>
      </w:pPr>
      <w:r w:rsidRPr="0038330F">
        <w:t>Фамилия, имя</w:t>
      </w:r>
      <w:r>
        <w:t>:</w:t>
      </w:r>
      <w:r w:rsidRPr="00417C23">
        <w:t xml:space="preserve"> ______________</w:t>
      </w:r>
      <w:r>
        <w:t xml:space="preserve">____________________ </w:t>
      </w:r>
      <w:r w:rsidRPr="0038330F">
        <w:t>Класс</w:t>
      </w:r>
      <w:r>
        <w:t>: _____________</w:t>
      </w:r>
    </w:p>
    <w:p w:rsidR="00196FC3" w:rsidRDefault="00196FC3" w:rsidP="00A23B5D">
      <w:pPr>
        <w:pStyle w:val="a3"/>
      </w:pPr>
    </w:p>
    <w:p w:rsidR="00196FC3" w:rsidRPr="00417C23" w:rsidRDefault="00196FC3" w:rsidP="00A23B5D">
      <w:pPr>
        <w:pStyle w:val="12"/>
      </w:pPr>
      <w:r w:rsidRPr="00417C23">
        <w:t>1. Логогриф.</w:t>
      </w:r>
    </w:p>
    <w:p w:rsidR="00196FC3" w:rsidRPr="00417C23" w:rsidRDefault="00196FC3" w:rsidP="00A23B5D">
      <w:pPr>
        <w:pStyle w:val="a3"/>
      </w:pPr>
      <w:r w:rsidRPr="00417C23">
        <w:t>а)</w:t>
      </w:r>
      <w:r w:rsidR="00A23B5D">
        <w:tab/>
      </w:r>
      <w:r w:rsidRPr="00417C23">
        <w:t>И по реке, и по пруду</w:t>
      </w:r>
    </w:p>
    <w:p w:rsidR="00196FC3" w:rsidRPr="00417C23" w:rsidRDefault="00196FC3" w:rsidP="00A23B5D">
      <w:pPr>
        <w:pStyle w:val="a3"/>
        <w:ind w:firstLine="709"/>
      </w:pPr>
      <w:r w:rsidRPr="00417C23">
        <w:t>Плыву я в тихую погоду,</w:t>
      </w:r>
    </w:p>
    <w:p w:rsidR="00196FC3" w:rsidRPr="00417C23" w:rsidRDefault="00196FC3" w:rsidP="00A23B5D">
      <w:pPr>
        <w:pStyle w:val="a3"/>
        <w:ind w:firstLine="709"/>
      </w:pPr>
      <w:r w:rsidRPr="00417C23">
        <w:t>А с буквой «И»</w:t>
      </w:r>
      <w:r>
        <w:t xml:space="preserve"> — </w:t>
      </w:r>
      <w:r w:rsidRPr="00417C23">
        <w:t>легко веду</w:t>
      </w:r>
    </w:p>
    <w:p w:rsidR="00196FC3" w:rsidRPr="00417C23" w:rsidRDefault="00196FC3" w:rsidP="00A23B5D">
      <w:pPr>
        <w:pStyle w:val="a3"/>
        <w:ind w:firstLine="709"/>
      </w:pPr>
      <w:r w:rsidRPr="00417C23">
        <w:t>Стальную птицу к небосводу.</w:t>
      </w:r>
    </w:p>
    <w:p w:rsidR="00196FC3" w:rsidRPr="00417C23" w:rsidRDefault="00196FC3" w:rsidP="00A23B5D">
      <w:pPr>
        <w:pStyle w:val="a3"/>
      </w:pPr>
      <w:r w:rsidRPr="00417C23">
        <w:t>б)</w:t>
      </w:r>
      <w:r w:rsidR="00A23B5D">
        <w:tab/>
      </w:r>
      <w:r w:rsidRPr="00417C23">
        <w:t>Он рогатый и красивый</w:t>
      </w:r>
      <w:r>
        <w:t xml:space="preserve"> </w:t>
      </w:r>
      <w:r w:rsidR="00A23B5D">
        <w:t>—</w:t>
      </w:r>
    </w:p>
    <w:p w:rsidR="00196FC3" w:rsidRPr="00417C23" w:rsidRDefault="00196FC3" w:rsidP="00A23B5D">
      <w:pPr>
        <w:pStyle w:val="a3"/>
        <w:ind w:firstLine="709"/>
      </w:pPr>
      <w:r w:rsidRPr="00417C23">
        <w:t>Этим славился всегда,</w:t>
      </w:r>
    </w:p>
    <w:p w:rsidR="00196FC3" w:rsidRPr="00417C23" w:rsidRDefault="00196FC3" w:rsidP="00A23B5D">
      <w:pPr>
        <w:pStyle w:val="a3"/>
        <w:ind w:firstLine="709"/>
      </w:pPr>
      <w:r w:rsidRPr="00417C23">
        <w:t xml:space="preserve">А откиньте букву слева </w:t>
      </w:r>
      <w:r w:rsidR="00A23B5D">
        <w:t>—</w:t>
      </w:r>
    </w:p>
    <w:p w:rsidR="00196FC3" w:rsidRPr="00417C23" w:rsidRDefault="00196FC3" w:rsidP="00A23B5D">
      <w:pPr>
        <w:pStyle w:val="a3"/>
        <w:ind w:firstLine="709"/>
      </w:pPr>
      <w:r w:rsidRPr="00417C23">
        <w:t>Будет злейший враг труда.</w:t>
      </w:r>
    </w:p>
    <w:p w:rsidR="00196FC3" w:rsidRPr="00417C23" w:rsidRDefault="00196FC3" w:rsidP="00A23B5D">
      <w:pPr>
        <w:pStyle w:val="12"/>
      </w:pPr>
      <w:r w:rsidRPr="00417C23">
        <w:t>2. «Путаница».</w:t>
      </w:r>
    </w:p>
    <w:p w:rsidR="00196FC3" w:rsidRPr="00417C23" w:rsidRDefault="00196FC3" w:rsidP="00A23B5D">
      <w:pPr>
        <w:pStyle w:val="a3"/>
      </w:pPr>
      <w:r w:rsidRPr="00417C23">
        <w:t>Перед тобой записанные необычным способом пословицы и поговорки. Слова находятся на своих местах, но буквы перепутаны. Необходимо вернуть буквы на свои места, чтобы фразу можно было прочесть.</w:t>
      </w:r>
    </w:p>
    <w:p w:rsidR="00196FC3" w:rsidRPr="00417C23" w:rsidRDefault="00196FC3" w:rsidP="00A23B5D">
      <w:pPr>
        <w:pStyle w:val="a3"/>
      </w:pPr>
      <w:r>
        <w:t xml:space="preserve">а) </w:t>
      </w:r>
      <w:proofErr w:type="spellStart"/>
      <w:r>
        <w:t>Е</w:t>
      </w:r>
      <w:r w:rsidRPr="00417C23">
        <w:t>нт</w:t>
      </w:r>
      <w:proofErr w:type="spellEnd"/>
      <w:r w:rsidRPr="00417C23">
        <w:t xml:space="preserve"> </w:t>
      </w:r>
      <w:proofErr w:type="spellStart"/>
      <w:r w:rsidRPr="00417C23">
        <w:t>удха</w:t>
      </w:r>
      <w:proofErr w:type="spellEnd"/>
      <w:r w:rsidRPr="00417C23">
        <w:t xml:space="preserve"> </w:t>
      </w:r>
      <w:proofErr w:type="spellStart"/>
      <w:r w:rsidRPr="00417C23">
        <w:t>ебз</w:t>
      </w:r>
      <w:proofErr w:type="spellEnd"/>
      <w:r w:rsidRPr="00417C23">
        <w:t xml:space="preserve"> </w:t>
      </w:r>
      <w:proofErr w:type="spellStart"/>
      <w:r w:rsidRPr="00417C23">
        <w:t>обард</w:t>
      </w:r>
      <w:proofErr w:type="spellEnd"/>
      <w:r w:rsidRPr="00417C23">
        <w:t>;</w:t>
      </w:r>
    </w:p>
    <w:p w:rsidR="00196FC3" w:rsidRPr="00417C23" w:rsidRDefault="00196FC3" w:rsidP="00A23B5D">
      <w:pPr>
        <w:pStyle w:val="a3"/>
      </w:pPr>
      <w:r w:rsidRPr="00417C23">
        <w:t xml:space="preserve">б) </w:t>
      </w:r>
      <w:proofErr w:type="spellStart"/>
      <w:r w:rsidRPr="00417C23">
        <w:t>ен</w:t>
      </w:r>
      <w:proofErr w:type="spellEnd"/>
      <w:r w:rsidRPr="00417C23">
        <w:t xml:space="preserve"> </w:t>
      </w:r>
      <w:proofErr w:type="spellStart"/>
      <w:r w:rsidRPr="00417C23">
        <w:t>язна</w:t>
      </w:r>
      <w:proofErr w:type="spellEnd"/>
      <w:r w:rsidRPr="00417C23">
        <w:t xml:space="preserve"> </w:t>
      </w:r>
      <w:proofErr w:type="spellStart"/>
      <w:r w:rsidRPr="00417C23">
        <w:t>одбур</w:t>
      </w:r>
      <w:proofErr w:type="spellEnd"/>
      <w:r w:rsidRPr="00417C23">
        <w:t xml:space="preserve">, </w:t>
      </w:r>
      <w:proofErr w:type="spellStart"/>
      <w:r w:rsidRPr="00417C23">
        <w:t>ен</w:t>
      </w:r>
      <w:proofErr w:type="spellEnd"/>
      <w:r w:rsidRPr="00417C23">
        <w:t xml:space="preserve"> </w:t>
      </w:r>
      <w:proofErr w:type="spellStart"/>
      <w:r w:rsidRPr="00417C23">
        <w:t>яуссй</w:t>
      </w:r>
      <w:proofErr w:type="spellEnd"/>
      <w:r w:rsidRPr="00417C23">
        <w:t xml:space="preserve"> в </w:t>
      </w:r>
      <w:proofErr w:type="spellStart"/>
      <w:r w:rsidRPr="00417C23">
        <w:t>дову</w:t>
      </w:r>
      <w:proofErr w:type="spellEnd"/>
      <w:r w:rsidRPr="00417C23">
        <w:t>.</w:t>
      </w:r>
    </w:p>
    <w:p w:rsidR="00196FC3" w:rsidRPr="00417C23" w:rsidRDefault="00196FC3" w:rsidP="00A23B5D">
      <w:pPr>
        <w:pStyle w:val="12"/>
      </w:pPr>
      <w:r w:rsidRPr="00417C23">
        <w:t>3. Математическая головоломка «Соты».</w:t>
      </w:r>
    </w:p>
    <w:p w:rsidR="00196FC3" w:rsidRPr="00417C23" w:rsidRDefault="00196FC3" w:rsidP="00A23B5D">
      <w:pPr>
        <w:pStyle w:val="a3"/>
      </w:pPr>
      <w:r w:rsidRPr="00417C23">
        <w:t>Впиши в пустые соты недостающие числа от 1 до 16 так, чтобы в сумме по</w:t>
      </w:r>
      <w:r w:rsidR="00A23B5D">
        <w:t> </w:t>
      </w:r>
      <w:r w:rsidRPr="00417C23">
        <w:t>всем столбцам, строкам и обеим диагоналям получилось 34.</w:t>
      </w:r>
    </w:p>
    <w:p w:rsidR="00196FC3" w:rsidRPr="00417C23" w:rsidRDefault="00A23B5D" w:rsidP="00A23B5D">
      <w:pPr>
        <w:pStyle w:val="a3"/>
        <w:spacing w:before="120" w:after="120"/>
        <w:jc w:val="center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2322986" cy="1904752"/>
                <wp:effectExtent l="19050" t="0" r="39370" b="19685"/>
                <wp:docPr id="676" name="Группа 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2986" cy="1904752"/>
                          <a:chOff x="0" y="0"/>
                          <a:chExt cx="2322986" cy="1904752"/>
                        </a:xfrm>
                      </wpg:grpSpPr>
                      <wps:wsp>
                        <wps:cNvPr id="13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3875" cy="438150"/>
                          </a:xfrm>
                          <a:prstGeom prst="hexagon">
                            <a:avLst>
                              <a:gd name="adj" fmla="val 29891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4BEB" w:rsidRDefault="00014B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1187532" y="486888"/>
                            <a:ext cx="523875" cy="438150"/>
                          </a:xfrm>
                          <a:prstGeom prst="hexagon">
                            <a:avLst>
                              <a:gd name="adj" fmla="val 29891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4BEB" w:rsidRDefault="00014BEB" w:rsidP="00196FC3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1799111" y="486888"/>
                            <a:ext cx="523875" cy="438150"/>
                          </a:xfrm>
                          <a:prstGeom prst="hexagon">
                            <a:avLst>
                              <a:gd name="adj" fmla="val 29891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4BEB" w:rsidRDefault="00014BEB" w:rsidP="00196FC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1799111" y="17813"/>
                            <a:ext cx="523875" cy="438150"/>
                          </a:xfrm>
                          <a:prstGeom prst="hexagon">
                            <a:avLst>
                              <a:gd name="adj" fmla="val 29891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4BEB" w:rsidRDefault="00014BEB" w:rsidP="00196FC3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1187532" y="17813"/>
                            <a:ext cx="523875" cy="438150"/>
                          </a:xfrm>
                          <a:prstGeom prst="hexagon">
                            <a:avLst>
                              <a:gd name="adj" fmla="val 29891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4BEB" w:rsidRDefault="00014BEB" w:rsidP="00196FC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605641" y="0"/>
                            <a:ext cx="523875" cy="438150"/>
                          </a:xfrm>
                          <a:prstGeom prst="hexagon">
                            <a:avLst>
                              <a:gd name="adj" fmla="val 29891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4BEB" w:rsidRDefault="00014BEB" w:rsidP="00196FC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605641" y="486888"/>
                            <a:ext cx="523875" cy="438150"/>
                          </a:xfrm>
                          <a:prstGeom prst="hexagon">
                            <a:avLst>
                              <a:gd name="adj" fmla="val 29891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4BEB" w:rsidRDefault="00014BEB" w:rsidP="00196FC3">
                              <w: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0" y="486888"/>
                            <a:ext cx="523875" cy="438150"/>
                          </a:xfrm>
                          <a:prstGeom prst="hexagon">
                            <a:avLst>
                              <a:gd name="adj" fmla="val 29891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4BEB" w:rsidRDefault="00014BEB" w:rsidP="00196FC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0" y="973776"/>
                            <a:ext cx="523875" cy="438150"/>
                          </a:xfrm>
                          <a:prstGeom prst="hexagon">
                            <a:avLst>
                              <a:gd name="adj" fmla="val 29891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4BEB" w:rsidRDefault="00014BEB" w:rsidP="00196FC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1187532" y="973776"/>
                            <a:ext cx="523875" cy="438150"/>
                          </a:xfrm>
                          <a:prstGeom prst="hexagon">
                            <a:avLst>
                              <a:gd name="adj" fmla="val 29891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4BEB" w:rsidRDefault="00014BEB" w:rsidP="00196FC3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605641" y="973776"/>
                            <a:ext cx="523875" cy="438150"/>
                          </a:xfrm>
                          <a:prstGeom prst="hexagon">
                            <a:avLst>
                              <a:gd name="adj" fmla="val 29891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4BEB" w:rsidRDefault="00014BEB" w:rsidP="00196FC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0" y="1466602"/>
                            <a:ext cx="523875" cy="438150"/>
                          </a:xfrm>
                          <a:prstGeom prst="hexagon">
                            <a:avLst>
                              <a:gd name="adj" fmla="val 29891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4BEB" w:rsidRDefault="00014BEB" w:rsidP="00196FC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605641" y="1466602"/>
                            <a:ext cx="523875" cy="438150"/>
                          </a:xfrm>
                          <a:prstGeom prst="hexagon">
                            <a:avLst>
                              <a:gd name="adj" fmla="val 29891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4BEB" w:rsidRDefault="00014BEB" w:rsidP="00196FC3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1799111" y="973776"/>
                            <a:ext cx="523875" cy="438150"/>
                          </a:xfrm>
                          <a:prstGeom prst="hexagon">
                            <a:avLst>
                              <a:gd name="adj" fmla="val 29891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4BEB" w:rsidRDefault="00014BEB" w:rsidP="00196FC3">
                              <w: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1799111" y="1466602"/>
                            <a:ext cx="523875" cy="438150"/>
                          </a:xfrm>
                          <a:prstGeom prst="hexagon">
                            <a:avLst>
                              <a:gd name="adj" fmla="val 29891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4BEB" w:rsidRDefault="00014BEB" w:rsidP="00196FC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1187532" y="1466602"/>
                            <a:ext cx="523875" cy="438150"/>
                          </a:xfrm>
                          <a:prstGeom prst="hexagon">
                            <a:avLst>
                              <a:gd name="adj" fmla="val 29891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4BEB" w:rsidRDefault="00014BEB" w:rsidP="00196FC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76" o:spid="_x0000_s1043" style="width:182.9pt;height:150pt;mso-position-horizontal-relative:char;mso-position-vertical-relative:line" coordsize="23229,19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AutoShape 28" o:spid="_x0000_s1044" type="#_x0000_t9" style="position:absolute;width:5238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U/qsMA&#10;AADbAAAADwAAAGRycy9kb3ducmV2LnhtbESPQWsCMRCF7wX/Qxiht5rYgshqdikFpfZkVdDjdDPd&#10;LG4myybV+O9NodDbDO/N+94sq+Q6caEhtJ41TCcKBHHtTcuNhsN+9TQHESKywc4zabhRgKocPSyx&#10;MP7Kn3TZxUbkEA4FarAx9oWUobbkMEx8T5y1bz84jHkdGmkGvOZw18lnpWbSYcuZYLGnN0v1effj&#10;Mve8sV9rdVxvTphw+yHnKrVB68dxel2AiJTiv/nv+t3k+i/w+0seQJ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U/qsMAAADbAAAADwAAAAAAAAAAAAAAAACYAgAAZHJzL2Rv&#10;d25yZXYueG1sUEsFBgAAAAAEAAQA9QAAAIgDAAAAAA==&#10;">
                  <v:textbox>
                    <w:txbxContent>
                      <w:p w:rsidR="00014BEB" w:rsidRDefault="00014BEB"/>
                    </w:txbxContent>
                  </v:textbox>
                </v:shape>
                <v:shape id="AutoShape 29" o:spid="_x0000_s1045" type="#_x0000_t9" style="position:absolute;left:11875;top:4868;width:5239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sERsIA&#10;AADbAAAADwAAAGRycy9kb3ducmV2LnhtbESPQWsCMRCF70L/Q5hCb5qshyJboxTBRT21KrTH6Wa6&#10;WdxMlk3U9N83guBthvfmfW/my+Q6caEhtJ41FBMFgrj2puVGw/GwHs9AhIhssPNMGv4owHLxNJpj&#10;afyVP+myj43IIRxK1GBj7EspQ23JYZj4njhrv35wGPM6NNIMeM3hrpNTpV6lw5YzwWJPK0v1aX92&#10;mXva2p9KfVXbb0z4sZMzldqg9ctzen8DESnFh/l+vTG5fgG3X/IA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OwRGwgAAANsAAAAPAAAAAAAAAAAAAAAAAJgCAABkcnMvZG93&#10;bnJldi54bWxQSwUGAAAAAAQABAD1AAAAhwMAAAAA&#10;">
                  <v:textbox>
                    <w:txbxContent>
                      <w:p w:rsidR="00014BEB" w:rsidRDefault="00014BEB" w:rsidP="00196FC3">
                        <w:r>
                          <w:t>3</w:t>
                        </w:r>
                      </w:p>
                    </w:txbxContent>
                  </v:textbox>
                </v:shape>
                <v:shape id="AutoShape 30" o:spid="_x0000_s1046" type="#_x0000_t9" style="position:absolute;left:17991;top:4868;width:5238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maMcEA&#10;AADbAAAADwAAAGRycy9kb3ducmV2LnhtbESPQWsCMRCF70L/QxjBmyZ6EFmNUgqV6smqYI/TzXSz&#10;uJksm6jx3zeC4G2G9+Z9bxar5BpxpS7UnjWMRwoEcelNzZWG4+FzOAMRIrLBxjNpuFOA1fKtt8DC&#10;+Bt/03UfK5FDOBSowcbYFlKG0pLDMPItcdb+fOcw5rWrpOnwlsNdIydKTaXDmjPBYksflsrz/uIy&#10;97yxv2t1Wm9+MOFuK2cq1UHrQT+9z0FESvFlfl5/mVx/Ao9f8gB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pmjHBAAAA2wAAAA8AAAAAAAAAAAAAAAAAmAIAAGRycy9kb3du&#10;cmV2LnhtbFBLBQYAAAAABAAEAPUAAACGAwAAAAA=&#10;">
                  <v:textbox>
                    <w:txbxContent>
                      <w:p w:rsidR="00014BEB" w:rsidRDefault="00014BEB" w:rsidP="00196FC3"/>
                    </w:txbxContent>
                  </v:textbox>
                </v:shape>
                <v:shape id="AutoShape 31" o:spid="_x0000_s1047" type="#_x0000_t9" style="position:absolute;left:17991;top:178;width:5238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KcMsEA&#10;AADbAAAADwAAAGRycy9kb3ducmV2LnhtbESPQWsCMRCF70L/QxjBmyZ6EFmNUgSlempVsMfpZrpZ&#10;3EyWTdT03zeC4G2G9+Z9bxar5Bpxoy7UnjWMRwoEcelNzZWG03EznIEIEdlg45k0/FGA1fKtt8DC&#10;+Dt/0e0QK5FDOBSowcbYFlKG0pLDMPItcdZ+fecw5rWrpOnwnsNdIydKTaXDmjPBYktrS+XlcHWZ&#10;e9nZn606b3ffmPBzL2cq1UHrQT+9z0FESvFlfl5/mFx/Co9f8gB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SnDLBAAAA2wAAAA8AAAAAAAAAAAAAAAAAmAIAAGRycy9kb3du&#10;cmV2LnhtbFBLBQYAAAAABAAEAPUAAACGAwAAAAA=&#10;">
                  <v:textbox>
                    <w:txbxContent>
                      <w:p w:rsidR="00014BEB" w:rsidRDefault="00014BEB" w:rsidP="00196FC3">
                        <w:r>
                          <w:t>5</w:t>
                        </w:r>
                      </w:p>
                    </w:txbxContent>
                  </v:textbox>
                </v:shape>
                <v:shape id="AutoShape 32" o:spid="_x0000_s1048" type="#_x0000_t9" style="position:absolute;left:11875;top:178;width:5239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CRcMA&#10;AADbAAAADwAAAGRycy9kb3ducmV2LnhtbESPQWsCMRCF7wX/Qxiht5pYqMhqdikFpfZkVdDjdDPd&#10;LG4myybV+O9NodDbDO/N+94sq+Q6caEhtJ41TCcKBHHtTcuNhsN+9TQHESKywc4zabhRgKocPSyx&#10;MP7Kn3TZxUbkEA4FarAx9oWUobbkMEx8T5y1bz84jHkdGmkGvOZw18lnpWbSYcuZYLGnN0v1effj&#10;Mve8sV9rdVxvTphw+yHnKrVB68dxel2AiJTiv/nv+t3k+i/w+0seQJ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ACRcMAAADbAAAADwAAAAAAAAAAAAAAAACYAgAAZHJzL2Rv&#10;d25yZXYueG1sUEsFBgAAAAAEAAQA9QAAAIgDAAAAAA==&#10;">
                  <v:textbox>
                    <w:txbxContent>
                      <w:p w:rsidR="00014BEB" w:rsidRDefault="00014BEB" w:rsidP="00196FC3"/>
                    </w:txbxContent>
                  </v:textbox>
                </v:shape>
                <v:shape id="AutoShape 33" o:spid="_x0000_s1049" type="#_x0000_t9" style="position:absolute;left:6056;width:5239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yn3sMA&#10;AADbAAAADwAAAGRycy9kb3ducmV2LnhtbESPQWsCMRCF7wX/Qxiht5pYishqdikFpfZkVdDjdDPd&#10;LG4myybV+O9NodDbDO/N+94sq+Q6caEhtJ41TCcKBHHtTcuNhsN+9TQHESKywc4zabhRgKocPSyx&#10;MP7Kn3TZxUbkEA4FarAx9oWUobbkMEx8T5y1bz84jHkdGmkGvOZw18lnpWbSYcuZYLGnN0v1effj&#10;Mve8sV9rdVxvTphw+yHnKrVB68dxel2AiJTiv/nv+t3k+i/w+0seQJ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yn3sMAAADbAAAADwAAAAAAAAAAAAAAAACYAgAAZHJzL2Rv&#10;d25yZXYueG1sUEsFBgAAAAAEAAQA9QAAAIgDAAAAAA==&#10;">
                  <v:textbox>
                    <w:txbxContent>
                      <w:p w:rsidR="00014BEB" w:rsidRDefault="00014BEB" w:rsidP="00196FC3"/>
                    </w:txbxContent>
                  </v:textbox>
                </v:shape>
                <v:shape id="AutoShape 34" o:spid="_x0000_s1050" type="#_x0000_t9" style="position:absolute;left:6056;top:4868;width:5239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eh3cEA&#10;AADbAAAADwAAAGRycy9kb3ducmV2LnhtbESPTWsCMRCG74X+hzBCbzWxB5GtUaRQqZ6sFepx3Iyb&#10;xc1k2aSa/nvnUOhthnk/npkvS+jUlYbURrYwGRtQxHV0LTcWDl/vzzNQKSM77CKThV9KsFw8Psyx&#10;cvHGn3Td50ZJCKcKLfic+0rrVHsKmMaxJ5bbOQ4Bs6xDo92ANwkPnX4xZqoDtiwNHnt681Rf9j9B&#10;ei8bf1qb7/XmiAV3Wz0zpU3WPo3K6hVUppL/xX/uDyf4Qi+/yAB6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3od3BAAAA2wAAAA8AAAAAAAAAAAAAAAAAmAIAAGRycy9kb3du&#10;cmV2LnhtbFBLBQYAAAAABAAEAPUAAACGAwAAAAA=&#10;">
                  <v:textbox>
                    <w:txbxContent>
                      <w:p w:rsidR="00014BEB" w:rsidRDefault="00014BEB" w:rsidP="00196FC3">
                        <w:r>
                          <w:t>13</w:t>
                        </w:r>
                      </w:p>
                    </w:txbxContent>
                  </v:textbox>
                </v:shape>
                <v:shape id="AutoShape 35" o:spid="_x0000_s1051" type="#_x0000_t9" style="position:absolute;top:4868;width:5238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lrmcEA&#10;AADaAAAADwAAAGRycy9kb3ducmV2LnhtbESPzWoCMRSF9wXfIVyhu5rootjRzFAKinbVqqDL28nt&#10;ZHByM0xSjW9vCoUuD+fn4yyr5DpxoSG0njVMJwoEce1Ny42Gw371NAcRIrLBzjNpuFGAqhw9LLEw&#10;/sqfdNnFRuQRDgVqsDH2hZShtuQwTHxPnL1vPziMWQ6NNANe87jr5EypZ+mw5Uyw2NObpfq8+3GZ&#10;e97ar7U6rrcnTPjxLucqtUHrx3F6XYCIlOJ/+K+9MRpe4PdKvgGy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Ja5nBAAAA2gAAAA8AAAAAAAAAAAAAAAAAmAIAAGRycy9kb3du&#10;cmV2LnhtbFBLBQYAAAAABAAEAPUAAACGAwAAAAA=&#10;">
                  <v:textbox>
                    <w:txbxContent>
                      <w:p w:rsidR="00014BEB" w:rsidRDefault="00014BEB" w:rsidP="00196FC3"/>
                    </w:txbxContent>
                  </v:textbox>
                </v:shape>
                <v:shape id="AutoShape 36" o:spid="_x0000_s1052" type="#_x0000_t9" style="position:absolute;top:9737;width:5238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b/68AA&#10;AADaAAAADwAAAGRycy9kb3ducmV2LnhtbESPzWoCMRSF90LfIVzBnSa6EBmNUgSlumpVsMvbye1k&#10;cHIzTKKmb98IgsvD+fk4i1VyjbhRF2rPGsYjBYK49KbmSsPpuBnOQISIbLDxTBr+KMBq+dZbYGH8&#10;nb/odoiVyCMcCtRgY2wLKUNpyWEY+ZY4e7++cxiz7CppOrzncdfIiVJT6bDmTLDY0tpSeTlcXeZe&#10;dvZnq87b3Tcm/NzLmUp10HrQT+9zEJFSfIWf7Q+jYQqPK/kG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lb/68AAAADaAAAADwAAAAAAAAAAAAAAAACYAgAAZHJzL2Rvd25y&#10;ZXYueG1sUEsFBgAAAAAEAAQA9QAAAIUDAAAAAA==&#10;">
                  <v:textbox>
                    <w:txbxContent>
                      <w:p w:rsidR="00014BEB" w:rsidRDefault="00014BEB" w:rsidP="00196FC3"/>
                    </w:txbxContent>
                  </v:textbox>
                </v:shape>
                <v:shape id="AutoShape 37" o:spid="_x0000_s1053" type="#_x0000_t9" style="position:absolute;left:11875;top:9737;width:5239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XOAr4A&#10;AADaAAAADwAAAGRycy9kb3ducmV2LnhtbERPTWsCMRC9F/ofwgi91cQeRLZGkUKlerJWqMdxM24W&#10;N5Nlk2r6751DocfH+54vS+jUlYbURrYwGRtQxHV0LTcWDl/vzzNQKSM77CKThV9KsFw8PsyxcvHG&#10;n3Td50ZJCKcKLfic+0rrVHsKmMaxJxbuHIeAWeDQaDfgTcJDp1+MmeqALUuDx57ePNWX/U+Q3svG&#10;n9bme705YsHdVs9MaZO1T6OyegWVqeR/8Z/7w1mQrXJFboBe3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iFzgK+AAAA2gAAAA8AAAAAAAAAAAAAAAAAmAIAAGRycy9kb3ducmV2&#10;LnhtbFBLBQYAAAAABAAEAPUAAACDAwAAAAA=&#10;">
                  <v:textbox>
                    <w:txbxContent>
                      <w:p w:rsidR="00014BEB" w:rsidRDefault="00014BEB" w:rsidP="00196FC3">
                        <w:r>
                          <w:t>6</w:t>
                        </w:r>
                      </w:p>
                    </w:txbxContent>
                  </v:textbox>
                </v:shape>
                <v:shape id="AutoShape 38" o:spid="_x0000_s1054" type="#_x0000_t9" style="position:absolute;left:6056;top:9737;width:5239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pacMEA&#10;AADaAAAADwAAAGRycy9kb3ducmV2LnhtbESPzWoCMRSF9wXfIVyhu5rYRZXRzFAKSu3KqqDL28nt&#10;ZHByM0xSjW9vCoUuD+fn4yyr5DpxoSG0njVMJwoEce1Ny42Gw371NAcRIrLBzjNpuFGAqhw9LLEw&#10;/sqfdNnFRuQRDgVqsDH2hZShtuQwTHxPnL1vPziMWQ6NNANe87jr5LNSL9Jhy5lgsac3S/V59+My&#10;97yxX2t1XG9OmHD7IecqtUHrx3F6XYCIlOJ/+K/9bjTM4PdKvgGy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aWnDBAAAA2gAAAA8AAAAAAAAAAAAAAAAAmAIAAGRycy9kb3du&#10;cmV2LnhtbFBLBQYAAAAABAAEAPUAAACGAwAAAAA=&#10;">
                  <v:textbox>
                    <w:txbxContent>
                      <w:p w:rsidR="00014BEB" w:rsidRDefault="00014BEB" w:rsidP="00196FC3"/>
                    </w:txbxContent>
                  </v:textbox>
                </v:shape>
                <v:shape id="AutoShape 39" o:spid="_x0000_s1055" type="#_x0000_t9" style="position:absolute;top:14666;width:5238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9nn8EA&#10;AADaAAAADwAAAGRycy9kb3ducmV2LnhtbESPQWsCMRCF74X+hzBCbzXRg8i6UYqgVE9WBXucbqab&#10;xc1k2URN/70RCp6G4b1535tykVwrrtSHxrOG0VCBIK68abjWcDys3qcgQkQ22HomDX8UYDF/fSmx&#10;MP7GX3Tdx1rkEA4FarAxdoWUobLkMAx9R5y1X987jHnta2l6vOVw18qxUhPpsOFMsNjR0lJ13l9c&#10;5p439metTuvNNybcbeVUpSZo/TZIHzMQkVJ8mv+vP02uD49XHlP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/Z5/BAAAA2gAAAA8AAAAAAAAAAAAAAAAAmAIAAGRycy9kb3du&#10;cmV2LnhtbFBLBQYAAAAABAAEAPUAAACGAwAAAAA=&#10;">
                  <v:textbox>
                    <w:txbxContent>
                      <w:p w:rsidR="00014BEB" w:rsidRDefault="00014BEB" w:rsidP="00196FC3"/>
                    </w:txbxContent>
                  </v:textbox>
                </v:shape>
                <v:shape id="AutoShape 40" o:spid="_x0000_s1056" type="#_x0000_t9" style="position:absolute;left:6056;top:14666;width:5239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356MEA&#10;AADaAAAADwAAAGRycy9kb3ducmV2LnhtbESPzWoCMRSF9wXfIdxCdzXpLIpMJ4oIDtpVtUJdXifX&#10;yeDkZpikmr69KRS6PJyfj1MtkuvFlcbQedbwMlUgiBtvOm41HD7XzzMQISIb7D2Thh8KsJhPHios&#10;jb/xjq772Io8wqFEDTbGoZQyNJYchqkfiLN39qPDmOXYSjPiLY+7XhZKvUqHHWeCxYFWlprL/ttl&#10;7mVrT7X6qrdHTPjxLmcqdUHrp8e0fAMRKcX/8F97YzQU8Hsl3wA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t+ejBAAAA2gAAAA8AAAAAAAAAAAAAAAAAmAIAAGRycy9kb3du&#10;cmV2LnhtbFBLBQYAAAAABAAEAPUAAACGAwAAAAA=&#10;">
                  <v:textbox>
                    <w:txbxContent>
                      <w:p w:rsidR="00014BEB" w:rsidRDefault="00014BEB" w:rsidP="00196FC3">
                        <w:r>
                          <w:t>1</w:t>
                        </w:r>
                      </w:p>
                    </w:txbxContent>
                  </v:textbox>
                </v:shape>
                <v:shape id="AutoShape 41" o:spid="_x0000_s1057" type="#_x0000_t9" style="position:absolute;left:17991;top:9737;width:5238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RhnMEA&#10;AADaAAAADwAAAGRycy9kb3ducmV2LnhtbESPzWoCMRSF9wXfIVyhu5pYqMhoZigFpXZlVdDl7eR2&#10;Mji5GSapxrc3hUKXh/PzcZZVcp240BBazxqmEwWCuPam5UbDYb96moMIEdlg55k03ChAVY4ellgY&#10;f+VPuuxiI/IIhwI12Bj7QspQW3IYJr4nzt63HxzGLIdGmgGvedx18lmpmXTYciZY7OnNUn3e/bjM&#10;PW/s11od15sTJtx+yLlKbdD6cZxeFyAipfgf/mu/Gw0v8Hsl3wBZ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EYZzBAAAA2gAAAA8AAAAAAAAAAAAAAAAAmAIAAGRycy9kb3du&#10;cmV2LnhtbFBLBQYAAAAABAAEAPUAAACGAwAAAAA=&#10;">
                  <v:textbox>
                    <w:txbxContent>
                      <w:p w:rsidR="00014BEB" w:rsidRDefault="00014BEB" w:rsidP="00196FC3">
                        <w:r>
                          <w:t>9</w:t>
                        </w:r>
                      </w:p>
                    </w:txbxContent>
                  </v:textbox>
                </v:shape>
                <v:shape id="AutoShape 42" o:spid="_x0000_s1058" type="#_x0000_t9" style="position:absolute;left:17991;top:14666;width:5238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jEB8EA&#10;AADaAAAADwAAAGRycy9kb3ducmV2LnhtbESPzWoCMRSF9wXfIVyhu5pYishoZigFpXZlVdDl7eR2&#10;Mji5GSapxrc3hUKXh/PzcZZVcp240BBazxqmEwWCuPam5UbDYb96moMIEdlg55k03ChAVY4ellgY&#10;f+VPuuxiI/IIhwI12Bj7QspQW3IYJr4nzt63HxzGLIdGmgGvedx18lmpmXTYciZY7OnNUn3e/bjM&#10;PW/s11od15sTJtx+yLlKbdD6cZxeFyAipfgf/mu/Gw0v8Hsl3wBZ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IxAfBAAAA2gAAAA8AAAAAAAAAAAAAAAAAmAIAAGRycy9kb3du&#10;cmV2LnhtbFBLBQYAAAAABAAEAPUAAACGAwAAAAA=&#10;">
                  <v:textbox>
                    <w:txbxContent>
                      <w:p w:rsidR="00014BEB" w:rsidRDefault="00014BEB" w:rsidP="00196FC3"/>
                    </w:txbxContent>
                  </v:textbox>
                </v:shape>
                <v:shape id="AutoShape 43" o:spid="_x0000_s1059" type="#_x0000_t9" style="position:absolute;left:11875;top:14666;width:5239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cc8EA&#10;AADaAAAADwAAAGRycy9kb3ducmV2LnhtbESPzWoCMRSF9wXfIVyhu5rYgshoZigFpXZlVdDl7eR2&#10;Mji5GSapxrc3hUKXh/PzcZZVcp240BBazxqmEwWCuPam5UbDYb96moMIEdlg55k03ChAVY4ellgY&#10;f+VPuuxiI/IIhwI12Bj7QspQW3IYJr4nzt63HxzGLIdGmgGvedx18lmpmXTYciZY7OnNUn3e/bjM&#10;PW/s11od15sTJtx+yLlKbdD6cZxeFyAipfgf/mu/Gw0v8Hsl3wBZ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hXHPBAAAA2gAAAA8AAAAAAAAAAAAAAAAAmAIAAGRycy9kb3du&#10;cmV2LnhtbFBLBQYAAAAABAAEAPUAAACGAwAAAAA=&#10;">
                  <v:textbox>
                    <w:txbxContent>
                      <w:p w:rsidR="00014BEB" w:rsidRDefault="00014BEB" w:rsidP="00196FC3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196FC3" w:rsidRPr="00417C23" w:rsidRDefault="00196FC3" w:rsidP="00A23B5D">
      <w:pPr>
        <w:pStyle w:val="12"/>
      </w:pPr>
      <w:r w:rsidRPr="00417C23">
        <w:t>4. Полёт фантазии.</w:t>
      </w:r>
    </w:p>
    <w:p w:rsidR="00196FC3" w:rsidRPr="00417C23" w:rsidRDefault="00196FC3" w:rsidP="00A23B5D">
      <w:pPr>
        <w:pStyle w:val="a3"/>
      </w:pPr>
      <w:r w:rsidRPr="00417C23">
        <w:t>Составь телеграмму, в которой первое слово текста начинается с первой буквы ключевого слова, второе слово</w:t>
      </w:r>
      <w:r>
        <w:t xml:space="preserve"> — </w:t>
      </w:r>
      <w:r w:rsidRPr="00417C23">
        <w:t>со второй буквы ключевого слова и т. д.</w:t>
      </w:r>
    </w:p>
    <w:p w:rsidR="00196FC3" w:rsidRPr="00417C23" w:rsidRDefault="00196FC3" w:rsidP="00A23B5D">
      <w:pPr>
        <w:pStyle w:val="a3"/>
      </w:pPr>
      <w:r w:rsidRPr="00417C23">
        <w:t>Ключевое слово: ЗАМОК.</w:t>
      </w:r>
    </w:p>
    <w:p w:rsidR="00196FC3" w:rsidRPr="00E4127F" w:rsidRDefault="00196FC3" w:rsidP="00A23B5D">
      <w:pPr>
        <w:pStyle w:val="af6"/>
      </w:pPr>
      <w:r w:rsidRPr="00E4127F">
        <w:t>Образец выполнения:</w:t>
      </w:r>
    </w:p>
    <w:p w:rsidR="00196FC3" w:rsidRPr="00A23B5D" w:rsidRDefault="00196FC3" w:rsidP="00A23B5D">
      <w:pPr>
        <w:pStyle w:val="a3"/>
        <w:rPr>
          <w:i/>
        </w:rPr>
      </w:pPr>
      <w:r w:rsidRPr="00A23B5D">
        <w:rPr>
          <w:i/>
        </w:rPr>
        <w:t>Ключевое слово: СУМКА.</w:t>
      </w:r>
    </w:p>
    <w:p w:rsidR="00196FC3" w:rsidRPr="00A23B5D" w:rsidRDefault="00196FC3" w:rsidP="00A23B5D">
      <w:pPr>
        <w:pStyle w:val="a3"/>
        <w:rPr>
          <w:i/>
        </w:rPr>
      </w:pPr>
      <w:r w:rsidRPr="00A23B5D">
        <w:rPr>
          <w:i/>
        </w:rPr>
        <w:t>«Сегодня Убежал Медведь. Караул! Администрация».</w:t>
      </w:r>
    </w:p>
    <w:p w:rsidR="00196FC3" w:rsidRPr="00A23B5D" w:rsidRDefault="00196FC3" w:rsidP="00A23B5D">
      <w:pPr>
        <w:pStyle w:val="a3"/>
        <w:rPr>
          <w:i/>
        </w:rPr>
      </w:pPr>
      <w:r w:rsidRPr="00A23B5D">
        <w:rPr>
          <w:i/>
        </w:rPr>
        <w:t>«С Успехом, Молодой Коллега. Академики».</w:t>
      </w:r>
    </w:p>
    <w:p w:rsidR="00196FC3" w:rsidRPr="00417C23" w:rsidRDefault="00196FC3" w:rsidP="00A23B5D">
      <w:pPr>
        <w:pStyle w:val="12"/>
      </w:pPr>
      <w:r w:rsidRPr="00417C23">
        <w:t>5. Пространство для вопроса.</w:t>
      </w:r>
    </w:p>
    <w:p w:rsidR="00196FC3" w:rsidRDefault="00196FC3" w:rsidP="00A23B5D">
      <w:pPr>
        <w:pStyle w:val="a3"/>
      </w:pPr>
      <w:r w:rsidRPr="00417C23">
        <w:t>Какие две буквы каждое ваше ребро сделают драгоценным?</w:t>
      </w:r>
      <w:r>
        <w:t xml:space="preserve"> </w:t>
      </w:r>
      <w:r>
        <w:br w:type="page"/>
      </w:r>
    </w:p>
    <w:p w:rsidR="00196FC3" w:rsidRPr="00417C23" w:rsidRDefault="00196FC3" w:rsidP="00EE03C3">
      <w:pPr>
        <w:pStyle w:val="11"/>
      </w:pPr>
      <w:r>
        <w:lastRenderedPageBreak/>
        <w:t>Блок заданий №</w:t>
      </w:r>
      <w:r w:rsidRPr="00417C23">
        <w:t xml:space="preserve"> 11</w:t>
      </w:r>
    </w:p>
    <w:p w:rsidR="00196FC3" w:rsidRDefault="00196FC3" w:rsidP="00EE03C3">
      <w:pPr>
        <w:pStyle w:val="af6"/>
      </w:pPr>
      <w:r w:rsidRPr="0038330F">
        <w:t>Фамилия, имя</w:t>
      </w:r>
      <w:r>
        <w:t>:</w:t>
      </w:r>
      <w:r w:rsidRPr="00417C23">
        <w:t xml:space="preserve"> ______________</w:t>
      </w:r>
      <w:r>
        <w:t xml:space="preserve">____________________ </w:t>
      </w:r>
      <w:r w:rsidRPr="0038330F">
        <w:t>Класс</w:t>
      </w:r>
      <w:r>
        <w:t>: _____________</w:t>
      </w:r>
    </w:p>
    <w:p w:rsidR="00196FC3" w:rsidRDefault="00196FC3" w:rsidP="00196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FC3" w:rsidRPr="00417C23" w:rsidRDefault="00196FC3" w:rsidP="00EE03C3">
      <w:pPr>
        <w:pStyle w:val="12"/>
      </w:pPr>
      <w:r w:rsidRPr="00417C23">
        <w:t xml:space="preserve">1. </w:t>
      </w:r>
      <w:proofErr w:type="spellStart"/>
      <w:r w:rsidRPr="00417C23">
        <w:t>Метаграмма</w:t>
      </w:r>
      <w:proofErr w:type="spellEnd"/>
      <w:r w:rsidRPr="00417C23">
        <w:t>.</w:t>
      </w:r>
    </w:p>
    <w:p w:rsidR="00196FC3" w:rsidRPr="00417C23" w:rsidRDefault="00196FC3" w:rsidP="00EE03C3">
      <w:pPr>
        <w:pStyle w:val="a3"/>
      </w:pPr>
      <w:r w:rsidRPr="00417C23">
        <w:t>а)</w:t>
      </w:r>
      <w:r w:rsidR="00EE03C3">
        <w:tab/>
      </w:r>
      <w:r w:rsidRPr="00417C23">
        <w:t>Я приношу с собою боль,</w:t>
      </w:r>
    </w:p>
    <w:p w:rsidR="00196FC3" w:rsidRPr="00417C23" w:rsidRDefault="00196FC3" w:rsidP="00EE03C3">
      <w:pPr>
        <w:pStyle w:val="a3"/>
        <w:ind w:firstLine="709"/>
      </w:pPr>
      <w:r w:rsidRPr="00417C23">
        <w:t>В лице больного искаженье.</w:t>
      </w:r>
    </w:p>
    <w:p w:rsidR="00196FC3" w:rsidRPr="00417C23" w:rsidRDefault="00196FC3" w:rsidP="00EE03C3">
      <w:pPr>
        <w:pStyle w:val="a3"/>
        <w:ind w:firstLine="709"/>
      </w:pPr>
      <w:r w:rsidRPr="00417C23">
        <w:t>А «Ф» на «П» заменишь коль,</w:t>
      </w:r>
    </w:p>
    <w:p w:rsidR="00196FC3" w:rsidRPr="00417C23" w:rsidRDefault="00196FC3" w:rsidP="00EE03C3">
      <w:pPr>
        <w:pStyle w:val="a3"/>
        <w:ind w:firstLine="709"/>
      </w:pPr>
      <w:r w:rsidRPr="00417C23">
        <w:t>То превращаюсь в знак сложенья.</w:t>
      </w:r>
    </w:p>
    <w:p w:rsidR="00196FC3" w:rsidRPr="00417C23" w:rsidRDefault="00196FC3" w:rsidP="00EE03C3">
      <w:pPr>
        <w:pStyle w:val="a3"/>
      </w:pPr>
      <w:r>
        <w:t>б)</w:t>
      </w:r>
      <w:r w:rsidR="00EE03C3">
        <w:tab/>
      </w:r>
      <w:r>
        <w:t>С буквой «Л»</w:t>
      </w:r>
      <w:r w:rsidRPr="00417C23">
        <w:t xml:space="preserve"> в игре в футбол</w:t>
      </w:r>
    </w:p>
    <w:p w:rsidR="00196FC3" w:rsidRPr="00417C23" w:rsidRDefault="00196FC3" w:rsidP="00EE03C3">
      <w:pPr>
        <w:pStyle w:val="a3"/>
        <w:ind w:firstLine="709"/>
      </w:pPr>
      <w:r w:rsidRPr="00417C23">
        <w:t>Часто слышим слово...</w:t>
      </w:r>
    </w:p>
    <w:p w:rsidR="00196FC3" w:rsidRPr="00417C23" w:rsidRDefault="00196FC3" w:rsidP="00EE03C3">
      <w:pPr>
        <w:pStyle w:val="a3"/>
        <w:ind w:firstLine="709"/>
      </w:pPr>
      <w:r w:rsidRPr="00417C23">
        <w:t>С «Д» уж в слове смысл не тот --</w:t>
      </w:r>
    </w:p>
    <w:p w:rsidR="00196FC3" w:rsidRPr="00417C23" w:rsidRDefault="00196FC3" w:rsidP="00EE03C3">
      <w:pPr>
        <w:pStyle w:val="a3"/>
        <w:ind w:firstLine="709"/>
      </w:pPr>
      <w:r w:rsidRPr="00417C23">
        <w:t>Мерой стало</w:t>
      </w:r>
      <w:r>
        <w:t xml:space="preserve"> — </w:t>
      </w:r>
      <w:r w:rsidRPr="00417C23">
        <w:t>просто…</w:t>
      </w:r>
    </w:p>
    <w:p w:rsidR="00196FC3" w:rsidRPr="00417C23" w:rsidRDefault="00196FC3" w:rsidP="00EE03C3">
      <w:pPr>
        <w:pStyle w:val="12"/>
      </w:pPr>
      <w:r w:rsidRPr="00417C23">
        <w:t>2. «Путаница».</w:t>
      </w:r>
    </w:p>
    <w:p w:rsidR="00196FC3" w:rsidRPr="00417C23" w:rsidRDefault="00196FC3" w:rsidP="00EE03C3">
      <w:pPr>
        <w:pStyle w:val="a3"/>
      </w:pPr>
      <w:r w:rsidRPr="00417C23">
        <w:t>Перед тобой записанные необычным способом пословицы и поговорки. Слова находятся на своих местах, но буквы перепутаны. Необходимо вернуть буквы на свои места, чтобы фразу можно было прочесть.</w:t>
      </w:r>
    </w:p>
    <w:p w:rsidR="00196FC3" w:rsidRPr="00417C23" w:rsidRDefault="00196FC3" w:rsidP="00EE03C3">
      <w:pPr>
        <w:pStyle w:val="a3"/>
      </w:pPr>
      <w:r w:rsidRPr="00417C23">
        <w:t xml:space="preserve">а) </w:t>
      </w:r>
      <w:proofErr w:type="spellStart"/>
      <w:r>
        <w:t>Т</w:t>
      </w:r>
      <w:r w:rsidRPr="00417C23">
        <w:t>уор</w:t>
      </w:r>
      <w:proofErr w:type="spellEnd"/>
      <w:r w:rsidRPr="00417C23">
        <w:t xml:space="preserve"> </w:t>
      </w:r>
      <w:proofErr w:type="spellStart"/>
      <w:r w:rsidRPr="00417C23">
        <w:t>чеарев</w:t>
      </w:r>
      <w:proofErr w:type="spellEnd"/>
      <w:r w:rsidRPr="00417C23">
        <w:t xml:space="preserve"> </w:t>
      </w:r>
      <w:proofErr w:type="spellStart"/>
      <w:r w:rsidRPr="00417C23">
        <w:t>едрумене</w:t>
      </w:r>
      <w:proofErr w:type="spellEnd"/>
      <w:r w:rsidRPr="00417C23">
        <w:t>;</w:t>
      </w:r>
    </w:p>
    <w:p w:rsidR="00196FC3" w:rsidRPr="00417C23" w:rsidRDefault="00196FC3" w:rsidP="00EE03C3">
      <w:pPr>
        <w:pStyle w:val="a3"/>
      </w:pPr>
      <w:r w:rsidRPr="00417C23">
        <w:t xml:space="preserve">б) </w:t>
      </w:r>
      <w:proofErr w:type="spellStart"/>
      <w:r w:rsidRPr="00417C23">
        <w:t>тяпцлы</w:t>
      </w:r>
      <w:proofErr w:type="spellEnd"/>
      <w:r w:rsidRPr="00417C23">
        <w:t xml:space="preserve"> оп </w:t>
      </w:r>
      <w:proofErr w:type="spellStart"/>
      <w:r w:rsidRPr="00417C23">
        <w:t>носие</w:t>
      </w:r>
      <w:proofErr w:type="spellEnd"/>
      <w:r w:rsidRPr="00417C23">
        <w:t xml:space="preserve"> </w:t>
      </w:r>
      <w:proofErr w:type="spellStart"/>
      <w:r w:rsidRPr="00417C23">
        <w:t>тюсачит</w:t>
      </w:r>
      <w:proofErr w:type="spellEnd"/>
      <w:r w:rsidRPr="00417C23">
        <w:t>.</w:t>
      </w:r>
    </w:p>
    <w:p w:rsidR="00196FC3" w:rsidRPr="00417C23" w:rsidRDefault="00196FC3" w:rsidP="00EE03C3">
      <w:pPr>
        <w:pStyle w:val="12"/>
      </w:pPr>
      <w:r w:rsidRPr="00417C23">
        <w:t>3. Полёт фантазии.</w:t>
      </w:r>
    </w:p>
    <w:p w:rsidR="00196FC3" w:rsidRPr="00417C23" w:rsidRDefault="00196FC3" w:rsidP="00EE03C3">
      <w:pPr>
        <w:pStyle w:val="a3"/>
      </w:pPr>
      <w:r w:rsidRPr="00417C23">
        <w:t>Составь телеграмму, в которой первое слово текста начинается с первой буквы ключевого слова, второе слово</w:t>
      </w:r>
      <w:r>
        <w:t xml:space="preserve"> — </w:t>
      </w:r>
      <w:r w:rsidRPr="00417C23">
        <w:t>со второй буквы ключевого слова и т. д.</w:t>
      </w:r>
    </w:p>
    <w:p w:rsidR="00196FC3" w:rsidRPr="00417C23" w:rsidRDefault="00196FC3" w:rsidP="00EE03C3">
      <w:pPr>
        <w:pStyle w:val="a3"/>
      </w:pPr>
      <w:r w:rsidRPr="00417C23">
        <w:t>Ключевое слово: КАРЕТА.</w:t>
      </w:r>
    </w:p>
    <w:p w:rsidR="00196FC3" w:rsidRPr="00417C23" w:rsidRDefault="00196FC3" w:rsidP="00EE03C3">
      <w:pPr>
        <w:pStyle w:val="12"/>
      </w:pPr>
      <w:r w:rsidRPr="00417C23">
        <w:t>4. Ребус.</w:t>
      </w:r>
    </w:p>
    <w:p w:rsidR="00196FC3" w:rsidRPr="00417C23" w:rsidRDefault="00196FC3" w:rsidP="00EE03C3">
      <w:pPr>
        <w:spacing w:before="120" w:line="200" w:lineRule="atLeast"/>
        <w:ind w:firstLine="567"/>
        <w:jc w:val="center"/>
        <w:rPr>
          <w:rFonts w:ascii="Times New Roman" w:eastAsia="Arial Narrow" w:hAnsi="Times New Roman" w:cs="Times New Roman"/>
          <w:sz w:val="28"/>
          <w:szCs w:val="28"/>
        </w:rPr>
      </w:pPr>
      <w:r w:rsidRPr="00417C23">
        <w:rPr>
          <w:rFonts w:ascii="Times New Roman" w:eastAsia="Arial Narrow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6E7A7B9F" wp14:editId="30F17AF7">
                <wp:extent cx="442595" cy="622300"/>
                <wp:effectExtent l="3175" t="635" r="1905" b="5715"/>
                <wp:docPr id="63" name="Групп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595" cy="622300"/>
                          <a:chOff x="0" y="0"/>
                          <a:chExt cx="697" cy="980"/>
                        </a:xfrm>
                      </wpg:grpSpPr>
                      <wpg:grpSp>
                        <wpg:cNvPr id="64" name="Group 2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97" cy="980"/>
                            <a:chOff x="0" y="0"/>
                            <a:chExt cx="697" cy="980"/>
                          </a:xfrm>
                        </wpg:grpSpPr>
                        <wps:wsp>
                          <wps:cNvPr id="65" name="Freeform 2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97" cy="980"/>
                            </a:xfrm>
                            <a:custGeom>
                              <a:avLst/>
                              <a:gdLst>
                                <a:gd name="T0" fmla="*/ 409 w 697"/>
                                <a:gd name="T1" fmla="*/ 0 h 980"/>
                                <a:gd name="T2" fmla="*/ 287 w 697"/>
                                <a:gd name="T3" fmla="*/ 0 h 980"/>
                                <a:gd name="T4" fmla="*/ 0 w 697"/>
                                <a:gd name="T5" fmla="*/ 980 h 980"/>
                                <a:gd name="T6" fmla="*/ 94 w 697"/>
                                <a:gd name="T7" fmla="*/ 980 h 980"/>
                                <a:gd name="T8" fmla="*/ 175 w 697"/>
                                <a:gd name="T9" fmla="*/ 706 h 980"/>
                                <a:gd name="T10" fmla="*/ 616 w 697"/>
                                <a:gd name="T11" fmla="*/ 706 h 980"/>
                                <a:gd name="T12" fmla="*/ 586 w 697"/>
                                <a:gd name="T13" fmla="*/ 602 h 980"/>
                                <a:gd name="T14" fmla="*/ 206 w 697"/>
                                <a:gd name="T15" fmla="*/ 602 h 980"/>
                                <a:gd name="T16" fmla="*/ 346 w 697"/>
                                <a:gd name="T17" fmla="*/ 129 h 980"/>
                                <a:gd name="T18" fmla="*/ 447 w 697"/>
                                <a:gd name="T19" fmla="*/ 129 h 980"/>
                                <a:gd name="T20" fmla="*/ 409 w 697"/>
                                <a:gd name="T21" fmla="*/ 0 h 9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97" h="980">
                                  <a:moveTo>
                                    <a:pt x="409" y="0"/>
                                  </a:moveTo>
                                  <a:lnTo>
                                    <a:pt x="287" y="0"/>
                                  </a:lnTo>
                                  <a:lnTo>
                                    <a:pt x="0" y="980"/>
                                  </a:lnTo>
                                  <a:lnTo>
                                    <a:pt x="94" y="980"/>
                                  </a:lnTo>
                                  <a:lnTo>
                                    <a:pt x="175" y="706"/>
                                  </a:lnTo>
                                  <a:lnTo>
                                    <a:pt x="616" y="706"/>
                                  </a:lnTo>
                                  <a:lnTo>
                                    <a:pt x="586" y="602"/>
                                  </a:lnTo>
                                  <a:lnTo>
                                    <a:pt x="206" y="602"/>
                                  </a:lnTo>
                                  <a:lnTo>
                                    <a:pt x="346" y="129"/>
                                  </a:lnTo>
                                  <a:lnTo>
                                    <a:pt x="447" y="129"/>
                                  </a:lnTo>
                                  <a:lnTo>
                                    <a:pt x="4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2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97" cy="980"/>
                            </a:xfrm>
                            <a:custGeom>
                              <a:avLst/>
                              <a:gdLst>
                                <a:gd name="T0" fmla="*/ 616 w 697"/>
                                <a:gd name="T1" fmla="*/ 706 h 980"/>
                                <a:gd name="T2" fmla="*/ 514 w 697"/>
                                <a:gd name="T3" fmla="*/ 706 h 980"/>
                                <a:gd name="T4" fmla="*/ 594 w 697"/>
                                <a:gd name="T5" fmla="*/ 980 h 980"/>
                                <a:gd name="T6" fmla="*/ 696 w 697"/>
                                <a:gd name="T7" fmla="*/ 980 h 980"/>
                                <a:gd name="T8" fmla="*/ 616 w 697"/>
                                <a:gd name="T9" fmla="*/ 706 h 9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7" h="980">
                                  <a:moveTo>
                                    <a:pt x="616" y="706"/>
                                  </a:moveTo>
                                  <a:lnTo>
                                    <a:pt x="514" y="706"/>
                                  </a:lnTo>
                                  <a:lnTo>
                                    <a:pt x="594" y="980"/>
                                  </a:lnTo>
                                  <a:lnTo>
                                    <a:pt x="696" y="980"/>
                                  </a:lnTo>
                                  <a:lnTo>
                                    <a:pt x="616" y="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2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97" cy="980"/>
                            </a:xfrm>
                            <a:custGeom>
                              <a:avLst/>
                              <a:gdLst>
                                <a:gd name="T0" fmla="*/ 447 w 697"/>
                                <a:gd name="T1" fmla="*/ 129 h 980"/>
                                <a:gd name="T2" fmla="*/ 346 w 697"/>
                                <a:gd name="T3" fmla="*/ 129 h 980"/>
                                <a:gd name="T4" fmla="*/ 483 w 697"/>
                                <a:gd name="T5" fmla="*/ 602 h 980"/>
                                <a:gd name="T6" fmla="*/ 586 w 697"/>
                                <a:gd name="T7" fmla="*/ 602 h 980"/>
                                <a:gd name="T8" fmla="*/ 447 w 697"/>
                                <a:gd name="T9" fmla="*/ 129 h 9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7" h="980">
                                  <a:moveTo>
                                    <a:pt x="447" y="129"/>
                                  </a:moveTo>
                                  <a:lnTo>
                                    <a:pt x="346" y="129"/>
                                  </a:lnTo>
                                  <a:lnTo>
                                    <a:pt x="483" y="602"/>
                                  </a:lnTo>
                                  <a:lnTo>
                                    <a:pt x="586" y="602"/>
                                  </a:lnTo>
                                  <a:lnTo>
                                    <a:pt x="447" y="1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0CCAEA" id="Группа 63" o:spid="_x0000_s1026" style="width:34.85pt;height:49pt;mso-position-horizontal-relative:char;mso-position-vertical-relative:line" coordsize="697,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">
                <v:group id="Group 21" o:spid="_x0000_s1027" style="position:absolute;width:697;height:980" coordsize="697,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22" o:spid="_x0000_s1028" style="position:absolute;width:697;height:980;visibility:visible;mso-wrap-style:square;v-text-anchor:top" coordsize="697,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" path="m409,l287,,,980r94,l175,706r441,l586,602r-380,l346,129r101,l409,xe" fillcolor="#231f20" stroked="f">
                    <v:path arrowok="t" o:connecttype="custom" o:connectlocs="409,0;287,0;0,980;94,980;175,706;616,706;586,602;206,602;346,129;447,129;409,0" o:connectangles="0,0,0,0,0,0,0,0,0,0,0"/>
                  </v:shape>
                  <v:shape id="Freeform 23" o:spid="_x0000_s1029" style="position:absolute;width:697;height:980;visibility:visible;mso-wrap-style:square;v-text-anchor:top" coordsize="697,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" path="m616,706r-102,l594,980r102,l616,706xe" fillcolor="#231f20" stroked="f">
                    <v:path arrowok="t" o:connecttype="custom" o:connectlocs="616,706;514,706;594,980;696,980;616,706" o:connectangles="0,0,0,0,0"/>
                  </v:shape>
                  <v:shape id="Freeform 24" o:spid="_x0000_s1030" style="position:absolute;width:697;height:980;visibility:visible;mso-wrap-style:square;v-text-anchor:top" coordsize="697,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" path="m447,129r-101,l483,602r103,l447,129xe" fillcolor="#231f20" stroked="f">
                    <v:path arrowok="t" o:connecttype="custom" o:connectlocs="447,129;346,129;483,602;586,602;447,129" o:connectangles="0,0,0,0,0"/>
                  </v:shape>
                </v:group>
                <w10:anchorlock/>
              </v:group>
            </w:pict>
          </mc:Fallback>
        </mc:AlternateContent>
      </w:r>
    </w:p>
    <w:p w:rsidR="00196FC3" w:rsidRPr="00417C23" w:rsidRDefault="00196FC3" w:rsidP="00EE03C3">
      <w:pPr>
        <w:spacing w:line="50" w:lineRule="atLeast"/>
        <w:ind w:firstLine="567"/>
        <w:jc w:val="center"/>
        <w:rPr>
          <w:rFonts w:ascii="Times New Roman" w:eastAsia="Arial Narrow" w:hAnsi="Times New Roman" w:cs="Times New Roman"/>
          <w:sz w:val="28"/>
          <w:szCs w:val="28"/>
        </w:rPr>
      </w:pPr>
      <w:r w:rsidRPr="00417C23">
        <w:rPr>
          <w:rFonts w:ascii="Times New Roman" w:eastAsia="Arial Narrow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6BE57B78" wp14:editId="627FF2C9">
                <wp:extent cx="950595" cy="36195"/>
                <wp:effectExtent l="5715" t="2540" r="5715" b="8890"/>
                <wp:docPr id="60" name="Группа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0595" cy="36195"/>
                          <a:chOff x="0" y="0"/>
                          <a:chExt cx="1497" cy="57"/>
                        </a:xfrm>
                      </wpg:grpSpPr>
                      <wpg:grpSp>
                        <wpg:cNvPr id="61" name="Group 18"/>
                        <wpg:cNvGrpSpPr>
                          <a:grpSpLocks/>
                        </wpg:cNvGrpSpPr>
                        <wpg:grpSpPr bwMode="auto">
                          <a:xfrm>
                            <a:off x="28" y="28"/>
                            <a:ext cx="1440" cy="2"/>
                            <a:chOff x="28" y="28"/>
                            <a:chExt cx="1440" cy="2"/>
                          </a:xfrm>
                        </wpg:grpSpPr>
                        <wps:wsp>
                          <wps:cNvPr id="62" name="Freeform 19"/>
                          <wps:cNvSpPr>
                            <a:spLocks/>
                          </wps:cNvSpPr>
                          <wps:spPr bwMode="auto">
                            <a:xfrm>
                              <a:off x="28" y="28"/>
                              <a:ext cx="1440" cy="2"/>
                            </a:xfrm>
                            <a:custGeom>
                              <a:avLst/>
                              <a:gdLst>
                                <a:gd name="T0" fmla="+- 0 28 28"/>
                                <a:gd name="T1" fmla="*/ T0 w 1440"/>
                                <a:gd name="T2" fmla="+- 0 1468 28"/>
                                <a:gd name="T3" fmla="*/ T2 w 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">
                                  <a:moveTo>
                                    <a:pt x="0" y="0"/>
                                  </a:moveTo>
                                  <a:lnTo>
                                    <a:pt x="1440" y="0"/>
                                  </a:lnTo>
                                </a:path>
                              </a:pathLst>
                            </a:custGeom>
                            <a:noFill/>
                            <a:ln w="36004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43F6EF9" id="Группа 60" o:spid="_x0000_s1026" style="width:74.85pt;height:2.85pt;mso-position-horizontal-relative:char;mso-position-vertical-relative:line" coordsize="149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">
                <v:group id="Group 18" o:spid="_x0000_s1027" style="position:absolute;left:28;top:28;width:1440;height:2" coordorigin="28,28" coordsize="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19" o:spid="_x0000_s1028" style="position:absolute;left:28;top:28;width:1440;height:2;visibility:visible;mso-wrap-style:square;v-text-anchor:top" coordsize="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" path="m,l1440,e" filled="f" strokecolor="#939598" strokeweight="1.0001mm">
                    <v:path arrowok="t" o:connecttype="custom" o:connectlocs="0,0;1440,0" o:connectangles="0,0"/>
                  </v:shape>
                </v:group>
                <w10:anchorlock/>
              </v:group>
            </w:pict>
          </mc:Fallback>
        </mc:AlternateContent>
      </w:r>
    </w:p>
    <w:p w:rsidR="00196FC3" w:rsidRPr="00417C23" w:rsidRDefault="00196FC3" w:rsidP="00EE03C3">
      <w:pPr>
        <w:tabs>
          <w:tab w:val="left" w:pos="1766"/>
        </w:tabs>
        <w:spacing w:line="200" w:lineRule="atLeast"/>
        <w:ind w:firstLine="567"/>
        <w:jc w:val="center"/>
        <w:rPr>
          <w:rFonts w:ascii="Times New Roman" w:eastAsia="Arial Narrow" w:hAnsi="Times New Roman" w:cs="Times New Roman"/>
          <w:sz w:val="28"/>
          <w:szCs w:val="28"/>
        </w:rPr>
      </w:pPr>
      <w:r w:rsidRPr="00417C2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5DBE9C69" wp14:editId="72C39921">
                <wp:extent cx="318770" cy="613410"/>
                <wp:effectExtent l="8890" t="6350" r="5715" b="8890"/>
                <wp:docPr id="54" name="Групп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770" cy="613410"/>
                          <a:chOff x="0" y="0"/>
                          <a:chExt cx="502" cy="966"/>
                        </a:xfrm>
                      </wpg:grpSpPr>
                      <wpg:grpSp>
                        <wpg:cNvPr id="55" name="Group 1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02" cy="966"/>
                            <a:chOff x="0" y="0"/>
                            <a:chExt cx="502" cy="966"/>
                          </a:xfrm>
                        </wpg:grpSpPr>
                        <wps:wsp>
                          <wps:cNvPr id="56" name="Freeform 1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02" cy="966"/>
                            </a:xfrm>
                            <a:custGeom>
                              <a:avLst/>
                              <a:gdLst>
                                <a:gd name="T0" fmla="*/ 85 w 502"/>
                                <a:gd name="T1" fmla="*/ 23 h 966"/>
                                <a:gd name="T2" fmla="*/ 0 w 502"/>
                                <a:gd name="T3" fmla="*/ 23 h 966"/>
                                <a:gd name="T4" fmla="*/ 0 w 502"/>
                                <a:gd name="T5" fmla="*/ 965 h 966"/>
                                <a:gd name="T6" fmla="*/ 85 w 502"/>
                                <a:gd name="T7" fmla="*/ 965 h 966"/>
                                <a:gd name="T8" fmla="*/ 85 w 502"/>
                                <a:gd name="T9" fmla="*/ 661 h 966"/>
                                <a:gd name="T10" fmla="*/ 375 w 502"/>
                                <a:gd name="T11" fmla="*/ 661 h 966"/>
                                <a:gd name="T12" fmla="*/ 383 w 502"/>
                                <a:gd name="T13" fmla="*/ 656 h 966"/>
                                <a:gd name="T14" fmla="*/ 399 w 502"/>
                                <a:gd name="T15" fmla="*/ 640 h 966"/>
                                <a:gd name="T16" fmla="*/ 414 w 502"/>
                                <a:gd name="T17" fmla="*/ 624 h 966"/>
                                <a:gd name="T18" fmla="*/ 238 w 502"/>
                                <a:gd name="T19" fmla="*/ 624 h 966"/>
                                <a:gd name="T20" fmla="*/ 216 w 502"/>
                                <a:gd name="T21" fmla="*/ 624 h 966"/>
                                <a:gd name="T22" fmla="*/ 154 w 502"/>
                                <a:gd name="T23" fmla="*/ 612 h 966"/>
                                <a:gd name="T24" fmla="*/ 87 w 502"/>
                                <a:gd name="T25" fmla="*/ 571 h 966"/>
                                <a:gd name="T26" fmla="*/ 85 w 502"/>
                                <a:gd name="T27" fmla="*/ 195 h 966"/>
                                <a:gd name="T28" fmla="*/ 98 w 502"/>
                                <a:gd name="T29" fmla="*/ 178 h 966"/>
                                <a:gd name="T30" fmla="*/ 144 w 502"/>
                                <a:gd name="T31" fmla="*/ 133 h 966"/>
                                <a:gd name="T32" fmla="*/ 196 w 502"/>
                                <a:gd name="T33" fmla="*/ 104 h 966"/>
                                <a:gd name="T34" fmla="*/ 209 w 502"/>
                                <a:gd name="T35" fmla="*/ 101 h 966"/>
                                <a:gd name="T36" fmla="*/ 91 w 502"/>
                                <a:gd name="T37" fmla="*/ 101 h 966"/>
                                <a:gd name="T38" fmla="*/ 85 w 502"/>
                                <a:gd name="T39" fmla="*/ 23 h 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502" h="966">
                                  <a:moveTo>
                                    <a:pt x="85" y="23"/>
                                  </a:moveTo>
                                  <a:lnTo>
                                    <a:pt x="0" y="23"/>
                                  </a:lnTo>
                                  <a:lnTo>
                                    <a:pt x="0" y="965"/>
                                  </a:lnTo>
                                  <a:lnTo>
                                    <a:pt x="85" y="965"/>
                                  </a:lnTo>
                                  <a:lnTo>
                                    <a:pt x="85" y="661"/>
                                  </a:lnTo>
                                  <a:lnTo>
                                    <a:pt x="375" y="661"/>
                                  </a:lnTo>
                                  <a:lnTo>
                                    <a:pt x="383" y="656"/>
                                  </a:lnTo>
                                  <a:lnTo>
                                    <a:pt x="399" y="640"/>
                                  </a:lnTo>
                                  <a:lnTo>
                                    <a:pt x="414" y="624"/>
                                  </a:lnTo>
                                  <a:lnTo>
                                    <a:pt x="238" y="624"/>
                                  </a:lnTo>
                                  <a:lnTo>
                                    <a:pt x="216" y="624"/>
                                  </a:lnTo>
                                  <a:lnTo>
                                    <a:pt x="154" y="612"/>
                                  </a:lnTo>
                                  <a:lnTo>
                                    <a:pt x="87" y="571"/>
                                  </a:lnTo>
                                  <a:lnTo>
                                    <a:pt x="85" y="195"/>
                                  </a:lnTo>
                                  <a:lnTo>
                                    <a:pt x="98" y="178"/>
                                  </a:lnTo>
                                  <a:lnTo>
                                    <a:pt x="144" y="133"/>
                                  </a:lnTo>
                                  <a:lnTo>
                                    <a:pt x="196" y="104"/>
                                  </a:lnTo>
                                  <a:lnTo>
                                    <a:pt x="209" y="101"/>
                                  </a:lnTo>
                                  <a:lnTo>
                                    <a:pt x="91" y="101"/>
                                  </a:lnTo>
                                  <a:lnTo>
                                    <a:pt x="85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1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02" cy="966"/>
                            </a:xfrm>
                            <a:custGeom>
                              <a:avLst/>
                              <a:gdLst>
                                <a:gd name="T0" fmla="*/ 375 w 502"/>
                                <a:gd name="T1" fmla="*/ 661 h 966"/>
                                <a:gd name="T2" fmla="*/ 85 w 502"/>
                                <a:gd name="T3" fmla="*/ 661 h 966"/>
                                <a:gd name="T4" fmla="*/ 101 w 502"/>
                                <a:gd name="T5" fmla="*/ 672 h 966"/>
                                <a:gd name="T6" fmla="*/ 158 w 502"/>
                                <a:gd name="T7" fmla="*/ 696 h 966"/>
                                <a:gd name="T8" fmla="*/ 219 w 502"/>
                                <a:gd name="T9" fmla="*/ 709 h 966"/>
                                <a:gd name="T10" fmla="*/ 238 w 502"/>
                                <a:gd name="T11" fmla="*/ 711 h 966"/>
                                <a:gd name="T12" fmla="*/ 256 w 502"/>
                                <a:gd name="T13" fmla="*/ 710 h 966"/>
                                <a:gd name="T14" fmla="*/ 330 w 502"/>
                                <a:gd name="T15" fmla="*/ 690 h 966"/>
                                <a:gd name="T16" fmla="*/ 375 w 502"/>
                                <a:gd name="T17" fmla="*/ 661 h 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2" h="966">
                                  <a:moveTo>
                                    <a:pt x="375" y="661"/>
                                  </a:moveTo>
                                  <a:lnTo>
                                    <a:pt x="85" y="661"/>
                                  </a:lnTo>
                                  <a:lnTo>
                                    <a:pt x="101" y="672"/>
                                  </a:lnTo>
                                  <a:lnTo>
                                    <a:pt x="158" y="696"/>
                                  </a:lnTo>
                                  <a:lnTo>
                                    <a:pt x="219" y="709"/>
                                  </a:lnTo>
                                  <a:lnTo>
                                    <a:pt x="238" y="711"/>
                                  </a:lnTo>
                                  <a:lnTo>
                                    <a:pt x="256" y="710"/>
                                  </a:lnTo>
                                  <a:lnTo>
                                    <a:pt x="330" y="690"/>
                                  </a:lnTo>
                                  <a:lnTo>
                                    <a:pt x="375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1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02" cy="966"/>
                            </a:xfrm>
                            <a:custGeom>
                              <a:avLst/>
                              <a:gdLst>
                                <a:gd name="T0" fmla="*/ 440 w 502"/>
                                <a:gd name="T1" fmla="*/ 98 h 966"/>
                                <a:gd name="T2" fmla="*/ 236 w 502"/>
                                <a:gd name="T3" fmla="*/ 98 h 966"/>
                                <a:gd name="T4" fmla="*/ 252 w 502"/>
                                <a:gd name="T5" fmla="*/ 98 h 966"/>
                                <a:gd name="T6" fmla="*/ 267 w 502"/>
                                <a:gd name="T7" fmla="*/ 100 h 966"/>
                                <a:gd name="T8" fmla="*/ 331 w 502"/>
                                <a:gd name="T9" fmla="*/ 125 h 966"/>
                                <a:gd name="T10" fmla="*/ 385 w 502"/>
                                <a:gd name="T11" fmla="*/ 187 h 966"/>
                                <a:gd name="T12" fmla="*/ 410 w 502"/>
                                <a:gd name="T13" fmla="*/ 265 h 966"/>
                                <a:gd name="T14" fmla="*/ 416 w 502"/>
                                <a:gd name="T15" fmla="*/ 335 h 966"/>
                                <a:gd name="T16" fmla="*/ 416 w 502"/>
                                <a:gd name="T17" fmla="*/ 343 h 966"/>
                                <a:gd name="T18" fmla="*/ 414 w 502"/>
                                <a:gd name="T19" fmla="*/ 385 h 966"/>
                                <a:gd name="T20" fmla="*/ 405 w 502"/>
                                <a:gd name="T21" fmla="*/ 455 h 966"/>
                                <a:gd name="T22" fmla="*/ 377 w 502"/>
                                <a:gd name="T23" fmla="*/ 533 h 966"/>
                                <a:gd name="T24" fmla="*/ 338 w 502"/>
                                <a:gd name="T25" fmla="*/ 583 h 966"/>
                                <a:gd name="T26" fmla="*/ 279 w 502"/>
                                <a:gd name="T27" fmla="*/ 616 h 966"/>
                                <a:gd name="T28" fmla="*/ 238 w 502"/>
                                <a:gd name="T29" fmla="*/ 624 h 966"/>
                                <a:gd name="T30" fmla="*/ 414 w 502"/>
                                <a:gd name="T31" fmla="*/ 624 h 966"/>
                                <a:gd name="T32" fmla="*/ 456 w 502"/>
                                <a:gd name="T33" fmla="*/ 561 h 966"/>
                                <a:gd name="T34" fmla="*/ 486 w 502"/>
                                <a:gd name="T35" fmla="*/ 480 h 966"/>
                                <a:gd name="T36" fmla="*/ 498 w 502"/>
                                <a:gd name="T37" fmla="*/ 416 h 966"/>
                                <a:gd name="T38" fmla="*/ 502 w 502"/>
                                <a:gd name="T39" fmla="*/ 343 h 966"/>
                                <a:gd name="T40" fmla="*/ 501 w 502"/>
                                <a:gd name="T41" fmla="*/ 308 h 966"/>
                                <a:gd name="T42" fmla="*/ 494 w 502"/>
                                <a:gd name="T43" fmla="*/ 243 h 966"/>
                                <a:gd name="T44" fmla="*/ 472 w 502"/>
                                <a:gd name="T45" fmla="*/ 161 h 966"/>
                                <a:gd name="T46" fmla="*/ 452 w 502"/>
                                <a:gd name="T47" fmla="*/ 116 h 966"/>
                                <a:gd name="T48" fmla="*/ 440 w 502"/>
                                <a:gd name="T49" fmla="*/ 98 h 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502" h="966">
                                  <a:moveTo>
                                    <a:pt x="440" y="98"/>
                                  </a:moveTo>
                                  <a:lnTo>
                                    <a:pt x="236" y="98"/>
                                  </a:lnTo>
                                  <a:lnTo>
                                    <a:pt x="252" y="98"/>
                                  </a:lnTo>
                                  <a:lnTo>
                                    <a:pt x="267" y="100"/>
                                  </a:lnTo>
                                  <a:lnTo>
                                    <a:pt x="331" y="125"/>
                                  </a:lnTo>
                                  <a:lnTo>
                                    <a:pt x="385" y="187"/>
                                  </a:lnTo>
                                  <a:lnTo>
                                    <a:pt x="410" y="265"/>
                                  </a:lnTo>
                                  <a:lnTo>
                                    <a:pt x="416" y="335"/>
                                  </a:lnTo>
                                  <a:lnTo>
                                    <a:pt x="416" y="343"/>
                                  </a:lnTo>
                                  <a:lnTo>
                                    <a:pt x="414" y="385"/>
                                  </a:lnTo>
                                  <a:lnTo>
                                    <a:pt x="405" y="455"/>
                                  </a:lnTo>
                                  <a:lnTo>
                                    <a:pt x="377" y="533"/>
                                  </a:lnTo>
                                  <a:lnTo>
                                    <a:pt x="338" y="583"/>
                                  </a:lnTo>
                                  <a:lnTo>
                                    <a:pt x="279" y="616"/>
                                  </a:lnTo>
                                  <a:lnTo>
                                    <a:pt x="238" y="624"/>
                                  </a:lnTo>
                                  <a:lnTo>
                                    <a:pt x="414" y="624"/>
                                  </a:lnTo>
                                  <a:lnTo>
                                    <a:pt x="456" y="561"/>
                                  </a:lnTo>
                                  <a:lnTo>
                                    <a:pt x="486" y="480"/>
                                  </a:lnTo>
                                  <a:lnTo>
                                    <a:pt x="498" y="416"/>
                                  </a:lnTo>
                                  <a:lnTo>
                                    <a:pt x="502" y="343"/>
                                  </a:lnTo>
                                  <a:lnTo>
                                    <a:pt x="501" y="308"/>
                                  </a:lnTo>
                                  <a:lnTo>
                                    <a:pt x="494" y="243"/>
                                  </a:lnTo>
                                  <a:lnTo>
                                    <a:pt x="472" y="161"/>
                                  </a:lnTo>
                                  <a:lnTo>
                                    <a:pt x="452" y="116"/>
                                  </a:lnTo>
                                  <a:lnTo>
                                    <a:pt x="44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1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02" cy="966"/>
                            </a:xfrm>
                            <a:custGeom>
                              <a:avLst/>
                              <a:gdLst>
                                <a:gd name="T0" fmla="*/ 271 w 502"/>
                                <a:gd name="T1" fmla="*/ 0 h 966"/>
                                <a:gd name="T2" fmla="*/ 202 w 502"/>
                                <a:gd name="T3" fmla="*/ 15 h 966"/>
                                <a:gd name="T4" fmla="*/ 143 w 502"/>
                                <a:gd name="T5" fmla="*/ 50 h 966"/>
                                <a:gd name="T6" fmla="*/ 91 w 502"/>
                                <a:gd name="T7" fmla="*/ 101 h 966"/>
                                <a:gd name="T8" fmla="*/ 209 w 502"/>
                                <a:gd name="T9" fmla="*/ 101 h 966"/>
                                <a:gd name="T10" fmla="*/ 216 w 502"/>
                                <a:gd name="T11" fmla="*/ 99 h 966"/>
                                <a:gd name="T12" fmla="*/ 236 w 502"/>
                                <a:gd name="T13" fmla="*/ 98 h 966"/>
                                <a:gd name="T14" fmla="*/ 440 w 502"/>
                                <a:gd name="T15" fmla="*/ 98 h 966"/>
                                <a:gd name="T16" fmla="*/ 440 w 502"/>
                                <a:gd name="T17" fmla="*/ 97 h 966"/>
                                <a:gd name="T18" fmla="*/ 399 w 502"/>
                                <a:gd name="T19" fmla="*/ 50 h 966"/>
                                <a:gd name="T20" fmla="*/ 336 w 502"/>
                                <a:gd name="T21" fmla="*/ 12 h 966"/>
                                <a:gd name="T22" fmla="*/ 287 w 502"/>
                                <a:gd name="T23" fmla="*/ 1 h 966"/>
                                <a:gd name="T24" fmla="*/ 271 w 502"/>
                                <a:gd name="T25" fmla="*/ 0 h 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02" h="966">
                                  <a:moveTo>
                                    <a:pt x="271" y="0"/>
                                  </a:moveTo>
                                  <a:lnTo>
                                    <a:pt x="202" y="15"/>
                                  </a:lnTo>
                                  <a:lnTo>
                                    <a:pt x="143" y="50"/>
                                  </a:lnTo>
                                  <a:lnTo>
                                    <a:pt x="91" y="101"/>
                                  </a:lnTo>
                                  <a:lnTo>
                                    <a:pt x="209" y="101"/>
                                  </a:lnTo>
                                  <a:lnTo>
                                    <a:pt x="216" y="99"/>
                                  </a:lnTo>
                                  <a:lnTo>
                                    <a:pt x="236" y="98"/>
                                  </a:lnTo>
                                  <a:lnTo>
                                    <a:pt x="440" y="98"/>
                                  </a:lnTo>
                                  <a:lnTo>
                                    <a:pt x="440" y="97"/>
                                  </a:lnTo>
                                  <a:lnTo>
                                    <a:pt x="399" y="50"/>
                                  </a:lnTo>
                                  <a:lnTo>
                                    <a:pt x="336" y="12"/>
                                  </a:lnTo>
                                  <a:lnTo>
                                    <a:pt x="287" y="1"/>
                                  </a:lnTo>
                                  <a:lnTo>
                                    <a:pt x="2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3C8B0AB" id="Группа 54" o:spid="_x0000_s1026" style="width:25.1pt;height:48.3pt;mso-position-horizontal-relative:char;mso-position-vertical-relative:line" coordsize="502,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">
                <v:group id="Group 12" o:spid="_x0000_s1027" style="position:absolute;width:502;height:966" coordsize="502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13" o:spid="_x0000_s1028" style="position:absolute;width:502;height:966;visibility:visible;mso-wrap-style:square;v-text-anchor:top" coordsize="502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" path="m85,23l,23,,965r85,l85,661r290,l383,656r16,-16l414,624r-176,l216,624,154,612,87,571,85,195,98,178r46,-45l196,104r13,-3l91,101,85,23xe" fillcolor="#939598" stroked="f">
                    <v:path arrowok="t" o:connecttype="custom" o:connectlocs="85,23;0,23;0,965;85,965;85,661;375,661;383,656;399,640;414,624;238,624;216,624;154,612;87,571;85,195;98,178;144,133;196,104;209,101;91,101;85,23" o:connectangles="0,0,0,0,0,0,0,0,0,0,0,0,0,0,0,0,0,0,0,0"/>
                  </v:shape>
                  <v:shape id="Freeform 14" o:spid="_x0000_s1029" style="position:absolute;width:502;height:966;visibility:visible;mso-wrap-style:square;v-text-anchor:top" coordsize="502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" path="m375,661r-290,l101,672r57,24l219,709r19,2l256,710r74,-20l375,661xe" fillcolor="#939598" stroked="f">
                    <v:path arrowok="t" o:connecttype="custom" o:connectlocs="375,661;85,661;101,672;158,696;219,709;238,711;256,710;330,690;375,661" o:connectangles="0,0,0,0,0,0,0,0,0"/>
                  </v:shape>
                  <v:shape id="Freeform 15" o:spid="_x0000_s1030" style="position:absolute;width:502;height:966;visibility:visible;mso-wrap-style:square;v-text-anchor:top" coordsize="502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" path="m440,98r-204,l252,98r15,2l331,125r54,62l410,265r6,70l416,343r-2,42l405,455r-28,78l338,583r-59,33l238,624r176,l456,561r30,-81l498,416r4,-73l501,308r-7,-65l472,161,452,116,440,98xe" fillcolor="#939598" stroked="f">
                    <v:path arrowok="t" o:connecttype="custom" o:connectlocs="440,98;236,98;252,98;267,100;331,125;385,187;410,265;416,335;416,343;414,385;405,455;377,533;338,583;279,616;238,624;414,624;456,561;486,480;498,416;502,343;501,308;494,243;472,161;452,116;440,98" o:connectangles="0,0,0,0,0,0,0,0,0,0,0,0,0,0,0,0,0,0,0,0,0,0,0,0,0"/>
                  </v:shape>
                  <v:shape id="Freeform 16" o:spid="_x0000_s1031" style="position:absolute;width:502;height:966;visibility:visible;mso-wrap-style:square;v-text-anchor:top" coordsize="502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" path="m271,l202,15,143,50,91,101r118,l216,99r20,-1l440,98r,-1l399,50,336,12,287,1,271,xe" fillcolor="#939598" stroked="f">
                    <v:path arrowok="t" o:connecttype="custom" o:connectlocs="271,0;202,15;143,50;91,101;209,101;216,99;236,98;440,98;440,97;399,50;336,12;287,1;271,0" o:connectangles="0,0,0,0,0,0,0,0,0,0,0,0,0"/>
                  </v:shape>
                </v:group>
                <w10:anchorlock/>
              </v:group>
            </w:pict>
          </mc:Fallback>
        </mc:AlternateContent>
      </w:r>
      <w:r w:rsidRPr="00417C23">
        <w:rPr>
          <w:rFonts w:ascii="Times New Roman" w:hAnsi="Times New Roman" w:cs="Times New Roman"/>
          <w:noProof/>
          <w:position w:val="25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74833EAF" wp14:editId="22826E37">
                <wp:extent cx="344805" cy="451485"/>
                <wp:effectExtent l="1905" t="0" r="5715" b="5715"/>
                <wp:docPr id="50" name="Группа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805" cy="451485"/>
                          <a:chOff x="0" y="0"/>
                          <a:chExt cx="543" cy="711"/>
                        </a:xfrm>
                      </wpg:grpSpPr>
                      <wpg:grpSp>
                        <wpg:cNvPr id="51" name="Group 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3" cy="711"/>
                            <a:chOff x="0" y="0"/>
                            <a:chExt cx="543" cy="711"/>
                          </a:xfrm>
                        </wpg:grpSpPr>
                        <wps:wsp>
                          <wps:cNvPr id="52" name="Freeform 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43" cy="711"/>
                            </a:xfrm>
                            <a:custGeom>
                              <a:avLst/>
                              <a:gdLst>
                                <a:gd name="T0" fmla="*/ 272 w 543"/>
                                <a:gd name="T1" fmla="*/ 0 h 711"/>
                                <a:gd name="T2" fmla="*/ 205 w 543"/>
                                <a:gd name="T3" fmla="*/ 8 h 711"/>
                                <a:gd name="T4" fmla="*/ 145 w 543"/>
                                <a:gd name="T5" fmla="*/ 32 h 711"/>
                                <a:gd name="T6" fmla="*/ 93 w 543"/>
                                <a:gd name="T7" fmla="*/ 73 h 711"/>
                                <a:gd name="T8" fmla="*/ 51 w 543"/>
                                <a:gd name="T9" fmla="*/ 129 h 711"/>
                                <a:gd name="T10" fmla="*/ 21 w 543"/>
                                <a:gd name="T11" fmla="*/ 200 h 711"/>
                                <a:gd name="T12" fmla="*/ 3 w 543"/>
                                <a:gd name="T13" fmla="*/ 288 h 711"/>
                                <a:gd name="T14" fmla="*/ 0 w 543"/>
                                <a:gd name="T15" fmla="*/ 356 h 711"/>
                                <a:gd name="T16" fmla="*/ 1 w 543"/>
                                <a:gd name="T17" fmla="*/ 389 h 711"/>
                                <a:gd name="T18" fmla="*/ 8 w 543"/>
                                <a:gd name="T19" fmla="*/ 453 h 711"/>
                                <a:gd name="T20" fmla="*/ 30 w 543"/>
                                <a:gd name="T21" fmla="*/ 536 h 711"/>
                                <a:gd name="T22" fmla="*/ 64 w 543"/>
                                <a:gd name="T23" fmla="*/ 603 h 711"/>
                                <a:gd name="T24" fmla="*/ 110 w 543"/>
                                <a:gd name="T25" fmla="*/ 653 h 711"/>
                                <a:gd name="T26" fmla="*/ 165 w 543"/>
                                <a:gd name="T27" fmla="*/ 688 h 711"/>
                                <a:gd name="T28" fmla="*/ 227 w 543"/>
                                <a:gd name="T29" fmla="*/ 707 h 711"/>
                                <a:gd name="T30" fmla="*/ 272 w 543"/>
                                <a:gd name="T31" fmla="*/ 711 h 711"/>
                                <a:gd name="T32" fmla="*/ 294 w 543"/>
                                <a:gd name="T33" fmla="*/ 710 h 711"/>
                                <a:gd name="T34" fmla="*/ 359 w 543"/>
                                <a:gd name="T35" fmla="*/ 697 h 711"/>
                                <a:gd name="T36" fmla="*/ 416 w 543"/>
                                <a:gd name="T37" fmla="*/ 667 h 711"/>
                                <a:gd name="T38" fmla="*/ 464 w 543"/>
                                <a:gd name="T39" fmla="*/ 622 h 711"/>
                                <a:gd name="T40" fmla="*/ 465 w 543"/>
                                <a:gd name="T41" fmla="*/ 622 h 711"/>
                                <a:gd name="T42" fmla="*/ 283 w 543"/>
                                <a:gd name="T43" fmla="*/ 622 h 711"/>
                                <a:gd name="T44" fmla="*/ 262 w 543"/>
                                <a:gd name="T45" fmla="*/ 621 h 711"/>
                                <a:gd name="T46" fmla="*/ 187 w 543"/>
                                <a:gd name="T47" fmla="*/ 598 h 711"/>
                                <a:gd name="T48" fmla="*/ 131 w 543"/>
                                <a:gd name="T49" fmla="*/ 544 h 711"/>
                                <a:gd name="T50" fmla="*/ 102 w 543"/>
                                <a:gd name="T51" fmla="*/ 483 h 711"/>
                                <a:gd name="T52" fmla="*/ 87 w 543"/>
                                <a:gd name="T53" fmla="*/ 405 h 711"/>
                                <a:gd name="T54" fmla="*/ 85 w 543"/>
                                <a:gd name="T55" fmla="*/ 375 h 711"/>
                                <a:gd name="T56" fmla="*/ 86 w 543"/>
                                <a:gd name="T57" fmla="*/ 341 h 711"/>
                                <a:gd name="T58" fmla="*/ 92 w 543"/>
                                <a:gd name="T59" fmla="*/ 281 h 711"/>
                                <a:gd name="T60" fmla="*/ 112 w 543"/>
                                <a:gd name="T61" fmla="*/ 206 h 711"/>
                                <a:gd name="T62" fmla="*/ 143 w 543"/>
                                <a:gd name="T63" fmla="*/ 150 h 711"/>
                                <a:gd name="T64" fmla="*/ 200 w 543"/>
                                <a:gd name="T65" fmla="*/ 104 h 711"/>
                                <a:gd name="T66" fmla="*/ 270 w 543"/>
                                <a:gd name="T67" fmla="*/ 89 h 711"/>
                                <a:gd name="T68" fmla="*/ 464 w 543"/>
                                <a:gd name="T69" fmla="*/ 89 h 711"/>
                                <a:gd name="T70" fmla="*/ 449 w 543"/>
                                <a:gd name="T71" fmla="*/ 72 h 711"/>
                                <a:gd name="T72" fmla="*/ 398 w 543"/>
                                <a:gd name="T73" fmla="*/ 32 h 711"/>
                                <a:gd name="T74" fmla="*/ 338 w 543"/>
                                <a:gd name="T75" fmla="*/ 8 h 711"/>
                                <a:gd name="T76" fmla="*/ 294 w 543"/>
                                <a:gd name="T77" fmla="*/ 1 h 711"/>
                                <a:gd name="T78" fmla="*/ 272 w 543"/>
                                <a:gd name="T79" fmla="*/ 0 h 7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543" h="711">
                                  <a:moveTo>
                                    <a:pt x="272" y="0"/>
                                  </a:moveTo>
                                  <a:lnTo>
                                    <a:pt x="205" y="8"/>
                                  </a:lnTo>
                                  <a:lnTo>
                                    <a:pt x="145" y="32"/>
                                  </a:lnTo>
                                  <a:lnTo>
                                    <a:pt x="93" y="73"/>
                                  </a:lnTo>
                                  <a:lnTo>
                                    <a:pt x="51" y="129"/>
                                  </a:lnTo>
                                  <a:lnTo>
                                    <a:pt x="21" y="200"/>
                                  </a:lnTo>
                                  <a:lnTo>
                                    <a:pt x="3" y="288"/>
                                  </a:lnTo>
                                  <a:lnTo>
                                    <a:pt x="0" y="356"/>
                                  </a:lnTo>
                                  <a:lnTo>
                                    <a:pt x="1" y="389"/>
                                  </a:lnTo>
                                  <a:lnTo>
                                    <a:pt x="8" y="453"/>
                                  </a:lnTo>
                                  <a:lnTo>
                                    <a:pt x="30" y="536"/>
                                  </a:lnTo>
                                  <a:lnTo>
                                    <a:pt x="64" y="603"/>
                                  </a:lnTo>
                                  <a:lnTo>
                                    <a:pt x="110" y="653"/>
                                  </a:lnTo>
                                  <a:lnTo>
                                    <a:pt x="165" y="688"/>
                                  </a:lnTo>
                                  <a:lnTo>
                                    <a:pt x="227" y="707"/>
                                  </a:lnTo>
                                  <a:lnTo>
                                    <a:pt x="272" y="711"/>
                                  </a:lnTo>
                                  <a:lnTo>
                                    <a:pt x="294" y="710"/>
                                  </a:lnTo>
                                  <a:lnTo>
                                    <a:pt x="359" y="697"/>
                                  </a:lnTo>
                                  <a:lnTo>
                                    <a:pt x="416" y="667"/>
                                  </a:lnTo>
                                  <a:lnTo>
                                    <a:pt x="464" y="622"/>
                                  </a:lnTo>
                                  <a:lnTo>
                                    <a:pt x="465" y="622"/>
                                  </a:lnTo>
                                  <a:lnTo>
                                    <a:pt x="283" y="622"/>
                                  </a:lnTo>
                                  <a:lnTo>
                                    <a:pt x="262" y="621"/>
                                  </a:lnTo>
                                  <a:lnTo>
                                    <a:pt x="187" y="598"/>
                                  </a:lnTo>
                                  <a:lnTo>
                                    <a:pt x="131" y="544"/>
                                  </a:lnTo>
                                  <a:lnTo>
                                    <a:pt x="102" y="483"/>
                                  </a:lnTo>
                                  <a:lnTo>
                                    <a:pt x="87" y="405"/>
                                  </a:lnTo>
                                  <a:lnTo>
                                    <a:pt x="85" y="375"/>
                                  </a:lnTo>
                                  <a:lnTo>
                                    <a:pt x="86" y="341"/>
                                  </a:lnTo>
                                  <a:lnTo>
                                    <a:pt x="92" y="281"/>
                                  </a:lnTo>
                                  <a:lnTo>
                                    <a:pt x="112" y="206"/>
                                  </a:lnTo>
                                  <a:lnTo>
                                    <a:pt x="143" y="150"/>
                                  </a:lnTo>
                                  <a:lnTo>
                                    <a:pt x="200" y="104"/>
                                  </a:lnTo>
                                  <a:lnTo>
                                    <a:pt x="270" y="89"/>
                                  </a:lnTo>
                                  <a:lnTo>
                                    <a:pt x="464" y="89"/>
                                  </a:lnTo>
                                  <a:lnTo>
                                    <a:pt x="449" y="72"/>
                                  </a:lnTo>
                                  <a:lnTo>
                                    <a:pt x="398" y="32"/>
                                  </a:lnTo>
                                  <a:lnTo>
                                    <a:pt x="338" y="8"/>
                                  </a:lnTo>
                                  <a:lnTo>
                                    <a:pt x="294" y="1"/>
                                  </a:lnTo>
                                  <a:lnTo>
                                    <a:pt x="2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1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43" cy="711"/>
                            </a:xfrm>
                            <a:custGeom>
                              <a:avLst/>
                              <a:gdLst>
                                <a:gd name="T0" fmla="*/ 464 w 543"/>
                                <a:gd name="T1" fmla="*/ 89 h 711"/>
                                <a:gd name="T2" fmla="*/ 272 w 543"/>
                                <a:gd name="T3" fmla="*/ 89 h 711"/>
                                <a:gd name="T4" fmla="*/ 291 w 543"/>
                                <a:gd name="T5" fmla="*/ 90 h 711"/>
                                <a:gd name="T6" fmla="*/ 310 w 543"/>
                                <a:gd name="T7" fmla="*/ 93 h 711"/>
                                <a:gd name="T8" fmla="*/ 376 w 543"/>
                                <a:gd name="T9" fmla="*/ 125 h 711"/>
                                <a:gd name="T10" fmla="*/ 425 w 543"/>
                                <a:gd name="T11" fmla="*/ 189 h 711"/>
                                <a:gd name="T12" fmla="*/ 448 w 543"/>
                                <a:gd name="T13" fmla="*/ 259 h 711"/>
                                <a:gd name="T14" fmla="*/ 457 w 543"/>
                                <a:gd name="T15" fmla="*/ 341 h 711"/>
                                <a:gd name="T16" fmla="*/ 457 w 543"/>
                                <a:gd name="T17" fmla="*/ 355 h 711"/>
                                <a:gd name="T18" fmla="*/ 457 w 543"/>
                                <a:gd name="T19" fmla="*/ 380 h 711"/>
                                <a:gd name="T20" fmla="*/ 444 w 543"/>
                                <a:gd name="T21" fmla="*/ 466 h 711"/>
                                <a:gd name="T22" fmla="*/ 419 w 543"/>
                                <a:gd name="T23" fmla="*/ 532 h 711"/>
                                <a:gd name="T24" fmla="*/ 382 w 543"/>
                                <a:gd name="T25" fmla="*/ 580 h 711"/>
                                <a:gd name="T26" fmla="*/ 319 w 543"/>
                                <a:gd name="T27" fmla="*/ 616 h 711"/>
                                <a:gd name="T28" fmla="*/ 283 w 543"/>
                                <a:gd name="T29" fmla="*/ 622 h 711"/>
                                <a:gd name="T30" fmla="*/ 465 w 543"/>
                                <a:gd name="T31" fmla="*/ 622 h 711"/>
                                <a:gd name="T32" fmla="*/ 503 w 543"/>
                                <a:gd name="T33" fmla="*/ 561 h 711"/>
                                <a:gd name="T34" fmla="*/ 529 w 543"/>
                                <a:gd name="T35" fmla="*/ 483 h 711"/>
                                <a:gd name="T36" fmla="*/ 539 w 543"/>
                                <a:gd name="T37" fmla="*/ 423 h 711"/>
                                <a:gd name="T38" fmla="*/ 542 w 543"/>
                                <a:gd name="T39" fmla="*/ 356 h 711"/>
                                <a:gd name="T40" fmla="*/ 541 w 543"/>
                                <a:gd name="T41" fmla="*/ 322 h 711"/>
                                <a:gd name="T42" fmla="*/ 535 w 543"/>
                                <a:gd name="T43" fmla="*/ 258 h 711"/>
                                <a:gd name="T44" fmla="*/ 513 w 543"/>
                                <a:gd name="T45" fmla="*/ 175 h 711"/>
                                <a:gd name="T46" fmla="*/ 478 w 543"/>
                                <a:gd name="T47" fmla="*/ 108 h 711"/>
                                <a:gd name="T48" fmla="*/ 464 w 543"/>
                                <a:gd name="T49" fmla="*/ 90 h 711"/>
                                <a:gd name="T50" fmla="*/ 464 w 543"/>
                                <a:gd name="T51" fmla="*/ 89 h 7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543" h="711">
                                  <a:moveTo>
                                    <a:pt x="464" y="89"/>
                                  </a:moveTo>
                                  <a:lnTo>
                                    <a:pt x="272" y="89"/>
                                  </a:lnTo>
                                  <a:lnTo>
                                    <a:pt x="291" y="90"/>
                                  </a:lnTo>
                                  <a:lnTo>
                                    <a:pt x="310" y="93"/>
                                  </a:lnTo>
                                  <a:lnTo>
                                    <a:pt x="376" y="125"/>
                                  </a:lnTo>
                                  <a:lnTo>
                                    <a:pt x="425" y="189"/>
                                  </a:lnTo>
                                  <a:lnTo>
                                    <a:pt x="448" y="259"/>
                                  </a:lnTo>
                                  <a:lnTo>
                                    <a:pt x="457" y="341"/>
                                  </a:lnTo>
                                  <a:lnTo>
                                    <a:pt x="457" y="355"/>
                                  </a:lnTo>
                                  <a:lnTo>
                                    <a:pt x="457" y="380"/>
                                  </a:lnTo>
                                  <a:lnTo>
                                    <a:pt x="444" y="466"/>
                                  </a:lnTo>
                                  <a:lnTo>
                                    <a:pt x="419" y="532"/>
                                  </a:lnTo>
                                  <a:lnTo>
                                    <a:pt x="382" y="580"/>
                                  </a:lnTo>
                                  <a:lnTo>
                                    <a:pt x="319" y="616"/>
                                  </a:lnTo>
                                  <a:lnTo>
                                    <a:pt x="283" y="622"/>
                                  </a:lnTo>
                                  <a:lnTo>
                                    <a:pt x="465" y="622"/>
                                  </a:lnTo>
                                  <a:lnTo>
                                    <a:pt x="503" y="561"/>
                                  </a:lnTo>
                                  <a:lnTo>
                                    <a:pt x="529" y="483"/>
                                  </a:lnTo>
                                  <a:lnTo>
                                    <a:pt x="539" y="423"/>
                                  </a:lnTo>
                                  <a:lnTo>
                                    <a:pt x="542" y="356"/>
                                  </a:lnTo>
                                  <a:lnTo>
                                    <a:pt x="541" y="322"/>
                                  </a:lnTo>
                                  <a:lnTo>
                                    <a:pt x="535" y="258"/>
                                  </a:lnTo>
                                  <a:lnTo>
                                    <a:pt x="513" y="175"/>
                                  </a:lnTo>
                                  <a:lnTo>
                                    <a:pt x="478" y="108"/>
                                  </a:lnTo>
                                  <a:lnTo>
                                    <a:pt x="464" y="90"/>
                                  </a:lnTo>
                                  <a:lnTo>
                                    <a:pt x="46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9F3DBC" id="Группа 50" o:spid="_x0000_s1026" style="width:27.15pt;height:35.55pt;mso-position-horizontal-relative:char;mso-position-vertical-relative:line" coordsize="543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">
                <v:group id="Group 8" o:spid="_x0000_s1027" style="position:absolute;width:543;height:711" coordsize="543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9" o:spid="_x0000_s1028" style="position:absolute;width:543;height:711;visibility:visible;mso-wrap-style:square;v-text-anchor:top" coordsize="543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" path="m272,l205,8,145,32,93,73,51,129,21,200,3,288,,356r1,33l8,453r22,83l64,603r46,50l165,688r62,19l272,711r22,-1l359,697r57,-30l464,622r1,l283,622r-21,-1l187,598,131,544,102,483,87,405,85,375r1,-34l92,281r20,-75l143,150r57,-46l270,89r194,l449,72,398,32,338,8,294,1,272,xe" fillcolor="#939598" stroked="f">
                    <v:path arrowok="t" o:connecttype="custom" o:connectlocs="272,0;205,8;145,32;93,73;51,129;21,200;3,288;0,356;1,389;8,453;30,536;64,603;110,653;165,688;227,707;272,711;294,710;359,697;416,667;464,622;465,622;283,622;262,621;187,598;131,544;102,483;87,405;85,375;86,341;92,281;112,206;143,150;200,104;270,89;464,89;449,72;398,32;338,8;294,1;272,0" o:connectangles="0,0,0,0,0,0,0,0,0,0,0,0,0,0,0,0,0,0,0,0,0,0,0,0,0,0,0,0,0,0,0,0,0,0,0,0,0,0,0,0"/>
                  </v:shape>
                  <v:shape id="Freeform 10" o:spid="_x0000_s1029" style="position:absolute;width:543;height:711;visibility:visible;mso-wrap-style:square;v-text-anchor:top" coordsize="543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" path="m464,89r-192,l291,90r19,3l376,125r49,64l448,259r9,82l457,355r,25l444,466r-25,66l382,580r-63,36l283,622r182,l503,561r26,-78l539,423r3,-67l541,322r-6,-64l513,175,478,108,464,90r,-1xe" fillcolor="#939598" stroked="f">
                    <v:path arrowok="t" o:connecttype="custom" o:connectlocs="464,89;272,89;291,90;310,93;376,125;425,189;448,259;457,341;457,355;457,380;444,466;419,532;382,580;319,616;283,622;465,622;503,561;529,483;539,423;542,356;541,322;535,258;513,175;478,108;464,90;464,89" o:connectangles="0,0,0,0,0,0,0,0,0,0,0,0,0,0,0,0,0,0,0,0,0,0,0,0,0,0"/>
                  </v:shape>
                </v:group>
                <w10:anchorlock/>
              </v:group>
            </w:pict>
          </mc:Fallback>
        </mc:AlternateContent>
      </w:r>
      <w:r w:rsidRPr="00417C23">
        <w:rPr>
          <w:rFonts w:ascii="Times New Roman" w:hAnsi="Times New Roman" w:cs="Times New Roman"/>
          <w:noProof/>
          <w:position w:val="28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6A08B7E8" wp14:editId="07080A8C">
                <wp:extent cx="271780" cy="423545"/>
                <wp:effectExtent l="635" t="0" r="3810" b="5080"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780" cy="423545"/>
                          <a:chOff x="0" y="0"/>
                          <a:chExt cx="428" cy="667"/>
                        </a:xfrm>
                      </wpg:grpSpPr>
                      <wpg:grpSp>
                        <wpg:cNvPr id="46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28" cy="667"/>
                            <a:chOff x="0" y="0"/>
                            <a:chExt cx="428" cy="667"/>
                          </a:xfrm>
                        </wpg:grpSpPr>
                        <wps:wsp>
                          <wps:cNvPr id="47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28" cy="667"/>
                            </a:xfrm>
                            <a:custGeom>
                              <a:avLst/>
                              <a:gdLst>
                                <a:gd name="T0" fmla="*/ 85 w 428"/>
                                <a:gd name="T1" fmla="*/ 0 h 667"/>
                                <a:gd name="T2" fmla="*/ 0 w 428"/>
                                <a:gd name="T3" fmla="*/ 0 h 667"/>
                                <a:gd name="T4" fmla="*/ 0 w 428"/>
                                <a:gd name="T5" fmla="*/ 667 h 667"/>
                                <a:gd name="T6" fmla="*/ 85 w 428"/>
                                <a:gd name="T7" fmla="*/ 667 h 667"/>
                                <a:gd name="T8" fmla="*/ 85 w 428"/>
                                <a:gd name="T9" fmla="*/ 369 h 667"/>
                                <a:gd name="T10" fmla="*/ 272 w 428"/>
                                <a:gd name="T11" fmla="*/ 369 h 667"/>
                                <a:gd name="T12" fmla="*/ 240 w 428"/>
                                <a:gd name="T13" fmla="*/ 308 h 667"/>
                                <a:gd name="T14" fmla="*/ 260 w 428"/>
                                <a:gd name="T15" fmla="*/ 276 h 667"/>
                                <a:gd name="T16" fmla="*/ 85 w 428"/>
                                <a:gd name="T17" fmla="*/ 276 h 667"/>
                                <a:gd name="T18" fmla="*/ 85 w 428"/>
                                <a:gd name="T19" fmla="*/ 0 h 6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28" h="667">
                                  <a:moveTo>
                                    <a:pt x="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67"/>
                                  </a:lnTo>
                                  <a:lnTo>
                                    <a:pt x="85" y="667"/>
                                  </a:lnTo>
                                  <a:lnTo>
                                    <a:pt x="85" y="369"/>
                                  </a:lnTo>
                                  <a:lnTo>
                                    <a:pt x="272" y="369"/>
                                  </a:lnTo>
                                  <a:lnTo>
                                    <a:pt x="240" y="308"/>
                                  </a:lnTo>
                                  <a:lnTo>
                                    <a:pt x="260" y="276"/>
                                  </a:lnTo>
                                  <a:lnTo>
                                    <a:pt x="85" y="276"/>
                                  </a:lnTo>
                                  <a:lnTo>
                                    <a:pt x="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28" cy="667"/>
                            </a:xfrm>
                            <a:custGeom>
                              <a:avLst/>
                              <a:gdLst>
                                <a:gd name="T0" fmla="*/ 272 w 428"/>
                                <a:gd name="T1" fmla="*/ 369 h 667"/>
                                <a:gd name="T2" fmla="*/ 173 w 428"/>
                                <a:gd name="T3" fmla="*/ 369 h 667"/>
                                <a:gd name="T4" fmla="*/ 325 w 428"/>
                                <a:gd name="T5" fmla="*/ 667 h 667"/>
                                <a:gd name="T6" fmla="*/ 427 w 428"/>
                                <a:gd name="T7" fmla="*/ 667 h 667"/>
                                <a:gd name="T8" fmla="*/ 272 w 428"/>
                                <a:gd name="T9" fmla="*/ 369 h 6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28" h="667">
                                  <a:moveTo>
                                    <a:pt x="272" y="369"/>
                                  </a:moveTo>
                                  <a:lnTo>
                                    <a:pt x="173" y="369"/>
                                  </a:lnTo>
                                  <a:lnTo>
                                    <a:pt x="325" y="667"/>
                                  </a:lnTo>
                                  <a:lnTo>
                                    <a:pt x="427" y="667"/>
                                  </a:lnTo>
                                  <a:lnTo>
                                    <a:pt x="272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28" cy="667"/>
                            </a:xfrm>
                            <a:custGeom>
                              <a:avLst/>
                              <a:gdLst>
                                <a:gd name="T0" fmla="*/ 423 w 428"/>
                                <a:gd name="T1" fmla="*/ 0 h 667"/>
                                <a:gd name="T2" fmla="*/ 327 w 428"/>
                                <a:gd name="T3" fmla="*/ 0 h 667"/>
                                <a:gd name="T4" fmla="*/ 165 w 428"/>
                                <a:gd name="T5" fmla="*/ 276 h 667"/>
                                <a:gd name="T6" fmla="*/ 260 w 428"/>
                                <a:gd name="T7" fmla="*/ 276 h 667"/>
                                <a:gd name="T8" fmla="*/ 423 w 428"/>
                                <a:gd name="T9" fmla="*/ 0 h 6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28" h="667">
                                  <a:moveTo>
                                    <a:pt x="423" y="0"/>
                                  </a:moveTo>
                                  <a:lnTo>
                                    <a:pt x="327" y="0"/>
                                  </a:lnTo>
                                  <a:lnTo>
                                    <a:pt x="165" y="276"/>
                                  </a:lnTo>
                                  <a:lnTo>
                                    <a:pt x="260" y="276"/>
                                  </a:lnTo>
                                  <a:lnTo>
                                    <a:pt x="4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94FD71" id="Группа 45" o:spid="_x0000_s1026" style="width:21.4pt;height:33.35pt;mso-position-horizontal-relative:char;mso-position-vertical-relative:line" coordsize="428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">
                <v:group id="Group 3" o:spid="_x0000_s1027" style="position:absolute;width:428;height:667" coordsize="428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" o:spid="_x0000_s1028" style="position:absolute;width:428;height:667;visibility:visible;mso-wrap-style:square;v-text-anchor:top" coordsize="428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" path="m85,l,,,667r85,l85,369r187,l240,308r20,-32l85,276,85,xe" fillcolor="#939598" stroked="f">
                    <v:path arrowok="t" o:connecttype="custom" o:connectlocs="85,0;0,0;0,667;85,667;85,369;272,369;240,308;260,276;85,276;85,0" o:connectangles="0,0,0,0,0,0,0,0,0,0"/>
                  </v:shape>
                  <v:shape id="Freeform 5" o:spid="_x0000_s1029" style="position:absolute;width:428;height:667;visibility:visible;mso-wrap-style:square;v-text-anchor:top" coordsize="428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" path="m272,369r-99,l325,667r102,l272,369xe" fillcolor="#939598" stroked="f">
                    <v:path arrowok="t" o:connecttype="custom" o:connectlocs="272,369;173,369;325,667;427,667;272,369" o:connectangles="0,0,0,0,0"/>
                  </v:shape>
                  <v:shape id="Freeform 6" o:spid="_x0000_s1030" style="position:absolute;width:428;height:667;visibility:visible;mso-wrap-style:square;v-text-anchor:top" coordsize="428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" path="m423,l327,,165,276r95,l423,xe" fillcolor="#939598" stroked="f">
                    <v:path arrowok="t" o:connecttype="custom" o:connectlocs="423,0;327,0;165,276;260,276;423,0" o:connectangles="0,0,0,0,0"/>
                  </v:shape>
                </v:group>
                <w10:anchorlock/>
              </v:group>
            </w:pict>
          </mc:Fallback>
        </mc:AlternateContent>
      </w:r>
    </w:p>
    <w:p w:rsidR="00196FC3" w:rsidRPr="00417C23" w:rsidRDefault="00196FC3" w:rsidP="00EE03C3">
      <w:pPr>
        <w:pStyle w:val="12"/>
      </w:pPr>
      <w:r w:rsidRPr="00417C23">
        <w:t>5. Пространство для вопроса.</w:t>
      </w:r>
    </w:p>
    <w:p w:rsidR="00196FC3" w:rsidRDefault="00196FC3" w:rsidP="00EE03C3">
      <w:pPr>
        <w:pStyle w:val="a3"/>
      </w:pPr>
      <w:r w:rsidRPr="00417C23">
        <w:t>Природное явление</w:t>
      </w:r>
      <w:r>
        <w:t>,</w:t>
      </w:r>
      <w:r w:rsidRPr="00417C23">
        <w:t xml:space="preserve"> после которого </w:t>
      </w:r>
      <w:r>
        <w:t>(</w:t>
      </w:r>
      <w:r w:rsidRPr="00417C23">
        <w:t>е</w:t>
      </w:r>
      <w:r>
        <w:t>сли оно случается в четверг)</w:t>
      </w:r>
      <w:r w:rsidRPr="00417C23">
        <w:t xml:space="preserve"> осуществляется задуманное.</w:t>
      </w:r>
      <w:r>
        <w:t xml:space="preserve"> </w:t>
      </w:r>
      <w:r>
        <w:br w:type="page"/>
      </w:r>
    </w:p>
    <w:p w:rsidR="00196FC3" w:rsidRPr="00417C23" w:rsidRDefault="00196FC3" w:rsidP="00EE03C3">
      <w:pPr>
        <w:pStyle w:val="11"/>
      </w:pPr>
      <w:r>
        <w:lastRenderedPageBreak/>
        <w:t>Блок заданий №</w:t>
      </w:r>
      <w:r w:rsidRPr="00417C23">
        <w:t xml:space="preserve"> 12</w:t>
      </w:r>
    </w:p>
    <w:p w:rsidR="00196FC3" w:rsidRDefault="00196FC3" w:rsidP="00EE03C3">
      <w:pPr>
        <w:pStyle w:val="af6"/>
      </w:pPr>
      <w:r w:rsidRPr="0038330F">
        <w:t>Фамилия, имя</w:t>
      </w:r>
      <w:r>
        <w:t>:</w:t>
      </w:r>
      <w:r w:rsidRPr="00417C23">
        <w:t xml:space="preserve"> ______________</w:t>
      </w:r>
      <w:r>
        <w:t xml:space="preserve">____________________ </w:t>
      </w:r>
      <w:r w:rsidRPr="0038330F">
        <w:t>Класс</w:t>
      </w:r>
      <w:r>
        <w:t>: _____________</w:t>
      </w:r>
    </w:p>
    <w:p w:rsidR="00196FC3" w:rsidRDefault="00196FC3" w:rsidP="00EE03C3">
      <w:pPr>
        <w:pStyle w:val="a3"/>
      </w:pPr>
    </w:p>
    <w:p w:rsidR="00196FC3" w:rsidRPr="00417C23" w:rsidRDefault="00196FC3" w:rsidP="00EE03C3">
      <w:pPr>
        <w:pStyle w:val="12"/>
      </w:pPr>
      <w:r w:rsidRPr="00417C23">
        <w:t>1. Задача.</w:t>
      </w:r>
    </w:p>
    <w:p w:rsidR="00196FC3" w:rsidRPr="00417C23" w:rsidRDefault="00196FC3" w:rsidP="00EE03C3">
      <w:pPr>
        <w:pStyle w:val="a3"/>
      </w:pPr>
      <w:r w:rsidRPr="00417C23">
        <w:t>Для приготовления сиропа н</w:t>
      </w:r>
      <w:r>
        <w:t>еобходимо налить в кастрюлю 3 л</w:t>
      </w:r>
      <w:r w:rsidRPr="00417C23">
        <w:t xml:space="preserve"> воды. Как с</w:t>
      </w:r>
      <w:r w:rsidR="00EE03C3">
        <w:t> </w:t>
      </w:r>
      <w:r w:rsidRPr="00417C23">
        <w:t>помощью двух банок ёмкостью 5 л и 6 л отмерить необходимое количество воды?</w:t>
      </w:r>
    </w:p>
    <w:p w:rsidR="00196FC3" w:rsidRDefault="00196FC3" w:rsidP="00EE03C3">
      <w:pPr>
        <w:pStyle w:val="a3"/>
      </w:pPr>
      <w:r w:rsidRPr="00417C23">
        <w:t>Заполнять сосуды можно только полностью. Например, 3-литровую банку мы можем заполнить только 3 л воды, а не 1 л или 2 л.</w:t>
      </w:r>
    </w:p>
    <w:p w:rsidR="00196FC3" w:rsidRPr="00417C23" w:rsidRDefault="00196FC3" w:rsidP="00EE03C3">
      <w:pPr>
        <w:pStyle w:val="12"/>
      </w:pPr>
      <w:r w:rsidRPr="00417C23">
        <w:t xml:space="preserve">2. </w:t>
      </w:r>
      <w:r>
        <w:t>«</w:t>
      </w:r>
      <w:r w:rsidRPr="00417C23">
        <w:t>Путаница</w:t>
      </w:r>
      <w:r>
        <w:t>»</w:t>
      </w:r>
      <w:r w:rsidRPr="00417C23">
        <w:t>.</w:t>
      </w:r>
    </w:p>
    <w:p w:rsidR="00196FC3" w:rsidRPr="00417C23" w:rsidRDefault="00196FC3" w:rsidP="00EE03C3">
      <w:pPr>
        <w:pStyle w:val="a3"/>
      </w:pPr>
      <w:r w:rsidRPr="00417C23">
        <w:t>Перед тобой записанные необычным способом пословицы и поговорки. Слова находятся на своих местах, но буквы перепутаны. Необходимо вернуть буквы на свои места, чтобы фразу можно было прочесть.</w:t>
      </w:r>
    </w:p>
    <w:p w:rsidR="00196FC3" w:rsidRPr="00417C23" w:rsidRDefault="00196FC3" w:rsidP="00EE03C3">
      <w:pPr>
        <w:pStyle w:val="a3"/>
      </w:pPr>
      <w:r>
        <w:t xml:space="preserve">а) </w:t>
      </w:r>
      <w:proofErr w:type="spellStart"/>
      <w:r>
        <w:t>Ч</w:t>
      </w:r>
      <w:r w:rsidRPr="00417C23">
        <w:t>от</w:t>
      </w:r>
      <w:proofErr w:type="spellEnd"/>
      <w:r w:rsidRPr="00417C23">
        <w:t xml:space="preserve"> </w:t>
      </w:r>
      <w:proofErr w:type="spellStart"/>
      <w:r w:rsidRPr="00417C23">
        <w:t>епесьош</w:t>
      </w:r>
      <w:proofErr w:type="spellEnd"/>
      <w:r w:rsidRPr="00417C23">
        <w:t xml:space="preserve">, от </w:t>
      </w:r>
      <w:proofErr w:type="spellStart"/>
      <w:r w:rsidRPr="00417C23">
        <w:t>нёпжьош</w:t>
      </w:r>
      <w:proofErr w:type="spellEnd"/>
      <w:r w:rsidRPr="00417C23">
        <w:t>;</w:t>
      </w:r>
    </w:p>
    <w:p w:rsidR="00196FC3" w:rsidRDefault="00196FC3" w:rsidP="00EE03C3">
      <w:pPr>
        <w:pStyle w:val="a3"/>
      </w:pPr>
      <w:r w:rsidRPr="00417C23">
        <w:t xml:space="preserve">б) </w:t>
      </w:r>
      <w:proofErr w:type="spellStart"/>
      <w:r w:rsidRPr="00417C23">
        <w:t>отч</w:t>
      </w:r>
      <w:proofErr w:type="spellEnd"/>
      <w:r w:rsidRPr="00417C23">
        <w:t xml:space="preserve"> с </w:t>
      </w:r>
      <w:proofErr w:type="spellStart"/>
      <w:r w:rsidRPr="00417C23">
        <w:t>овуз</w:t>
      </w:r>
      <w:proofErr w:type="spellEnd"/>
      <w:r w:rsidRPr="00417C23">
        <w:t xml:space="preserve"> </w:t>
      </w:r>
      <w:proofErr w:type="spellStart"/>
      <w:r w:rsidRPr="00417C23">
        <w:t>пуаол</w:t>
      </w:r>
      <w:proofErr w:type="spellEnd"/>
      <w:r w:rsidRPr="00417C23">
        <w:t xml:space="preserve">, от </w:t>
      </w:r>
      <w:proofErr w:type="spellStart"/>
      <w:r w:rsidRPr="00417C23">
        <w:t>орпапол</w:t>
      </w:r>
      <w:proofErr w:type="spellEnd"/>
      <w:r w:rsidRPr="00417C23">
        <w:t>.</w:t>
      </w:r>
    </w:p>
    <w:p w:rsidR="00196FC3" w:rsidRPr="00417C23" w:rsidRDefault="00196FC3" w:rsidP="00EE03C3">
      <w:pPr>
        <w:pStyle w:val="12"/>
      </w:pPr>
      <w:r w:rsidRPr="00417C23">
        <w:t>3. Полёт фантазии.</w:t>
      </w:r>
    </w:p>
    <w:p w:rsidR="00196FC3" w:rsidRPr="00417C23" w:rsidRDefault="00196FC3" w:rsidP="00EE03C3">
      <w:pPr>
        <w:pStyle w:val="a3"/>
      </w:pPr>
      <w:proofErr w:type="spellStart"/>
      <w:r w:rsidRPr="00417C23">
        <w:t>Досочиняй</w:t>
      </w:r>
      <w:proofErr w:type="spellEnd"/>
      <w:r w:rsidRPr="00417C23">
        <w:t xml:space="preserve"> строчки, чтобы получилось смешное стихотворение.</w:t>
      </w:r>
    </w:p>
    <w:p w:rsidR="00196FC3" w:rsidRDefault="00196FC3" w:rsidP="00EE03C3">
      <w:pPr>
        <w:pStyle w:val="a3"/>
      </w:pPr>
      <w:r w:rsidRPr="00417C23">
        <w:t>В зоопарке плачет слон:</w:t>
      </w:r>
    </w:p>
    <w:p w:rsidR="00196FC3" w:rsidRPr="00417C23" w:rsidRDefault="00196FC3" w:rsidP="00EE03C3">
      <w:pPr>
        <w:pStyle w:val="a3"/>
      </w:pPr>
      <w:r>
        <w:t>у</w:t>
      </w:r>
      <w:r w:rsidRPr="00417C23">
        <w:t>видал мышонка он.</w:t>
      </w:r>
    </w:p>
    <w:p w:rsidR="00196FC3" w:rsidRPr="00E75864" w:rsidRDefault="00196FC3" w:rsidP="00EE03C3">
      <w:pPr>
        <w:pStyle w:val="12"/>
      </w:pPr>
      <w:r w:rsidRPr="00417C23">
        <w:t xml:space="preserve">4. </w:t>
      </w:r>
      <w:r w:rsidRPr="00E75864">
        <w:t>Ребус.</w:t>
      </w:r>
    </w:p>
    <w:p w:rsidR="00196FC3" w:rsidRPr="00417C23" w:rsidRDefault="00196FC3" w:rsidP="00196FC3">
      <w:pPr>
        <w:spacing w:before="9"/>
        <w:ind w:firstLine="567"/>
        <w:rPr>
          <w:rFonts w:ascii="Times New Roman" w:eastAsia="Arial Narrow" w:hAnsi="Times New Roman" w:cs="Times New Roman"/>
          <w:b/>
          <w:bCs/>
          <w:sz w:val="28"/>
          <w:szCs w:val="28"/>
        </w:rPr>
      </w:pPr>
    </w:p>
    <w:p w:rsidR="00196FC3" w:rsidRPr="00417C23" w:rsidRDefault="00196FC3" w:rsidP="00EE03C3">
      <w:pPr>
        <w:pStyle w:val="a3"/>
        <w:rPr>
          <w:rFonts w:eastAsia="Arial Narrow"/>
        </w:rPr>
      </w:pPr>
      <w:r w:rsidRPr="00417C23">
        <w:rPr>
          <w:noProof/>
          <w:position w:val="3"/>
          <w:lang w:eastAsia="ru-RU"/>
        </w:rPr>
        <mc:AlternateContent>
          <mc:Choice Requires="wpg">
            <w:drawing>
              <wp:inline distT="0" distB="0" distL="0" distR="0" wp14:anchorId="0F49687D" wp14:editId="7AF73210">
                <wp:extent cx="1137285" cy="1362710"/>
                <wp:effectExtent l="635" t="3810" r="5080" b="5080"/>
                <wp:docPr id="78" name="Группа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7285" cy="1362710"/>
                          <a:chOff x="0" y="0"/>
                          <a:chExt cx="1791" cy="2146"/>
                        </a:xfrm>
                      </wpg:grpSpPr>
                      <wpg:grpSp>
                        <wpg:cNvPr id="79" name="Group 3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791" cy="2146"/>
                            <a:chOff x="0" y="0"/>
                            <a:chExt cx="1791" cy="2146"/>
                          </a:xfrm>
                        </wpg:grpSpPr>
                        <wps:wsp>
                          <wps:cNvPr id="80" name="Freeform 3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91" cy="2146"/>
                            </a:xfrm>
                            <a:custGeom>
                              <a:avLst/>
                              <a:gdLst>
                                <a:gd name="T0" fmla="*/ 1051 w 1791"/>
                                <a:gd name="T1" fmla="*/ 0 h 2146"/>
                                <a:gd name="T2" fmla="*/ 739 w 1791"/>
                                <a:gd name="T3" fmla="*/ 0 h 2146"/>
                                <a:gd name="T4" fmla="*/ 0 w 1791"/>
                                <a:gd name="T5" fmla="*/ 2146 h 2146"/>
                                <a:gd name="T6" fmla="*/ 242 w 1791"/>
                                <a:gd name="T7" fmla="*/ 2146 h 2146"/>
                                <a:gd name="T8" fmla="*/ 451 w 1791"/>
                                <a:gd name="T9" fmla="*/ 1545 h 2146"/>
                                <a:gd name="T10" fmla="*/ 1583 w 1791"/>
                                <a:gd name="T11" fmla="*/ 1545 h 2146"/>
                                <a:gd name="T12" fmla="*/ 1505 w 1791"/>
                                <a:gd name="T13" fmla="*/ 1318 h 2146"/>
                                <a:gd name="T14" fmla="*/ 530 w 1791"/>
                                <a:gd name="T15" fmla="*/ 1318 h 2146"/>
                                <a:gd name="T16" fmla="*/ 889 w 1791"/>
                                <a:gd name="T17" fmla="*/ 282 h 2146"/>
                                <a:gd name="T18" fmla="*/ 1148 w 1791"/>
                                <a:gd name="T19" fmla="*/ 282 h 2146"/>
                                <a:gd name="T20" fmla="*/ 1051 w 1791"/>
                                <a:gd name="T21" fmla="*/ 0 h 2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791" h="2146">
                                  <a:moveTo>
                                    <a:pt x="1051" y="0"/>
                                  </a:moveTo>
                                  <a:lnTo>
                                    <a:pt x="739" y="0"/>
                                  </a:lnTo>
                                  <a:lnTo>
                                    <a:pt x="0" y="2146"/>
                                  </a:lnTo>
                                  <a:lnTo>
                                    <a:pt x="242" y="2146"/>
                                  </a:lnTo>
                                  <a:lnTo>
                                    <a:pt x="451" y="1545"/>
                                  </a:lnTo>
                                  <a:lnTo>
                                    <a:pt x="1583" y="1545"/>
                                  </a:lnTo>
                                  <a:lnTo>
                                    <a:pt x="1505" y="1318"/>
                                  </a:lnTo>
                                  <a:lnTo>
                                    <a:pt x="530" y="1318"/>
                                  </a:lnTo>
                                  <a:lnTo>
                                    <a:pt x="889" y="282"/>
                                  </a:lnTo>
                                  <a:lnTo>
                                    <a:pt x="1148" y="282"/>
                                  </a:lnTo>
                                  <a:lnTo>
                                    <a:pt x="10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3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91" cy="2146"/>
                            </a:xfrm>
                            <a:custGeom>
                              <a:avLst/>
                              <a:gdLst>
                                <a:gd name="T0" fmla="*/ 1583 w 1791"/>
                                <a:gd name="T1" fmla="*/ 1545 h 2146"/>
                                <a:gd name="T2" fmla="*/ 1321 w 1791"/>
                                <a:gd name="T3" fmla="*/ 1545 h 2146"/>
                                <a:gd name="T4" fmla="*/ 1526 w 1791"/>
                                <a:gd name="T5" fmla="*/ 2146 h 2146"/>
                                <a:gd name="T6" fmla="*/ 1790 w 1791"/>
                                <a:gd name="T7" fmla="*/ 2146 h 2146"/>
                                <a:gd name="T8" fmla="*/ 1583 w 1791"/>
                                <a:gd name="T9" fmla="*/ 1545 h 2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91" h="2146">
                                  <a:moveTo>
                                    <a:pt x="1583" y="1545"/>
                                  </a:moveTo>
                                  <a:lnTo>
                                    <a:pt x="1321" y="1545"/>
                                  </a:lnTo>
                                  <a:lnTo>
                                    <a:pt x="1526" y="2146"/>
                                  </a:lnTo>
                                  <a:lnTo>
                                    <a:pt x="1790" y="2146"/>
                                  </a:lnTo>
                                  <a:lnTo>
                                    <a:pt x="1583" y="15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3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91" cy="2146"/>
                            </a:xfrm>
                            <a:custGeom>
                              <a:avLst/>
                              <a:gdLst>
                                <a:gd name="T0" fmla="*/ 1148 w 1791"/>
                                <a:gd name="T1" fmla="*/ 282 h 2146"/>
                                <a:gd name="T2" fmla="*/ 889 w 1791"/>
                                <a:gd name="T3" fmla="*/ 282 h 2146"/>
                                <a:gd name="T4" fmla="*/ 1241 w 1791"/>
                                <a:gd name="T5" fmla="*/ 1318 h 2146"/>
                                <a:gd name="T6" fmla="*/ 1505 w 1791"/>
                                <a:gd name="T7" fmla="*/ 1318 h 2146"/>
                                <a:gd name="T8" fmla="*/ 1148 w 1791"/>
                                <a:gd name="T9" fmla="*/ 282 h 2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91" h="2146">
                                  <a:moveTo>
                                    <a:pt x="1148" y="282"/>
                                  </a:moveTo>
                                  <a:lnTo>
                                    <a:pt x="889" y="282"/>
                                  </a:lnTo>
                                  <a:lnTo>
                                    <a:pt x="1241" y="1318"/>
                                  </a:lnTo>
                                  <a:lnTo>
                                    <a:pt x="1505" y="1318"/>
                                  </a:lnTo>
                                  <a:lnTo>
                                    <a:pt x="1148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40"/>
                        <wpg:cNvGrpSpPr>
                          <a:grpSpLocks/>
                        </wpg:cNvGrpSpPr>
                        <wpg:grpSpPr bwMode="auto">
                          <a:xfrm>
                            <a:off x="649" y="836"/>
                            <a:ext cx="393" cy="435"/>
                            <a:chOff x="649" y="836"/>
                            <a:chExt cx="393" cy="435"/>
                          </a:xfrm>
                        </wpg:grpSpPr>
                        <wps:wsp>
                          <wps:cNvPr id="84" name="Freeform 41"/>
                          <wps:cNvSpPr>
                            <a:spLocks/>
                          </wps:cNvSpPr>
                          <wps:spPr bwMode="auto">
                            <a:xfrm>
                              <a:off x="649" y="836"/>
                              <a:ext cx="393" cy="435"/>
                            </a:xfrm>
                            <a:custGeom>
                              <a:avLst/>
                              <a:gdLst>
                                <a:gd name="T0" fmla="+- 0 1042 649"/>
                                <a:gd name="T1" fmla="*/ T0 w 393"/>
                                <a:gd name="T2" fmla="+- 0 836 836"/>
                                <a:gd name="T3" fmla="*/ 836 h 435"/>
                                <a:gd name="T4" fmla="+- 0 770 649"/>
                                <a:gd name="T5" fmla="*/ T4 w 393"/>
                                <a:gd name="T6" fmla="+- 0 836 836"/>
                                <a:gd name="T7" fmla="*/ 836 h 435"/>
                                <a:gd name="T8" fmla="+- 0 769 649"/>
                                <a:gd name="T9" fmla="*/ T8 w 393"/>
                                <a:gd name="T10" fmla="+- 0 870 836"/>
                                <a:gd name="T11" fmla="*/ 870 h 435"/>
                                <a:gd name="T12" fmla="+- 0 768 649"/>
                                <a:gd name="T13" fmla="*/ T12 w 393"/>
                                <a:gd name="T14" fmla="+- 0 903 836"/>
                                <a:gd name="T15" fmla="*/ 903 h 435"/>
                                <a:gd name="T16" fmla="+- 0 765 649"/>
                                <a:gd name="T17" fmla="*/ T16 w 393"/>
                                <a:gd name="T18" fmla="+- 0 964 836"/>
                                <a:gd name="T19" fmla="*/ 964 h 435"/>
                                <a:gd name="T20" fmla="+- 0 757 649"/>
                                <a:gd name="T21" fmla="*/ T20 w 393"/>
                                <a:gd name="T22" fmla="+- 0 1044 836"/>
                                <a:gd name="T23" fmla="*/ 1044 h 435"/>
                                <a:gd name="T24" fmla="+- 0 743 649"/>
                                <a:gd name="T25" fmla="*/ T24 w 393"/>
                                <a:gd name="T26" fmla="+- 0 1109 836"/>
                                <a:gd name="T27" fmla="*/ 1109 h 435"/>
                                <a:gd name="T28" fmla="+- 0 714 649"/>
                                <a:gd name="T29" fmla="*/ T28 w 393"/>
                                <a:gd name="T30" fmla="+- 0 1169 836"/>
                                <a:gd name="T31" fmla="*/ 1169 h 435"/>
                                <a:gd name="T32" fmla="+- 0 653 649"/>
                                <a:gd name="T33" fmla="*/ T32 w 393"/>
                                <a:gd name="T34" fmla="+- 0 1201 836"/>
                                <a:gd name="T35" fmla="*/ 1201 h 435"/>
                                <a:gd name="T36" fmla="+- 0 649 649"/>
                                <a:gd name="T37" fmla="*/ T36 w 393"/>
                                <a:gd name="T38" fmla="+- 0 1267 836"/>
                                <a:gd name="T39" fmla="*/ 1267 h 435"/>
                                <a:gd name="T40" fmla="+- 0 673 649"/>
                                <a:gd name="T41" fmla="*/ T40 w 393"/>
                                <a:gd name="T42" fmla="+- 0 1270 836"/>
                                <a:gd name="T43" fmla="*/ 1270 h 435"/>
                                <a:gd name="T44" fmla="+- 0 696 649"/>
                                <a:gd name="T45" fmla="*/ T44 w 393"/>
                                <a:gd name="T46" fmla="+- 0 1269 836"/>
                                <a:gd name="T47" fmla="*/ 1269 h 435"/>
                                <a:gd name="T48" fmla="+- 0 716 649"/>
                                <a:gd name="T49" fmla="*/ T48 w 393"/>
                                <a:gd name="T50" fmla="+- 0 1265 836"/>
                                <a:gd name="T51" fmla="*/ 1265 h 435"/>
                                <a:gd name="T52" fmla="+- 0 778 649"/>
                                <a:gd name="T53" fmla="*/ T52 w 393"/>
                                <a:gd name="T54" fmla="+- 0 1220 836"/>
                                <a:gd name="T55" fmla="*/ 1220 h 435"/>
                                <a:gd name="T56" fmla="+- 0 809 649"/>
                                <a:gd name="T57" fmla="*/ T56 w 393"/>
                                <a:gd name="T58" fmla="+- 0 1163 836"/>
                                <a:gd name="T59" fmla="*/ 1163 h 435"/>
                                <a:gd name="T60" fmla="+- 0 828 649"/>
                                <a:gd name="T61" fmla="*/ T60 w 393"/>
                                <a:gd name="T62" fmla="+- 0 1091 836"/>
                                <a:gd name="T63" fmla="*/ 1091 h 435"/>
                                <a:gd name="T64" fmla="+- 0 838 649"/>
                                <a:gd name="T65" fmla="*/ T64 w 393"/>
                                <a:gd name="T66" fmla="+- 0 1011 836"/>
                                <a:gd name="T67" fmla="*/ 1011 h 435"/>
                                <a:gd name="T68" fmla="+- 0 843 649"/>
                                <a:gd name="T69" fmla="*/ T68 w 393"/>
                                <a:gd name="T70" fmla="+- 0 928 836"/>
                                <a:gd name="T71" fmla="*/ 928 h 435"/>
                                <a:gd name="T72" fmla="+- 0 843 649"/>
                                <a:gd name="T73" fmla="*/ T72 w 393"/>
                                <a:gd name="T74" fmla="+- 0 901 836"/>
                                <a:gd name="T75" fmla="*/ 901 h 435"/>
                                <a:gd name="T76" fmla="+- 0 1042 649"/>
                                <a:gd name="T77" fmla="*/ T76 w 393"/>
                                <a:gd name="T78" fmla="+- 0 901 836"/>
                                <a:gd name="T79" fmla="*/ 901 h 435"/>
                                <a:gd name="T80" fmla="+- 0 1042 649"/>
                                <a:gd name="T81" fmla="*/ T80 w 393"/>
                                <a:gd name="T82" fmla="+- 0 836 836"/>
                                <a:gd name="T83" fmla="*/ 836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93" h="435">
                                  <a:moveTo>
                                    <a:pt x="393" y="0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0" y="34"/>
                                  </a:lnTo>
                                  <a:lnTo>
                                    <a:pt x="119" y="67"/>
                                  </a:lnTo>
                                  <a:lnTo>
                                    <a:pt x="116" y="128"/>
                                  </a:lnTo>
                                  <a:lnTo>
                                    <a:pt x="108" y="208"/>
                                  </a:lnTo>
                                  <a:lnTo>
                                    <a:pt x="94" y="273"/>
                                  </a:lnTo>
                                  <a:lnTo>
                                    <a:pt x="65" y="333"/>
                                  </a:lnTo>
                                  <a:lnTo>
                                    <a:pt x="4" y="365"/>
                                  </a:lnTo>
                                  <a:lnTo>
                                    <a:pt x="0" y="431"/>
                                  </a:lnTo>
                                  <a:lnTo>
                                    <a:pt x="24" y="434"/>
                                  </a:lnTo>
                                  <a:lnTo>
                                    <a:pt x="47" y="433"/>
                                  </a:lnTo>
                                  <a:lnTo>
                                    <a:pt x="67" y="429"/>
                                  </a:lnTo>
                                  <a:lnTo>
                                    <a:pt x="129" y="384"/>
                                  </a:lnTo>
                                  <a:lnTo>
                                    <a:pt x="160" y="327"/>
                                  </a:lnTo>
                                  <a:lnTo>
                                    <a:pt x="179" y="255"/>
                                  </a:lnTo>
                                  <a:lnTo>
                                    <a:pt x="189" y="175"/>
                                  </a:lnTo>
                                  <a:lnTo>
                                    <a:pt x="194" y="92"/>
                                  </a:lnTo>
                                  <a:lnTo>
                                    <a:pt x="194" y="65"/>
                                  </a:lnTo>
                                  <a:lnTo>
                                    <a:pt x="393" y="65"/>
                                  </a:lnTo>
                                  <a:lnTo>
                                    <a:pt x="3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42"/>
                          <wps:cNvSpPr>
                            <a:spLocks/>
                          </wps:cNvSpPr>
                          <wps:spPr bwMode="auto">
                            <a:xfrm>
                              <a:off x="649" y="836"/>
                              <a:ext cx="393" cy="435"/>
                            </a:xfrm>
                            <a:custGeom>
                              <a:avLst/>
                              <a:gdLst>
                                <a:gd name="T0" fmla="+- 0 1042 649"/>
                                <a:gd name="T1" fmla="*/ T0 w 393"/>
                                <a:gd name="T2" fmla="+- 0 901 836"/>
                                <a:gd name="T3" fmla="*/ 901 h 435"/>
                                <a:gd name="T4" fmla="+- 0 966 649"/>
                                <a:gd name="T5" fmla="*/ T4 w 393"/>
                                <a:gd name="T6" fmla="+- 0 901 836"/>
                                <a:gd name="T7" fmla="*/ 901 h 435"/>
                                <a:gd name="T8" fmla="+- 0 966 649"/>
                                <a:gd name="T9" fmla="*/ T8 w 393"/>
                                <a:gd name="T10" fmla="+- 0 1259 836"/>
                                <a:gd name="T11" fmla="*/ 1259 h 435"/>
                                <a:gd name="T12" fmla="+- 0 1042 649"/>
                                <a:gd name="T13" fmla="*/ T12 w 393"/>
                                <a:gd name="T14" fmla="+- 0 1259 836"/>
                                <a:gd name="T15" fmla="*/ 1259 h 435"/>
                                <a:gd name="T16" fmla="+- 0 1042 649"/>
                                <a:gd name="T17" fmla="*/ T16 w 393"/>
                                <a:gd name="T18" fmla="+- 0 901 836"/>
                                <a:gd name="T19" fmla="*/ 901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3" h="435">
                                  <a:moveTo>
                                    <a:pt x="393" y="65"/>
                                  </a:moveTo>
                                  <a:lnTo>
                                    <a:pt x="317" y="65"/>
                                  </a:lnTo>
                                  <a:lnTo>
                                    <a:pt x="317" y="423"/>
                                  </a:lnTo>
                                  <a:lnTo>
                                    <a:pt x="393" y="423"/>
                                  </a:lnTo>
                                  <a:lnTo>
                                    <a:pt x="393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46C5A5" id="Группа 78" o:spid="_x0000_s1026" style="width:89.55pt;height:107.3pt;mso-position-horizontal-relative:char;mso-position-vertical-relative:line" coordsize="1791,2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">
                <v:group id="Group 36" o:spid="_x0000_s1027" style="position:absolute;width:1791;height:2146" coordsize="1791,2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37" o:spid="_x0000_s1028" style="position:absolute;width:1791;height:2146;visibility:visible;mso-wrap-style:square;v-text-anchor:top" coordsize="1791,2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" path="m1051,l739,,,2146r242,l451,1545r1132,l1505,1318r-975,l889,282r259,l1051,xe" fillcolor="#939598" stroked="f">
                    <v:path arrowok="t" o:connecttype="custom" o:connectlocs="1051,0;739,0;0,2146;242,2146;451,1545;1583,1545;1505,1318;530,1318;889,282;1148,282;1051,0" o:connectangles="0,0,0,0,0,0,0,0,0,0,0"/>
                  </v:shape>
                  <v:shape id="Freeform 38" o:spid="_x0000_s1029" style="position:absolute;width:1791;height:2146;visibility:visible;mso-wrap-style:square;v-text-anchor:top" coordsize="1791,2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" path="m1583,1545r-262,l1526,2146r264,l1583,1545xe" fillcolor="#939598" stroked="f">
                    <v:path arrowok="t" o:connecttype="custom" o:connectlocs="1583,1545;1321,1545;1526,2146;1790,2146;1583,1545" o:connectangles="0,0,0,0,0"/>
                  </v:shape>
                  <v:shape id="Freeform 39" o:spid="_x0000_s1030" style="position:absolute;width:1791;height:2146;visibility:visible;mso-wrap-style:square;v-text-anchor:top" coordsize="1791,2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" path="m1148,282r-259,l1241,1318r264,l1148,282xe" fillcolor="#939598" stroked="f">
                    <v:path arrowok="t" o:connecttype="custom" o:connectlocs="1148,282;889,282;1241,1318;1505,1318;1148,282" o:connectangles="0,0,0,0,0"/>
                  </v:shape>
                </v:group>
                <v:group id="Group 40" o:spid="_x0000_s1031" style="position:absolute;left:649;top:836;width:393;height:435" coordorigin="649,836" coordsize="39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41" o:spid="_x0000_s1032" style="position:absolute;left:649;top:836;width:393;height:435;visibility:visible;mso-wrap-style:square;v-text-anchor:top" coordsize="39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" path="m393,l121,r-1,34l119,67r-3,61l108,208,94,273,65,333,4,365,,431r24,3l47,433r20,-4l129,384r31,-57l179,255r10,-80l194,92r,-27l393,65,393,xe" fillcolor="#231f20" stroked="f">
                    <v:path arrowok="t" o:connecttype="custom" o:connectlocs="393,836;121,836;120,870;119,903;116,964;108,1044;94,1109;65,1169;4,1201;0,1267;24,1270;47,1269;67,1265;129,1220;160,1163;179,1091;189,1011;194,928;194,901;393,901;393,836" o:connectangles="0,0,0,0,0,0,0,0,0,0,0,0,0,0,0,0,0,0,0,0,0"/>
                  </v:shape>
                  <v:shape id="Freeform 42" o:spid="_x0000_s1033" style="position:absolute;left:649;top:836;width:393;height:435;visibility:visible;mso-wrap-style:square;v-text-anchor:top" coordsize="39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" path="m393,65r-76,l317,423r76,l393,65xe" fillcolor="#231f20" stroked="f">
                    <v:path arrowok="t" o:connecttype="custom" o:connectlocs="393,901;317,901;317,1259;393,1259;393,901" o:connectangles="0,0,0,0,0"/>
                  </v:shape>
                </v:group>
                <w10:anchorlock/>
              </v:group>
            </w:pict>
          </mc:Fallback>
        </mc:AlternateContent>
      </w:r>
      <w:r w:rsidRPr="00417C23">
        <w:rPr>
          <w:position w:val="3"/>
        </w:rPr>
        <w:tab/>
      </w:r>
      <w:r w:rsidRPr="00417C23">
        <w:rPr>
          <w:noProof/>
          <w:lang w:eastAsia="ru-RU"/>
        </w:rPr>
        <mc:AlternateContent>
          <mc:Choice Requires="wpg">
            <w:drawing>
              <wp:inline distT="0" distB="0" distL="0" distR="0" wp14:anchorId="0E3A3714" wp14:editId="005E19EF">
                <wp:extent cx="371475" cy="531495"/>
                <wp:effectExtent l="7620" t="3810" r="1905" b="7620"/>
                <wp:docPr id="72" name="Группа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75" cy="531495"/>
                          <a:chOff x="0" y="0"/>
                          <a:chExt cx="585" cy="837"/>
                        </a:xfrm>
                      </wpg:grpSpPr>
                      <wpg:grpSp>
                        <wpg:cNvPr id="73" name="Group 3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85" cy="837"/>
                            <a:chOff x="0" y="0"/>
                            <a:chExt cx="585" cy="837"/>
                          </a:xfrm>
                        </wpg:grpSpPr>
                        <wps:wsp>
                          <wps:cNvPr id="74" name="Freeform 3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85" cy="837"/>
                            </a:xfrm>
                            <a:custGeom>
                              <a:avLst/>
                              <a:gdLst>
                                <a:gd name="T0" fmla="*/ 111 w 585"/>
                                <a:gd name="T1" fmla="*/ 1 h 837"/>
                                <a:gd name="T2" fmla="*/ 0 w 585"/>
                                <a:gd name="T3" fmla="*/ 1 h 837"/>
                                <a:gd name="T4" fmla="*/ 0 w 585"/>
                                <a:gd name="T5" fmla="*/ 836 h 837"/>
                                <a:gd name="T6" fmla="*/ 111 w 585"/>
                                <a:gd name="T7" fmla="*/ 836 h 837"/>
                                <a:gd name="T8" fmla="*/ 119 w 585"/>
                                <a:gd name="T9" fmla="*/ 446 h 837"/>
                                <a:gd name="T10" fmla="*/ 321 w 585"/>
                                <a:gd name="T11" fmla="*/ 446 h 837"/>
                                <a:gd name="T12" fmla="*/ 270 w 585"/>
                                <a:gd name="T13" fmla="*/ 413 h 837"/>
                                <a:gd name="T14" fmla="*/ 256 w 585"/>
                                <a:gd name="T15" fmla="*/ 408 h 837"/>
                                <a:gd name="T16" fmla="*/ 274 w 585"/>
                                <a:gd name="T17" fmla="*/ 399 h 837"/>
                                <a:gd name="T18" fmla="*/ 292 w 585"/>
                                <a:gd name="T19" fmla="*/ 389 h 837"/>
                                <a:gd name="T20" fmla="*/ 308 w 585"/>
                                <a:gd name="T21" fmla="*/ 377 h 837"/>
                                <a:gd name="T22" fmla="*/ 319 w 585"/>
                                <a:gd name="T23" fmla="*/ 367 h 837"/>
                                <a:gd name="T24" fmla="*/ 111 w 585"/>
                                <a:gd name="T25" fmla="*/ 367 h 837"/>
                                <a:gd name="T26" fmla="*/ 111 w 585"/>
                                <a:gd name="T27" fmla="*/ 1 h 8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85" h="837">
                                  <a:moveTo>
                                    <a:pt x="111" y="1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836"/>
                                  </a:lnTo>
                                  <a:lnTo>
                                    <a:pt x="111" y="836"/>
                                  </a:lnTo>
                                  <a:lnTo>
                                    <a:pt x="119" y="446"/>
                                  </a:lnTo>
                                  <a:lnTo>
                                    <a:pt x="321" y="446"/>
                                  </a:lnTo>
                                  <a:lnTo>
                                    <a:pt x="270" y="413"/>
                                  </a:lnTo>
                                  <a:lnTo>
                                    <a:pt x="256" y="408"/>
                                  </a:lnTo>
                                  <a:lnTo>
                                    <a:pt x="274" y="399"/>
                                  </a:lnTo>
                                  <a:lnTo>
                                    <a:pt x="292" y="389"/>
                                  </a:lnTo>
                                  <a:lnTo>
                                    <a:pt x="308" y="377"/>
                                  </a:lnTo>
                                  <a:lnTo>
                                    <a:pt x="319" y="367"/>
                                  </a:lnTo>
                                  <a:lnTo>
                                    <a:pt x="111" y="367"/>
                                  </a:lnTo>
                                  <a:lnTo>
                                    <a:pt x="11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3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85" cy="837"/>
                            </a:xfrm>
                            <a:custGeom>
                              <a:avLst/>
                              <a:gdLst>
                                <a:gd name="T0" fmla="*/ 321 w 585"/>
                                <a:gd name="T1" fmla="*/ 446 h 837"/>
                                <a:gd name="T2" fmla="*/ 119 w 585"/>
                                <a:gd name="T3" fmla="*/ 446 h 837"/>
                                <a:gd name="T4" fmla="*/ 140 w 585"/>
                                <a:gd name="T5" fmla="*/ 448 h 837"/>
                                <a:gd name="T6" fmla="*/ 160 w 585"/>
                                <a:gd name="T7" fmla="*/ 452 h 837"/>
                                <a:gd name="T8" fmla="*/ 221 w 585"/>
                                <a:gd name="T9" fmla="*/ 491 h 837"/>
                                <a:gd name="T10" fmla="*/ 267 w 585"/>
                                <a:gd name="T11" fmla="*/ 548 h 837"/>
                                <a:gd name="T12" fmla="*/ 447 w 585"/>
                                <a:gd name="T13" fmla="*/ 836 h 837"/>
                                <a:gd name="T14" fmla="*/ 585 w 585"/>
                                <a:gd name="T15" fmla="*/ 836 h 837"/>
                                <a:gd name="T16" fmla="*/ 400 w 585"/>
                                <a:gd name="T17" fmla="*/ 539 h 837"/>
                                <a:gd name="T18" fmla="*/ 356 w 585"/>
                                <a:gd name="T19" fmla="*/ 481 h 837"/>
                                <a:gd name="T20" fmla="*/ 327 w 585"/>
                                <a:gd name="T21" fmla="*/ 451 h 837"/>
                                <a:gd name="T22" fmla="*/ 321 w 585"/>
                                <a:gd name="T23" fmla="*/ 446 h 8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85" h="837">
                                  <a:moveTo>
                                    <a:pt x="321" y="446"/>
                                  </a:moveTo>
                                  <a:lnTo>
                                    <a:pt x="119" y="446"/>
                                  </a:lnTo>
                                  <a:lnTo>
                                    <a:pt x="140" y="448"/>
                                  </a:lnTo>
                                  <a:lnTo>
                                    <a:pt x="160" y="452"/>
                                  </a:lnTo>
                                  <a:lnTo>
                                    <a:pt x="221" y="491"/>
                                  </a:lnTo>
                                  <a:lnTo>
                                    <a:pt x="267" y="548"/>
                                  </a:lnTo>
                                  <a:lnTo>
                                    <a:pt x="447" y="836"/>
                                  </a:lnTo>
                                  <a:lnTo>
                                    <a:pt x="585" y="836"/>
                                  </a:lnTo>
                                  <a:lnTo>
                                    <a:pt x="400" y="539"/>
                                  </a:lnTo>
                                  <a:lnTo>
                                    <a:pt x="356" y="481"/>
                                  </a:lnTo>
                                  <a:lnTo>
                                    <a:pt x="327" y="451"/>
                                  </a:lnTo>
                                  <a:lnTo>
                                    <a:pt x="321" y="4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3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85" cy="837"/>
                            </a:xfrm>
                            <a:custGeom>
                              <a:avLst/>
                              <a:gdLst>
                                <a:gd name="T0" fmla="*/ 507 w 585"/>
                                <a:gd name="T1" fmla="*/ 0 h 837"/>
                                <a:gd name="T2" fmla="*/ 430 w 585"/>
                                <a:gd name="T3" fmla="*/ 17 h 837"/>
                                <a:gd name="T4" fmla="*/ 378 w 585"/>
                                <a:gd name="T5" fmla="*/ 52 h 837"/>
                                <a:gd name="T6" fmla="*/ 338 w 585"/>
                                <a:gd name="T7" fmla="*/ 105 h 837"/>
                                <a:gd name="T8" fmla="*/ 302 w 585"/>
                                <a:gd name="T9" fmla="*/ 182 h 837"/>
                                <a:gd name="T10" fmla="*/ 291 w 585"/>
                                <a:gd name="T11" fmla="*/ 209 h 837"/>
                                <a:gd name="T12" fmla="*/ 280 w 585"/>
                                <a:gd name="T13" fmla="*/ 233 h 837"/>
                                <a:gd name="T14" fmla="*/ 249 w 585"/>
                                <a:gd name="T15" fmla="*/ 293 h 837"/>
                                <a:gd name="T16" fmla="*/ 211 w 585"/>
                                <a:gd name="T17" fmla="*/ 343 h 837"/>
                                <a:gd name="T18" fmla="*/ 137 w 585"/>
                                <a:gd name="T19" fmla="*/ 367 h 837"/>
                                <a:gd name="T20" fmla="*/ 111 w 585"/>
                                <a:gd name="T21" fmla="*/ 367 h 837"/>
                                <a:gd name="T22" fmla="*/ 319 w 585"/>
                                <a:gd name="T23" fmla="*/ 367 h 837"/>
                                <a:gd name="T24" fmla="*/ 355 w 585"/>
                                <a:gd name="T25" fmla="*/ 316 h 837"/>
                                <a:gd name="T26" fmla="*/ 386 w 585"/>
                                <a:gd name="T27" fmla="*/ 250 h 837"/>
                                <a:gd name="T28" fmla="*/ 397 w 585"/>
                                <a:gd name="T29" fmla="*/ 222 h 837"/>
                                <a:gd name="T30" fmla="*/ 407 w 585"/>
                                <a:gd name="T31" fmla="*/ 198 h 837"/>
                                <a:gd name="T32" fmla="*/ 437 w 585"/>
                                <a:gd name="T33" fmla="*/ 143 h 837"/>
                                <a:gd name="T34" fmla="*/ 487 w 585"/>
                                <a:gd name="T35" fmla="*/ 102 h 837"/>
                                <a:gd name="T36" fmla="*/ 532 w 585"/>
                                <a:gd name="T37" fmla="*/ 96 h 837"/>
                                <a:gd name="T38" fmla="*/ 576 w 585"/>
                                <a:gd name="T39" fmla="*/ 96 h 837"/>
                                <a:gd name="T40" fmla="*/ 574 w 585"/>
                                <a:gd name="T41" fmla="*/ 1 h 837"/>
                                <a:gd name="T42" fmla="*/ 562 w 585"/>
                                <a:gd name="T43" fmla="*/ 0 h 837"/>
                                <a:gd name="T44" fmla="*/ 507 w 585"/>
                                <a:gd name="T45" fmla="*/ 0 h 8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585" h="837">
                                  <a:moveTo>
                                    <a:pt x="507" y="0"/>
                                  </a:moveTo>
                                  <a:lnTo>
                                    <a:pt x="430" y="17"/>
                                  </a:lnTo>
                                  <a:lnTo>
                                    <a:pt x="378" y="52"/>
                                  </a:lnTo>
                                  <a:lnTo>
                                    <a:pt x="338" y="105"/>
                                  </a:lnTo>
                                  <a:lnTo>
                                    <a:pt x="302" y="182"/>
                                  </a:lnTo>
                                  <a:lnTo>
                                    <a:pt x="291" y="209"/>
                                  </a:lnTo>
                                  <a:lnTo>
                                    <a:pt x="280" y="233"/>
                                  </a:lnTo>
                                  <a:lnTo>
                                    <a:pt x="249" y="293"/>
                                  </a:lnTo>
                                  <a:lnTo>
                                    <a:pt x="211" y="343"/>
                                  </a:lnTo>
                                  <a:lnTo>
                                    <a:pt x="137" y="367"/>
                                  </a:lnTo>
                                  <a:lnTo>
                                    <a:pt x="111" y="367"/>
                                  </a:lnTo>
                                  <a:lnTo>
                                    <a:pt x="319" y="367"/>
                                  </a:lnTo>
                                  <a:lnTo>
                                    <a:pt x="355" y="316"/>
                                  </a:lnTo>
                                  <a:lnTo>
                                    <a:pt x="386" y="250"/>
                                  </a:lnTo>
                                  <a:lnTo>
                                    <a:pt x="397" y="222"/>
                                  </a:lnTo>
                                  <a:lnTo>
                                    <a:pt x="407" y="198"/>
                                  </a:lnTo>
                                  <a:lnTo>
                                    <a:pt x="437" y="143"/>
                                  </a:lnTo>
                                  <a:lnTo>
                                    <a:pt x="487" y="102"/>
                                  </a:lnTo>
                                  <a:lnTo>
                                    <a:pt x="532" y="96"/>
                                  </a:lnTo>
                                  <a:lnTo>
                                    <a:pt x="576" y="96"/>
                                  </a:lnTo>
                                  <a:lnTo>
                                    <a:pt x="574" y="1"/>
                                  </a:lnTo>
                                  <a:lnTo>
                                    <a:pt x="562" y="0"/>
                                  </a:lnTo>
                                  <a:lnTo>
                                    <a:pt x="5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3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85" cy="837"/>
                            </a:xfrm>
                            <a:custGeom>
                              <a:avLst/>
                              <a:gdLst>
                                <a:gd name="T0" fmla="*/ 576 w 585"/>
                                <a:gd name="T1" fmla="*/ 96 h 837"/>
                                <a:gd name="T2" fmla="*/ 535 w 585"/>
                                <a:gd name="T3" fmla="*/ 96 h 837"/>
                                <a:gd name="T4" fmla="*/ 565 w 585"/>
                                <a:gd name="T5" fmla="*/ 97 h 837"/>
                                <a:gd name="T6" fmla="*/ 576 w 585"/>
                                <a:gd name="T7" fmla="*/ 97 h 837"/>
                                <a:gd name="T8" fmla="*/ 576 w 585"/>
                                <a:gd name="T9" fmla="*/ 96 h 8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5" h="837">
                                  <a:moveTo>
                                    <a:pt x="576" y="96"/>
                                  </a:moveTo>
                                  <a:lnTo>
                                    <a:pt x="535" y="96"/>
                                  </a:lnTo>
                                  <a:lnTo>
                                    <a:pt x="565" y="97"/>
                                  </a:lnTo>
                                  <a:lnTo>
                                    <a:pt x="576" y="97"/>
                                  </a:lnTo>
                                  <a:lnTo>
                                    <a:pt x="576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1D4993" id="Группа 72" o:spid="_x0000_s1026" style="width:29.25pt;height:41.85pt;mso-position-horizontal-relative:char;mso-position-vertical-relative:line" coordsize="585,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">
                <v:group id="Group 30" o:spid="_x0000_s1027" style="position:absolute;width:585;height:837" coordsize="585,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31" o:spid="_x0000_s1028" style="position:absolute;width:585;height:837;visibility:visible;mso-wrap-style:square;v-text-anchor:top" coordsize="585,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" path="m111,1l,1,,836r111,l119,446r202,l270,413r-14,-5l274,399r18,-10l308,377r11,-10l111,367,111,1xe" fillcolor="#231f20" stroked="f">
                    <v:path arrowok="t" o:connecttype="custom" o:connectlocs="111,1;0,1;0,836;111,836;119,446;321,446;270,413;256,408;274,399;292,389;308,377;319,367;111,367;111,1" o:connectangles="0,0,0,0,0,0,0,0,0,0,0,0,0,0"/>
                  </v:shape>
                  <v:shape id="Freeform 32" o:spid="_x0000_s1029" style="position:absolute;width:585;height:837;visibility:visible;mso-wrap-style:square;v-text-anchor:top" coordsize="585,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" path="m321,446r-202,l140,448r20,4l221,491r46,57l447,836r138,l400,539,356,481,327,451r-6,-5xe" fillcolor="#231f20" stroked="f">
                    <v:path arrowok="t" o:connecttype="custom" o:connectlocs="321,446;119,446;140,448;160,452;221,491;267,548;447,836;585,836;400,539;356,481;327,451;321,446" o:connectangles="0,0,0,0,0,0,0,0,0,0,0,0"/>
                  </v:shape>
                  <v:shape id="Freeform 33" o:spid="_x0000_s1030" style="position:absolute;width:585;height:837;visibility:visible;mso-wrap-style:square;v-text-anchor:top" coordsize="585,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" path="m507,l430,17,378,52r-40,53l302,182r-11,27l280,233r-31,60l211,343r-74,24l111,367r208,l355,316r31,-66l397,222r10,-24l437,143r50,-41l532,96r44,l574,1,562,,507,xe" fillcolor="#231f20" stroked="f">
                    <v:path arrowok="t" o:connecttype="custom" o:connectlocs="507,0;430,17;378,52;338,105;302,182;291,209;280,233;249,293;211,343;137,367;111,367;319,367;355,316;386,250;397,222;407,198;437,143;487,102;532,96;576,96;574,1;562,0;507,0" o:connectangles="0,0,0,0,0,0,0,0,0,0,0,0,0,0,0,0,0,0,0,0,0,0,0"/>
                  </v:shape>
                  <v:shape id="Freeform 34" o:spid="_x0000_s1031" style="position:absolute;width:585;height:837;visibility:visible;mso-wrap-style:square;v-text-anchor:top" coordsize="585,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" path="m576,96r-41,l565,97r11,l576,96xe" fillcolor="#231f20" stroked="f">
                    <v:path arrowok="t" o:connecttype="custom" o:connectlocs="576,96;535,96;565,97;576,97;576,96" o:connectangles="0,0,0,0,0"/>
                  </v:shape>
                </v:group>
                <w10:anchorlock/>
              </v:group>
            </w:pict>
          </mc:Fallback>
        </mc:AlternateContent>
      </w:r>
      <w:r w:rsidRPr="00417C23">
        <w:tab/>
      </w:r>
      <w:r w:rsidRPr="00417C23">
        <w:rPr>
          <w:noProof/>
          <w:position w:val="68"/>
          <w:lang w:eastAsia="ru-RU"/>
        </w:rPr>
        <mc:AlternateContent>
          <mc:Choice Requires="wpg">
            <w:drawing>
              <wp:inline distT="0" distB="0" distL="0" distR="0" wp14:anchorId="6A5FA3D0" wp14:editId="1B8B65EA">
                <wp:extent cx="627380" cy="831850"/>
                <wp:effectExtent l="0" t="635" r="1270" b="5715"/>
                <wp:docPr id="68" name="Группа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80" cy="831850"/>
                          <a:chOff x="0" y="0"/>
                          <a:chExt cx="988" cy="1310"/>
                        </a:xfrm>
                      </wpg:grpSpPr>
                      <wpg:grpSp>
                        <wpg:cNvPr id="69" name="Group 2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88" cy="1310"/>
                            <a:chOff x="0" y="0"/>
                            <a:chExt cx="988" cy="1310"/>
                          </a:xfrm>
                        </wpg:grpSpPr>
                        <wps:wsp>
                          <wps:cNvPr id="70" name="Freeform 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88" cy="1310"/>
                            </a:xfrm>
                            <a:custGeom>
                              <a:avLst/>
                              <a:gdLst>
                                <a:gd name="T0" fmla="*/ 851 w 988"/>
                                <a:gd name="T1" fmla="*/ 0 h 1310"/>
                                <a:gd name="T2" fmla="*/ 0 w 988"/>
                                <a:gd name="T3" fmla="*/ 0 h 1310"/>
                                <a:gd name="T4" fmla="*/ 0 w 988"/>
                                <a:gd name="T5" fmla="*/ 1310 h 1310"/>
                                <a:gd name="T6" fmla="*/ 520 w 988"/>
                                <a:gd name="T7" fmla="*/ 1310 h 1310"/>
                                <a:gd name="T8" fmla="*/ 598 w 988"/>
                                <a:gd name="T9" fmla="*/ 1307 h 1310"/>
                                <a:gd name="T10" fmla="*/ 666 w 988"/>
                                <a:gd name="T11" fmla="*/ 1300 h 1310"/>
                                <a:gd name="T12" fmla="*/ 742 w 988"/>
                                <a:gd name="T13" fmla="*/ 1285 h 1310"/>
                                <a:gd name="T14" fmla="*/ 801 w 988"/>
                                <a:gd name="T15" fmla="*/ 1261 h 1310"/>
                                <a:gd name="T16" fmla="*/ 861 w 988"/>
                                <a:gd name="T17" fmla="*/ 1218 h 1310"/>
                                <a:gd name="T18" fmla="*/ 914 w 988"/>
                                <a:gd name="T19" fmla="*/ 1162 h 1310"/>
                                <a:gd name="T20" fmla="*/ 174 w 988"/>
                                <a:gd name="T21" fmla="*/ 1162 h 1310"/>
                                <a:gd name="T22" fmla="*/ 174 w 988"/>
                                <a:gd name="T23" fmla="*/ 708 h 1310"/>
                                <a:gd name="T24" fmla="*/ 920 w 988"/>
                                <a:gd name="T25" fmla="*/ 708 h 1310"/>
                                <a:gd name="T26" fmla="*/ 915 w 988"/>
                                <a:gd name="T27" fmla="*/ 700 h 1310"/>
                                <a:gd name="T28" fmla="*/ 861 w 988"/>
                                <a:gd name="T29" fmla="*/ 644 h 1310"/>
                                <a:gd name="T30" fmla="*/ 810 w 988"/>
                                <a:gd name="T31" fmla="*/ 612 h 1310"/>
                                <a:gd name="T32" fmla="*/ 749 w 988"/>
                                <a:gd name="T33" fmla="*/ 587 h 1310"/>
                                <a:gd name="T34" fmla="*/ 681 w 988"/>
                                <a:gd name="T35" fmla="*/ 572 h 1310"/>
                                <a:gd name="T36" fmla="*/ 602 w 988"/>
                                <a:gd name="T37" fmla="*/ 562 h 1310"/>
                                <a:gd name="T38" fmla="*/ 535 w 988"/>
                                <a:gd name="T39" fmla="*/ 559 h 1310"/>
                                <a:gd name="T40" fmla="*/ 174 w 988"/>
                                <a:gd name="T41" fmla="*/ 558 h 1310"/>
                                <a:gd name="T42" fmla="*/ 174 w 988"/>
                                <a:gd name="T43" fmla="*/ 154 h 1310"/>
                                <a:gd name="T44" fmla="*/ 851 w 988"/>
                                <a:gd name="T45" fmla="*/ 154 h 1310"/>
                                <a:gd name="T46" fmla="*/ 851 w 988"/>
                                <a:gd name="T47" fmla="*/ 0 h 1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988" h="1310">
                                  <a:moveTo>
                                    <a:pt x="85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10"/>
                                  </a:lnTo>
                                  <a:lnTo>
                                    <a:pt x="520" y="1310"/>
                                  </a:lnTo>
                                  <a:lnTo>
                                    <a:pt x="598" y="1307"/>
                                  </a:lnTo>
                                  <a:lnTo>
                                    <a:pt x="666" y="1300"/>
                                  </a:lnTo>
                                  <a:lnTo>
                                    <a:pt x="742" y="1285"/>
                                  </a:lnTo>
                                  <a:lnTo>
                                    <a:pt x="801" y="1261"/>
                                  </a:lnTo>
                                  <a:lnTo>
                                    <a:pt x="861" y="1218"/>
                                  </a:lnTo>
                                  <a:lnTo>
                                    <a:pt x="914" y="1162"/>
                                  </a:lnTo>
                                  <a:lnTo>
                                    <a:pt x="174" y="1162"/>
                                  </a:lnTo>
                                  <a:lnTo>
                                    <a:pt x="174" y="708"/>
                                  </a:lnTo>
                                  <a:lnTo>
                                    <a:pt x="920" y="708"/>
                                  </a:lnTo>
                                  <a:lnTo>
                                    <a:pt x="915" y="700"/>
                                  </a:lnTo>
                                  <a:lnTo>
                                    <a:pt x="861" y="644"/>
                                  </a:lnTo>
                                  <a:lnTo>
                                    <a:pt x="810" y="612"/>
                                  </a:lnTo>
                                  <a:lnTo>
                                    <a:pt x="749" y="587"/>
                                  </a:lnTo>
                                  <a:lnTo>
                                    <a:pt x="681" y="572"/>
                                  </a:lnTo>
                                  <a:lnTo>
                                    <a:pt x="602" y="562"/>
                                  </a:lnTo>
                                  <a:lnTo>
                                    <a:pt x="535" y="559"/>
                                  </a:lnTo>
                                  <a:lnTo>
                                    <a:pt x="174" y="558"/>
                                  </a:lnTo>
                                  <a:lnTo>
                                    <a:pt x="174" y="154"/>
                                  </a:lnTo>
                                  <a:lnTo>
                                    <a:pt x="851" y="154"/>
                                  </a:lnTo>
                                  <a:lnTo>
                                    <a:pt x="8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2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88" cy="1310"/>
                            </a:xfrm>
                            <a:custGeom>
                              <a:avLst/>
                              <a:gdLst>
                                <a:gd name="T0" fmla="*/ 920 w 988"/>
                                <a:gd name="T1" fmla="*/ 708 h 1310"/>
                                <a:gd name="T2" fmla="*/ 174 w 988"/>
                                <a:gd name="T3" fmla="*/ 708 h 1310"/>
                                <a:gd name="T4" fmla="*/ 431 w 988"/>
                                <a:gd name="T5" fmla="*/ 708 h 1310"/>
                                <a:gd name="T6" fmla="*/ 456 w 988"/>
                                <a:gd name="T7" fmla="*/ 708 h 1310"/>
                                <a:gd name="T8" fmla="*/ 523 w 988"/>
                                <a:gd name="T9" fmla="*/ 711 h 1310"/>
                                <a:gd name="T10" fmla="*/ 600 w 988"/>
                                <a:gd name="T11" fmla="*/ 718 h 1310"/>
                                <a:gd name="T12" fmla="*/ 664 w 988"/>
                                <a:gd name="T13" fmla="*/ 730 h 1310"/>
                                <a:gd name="T14" fmla="*/ 719 w 988"/>
                                <a:gd name="T15" fmla="*/ 757 h 1310"/>
                                <a:gd name="T16" fmla="*/ 762 w 988"/>
                                <a:gd name="T17" fmla="*/ 799 h 1310"/>
                                <a:gd name="T18" fmla="*/ 791 w 988"/>
                                <a:gd name="T19" fmla="*/ 862 h 1310"/>
                                <a:gd name="T20" fmla="*/ 800 w 988"/>
                                <a:gd name="T21" fmla="*/ 927 h 1310"/>
                                <a:gd name="T22" fmla="*/ 800 w 988"/>
                                <a:gd name="T23" fmla="*/ 956 h 1310"/>
                                <a:gd name="T24" fmla="*/ 799 w 988"/>
                                <a:gd name="T25" fmla="*/ 975 h 1310"/>
                                <a:gd name="T26" fmla="*/ 782 w 988"/>
                                <a:gd name="T27" fmla="*/ 1034 h 1310"/>
                                <a:gd name="T28" fmla="*/ 736 w 988"/>
                                <a:gd name="T29" fmla="*/ 1099 h 1310"/>
                                <a:gd name="T30" fmla="*/ 672 w 988"/>
                                <a:gd name="T31" fmla="*/ 1138 h 1310"/>
                                <a:gd name="T32" fmla="*/ 592 w 988"/>
                                <a:gd name="T33" fmla="*/ 1157 h 1310"/>
                                <a:gd name="T34" fmla="*/ 520 w 988"/>
                                <a:gd name="T35" fmla="*/ 1162 h 1310"/>
                                <a:gd name="T36" fmla="*/ 914 w 988"/>
                                <a:gd name="T37" fmla="*/ 1162 h 1310"/>
                                <a:gd name="T38" fmla="*/ 948 w 988"/>
                                <a:gd name="T39" fmla="*/ 1106 h 1310"/>
                                <a:gd name="T40" fmla="*/ 973 w 988"/>
                                <a:gd name="T41" fmla="*/ 1036 h 1310"/>
                                <a:gd name="T42" fmla="*/ 984 w 988"/>
                                <a:gd name="T43" fmla="*/ 977 h 1310"/>
                                <a:gd name="T44" fmla="*/ 987 w 988"/>
                                <a:gd name="T45" fmla="*/ 909 h 1310"/>
                                <a:gd name="T46" fmla="*/ 986 w 988"/>
                                <a:gd name="T47" fmla="*/ 889 h 1310"/>
                                <a:gd name="T48" fmla="*/ 971 w 988"/>
                                <a:gd name="T49" fmla="*/ 813 h 1310"/>
                                <a:gd name="T50" fmla="*/ 948 w 988"/>
                                <a:gd name="T51" fmla="*/ 757 h 1310"/>
                                <a:gd name="T52" fmla="*/ 928 w 988"/>
                                <a:gd name="T53" fmla="*/ 719 h 1310"/>
                                <a:gd name="T54" fmla="*/ 920 w 988"/>
                                <a:gd name="T55" fmla="*/ 708 h 1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988" h="1310">
                                  <a:moveTo>
                                    <a:pt x="920" y="708"/>
                                  </a:moveTo>
                                  <a:lnTo>
                                    <a:pt x="174" y="708"/>
                                  </a:lnTo>
                                  <a:lnTo>
                                    <a:pt x="431" y="708"/>
                                  </a:lnTo>
                                  <a:lnTo>
                                    <a:pt x="456" y="708"/>
                                  </a:lnTo>
                                  <a:lnTo>
                                    <a:pt x="523" y="711"/>
                                  </a:lnTo>
                                  <a:lnTo>
                                    <a:pt x="600" y="718"/>
                                  </a:lnTo>
                                  <a:lnTo>
                                    <a:pt x="664" y="730"/>
                                  </a:lnTo>
                                  <a:lnTo>
                                    <a:pt x="719" y="757"/>
                                  </a:lnTo>
                                  <a:lnTo>
                                    <a:pt x="762" y="799"/>
                                  </a:lnTo>
                                  <a:lnTo>
                                    <a:pt x="791" y="862"/>
                                  </a:lnTo>
                                  <a:lnTo>
                                    <a:pt x="800" y="927"/>
                                  </a:lnTo>
                                  <a:lnTo>
                                    <a:pt x="800" y="956"/>
                                  </a:lnTo>
                                  <a:lnTo>
                                    <a:pt x="799" y="975"/>
                                  </a:lnTo>
                                  <a:lnTo>
                                    <a:pt x="782" y="1034"/>
                                  </a:lnTo>
                                  <a:lnTo>
                                    <a:pt x="736" y="1099"/>
                                  </a:lnTo>
                                  <a:lnTo>
                                    <a:pt x="672" y="1138"/>
                                  </a:lnTo>
                                  <a:lnTo>
                                    <a:pt x="592" y="1157"/>
                                  </a:lnTo>
                                  <a:lnTo>
                                    <a:pt x="520" y="1162"/>
                                  </a:lnTo>
                                  <a:lnTo>
                                    <a:pt x="914" y="1162"/>
                                  </a:lnTo>
                                  <a:lnTo>
                                    <a:pt x="948" y="1106"/>
                                  </a:lnTo>
                                  <a:lnTo>
                                    <a:pt x="973" y="1036"/>
                                  </a:lnTo>
                                  <a:lnTo>
                                    <a:pt x="984" y="977"/>
                                  </a:lnTo>
                                  <a:lnTo>
                                    <a:pt x="987" y="909"/>
                                  </a:lnTo>
                                  <a:lnTo>
                                    <a:pt x="986" y="889"/>
                                  </a:lnTo>
                                  <a:lnTo>
                                    <a:pt x="971" y="813"/>
                                  </a:lnTo>
                                  <a:lnTo>
                                    <a:pt x="948" y="757"/>
                                  </a:lnTo>
                                  <a:lnTo>
                                    <a:pt x="928" y="719"/>
                                  </a:lnTo>
                                  <a:lnTo>
                                    <a:pt x="920" y="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F79A40" id="Группа 68" o:spid="_x0000_s1026" style="width:49.4pt;height:65.5pt;mso-position-horizontal-relative:char;mso-position-vertical-relative:line" coordsize="988,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">
                <v:group id="Group 26" o:spid="_x0000_s1027" style="position:absolute;width:988;height:1310" coordsize="988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27" o:spid="_x0000_s1028" style="position:absolute;width:988;height:1310;visibility:visible;mso-wrap-style:square;v-text-anchor:top" coordsize="988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" path="m851,l,,,1310r520,l598,1307r68,-7l742,1285r59,-24l861,1218r53,-56l174,1162r,-454l920,708r-5,-8l861,644,810,612,749,587,681,572,602,562r-67,-3l174,558r,-404l851,154,851,xe" fillcolor="#231f20" stroked="f">
                    <v:path arrowok="t" o:connecttype="custom" o:connectlocs="851,0;0,0;0,1310;520,1310;598,1307;666,1300;742,1285;801,1261;861,1218;914,1162;174,1162;174,708;920,708;915,700;861,644;810,612;749,587;681,572;602,562;535,559;174,558;174,154;851,154;851,0" o:connectangles="0,0,0,0,0,0,0,0,0,0,0,0,0,0,0,0,0,0,0,0,0,0,0,0"/>
                  </v:shape>
                  <v:shape id="Freeform 28" o:spid="_x0000_s1029" style="position:absolute;width:988;height:1310;visibility:visible;mso-wrap-style:square;v-text-anchor:top" coordsize="988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" path="m920,708r-746,l431,708r25,l523,711r77,7l664,730r55,27l762,799r29,63l800,927r,29l799,975r-17,59l736,1099r-64,39l592,1157r-72,5l914,1162r34,-56l973,1036r11,-59l987,909r-1,-20l971,813,948,757,928,719r-8,-11xe" fillcolor="#231f20" stroked="f">
                    <v:path arrowok="t" o:connecttype="custom" o:connectlocs="920,708;174,708;431,708;456,708;523,711;600,718;664,730;719,757;762,799;791,862;800,927;800,956;799,975;782,1034;736,1099;672,1138;592,1157;520,1162;914,1162;948,1106;973,1036;984,977;987,909;986,889;971,813;948,757;928,719;920,708" o:connectangles="0,0,0,0,0,0,0,0,0,0,0,0,0,0,0,0,0,0,0,0,0,0,0,0,0,0,0,0"/>
                  </v:shape>
                </v:group>
                <w10:anchorlock/>
              </v:group>
            </w:pict>
          </mc:Fallback>
        </mc:AlternateContent>
      </w:r>
    </w:p>
    <w:p w:rsidR="00196FC3" w:rsidRPr="00417C23" w:rsidRDefault="00196FC3" w:rsidP="00196FC3">
      <w:pPr>
        <w:ind w:firstLine="567"/>
        <w:rPr>
          <w:rFonts w:ascii="Times New Roman" w:eastAsia="Arial Narrow" w:hAnsi="Times New Roman" w:cs="Times New Roman"/>
          <w:b/>
          <w:bCs/>
          <w:sz w:val="28"/>
          <w:szCs w:val="28"/>
        </w:rPr>
      </w:pPr>
    </w:p>
    <w:p w:rsidR="00196FC3" w:rsidRPr="00417C23" w:rsidRDefault="00196FC3" w:rsidP="00EE03C3">
      <w:pPr>
        <w:pStyle w:val="12"/>
      </w:pPr>
      <w:r w:rsidRPr="00417C23">
        <w:t>5. Пространство для вопроса.</w:t>
      </w:r>
    </w:p>
    <w:p w:rsidR="00196FC3" w:rsidRDefault="00196FC3" w:rsidP="00EE03C3">
      <w:pPr>
        <w:pStyle w:val="a3"/>
      </w:pPr>
      <w:r w:rsidRPr="00417C23">
        <w:t>Какое огромное животное, растянувшись, занимает больше половины Китая?</w:t>
      </w:r>
      <w:r>
        <w:t xml:space="preserve"> </w:t>
      </w:r>
      <w:r>
        <w:br w:type="page"/>
      </w:r>
    </w:p>
    <w:p w:rsidR="00196FC3" w:rsidRPr="00417C23" w:rsidRDefault="00196FC3" w:rsidP="00EE03C3">
      <w:pPr>
        <w:pStyle w:val="11"/>
      </w:pPr>
      <w:r>
        <w:lastRenderedPageBreak/>
        <w:t>Блок заданий №</w:t>
      </w:r>
      <w:r w:rsidRPr="00417C23">
        <w:t xml:space="preserve"> 13</w:t>
      </w:r>
    </w:p>
    <w:p w:rsidR="00196FC3" w:rsidRDefault="00196FC3" w:rsidP="00EE03C3">
      <w:pPr>
        <w:pStyle w:val="af6"/>
      </w:pPr>
      <w:r w:rsidRPr="0038330F">
        <w:t>Фамилия, имя</w:t>
      </w:r>
      <w:r>
        <w:t>:</w:t>
      </w:r>
      <w:r w:rsidRPr="00417C23">
        <w:t xml:space="preserve"> ______________</w:t>
      </w:r>
      <w:r>
        <w:t xml:space="preserve">____________________ </w:t>
      </w:r>
      <w:r w:rsidRPr="0038330F">
        <w:t>Класс</w:t>
      </w:r>
      <w:r>
        <w:t>: _____________</w:t>
      </w:r>
    </w:p>
    <w:p w:rsidR="00196FC3" w:rsidRPr="00417C23" w:rsidRDefault="00196FC3" w:rsidP="00196FC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96FC3" w:rsidRPr="00417C23" w:rsidRDefault="00196FC3" w:rsidP="00EE03C3">
      <w:pPr>
        <w:pStyle w:val="12"/>
      </w:pPr>
      <w:r w:rsidRPr="00417C23">
        <w:t>1. Задача.</w:t>
      </w:r>
    </w:p>
    <w:p w:rsidR="00196FC3" w:rsidRDefault="00196FC3" w:rsidP="00EE03C3">
      <w:pPr>
        <w:pStyle w:val="a3"/>
      </w:pPr>
      <w:r w:rsidRPr="00417C23">
        <w:t>Волк и заяц соревновались в беге. Каждый шаг зайца был в 2 раза короче волчьего, но заяц шаги делал в 3 раза чаще, чем волк. Кто победил в соревновании?</w:t>
      </w:r>
    </w:p>
    <w:p w:rsidR="00196FC3" w:rsidRPr="00417C23" w:rsidRDefault="00196FC3" w:rsidP="00EE03C3">
      <w:pPr>
        <w:pStyle w:val="12"/>
      </w:pPr>
      <w:r w:rsidRPr="00417C23">
        <w:t>2. Геометрическая головоломка.</w:t>
      </w:r>
    </w:p>
    <w:p w:rsidR="00196FC3" w:rsidRDefault="00196FC3" w:rsidP="00EE03C3">
      <w:pPr>
        <w:pStyle w:val="a3"/>
      </w:pPr>
      <w:r w:rsidRPr="00417C23">
        <w:t>Начерти квадрат. Проведи 2 прямые линии так, чтобы, разрезая по ним квадрат на</w:t>
      </w:r>
      <w:r w:rsidR="00EE03C3">
        <w:t> </w:t>
      </w:r>
      <w:r w:rsidRPr="00417C23">
        <w:t>части, можно было из полученных частей составить 2 других квадрата.</w:t>
      </w:r>
    </w:p>
    <w:p w:rsidR="00196FC3" w:rsidRPr="00417C23" w:rsidRDefault="00196FC3" w:rsidP="00EE03C3">
      <w:pPr>
        <w:pStyle w:val="12"/>
      </w:pPr>
      <w:r w:rsidRPr="00417C23">
        <w:t>3. Полёт фантазии.</w:t>
      </w:r>
    </w:p>
    <w:p w:rsidR="00196FC3" w:rsidRPr="00417C23" w:rsidRDefault="00196FC3" w:rsidP="00EE03C3">
      <w:pPr>
        <w:pStyle w:val="a3"/>
      </w:pPr>
      <w:r w:rsidRPr="00417C23">
        <w:t xml:space="preserve">Придумай продолжение сказки </w:t>
      </w:r>
      <w:r>
        <w:t>«</w:t>
      </w:r>
      <w:r w:rsidRPr="00417C23">
        <w:t>Колобок</w:t>
      </w:r>
      <w:r>
        <w:t>»</w:t>
      </w:r>
      <w:r w:rsidRPr="00417C23">
        <w:t>.</w:t>
      </w:r>
    </w:p>
    <w:p w:rsidR="00196FC3" w:rsidRPr="00417C23" w:rsidRDefault="00196FC3" w:rsidP="00EE03C3">
      <w:pPr>
        <w:pStyle w:val="12"/>
      </w:pPr>
      <w:r w:rsidRPr="00417C23">
        <w:t>4. Спущенная шина.</w:t>
      </w:r>
    </w:p>
    <w:p w:rsidR="00196FC3" w:rsidRPr="00417C23" w:rsidRDefault="00196FC3" w:rsidP="00EE03C3">
      <w:pPr>
        <w:pStyle w:val="a3"/>
      </w:pPr>
      <w:r w:rsidRPr="00417C23">
        <w:t>Однажды утром водитель заметил, что в одной из шин его машины совсем нет воздуха. Но он всё же сел в машину и поехал в гости к другу за 150 км, а потом вернулся обратно. Несмотря на то, что он не накачивал шину, он мог передвигаться на своей машине без проблем. Объясни, почему водитель мог ездить на своей машине?</w:t>
      </w:r>
    </w:p>
    <w:p w:rsidR="00196FC3" w:rsidRPr="00417C23" w:rsidRDefault="00196FC3" w:rsidP="00EE03C3">
      <w:pPr>
        <w:pStyle w:val="12"/>
      </w:pPr>
      <w:r w:rsidRPr="00417C23">
        <w:t>5. Пространство для вопроса.</w:t>
      </w:r>
    </w:p>
    <w:p w:rsidR="00196FC3" w:rsidRDefault="00196FC3" w:rsidP="00EE03C3">
      <w:pPr>
        <w:pStyle w:val="a3"/>
      </w:pPr>
      <w:r w:rsidRPr="00417C23">
        <w:t xml:space="preserve">У отца Мэри 5 дочерей: </w:t>
      </w:r>
      <w:proofErr w:type="spellStart"/>
      <w:r w:rsidRPr="00417C23">
        <w:t>Чече</w:t>
      </w:r>
      <w:proofErr w:type="spellEnd"/>
      <w:r w:rsidRPr="00417C23">
        <w:t xml:space="preserve">, </w:t>
      </w:r>
      <w:proofErr w:type="spellStart"/>
      <w:r w:rsidRPr="00417C23">
        <w:t>Чочо</w:t>
      </w:r>
      <w:proofErr w:type="spellEnd"/>
      <w:r w:rsidRPr="00417C23">
        <w:t xml:space="preserve">, Чача, </w:t>
      </w:r>
      <w:proofErr w:type="spellStart"/>
      <w:r w:rsidRPr="00417C23">
        <w:t>Чичи</w:t>
      </w:r>
      <w:proofErr w:type="spellEnd"/>
      <w:r w:rsidRPr="00417C23">
        <w:t>. Как зовут пятую дочь?</w:t>
      </w:r>
      <w:r>
        <w:t xml:space="preserve"> </w:t>
      </w:r>
      <w:r>
        <w:br w:type="page"/>
      </w:r>
    </w:p>
    <w:p w:rsidR="00196FC3" w:rsidRPr="00417C23" w:rsidRDefault="00196FC3" w:rsidP="00EE03C3">
      <w:pPr>
        <w:pStyle w:val="11"/>
      </w:pPr>
      <w:r>
        <w:lastRenderedPageBreak/>
        <w:t>Блок заданий №</w:t>
      </w:r>
      <w:r w:rsidRPr="00417C23">
        <w:t xml:space="preserve"> 14</w:t>
      </w:r>
    </w:p>
    <w:p w:rsidR="00196FC3" w:rsidRDefault="00196FC3" w:rsidP="00EE03C3">
      <w:pPr>
        <w:pStyle w:val="af6"/>
      </w:pPr>
      <w:r w:rsidRPr="0038330F">
        <w:t>Фамилия, имя</w:t>
      </w:r>
      <w:r>
        <w:t>:</w:t>
      </w:r>
      <w:r w:rsidRPr="00417C23">
        <w:t xml:space="preserve"> ______________</w:t>
      </w:r>
      <w:r>
        <w:t xml:space="preserve">____________________ </w:t>
      </w:r>
      <w:r w:rsidRPr="0038330F">
        <w:t>Класс</w:t>
      </w:r>
      <w:r>
        <w:t>: _____________</w:t>
      </w:r>
    </w:p>
    <w:p w:rsidR="00196FC3" w:rsidRDefault="00196FC3" w:rsidP="00EE03C3">
      <w:pPr>
        <w:pStyle w:val="a3"/>
      </w:pPr>
    </w:p>
    <w:p w:rsidR="00196FC3" w:rsidRPr="00417C23" w:rsidRDefault="00196FC3" w:rsidP="00EE03C3">
      <w:pPr>
        <w:pStyle w:val="12"/>
      </w:pPr>
      <w:r w:rsidRPr="00417C23">
        <w:t>1. Задача.</w:t>
      </w:r>
    </w:p>
    <w:p w:rsidR="00196FC3" w:rsidRPr="00417C23" w:rsidRDefault="00196FC3" w:rsidP="00EE03C3">
      <w:pPr>
        <w:pStyle w:val="a3"/>
      </w:pPr>
      <w:r w:rsidRPr="00417C23">
        <w:t>Часы Данилова Максима отстают на 10 мин, но он считал, что они спешат на 5</w:t>
      </w:r>
      <w:r w:rsidR="00EE03C3">
        <w:t> </w:t>
      </w:r>
      <w:r w:rsidRPr="00417C23">
        <w:t>мин. Часы его друга, Шевцова Тимура, спешат на 5 мин, но он думал, что они отстают на</w:t>
      </w:r>
      <w:r w:rsidR="00EE03C3">
        <w:t> </w:t>
      </w:r>
      <w:r w:rsidRPr="00417C23">
        <w:t>10</w:t>
      </w:r>
      <w:r w:rsidR="00EE03C3">
        <w:t> </w:t>
      </w:r>
      <w:r w:rsidRPr="00417C23">
        <w:t>мин. Друзья договорились встретиться в 16 часов. Кто из них первым придёт на</w:t>
      </w:r>
      <w:r w:rsidR="00EE03C3">
        <w:t> </w:t>
      </w:r>
      <w:r w:rsidRPr="00417C23">
        <w:t>встречу и во сколько?</w:t>
      </w:r>
    </w:p>
    <w:p w:rsidR="00196FC3" w:rsidRPr="00E75864" w:rsidRDefault="00196FC3" w:rsidP="00EE03C3">
      <w:pPr>
        <w:pStyle w:val="12"/>
      </w:pPr>
      <w:r>
        <w:t xml:space="preserve">2. </w:t>
      </w:r>
      <w:r w:rsidRPr="00E75864">
        <w:t>Математическая</w:t>
      </w:r>
      <w:r>
        <w:t xml:space="preserve"> </w:t>
      </w:r>
      <w:r w:rsidRPr="00E75864">
        <w:t>головоломка.</w:t>
      </w:r>
    </w:p>
    <w:p w:rsidR="00196FC3" w:rsidRPr="00417C23" w:rsidRDefault="00196FC3" w:rsidP="00EE03C3">
      <w:pPr>
        <w:pStyle w:val="a3"/>
      </w:pPr>
      <w:r w:rsidRPr="00417C23">
        <w:t>Расставь цифры 1, 2, 3, 4, 5, 6, 7, 8, 9 в кружках так, чтобы их сумма на каждой стороне треугольника равнялась 17.</w:t>
      </w:r>
    </w:p>
    <w:p w:rsidR="00196FC3" w:rsidRPr="00417C23" w:rsidRDefault="00196FC3" w:rsidP="00EE03C3">
      <w:pPr>
        <w:pStyle w:val="a3"/>
      </w:pPr>
    </w:p>
    <w:p w:rsidR="00196FC3" w:rsidRPr="00417C23" w:rsidRDefault="00196FC3" w:rsidP="00EE03C3">
      <w:pPr>
        <w:spacing w:line="200" w:lineRule="atLeast"/>
        <w:ind w:firstLine="567"/>
        <w:jc w:val="center"/>
        <w:rPr>
          <w:rFonts w:ascii="Times New Roman" w:eastAsia="Arial Narrow" w:hAnsi="Times New Roman" w:cs="Times New Roman"/>
          <w:sz w:val="28"/>
          <w:szCs w:val="28"/>
        </w:rPr>
      </w:pPr>
      <w:r w:rsidRPr="00417C23">
        <w:rPr>
          <w:rFonts w:ascii="Times New Roman" w:eastAsia="Arial Narrow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1053AD19" wp14:editId="3382F25C">
                <wp:extent cx="389890" cy="389890"/>
                <wp:effectExtent l="15875" t="17780" r="13335" b="11430"/>
                <wp:docPr id="130" name="Группа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890" cy="389890"/>
                          <a:chOff x="0" y="0"/>
                          <a:chExt cx="614" cy="614"/>
                        </a:xfrm>
                      </wpg:grpSpPr>
                      <wpg:grpSp>
                        <wpg:cNvPr id="131" name="Group 88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587" cy="587"/>
                            <a:chOff x="13" y="13"/>
                            <a:chExt cx="587" cy="587"/>
                          </a:xfrm>
                        </wpg:grpSpPr>
                        <wps:wsp>
                          <wps:cNvPr id="132" name="Freeform 89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587" cy="587"/>
                            </a:xfrm>
                            <a:custGeom>
                              <a:avLst/>
                              <a:gdLst>
                                <a:gd name="T0" fmla="+- 0 307 13"/>
                                <a:gd name="T1" fmla="*/ T0 w 587"/>
                                <a:gd name="T2" fmla="+- 0 13 13"/>
                                <a:gd name="T3" fmla="*/ 13 h 587"/>
                                <a:gd name="T4" fmla="+- 0 377 13"/>
                                <a:gd name="T5" fmla="*/ T4 w 587"/>
                                <a:gd name="T6" fmla="+- 0 22 13"/>
                                <a:gd name="T7" fmla="*/ 22 h 587"/>
                                <a:gd name="T8" fmla="+- 0 442 13"/>
                                <a:gd name="T9" fmla="*/ T8 w 587"/>
                                <a:gd name="T10" fmla="+- 0 46 13"/>
                                <a:gd name="T11" fmla="*/ 46 h 587"/>
                                <a:gd name="T12" fmla="+- 0 498 13"/>
                                <a:gd name="T13" fmla="*/ T12 w 587"/>
                                <a:gd name="T14" fmla="+- 0 84 13"/>
                                <a:gd name="T15" fmla="*/ 84 h 587"/>
                                <a:gd name="T16" fmla="+- 0 544 13"/>
                                <a:gd name="T17" fmla="*/ T16 w 587"/>
                                <a:gd name="T18" fmla="+- 0 134 13"/>
                                <a:gd name="T19" fmla="*/ 134 h 587"/>
                                <a:gd name="T20" fmla="+- 0 577 13"/>
                                <a:gd name="T21" fmla="*/ T20 w 587"/>
                                <a:gd name="T22" fmla="+- 0 193 13"/>
                                <a:gd name="T23" fmla="*/ 193 h 587"/>
                                <a:gd name="T24" fmla="+- 0 596 13"/>
                                <a:gd name="T25" fmla="*/ T24 w 587"/>
                                <a:gd name="T26" fmla="+- 0 259 13"/>
                                <a:gd name="T27" fmla="*/ 259 h 587"/>
                                <a:gd name="T28" fmla="+- 0 600 13"/>
                                <a:gd name="T29" fmla="*/ T28 w 587"/>
                                <a:gd name="T30" fmla="+- 0 307 13"/>
                                <a:gd name="T31" fmla="*/ 307 h 587"/>
                                <a:gd name="T32" fmla="+- 0 599 13"/>
                                <a:gd name="T33" fmla="*/ T32 w 587"/>
                                <a:gd name="T34" fmla="+- 0 331 13"/>
                                <a:gd name="T35" fmla="*/ 331 h 587"/>
                                <a:gd name="T36" fmla="+- 0 585 13"/>
                                <a:gd name="T37" fmla="*/ T36 w 587"/>
                                <a:gd name="T38" fmla="+- 0 399 13"/>
                                <a:gd name="T39" fmla="*/ 399 h 587"/>
                                <a:gd name="T40" fmla="+- 0 556 13"/>
                                <a:gd name="T41" fmla="*/ T40 w 587"/>
                                <a:gd name="T42" fmla="+- 0 461 13"/>
                                <a:gd name="T43" fmla="*/ 461 h 587"/>
                                <a:gd name="T44" fmla="+- 0 514 13"/>
                                <a:gd name="T45" fmla="*/ T44 w 587"/>
                                <a:gd name="T46" fmla="+- 0 514 13"/>
                                <a:gd name="T47" fmla="*/ 514 h 587"/>
                                <a:gd name="T48" fmla="+- 0 461 13"/>
                                <a:gd name="T49" fmla="*/ T48 w 587"/>
                                <a:gd name="T50" fmla="+- 0 556 13"/>
                                <a:gd name="T51" fmla="*/ 556 h 587"/>
                                <a:gd name="T52" fmla="+- 0 399 13"/>
                                <a:gd name="T53" fmla="*/ T52 w 587"/>
                                <a:gd name="T54" fmla="+- 0 585 13"/>
                                <a:gd name="T55" fmla="*/ 585 h 587"/>
                                <a:gd name="T56" fmla="+- 0 331 13"/>
                                <a:gd name="T57" fmla="*/ T56 w 587"/>
                                <a:gd name="T58" fmla="+- 0 599 13"/>
                                <a:gd name="T59" fmla="*/ 599 h 587"/>
                                <a:gd name="T60" fmla="+- 0 307 13"/>
                                <a:gd name="T61" fmla="*/ T60 w 587"/>
                                <a:gd name="T62" fmla="+- 0 600 13"/>
                                <a:gd name="T63" fmla="*/ 600 h 587"/>
                                <a:gd name="T64" fmla="+- 0 283 13"/>
                                <a:gd name="T65" fmla="*/ T64 w 587"/>
                                <a:gd name="T66" fmla="+- 0 599 13"/>
                                <a:gd name="T67" fmla="*/ 599 h 587"/>
                                <a:gd name="T68" fmla="+- 0 214 13"/>
                                <a:gd name="T69" fmla="*/ T68 w 587"/>
                                <a:gd name="T70" fmla="+- 0 585 13"/>
                                <a:gd name="T71" fmla="*/ 585 h 587"/>
                                <a:gd name="T72" fmla="+- 0 152 13"/>
                                <a:gd name="T73" fmla="*/ T72 w 587"/>
                                <a:gd name="T74" fmla="+- 0 556 13"/>
                                <a:gd name="T75" fmla="*/ 556 h 587"/>
                                <a:gd name="T76" fmla="+- 0 99 13"/>
                                <a:gd name="T77" fmla="*/ T76 w 587"/>
                                <a:gd name="T78" fmla="+- 0 514 13"/>
                                <a:gd name="T79" fmla="*/ 514 h 587"/>
                                <a:gd name="T80" fmla="+- 0 57 13"/>
                                <a:gd name="T81" fmla="*/ T80 w 587"/>
                                <a:gd name="T82" fmla="+- 0 461 13"/>
                                <a:gd name="T83" fmla="*/ 461 h 587"/>
                                <a:gd name="T84" fmla="+- 0 28 13"/>
                                <a:gd name="T85" fmla="*/ T84 w 587"/>
                                <a:gd name="T86" fmla="+- 0 399 13"/>
                                <a:gd name="T87" fmla="*/ 399 h 587"/>
                                <a:gd name="T88" fmla="+- 0 14 13"/>
                                <a:gd name="T89" fmla="*/ T88 w 587"/>
                                <a:gd name="T90" fmla="+- 0 331 13"/>
                                <a:gd name="T91" fmla="*/ 331 h 587"/>
                                <a:gd name="T92" fmla="+- 0 13 13"/>
                                <a:gd name="T93" fmla="*/ T92 w 587"/>
                                <a:gd name="T94" fmla="+- 0 307 13"/>
                                <a:gd name="T95" fmla="*/ 307 h 587"/>
                                <a:gd name="T96" fmla="+- 0 14 13"/>
                                <a:gd name="T97" fmla="*/ T96 w 587"/>
                                <a:gd name="T98" fmla="+- 0 283 13"/>
                                <a:gd name="T99" fmla="*/ 283 h 587"/>
                                <a:gd name="T100" fmla="+- 0 28 13"/>
                                <a:gd name="T101" fmla="*/ T100 w 587"/>
                                <a:gd name="T102" fmla="+- 0 214 13"/>
                                <a:gd name="T103" fmla="*/ 214 h 587"/>
                                <a:gd name="T104" fmla="+- 0 57 13"/>
                                <a:gd name="T105" fmla="*/ T104 w 587"/>
                                <a:gd name="T106" fmla="+- 0 152 13"/>
                                <a:gd name="T107" fmla="*/ 152 h 587"/>
                                <a:gd name="T108" fmla="+- 0 99 13"/>
                                <a:gd name="T109" fmla="*/ T108 w 587"/>
                                <a:gd name="T110" fmla="+- 0 99 13"/>
                                <a:gd name="T111" fmla="*/ 99 h 587"/>
                                <a:gd name="T112" fmla="+- 0 152 13"/>
                                <a:gd name="T113" fmla="*/ T112 w 587"/>
                                <a:gd name="T114" fmla="+- 0 57 13"/>
                                <a:gd name="T115" fmla="*/ 57 h 587"/>
                                <a:gd name="T116" fmla="+- 0 214 13"/>
                                <a:gd name="T117" fmla="*/ T116 w 587"/>
                                <a:gd name="T118" fmla="+- 0 28 13"/>
                                <a:gd name="T119" fmla="*/ 28 h 587"/>
                                <a:gd name="T120" fmla="+- 0 283 13"/>
                                <a:gd name="T121" fmla="*/ T120 w 587"/>
                                <a:gd name="T122" fmla="+- 0 14 13"/>
                                <a:gd name="T123" fmla="*/ 14 h 587"/>
                                <a:gd name="T124" fmla="+- 0 307 13"/>
                                <a:gd name="T125" fmla="*/ T124 w 587"/>
                                <a:gd name="T126" fmla="+- 0 13 13"/>
                                <a:gd name="T127" fmla="*/ 13 h 5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587" h="587">
                                  <a:moveTo>
                                    <a:pt x="294" y="0"/>
                                  </a:moveTo>
                                  <a:lnTo>
                                    <a:pt x="364" y="9"/>
                                  </a:lnTo>
                                  <a:lnTo>
                                    <a:pt x="429" y="33"/>
                                  </a:lnTo>
                                  <a:lnTo>
                                    <a:pt x="485" y="71"/>
                                  </a:lnTo>
                                  <a:lnTo>
                                    <a:pt x="531" y="121"/>
                                  </a:lnTo>
                                  <a:lnTo>
                                    <a:pt x="564" y="180"/>
                                  </a:lnTo>
                                  <a:lnTo>
                                    <a:pt x="583" y="246"/>
                                  </a:lnTo>
                                  <a:lnTo>
                                    <a:pt x="587" y="294"/>
                                  </a:lnTo>
                                  <a:lnTo>
                                    <a:pt x="586" y="318"/>
                                  </a:lnTo>
                                  <a:lnTo>
                                    <a:pt x="572" y="386"/>
                                  </a:lnTo>
                                  <a:lnTo>
                                    <a:pt x="543" y="448"/>
                                  </a:lnTo>
                                  <a:lnTo>
                                    <a:pt x="501" y="501"/>
                                  </a:lnTo>
                                  <a:lnTo>
                                    <a:pt x="448" y="543"/>
                                  </a:lnTo>
                                  <a:lnTo>
                                    <a:pt x="386" y="572"/>
                                  </a:lnTo>
                                  <a:lnTo>
                                    <a:pt x="318" y="586"/>
                                  </a:lnTo>
                                  <a:lnTo>
                                    <a:pt x="294" y="587"/>
                                  </a:lnTo>
                                  <a:lnTo>
                                    <a:pt x="270" y="586"/>
                                  </a:lnTo>
                                  <a:lnTo>
                                    <a:pt x="201" y="572"/>
                                  </a:lnTo>
                                  <a:lnTo>
                                    <a:pt x="139" y="543"/>
                                  </a:lnTo>
                                  <a:lnTo>
                                    <a:pt x="86" y="501"/>
                                  </a:lnTo>
                                  <a:lnTo>
                                    <a:pt x="44" y="448"/>
                                  </a:lnTo>
                                  <a:lnTo>
                                    <a:pt x="15" y="386"/>
                                  </a:lnTo>
                                  <a:lnTo>
                                    <a:pt x="1" y="318"/>
                                  </a:lnTo>
                                  <a:lnTo>
                                    <a:pt x="0" y="294"/>
                                  </a:lnTo>
                                  <a:lnTo>
                                    <a:pt x="1" y="270"/>
                                  </a:lnTo>
                                  <a:lnTo>
                                    <a:pt x="15" y="201"/>
                                  </a:lnTo>
                                  <a:lnTo>
                                    <a:pt x="44" y="139"/>
                                  </a:lnTo>
                                  <a:lnTo>
                                    <a:pt x="86" y="86"/>
                                  </a:lnTo>
                                  <a:lnTo>
                                    <a:pt x="139" y="44"/>
                                  </a:lnTo>
                                  <a:lnTo>
                                    <a:pt x="201" y="15"/>
                                  </a:lnTo>
                                  <a:lnTo>
                                    <a:pt x="270" y="1"/>
                                  </a:lnTo>
                                  <a:lnTo>
                                    <a:pt x="29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0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36E272" id="Группа 130" o:spid="_x0000_s1026" style="width:30.7pt;height:30.7pt;mso-position-horizontal-relative:char;mso-position-vertical-relative:line" coordsize="614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">
                <v:group id="Group 88" o:spid="_x0000_s1027" style="position:absolute;left:13;top:13;width:587;height:587" coordorigin="13,13" coordsize="587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89" o:spid="_x0000_s1028" style="position:absolute;left:13;top:13;width:587;height:587;visibility:visible;mso-wrap-style:square;v-text-anchor:top" coordsize="587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" path="m294,r70,9l429,33r56,38l531,121r33,59l583,246r4,48l586,318r-14,68l543,448r-42,53l448,543r-62,29l318,586r-24,1l270,586,201,572,139,543,86,501,44,448,15,386,1,318,,294,1,270,15,201,44,139,86,86,139,44,201,15,270,1,294,xe" filled="f" strokecolor="#231f20" strokeweight=".47483mm">
                    <v:path arrowok="t" o:connecttype="custom" o:connectlocs="294,13;364,22;429,46;485,84;531,134;564,193;583,259;587,307;586,331;572,399;543,461;501,514;448,556;386,585;318,599;294,600;270,599;201,585;139,556;86,514;44,461;15,399;1,331;0,307;1,283;15,214;44,152;86,99;139,57;201,28;270,14;294,13" o:connectangles="0,0,0,0,0,0,0,0,0,0,0,0,0,0,0,0,0,0,0,0,0,0,0,0,0,0,0,0,0,0,0,0"/>
                  </v:shape>
                </v:group>
                <w10:anchorlock/>
              </v:group>
            </w:pict>
          </mc:Fallback>
        </mc:AlternateContent>
      </w:r>
    </w:p>
    <w:p w:rsidR="00196FC3" w:rsidRPr="00417C23" w:rsidRDefault="00196FC3" w:rsidP="00EE03C3">
      <w:pPr>
        <w:spacing w:line="200" w:lineRule="atLeast"/>
        <w:ind w:firstLine="567"/>
        <w:jc w:val="center"/>
        <w:rPr>
          <w:rFonts w:ascii="Times New Roman" w:eastAsia="Arial Narrow" w:hAnsi="Times New Roman" w:cs="Times New Roman"/>
          <w:sz w:val="28"/>
          <w:szCs w:val="28"/>
        </w:rPr>
      </w:pPr>
      <w:r w:rsidRPr="00417C23">
        <w:rPr>
          <w:rFonts w:ascii="Times New Roman" w:eastAsia="Arial Narrow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752446AF" wp14:editId="338D77E7">
                <wp:extent cx="2254885" cy="1685290"/>
                <wp:effectExtent l="15875" t="12065" r="15240" b="17145"/>
                <wp:docPr id="111" name="Группа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4885" cy="1685290"/>
                          <a:chOff x="0" y="0"/>
                          <a:chExt cx="3551" cy="2654"/>
                        </a:xfrm>
                      </wpg:grpSpPr>
                      <wpg:grpSp>
                        <wpg:cNvPr id="112" name="Group 69"/>
                        <wpg:cNvGrpSpPr>
                          <a:grpSpLocks/>
                        </wpg:cNvGrpSpPr>
                        <wpg:grpSpPr bwMode="auto">
                          <a:xfrm>
                            <a:off x="711" y="147"/>
                            <a:ext cx="2123" cy="1745"/>
                            <a:chOff x="711" y="147"/>
                            <a:chExt cx="2123" cy="1745"/>
                          </a:xfrm>
                        </wpg:grpSpPr>
                        <wps:wsp>
                          <wps:cNvPr id="113" name="Freeform 70"/>
                          <wps:cNvSpPr>
                            <a:spLocks/>
                          </wps:cNvSpPr>
                          <wps:spPr bwMode="auto">
                            <a:xfrm>
                              <a:off x="711" y="147"/>
                              <a:ext cx="2123" cy="1745"/>
                            </a:xfrm>
                            <a:custGeom>
                              <a:avLst/>
                              <a:gdLst>
                                <a:gd name="T0" fmla="+- 0 1772 711"/>
                                <a:gd name="T1" fmla="*/ T0 w 2123"/>
                                <a:gd name="T2" fmla="+- 0 147 147"/>
                                <a:gd name="T3" fmla="*/ 147 h 1745"/>
                                <a:gd name="T4" fmla="+- 0 2833 711"/>
                                <a:gd name="T5" fmla="*/ T4 w 2123"/>
                                <a:gd name="T6" fmla="+- 0 1891 147"/>
                                <a:gd name="T7" fmla="*/ 1891 h 1745"/>
                                <a:gd name="T8" fmla="+- 0 711 711"/>
                                <a:gd name="T9" fmla="*/ T8 w 2123"/>
                                <a:gd name="T10" fmla="+- 0 1891 147"/>
                                <a:gd name="T11" fmla="*/ 1891 h 1745"/>
                                <a:gd name="T12" fmla="+- 0 1772 711"/>
                                <a:gd name="T13" fmla="*/ T12 w 2123"/>
                                <a:gd name="T14" fmla="+- 0 147 147"/>
                                <a:gd name="T15" fmla="*/ 147 h 17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123" h="1745">
                                  <a:moveTo>
                                    <a:pt x="1061" y="0"/>
                                  </a:moveTo>
                                  <a:lnTo>
                                    <a:pt x="2122" y="1744"/>
                                  </a:lnTo>
                                  <a:lnTo>
                                    <a:pt x="0" y="1744"/>
                                  </a:lnTo>
                                  <a:lnTo>
                                    <a:pt x="106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0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71"/>
                        <wpg:cNvGrpSpPr>
                          <a:grpSpLocks/>
                        </wpg:cNvGrpSpPr>
                        <wpg:grpSpPr bwMode="auto">
                          <a:xfrm>
                            <a:off x="2100" y="25"/>
                            <a:ext cx="587" cy="587"/>
                            <a:chOff x="2100" y="25"/>
                            <a:chExt cx="587" cy="587"/>
                          </a:xfrm>
                        </wpg:grpSpPr>
                        <wps:wsp>
                          <wps:cNvPr id="115" name="Freeform 72"/>
                          <wps:cNvSpPr>
                            <a:spLocks/>
                          </wps:cNvSpPr>
                          <wps:spPr bwMode="auto">
                            <a:xfrm>
                              <a:off x="2100" y="25"/>
                              <a:ext cx="587" cy="587"/>
                            </a:xfrm>
                            <a:custGeom>
                              <a:avLst/>
                              <a:gdLst>
                                <a:gd name="T0" fmla="+- 0 2393 2100"/>
                                <a:gd name="T1" fmla="*/ T0 w 587"/>
                                <a:gd name="T2" fmla="+- 0 25 25"/>
                                <a:gd name="T3" fmla="*/ 25 h 587"/>
                                <a:gd name="T4" fmla="+- 0 2464 2100"/>
                                <a:gd name="T5" fmla="*/ T4 w 587"/>
                                <a:gd name="T6" fmla="+- 0 33 25"/>
                                <a:gd name="T7" fmla="*/ 33 h 587"/>
                                <a:gd name="T8" fmla="+- 0 2528 2100"/>
                                <a:gd name="T9" fmla="*/ T8 w 587"/>
                                <a:gd name="T10" fmla="+- 0 57 25"/>
                                <a:gd name="T11" fmla="*/ 57 h 587"/>
                                <a:gd name="T12" fmla="+- 0 2584 2100"/>
                                <a:gd name="T13" fmla="*/ T12 w 587"/>
                                <a:gd name="T14" fmla="+- 0 95 25"/>
                                <a:gd name="T15" fmla="*/ 95 h 587"/>
                                <a:gd name="T16" fmla="+- 0 2630 2100"/>
                                <a:gd name="T17" fmla="*/ T16 w 587"/>
                                <a:gd name="T18" fmla="+- 0 145 25"/>
                                <a:gd name="T19" fmla="*/ 145 h 587"/>
                                <a:gd name="T20" fmla="+- 0 2663 2100"/>
                                <a:gd name="T21" fmla="*/ T20 w 587"/>
                                <a:gd name="T22" fmla="+- 0 204 25"/>
                                <a:gd name="T23" fmla="*/ 204 h 587"/>
                                <a:gd name="T24" fmla="+- 0 2683 2100"/>
                                <a:gd name="T25" fmla="*/ T24 w 587"/>
                                <a:gd name="T26" fmla="+- 0 270 25"/>
                                <a:gd name="T27" fmla="*/ 270 h 587"/>
                                <a:gd name="T28" fmla="+- 0 2686 2100"/>
                                <a:gd name="T29" fmla="*/ T28 w 587"/>
                                <a:gd name="T30" fmla="+- 0 318 25"/>
                                <a:gd name="T31" fmla="*/ 318 h 587"/>
                                <a:gd name="T32" fmla="+- 0 2686 2100"/>
                                <a:gd name="T33" fmla="*/ T32 w 587"/>
                                <a:gd name="T34" fmla="+- 0 342 25"/>
                                <a:gd name="T35" fmla="*/ 342 h 587"/>
                                <a:gd name="T36" fmla="+- 0 2672 2100"/>
                                <a:gd name="T37" fmla="*/ T36 w 587"/>
                                <a:gd name="T38" fmla="+- 0 411 25"/>
                                <a:gd name="T39" fmla="*/ 411 h 587"/>
                                <a:gd name="T40" fmla="+- 0 2643 2100"/>
                                <a:gd name="T41" fmla="*/ T40 w 587"/>
                                <a:gd name="T42" fmla="+- 0 472 25"/>
                                <a:gd name="T43" fmla="*/ 472 h 587"/>
                                <a:gd name="T44" fmla="+- 0 2601 2100"/>
                                <a:gd name="T45" fmla="*/ T44 w 587"/>
                                <a:gd name="T46" fmla="+- 0 525 25"/>
                                <a:gd name="T47" fmla="*/ 525 h 587"/>
                                <a:gd name="T48" fmla="+- 0 2548 2100"/>
                                <a:gd name="T49" fmla="*/ T48 w 587"/>
                                <a:gd name="T50" fmla="+- 0 567 25"/>
                                <a:gd name="T51" fmla="*/ 567 h 587"/>
                                <a:gd name="T52" fmla="+- 0 2486 2100"/>
                                <a:gd name="T53" fmla="*/ T52 w 587"/>
                                <a:gd name="T54" fmla="+- 0 596 25"/>
                                <a:gd name="T55" fmla="*/ 596 h 587"/>
                                <a:gd name="T56" fmla="+- 0 2417 2100"/>
                                <a:gd name="T57" fmla="*/ T56 w 587"/>
                                <a:gd name="T58" fmla="+- 0 610 25"/>
                                <a:gd name="T59" fmla="*/ 610 h 587"/>
                                <a:gd name="T60" fmla="+- 0 2393 2100"/>
                                <a:gd name="T61" fmla="*/ T60 w 587"/>
                                <a:gd name="T62" fmla="+- 0 611 25"/>
                                <a:gd name="T63" fmla="*/ 611 h 587"/>
                                <a:gd name="T64" fmla="+- 0 2369 2100"/>
                                <a:gd name="T65" fmla="*/ T64 w 587"/>
                                <a:gd name="T66" fmla="+- 0 610 25"/>
                                <a:gd name="T67" fmla="*/ 610 h 587"/>
                                <a:gd name="T68" fmla="+- 0 2300 2100"/>
                                <a:gd name="T69" fmla="*/ T68 w 587"/>
                                <a:gd name="T70" fmla="+- 0 596 25"/>
                                <a:gd name="T71" fmla="*/ 596 h 587"/>
                                <a:gd name="T72" fmla="+- 0 2239 2100"/>
                                <a:gd name="T73" fmla="*/ T72 w 587"/>
                                <a:gd name="T74" fmla="+- 0 567 25"/>
                                <a:gd name="T75" fmla="*/ 567 h 587"/>
                                <a:gd name="T76" fmla="+- 0 2186 2100"/>
                                <a:gd name="T77" fmla="*/ T76 w 587"/>
                                <a:gd name="T78" fmla="+- 0 525 25"/>
                                <a:gd name="T79" fmla="*/ 525 h 587"/>
                                <a:gd name="T80" fmla="+- 0 2144 2100"/>
                                <a:gd name="T81" fmla="*/ T80 w 587"/>
                                <a:gd name="T82" fmla="+- 0 472 25"/>
                                <a:gd name="T83" fmla="*/ 472 h 587"/>
                                <a:gd name="T84" fmla="+- 0 2115 2100"/>
                                <a:gd name="T85" fmla="*/ T84 w 587"/>
                                <a:gd name="T86" fmla="+- 0 411 25"/>
                                <a:gd name="T87" fmla="*/ 411 h 587"/>
                                <a:gd name="T88" fmla="+- 0 2101 2100"/>
                                <a:gd name="T89" fmla="*/ T88 w 587"/>
                                <a:gd name="T90" fmla="+- 0 342 25"/>
                                <a:gd name="T91" fmla="*/ 342 h 587"/>
                                <a:gd name="T92" fmla="+- 0 2100 2100"/>
                                <a:gd name="T93" fmla="*/ T92 w 587"/>
                                <a:gd name="T94" fmla="+- 0 318 25"/>
                                <a:gd name="T95" fmla="*/ 318 h 587"/>
                                <a:gd name="T96" fmla="+- 0 2101 2100"/>
                                <a:gd name="T97" fmla="*/ T96 w 587"/>
                                <a:gd name="T98" fmla="+- 0 294 25"/>
                                <a:gd name="T99" fmla="*/ 294 h 587"/>
                                <a:gd name="T100" fmla="+- 0 2115 2100"/>
                                <a:gd name="T101" fmla="*/ T100 w 587"/>
                                <a:gd name="T102" fmla="+- 0 225 25"/>
                                <a:gd name="T103" fmla="*/ 225 h 587"/>
                                <a:gd name="T104" fmla="+- 0 2144 2100"/>
                                <a:gd name="T105" fmla="*/ T104 w 587"/>
                                <a:gd name="T106" fmla="+- 0 163 25"/>
                                <a:gd name="T107" fmla="*/ 163 h 587"/>
                                <a:gd name="T108" fmla="+- 0 2186 2100"/>
                                <a:gd name="T109" fmla="*/ T108 w 587"/>
                                <a:gd name="T110" fmla="+- 0 111 25"/>
                                <a:gd name="T111" fmla="*/ 111 h 587"/>
                                <a:gd name="T112" fmla="+- 0 2239 2100"/>
                                <a:gd name="T113" fmla="*/ T112 w 587"/>
                                <a:gd name="T114" fmla="+- 0 69 25"/>
                                <a:gd name="T115" fmla="*/ 69 h 587"/>
                                <a:gd name="T116" fmla="+- 0 2300 2100"/>
                                <a:gd name="T117" fmla="*/ T116 w 587"/>
                                <a:gd name="T118" fmla="+- 0 40 25"/>
                                <a:gd name="T119" fmla="*/ 40 h 587"/>
                                <a:gd name="T120" fmla="+- 0 2369 2100"/>
                                <a:gd name="T121" fmla="*/ T120 w 587"/>
                                <a:gd name="T122" fmla="+- 0 26 25"/>
                                <a:gd name="T123" fmla="*/ 26 h 587"/>
                                <a:gd name="T124" fmla="+- 0 2393 2100"/>
                                <a:gd name="T125" fmla="*/ T124 w 587"/>
                                <a:gd name="T126" fmla="+- 0 25 25"/>
                                <a:gd name="T127" fmla="*/ 25 h 5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587" h="587">
                                  <a:moveTo>
                                    <a:pt x="293" y="0"/>
                                  </a:moveTo>
                                  <a:lnTo>
                                    <a:pt x="364" y="8"/>
                                  </a:lnTo>
                                  <a:lnTo>
                                    <a:pt x="428" y="32"/>
                                  </a:lnTo>
                                  <a:lnTo>
                                    <a:pt x="484" y="70"/>
                                  </a:lnTo>
                                  <a:lnTo>
                                    <a:pt x="530" y="120"/>
                                  </a:lnTo>
                                  <a:lnTo>
                                    <a:pt x="563" y="179"/>
                                  </a:lnTo>
                                  <a:lnTo>
                                    <a:pt x="583" y="245"/>
                                  </a:lnTo>
                                  <a:lnTo>
                                    <a:pt x="586" y="293"/>
                                  </a:lnTo>
                                  <a:lnTo>
                                    <a:pt x="586" y="317"/>
                                  </a:lnTo>
                                  <a:lnTo>
                                    <a:pt x="572" y="386"/>
                                  </a:lnTo>
                                  <a:lnTo>
                                    <a:pt x="543" y="447"/>
                                  </a:lnTo>
                                  <a:lnTo>
                                    <a:pt x="501" y="500"/>
                                  </a:lnTo>
                                  <a:lnTo>
                                    <a:pt x="448" y="542"/>
                                  </a:lnTo>
                                  <a:lnTo>
                                    <a:pt x="386" y="571"/>
                                  </a:lnTo>
                                  <a:lnTo>
                                    <a:pt x="317" y="585"/>
                                  </a:lnTo>
                                  <a:lnTo>
                                    <a:pt x="293" y="586"/>
                                  </a:lnTo>
                                  <a:lnTo>
                                    <a:pt x="269" y="585"/>
                                  </a:lnTo>
                                  <a:lnTo>
                                    <a:pt x="200" y="571"/>
                                  </a:lnTo>
                                  <a:lnTo>
                                    <a:pt x="139" y="542"/>
                                  </a:lnTo>
                                  <a:lnTo>
                                    <a:pt x="86" y="500"/>
                                  </a:lnTo>
                                  <a:lnTo>
                                    <a:pt x="44" y="447"/>
                                  </a:lnTo>
                                  <a:lnTo>
                                    <a:pt x="15" y="386"/>
                                  </a:lnTo>
                                  <a:lnTo>
                                    <a:pt x="1" y="317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1" y="269"/>
                                  </a:lnTo>
                                  <a:lnTo>
                                    <a:pt x="15" y="200"/>
                                  </a:lnTo>
                                  <a:lnTo>
                                    <a:pt x="44" y="138"/>
                                  </a:lnTo>
                                  <a:lnTo>
                                    <a:pt x="86" y="86"/>
                                  </a:lnTo>
                                  <a:lnTo>
                                    <a:pt x="139" y="44"/>
                                  </a:lnTo>
                                  <a:lnTo>
                                    <a:pt x="200" y="15"/>
                                  </a:lnTo>
                                  <a:lnTo>
                                    <a:pt x="269" y="1"/>
                                  </a:lnTo>
                                  <a:lnTo>
                                    <a:pt x="29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0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73"/>
                        <wpg:cNvGrpSpPr>
                          <a:grpSpLocks/>
                        </wpg:cNvGrpSpPr>
                        <wpg:grpSpPr bwMode="auto">
                          <a:xfrm>
                            <a:off x="2653" y="883"/>
                            <a:ext cx="587" cy="587"/>
                            <a:chOff x="2653" y="883"/>
                            <a:chExt cx="587" cy="587"/>
                          </a:xfrm>
                        </wpg:grpSpPr>
                        <wps:wsp>
                          <wps:cNvPr id="117" name="Freeform 74"/>
                          <wps:cNvSpPr>
                            <a:spLocks/>
                          </wps:cNvSpPr>
                          <wps:spPr bwMode="auto">
                            <a:xfrm>
                              <a:off x="2653" y="883"/>
                              <a:ext cx="587" cy="587"/>
                            </a:xfrm>
                            <a:custGeom>
                              <a:avLst/>
                              <a:gdLst>
                                <a:gd name="T0" fmla="+- 0 2946 2653"/>
                                <a:gd name="T1" fmla="*/ T0 w 587"/>
                                <a:gd name="T2" fmla="+- 0 883 883"/>
                                <a:gd name="T3" fmla="*/ 883 h 587"/>
                                <a:gd name="T4" fmla="+- 0 3016 2653"/>
                                <a:gd name="T5" fmla="*/ T4 w 587"/>
                                <a:gd name="T6" fmla="+- 0 891 883"/>
                                <a:gd name="T7" fmla="*/ 891 h 587"/>
                                <a:gd name="T8" fmla="+- 0 3081 2653"/>
                                <a:gd name="T9" fmla="*/ T8 w 587"/>
                                <a:gd name="T10" fmla="+- 0 915 883"/>
                                <a:gd name="T11" fmla="*/ 915 h 587"/>
                                <a:gd name="T12" fmla="+- 0 3137 2653"/>
                                <a:gd name="T13" fmla="*/ T12 w 587"/>
                                <a:gd name="T14" fmla="+- 0 953 883"/>
                                <a:gd name="T15" fmla="*/ 953 h 587"/>
                                <a:gd name="T16" fmla="+- 0 3183 2653"/>
                                <a:gd name="T17" fmla="*/ T16 w 587"/>
                                <a:gd name="T18" fmla="+- 0 1003 883"/>
                                <a:gd name="T19" fmla="*/ 1003 h 587"/>
                                <a:gd name="T20" fmla="+- 0 3216 2653"/>
                                <a:gd name="T21" fmla="*/ T20 w 587"/>
                                <a:gd name="T22" fmla="+- 0 1062 883"/>
                                <a:gd name="T23" fmla="*/ 1062 h 587"/>
                                <a:gd name="T24" fmla="+- 0 3235 2653"/>
                                <a:gd name="T25" fmla="*/ T24 w 587"/>
                                <a:gd name="T26" fmla="+- 0 1128 883"/>
                                <a:gd name="T27" fmla="*/ 1128 h 587"/>
                                <a:gd name="T28" fmla="+- 0 3239 2653"/>
                                <a:gd name="T29" fmla="*/ T28 w 587"/>
                                <a:gd name="T30" fmla="+- 0 1176 883"/>
                                <a:gd name="T31" fmla="*/ 1176 h 587"/>
                                <a:gd name="T32" fmla="+- 0 3238 2653"/>
                                <a:gd name="T33" fmla="*/ T32 w 587"/>
                                <a:gd name="T34" fmla="+- 0 1200 883"/>
                                <a:gd name="T35" fmla="*/ 1200 h 587"/>
                                <a:gd name="T36" fmla="+- 0 3224 2653"/>
                                <a:gd name="T37" fmla="*/ T36 w 587"/>
                                <a:gd name="T38" fmla="+- 0 1269 883"/>
                                <a:gd name="T39" fmla="*/ 1269 h 587"/>
                                <a:gd name="T40" fmla="+- 0 3195 2653"/>
                                <a:gd name="T41" fmla="*/ T40 w 587"/>
                                <a:gd name="T42" fmla="+- 0 1331 883"/>
                                <a:gd name="T43" fmla="*/ 1331 h 587"/>
                                <a:gd name="T44" fmla="+- 0 3153 2653"/>
                                <a:gd name="T45" fmla="*/ T44 w 587"/>
                                <a:gd name="T46" fmla="+- 0 1383 883"/>
                                <a:gd name="T47" fmla="*/ 1383 h 587"/>
                                <a:gd name="T48" fmla="+- 0 3100 2653"/>
                                <a:gd name="T49" fmla="*/ T48 w 587"/>
                                <a:gd name="T50" fmla="+- 0 1425 883"/>
                                <a:gd name="T51" fmla="*/ 1425 h 587"/>
                                <a:gd name="T52" fmla="+- 0 3039 2653"/>
                                <a:gd name="T53" fmla="*/ T52 w 587"/>
                                <a:gd name="T54" fmla="+- 0 1454 883"/>
                                <a:gd name="T55" fmla="*/ 1454 h 587"/>
                                <a:gd name="T56" fmla="+- 0 2970 2653"/>
                                <a:gd name="T57" fmla="*/ T56 w 587"/>
                                <a:gd name="T58" fmla="+- 0 1468 883"/>
                                <a:gd name="T59" fmla="*/ 1468 h 587"/>
                                <a:gd name="T60" fmla="+- 0 2946 2653"/>
                                <a:gd name="T61" fmla="*/ T60 w 587"/>
                                <a:gd name="T62" fmla="+- 0 1469 883"/>
                                <a:gd name="T63" fmla="*/ 1469 h 587"/>
                                <a:gd name="T64" fmla="+- 0 2922 2653"/>
                                <a:gd name="T65" fmla="*/ T64 w 587"/>
                                <a:gd name="T66" fmla="+- 0 1468 883"/>
                                <a:gd name="T67" fmla="*/ 1468 h 587"/>
                                <a:gd name="T68" fmla="+- 0 2853 2653"/>
                                <a:gd name="T69" fmla="*/ T68 w 587"/>
                                <a:gd name="T70" fmla="+- 0 1454 883"/>
                                <a:gd name="T71" fmla="*/ 1454 h 587"/>
                                <a:gd name="T72" fmla="+- 0 2791 2653"/>
                                <a:gd name="T73" fmla="*/ T72 w 587"/>
                                <a:gd name="T74" fmla="+- 0 1425 883"/>
                                <a:gd name="T75" fmla="*/ 1425 h 587"/>
                                <a:gd name="T76" fmla="+- 0 2738 2653"/>
                                <a:gd name="T77" fmla="*/ T76 w 587"/>
                                <a:gd name="T78" fmla="+- 0 1383 883"/>
                                <a:gd name="T79" fmla="*/ 1383 h 587"/>
                                <a:gd name="T80" fmla="+- 0 2696 2653"/>
                                <a:gd name="T81" fmla="*/ T80 w 587"/>
                                <a:gd name="T82" fmla="+- 0 1331 883"/>
                                <a:gd name="T83" fmla="*/ 1331 h 587"/>
                                <a:gd name="T84" fmla="+- 0 2667 2653"/>
                                <a:gd name="T85" fmla="*/ T84 w 587"/>
                                <a:gd name="T86" fmla="+- 0 1269 883"/>
                                <a:gd name="T87" fmla="*/ 1269 h 587"/>
                                <a:gd name="T88" fmla="+- 0 2654 2653"/>
                                <a:gd name="T89" fmla="*/ T88 w 587"/>
                                <a:gd name="T90" fmla="+- 0 1200 883"/>
                                <a:gd name="T91" fmla="*/ 1200 h 587"/>
                                <a:gd name="T92" fmla="+- 0 2653 2653"/>
                                <a:gd name="T93" fmla="*/ T92 w 587"/>
                                <a:gd name="T94" fmla="+- 0 1176 883"/>
                                <a:gd name="T95" fmla="*/ 1176 h 587"/>
                                <a:gd name="T96" fmla="+- 0 2654 2653"/>
                                <a:gd name="T97" fmla="*/ T96 w 587"/>
                                <a:gd name="T98" fmla="+- 0 1152 883"/>
                                <a:gd name="T99" fmla="*/ 1152 h 587"/>
                                <a:gd name="T100" fmla="+- 0 2667 2653"/>
                                <a:gd name="T101" fmla="*/ T100 w 587"/>
                                <a:gd name="T102" fmla="+- 0 1083 883"/>
                                <a:gd name="T103" fmla="*/ 1083 h 587"/>
                                <a:gd name="T104" fmla="+- 0 2696 2653"/>
                                <a:gd name="T105" fmla="*/ T104 w 587"/>
                                <a:gd name="T106" fmla="+- 0 1022 883"/>
                                <a:gd name="T107" fmla="*/ 1022 h 587"/>
                                <a:gd name="T108" fmla="+- 0 2738 2653"/>
                                <a:gd name="T109" fmla="*/ T108 w 587"/>
                                <a:gd name="T110" fmla="+- 0 969 883"/>
                                <a:gd name="T111" fmla="*/ 969 h 587"/>
                                <a:gd name="T112" fmla="+- 0 2791 2653"/>
                                <a:gd name="T113" fmla="*/ T112 w 587"/>
                                <a:gd name="T114" fmla="+- 0 927 883"/>
                                <a:gd name="T115" fmla="*/ 927 h 587"/>
                                <a:gd name="T116" fmla="+- 0 2853 2653"/>
                                <a:gd name="T117" fmla="*/ T116 w 587"/>
                                <a:gd name="T118" fmla="+- 0 898 883"/>
                                <a:gd name="T119" fmla="*/ 898 h 587"/>
                                <a:gd name="T120" fmla="+- 0 2922 2653"/>
                                <a:gd name="T121" fmla="*/ T120 w 587"/>
                                <a:gd name="T122" fmla="+- 0 884 883"/>
                                <a:gd name="T123" fmla="*/ 884 h 587"/>
                                <a:gd name="T124" fmla="+- 0 2946 2653"/>
                                <a:gd name="T125" fmla="*/ T124 w 587"/>
                                <a:gd name="T126" fmla="+- 0 883 883"/>
                                <a:gd name="T127" fmla="*/ 883 h 5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587" h="587">
                                  <a:moveTo>
                                    <a:pt x="293" y="0"/>
                                  </a:moveTo>
                                  <a:lnTo>
                                    <a:pt x="363" y="8"/>
                                  </a:lnTo>
                                  <a:lnTo>
                                    <a:pt x="428" y="32"/>
                                  </a:lnTo>
                                  <a:lnTo>
                                    <a:pt x="484" y="70"/>
                                  </a:lnTo>
                                  <a:lnTo>
                                    <a:pt x="530" y="120"/>
                                  </a:lnTo>
                                  <a:lnTo>
                                    <a:pt x="563" y="179"/>
                                  </a:lnTo>
                                  <a:lnTo>
                                    <a:pt x="582" y="245"/>
                                  </a:lnTo>
                                  <a:lnTo>
                                    <a:pt x="586" y="293"/>
                                  </a:lnTo>
                                  <a:lnTo>
                                    <a:pt x="585" y="317"/>
                                  </a:lnTo>
                                  <a:lnTo>
                                    <a:pt x="571" y="386"/>
                                  </a:lnTo>
                                  <a:lnTo>
                                    <a:pt x="542" y="448"/>
                                  </a:lnTo>
                                  <a:lnTo>
                                    <a:pt x="500" y="500"/>
                                  </a:lnTo>
                                  <a:lnTo>
                                    <a:pt x="447" y="542"/>
                                  </a:lnTo>
                                  <a:lnTo>
                                    <a:pt x="386" y="571"/>
                                  </a:lnTo>
                                  <a:lnTo>
                                    <a:pt x="317" y="585"/>
                                  </a:lnTo>
                                  <a:lnTo>
                                    <a:pt x="293" y="586"/>
                                  </a:lnTo>
                                  <a:lnTo>
                                    <a:pt x="269" y="585"/>
                                  </a:lnTo>
                                  <a:lnTo>
                                    <a:pt x="200" y="571"/>
                                  </a:lnTo>
                                  <a:lnTo>
                                    <a:pt x="138" y="542"/>
                                  </a:lnTo>
                                  <a:lnTo>
                                    <a:pt x="85" y="500"/>
                                  </a:lnTo>
                                  <a:lnTo>
                                    <a:pt x="43" y="448"/>
                                  </a:lnTo>
                                  <a:lnTo>
                                    <a:pt x="14" y="386"/>
                                  </a:lnTo>
                                  <a:lnTo>
                                    <a:pt x="1" y="317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1" y="269"/>
                                  </a:lnTo>
                                  <a:lnTo>
                                    <a:pt x="14" y="200"/>
                                  </a:lnTo>
                                  <a:lnTo>
                                    <a:pt x="43" y="139"/>
                                  </a:lnTo>
                                  <a:lnTo>
                                    <a:pt x="85" y="86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200" y="15"/>
                                  </a:lnTo>
                                  <a:lnTo>
                                    <a:pt x="269" y="1"/>
                                  </a:lnTo>
                                  <a:lnTo>
                                    <a:pt x="29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0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75"/>
                        <wpg:cNvGrpSpPr>
                          <a:grpSpLocks/>
                        </wpg:cNvGrpSpPr>
                        <wpg:grpSpPr bwMode="auto">
                          <a:xfrm>
                            <a:off x="2950" y="1844"/>
                            <a:ext cx="587" cy="587"/>
                            <a:chOff x="2950" y="1844"/>
                            <a:chExt cx="587" cy="587"/>
                          </a:xfrm>
                        </wpg:grpSpPr>
                        <wps:wsp>
                          <wps:cNvPr id="119" name="Freeform 76"/>
                          <wps:cNvSpPr>
                            <a:spLocks/>
                          </wps:cNvSpPr>
                          <wps:spPr bwMode="auto">
                            <a:xfrm>
                              <a:off x="2950" y="1844"/>
                              <a:ext cx="587" cy="587"/>
                            </a:xfrm>
                            <a:custGeom>
                              <a:avLst/>
                              <a:gdLst>
                                <a:gd name="T0" fmla="+- 0 3244 2950"/>
                                <a:gd name="T1" fmla="*/ T0 w 587"/>
                                <a:gd name="T2" fmla="+- 0 1844 1844"/>
                                <a:gd name="T3" fmla="*/ 1844 h 587"/>
                                <a:gd name="T4" fmla="+- 0 3314 2950"/>
                                <a:gd name="T5" fmla="*/ T4 w 587"/>
                                <a:gd name="T6" fmla="+- 0 1853 1844"/>
                                <a:gd name="T7" fmla="*/ 1853 h 587"/>
                                <a:gd name="T8" fmla="+- 0 3379 2950"/>
                                <a:gd name="T9" fmla="*/ T8 w 587"/>
                                <a:gd name="T10" fmla="+- 0 1877 1844"/>
                                <a:gd name="T11" fmla="*/ 1877 h 587"/>
                                <a:gd name="T12" fmla="+- 0 3435 2950"/>
                                <a:gd name="T13" fmla="*/ T12 w 587"/>
                                <a:gd name="T14" fmla="+- 0 1915 1844"/>
                                <a:gd name="T15" fmla="*/ 1915 h 587"/>
                                <a:gd name="T16" fmla="+- 0 3481 2950"/>
                                <a:gd name="T17" fmla="*/ T16 w 587"/>
                                <a:gd name="T18" fmla="+- 0 1964 1844"/>
                                <a:gd name="T19" fmla="*/ 1964 h 587"/>
                                <a:gd name="T20" fmla="+- 0 3514 2950"/>
                                <a:gd name="T21" fmla="*/ T20 w 587"/>
                                <a:gd name="T22" fmla="+- 0 2023 1844"/>
                                <a:gd name="T23" fmla="*/ 2023 h 587"/>
                                <a:gd name="T24" fmla="+- 0 3533 2950"/>
                                <a:gd name="T25" fmla="*/ T24 w 587"/>
                                <a:gd name="T26" fmla="+- 0 2090 1844"/>
                                <a:gd name="T27" fmla="*/ 2090 h 587"/>
                                <a:gd name="T28" fmla="+- 0 3537 2950"/>
                                <a:gd name="T29" fmla="*/ T28 w 587"/>
                                <a:gd name="T30" fmla="+- 0 2138 1844"/>
                                <a:gd name="T31" fmla="*/ 2138 h 587"/>
                                <a:gd name="T32" fmla="+- 0 3536 2950"/>
                                <a:gd name="T33" fmla="*/ T32 w 587"/>
                                <a:gd name="T34" fmla="+- 0 2162 1844"/>
                                <a:gd name="T35" fmla="*/ 2162 h 587"/>
                                <a:gd name="T36" fmla="+- 0 3522 2950"/>
                                <a:gd name="T37" fmla="*/ T36 w 587"/>
                                <a:gd name="T38" fmla="+- 0 2230 1844"/>
                                <a:gd name="T39" fmla="*/ 2230 h 587"/>
                                <a:gd name="T40" fmla="+- 0 3493 2950"/>
                                <a:gd name="T41" fmla="*/ T40 w 587"/>
                                <a:gd name="T42" fmla="+- 0 2292 1844"/>
                                <a:gd name="T43" fmla="*/ 2292 h 587"/>
                                <a:gd name="T44" fmla="+- 0 3451 2950"/>
                                <a:gd name="T45" fmla="*/ T44 w 587"/>
                                <a:gd name="T46" fmla="+- 0 2345 1844"/>
                                <a:gd name="T47" fmla="*/ 2345 h 587"/>
                                <a:gd name="T48" fmla="+- 0 3398 2950"/>
                                <a:gd name="T49" fmla="*/ T48 w 587"/>
                                <a:gd name="T50" fmla="+- 0 2387 1844"/>
                                <a:gd name="T51" fmla="*/ 2387 h 587"/>
                                <a:gd name="T52" fmla="+- 0 3336 2950"/>
                                <a:gd name="T53" fmla="*/ T52 w 587"/>
                                <a:gd name="T54" fmla="+- 0 2416 1844"/>
                                <a:gd name="T55" fmla="*/ 2416 h 587"/>
                                <a:gd name="T56" fmla="+- 0 3268 2950"/>
                                <a:gd name="T57" fmla="*/ T56 w 587"/>
                                <a:gd name="T58" fmla="+- 0 2430 1844"/>
                                <a:gd name="T59" fmla="*/ 2430 h 587"/>
                                <a:gd name="T60" fmla="+- 0 3244 2950"/>
                                <a:gd name="T61" fmla="*/ T60 w 587"/>
                                <a:gd name="T62" fmla="+- 0 2431 1844"/>
                                <a:gd name="T63" fmla="*/ 2431 h 587"/>
                                <a:gd name="T64" fmla="+- 0 3220 2950"/>
                                <a:gd name="T65" fmla="*/ T64 w 587"/>
                                <a:gd name="T66" fmla="+- 0 2430 1844"/>
                                <a:gd name="T67" fmla="*/ 2430 h 587"/>
                                <a:gd name="T68" fmla="+- 0 3151 2950"/>
                                <a:gd name="T69" fmla="*/ T68 w 587"/>
                                <a:gd name="T70" fmla="+- 0 2416 1844"/>
                                <a:gd name="T71" fmla="*/ 2416 h 587"/>
                                <a:gd name="T72" fmla="+- 0 3089 2950"/>
                                <a:gd name="T73" fmla="*/ T72 w 587"/>
                                <a:gd name="T74" fmla="+- 0 2387 1844"/>
                                <a:gd name="T75" fmla="*/ 2387 h 587"/>
                                <a:gd name="T76" fmla="+- 0 3036 2950"/>
                                <a:gd name="T77" fmla="*/ T76 w 587"/>
                                <a:gd name="T78" fmla="+- 0 2345 1844"/>
                                <a:gd name="T79" fmla="*/ 2345 h 587"/>
                                <a:gd name="T80" fmla="+- 0 2994 2950"/>
                                <a:gd name="T81" fmla="*/ T80 w 587"/>
                                <a:gd name="T82" fmla="+- 0 2292 1844"/>
                                <a:gd name="T83" fmla="*/ 2292 h 587"/>
                                <a:gd name="T84" fmla="+- 0 2965 2950"/>
                                <a:gd name="T85" fmla="*/ T84 w 587"/>
                                <a:gd name="T86" fmla="+- 0 2230 1844"/>
                                <a:gd name="T87" fmla="*/ 2230 h 587"/>
                                <a:gd name="T88" fmla="+- 0 2951 2950"/>
                                <a:gd name="T89" fmla="*/ T88 w 587"/>
                                <a:gd name="T90" fmla="+- 0 2162 1844"/>
                                <a:gd name="T91" fmla="*/ 2162 h 587"/>
                                <a:gd name="T92" fmla="+- 0 2950 2950"/>
                                <a:gd name="T93" fmla="*/ T92 w 587"/>
                                <a:gd name="T94" fmla="+- 0 2138 1844"/>
                                <a:gd name="T95" fmla="*/ 2138 h 587"/>
                                <a:gd name="T96" fmla="+- 0 2951 2950"/>
                                <a:gd name="T97" fmla="*/ T96 w 587"/>
                                <a:gd name="T98" fmla="+- 0 2114 1844"/>
                                <a:gd name="T99" fmla="*/ 2114 h 587"/>
                                <a:gd name="T100" fmla="+- 0 2965 2950"/>
                                <a:gd name="T101" fmla="*/ T100 w 587"/>
                                <a:gd name="T102" fmla="+- 0 2045 1844"/>
                                <a:gd name="T103" fmla="*/ 2045 h 587"/>
                                <a:gd name="T104" fmla="+- 0 2994 2950"/>
                                <a:gd name="T105" fmla="*/ T104 w 587"/>
                                <a:gd name="T106" fmla="+- 0 1983 1844"/>
                                <a:gd name="T107" fmla="*/ 1983 h 587"/>
                                <a:gd name="T108" fmla="+- 0 3036 2950"/>
                                <a:gd name="T109" fmla="*/ T108 w 587"/>
                                <a:gd name="T110" fmla="+- 0 1930 1844"/>
                                <a:gd name="T111" fmla="*/ 1930 h 587"/>
                                <a:gd name="T112" fmla="+- 0 3089 2950"/>
                                <a:gd name="T113" fmla="*/ T112 w 587"/>
                                <a:gd name="T114" fmla="+- 0 1888 1844"/>
                                <a:gd name="T115" fmla="*/ 1888 h 587"/>
                                <a:gd name="T116" fmla="+- 0 3151 2950"/>
                                <a:gd name="T117" fmla="*/ T116 w 587"/>
                                <a:gd name="T118" fmla="+- 0 1859 1844"/>
                                <a:gd name="T119" fmla="*/ 1859 h 587"/>
                                <a:gd name="T120" fmla="+- 0 3220 2950"/>
                                <a:gd name="T121" fmla="*/ T120 w 587"/>
                                <a:gd name="T122" fmla="+- 0 1845 1844"/>
                                <a:gd name="T123" fmla="*/ 1845 h 587"/>
                                <a:gd name="T124" fmla="+- 0 3244 2950"/>
                                <a:gd name="T125" fmla="*/ T124 w 587"/>
                                <a:gd name="T126" fmla="+- 0 1844 1844"/>
                                <a:gd name="T127" fmla="*/ 1844 h 5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587" h="587">
                                  <a:moveTo>
                                    <a:pt x="294" y="0"/>
                                  </a:moveTo>
                                  <a:lnTo>
                                    <a:pt x="364" y="9"/>
                                  </a:lnTo>
                                  <a:lnTo>
                                    <a:pt x="429" y="33"/>
                                  </a:lnTo>
                                  <a:lnTo>
                                    <a:pt x="485" y="71"/>
                                  </a:lnTo>
                                  <a:lnTo>
                                    <a:pt x="531" y="120"/>
                                  </a:lnTo>
                                  <a:lnTo>
                                    <a:pt x="564" y="179"/>
                                  </a:lnTo>
                                  <a:lnTo>
                                    <a:pt x="583" y="246"/>
                                  </a:lnTo>
                                  <a:lnTo>
                                    <a:pt x="587" y="294"/>
                                  </a:lnTo>
                                  <a:lnTo>
                                    <a:pt x="586" y="318"/>
                                  </a:lnTo>
                                  <a:lnTo>
                                    <a:pt x="572" y="386"/>
                                  </a:lnTo>
                                  <a:lnTo>
                                    <a:pt x="543" y="448"/>
                                  </a:lnTo>
                                  <a:lnTo>
                                    <a:pt x="501" y="501"/>
                                  </a:lnTo>
                                  <a:lnTo>
                                    <a:pt x="448" y="543"/>
                                  </a:lnTo>
                                  <a:lnTo>
                                    <a:pt x="386" y="572"/>
                                  </a:lnTo>
                                  <a:lnTo>
                                    <a:pt x="318" y="586"/>
                                  </a:lnTo>
                                  <a:lnTo>
                                    <a:pt x="294" y="587"/>
                                  </a:lnTo>
                                  <a:lnTo>
                                    <a:pt x="270" y="586"/>
                                  </a:lnTo>
                                  <a:lnTo>
                                    <a:pt x="201" y="572"/>
                                  </a:lnTo>
                                  <a:lnTo>
                                    <a:pt x="139" y="543"/>
                                  </a:lnTo>
                                  <a:lnTo>
                                    <a:pt x="86" y="501"/>
                                  </a:lnTo>
                                  <a:lnTo>
                                    <a:pt x="44" y="448"/>
                                  </a:lnTo>
                                  <a:lnTo>
                                    <a:pt x="15" y="386"/>
                                  </a:lnTo>
                                  <a:lnTo>
                                    <a:pt x="1" y="318"/>
                                  </a:lnTo>
                                  <a:lnTo>
                                    <a:pt x="0" y="294"/>
                                  </a:lnTo>
                                  <a:lnTo>
                                    <a:pt x="1" y="270"/>
                                  </a:lnTo>
                                  <a:lnTo>
                                    <a:pt x="15" y="201"/>
                                  </a:lnTo>
                                  <a:lnTo>
                                    <a:pt x="44" y="139"/>
                                  </a:lnTo>
                                  <a:lnTo>
                                    <a:pt x="86" y="86"/>
                                  </a:lnTo>
                                  <a:lnTo>
                                    <a:pt x="139" y="44"/>
                                  </a:lnTo>
                                  <a:lnTo>
                                    <a:pt x="201" y="15"/>
                                  </a:lnTo>
                                  <a:lnTo>
                                    <a:pt x="270" y="1"/>
                                  </a:lnTo>
                                  <a:lnTo>
                                    <a:pt x="29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0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77"/>
                        <wpg:cNvGrpSpPr>
                          <a:grpSpLocks/>
                        </wpg:cNvGrpSpPr>
                        <wpg:grpSpPr bwMode="auto">
                          <a:xfrm>
                            <a:off x="838" y="13"/>
                            <a:ext cx="587" cy="587"/>
                            <a:chOff x="838" y="13"/>
                            <a:chExt cx="587" cy="587"/>
                          </a:xfrm>
                        </wpg:grpSpPr>
                        <wps:wsp>
                          <wps:cNvPr id="121" name="Freeform 78"/>
                          <wps:cNvSpPr>
                            <a:spLocks/>
                          </wps:cNvSpPr>
                          <wps:spPr bwMode="auto">
                            <a:xfrm>
                              <a:off x="838" y="13"/>
                              <a:ext cx="587" cy="587"/>
                            </a:xfrm>
                            <a:custGeom>
                              <a:avLst/>
                              <a:gdLst>
                                <a:gd name="T0" fmla="+- 0 1131 838"/>
                                <a:gd name="T1" fmla="*/ T0 w 587"/>
                                <a:gd name="T2" fmla="+- 0 13 13"/>
                                <a:gd name="T3" fmla="*/ 13 h 587"/>
                                <a:gd name="T4" fmla="+- 0 1202 838"/>
                                <a:gd name="T5" fmla="*/ T4 w 587"/>
                                <a:gd name="T6" fmla="+- 0 22 13"/>
                                <a:gd name="T7" fmla="*/ 22 h 587"/>
                                <a:gd name="T8" fmla="+- 0 1266 838"/>
                                <a:gd name="T9" fmla="*/ T8 w 587"/>
                                <a:gd name="T10" fmla="+- 0 46 13"/>
                                <a:gd name="T11" fmla="*/ 46 h 587"/>
                                <a:gd name="T12" fmla="+- 0 1322 838"/>
                                <a:gd name="T13" fmla="*/ T12 w 587"/>
                                <a:gd name="T14" fmla="+- 0 84 13"/>
                                <a:gd name="T15" fmla="*/ 84 h 587"/>
                                <a:gd name="T16" fmla="+- 0 1368 838"/>
                                <a:gd name="T17" fmla="*/ T16 w 587"/>
                                <a:gd name="T18" fmla="+- 0 134 13"/>
                                <a:gd name="T19" fmla="*/ 134 h 587"/>
                                <a:gd name="T20" fmla="+- 0 1402 838"/>
                                <a:gd name="T21" fmla="*/ T20 w 587"/>
                                <a:gd name="T22" fmla="+- 0 193 13"/>
                                <a:gd name="T23" fmla="*/ 193 h 587"/>
                                <a:gd name="T24" fmla="+- 0 1421 838"/>
                                <a:gd name="T25" fmla="*/ T24 w 587"/>
                                <a:gd name="T26" fmla="+- 0 259 13"/>
                                <a:gd name="T27" fmla="*/ 259 h 587"/>
                                <a:gd name="T28" fmla="+- 0 1425 838"/>
                                <a:gd name="T29" fmla="*/ T28 w 587"/>
                                <a:gd name="T30" fmla="+- 0 307 13"/>
                                <a:gd name="T31" fmla="*/ 307 h 587"/>
                                <a:gd name="T32" fmla="+- 0 1424 838"/>
                                <a:gd name="T33" fmla="*/ T32 w 587"/>
                                <a:gd name="T34" fmla="+- 0 331 13"/>
                                <a:gd name="T35" fmla="*/ 331 h 587"/>
                                <a:gd name="T36" fmla="+- 0 1410 838"/>
                                <a:gd name="T37" fmla="*/ T36 w 587"/>
                                <a:gd name="T38" fmla="+- 0 399 13"/>
                                <a:gd name="T39" fmla="*/ 399 h 587"/>
                                <a:gd name="T40" fmla="+- 0 1381 838"/>
                                <a:gd name="T41" fmla="*/ T40 w 587"/>
                                <a:gd name="T42" fmla="+- 0 461 13"/>
                                <a:gd name="T43" fmla="*/ 461 h 587"/>
                                <a:gd name="T44" fmla="+- 0 1339 838"/>
                                <a:gd name="T45" fmla="*/ T44 w 587"/>
                                <a:gd name="T46" fmla="+- 0 514 13"/>
                                <a:gd name="T47" fmla="*/ 514 h 587"/>
                                <a:gd name="T48" fmla="+- 0 1286 838"/>
                                <a:gd name="T49" fmla="*/ T48 w 587"/>
                                <a:gd name="T50" fmla="+- 0 556 13"/>
                                <a:gd name="T51" fmla="*/ 556 h 587"/>
                                <a:gd name="T52" fmla="+- 0 1224 838"/>
                                <a:gd name="T53" fmla="*/ T52 w 587"/>
                                <a:gd name="T54" fmla="+- 0 585 13"/>
                                <a:gd name="T55" fmla="*/ 585 h 587"/>
                                <a:gd name="T56" fmla="+- 0 1155 838"/>
                                <a:gd name="T57" fmla="*/ T56 w 587"/>
                                <a:gd name="T58" fmla="+- 0 599 13"/>
                                <a:gd name="T59" fmla="*/ 599 h 587"/>
                                <a:gd name="T60" fmla="+- 0 1131 838"/>
                                <a:gd name="T61" fmla="*/ T60 w 587"/>
                                <a:gd name="T62" fmla="+- 0 600 13"/>
                                <a:gd name="T63" fmla="*/ 600 h 587"/>
                                <a:gd name="T64" fmla="+- 0 1107 838"/>
                                <a:gd name="T65" fmla="*/ T64 w 587"/>
                                <a:gd name="T66" fmla="+- 0 599 13"/>
                                <a:gd name="T67" fmla="*/ 599 h 587"/>
                                <a:gd name="T68" fmla="+- 0 1039 838"/>
                                <a:gd name="T69" fmla="*/ T68 w 587"/>
                                <a:gd name="T70" fmla="+- 0 585 13"/>
                                <a:gd name="T71" fmla="*/ 585 h 587"/>
                                <a:gd name="T72" fmla="+- 0 977 838"/>
                                <a:gd name="T73" fmla="*/ T72 w 587"/>
                                <a:gd name="T74" fmla="+- 0 556 13"/>
                                <a:gd name="T75" fmla="*/ 556 h 587"/>
                                <a:gd name="T76" fmla="+- 0 924 838"/>
                                <a:gd name="T77" fmla="*/ T76 w 587"/>
                                <a:gd name="T78" fmla="+- 0 514 13"/>
                                <a:gd name="T79" fmla="*/ 514 h 587"/>
                                <a:gd name="T80" fmla="+- 0 882 838"/>
                                <a:gd name="T81" fmla="*/ T80 w 587"/>
                                <a:gd name="T82" fmla="+- 0 461 13"/>
                                <a:gd name="T83" fmla="*/ 461 h 587"/>
                                <a:gd name="T84" fmla="+- 0 853 838"/>
                                <a:gd name="T85" fmla="*/ T84 w 587"/>
                                <a:gd name="T86" fmla="+- 0 399 13"/>
                                <a:gd name="T87" fmla="*/ 399 h 587"/>
                                <a:gd name="T88" fmla="+- 0 839 838"/>
                                <a:gd name="T89" fmla="*/ T88 w 587"/>
                                <a:gd name="T90" fmla="+- 0 331 13"/>
                                <a:gd name="T91" fmla="*/ 331 h 587"/>
                                <a:gd name="T92" fmla="+- 0 838 838"/>
                                <a:gd name="T93" fmla="*/ T92 w 587"/>
                                <a:gd name="T94" fmla="+- 0 307 13"/>
                                <a:gd name="T95" fmla="*/ 307 h 587"/>
                                <a:gd name="T96" fmla="+- 0 839 838"/>
                                <a:gd name="T97" fmla="*/ T96 w 587"/>
                                <a:gd name="T98" fmla="+- 0 283 13"/>
                                <a:gd name="T99" fmla="*/ 283 h 587"/>
                                <a:gd name="T100" fmla="+- 0 853 838"/>
                                <a:gd name="T101" fmla="*/ T100 w 587"/>
                                <a:gd name="T102" fmla="+- 0 214 13"/>
                                <a:gd name="T103" fmla="*/ 214 h 587"/>
                                <a:gd name="T104" fmla="+- 0 882 838"/>
                                <a:gd name="T105" fmla="*/ T104 w 587"/>
                                <a:gd name="T106" fmla="+- 0 152 13"/>
                                <a:gd name="T107" fmla="*/ 152 h 587"/>
                                <a:gd name="T108" fmla="+- 0 924 838"/>
                                <a:gd name="T109" fmla="*/ T108 w 587"/>
                                <a:gd name="T110" fmla="+- 0 99 13"/>
                                <a:gd name="T111" fmla="*/ 99 h 587"/>
                                <a:gd name="T112" fmla="+- 0 977 838"/>
                                <a:gd name="T113" fmla="*/ T112 w 587"/>
                                <a:gd name="T114" fmla="+- 0 57 13"/>
                                <a:gd name="T115" fmla="*/ 57 h 587"/>
                                <a:gd name="T116" fmla="+- 0 1039 838"/>
                                <a:gd name="T117" fmla="*/ T116 w 587"/>
                                <a:gd name="T118" fmla="+- 0 28 13"/>
                                <a:gd name="T119" fmla="*/ 28 h 587"/>
                                <a:gd name="T120" fmla="+- 0 1107 838"/>
                                <a:gd name="T121" fmla="*/ T120 w 587"/>
                                <a:gd name="T122" fmla="+- 0 14 13"/>
                                <a:gd name="T123" fmla="*/ 14 h 587"/>
                                <a:gd name="T124" fmla="+- 0 1131 838"/>
                                <a:gd name="T125" fmla="*/ T124 w 587"/>
                                <a:gd name="T126" fmla="+- 0 13 13"/>
                                <a:gd name="T127" fmla="*/ 13 h 5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587" h="587">
                                  <a:moveTo>
                                    <a:pt x="293" y="0"/>
                                  </a:moveTo>
                                  <a:lnTo>
                                    <a:pt x="364" y="9"/>
                                  </a:lnTo>
                                  <a:lnTo>
                                    <a:pt x="428" y="33"/>
                                  </a:lnTo>
                                  <a:lnTo>
                                    <a:pt x="484" y="71"/>
                                  </a:lnTo>
                                  <a:lnTo>
                                    <a:pt x="530" y="121"/>
                                  </a:lnTo>
                                  <a:lnTo>
                                    <a:pt x="564" y="180"/>
                                  </a:lnTo>
                                  <a:lnTo>
                                    <a:pt x="583" y="246"/>
                                  </a:lnTo>
                                  <a:lnTo>
                                    <a:pt x="587" y="294"/>
                                  </a:lnTo>
                                  <a:lnTo>
                                    <a:pt x="586" y="318"/>
                                  </a:lnTo>
                                  <a:lnTo>
                                    <a:pt x="572" y="386"/>
                                  </a:lnTo>
                                  <a:lnTo>
                                    <a:pt x="543" y="448"/>
                                  </a:lnTo>
                                  <a:lnTo>
                                    <a:pt x="501" y="501"/>
                                  </a:lnTo>
                                  <a:lnTo>
                                    <a:pt x="448" y="543"/>
                                  </a:lnTo>
                                  <a:lnTo>
                                    <a:pt x="386" y="572"/>
                                  </a:lnTo>
                                  <a:lnTo>
                                    <a:pt x="317" y="586"/>
                                  </a:lnTo>
                                  <a:lnTo>
                                    <a:pt x="293" y="587"/>
                                  </a:lnTo>
                                  <a:lnTo>
                                    <a:pt x="269" y="586"/>
                                  </a:lnTo>
                                  <a:lnTo>
                                    <a:pt x="201" y="572"/>
                                  </a:lnTo>
                                  <a:lnTo>
                                    <a:pt x="139" y="543"/>
                                  </a:lnTo>
                                  <a:lnTo>
                                    <a:pt x="86" y="501"/>
                                  </a:lnTo>
                                  <a:lnTo>
                                    <a:pt x="44" y="448"/>
                                  </a:lnTo>
                                  <a:lnTo>
                                    <a:pt x="15" y="386"/>
                                  </a:lnTo>
                                  <a:lnTo>
                                    <a:pt x="1" y="318"/>
                                  </a:lnTo>
                                  <a:lnTo>
                                    <a:pt x="0" y="294"/>
                                  </a:lnTo>
                                  <a:lnTo>
                                    <a:pt x="1" y="270"/>
                                  </a:lnTo>
                                  <a:lnTo>
                                    <a:pt x="15" y="201"/>
                                  </a:lnTo>
                                  <a:lnTo>
                                    <a:pt x="44" y="139"/>
                                  </a:lnTo>
                                  <a:lnTo>
                                    <a:pt x="86" y="86"/>
                                  </a:lnTo>
                                  <a:lnTo>
                                    <a:pt x="139" y="44"/>
                                  </a:lnTo>
                                  <a:lnTo>
                                    <a:pt x="201" y="15"/>
                                  </a:lnTo>
                                  <a:lnTo>
                                    <a:pt x="269" y="1"/>
                                  </a:lnTo>
                                  <a:lnTo>
                                    <a:pt x="29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0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79"/>
                        <wpg:cNvGrpSpPr>
                          <a:grpSpLocks/>
                        </wpg:cNvGrpSpPr>
                        <wpg:grpSpPr bwMode="auto">
                          <a:xfrm>
                            <a:off x="354" y="878"/>
                            <a:ext cx="587" cy="587"/>
                            <a:chOff x="354" y="878"/>
                            <a:chExt cx="587" cy="587"/>
                          </a:xfrm>
                        </wpg:grpSpPr>
                        <wps:wsp>
                          <wps:cNvPr id="123" name="Freeform 80"/>
                          <wps:cNvSpPr>
                            <a:spLocks/>
                          </wps:cNvSpPr>
                          <wps:spPr bwMode="auto">
                            <a:xfrm>
                              <a:off x="354" y="878"/>
                              <a:ext cx="587" cy="587"/>
                            </a:xfrm>
                            <a:custGeom>
                              <a:avLst/>
                              <a:gdLst>
                                <a:gd name="T0" fmla="+- 0 647 354"/>
                                <a:gd name="T1" fmla="*/ T0 w 587"/>
                                <a:gd name="T2" fmla="+- 0 878 878"/>
                                <a:gd name="T3" fmla="*/ 878 h 587"/>
                                <a:gd name="T4" fmla="+- 0 717 354"/>
                                <a:gd name="T5" fmla="*/ T4 w 587"/>
                                <a:gd name="T6" fmla="+- 0 886 878"/>
                                <a:gd name="T7" fmla="*/ 886 h 587"/>
                                <a:gd name="T8" fmla="+- 0 782 354"/>
                                <a:gd name="T9" fmla="*/ T8 w 587"/>
                                <a:gd name="T10" fmla="+- 0 911 878"/>
                                <a:gd name="T11" fmla="*/ 911 h 587"/>
                                <a:gd name="T12" fmla="+- 0 838 354"/>
                                <a:gd name="T13" fmla="*/ T12 w 587"/>
                                <a:gd name="T14" fmla="+- 0 949 878"/>
                                <a:gd name="T15" fmla="*/ 949 h 587"/>
                                <a:gd name="T16" fmla="+- 0 884 354"/>
                                <a:gd name="T17" fmla="*/ T16 w 587"/>
                                <a:gd name="T18" fmla="+- 0 998 878"/>
                                <a:gd name="T19" fmla="*/ 998 h 587"/>
                                <a:gd name="T20" fmla="+- 0 917 354"/>
                                <a:gd name="T21" fmla="*/ T20 w 587"/>
                                <a:gd name="T22" fmla="+- 0 1057 878"/>
                                <a:gd name="T23" fmla="*/ 1057 h 587"/>
                                <a:gd name="T24" fmla="+- 0 936 354"/>
                                <a:gd name="T25" fmla="*/ T24 w 587"/>
                                <a:gd name="T26" fmla="+- 0 1124 878"/>
                                <a:gd name="T27" fmla="*/ 1124 h 587"/>
                                <a:gd name="T28" fmla="+- 0 940 354"/>
                                <a:gd name="T29" fmla="*/ T28 w 587"/>
                                <a:gd name="T30" fmla="+- 0 1171 878"/>
                                <a:gd name="T31" fmla="*/ 1171 h 587"/>
                                <a:gd name="T32" fmla="+- 0 939 354"/>
                                <a:gd name="T33" fmla="*/ T32 w 587"/>
                                <a:gd name="T34" fmla="+- 0 1195 878"/>
                                <a:gd name="T35" fmla="*/ 1195 h 587"/>
                                <a:gd name="T36" fmla="+- 0 925 354"/>
                                <a:gd name="T37" fmla="*/ T36 w 587"/>
                                <a:gd name="T38" fmla="+- 0 1264 878"/>
                                <a:gd name="T39" fmla="*/ 1264 h 587"/>
                                <a:gd name="T40" fmla="+- 0 896 354"/>
                                <a:gd name="T41" fmla="*/ T40 w 587"/>
                                <a:gd name="T42" fmla="+- 0 1326 878"/>
                                <a:gd name="T43" fmla="*/ 1326 h 587"/>
                                <a:gd name="T44" fmla="+- 0 854 354"/>
                                <a:gd name="T45" fmla="*/ T44 w 587"/>
                                <a:gd name="T46" fmla="+- 0 1379 878"/>
                                <a:gd name="T47" fmla="*/ 1379 h 587"/>
                                <a:gd name="T48" fmla="+- 0 801 354"/>
                                <a:gd name="T49" fmla="*/ T48 w 587"/>
                                <a:gd name="T50" fmla="+- 0 1421 878"/>
                                <a:gd name="T51" fmla="*/ 1421 h 587"/>
                                <a:gd name="T52" fmla="+- 0 740 354"/>
                                <a:gd name="T53" fmla="*/ T52 w 587"/>
                                <a:gd name="T54" fmla="+- 0 1450 878"/>
                                <a:gd name="T55" fmla="*/ 1450 h 587"/>
                                <a:gd name="T56" fmla="+- 0 671 354"/>
                                <a:gd name="T57" fmla="*/ T56 w 587"/>
                                <a:gd name="T58" fmla="+- 0 1464 878"/>
                                <a:gd name="T59" fmla="*/ 1464 h 587"/>
                                <a:gd name="T60" fmla="+- 0 647 354"/>
                                <a:gd name="T61" fmla="*/ T60 w 587"/>
                                <a:gd name="T62" fmla="+- 0 1465 878"/>
                                <a:gd name="T63" fmla="*/ 1465 h 587"/>
                                <a:gd name="T64" fmla="+- 0 623 354"/>
                                <a:gd name="T65" fmla="*/ T64 w 587"/>
                                <a:gd name="T66" fmla="+- 0 1464 878"/>
                                <a:gd name="T67" fmla="*/ 1464 h 587"/>
                                <a:gd name="T68" fmla="+- 0 554 354"/>
                                <a:gd name="T69" fmla="*/ T68 w 587"/>
                                <a:gd name="T70" fmla="+- 0 1450 878"/>
                                <a:gd name="T71" fmla="*/ 1450 h 587"/>
                                <a:gd name="T72" fmla="+- 0 492 354"/>
                                <a:gd name="T73" fmla="*/ T72 w 587"/>
                                <a:gd name="T74" fmla="+- 0 1421 878"/>
                                <a:gd name="T75" fmla="*/ 1421 h 587"/>
                                <a:gd name="T76" fmla="+- 0 439 354"/>
                                <a:gd name="T77" fmla="*/ T76 w 587"/>
                                <a:gd name="T78" fmla="+- 0 1379 878"/>
                                <a:gd name="T79" fmla="*/ 1379 h 587"/>
                                <a:gd name="T80" fmla="+- 0 397 354"/>
                                <a:gd name="T81" fmla="*/ T80 w 587"/>
                                <a:gd name="T82" fmla="+- 0 1326 878"/>
                                <a:gd name="T83" fmla="*/ 1326 h 587"/>
                                <a:gd name="T84" fmla="+- 0 368 354"/>
                                <a:gd name="T85" fmla="*/ T84 w 587"/>
                                <a:gd name="T86" fmla="+- 0 1264 878"/>
                                <a:gd name="T87" fmla="*/ 1264 h 587"/>
                                <a:gd name="T88" fmla="+- 0 355 354"/>
                                <a:gd name="T89" fmla="*/ T88 w 587"/>
                                <a:gd name="T90" fmla="+- 0 1195 878"/>
                                <a:gd name="T91" fmla="*/ 1195 h 587"/>
                                <a:gd name="T92" fmla="+- 0 354 354"/>
                                <a:gd name="T93" fmla="*/ T92 w 587"/>
                                <a:gd name="T94" fmla="+- 0 1171 878"/>
                                <a:gd name="T95" fmla="*/ 1171 h 587"/>
                                <a:gd name="T96" fmla="+- 0 355 354"/>
                                <a:gd name="T97" fmla="*/ T96 w 587"/>
                                <a:gd name="T98" fmla="+- 0 1147 878"/>
                                <a:gd name="T99" fmla="*/ 1147 h 587"/>
                                <a:gd name="T100" fmla="+- 0 368 354"/>
                                <a:gd name="T101" fmla="*/ T100 w 587"/>
                                <a:gd name="T102" fmla="+- 0 1079 878"/>
                                <a:gd name="T103" fmla="*/ 1079 h 587"/>
                                <a:gd name="T104" fmla="+- 0 397 354"/>
                                <a:gd name="T105" fmla="*/ T104 w 587"/>
                                <a:gd name="T106" fmla="+- 0 1017 878"/>
                                <a:gd name="T107" fmla="*/ 1017 h 587"/>
                                <a:gd name="T108" fmla="+- 0 439 354"/>
                                <a:gd name="T109" fmla="*/ T108 w 587"/>
                                <a:gd name="T110" fmla="+- 0 964 878"/>
                                <a:gd name="T111" fmla="*/ 964 h 587"/>
                                <a:gd name="T112" fmla="+- 0 492 354"/>
                                <a:gd name="T113" fmla="*/ T112 w 587"/>
                                <a:gd name="T114" fmla="+- 0 922 878"/>
                                <a:gd name="T115" fmla="*/ 922 h 587"/>
                                <a:gd name="T116" fmla="+- 0 554 354"/>
                                <a:gd name="T117" fmla="*/ T116 w 587"/>
                                <a:gd name="T118" fmla="+- 0 893 878"/>
                                <a:gd name="T119" fmla="*/ 893 h 587"/>
                                <a:gd name="T120" fmla="+- 0 623 354"/>
                                <a:gd name="T121" fmla="*/ T120 w 587"/>
                                <a:gd name="T122" fmla="+- 0 879 878"/>
                                <a:gd name="T123" fmla="*/ 879 h 587"/>
                                <a:gd name="T124" fmla="+- 0 647 354"/>
                                <a:gd name="T125" fmla="*/ T124 w 587"/>
                                <a:gd name="T126" fmla="+- 0 878 878"/>
                                <a:gd name="T127" fmla="*/ 878 h 5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587" h="587">
                                  <a:moveTo>
                                    <a:pt x="293" y="0"/>
                                  </a:moveTo>
                                  <a:lnTo>
                                    <a:pt x="363" y="8"/>
                                  </a:lnTo>
                                  <a:lnTo>
                                    <a:pt x="428" y="33"/>
                                  </a:lnTo>
                                  <a:lnTo>
                                    <a:pt x="484" y="71"/>
                                  </a:lnTo>
                                  <a:lnTo>
                                    <a:pt x="530" y="120"/>
                                  </a:lnTo>
                                  <a:lnTo>
                                    <a:pt x="563" y="179"/>
                                  </a:lnTo>
                                  <a:lnTo>
                                    <a:pt x="582" y="246"/>
                                  </a:lnTo>
                                  <a:lnTo>
                                    <a:pt x="586" y="293"/>
                                  </a:lnTo>
                                  <a:lnTo>
                                    <a:pt x="585" y="317"/>
                                  </a:lnTo>
                                  <a:lnTo>
                                    <a:pt x="571" y="386"/>
                                  </a:lnTo>
                                  <a:lnTo>
                                    <a:pt x="542" y="448"/>
                                  </a:lnTo>
                                  <a:lnTo>
                                    <a:pt x="500" y="501"/>
                                  </a:lnTo>
                                  <a:lnTo>
                                    <a:pt x="447" y="543"/>
                                  </a:lnTo>
                                  <a:lnTo>
                                    <a:pt x="386" y="572"/>
                                  </a:lnTo>
                                  <a:lnTo>
                                    <a:pt x="317" y="586"/>
                                  </a:lnTo>
                                  <a:lnTo>
                                    <a:pt x="293" y="587"/>
                                  </a:lnTo>
                                  <a:lnTo>
                                    <a:pt x="269" y="586"/>
                                  </a:lnTo>
                                  <a:lnTo>
                                    <a:pt x="200" y="572"/>
                                  </a:lnTo>
                                  <a:lnTo>
                                    <a:pt x="138" y="543"/>
                                  </a:lnTo>
                                  <a:lnTo>
                                    <a:pt x="85" y="501"/>
                                  </a:lnTo>
                                  <a:lnTo>
                                    <a:pt x="43" y="448"/>
                                  </a:lnTo>
                                  <a:lnTo>
                                    <a:pt x="14" y="386"/>
                                  </a:lnTo>
                                  <a:lnTo>
                                    <a:pt x="1" y="317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1" y="269"/>
                                  </a:lnTo>
                                  <a:lnTo>
                                    <a:pt x="14" y="201"/>
                                  </a:lnTo>
                                  <a:lnTo>
                                    <a:pt x="43" y="139"/>
                                  </a:lnTo>
                                  <a:lnTo>
                                    <a:pt x="85" y="86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200" y="15"/>
                                  </a:lnTo>
                                  <a:lnTo>
                                    <a:pt x="269" y="1"/>
                                  </a:lnTo>
                                  <a:lnTo>
                                    <a:pt x="29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0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81"/>
                        <wpg:cNvGrpSpPr>
                          <a:grpSpLocks/>
                        </wpg:cNvGrpSpPr>
                        <wpg:grpSpPr bwMode="auto">
                          <a:xfrm>
                            <a:off x="13" y="1851"/>
                            <a:ext cx="587" cy="587"/>
                            <a:chOff x="13" y="1851"/>
                            <a:chExt cx="587" cy="587"/>
                          </a:xfrm>
                        </wpg:grpSpPr>
                        <wps:wsp>
                          <wps:cNvPr id="125" name="Freeform 82"/>
                          <wps:cNvSpPr>
                            <a:spLocks/>
                          </wps:cNvSpPr>
                          <wps:spPr bwMode="auto">
                            <a:xfrm>
                              <a:off x="13" y="1851"/>
                              <a:ext cx="587" cy="587"/>
                            </a:xfrm>
                            <a:custGeom>
                              <a:avLst/>
                              <a:gdLst>
                                <a:gd name="T0" fmla="+- 0 307 13"/>
                                <a:gd name="T1" fmla="*/ T0 w 587"/>
                                <a:gd name="T2" fmla="+- 0 1851 1851"/>
                                <a:gd name="T3" fmla="*/ 1851 h 587"/>
                                <a:gd name="T4" fmla="+- 0 377 13"/>
                                <a:gd name="T5" fmla="*/ T4 w 587"/>
                                <a:gd name="T6" fmla="+- 0 1860 1851"/>
                                <a:gd name="T7" fmla="*/ 1860 h 587"/>
                                <a:gd name="T8" fmla="+- 0 442 13"/>
                                <a:gd name="T9" fmla="*/ T8 w 587"/>
                                <a:gd name="T10" fmla="+- 0 1884 1851"/>
                                <a:gd name="T11" fmla="*/ 1884 h 587"/>
                                <a:gd name="T12" fmla="+- 0 498 13"/>
                                <a:gd name="T13" fmla="*/ T12 w 587"/>
                                <a:gd name="T14" fmla="+- 0 1922 1851"/>
                                <a:gd name="T15" fmla="*/ 1922 h 587"/>
                                <a:gd name="T16" fmla="+- 0 544 13"/>
                                <a:gd name="T17" fmla="*/ T16 w 587"/>
                                <a:gd name="T18" fmla="+- 0 1972 1851"/>
                                <a:gd name="T19" fmla="*/ 1972 h 587"/>
                                <a:gd name="T20" fmla="+- 0 577 13"/>
                                <a:gd name="T21" fmla="*/ T20 w 587"/>
                                <a:gd name="T22" fmla="+- 0 2031 1851"/>
                                <a:gd name="T23" fmla="*/ 2031 h 587"/>
                                <a:gd name="T24" fmla="+- 0 596 13"/>
                                <a:gd name="T25" fmla="*/ T24 w 587"/>
                                <a:gd name="T26" fmla="+- 0 2097 1851"/>
                                <a:gd name="T27" fmla="*/ 2097 h 587"/>
                                <a:gd name="T28" fmla="+- 0 600 13"/>
                                <a:gd name="T29" fmla="*/ T28 w 587"/>
                                <a:gd name="T30" fmla="+- 0 2145 1851"/>
                                <a:gd name="T31" fmla="*/ 2145 h 587"/>
                                <a:gd name="T32" fmla="+- 0 599 13"/>
                                <a:gd name="T33" fmla="*/ T32 w 587"/>
                                <a:gd name="T34" fmla="+- 0 2169 1851"/>
                                <a:gd name="T35" fmla="*/ 2169 h 587"/>
                                <a:gd name="T36" fmla="+- 0 585 13"/>
                                <a:gd name="T37" fmla="*/ T36 w 587"/>
                                <a:gd name="T38" fmla="+- 0 2238 1851"/>
                                <a:gd name="T39" fmla="*/ 2238 h 587"/>
                                <a:gd name="T40" fmla="+- 0 556 13"/>
                                <a:gd name="T41" fmla="*/ T40 w 587"/>
                                <a:gd name="T42" fmla="+- 0 2299 1851"/>
                                <a:gd name="T43" fmla="*/ 2299 h 587"/>
                                <a:gd name="T44" fmla="+- 0 514 13"/>
                                <a:gd name="T45" fmla="*/ T44 w 587"/>
                                <a:gd name="T46" fmla="+- 0 2352 1851"/>
                                <a:gd name="T47" fmla="*/ 2352 h 587"/>
                                <a:gd name="T48" fmla="+- 0 461 13"/>
                                <a:gd name="T49" fmla="*/ T48 w 587"/>
                                <a:gd name="T50" fmla="+- 0 2394 1851"/>
                                <a:gd name="T51" fmla="*/ 2394 h 587"/>
                                <a:gd name="T52" fmla="+- 0 399 13"/>
                                <a:gd name="T53" fmla="*/ T52 w 587"/>
                                <a:gd name="T54" fmla="+- 0 2423 1851"/>
                                <a:gd name="T55" fmla="*/ 2423 h 587"/>
                                <a:gd name="T56" fmla="+- 0 331 13"/>
                                <a:gd name="T57" fmla="*/ T56 w 587"/>
                                <a:gd name="T58" fmla="+- 0 2437 1851"/>
                                <a:gd name="T59" fmla="*/ 2437 h 587"/>
                                <a:gd name="T60" fmla="+- 0 307 13"/>
                                <a:gd name="T61" fmla="*/ T60 w 587"/>
                                <a:gd name="T62" fmla="+- 0 2438 1851"/>
                                <a:gd name="T63" fmla="*/ 2438 h 587"/>
                                <a:gd name="T64" fmla="+- 0 283 13"/>
                                <a:gd name="T65" fmla="*/ T64 w 587"/>
                                <a:gd name="T66" fmla="+- 0 2437 1851"/>
                                <a:gd name="T67" fmla="*/ 2437 h 587"/>
                                <a:gd name="T68" fmla="+- 0 214 13"/>
                                <a:gd name="T69" fmla="*/ T68 w 587"/>
                                <a:gd name="T70" fmla="+- 0 2423 1851"/>
                                <a:gd name="T71" fmla="*/ 2423 h 587"/>
                                <a:gd name="T72" fmla="+- 0 152 13"/>
                                <a:gd name="T73" fmla="*/ T72 w 587"/>
                                <a:gd name="T74" fmla="+- 0 2394 1851"/>
                                <a:gd name="T75" fmla="*/ 2394 h 587"/>
                                <a:gd name="T76" fmla="+- 0 99 13"/>
                                <a:gd name="T77" fmla="*/ T76 w 587"/>
                                <a:gd name="T78" fmla="+- 0 2352 1851"/>
                                <a:gd name="T79" fmla="*/ 2352 h 587"/>
                                <a:gd name="T80" fmla="+- 0 57 13"/>
                                <a:gd name="T81" fmla="*/ T80 w 587"/>
                                <a:gd name="T82" fmla="+- 0 2299 1851"/>
                                <a:gd name="T83" fmla="*/ 2299 h 587"/>
                                <a:gd name="T84" fmla="+- 0 28 13"/>
                                <a:gd name="T85" fmla="*/ T84 w 587"/>
                                <a:gd name="T86" fmla="+- 0 2238 1851"/>
                                <a:gd name="T87" fmla="*/ 2238 h 587"/>
                                <a:gd name="T88" fmla="+- 0 14 13"/>
                                <a:gd name="T89" fmla="*/ T88 w 587"/>
                                <a:gd name="T90" fmla="+- 0 2169 1851"/>
                                <a:gd name="T91" fmla="*/ 2169 h 587"/>
                                <a:gd name="T92" fmla="+- 0 13 13"/>
                                <a:gd name="T93" fmla="*/ T92 w 587"/>
                                <a:gd name="T94" fmla="+- 0 2145 1851"/>
                                <a:gd name="T95" fmla="*/ 2145 h 587"/>
                                <a:gd name="T96" fmla="+- 0 14 13"/>
                                <a:gd name="T97" fmla="*/ T96 w 587"/>
                                <a:gd name="T98" fmla="+- 0 2121 1851"/>
                                <a:gd name="T99" fmla="*/ 2121 h 587"/>
                                <a:gd name="T100" fmla="+- 0 28 13"/>
                                <a:gd name="T101" fmla="*/ T100 w 587"/>
                                <a:gd name="T102" fmla="+- 0 2052 1851"/>
                                <a:gd name="T103" fmla="*/ 2052 h 587"/>
                                <a:gd name="T104" fmla="+- 0 57 13"/>
                                <a:gd name="T105" fmla="*/ T104 w 587"/>
                                <a:gd name="T106" fmla="+- 0 1990 1851"/>
                                <a:gd name="T107" fmla="*/ 1990 h 587"/>
                                <a:gd name="T108" fmla="+- 0 99 13"/>
                                <a:gd name="T109" fmla="*/ T108 w 587"/>
                                <a:gd name="T110" fmla="+- 0 1937 1851"/>
                                <a:gd name="T111" fmla="*/ 1937 h 587"/>
                                <a:gd name="T112" fmla="+- 0 152 13"/>
                                <a:gd name="T113" fmla="*/ T112 w 587"/>
                                <a:gd name="T114" fmla="+- 0 1895 1851"/>
                                <a:gd name="T115" fmla="*/ 1895 h 587"/>
                                <a:gd name="T116" fmla="+- 0 214 13"/>
                                <a:gd name="T117" fmla="*/ T116 w 587"/>
                                <a:gd name="T118" fmla="+- 0 1866 1851"/>
                                <a:gd name="T119" fmla="*/ 1866 h 587"/>
                                <a:gd name="T120" fmla="+- 0 283 13"/>
                                <a:gd name="T121" fmla="*/ T120 w 587"/>
                                <a:gd name="T122" fmla="+- 0 1852 1851"/>
                                <a:gd name="T123" fmla="*/ 1852 h 587"/>
                                <a:gd name="T124" fmla="+- 0 307 13"/>
                                <a:gd name="T125" fmla="*/ T124 w 587"/>
                                <a:gd name="T126" fmla="+- 0 1851 1851"/>
                                <a:gd name="T127" fmla="*/ 1851 h 5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587" h="587">
                                  <a:moveTo>
                                    <a:pt x="294" y="0"/>
                                  </a:moveTo>
                                  <a:lnTo>
                                    <a:pt x="364" y="9"/>
                                  </a:lnTo>
                                  <a:lnTo>
                                    <a:pt x="429" y="33"/>
                                  </a:lnTo>
                                  <a:lnTo>
                                    <a:pt x="485" y="71"/>
                                  </a:lnTo>
                                  <a:lnTo>
                                    <a:pt x="531" y="121"/>
                                  </a:lnTo>
                                  <a:lnTo>
                                    <a:pt x="564" y="180"/>
                                  </a:lnTo>
                                  <a:lnTo>
                                    <a:pt x="583" y="246"/>
                                  </a:lnTo>
                                  <a:lnTo>
                                    <a:pt x="587" y="294"/>
                                  </a:lnTo>
                                  <a:lnTo>
                                    <a:pt x="586" y="318"/>
                                  </a:lnTo>
                                  <a:lnTo>
                                    <a:pt x="572" y="387"/>
                                  </a:lnTo>
                                  <a:lnTo>
                                    <a:pt x="543" y="448"/>
                                  </a:lnTo>
                                  <a:lnTo>
                                    <a:pt x="501" y="501"/>
                                  </a:lnTo>
                                  <a:lnTo>
                                    <a:pt x="448" y="543"/>
                                  </a:lnTo>
                                  <a:lnTo>
                                    <a:pt x="386" y="572"/>
                                  </a:lnTo>
                                  <a:lnTo>
                                    <a:pt x="318" y="586"/>
                                  </a:lnTo>
                                  <a:lnTo>
                                    <a:pt x="294" y="587"/>
                                  </a:lnTo>
                                  <a:lnTo>
                                    <a:pt x="270" y="586"/>
                                  </a:lnTo>
                                  <a:lnTo>
                                    <a:pt x="201" y="572"/>
                                  </a:lnTo>
                                  <a:lnTo>
                                    <a:pt x="139" y="543"/>
                                  </a:lnTo>
                                  <a:lnTo>
                                    <a:pt x="86" y="501"/>
                                  </a:lnTo>
                                  <a:lnTo>
                                    <a:pt x="44" y="448"/>
                                  </a:lnTo>
                                  <a:lnTo>
                                    <a:pt x="15" y="387"/>
                                  </a:lnTo>
                                  <a:lnTo>
                                    <a:pt x="1" y="318"/>
                                  </a:lnTo>
                                  <a:lnTo>
                                    <a:pt x="0" y="294"/>
                                  </a:lnTo>
                                  <a:lnTo>
                                    <a:pt x="1" y="270"/>
                                  </a:lnTo>
                                  <a:lnTo>
                                    <a:pt x="15" y="201"/>
                                  </a:lnTo>
                                  <a:lnTo>
                                    <a:pt x="44" y="139"/>
                                  </a:lnTo>
                                  <a:lnTo>
                                    <a:pt x="86" y="86"/>
                                  </a:lnTo>
                                  <a:lnTo>
                                    <a:pt x="139" y="44"/>
                                  </a:lnTo>
                                  <a:lnTo>
                                    <a:pt x="201" y="15"/>
                                  </a:lnTo>
                                  <a:lnTo>
                                    <a:pt x="270" y="1"/>
                                  </a:lnTo>
                                  <a:lnTo>
                                    <a:pt x="29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0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83"/>
                        <wpg:cNvGrpSpPr>
                          <a:grpSpLocks/>
                        </wpg:cNvGrpSpPr>
                        <wpg:grpSpPr bwMode="auto">
                          <a:xfrm>
                            <a:off x="995" y="2032"/>
                            <a:ext cx="587" cy="587"/>
                            <a:chOff x="995" y="2032"/>
                            <a:chExt cx="587" cy="587"/>
                          </a:xfrm>
                        </wpg:grpSpPr>
                        <wps:wsp>
                          <wps:cNvPr id="127" name="Freeform 84"/>
                          <wps:cNvSpPr>
                            <a:spLocks/>
                          </wps:cNvSpPr>
                          <wps:spPr bwMode="auto">
                            <a:xfrm>
                              <a:off x="995" y="2032"/>
                              <a:ext cx="587" cy="587"/>
                            </a:xfrm>
                            <a:custGeom>
                              <a:avLst/>
                              <a:gdLst>
                                <a:gd name="T0" fmla="+- 0 1288 995"/>
                                <a:gd name="T1" fmla="*/ T0 w 587"/>
                                <a:gd name="T2" fmla="+- 0 2032 2032"/>
                                <a:gd name="T3" fmla="*/ 2032 h 587"/>
                                <a:gd name="T4" fmla="+- 0 1359 995"/>
                                <a:gd name="T5" fmla="*/ T4 w 587"/>
                                <a:gd name="T6" fmla="+- 0 2041 2032"/>
                                <a:gd name="T7" fmla="*/ 2041 h 587"/>
                                <a:gd name="T8" fmla="+- 0 1423 995"/>
                                <a:gd name="T9" fmla="*/ T8 w 587"/>
                                <a:gd name="T10" fmla="+- 0 2065 2032"/>
                                <a:gd name="T11" fmla="*/ 2065 h 587"/>
                                <a:gd name="T12" fmla="+- 0 1479 995"/>
                                <a:gd name="T13" fmla="*/ T12 w 587"/>
                                <a:gd name="T14" fmla="+- 0 2103 2032"/>
                                <a:gd name="T15" fmla="*/ 2103 h 587"/>
                                <a:gd name="T16" fmla="+- 0 1525 995"/>
                                <a:gd name="T17" fmla="*/ T16 w 587"/>
                                <a:gd name="T18" fmla="+- 0 2152 2032"/>
                                <a:gd name="T19" fmla="*/ 2152 h 587"/>
                                <a:gd name="T20" fmla="+- 0 1558 995"/>
                                <a:gd name="T21" fmla="*/ T20 w 587"/>
                                <a:gd name="T22" fmla="+- 0 2211 2032"/>
                                <a:gd name="T23" fmla="*/ 2211 h 587"/>
                                <a:gd name="T24" fmla="+- 0 1578 995"/>
                                <a:gd name="T25" fmla="*/ T24 w 587"/>
                                <a:gd name="T26" fmla="+- 0 2278 2032"/>
                                <a:gd name="T27" fmla="*/ 2278 h 587"/>
                                <a:gd name="T28" fmla="+- 0 1581 995"/>
                                <a:gd name="T29" fmla="*/ T28 w 587"/>
                                <a:gd name="T30" fmla="+- 0 2326 2032"/>
                                <a:gd name="T31" fmla="*/ 2326 h 587"/>
                                <a:gd name="T32" fmla="+- 0 1580 995"/>
                                <a:gd name="T33" fmla="*/ T32 w 587"/>
                                <a:gd name="T34" fmla="+- 0 2350 2032"/>
                                <a:gd name="T35" fmla="*/ 2350 h 587"/>
                                <a:gd name="T36" fmla="+- 0 1566 995"/>
                                <a:gd name="T37" fmla="*/ T36 w 587"/>
                                <a:gd name="T38" fmla="+- 0 2418 2032"/>
                                <a:gd name="T39" fmla="*/ 2418 h 587"/>
                                <a:gd name="T40" fmla="+- 0 1537 995"/>
                                <a:gd name="T41" fmla="*/ T40 w 587"/>
                                <a:gd name="T42" fmla="+- 0 2480 2032"/>
                                <a:gd name="T43" fmla="*/ 2480 h 587"/>
                                <a:gd name="T44" fmla="+- 0 1496 995"/>
                                <a:gd name="T45" fmla="*/ T44 w 587"/>
                                <a:gd name="T46" fmla="+- 0 2533 2032"/>
                                <a:gd name="T47" fmla="*/ 2533 h 587"/>
                                <a:gd name="T48" fmla="+- 0 1443 995"/>
                                <a:gd name="T49" fmla="*/ T48 w 587"/>
                                <a:gd name="T50" fmla="+- 0 2575 2032"/>
                                <a:gd name="T51" fmla="*/ 2575 h 587"/>
                                <a:gd name="T52" fmla="+- 0 1381 995"/>
                                <a:gd name="T53" fmla="*/ T52 w 587"/>
                                <a:gd name="T54" fmla="+- 0 2604 2032"/>
                                <a:gd name="T55" fmla="*/ 2604 h 587"/>
                                <a:gd name="T56" fmla="+- 0 1312 995"/>
                                <a:gd name="T57" fmla="*/ T56 w 587"/>
                                <a:gd name="T58" fmla="+- 0 2618 2032"/>
                                <a:gd name="T59" fmla="*/ 2618 h 587"/>
                                <a:gd name="T60" fmla="+- 0 1288 995"/>
                                <a:gd name="T61" fmla="*/ T60 w 587"/>
                                <a:gd name="T62" fmla="+- 0 2619 2032"/>
                                <a:gd name="T63" fmla="*/ 2619 h 587"/>
                                <a:gd name="T64" fmla="+- 0 1264 995"/>
                                <a:gd name="T65" fmla="*/ T64 w 587"/>
                                <a:gd name="T66" fmla="+- 0 2618 2032"/>
                                <a:gd name="T67" fmla="*/ 2618 h 587"/>
                                <a:gd name="T68" fmla="+- 0 1195 995"/>
                                <a:gd name="T69" fmla="*/ T68 w 587"/>
                                <a:gd name="T70" fmla="+- 0 2604 2032"/>
                                <a:gd name="T71" fmla="*/ 2604 h 587"/>
                                <a:gd name="T72" fmla="+- 0 1134 995"/>
                                <a:gd name="T73" fmla="*/ T72 w 587"/>
                                <a:gd name="T74" fmla="+- 0 2575 2032"/>
                                <a:gd name="T75" fmla="*/ 2575 h 587"/>
                                <a:gd name="T76" fmla="+- 0 1081 995"/>
                                <a:gd name="T77" fmla="*/ T76 w 587"/>
                                <a:gd name="T78" fmla="+- 0 2533 2032"/>
                                <a:gd name="T79" fmla="*/ 2533 h 587"/>
                                <a:gd name="T80" fmla="+- 0 1039 995"/>
                                <a:gd name="T81" fmla="*/ T80 w 587"/>
                                <a:gd name="T82" fmla="+- 0 2480 2032"/>
                                <a:gd name="T83" fmla="*/ 2480 h 587"/>
                                <a:gd name="T84" fmla="+- 0 1010 995"/>
                                <a:gd name="T85" fmla="*/ T84 w 587"/>
                                <a:gd name="T86" fmla="+- 0 2418 2032"/>
                                <a:gd name="T87" fmla="*/ 2418 h 587"/>
                                <a:gd name="T88" fmla="+- 0 996 995"/>
                                <a:gd name="T89" fmla="*/ T88 w 587"/>
                                <a:gd name="T90" fmla="+- 0 2350 2032"/>
                                <a:gd name="T91" fmla="*/ 2350 h 587"/>
                                <a:gd name="T92" fmla="+- 0 995 995"/>
                                <a:gd name="T93" fmla="*/ T92 w 587"/>
                                <a:gd name="T94" fmla="+- 0 2326 2032"/>
                                <a:gd name="T95" fmla="*/ 2326 h 587"/>
                                <a:gd name="T96" fmla="+- 0 996 995"/>
                                <a:gd name="T97" fmla="*/ T96 w 587"/>
                                <a:gd name="T98" fmla="+- 0 2301 2032"/>
                                <a:gd name="T99" fmla="*/ 2301 h 587"/>
                                <a:gd name="T100" fmla="+- 0 1010 995"/>
                                <a:gd name="T101" fmla="*/ T100 w 587"/>
                                <a:gd name="T102" fmla="+- 0 2233 2032"/>
                                <a:gd name="T103" fmla="*/ 2233 h 587"/>
                                <a:gd name="T104" fmla="+- 0 1039 995"/>
                                <a:gd name="T105" fmla="*/ T104 w 587"/>
                                <a:gd name="T106" fmla="+- 0 2171 2032"/>
                                <a:gd name="T107" fmla="*/ 2171 h 587"/>
                                <a:gd name="T108" fmla="+- 0 1081 995"/>
                                <a:gd name="T109" fmla="*/ T108 w 587"/>
                                <a:gd name="T110" fmla="+- 0 2118 2032"/>
                                <a:gd name="T111" fmla="*/ 2118 h 587"/>
                                <a:gd name="T112" fmla="+- 0 1134 995"/>
                                <a:gd name="T113" fmla="*/ T112 w 587"/>
                                <a:gd name="T114" fmla="+- 0 2076 2032"/>
                                <a:gd name="T115" fmla="*/ 2076 h 587"/>
                                <a:gd name="T116" fmla="+- 0 1195 995"/>
                                <a:gd name="T117" fmla="*/ T116 w 587"/>
                                <a:gd name="T118" fmla="+- 0 2047 2032"/>
                                <a:gd name="T119" fmla="*/ 2047 h 587"/>
                                <a:gd name="T120" fmla="+- 0 1264 995"/>
                                <a:gd name="T121" fmla="*/ T120 w 587"/>
                                <a:gd name="T122" fmla="+- 0 2033 2032"/>
                                <a:gd name="T123" fmla="*/ 2033 h 587"/>
                                <a:gd name="T124" fmla="+- 0 1288 995"/>
                                <a:gd name="T125" fmla="*/ T124 w 587"/>
                                <a:gd name="T126" fmla="+- 0 2032 2032"/>
                                <a:gd name="T127" fmla="*/ 2032 h 5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587" h="587">
                                  <a:moveTo>
                                    <a:pt x="293" y="0"/>
                                  </a:moveTo>
                                  <a:lnTo>
                                    <a:pt x="364" y="9"/>
                                  </a:lnTo>
                                  <a:lnTo>
                                    <a:pt x="428" y="33"/>
                                  </a:lnTo>
                                  <a:lnTo>
                                    <a:pt x="484" y="71"/>
                                  </a:lnTo>
                                  <a:lnTo>
                                    <a:pt x="530" y="120"/>
                                  </a:lnTo>
                                  <a:lnTo>
                                    <a:pt x="563" y="179"/>
                                  </a:lnTo>
                                  <a:lnTo>
                                    <a:pt x="583" y="246"/>
                                  </a:lnTo>
                                  <a:lnTo>
                                    <a:pt x="586" y="294"/>
                                  </a:lnTo>
                                  <a:lnTo>
                                    <a:pt x="585" y="318"/>
                                  </a:lnTo>
                                  <a:lnTo>
                                    <a:pt x="571" y="386"/>
                                  </a:lnTo>
                                  <a:lnTo>
                                    <a:pt x="542" y="448"/>
                                  </a:lnTo>
                                  <a:lnTo>
                                    <a:pt x="501" y="501"/>
                                  </a:lnTo>
                                  <a:lnTo>
                                    <a:pt x="448" y="543"/>
                                  </a:lnTo>
                                  <a:lnTo>
                                    <a:pt x="386" y="572"/>
                                  </a:lnTo>
                                  <a:lnTo>
                                    <a:pt x="317" y="586"/>
                                  </a:lnTo>
                                  <a:lnTo>
                                    <a:pt x="293" y="587"/>
                                  </a:lnTo>
                                  <a:lnTo>
                                    <a:pt x="269" y="586"/>
                                  </a:lnTo>
                                  <a:lnTo>
                                    <a:pt x="200" y="572"/>
                                  </a:lnTo>
                                  <a:lnTo>
                                    <a:pt x="139" y="543"/>
                                  </a:lnTo>
                                  <a:lnTo>
                                    <a:pt x="86" y="501"/>
                                  </a:lnTo>
                                  <a:lnTo>
                                    <a:pt x="44" y="448"/>
                                  </a:lnTo>
                                  <a:lnTo>
                                    <a:pt x="15" y="386"/>
                                  </a:lnTo>
                                  <a:lnTo>
                                    <a:pt x="1" y="318"/>
                                  </a:lnTo>
                                  <a:lnTo>
                                    <a:pt x="0" y="294"/>
                                  </a:lnTo>
                                  <a:lnTo>
                                    <a:pt x="1" y="269"/>
                                  </a:lnTo>
                                  <a:lnTo>
                                    <a:pt x="15" y="201"/>
                                  </a:lnTo>
                                  <a:lnTo>
                                    <a:pt x="44" y="139"/>
                                  </a:lnTo>
                                  <a:lnTo>
                                    <a:pt x="86" y="86"/>
                                  </a:lnTo>
                                  <a:lnTo>
                                    <a:pt x="139" y="44"/>
                                  </a:lnTo>
                                  <a:lnTo>
                                    <a:pt x="200" y="15"/>
                                  </a:lnTo>
                                  <a:lnTo>
                                    <a:pt x="269" y="1"/>
                                  </a:lnTo>
                                  <a:lnTo>
                                    <a:pt x="29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0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85"/>
                        <wpg:cNvGrpSpPr>
                          <a:grpSpLocks/>
                        </wpg:cNvGrpSpPr>
                        <wpg:grpSpPr bwMode="auto">
                          <a:xfrm>
                            <a:off x="2031" y="2054"/>
                            <a:ext cx="587" cy="587"/>
                            <a:chOff x="2031" y="2054"/>
                            <a:chExt cx="587" cy="587"/>
                          </a:xfrm>
                        </wpg:grpSpPr>
                        <wps:wsp>
                          <wps:cNvPr id="129" name="Freeform 86"/>
                          <wps:cNvSpPr>
                            <a:spLocks/>
                          </wps:cNvSpPr>
                          <wps:spPr bwMode="auto">
                            <a:xfrm>
                              <a:off x="2031" y="2054"/>
                              <a:ext cx="587" cy="587"/>
                            </a:xfrm>
                            <a:custGeom>
                              <a:avLst/>
                              <a:gdLst>
                                <a:gd name="T0" fmla="+- 0 2325 2031"/>
                                <a:gd name="T1" fmla="*/ T0 w 587"/>
                                <a:gd name="T2" fmla="+- 0 2054 2054"/>
                                <a:gd name="T3" fmla="*/ 2054 h 587"/>
                                <a:gd name="T4" fmla="+- 0 2395 2031"/>
                                <a:gd name="T5" fmla="*/ T4 w 587"/>
                                <a:gd name="T6" fmla="+- 0 2062 2054"/>
                                <a:gd name="T7" fmla="*/ 2062 h 587"/>
                                <a:gd name="T8" fmla="+- 0 2460 2031"/>
                                <a:gd name="T9" fmla="*/ T8 w 587"/>
                                <a:gd name="T10" fmla="+- 0 2087 2054"/>
                                <a:gd name="T11" fmla="*/ 2087 h 587"/>
                                <a:gd name="T12" fmla="+- 0 2516 2031"/>
                                <a:gd name="T13" fmla="*/ T12 w 587"/>
                                <a:gd name="T14" fmla="+- 0 2124 2054"/>
                                <a:gd name="T15" fmla="*/ 2124 h 587"/>
                                <a:gd name="T16" fmla="+- 0 2561 2031"/>
                                <a:gd name="T17" fmla="*/ T16 w 587"/>
                                <a:gd name="T18" fmla="+- 0 2174 2054"/>
                                <a:gd name="T19" fmla="*/ 2174 h 587"/>
                                <a:gd name="T20" fmla="+- 0 2595 2031"/>
                                <a:gd name="T21" fmla="*/ T20 w 587"/>
                                <a:gd name="T22" fmla="+- 0 2233 2054"/>
                                <a:gd name="T23" fmla="*/ 2233 h 587"/>
                                <a:gd name="T24" fmla="+- 0 2614 2031"/>
                                <a:gd name="T25" fmla="*/ T24 w 587"/>
                                <a:gd name="T26" fmla="+- 0 2300 2054"/>
                                <a:gd name="T27" fmla="*/ 2300 h 587"/>
                                <a:gd name="T28" fmla="+- 0 2618 2031"/>
                                <a:gd name="T29" fmla="*/ T28 w 587"/>
                                <a:gd name="T30" fmla="+- 0 2347 2054"/>
                                <a:gd name="T31" fmla="*/ 2347 h 587"/>
                                <a:gd name="T32" fmla="+- 0 2617 2031"/>
                                <a:gd name="T33" fmla="*/ T32 w 587"/>
                                <a:gd name="T34" fmla="+- 0 2371 2054"/>
                                <a:gd name="T35" fmla="*/ 2371 h 587"/>
                                <a:gd name="T36" fmla="+- 0 2603 2031"/>
                                <a:gd name="T37" fmla="*/ T36 w 587"/>
                                <a:gd name="T38" fmla="+- 0 2440 2054"/>
                                <a:gd name="T39" fmla="*/ 2440 h 587"/>
                                <a:gd name="T40" fmla="+- 0 2574 2031"/>
                                <a:gd name="T41" fmla="*/ T40 w 587"/>
                                <a:gd name="T42" fmla="+- 0 2502 2054"/>
                                <a:gd name="T43" fmla="*/ 2502 h 587"/>
                                <a:gd name="T44" fmla="+- 0 2532 2031"/>
                                <a:gd name="T45" fmla="*/ T44 w 587"/>
                                <a:gd name="T46" fmla="+- 0 2555 2054"/>
                                <a:gd name="T47" fmla="*/ 2555 h 587"/>
                                <a:gd name="T48" fmla="+- 0 2479 2031"/>
                                <a:gd name="T49" fmla="*/ T48 w 587"/>
                                <a:gd name="T50" fmla="+- 0 2596 2054"/>
                                <a:gd name="T51" fmla="*/ 2596 h 587"/>
                                <a:gd name="T52" fmla="+- 0 2417 2031"/>
                                <a:gd name="T53" fmla="*/ T52 w 587"/>
                                <a:gd name="T54" fmla="+- 0 2625 2054"/>
                                <a:gd name="T55" fmla="*/ 2625 h 587"/>
                                <a:gd name="T56" fmla="+- 0 2349 2031"/>
                                <a:gd name="T57" fmla="*/ T56 w 587"/>
                                <a:gd name="T58" fmla="+- 0 2639 2054"/>
                                <a:gd name="T59" fmla="*/ 2639 h 587"/>
                                <a:gd name="T60" fmla="+- 0 2325 2031"/>
                                <a:gd name="T61" fmla="*/ T60 w 587"/>
                                <a:gd name="T62" fmla="+- 0 2640 2054"/>
                                <a:gd name="T63" fmla="*/ 2640 h 587"/>
                                <a:gd name="T64" fmla="+- 0 2301 2031"/>
                                <a:gd name="T65" fmla="*/ T64 w 587"/>
                                <a:gd name="T66" fmla="+- 0 2639 2054"/>
                                <a:gd name="T67" fmla="*/ 2639 h 587"/>
                                <a:gd name="T68" fmla="+- 0 2232 2031"/>
                                <a:gd name="T69" fmla="*/ T68 w 587"/>
                                <a:gd name="T70" fmla="+- 0 2625 2054"/>
                                <a:gd name="T71" fmla="*/ 2625 h 587"/>
                                <a:gd name="T72" fmla="+- 0 2170 2031"/>
                                <a:gd name="T73" fmla="*/ T72 w 587"/>
                                <a:gd name="T74" fmla="+- 0 2596 2054"/>
                                <a:gd name="T75" fmla="*/ 2596 h 587"/>
                                <a:gd name="T76" fmla="+- 0 2117 2031"/>
                                <a:gd name="T77" fmla="*/ T76 w 587"/>
                                <a:gd name="T78" fmla="+- 0 2555 2054"/>
                                <a:gd name="T79" fmla="*/ 2555 h 587"/>
                                <a:gd name="T80" fmla="+- 0 2075 2031"/>
                                <a:gd name="T81" fmla="*/ T80 w 587"/>
                                <a:gd name="T82" fmla="+- 0 2502 2054"/>
                                <a:gd name="T83" fmla="*/ 2502 h 587"/>
                                <a:gd name="T84" fmla="+- 0 2046 2031"/>
                                <a:gd name="T85" fmla="*/ T84 w 587"/>
                                <a:gd name="T86" fmla="+- 0 2440 2054"/>
                                <a:gd name="T87" fmla="*/ 2440 h 587"/>
                                <a:gd name="T88" fmla="+- 0 2032 2031"/>
                                <a:gd name="T89" fmla="*/ T88 w 587"/>
                                <a:gd name="T90" fmla="+- 0 2371 2054"/>
                                <a:gd name="T91" fmla="*/ 2371 h 587"/>
                                <a:gd name="T92" fmla="+- 0 2031 2031"/>
                                <a:gd name="T93" fmla="*/ T92 w 587"/>
                                <a:gd name="T94" fmla="+- 0 2347 2054"/>
                                <a:gd name="T95" fmla="*/ 2347 h 587"/>
                                <a:gd name="T96" fmla="+- 0 2032 2031"/>
                                <a:gd name="T97" fmla="*/ T96 w 587"/>
                                <a:gd name="T98" fmla="+- 0 2323 2054"/>
                                <a:gd name="T99" fmla="*/ 2323 h 587"/>
                                <a:gd name="T100" fmla="+- 0 2046 2031"/>
                                <a:gd name="T101" fmla="*/ T100 w 587"/>
                                <a:gd name="T102" fmla="+- 0 2254 2054"/>
                                <a:gd name="T103" fmla="*/ 2254 h 587"/>
                                <a:gd name="T104" fmla="+- 0 2075 2031"/>
                                <a:gd name="T105" fmla="*/ T104 w 587"/>
                                <a:gd name="T106" fmla="+- 0 2193 2054"/>
                                <a:gd name="T107" fmla="*/ 2193 h 587"/>
                                <a:gd name="T108" fmla="+- 0 2117 2031"/>
                                <a:gd name="T109" fmla="*/ T108 w 587"/>
                                <a:gd name="T110" fmla="+- 0 2140 2054"/>
                                <a:gd name="T111" fmla="*/ 2140 h 587"/>
                                <a:gd name="T112" fmla="+- 0 2170 2031"/>
                                <a:gd name="T113" fmla="*/ T112 w 587"/>
                                <a:gd name="T114" fmla="+- 0 2098 2054"/>
                                <a:gd name="T115" fmla="*/ 2098 h 587"/>
                                <a:gd name="T116" fmla="+- 0 2232 2031"/>
                                <a:gd name="T117" fmla="*/ T116 w 587"/>
                                <a:gd name="T118" fmla="+- 0 2069 2054"/>
                                <a:gd name="T119" fmla="*/ 2069 h 587"/>
                                <a:gd name="T120" fmla="+- 0 2301 2031"/>
                                <a:gd name="T121" fmla="*/ T120 w 587"/>
                                <a:gd name="T122" fmla="+- 0 2055 2054"/>
                                <a:gd name="T123" fmla="*/ 2055 h 587"/>
                                <a:gd name="T124" fmla="+- 0 2325 2031"/>
                                <a:gd name="T125" fmla="*/ T124 w 587"/>
                                <a:gd name="T126" fmla="+- 0 2054 2054"/>
                                <a:gd name="T127" fmla="*/ 2054 h 5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587" h="587">
                                  <a:moveTo>
                                    <a:pt x="294" y="0"/>
                                  </a:moveTo>
                                  <a:lnTo>
                                    <a:pt x="364" y="8"/>
                                  </a:lnTo>
                                  <a:lnTo>
                                    <a:pt x="429" y="33"/>
                                  </a:lnTo>
                                  <a:lnTo>
                                    <a:pt x="485" y="70"/>
                                  </a:lnTo>
                                  <a:lnTo>
                                    <a:pt x="530" y="120"/>
                                  </a:lnTo>
                                  <a:lnTo>
                                    <a:pt x="564" y="179"/>
                                  </a:lnTo>
                                  <a:lnTo>
                                    <a:pt x="583" y="246"/>
                                  </a:lnTo>
                                  <a:lnTo>
                                    <a:pt x="587" y="293"/>
                                  </a:lnTo>
                                  <a:lnTo>
                                    <a:pt x="586" y="317"/>
                                  </a:lnTo>
                                  <a:lnTo>
                                    <a:pt x="572" y="386"/>
                                  </a:lnTo>
                                  <a:lnTo>
                                    <a:pt x="543" y="448"/>
                                  </a:lnTo>
                                  <a:lnTo>
                                    <a:pt x="501" y="501"/>
                                  </a:lnTo>
                                  <a:lnTo>
                                    <a:pt x="448" y="542"/>
                                  </a:lnTo>
                                  <a:lnTo>
                                    <a:pt x="386" y="571"/>
                                  </a:lnTo>
                                  <a:lnTo>
                                    <a:pt x="318" y="585"/>
                                  </a:lnTo>
                                  <a:lnTo>
                                    <a:pt x="294" y="586"/>
                                  </a:lnTo>
                                  <a:lnTo>
                                    <a:pt x="270" y="585"/>
                                  </a:lnTo>
                                  <a:lnTo>
                                    <a:pt x="201" y="571"/>
                                  </a:lnTo>
                                  <a:lnTo>
                                    <a:pt x="139" y="542"/>
                                  </a:lnTo>
                                  <a:lnTo>
                                    <a:pt x="86" y="501"/>
                                  </a:lnTo>
                                  <a:lnTo>
                                    <a:pt x="44" y="448"/>
                                  </a:lnTo>
                                  <a:lnTo>
                                    <a:pt x="15" y="386"/>
                                  </a:lnTo>
                                  <a:lnTo>
                                    <a:pt x="1" y="317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1" y="269"/>
                                  </a:lnTo>
                                  <a:lnTo>
                                    <a:pt x="15" y="200"/>
                                  </a:lnTo>
                                  <a:lnTo>
                                    <a:pt x="44" y="139"/>
                                  </a:lnTo>
                                  <a:lnTo>
                                    <a:pt x="86" y="86"/>
                                  </a:lnTo>
                                  <a:lnTo>
                                    <a:pt x="139" y="44"/>
                                  </a:lnTo>
                                  <a:lnTo>
                                    <a:pt x="201" y="15"/>
                                  </a:lnTo>
                                  <a:lnTo>
                                    <a:pt x="270" y="1"/>
                                  </a:lnTo>
                                  <a:lnTo>
                                    <a:pt x="29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0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728159" id="Группа 111" o:spid="_x0000_s1026" style="width:177.55pt;height:132.7pt;mso-position-horizontal-relative:char;mso-position-vertical-relative:line" coordsize="3551,2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">
                <v:group id="Group 69" o:spid="_x0000_s1027" style="position:absolute;left:711;top:147;width:2123;height:1745" coordorigin="711,147" coordsize="2123,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70" o:spid="_x0000_s1028" style="position:absolute;left:711;top:147;width:2123;height:1745;visibility:visible;mso-wrap-style:square;v-text-anchor:top" coordsize="2123,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" path="m1061,l2122,1744,,1744,1061,xe" filled="f" strokecolor="#231f20" strokeweight=".47483mm">
                    <v:path arrowok="t" o:connecttype="custom" o:connectlocs="1061,147;2122,1891;0,1891;1061,147" o:connectangles="0,0,0,0"/>
                  </v:shape>
                </v:group>
                <v:group id="Group 71" o:spid="_x0000_s1029" style="position:absolute;left:2100;top:25;width:587;height:587" coordorigin="2100,25" coordsize="587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72" o:spid="_x0000_s1030" style="position:absolute;left:2100;top:25;width:587;height:587;visibility:visible;mso-wrap-style:square;v-text-anchor:top" coordsize="587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" path="m293,r71,8l428,32r56,38l530,120r33,59l583,245r3,48l586,317r-14,69l543,447r-42,53l448,542r-62,29l317,585r-24,1l269,585,200,571,139,542,86,500,44,447,15,386,1,317,,293,1,269,15,200,44,138,86,86,139,44,200,15,269,1,293,xe" filled="f" strokecolor="#231f20" strokeweight=".47483mm">
                    <v:path arrowok="t" o:connecttype="custom" o:connectlocs="293,25;364,33;428,57;484,95;530,145;563,204;583,270;586,318;586,342;572,411;543,472;501,525;448,567;386,596;317,610;293,611;269,610;200,596;139,567;86,525;44,472;15,411;1,342;0,318;1,294;15,225;44,163;86,111;139,69;200,40;269,26;293,25" o:connectangles="0,0,0,0,0,0,0,0,0,0,0,0,0,0,0,0,0,0,0,0,0,0,0,0,0,0,0,0,0,0,0,0"/>
                  </v:shape>
                </v:group>
                <v:group id="Group 73" o:spid="_x0000_s1031" style="position:absolute;left:2653;top:883;width:587;height:587" coordorigin="2653,883" coordsize="587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74" o:spid="_x0000_s1032" style="position:absolute;left:2653;top:883;width:587;height:587;visibility:visible;mso-wrap-style:square;v-text-anchor:top" coordsize="587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" path="m293,r70,8l428,32r56,38l530,120r33,59l582,245r4,48l585,317r-14,69l542,448r-42,52l447,542r-61,29l317,585r-24,1l269,585,200,571,138,542,85,500,43,448,14,386,1,317,,293,1,269,14,200,43,139,85,86,138,44,200,15,269,1,293,xe" filled="f" strokecolor="#231f20" strokeweight=".47483mm">
                    <v:path arrowok="t" o:connecttype="custom" o:connectlocs="293,883;363,891;428,915;484,953;530,1003;563,1062;582,1128;586,1176;585,1200;571,1269;542,1331;500,1383;447,1425;386,1454;317,1468;293,1469;269,1468;200,1454;138,1425;85,1383;43,1331;14,1269;1,1200;0,1176;1,1152;14,1083;43,1022;85,969;138,927;200,898;269,884;293,883" o:connectangles="0,0,0,0,0,0,0,0,0,0,0,0,0,0,0,0,0,0,0,0,0,0,0,0,0,0,0,0,0,0,0,0"/>
                  </v:shape>
                </v:group>
                <v:group id="Group 75" o:spid="_x0000_s1033" style="position:absolute;left:2950;top:1844;width:587;height:587" coordorigin="2950,1844" coordsize="587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76" o:spid="_x0000_s1034" style="position:absolute;left:2950;top:1844;width:587;height:587;visibility:visible;mso-wrap-style:square;v-text-anchor:top" coordsize="587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" path="m294,r70,9l429,33r56,38l531,120r33,59l583,246r4,48l586,318r-14,68l543,448r-42,53l448,543r-62,29l318,586r-24,1l270,586,201,572,139,543,86,501,44,448,15,386,1,318,,294,1,270,15,201,44,139,86,86,139,44,201,15,270,1,294,xe" filled="f" strokecolor="#231f20" strokeweight=".47483mm">
                    <v:path arrowok="t" o:connecttype="custom" o:connectlocs="294,1844;364,1853;429,1877;485,1915;531,1964;564,2023;583,2090;587,2138;586,2162;572,2230;543,2292;501,2345;448,2387;386,2416;318,2430;294,2431;270,2430;201,2416;139,2387;86,2345;44,2292;15,2230;1,2162;0,2138;1,2114;15,2045;44,1983;86,1930;139,1888;201,1859;270,1845;294,1844" o:connectangles="0,0,0,0,0,0,0,0,0,0,0,0,0,0,0,0,0,0,0,0,0,0,0,0,0,0,0,0,0,0,0,0"/>
                  </v:shape>
                </v:group>
                <v:group id="Group 77" o:spid="_x0000_s1035" style="position:absolute;left:838;top:13;width:587;height:587" coordorigin="838,13" coordsize="587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78" o:spid="_x0000_s1036" style="position:absolute;left:838;top:13;width:587;height:587;visibility:visible;mso-wrap-style:square;v-text-anchor:top" coordsize="587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" path="m293,r71,9l428,33r56,38l530,121r34,59l583,246r4,48l586,318r-14,68l543,448r-42,53l448,543r-62,29l317,586r-24,1l269,586,201,572,139,543,86,501,44,448,15,386,1,318,,294,1,270,15,201,44,139,86,86,139,44,201,15,269,1,293,xe" filled="f" strokecolor="#231f20" strokeweight=".47483mm">
                    <v:path arrowok="t" o:connecttype="custom" o:connectlocs="293,13;364,22;428,46;484,84;530,134;564,193;583,259;587,307;586,331;572,399;543,461;501,514;448,556;386,585;317,599;293,600;269,599;201,585;139,556;86,514;44,461;15,399;1,331;0,307;1,283;15,214;44,152;86,99;139,57;201,28;269,14;293,13" o:connectangles="0,0,0,0,0,0,0,0,0,0,0,0,0,0,0,0,0,0,0,0,0,0,0,0,0,0,0,0,0,0,0,0"/>
                  </v:shape>
                </v:group>
                <v:group id="Group 79" o:spid="_x0000_s1037" style="position:absolute;left:354;top:878;width:587;height:587" coordorigin="354,878" coordsize="587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80" o:spid="_x0000_s1038" style="position:absolute;left:354;top:878;width:587;height:587;visibility:visible;mso-wrap-style:square;v-text-anchor:top" coordsize="587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" path="m293,r70,8l428,33r56,38l530,120r33,59l582,246r4,47l585,317r-14,69l542,448r-42,53l447,543r-61,29l317,586r-24,1l269,586,200,572,138,543,85,501,43,448,14,386,1,317,,293,1,269,14,201,43,139,85,86,138,44,200,15,269,1,293,xe" filled="f" strokecolor="#231f20" strokeweight=".47483mm">
                    <v:path arrowok="t" o:connecttype="custom" o:connectlocs="293,878;363,886;428,911;484,949;530,998;563,1057;582,1124;586,1171;585,1195;571,1264;542,1326;500,1379;447,1421;386,1450;317,1464;293,1465;269,1464;200,1450;138,1421;85,1379;43,1326;14,1264;1,1195;0,1171;1,1147;14,1079;43,1017;85,964;138,922;200,893;269,879;293,878" o:connectangles="0,0,0,0,0,0,0,0,0,0,0,0,0,0,0,0,0,0,0,0,0,0,0,0,0,0,0,0,0,0,0,0"/>
                  </v:shape>
                </v:group>
                <v:group id="Group 81" o:spid="_x0000_s1039" style="position:absolute;left:13;top:1851;width:587;height:587" coordorigin="13,1851" coordsize="587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82" o:spid="_x0000_s1040" style="position:absolute;left:13;top:1851;width:587;height:587;visibility:visible;mso-wrap-style:square;v-text-anchor:top" coordsize="587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" path="m294,r70,9l429,33r56,38l531,121r33,59l583,246r4,48l586,318r-14,69l543,448r-42,53l448,543r-62,29l318,586r-24,1l270,586,201,572,139,543,86,501,44,448,15,387,1,318,,294,1,270,15,201,44,139,86,86,139,44,201,15,270,1,294,xe" filled="f" strokecolor="#231f20" strokeweight=".47483mm">
                    <v:path arrowok="t" o:connecttype="custom" o:connectlocs="294,1851;364,1860;429,1884;485,1922;531,1972;564,2031;583,2097;587,2145;586,2169;572,2238;543,2299;501,2352;448,2394;386,2423;318,2437;294,2438;270,2437;201,2423;139,2394;86,2352;44,2299;15,2238;1,2169;0,2145;1,2121;15,2052;44,1990;86,1937;139,1895;201,1866;270,1852;294,1851" o:connectangles="0,0,0,0,0,0,0,0,0,0,0,0,0,0,0,0,0,0,0,0,0,0,0,0,0,0,0,0,0,0,0,0"/>
                  </v:shape>
                </v:group>
                <v:group id="Group 83" o:spid="_x0000_s1041" style="position:absolute;left:995;top:2032;width:587;height:587" coordorigin="995,2032" coordsize="587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84" o:spid="_x0000_s1042" style="position:absolute;left:995;top:2032;width:587;height:587;visibility:visible;mso-wrap-style:square;v-text-anchor:top" coordsize="587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" path="m293,r71,9l428,33r56,38l530,120r33,59l583,246r3,48l585,318r-14,68l542,448r-41,53l448,543r-62,29l317,586r-24,1l269,586,200,572,139,543,86,501,44,448,15,386,1,318,,294,1,269,15,201,44,139,86,86,139,44,200,15,269,1,293,xe" filled="f" strokecolor="#231f20" strokeweight=".47483mm">
                    <v:path arrowok="t" o:connecttype="custom" o:connectlocs="293,2032;364,2041;428,2065;484,2103;530,2152;563,2211;583,2278;586,2326;585,2350;571,2418;542,2480;501,2533;448,2575;386,2604;317,2618;293,2619;269,2618;200,2604;139,2575;86,2533;44,2480;15,2418;1,2350;0,2326;1,2301;15,2233;44,2171;86,2118;139,2076;200,2047;269,2033;293,2032" o:connectangles="0,0,0,0,0,0,0,0,0,0,0,0,0,0,0,0,0,0,0,0,0,0,0,0,0,0,0,0,0,0,0,0"/>
                  </v:shape>
                </v:group>
                <v:group id="Group 85" o:spid="_x0000_s1043" style="position:absolute;left:2031;top:2054;width:587;height:587" coordorigin="2031,2054" coordsize="587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86" o:spid="_x0000_s1044" style="position:absolute;left:2031;top:2054;width:587;height:587;visibility:visible;mso-wrap-style:square;v-text-anchor:top" coordsize="587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" path="m294,r70,8l429,33r56,37l530,120r34,59l583,246r4,47l586,317r-14,69l543,448r-42,53l448,542r-62,29l318,585r-24,1l270,585,201,571,139,542,86,501,44,448,15,386,1,317,,293,1,269,15,200,44,139,86,86,139,44,201,15,270,1,294,xe" filled="f" strokecolor="#231f20" strokeweight=".47483mm">
                    <v:path arrowok="t" o:connecttype="custom" o:connectlocs="294,2054;364,2062;429,2087;485,2124;530,2174;564,2233;583,2300;587,2347;586,2371;572,2440;543,2502;501,2555;448,2596;386,2625;318,2639;294,2640;270,2639;201,2625;139,2596;86,2555;44,2502;15,2440;1,2371;0,2347;1,2323;15,2254;44,2193;86,2140;139,2098;201,2069;270,2055;294,2054" o:connectangles="0,0,0,0,0,0,0,0,0,0,0,0,0,0,0,0,0,0,0,0,0,0,0,0,0,0,0,0,0,0,0,0"/>
                  </v:shape>
                </v:group>
                <w10:anchorlock/>
              </v:group>
            </w:pict>
          </mc:Fallback>
        </mc:AlternateContent>
      </w:r>
    </w:p>
    <w:p w:rsidR="00196FC3" w:rsidRPr="00E75864" w:rsidRDefault="00196FC3" w:rsidP="00EE03C3">
      <w:pPr>
        <w:pStyle w:val="12"/>
      </w:pPr>
      <w:r>
        <w:t xml:space="preserve">3. </w:t>
      </w:r>
      <w:r w:rsidRPr="00E75864">
        <w:t>Логическая задача.</w:t>
      </w:r>
    </w:p>
    <w:p w:rsidR="00196FC3" w:rsidRPr="00A9626C" w:rsidRDefault="00196FC3" w:rsidP="00EE03C3">
      <w:pPr>
        <w:pStyle w:val="a3"/>
      </w:pPr>
      <w:r w:rsidRPr="00417C23">
        <w:t>Двое подошли к реке. Лодка, на которой можно переправиться, выдерживает только 1 человека. И вс</w:t>
      </w:r>
      <w:r>
        <w:t>ё</w:t>
      </w:r>
      <w:r w:rsidRPr="00417C23">
        <w:t xml:space="preserve"> же без посторонней помощи каждый переправился на этой лодке на другой </w:t>
      </w:r>
      <w:r w:rsidRPr="00EE03C3">
        <w:t>берег</w:t>
      </w:r>
      <w:r w:rsidRPr="00417C23">
        <w:t xml:space="preserve">. </w:t>
      </w:r>
      <w:r w:rsidRPr="00A9626C">
        <w:t>Как им это удалось?</w:t>
      </w:r>
    </w:p>
    <w:p w:rsidR="00196FC3" w:rsidRPr="00A9626C" w:rsidRDefault="00196FC3" w:rsidP="00EE03C3">
      <w:pPr>
        <w:pStyle w:val="12"/>
      </w:pPr>
      <w:r>
        <w:t xml:space="preserve">4. </w:t>
      </w:r>
      <w:r w:rsidRPr="00A9626C">
        <w:t>Ребус.</w:t>
      </w:r>
    </w:p>
    <w:p w:rsidR="00196FC3" w:rsidRPr="00417C23" w:rsidRDefault="00196FC3" w:rsidP="00EE03C3">
      <w:pPr>
        <w:pStyle w:val="a3"/>
      </w:pPr>
    </w:p>
    <w:p w:rsidR="00196FC3" w:rsidRPr="00417C23" w:rsidRDefault="00196FC3" w:rsidP="00196FC3">
      <w:pPr>
        <w:tabs>
          <w:tab w:val="left" w:pos="2865"/>
        </w:tabs>
        <w:spacing w:line="200" w:lineRule="atLeast"/>
        <w:ind w:firstLine="567"/>
        <w:rPr>
          <w:rFonts w:ascii="Times New Roman" w:eastAsia="Arial Narrow" w:hAnsi="Times New Roman" w:cs="Times New Roman"/>
          <w:sz w:val="28"/>
          <w:szCs w:val="28"/>
        </w:rPr>
      </w:pPr>
      <w:r w:rsidRPr="00417C23">
        <w:rPr>
          <w:rFonts w:ascii="Times New Roman" w:hAnsi="Times New Roman" w:cs="Times New Roman"/>
          <w:noProof/>
          <w:position w:val="9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0BB8A708" wp14:editId="45ACCDCA">
                <wp:extent cx="638649" cy="818866"/>
                <wp:effectExtent l="0" t="0" r="9525" b="635"/>
                <wp:docPr id="98" name="Группа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649" cy="818866"/>
                          <a:chOff x="0" y="0"/>
                          <a:chExt cx="1243" cy="2017"/>
                        </a:xfrm>
                      </wpg:grpSpPr>
                      <wpg:grpSp>
                        <wpg:cNvPr id="99" name="Group 5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43" cy="2017"/>
                            <a:chOff x="0" y="0"/>
                            <a:chExt cx="1243" cy="2017"/>
                          </a:xfrm>
                        </wpg:grpSpPr>
                        <wps:wsp>
                          <wps:cNvPr id="100" name="Freeform 5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43" cy="2017"/>
                            </a:xfrm>
                            <a:custGeom>
                              <a:avLst/>
                              <a:gdLst>
                                <a:gd name="T0" fmla="*/ 127 w 1243"/>
                                <a:gd name="T1" fmla="*/ 1602 h 2017"/>
                                <a:gd name="T2" fmla="*/ 0 w 1243"/>
                                <a:gd name="T3" fmla="*/ 1765 h 2017"/>
                                <a:gd name="T4" fmla="*/ 22 w 1243"/>
                                <a:gd name="T5" fmla="*/ 1785 h 2017"/>
                                <a:gd name="T6" fmla="*/ 46 w 1243"/>
                                <a:gd name="T7" fmla="*/ 1804 h 2017"/>
                                <a:gd name="T8" fmla="*/ 96 w 1243"/>
                                <a:gd name="T9" fmla="*/ 1842 h 2017"/>
                                <a:gd name="T10" fmla="*/ 150 w 1243"/>
                                <a:gd name="T11" fmla="*/ 1878 h 2017"/>
                                <a:gd name="T12" fmla="*/ 208 w 1243"/>
                                <a:gd name="T13" fmla="*/ 1911 h 2017"/>
                                <a:gd name="T14" fmla="*/ 269 w 1243"/>
                                <a:gd name="T15" fmla="*/ 1940 h 2017"/>
                                <a:gd name="T16" fmla="*/ 334 w 1243"/>
                                <a:gd name="T17" fmla="*/ 1966 h 2017"/>
                                <a:gd name="T18" fmla="*/ 403 w 1243"/>
                                <a:gd name="T19" fmla="*/ 1987 h 2017"/>
                                <a:gd name="T20" fmla="*/ 475 w 1243"/>
                                <a:gd name="T21" fmla="*/ 2003 h 2017"/>
                                <a:gd name="T22" fmla="*/ 551 w 1243"/>
                                <a:gd name="T23" fmla="*/ 2013 h 2017"/>
                                <a:gd name="T24" fmla="*/ 630 w 1243"/>
                                <a:gd name="T25" fmla="*/ 2016 h 2017"/>
                                <a:gd name="T26" fmla="*/ 679 w 1243"/>
                                <a:gd name="T27" fmla="*/ 2015 h 2017"/>
                                <a:gd name="T28" fmla="*/ 775 w 1243"/>
                                <a:gd name="T29" fmla="*/ 2003 h 2017"/>
                                <a:gd name="T30" fmla="*/ 865 w 1243"/>
                                <a:gd name="T31" fmla="*/ 1979 h 2017"/>
                                <a:gd name="T32" fmla="*/ 950 w 1243"/>
                                <a:gd name="T33" fmla="*/ 1943 h 2017"/>
                                <a:gd name="T34" fmla="*/ 1026 w 1243"/>
                                <a:gd name="T35" fmla="*/ 1896 h 2017"/>
                                <a:gd name="T36" fmla="*/ 1093 w 1243"/>
                                <a:gd name="T37" fmla="*/ 1839 h 2017"/>
                                <a:gd name="T38" fmla="*/ 1117 w 1243"/>
                                <a:gd name="T39" fmla="*/ 1812 h 2017"/>
                                <a:gd name="T40" fmla="*/ 619 w 1243"/>
                                <a:gd name="T41" fmla="*/ 1812 h 2017"/>
                                <a:gd name="T42" fmla="*/ 591 w 1243"/>
                                <a:gd name="T43" fmla="*/ 1811 h 2017"/>
                                <a:gd name="T44" fmla="*/ 511 w 1243"/>
                                <a:gd name="T45" fmla="*/ 1803 h 2017"/>
                                <a:gd name="T46" fmla="*/ 436 w 1243"/>
                                <a:gd name="T47" fmla="*/ 1785 h 2017"/>
                                <a:gd name="T48" fmla="*/ 364 w 1243"/>
                                <a:gd name="T49" fmla="*/ 1758 h 2017"/>
                                <a:gd name="T50" fmla="*/ 293 w 1243"/>
                                <a:gd name="T51" fmla="*/ 1721 h 2017"/>
                                <a:gd name="T52" fmla="*/ 223 w 1243"/>
                                <a:gd name="T53" fmla="*/ 1676 h 2017"/>
                                <a:gd name="T54" fmla="*/ 151 w 1243"/>
                                <a:gd name="T55" fmla="*/ 1622 h 2017"/>
                                <a:gd name="T56" fmla="*/ 127 w 1243"/>
                                <a:gd name="T57" fmla="*/ 1602 h 20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243" h="2017">
                                  <a:moveTo>
                                    <a:pt x="127" y="1602"/>
                                  </a:moveTo>
                                  <a:lnTo>
                                    <a:pt x="0" y="1765"/>
                                  </a:lnTo>
                                  <a:lnTo>
                                    <a:pt x="22" y="1785"/>
                                  </a:lnTo>
                                  <a:lnTo>
                                    <a:pt x="46" y="1804"/>
                                  </a:lnTo>
                                  <a:lnTo>
                                    <a:pt x="96" y="1842"/>
                                  </a:lnTo>
                                  <a:lnTo>
                                    <a:pt x="150" y="1878"/>
                                  </a:lnTo>
                                  <a:lnTo>
                                    <a:pt x="208" y="1911"/>
                                  </a:lnTo>
                                  <a:lnTo>
                                    <a:pt x="269" y="1940"/>
                                  </a:lnTo>
                                  <a:lnTo>
                                    <a:pt x="334" y="1966"/>
                                  </a:lnTo>
                                  <a:lnTo>
                                    <a:pt x="403" y="1987"/>
                                  </a:lnTo>
                                  <a:lnTo>
                                    <a:pt x="475" y="2003"/>
                                  </a:lnTo>
                                  <a:lnTo>
                                    <a:pt x="551" y="2013"/>
                                  </a:lnTo>
                                  <a:lnTo>
                                    <a:pt x="630" y="2016"/>
                                  </a:lnTo>
                                  <a:lnTo>
                                    <a:pt x="679" y="2015"/>
                                  </a:lnTo>
                                  <a:lnTo>
                                    <a:pt x="775" y="2003"/>
                                  </a:lnTo>
                                  <a:lnTo>
                                    <a:pt x="865" y="1979"/>
                                  </a:lnTo>
                                  <a:lnTo>
                                    <a:pt x="950" y="1943"/>
                                  </a:lnTo>
                                  <a:lnTo>
                                    <a:pt x="1026" y="1896"/>
                                  </a:lnTo>
                                  <a:lnTo>
                                    <a:pt x="1093" y="1839"/>
                                  </a:lnTo>
                                  <a:lnTo>
                                    <a:pt x="1117" y="1812"/>
                                  </a:lnTo>
                                  <a:lnTo>
                                    <a:pt x="619" y="1812"/>
                                  </a:lnTo>
                                  <a:lnTo>
                                    <a:pt x="591" y="1811"/>
                                  </a:lnTo>
                                  <a:lnTo>
                                    <a:pt x="511" y="1803"/>
                                  </a:lnTo>
                                  <a:lnTo>
                                    <a:pt x="436" y="1785"/>
                                  </a:lnTo>
                                  <a:lnTo>
                                    <a:pt x="364" y="1758"/>
                                  </a:lnTo>
                                  <a:lnTo>
                                    <a:pt x="293" y="1721"/>
                                  </a:lnTo>
                                  <a:lnTo>
                                    <a:pt x="223" y="1676"/>
                                  </a:lnTo>
                                  <a:lnTo>
                                    <a:pt x="151" y="1622"/>
                                  </a:lnTo>
                                  <a:lnTo>
                                    <a:pt x="127" y="1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5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43" cy="2017"/>
                            </a:xfrm>
                            <a:custGeom>
                              <a:avLst/>
                              <a:gdLst>
                                <a:gd name="T0" fmla="*/ 663 w 1243"/>
                                <a:gd name="T1" fmla="*/ 204 h 2017"/>
                                <a:gd name="T2" fmla="*/ 722 w 1243"/>
                                <a:gd name="T3" fmla="*/ 208 h 2017"/>
                                <a:gd name="T4" fmla="*/ 870 w 1243"/>
                                <a:gd name="T5" fmla="*/ 256 h 2017"/>
                                <a:gd name="T6" fmla="*/ 966 w 1243"/>
                                <a:gd name="T7" fmla="*/ 358 h 2017"/>
                                <a:gd name="T8" fmla="*/ 1000 w 1243"/>
                                <a:gd name="T9" fmla="*/ 511 h 2017"/>
                                <a:gd name="T10" fmla="*/ 989 w 1243"/>
                                <a:gd name="T11" fmla="*/ 609 h 2017"/>
                                <a:gd name="T12" fmla="*/ 924 w 1243"/>
                                <a:gd name="T13" fmla="*/ 740 h 2017"/>
                                <a:gd name="T14" fmla="*/ 807 w 1243"/>
                                <a:gd name="T15" fmla="*/ 827 h 2017"/>
                                <a:gd name="T16" fmla="*/ 678 w 1243"/>
                                <a:gd name="T17" fmla="*/ 864 h 2017"/>
                                <a:gd name="T18" fmla="*/ 563 w 1243"/>
                                <a:gd name="T19" fmla="*/ 873 h 2017"/>
                                <a:gd name="T20" fmla="*/ 395 w 1243"/>
                                <a:gd name="T21" fmla="*/ 1077 h 2017"/>
                                <a:gd name="T22" fmla="*/ 606 w 1243"/>
                                <a:gd name="T23" fmla="*/ 1078 h 2017"/>
                                <a:gd name="T24" fmla="*/ 756 w 1243"/>
                                <a:gd name="T25" fmla="*/ 1103 h 2017"/>
                                <a:gd name="T26" fmla="*/ 872 w 1243"/>
                                <a:gd name="T27" fmla="*/ 1158 h 2017"/>
                                <a:gd name="T28" fmla="*/ 982 w 1243"/>
                                <a:gd name="T29" fmla="*/ 1294 h 2017"/>
                                <a:gd name="T30" fmla="*/ 1010 w 1243"/>
                                <a:gd name="T31" fmla="*/ 1418 h 2017"/>
                                <a:gd name="T32" fmla="*/ 1010 w 1243"/>
                                <a:gd name="T33" fmla="*/ 1487 h 2017"/>
                                <a:gd name="T34" fmla="*/ 967 w 1243"/>
                                <a:gd name="T35" fmla="*/ 1632 h 2017"/>
                                <a:gd name="T36" fmla="*/ 851 w 1243"/>
                                <a:gd name="T37" fmla="*/ 1752 h 2017"/>
                                <a:gd name="T38" fmla="*/ 713 w 1243"/>
                                <a:gd name="T39" fmla="*/ 1803 h 2017"/>
                                <a:gd name="T40" fmla="*/ 619 w 1243"/>
                                <a:gd name="T41" fmla="*/ 1812 h 2017"/>
                                <a:gd name="T42" fmla="*/ 1173 w 1243"/>
                                <a:gd name="T43" fmla="*/ 1732 h 2017"/>
                                <a:gd name="T44" fmla="*/ 1235 w 1243"/>
                                <a:gd name="T45" fmla="*/ 1554 h 2017"/>
                                <a:gd name="T46" fmla="*/ 1242 w 1243"/>
                                <a:gd name="T47" fmla="*/ 1413 h 2017"/>
                                <a:gd name="T48" fmla="*/ 1212 w 1243"/>
                                <a:gd name="T49" fmla="*/ 1275 h 2017"/>
                                <a:gd name="T50" fmla="*/ 1149 w 1243"/>
                                <a:gd name="T51" fmla="*/ 1160 h 2017"/>
                                <a:gd name="T52" fmla="*/ 1057 w 1243"/>
                                <a:gd name="T53" fmla="*/ 1069 h 2017"/>
                                <a:gd name="T54" fmla="*/ 944 w 1243"/>
                                <a:gd name="T55" fmla="*/ 1005 h 2017"/>
                                <a:gd name="T56" fmla="*/ 848 w 1243"/>
                                <a:gd name="T57" fmla="*/ 975 h 2017"/>
                                <a:gd name="T58" fmla="*/ 933 w 1243"/>
                                <a:gd name="T59" fmla="*/ 939 h 2017"/>
                                <a:gd name="T60" fmla="*/ 1037 w 1243"/>
                                <a:gd name="T61" fmla="*/ 869 h 2017"/>
                                <a:gd name="T62" fmla="*/ 1124 w 1243"/>
                                <a:gd name="T63" fmla="*/ 775 h 2017"/>
                                <a:gd name="T64" fmla="*/ 1185 w 1243"/>
                                <a:gd name="T65" fmla="*/ 661 h 2017"/>
                                <a:gd name="T66" fmla="*/ 1214 w 1243"/>
                                <a:gd name="T67" fmla="*/ 528 h 2017"/>
                                <a:gd name="T68" fmla="*/ 1214 w 1243"/>
                                <a:gd name="T69" fmla="*/ 444 h 2017"/>
                                <a:gd name="T70" fmla="*/ 1174 w 1243"/>
                                <a:gd name="T71" fmla="*/ 276 h 2017"/>
                                <a:gd name="T72" fmla="*/ 1135 w 1243"/>
                                <a:gd name="T73" fmla="*/ 204 h 20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243" h="2017">
                                  <a:moveTo>
                                    <a:pt x="1135" y="204"/>
                                  </a:moveTo>
                                  <a:lnTo>
                                    <a:pt x="663" y="204"/>
                                  </a:lnTo>
                                  <a:lnTo>
                                    <a:pt x="693" y="205"/>
                                  </a:lnTo>
                                  <a:lnTo>
                                    <a:pt x="722" y="208"/>
                                  </a:lnTo>
                                  <a:lnTo>
                                    <a:pt x="802" y="225"/>
                                  </a:lnTo>
                                  <a:lnTo>
                                    <a:pt x="870" y="256"/>
                                  </a:lnTo>
                                  <a:lnTo>
                                    <a:pt x="925" y="301"/>
                                  </a:lnTo>
                                  <a:lnTo>
                                    <a:pt x="966" y="358"/>
                                  </a:lnTo>
                                  <a:lnTo>
                                    <a:pt x="991" y="429"/>
                                  </a:lnTo>
                                  <a:lnTo>
                                    <a:pt x="1000" y="511"/>
                                  </a:lnTo>
                                  <a:lnTo>
                                    <a:pt x="999" y="545"/>
                                  </a:lnTo>
                                  <a:lnTo>
                                    <a:pt x="989" y="609"/>
                                  </a:lnTo>
                                  <a:lnTo>
                                    <a:pt x="970" y="667"/>
                                  </a:lnTo>
                                  <a:lnTo>
                                    <a:pt x="924" y="740"/>
                                  </a:lnTo>
                                  <a:lnTo>
                                    <a:pt x="860" y="797"/>
                                  </a:lnTo>
                                  <a:lnTo>
                                    <a:pt x="807" y="827"/>
                                  </a:lnTo>
                                  <a:lnTo>
                                    <a:pt x="746" y="849"/>
                                  </a:lnTo>
                                  <a:lnTo>
                                    <a:pt x="678" y="864"/>
                                  </a:lnTo>
                                  <a:lnTo>
                                    <a:pt x="603" y="872"/>
                                  </a:lnTo>
                                  <a:lnTo>
                                    <a:pt x="563" y="873"/>
                                  </a:lnTo>
                                  <a:lnTo>
                                    <a:pt x="395" y="873"/>
                                  </a:lnTo>
                                  <a:lnTo>
                                    <a:pt x="395" y="1077"/>
                                  </a:lnTo>
                                  <a:lnTo>
                                    <a:pt x="563" y="1077"/>
                                  </a:lnTo>
                                  <a:lnTo>
                                    <a:pt x="606" y="1078"/>
                                  </a:lnTo>
                                  <a:lnTo>
                                    <a:pt x="685" y="1086"/>
                                  </a:lnTo>
                                  <a:lnTo>
                                    <a:pt x="756" y="1103"/>
                                  </a:lnTo>
                                  <a:lnTo>
                                    <a:pt x="818" y="1126"/>
                                  </a:lnTo>
                                  <a:lnTo>
                                    <a:pt x="872" y="1158"/>
                                  </a:lnTo>
                                  <a:lnTo>
                                    <a:pt x="937" y="1218"/>
                                  </a:lnTo>
                                  <a:lnTo>
                                    <a:pt x="982" y="1294"/>
                                  </a:lnTo>
                                  <a:lnTo>
                                    <a:pt x="1000" y="1353"/>
                                  </a:lnTo>
                                  <a:lnTo>
                                    <a:pt x="1010" y="1418"/>
                                  </a:lnTo>
                                  <a:lnTo>
                                    <a:pt x="1011" y="1453"/>
                                  </a:lnTo>
                                  <a:lnTo>
                                    <a:pt x="1010" y="1487"/>
                                  </a:lnTo>
                                  <a:lnTo>
                                    <a:pt x="1000" y="1549"/>
                                  </a:lnTo>
                                  <a:lnTo>
                                    <a:pt x="967" y="1632"/>
                                  </a:lnTo>
                                  <a:lnTo>
                                    <a:pt x="917" y="1699"/>
                                  </a:lnTo>
                                  <a:lnTo>
                                    <a:pt x="851" y="1752"/>
                                  </a:lnTo>
                                  <a:lnTo>
                                    <a:pt x="772" y="1788"/>
                                  </a:lnTo>
                                  <a:lnTo>
                                    <a:pt x="713" y="1803"/>
                                  </a:lnTo>
                                  <a:lnTo>
                                    <a:pt x="651" y="1811"/>
                                  </a:lnTo>
                                  <a:lnTo>
                                    <a:pt x="619" y="1812"/>
                                  </a:lnTo>
                                  <a:lnTo>
                                    <a:pt x="1117" y="1812"/>
                                  </a:lnTo>
                                  <a:lnTo>
                                    <a:pt x="1173" y="1732"/>
                                  </a:lnTo>
                                  <a:lnTo>
                                    <a:pt x="1211" y="1648"/>
                                  </a:lnTo>
                                  <a:lnTo>
                                    <a:pt x="1235" y="1554"/>
                                  </a:lnTo>
                                  <a:lnTo>
                                    <a:pt x="1243" y="1450"/>
                                  </a:lnTo>
                                  <a:lnTo>
                                    <a:pt x="1242" y="1413"/>
                                  </a:lnTo>
                                  <a:lnTo>
                                    <a:pt x="1232" y="1341"/>
                                  </a:lnTo>
                                  <a:lnTo>
                                    <a:pt x="1212" y="1275"/>
                                  </a:lnTo>
                                  <a:lnTo>
                                    <a:pt x="1184" y="1215"/>
                                  </a:lnTo>
                                  <a:lnTo>
                                    <a:pt x="1149" y="1160"/>
                                  </a:lnTo>
                                  <a:lnTo>
                                    <a:pt x="1106" y="1111"/>
                                  </a:lnTo>
                                  <a:lnTo>
                                    <a:pt x="1057" y="1069"/>
                                  </a:lnTo>
                                  <a:lnTo>
                                    <a:pt x="1003" y="1033"/>
                                  </a:lnTo>
                                  <a:lnTo>
                                    <a:pt x="944" y="1005"/>
                                  </a:lnTo>
                                  <a:lnTo>
                                    <a:pt x="881" y="983"/>
                                  </a:lnTo>
                                  <a:lnTo>
                                    <a:pt x="848" y="975"/>
                                  </a:lnTo>
                                  <a:lnTo>
                                    <a:pt x="877" y="965"/>
                                  </a:lnTo>
                                  <a:lnTo>
                                    <a:pt x="933" y="939"/>
                                  </a:lnTo>
                                  <a:lnTo>
                                    <a:pt x="987" y="907"/>
                                  </a:lnTo>
                                  <a:lnTo>
                                    <a:pt x="1037" y="869"/>
                                  </a:lnTo>
                                  <a:lnTo>
                                    <a:pt x="1083" y="825"/>
                                  </a:lnTo>
                                  <a:lnTo>
                                    <a:pt x="1124" y="775"/>
                                  </a:lnTo>
                                  <a:lnTo>
                                    <a:pt x="1158" y="721"/>
                                  </a:lnTo>
                                  <a:lnTo>
                                    <a:pt x="1185" y="661"/>
                                  </a:lnTo>
                                  <a:lnTo>
                                    <a:pt x="1204" y="596"/>
                                  </a:lnTo>
                                  <a:lnTo>
                                    <a:pt x="1214" y="528"/>
                                  </a:lnTo>
                                  <a:lnTo>
                                    <a:pt x="1215" y="492"/>
                                  </a:lnTo>
                                  <a:lnTo>
                                    <a:pt x="1214" y="444"/>
                                  </a:lnTo>
                                  <a:lnTo>
                                    <a:pt x="1200" y="355"/>
                                  </a:lnTo>
                                  <a:lnTo>
                                    <a:pt x="1174" y="276"/>
                                  </a:lnTo>
                                  <a:lnTo>
                                    <a:pt x="1137" y="207"/>
                                  </a:lnTo>
                                  <a:lnTo>
                                    <a:pt x="1135" y="2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5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43" cy="2017"/>
                            </a:xfrm>
                            <a:custGeom>
                              <a:avLst/>
                              <a:gdLst>
                                <a:gd name="T0" fmla="*/ 674 w 1243"/>
                                <a:gd name="T1" fmla="*/ 0 h 2017"/>
                                <a:gd name="T2" fmla="*/ 608 w 1243"/>
                                <a:gd name="T3" fmla="*/ 2 h 2017"/>
                                <a:gd name="T4" fmla="*/ 546 w 1243"/>
                                <a:gd name="T5" fmla="*/ 6 h 2017"/>
                                <a:gd name="T6" fmla="*/ 486 w 1243"/>
                                <a:gd name="T7" fmla="*/ 13 h 2017"/>
                                <a:gd name="T8" fmla="*/ 401 w 1243"/>
                                <a:gd name="T9" fmla="*/ 29 h 2017"/>
                                <a:gd name="T10" fmla="*/ 323 w 1243"/>
                                <a:gd name="T11" fmla="*/ 48 h 2017"/>
                                <a:gd name="T12" fmla="*/ 250 w 1243"/>
                                <a:gd name="T13" fmla="*/ 70 h 2017"/>
                                <a:gd name="T14" fmla="*/ 183 w 1243"/>
                                <a:gd name="T15" fmla="*/ 94 h 2017"/>
                                <a:gd name="T16" fmla="*/ 141 w 1243"/>
                                <a:gd name="T17" fmla="*/ 110 h 2017"/>
                                <a:gd name="T18" fmla="*/ 207 w 1243"/>
                                <a:gd name="T19" fmla="*/ 309 h 2017"/>
                                <a:gd name="T20" fmla="*/ 231 w 1243"/>
                                <a:gd name="T21" fmla="*/ 299 h 2017"/>
                                <a:gd name="T22" fmla="*/ 254 w 1243"/>
                                <a:gd name="T23" fmla="*/ 290 h 2017"/>
                                <a:gd name="T24" fmla="*/ 323 w 1243"/>
                                <a:gd name="T25" fmla="*/ 264 h 2017"/>
                                <a:gd name="T26" fmla="*/ 390 w 1243"/>
                                <a:gd name="T27" fmla="*/ 243 h 2017"/>
                                <a:gd name="T28" fmla="*/ 457 w 1243"/>
                                <a:gd name="T29" fmla="*/ 226 h 2017"/>
                                <a:gd name="T30" fmla="*/ 525 w 1243"/>
                                <a:gd name="T31" fmla="*/ 214 h 2017"/>
                                <a:gd name="T32" fmla="*/ 593 w 1243"/>
                                <a:gd name="T33" fmla="*/ 207 h 2017"/>
                                <a:gd name="T34" fmla="*/ 663 w 1243"/>
                                <a:gd name="T35" fmla="*/ 204 h 2017"/>
                                <a:gd name="T36" fmla="*/ 1135 w 1243"/>
                                <a:gd name="T37" fmla="*/ 204 h 2017"/>
                                <a:gd name="T38" fmla="*/ 1114 w 1243"/>
                                <a:gd name="T39" fmla="*/ 177 h 2017"/>
                                <a:gd name="T40" fmla="*/ 1061 w 1243"/>
                                <a:gd name="T41" fmla="*/ 123 h 2017"/>
                                <a:gd name="T42" fmla="*/ 998 w 1243"/>
                                <a:gd name="T43" fmla="*/ 78 h 2017"/>
                                <a:gd name="T44" fmla="*/ 927 w 1243"/>
                                <a:gd name="T45" fmla="*/ 44 h 2017"/>
                                <a:gd name="T46" fmla="*/ 849 w 1243"/>
                                <a:gd name="T47" fmla="*/ 20 h 2017"/>
                                <a:gd name="T48" fmla="*/ 764 w 1243"/>
                                <a:gd name="T49" fmla="*/ 5 h 2017"/>
                                <a:gd name="T50" fmla="*/ 720 w 1243"/>
                                <a:gd name="T51" fmla="*/ 1 h 2017"/>
                                <a:gd name="T52" fmla="*/ 674 w 1243"/>
                                <a:gd name="T53" fmla="*/ 0 h 20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243" h="2017">
                                  <a:moveTo>
                                    <a:pt x="674" y="0"/>
                                  </a:moveTo>
                                  <a:lnTo>
                                    <a:pt x="608" y="2"/>
                                  </a:lnTo>
                                  <a:lnTo>
                                    <a:pt x="546" y="6"/>
                                  </a:lnTo>
                                  <a:lnTo>
                                    <a:pt x="486" y="13"/>
                                  </a:lnTo>
                                  <a:lnTo>
                                    <a:pt x="401" y="29"/>
                                  </a:lnTo>
                                  <a:lnTo>
                                    <a:pt x="323" y="48"/>
                                  </a:lnTo>
                                  <a:lnTo>
                                    <a:pt x="250" y="70"/>
                                  </a:lnTo>
                                  <a:lnTo>
                                    <a:pt x="183" y="94"/>
                                  </a:lnTo>
                                  <a:lnTo>
                                    <a:pt x="141" y="110"/>
                                  </a:lnTo>
                                  <a:lnTo>
                                    <a:pt x="207" y="309"/>
                                  </a:lnTo>
                                  <a:lnTo>
                                    <a:pt x="231" y="299"/>
                                  </a:lnTo>
                                  <a:lnTo>
                                    <a:pt x="254" y="290"/>
                                  </a:lnTo>
                                  <a:lnTo>
                                    <a:pt x="323" y="264"/>
                                  </a:lnTo>
                                  <a:lnTo>
                                    <a:pt x="390" y="243"/>
                                  </a:lnTo>
                                  <a:lnTo>
                                    <a:pt x="457" y="226"/>
                                  </a:lnTo>
                                  <a:lnTo>
                                    <a:pt x="525" y="214"/>
                                  </a:lnTo>
                                  <a:lnTo>
                                    <a:pt x="593" y="207"/>
                                  </a:lnTo>
                                  <a:lnTo>
                                    <a:pt x="663" y="204"/>
                                  </a:lnTo>
                                  <a:lnTo>
                                    <a:pt x="1135" y="204"/>
                                  </a:lnTo>
                                  <a:lnTo>
                                    <a:pt x="1114" y="177"/>
                                  </a:lnTo>
                                  <a:lnTo>
                                    <a:pt x="1061" y="123"/>
                                  </a:lnTo>
                                  <a:lnTo>
                                    <a:pt x="998" y="78"/>
                                  </a:lnTo>
                                  <a:lnTo>
                                    <a:pt x="927" y="44"/>
                                  </a:lnTo>
                                  <a:lnTo>
                                    <a:pt x="849" y="20"/>
                                  </a:lnTo>
                                  <a:lnTo>
                                    <a:pt x="764" y="5"/>
                                  </a:lnTo>
                                  <a:lnTo>
                                    <a:pt x="720" y="1"/>
                                  </a:lnTo>
                                  <a:lnTo>
                                    <a:pt x="6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60"/>
                        <wpg:cNvGrpSpPr>
                          <a:grpSpLocks/>
                        </wpg:cNvGrpSpPr>
                        <wpg:grpSpPr bwMode="auto">
                          <a:xfrm>
                            <a:off x="347" y="222"/>
                            <a:ext cx="607" cy="655"/>
                            <a:chOff x="347" y="222"/>
                            <a:chExt cx="607" cy="655"/>
                          </a:xfrm>
                        </wpg:grpSpPr>
                        <wps:wsp>
                          <wps:cNvPr id="104" name="Freeform 61"/>
                          <wps:cNvSpPr>
                            <a:spLocks/>
                          </wps:cNvSpPr>
                          <wps:spPr bwMode="auto">
                            <a:xfrm>
                              <a:off x="347" y="222"/>
                              <a:ext cx="607" cy="655"/>
                            </a:xfrm>
                            <a:custGeom>
                              <a:avLst/>
                              <a:gdLst>
                                <a:gd name="T0" fmla="+- 0 632 347"/>
                                <a:gd name="T1" fmla="*/ T0 w 607"/>
                                <a:gd name="T2" fmla="+- 0 222 222"/>
                                <a:gd name="T3" fmla="*/ 222 h 655"/>
                                <a:gd name="T4" fmla="+- 0 569 347"/>
                                <a:gd name="T5" fmla="*/ T4 w 607"/>
                                <a:gd name="T6" fmla="+- 0 231 222"/>
                                <a:gd name="T7" fmla="*/ 231 h 655"/>
                                <a:gd name="T8" fmla="+- 0 512 347"/>
                                <a:gd name="T9" fmla="*/ T8 w 607"/>
                                <a:gd name="T10" fmla="+- 0 251 222"/>
                                <a:gd name="T11" fmla="*/ 251 h 655"/>
                                <a:gd name="T12" fmla="+- 0 446 347"/>
                                <a:gd name="T13" fmla="*/ T12 w 607"/>
                                <a:gd name="T14" fmla="+- 0 296 222"/>
                                <a:gd name="T15" fmla="*/ 296 h 655"/>
                                <a:gd name="T16" fmla="+- 0 397 347"/>
                                <a:gd name="T17" fmla="*/ T16 w 607"/>
                                <a:gd name="T18" fmla="+- 0 356 222"/>
                                <a:gd name="T19" fmla="*/ 356 h 655"/>
                                <a:gd name="T20" fmla="+- 0 365 347"/>
                                <a:gd name="T21" fmla="*/ T20 w 607"/>
                                <a:gd name="T22" fmla="+- 0 427 222"/>
                                <a:gd name="T23" fmla="*/ 427 h 655"/>
                                <a:gd name="T24" fmla="+- 0 352 347"/>
                                <a:gd name="T25" fmla="*/ T24 w 607"/>
                                <a:gd name="T26" fmla="+- 0 489 222"/>
                                <a:gd name="T27" fmla="*/ 489 h 655"/>
                                <a:gd name="T28" fmla="+- 0 347 347"/>
                                <a:gd name="T29" fmla="*/ T28 w 607"/>
                                <a:gd name="T30" fmla="+- 0 558 222"/>
                                <a:gd name="T31" fmla="*/ 558 h 655"/>
                                <a:gd name="T32" fmla="+- 0 348 347"/>
                                <a:gd name="T33" fmla="*/ T32 w 607"/>
                                <a:gd name="T34" fmla="+- 0 570 222"/>
                                <a:gd name="T35" fmla="*/ 570 h 655"/>
                                <a:gd name="T36" fmla="+- 0 359 347"/>
                                <a:gd name="T37" fmla="*/ T36 w 607"/>
                                <a:gd name="T38" fmla="+- 0 646 222"/>
                                <a:gd name="T39" fmla="*/ 646 h 655"/>
                                <a:gd name="T40" fmla="+- 0 379 347"/>
                                <a:gd name="T41" fmla="*/ T40 w 607"/>
                                <a:gd name="T42" fmla="+- 0 705 222"/>
                                <a:gd name="T43" fmla="*/ 705 h 655"/>
                                <a:gd name="T44" fmla="+- 0 409 347"/>
                                <a:gd name="T45" fmla="*/ T44 w 607"/>
                                <a:gd name="T46" fmla="+- 0 758 222"/>
                                <a:gd name="T47" fmla="*/ 758 h 655"/>
                                <a:gd name="T48" fmla="+- 0 465 347"/>
                                <a:gd name="T49" fmla="*/ T48 w 607"/>
                                <a:gd name="T50" fmla="+- 0 814 222"/>
                                <a:gd name="T51" fmla="*/ 814 h 655"/>
                                <a:gd name="T52" fmla="+- 0 519 347"/>
                                <a:gd name="T53" fmla="*/ T52 w 607"/>
                                <a:gd name="T54" fmla="+- 0 848 222"/>
                                <a:gd name="T55" fmla="*/ 848 h 655"/>
                                <a:gd name="T56" fmla="+- 0 593 347"/>
                                <a:gd name="T57" fmla="*/ T56 w 607"/>
                                <a:gd name="T58" fmla="+- 0 871 222"/>
                                <a:gd name="T59" fmla="*/ 871 h 655"/>
                                <a:gd name="T60" fmla="+- 0 659 347"/>
                                <a:gd name="T61" fmla="*/ T60 w 607"/>
                                <a:gd name="T62" fmla="+- 0 876 222"/>
                                <a:gd name="T63" fmla="*/ 876 h 655"/>
                                <a:gd name="T64" fmla="+- 0 678 347"/>
                                <a:gd name="T65" fmla="*/ T64 w 607"/>
                                <a:gd name="T66" fmla="+- 0 875 222"/>
                                <a:gd name="T67" fmla="*/ 875 h 655"/>
                                <a:gd name="T68" fmla="+- 0 755 347"/>
                                <a:gd name="T69" fmla="*/ T68 w 607"/>
                                <a:gd name="T70" fmla="+- 0 859 222"/>
                                <a:gd name="T71" fmla="*/ 859 h 655"/>
                                <a:gd name="T72" fmla="+- 0 813 347"/>
                                <a:gd name="T73" fmla="*/ T72 w 607"/>
                                <a:gd name="T74" fmla="+- 0 833 222"/>
                                <a:gd name="T75" fmla="*/ 833 h 655"/>
                                <a:gd name="T76" fmla="+- 0 852 347"/>
                                <a:gd name="T77" fmla="*/ T76 w 607"/>
                                <a:gd name="T78" fmla="+- 0 804 222"/>
                                <a:gd name="T79" fmla="*/ 804 h 655"/>
                                <a:gd name="T80" fmla="+- 0 633 347"/>
                                <a:gd name="T81" fmla="*/ T80 w 607"/>
                                <a:gd name="T82" fmla="+- 0 804 222"/>
                                <a:gd name="T83" fmla="*/ 804 h 655"/>
                                <a:gd name="T84" fmla="+- 0 613 347"/>
                                <a:gd name="T85" fmla="*/ T84 w 607"/>
                                <a:gd name="T86" fmla="+- 0 802 222"/>
                                <a:gd name="T87" fmla="*/ 802 h 655"/>
                                <a:gd name="T88" fmla="+- 0 539 347"/>
                                <a:gd name="T89" fmla="*/ T88 w 607"/>
                                <a:gd name="T90" fmla="+- 0 774 222"/>
                                <a:gd name="T91" fmla="*/ 774 h 655"/>
                                <a:gd name="T92" fmla="+- 0 489 347"/>
                                <a:gd name="T93" fmla="*/ T92 w 607"/>
                                <a:gd name="T94" fmla="+- 0 732 222"/>
                                <a:gd name="T95" fmla="*/ 732 h 655"/>
                                <a:gd name="T96" fmla="+- 0 451 347"/>
                                <a:gd name="T97" fmla="*/ T96 w 607"/>
                                <a:gd name="T98" fmla="+- 0 665 222"/>
                                <a:gd name="T99" fmla="*/ 665 h 655"/>
                                <a:gd name="T100" fmla="+- 0 437 347"/>
                                <a:gd name="T101" fmla="*/ T100 w 607"/>
                                <a:gd name="T102" fmla="+- 0 605 222"/>
                                <a:gd name="T103" fmla="*/ 605 h 655"/>
                                <a:gd name="T104" fmla="+- 0 434 347"/>
                                <a:gd name="T105" fmla="*/ T104 w 607"/>
                                <a:gd name="T106" fmla="+- 0 559 222"/>
                                <a:gd name="T107" fmla="*/ 559 h 655"/>
                                <a:gd name="T108" fmla="+- 0 434 347"/>
                                <a:gd name="T109" fmla="*/ T108 w 607"/>
                                <a:gd name="T110" fmla="+- 0 547 222"/>
                                <a:gd name="T111" fmla="*/ 547 h 655"/>
                                <a:gd name="T112" fmla="+- 0 440 347"/>
                                <a:gd name="T113" fmla="*/ T112 w 607"/>
                                <a:gd name="T114" fmla="+- 0 480 222"/>
                                <a:gd name="T115" fmla="*/ 480 h 655"/>
                                <a:gd name="T116" fmla="+- 0 457 347"/>
                                <a:gd name="T117" fmla="*/ T116 w 607"/>
                                <a:gd name="T118" fmla="+- 0 422 222"/>
                                <a:gd name="T119" fmla="*/ 422 h 655"/>
                                <a:gd name="T120" fmla="+- 0 498 347"/>
                                <a:gd name="T121" fmla="*/ T120 w 607"/>
                                <a:gd name="T122" fmla="+- 0 357 222"/>
                                <a:gd name="T123" fmla="*/ 357 h 655"/>
                                <a:gd name="T124" fmla="+- 0 561 347"/>
                                <a:gd name="T125" fmla="*/ T124 w 607"/>
                                <a:gd name="T126" fmla="+- 0 313 222"/>
                                <a:gd name="T127" fmla="*/ 313 h 655"/>
                                <a:gd name="T128" fmla="+- 0 619 347"/>
                                <a:gd name="T129" fmla="*/ T128 w 607"/>
                                <a:gd name="T130" fmla="+- 0 297 222"/>
                                <a:gd name="T131" fmla="*/ 297 h 655"/>
                                <a:gd name="T132" fmla="+- 0 666 347"/>
                                <a:gd name="T133" fmla="*/ T132 w 607"/>
                                <a:gd name="T134" fmla="+- 0 294 222"/>
                                <a:gd name="T135" fmla="*/ 294 h 655"/>
                                <a:gd name="T136" fmla="+- 0 852 347"/>
                                <a:gd name="T137" fmla="*/ T136 w 607"/>
                                <a:gd name="T138" fmla="+- 0 294 222"/>
                                <a:gd name="T139" fmla="*/ 294 h 655"/>
                                <a:gd name="T140" fmla="+- 0 842 347"/>
                                <a:gd name="T141" fmla="*/ T140 w 607"/>
                                <a:gd name="T142" fmla="+- 0 285 222"/>
                                <a:gd name="T143" fmla="*/ 285 h 655"/>
                                <a:gd name="T144" fmla="+- 0 775 347"/>
                                <a:gd name="T145" fmla="*/ T144 w 607"/>
                                <a:gd name="T146" fmla="+- 0 246 222"/>
                                <a:gd name="T147" fmla="*/ 246 h 655"/>
                                <a:gd name="T148" fmla="+- 0 701 347"/>
                                <a:gd name="T149" fmla="*/ T148 w 607"/>
                                <a:gd name="T150" fmla="+- 0 226 222"/>
                                <a:gd name="T151" fmla="*/ 226 h 655"/>
                                <a:gd name="T152" fmla="+- 0 657 347"/>
                                <a:gd name="T153" fmla="*/ T152 w 607"/>
                                <a:gd name="T154" fmla="+- 0 222 222"/>
                                <a:gd name="T155" fmla="*/ 222 h 655"/>
                                <a:gd name="T156" fmla="+- 0 632 347"/>
                                <a:gd name="T157" fmla="*/ T156 w 607"/>
                                <a:gd name="T158" fmla="+- 0 222 222"/>
                                <a:gd name="T159" fmla="*/ 222 h 6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607" h="655">
                                  <a:moveTo>
                                    <a:pt x="285" y="0"/>
                                  </a:moveTo>
                                  <a:lnTo>
                                    <a:pt x="222" y="9"/>
                                  </a:lnTo>
                                  <a:lnTo>
                                    <a:pt x="165" y="29"/>
                                  </a:lnTo>
                                  <a:lnTo>
                                    <a:pt x="99" y="74"/>
                                  </a:lnTo>
                                  <a:lnTo>
                                    <a:pt x="50" y="134"/>
                                  </a:lnTo>
                                  <a:lnTo>
                                    <a:pt x="18" y="205"/>
                                  </a:lnTo>
                                  <a:lnTo>
                                    <a:pt x="5" y="267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1" y="348"/>
                                  </a:lnTo>
                                  <a:lnTo>
                                    <a:pt x="12" y="424"/>
                                  </a:lnTo>
                                  <a:lnTo>
                                    <a:pt x="32" y="483"/>
                                  </a:lnTo>
                                  <a:lnTo>
                                    <a:pt x="62" y="536"/>
                                  </a:lnTo>
                                  <a:lnTo>
                                    <a:pt x="118" y="592"/>
                                  </a:lnTo>
                                  <a:lnTo>
                                    <a:pt x="172" y="626"/>
                                  </a:lnTo>
                                  <a:lnTo>
                                    <a:pt x="246" y="649"/>
                                  </a:lnTo>
                                  <a:lnTo>
                                    <a:pt x="312" y="654"/>
                                  </a:lnTo>
                                  <a:lnTo>
                                    <a:pt x="331" y="653"/>
                                  </a:lnTo>
                                  <a:lnTo>
                                    <a:pt x="408" y="637"/>
                                  </a:lnTo>
                                  <a:lnTo>
                                    <a:pt x="466" y="611"/>
                                  </a:lnTo>
                                  <a:lnTo>
                                    <a:pt x="505" y="582"/>
                                  </a:lnTo>
                                  <a:lnTo>
                                    <a:pt x="286" y="582"/>
                                  </a:lnTo>
                                  <a:lnTo>
                                    <a:pt x="266" y="580"/>
                                  </a:lnTo>
                                  <a:lnTo>
                                    <a:pt x="192" y="552"/>
                                  </a:lnTo>
                                  <a:lnTo>
                                    <a:pt x="142" y="510"/>
                                  </a:lnTo>
                                  <a:lnTo>
                                    <a:pt x="104" y="443"/>
                                  </a:lnTo>
                                  <a:lnTo>
                                    <a:pt x="90" y="383"/>
                                  </a:lnTo>
                                  <a:lnTo>
                                    <a:pt x="87" y="337"/>
                                  </a:lnTo>
                                  <a:lnTo>
                                    <a:pt x="87" y="325"/>
                                  </a:lnTo>
                                  <a:lnTo>
                                    <a:pt x="93" y="258"/>
                                  </a:lnTo>
                                  <a:lnTo>
                                    <a:pt x="110" y="200"/>
                                  </a:lnTo>
                                  <a:lnTo>
                                    <a:pt x="151" y="135"/>
                                  </a:lnTo>
                                  <a:lnTo>
                                    <a:pt x="214" y="91"/>
                                  </a:lnTo>
                                  <a:lnTo>
                                    <a:pt x="272" y="75"/>
                                  </a:lnTo>
                                  <a:lnTo>
                                    <a:pt x="319" y="72"/>
                                  </a:lnTo>
                                  <a:lnTo>
                                    <a:pt x="505" y="72"/>
                                  </a:lnTo>
                                  <a:lnTo>
                                    <a:pt x="495" y="63"/>
                                  </a:lnTo>
                                  <a:lnTo>
                                    <a:pt x="428" y="24"/>
                                  </a:lnTo>
                                  <a:lnTo>
                                    <a:pt x="354" y="4"/>
                                  </a:lnTo>
                                  <a:lnTo>
                                    <a:pt x="310" y="0"/>
                                  </a:lnTo>
                                  <a:lnTo>
                                    <a:pt x="2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62"/>
                          <wps:cNvSpPr>
                            <a:spLocks/>
                          </wps:cNvSpPr>
                          <wps:spPr bwMode="auto">
                            <a:xfrm>
                              <a:off x="347" y="222"/>
                              <a:ext cx="607" cy="655"/>
                            </a:xfrm>
                            <a:custGeom>
                              <a:avLst/>
                              <a:gdLst>
                                <a:gd name="T0" fmla="+- 0 852 347"/>
                                <a:gd name="T1" fmla="*/ T0 w 607"/>
                                <a:gd name="T2" fmla="+- 0 294 222"/>
                                <a:gd name="T3" fmla="*/ 294 h 655"/>
                                <a:gd name="T4" fmla="+- 0 666 347"/>
                                <a:gd name="T5" fmla="*/ T4 w 607"/>
                                <a:gd name="T6" fmla="+- 0 294 222"/>
                                <a:gd name="T7" fmla="*/ 294 h 655"/>
                                <a:gd name="T8" fmla="+- 0 684 347"/>
                                <a:gd name="T9" fmla="*/ T8 w 607"/>
                                <a:gd name="T10" fmla="+- 0 296 222"/>
                                <a:gd name="T11" fmla="*/ 296 h 655"/>
                                <a:gd name="T12" fmla="+- 0 702 347"/>
                                <a:gd name="T13" fmla="*/ T12 w 607"/>
                                <a:gd name="T14" fmla="+- 0 300 222"/>
                                <a:gd name="T15" fmla="*/ 300 h 655"/>
                                <a:gd name="T16" fmla="+- 0 759 347"/>
                                <a:gd name="T17" fmla="*/ T16 w 607"/>
                                <a:gd name="T18" fmla="+- 0 323 222"/>
                                <a:gd name="T19" fmla="*/ 323 h 655"/>
                                <a:gd name="T20" fmla="+- 0 809 347"/>
                                <a:gd name="T21" fmla="*/ T20 w 607"/>
                                <a:gd name="T22" fmla="+- 0 363 222"/>
                                <a:gd name="T23" fmla="*/ 363 h 655"/>
                                <a:gd name="T24" fmla="+- 0 842 347"/>
                                <a:gd name="T25" fmla="*/ T24 w 607"/>
                                <a:gd name="T26" fmla="+- 0 416 222"/>
                                <a:gd name="T27" fmla="*/ 416 h 655"/>
                                <a:gd name="T28" fmla="+- 0 863 347"/>
                                <a:gd name="T29" fmla="*/ T28 w 607"/>
                                <a:gd name="T30" fmla="+- 0 489 222"/>
                                <a:gd name="T31" fmla="*/ 489 h 655"/>
                                <a:gd name="T32" fmla="+- 0 867 347"/>
                                <a:gd name="T33" fmla="*/ T32 w 607"/>
                                <a:gd name="T34" fmla="+- 0 547 222"/>
                                <a:gd name="T35" fmla="*/ 547 h 655"/>
                                <a:gd name="T36" fmla="+- 0 867 347"/>
                                <a:gd name="T37" fmla="*/ T36 w 607"/>
                                <a:gd name="T38" fmla="+- 0 559 222"/>
                                <a:gd name="T39" fmla="*/ 559 h 655"/>
                                <a:gd name="T40" fmla="+- 0 861 347"/>
                                <a:gd name="T41" fmla="*/ T40 w 607"/>
                                <a:gd name="T42" fmla="+- 0 621 222"/>
                                <a:gd name="T43" fmla="*/ 621 h 655"/>
                                <a:gd name="T44" fmla="+- 0 844 347"/>
                                <a:gd name="T45" fmla="*/ T44 w 607"/>
                                <a:gd name="T46" fmla="+- 0 678 222"/>
                                <a:gd name="T47" fmla="*/ 678 h 655"/>
                                <a:gd name="T48" fmla="+- 0 802 347"/>
                                <a:gd name="T49" fmla="*/ T48 w 607"/>
                                <a:gd name="T50" fmla="+- 0 743 222"/>
                                <a:gd name="T51" fmla="*/ 743 h 655"/>
                                <a:gd name="T52" fmla="+- 0 741 347"/>
                                <a:gd name="T53" fmla="*/ T52 w 607"/>
                                <a:gd name="T54" fmla="+- 0 786 222"/>
                                <a:gd name="T55" fmla="*/ 786 h 655"/>
                                <a:gd name="T56" fmla="+- 0 681 347"/>
                                <a:gd name="T57" fmla="*/ T56 w 607"/>
                                <a:gd name="T58" fmla="+- 0 801 222"/>
                                <a:gd name="T59" fmla="*/ 801 h 655"/>
                                <a:gd name="T60" fmla="+- 0 633 347"/>
                                <a:gd name="T61" fmla="*/ T60 w 607"/>
                                <a:gd name="T62" fmla="+- 0 804 222"/>
                                <a:gd name="T63" fmla="*/ 804 h 655"/>
                                <a:gd name="T64" fmla="+- 0 852 347"/>
                                <a:gd name="T65" fmla="*/ T64 w 607"/>
                                <a:gd name="T66" fmla="+- 0 804 222"/>
                                <a:gd name="T67" fmla="*/ 804 h 655"/>
                                <a:gd name="T68" fmla="+- 0 897 347"/>
                                <a:gd name="T69" fmla="*/ T68 w 607"/>
                                <a:gd name="T70" fmla="+- 0 752 222"/>
                                <a:gd name="T71" fmla="*/ 752 h 655"/>
                                <a:gd name="T72" fmla="+- 0 927 347"/>
                                <a:gd name="T73" fmla="*/ T72 w 607"/>
                                <a:gd name="T74" fmla="+- 0 696 222"/>
                                <a:gd name="T75" fmla="*/ 696 h 655"/>
                                <a:gd name="T76" fmla="+- 0 947 347"/>
                                <a:gd name="T77" fmla="*/ T76 w 607"/>
                                <a:gd name="T78" fmla="+- 0 623 222"/>
                                <a:gd name="T79" fmla="*/ 623 h 655"/>
                                <a:gd name="T80" fmla="+- 0 953 347"/>
                                <a:gd name="T81" fmla="*/ T80 w 607"/>
                                <a:gd name="T82" fmla="+- 0 559 222"/>
                                <a:gd name="T83" fmla="*/ 559 h 655"/>
                                <a:gd name="T84" fmla="+- 0 954 347"/>
                                <a:gd name="T85" fmla="*/ T84 w 607"/>
                                <a:gd name="T86" fmla="+- 0 531 222"/>
                                <a:gd name="T87" fmla="*/ 531 h 655"/>
                                <a:gd name="T88" fmla="+- 0 953 347"/>
                                <a:gd name="T89" fmla="*/ T88 w 607"/>
                                <a:gd name="T90" fmla="+- 0 513 222"/>
                                <a:gd name="T91" fmla="*/ 513 h 655"/>
                                <a:gd name="T92" fmla="+- 0 943 347"/>
                                <a:gd name="T93" fmla="*/ T92 w 607"/>
                                <a:gd name="T94" fmla="+- 0 452 222"/>
                                <a:gd name="T95" fmla="*/ 452 h 655"/>
                                <a:gd name="T96" fmla="+- 0 917 347"/>
                                <a:gd name="T97" fmla="*/ T96 w 607"/>
                                <a:gd name="T98" fmla="+- 0 379 222"/>
                                <a:gd name="T99" fmla="*/ 379 h 655"/>
                                <a:gd name="T100" fmla="+- 0 884 347"/>
                                <a:gd name="T101" fmla="*/ T100 w 607"/>
                                <a:gd name="T102" fmla="+- 0 328 222"/>
                                <a:gd name="T103" fmla="*/ 328 h 655"/>
                                <a:gd name="T104" fmla="+- 0 857 347"/>
                                <a:gd name="T105" fmla="*/ T104 w 607"/>
                                <a:gd name="T106" fmla="+- 0 299 222"/>
                                <a:gd name="T107" fmla="*/ 299 h 655"/>
                                <a:gd name="T108" fmla="+- 0 852 347"/>
                                <a:gd name="T109" fmla="*/ T108 w 607"/>
                                <a:gd name="T110" fmla="+- 0 294 222"/>
                                <a:gd name="T111" fmla="*/ 294 h 6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607" h="655">
                                  <a:moveTo>
                                    <a:pt x="505" y="72"/>
                                  </a:moveTo>
                                  <a:lnTo>
                                    <a:pt x="319" y="72"/>
                                  </a:lnTo>
                                  <a:lnTo>
                                    <a:pt x="337" y="74"/>
                                  </a:lnTo>
                                  <a:lnTo>
                                    <a:pt x="355" y="78"/>
                                  </a:lnTo>
                                  <a:lnTo>
                                    <a:pt x="412" y="101"/>
                                  </a:lnTo>
                                  <a:lnTo>
                                    <a:pt x="462" y="141"/>
                                  </a:lnTo>
                                  <a:lnTo>
                                    <a:pt x="495" y="194"/>
                                  </a:lnTo>
                                  <a:lnTo>
                                    <a:pt x="516" y="267"/>
                                  </a:lnTo>
                                  <a:lnTo>
                                    <a:pt x="520" y="325"/>
                                  </a:lnTo>
                                  <a:lnTo>
                                    <a:pt x="520" y="337"/>
                                  </a:lnTo>
                                  <a:lnTo>
                                    <a:pt x="514" y="399"/>
                                  </a:lnTo>
                                  <a:lnTo>
                                    <a:pt x="497" y="456"/>
                                  </a:lnTo>
                                  <a:lnTo>
                                    <a:pt x="455" y="521"/>
                                  </a:lnTo>
                                  <a:lnTo>
                                    <a:pt x="394" y="564"/>
                                  </a:lnTo>
                                  <a:lnTo>
                                    <a:pt x="334" y="579"/>
                                  </a:lnTo>
                                  <a:lnTo>
                                    <a:pt x="286" y="582"/>
                                  </a:lnTo>
                                  <a:lnTo>
                                    <a:pt x="505" y="582"/>
                                  </a:lnTo>
                                  <a:lnTo>
                                    <a:pt x="550" y="530"/>
                                  </a:lnTo>
                                  <a:lnTo>
                                    <a:pt x="580" y="474"/>
                                  </a:lnTo>
                                  <a:lnTo>
                                    <a:pt x="600" y="401"/>
                                  </a:lnTo>
                                  <a:lnTo>
                                    <a:pt x="606" y="337"/>
                                  </a:lnTo>
                                  <a:lnTo>
                                    <a:pt x="607" y="309"/>
                                  </a:lnTo>
                                  <a:lnTo>
                                    <a:pt x="606" y="291"/>
                                  </a:lnTo>
                                  <a:lnTo>
                                    <a:pt x="596" y="230"/>
                                  </a:lnTo>
                                  <a:lnTo>
                                    <a:pt x="570" y="157"/>
                                  </a:lnTo>
                                  <a:lnTo>
                                    <a:pt x="537" y="106"/>
                                  </a:lnTo>
                                  <a:lnTo>
                                    <a:pt x="510" y="77"/>
                                  </a:lnTo>
                                  <a:lnTo>
                                    <a:pt x="505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63"/>
                        <wpg:cNvGrpSpPr>
                          <a:grpSpLocks/>
                        </wpg:cNvGrpSpPr>
                        <wpg:grpSpPr bwMode="auto">
                          <a:xfrm>
                            <a:off x="490" y="355"/>
                            <a:ext cx="323" cy="389"/>
                            <a:chOff x="490" y="355"/>
                            <a:chExt cx="323" cy="389"/>
                          </a:xfrm>
                        </wpg:grpSpPr>
                        <wps:wsp>
                          <wps:cNvPr id="107" name="Freeform 64"/>
                          <wps:cNvSpPr>
                            <a:spLocks/>
                          </wps:cNvSpPr>
                          <wps:spPr bwMode="auto">
                            <a:xfrm>
                              <a:off x="490" y="355"/>
                              <a:ext cx="323" cy="389"/>
                            </a:xfrm>
                            <a:custGeom>
                              <a:avLst/>
                              <a:gdLst>
                                <a:gd name="T0" fmla="+- 0 812 490"/>
                                <a:gd name="T1" fmla="*/ T0 w 323"/>
                                <a:gd name="T2" fmla="+- 0 615 355"/>
                                <a:gd name="T3" fmla="*/ 615 h 389"/>
                                <a:gd name="T4" fmla="+- 0 490 490"/>
                                <a:gd name="T5" fmla="*/ T4 w 323"/>
                                <a:gd name="T6" fmla="+- 0 615 355"/>
                                <a:gd name="T7" fmla="*/ 615 h 389"/>
                                <a:gd name="T8" fmla="+- 0 490 490"/>
                                <a:gd name="T9" fmla="*/ T8 w 323"/>
                                <a:gd name="T10" fmla="+- 0 743 355"/>
                                <a:gd name="T11" fmla="*/ 743 h 389"/>
                                <a:gd name="T12" fmla="+- 0 532 490"/>
                                <a:gd name="T13" fmla="*/ T12 w 323"/>
                                <a:gd name="T14" fmla="+- 0 743 355"/>
                                <a:gd name="T15" fmla="*/ 743 h 389"/>
                                <a:gd name="T16" fmla="+- 0 532 490"/>
                                <a:gd name="T17" fmla="*/ T16 w 323"/>
                                <a:gd name="T18" fmla="+- 0 657 355"/>
                                <a:gd name="T19" fmla="*/ 657 h 389"/>
                                <a:gd name="T20" fmla="+- 0 812 490"/>
                                <a:gd name="T21" fmla="*/ T20 w 323"/>
                                <a:gd name="T22" fmla="+- 0 657 355"/>
                                <a:gd name="T23" fmla="*/ 657 h 389"/>
                                <a:gd name="T24" fmla="+- 0 812 490"/>
                                <a:gd name="T25" fmla="*/ T24 w 323"/>
                                <a:gd name="T26" fmla="+- 0 615 355"/>
                                <a:gd name="T27" fmla="*/ 615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23" h="389">
                                  <a:moveTo>
                                    <a:pt x="322" y="260"/>
                                  </a:moveTo>
                                  <a:lnTo>
                                    <a:pt x="0" y="260"/>
                                  </a:lnTo>
                                  <a:lnTo>
                                    <a:pt x="0" y="388"/>
                                  </a:lnTo>
                                  <a:lnTo>
                                    <a:pt x="42" y="388"/>
                                  </a:lnTo>
                                  <a:lnTo>
                                    <a:pt x="42" y="302"/>
                                  </a:lnTo>
                                  <a:lnTo>
                                    <a:pt x="322" y="302"/>
                                  </a:lnTo>
                                  <a:lnTo>
                                    <a:pt x="322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65"/>
                          <wps:cNvSpPr>
                            <a:spLocks/>
                          </wps:cNvSpPr>
                          <wps:spPr bwMode="auto">
                            <a:xfrm>
                              <a:off x="490" y="355"/>
                              <a:ext cx="323" cy="389"/>
                            </a:xfrm>
                            <a:custGeom>
                              <a:avLst/>
                              <a:gdLst>
                                <a:gd name="T0" fmla="+- 0 812 490"/>
                                <a:gd name="T1" fmla="*/ T0 w 323"/>
                                <a:gd name="T2" fmla="+- 0 657 355"/>
                                <a:gd name="T3" fmla="*/ 657 h 389"/>
                                <a:gd name="T4" fmla="+- 0 770 490"/>
                                <a:gd name="T5" fmla="*/ T4 w 323"/>
                                <a:gd name="T6" fmla="+- 0 657 355"/>
                                <a:gd name="T7" fmla="*/ 657 h 389"/>
                                <a:gd name="T8" fmla="+- 0 770 490"/>
                                <a:gd name="T9" fmla="*/ T8 w 323"/>
                                <a:gd name="T10" fmla="+- 0 743 355"/>
                                <a:gd name="T11" fmla="*/ 743 h 389"/>
                                <a:gd name="T12" fmla="+- 0 812 490"/>
                                <a:gd name="T13" fmla="*/ T12 w 323"/>
                                <a:gd name="T14" fmla="+- 0 743 355"/>
                                <a:gd name="T15" fmla="*/ 743 h 389"/>
                                <a:gd name="T16" fmla="+- 0 812 490"/>
                                <a:gd name="T17" fmla="*/ T16 w 323"/>
                                <a:gd name="T18" fmla="+- 0 657 355"/>
                                <a:gd name="T19" fmla="*/ 657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3" h="389">
                                  <a:moveTo>
                                    <a:pt x="322" y="302"/>
                                  </a:moveTo>
                                  <a:lnTo>
                                    <a:pt x="280" y="302"/>
                                  </a:lnTo>
                                  <a:lnTo>
                                    <a:pt x="280" y="388"/>
                                  </a:lnTo>
                                  <a:lnTo>
                                    <a:pt x="322" y="388"/>
                                  </a:lnTo>
                                  <a:lnTo>
                                    <a:pt x="322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66"/>
                          <wps:cNvSpPr>
                            <a:spLocks/>
                          </wps:cNvSpPr>
                          <wps:spPr bwMode="auto">
                            <a:xfrm>
                              <a:off x="490" y="355"/>
                              <a:ext cx="323" cy="389"/>
                            </a:xfrm>
                            <a:custGeom>
                              <a:avLst/>
                              <a:gdLst>
                                <a:gd name="T0" fmla="+- 0 779 490"/>
                                <a:gd name="T1" fmla="*/ T0 w 323"/>
                                <a:gd name="T2" fmla="+- 0 355 355"/>
                                <a:gd name="T3" fmla="*/ 355 h 389"/>
                                <a:gd name="T4" fmla="+- 0 568 490"/>
                                <a:gd name="T5" fmla="*/ T4 w 323"/>
                                <a:gd name="T6" fmla="+- 0 355 355"/>
                                <a:gd name="T7" fmla="*/ 355 h 389"/>
                                <a:gd name="T8" fmla="+- 0 568 490"/>
                                <a:gd name="T9" fmla="*/ T8 w 323"/>
                                <a:gd name="T10" fmla="+- 0 391 355"/>
                                <a:gd name="T11" fmla="*/ 391 h 389"/>
                                <a:gd name="T12" fmla="+- 0 567 490"/>
                                <a:gd name="T13" fmla="*/ T12 w 323"/>
                                <a:gd name="T14" fmla="+- 0 416 355"/>
                                <a:gd name="T15" fmla="*/ 416 h 389"/>
                                <a:gd name="T16" fmla="+- 0 561 490"/>
                                <a:gd name="T17" fmla="*/ T16 w 323"/>
                                <a:gd name="T18" fmla="+- 0 486 355"/>
                                <a:gd name="T19" fmla="*/ 486 h 389"/>
                                <a:gd name="T20" fmla="+- 0 544 490"/>
                                <a:gd name="T21" fmla="*/ T20 w 323"/>
                                <a:gd name="T22" fmla="+- 0 561 355"/>
                                <a:gd name="T23" fmla="*/ 561 h 389"/>
                                <a:gd name="T24" fmla="+- 0 516 490"/>
                                <a:gd name="T25" fmla="*/ T24 w 323"/>
                                <a:gd name="T26" fmla="+- 0 615 355"/>
                                <a:gd name="T27" fmla="*/ 615 h 389"/>
                                <a:gd name="T28" fmla="+- 0 728 490"/>
                                <a:gd name="T29" fmla="*/ T28 w 323"/>
                                <a:gd name="T30" fmla="+- 0 615 355"/>
                                <a:gd name="T31" fmla="*/ 615 h 389"/>
                                <a:gd name="T32" fmla="+- 0 566 490"/>
                                <a:gd name="T33" fmla="*/ T32 w 323"/>
                                <a:gd name="T34" fmla="+- 0 614 355"/>
                                <a:gd name="T35" fmla="*/ 614 h 389"/>
                                <a:gd name="T36" fmla="+- 0 573 490"/>
                                <a:gd name="T37" fmla="*/ T36 w 323"/>
                                <a:gd name="T38" fmla="+- 0 600 355"/>
                                <a:gd name="T39" fmla="*/ 600 h 389"/>
                                <a:gd name="T40" fmla="+- 0 579 490"/>
                                <a:gd name="T41" fmla="*/ T40 w 323"/>
                                <a:gd name="T42" fmla="+- 0 585 355"/>
                                <a:gd name="T43" fmla="*/ 585 h 389"/>
                                <a:gd name="T44" fmla="+- 0 599 490"/>
                                <a:gd name="T45" fmla="*/ T44 w 323"/>
                                <a:gd name="T46" fmla="+- 0 514 355"/>
                                <a:gd name="T47" fmla="*/ 514 h 389"/>
                                <a:gd name="T48" fmla="+- 0 608 490"/>
                                <a:gd name="T49" fmla="*/ T48 w 323"/>
                                <a:gd name="T50" fmla="+- 0 448 355"/>
                                <a:gd name="T51" fmla="*/ 448 h 389"/>
                                <a:gd name="T52" fmla="+- 0 611 490"/>
                                <a:gd name="T53" fmla="*/ T52 w 323"/>
                                <a:gd name="T54" fmla="+- 0 397 355"/>
                                <a:gd name="T55" fmla="*/ 397 h 389"/>
                                <a:gd name="T56" fmla="+- 0 779 490"/>
                                <a:gd name="T57" fmla="*/ T56 w 323"/>
                                <a:gd name="T58" fmla="+- 0 397 355"/>
                                <a:gd name="T59" fmla="*/ 397 h 389"/>
                                <a:gd name="T60" fmla="+- 0 779 490"/>
                                <a:gd name="T61" fmla="*/ T60 w 323"/>
                                <a:gd name="T62" fmla="+- 0 355 355"/>
                                <a:gd name="T63" fmla="*/ 355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23" h="389">
                                  <a:moveTo>
                                    <a:pt x="289" y="0"/>
                                  </a:moveTo>
                                  <a:lnTo>
                                    <a:pt x="78" y="0"/>
                                  </a:lnTo>
                                  <a:lnTo>
                                    <a:pt x="78" y="36"/>
                                  </a:lnTo>
                                  <a:lnTo>
                                    <a:pt x="77" y="61"/>
                                  </a:lnTo>
                                  <a:lnTo>
                                    <a:pt x="71" y="131"/>
                                  </a:lnTo>
                                  <a:lnTo>
                                    <a:pt x="54" y="206"/>
                                  </a:lnTo>
                                  <a:lnTo>
                                    <a:pt x="26" y="260"/>
                                  </a:lnTo>
                                  <a:lnTo>
                                    <a:pt x="238" y="260"/>
                                  </a:lnTo>
                                  <a:lnTo>
                                    <a:pt x="76" y="259"/>
                                  </a:lnTo>
                                  <a:lnTo>
                                    <a:pt x="83" y="245"/>
                                  </a:lnTo>
                                  <a:lnTo>
                                    <a:pt x="89" y="230"/>
                                  </a:lnTo>
                                  <a:lnTo>
                                    <a:pt x="109" y="159"/>
                                  </a:lnTo>
                                  <a:lnTo>
                                    <a:pt x="118" y="93"/>
                                  </a:lnTo>
                                  <a:lnTo>
                                    <a:pt x="121" y="42"/>
                                  </a:lnTo>
                                  <a:lnTo>
                                    <a:pt x="289" y="42"/>
                                  </a:lnTo>
                                  <a:lnTo>
                                    <a:pt x="2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67"/>
                          <wps:cNvSpPr>
                            <a:spLocks/>
                          </wps:cNvSpPr>
                          <wps:spPr bwMode="auto">
                            <a:xfrm>
                              <a:off x="490" y="355"/>
                              <a:ext cx="323" cy="389"/>
                            </a:xfrm>
                            <a:custGeom>
                              <a:avLst/>
                              <a:gdLst>
                                <a:gd name="T0" fmla="+- 0 779 490"/>
                                <a:gd name="T1" fmla="*/ T0 w 323"/>
                                <a:gd name="T2" fmla="+- 0 397 355"/>
                                <a:gd name="T3" fmla="*/ 397 h 389"/>
                                <a:gd name="T4" fmla="+- 0 728 490"/>
                                <a:gd name="T5" fmla="*/ T4 w 323"/>
                                <a:gd name="T6" fmla="+- 0 397 355"/>
                                <a:gd name="T7" fmla="*/ 397 h 389"/>
                                <a:gd name="T8" fmla="+- 0 728 490"/>
                                <a:gd name="T9" fmla="*/ T8 w 323"/>
                                <a:gd name="T10" fmla="+- 0 615 355"/>
                                <a:gd name="T11" fmla="*/ 615 h 389"/>
                                <a:gd name="T12" fmla="+- 0 779 490"/>
                                <a:gd name="T13" fmla="*/ T12 w 323"/>
                                <a:gd name="T14" fmla="+- 0 615 355"/>
                                <a:gd name="T15" fmla="*/ 615 h 389"/>
                                <a:gd name="T16" fmla="+- 0 779 490"/>
                                <a:gd name="T17" fmla="*/ T16 w 323"/>
                                <a:gd name="T18" fmla="+- 0 397 355"/>
                                <a:gd name="T19" fmla="*/ 397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3" h="389">
                                  <a:moveTo>
                                    <a:pt x="289" y="42"/>
                                  </a:moveTo>
                                  <a:lnTo>
                                    <a:pt x="238" y="42"/>
                                  </a:lnTo>
                                  <a:lnTo>
                                    <a:pt x="238" y="260"/>
                                  </a:lnTo>
                                  <a:lnTo>
                                    <a:pt x="289" y="260"/>
                                  </a:lnTo>
                                  <a:lnTo>
                                    <a:pt x="289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BA716A" id="Группа 98" o:spid="_x0000_s1026" style="width:50.3pt;height:64.5pt;mso-position-horizontal-relative:char;mso-position-vertical-relative:line" coordsize="1243,2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">
                <v:group id="Group 56" o:spid="_x0000_s1027" style="position:absolute;width:1243;height:2017" coordsize="1243,2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57" o:spid="_x0000_s1028" style="position:absolute;width:1243;height:2017;visibility:visible;mso-wrap-style:square;v-text-anchor:top" coordsize="1243,2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" path="m127,1602l,1765r22,20l46,1804r50,38l150,1878r58,33l269,1940r65,26l403,1987r72,16l551,2013r79,3l679,2015r96,-12l865,1979r85,-36l1026,1896r67,-57l1117,1812r-498,l591,1811r-80,-8l436,1785r-72,-27l293,1721r-70,-45l151,1622r-24,-20xe" fillcolor="#939598" stroked="f">
                    <v:path arrowok="t" o:connecttype="custom" o:connectlocs="127,1602;0,1765;22,1785;46,1804;96,1842;150,1878;208,1911;269,1940;334,1966;403,1987;475,2003;551,2013;630,2016;679,2015;775,2003;865,1979;950,1943;1026,1896;1093,1839;1117,1812;619,1812;591,1811;511,1803;436,1785;364,1758;293,1721;223,1676;151,1622;127,1602" o:connectangles="0,0,0,0,0,0,0,0,0,0,0,0,0,0,0,0,0,0,0,0,0,0,0,0,0,0,0,0,0"/>
                  </v:shape>
                  <v:shape id="Freeform 58" o:spid="_x0000_s1029" style="position:absolute;width:1243;height:2017;visibility:visible;mso-wrap-style:square;v-text-anchor:top" coordsize="1243,2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" path="m1135,204r-472,l693,205r29,3l802,225r68,31l925,301r41,57l991,429r9,82l999,545r-10,64l970,667r-46,73l860,797r-53,30l746,849r-68,15l603,872r-40,1l395,873r,204l563,1077r43,1l685,1086r71,17l818,1126r54,32l937,1218r45,76l1000,1353r10,65l1011,1453r-1,34l1000,1549r-33,83l917,1699r-66,53l772,1788r-59,15l651,1811r-32,1l1117,1812r56,-80l1211,1648r24,-94l1243,1450r-1,-37l1232,1341r-20,-66l1184,1215r-35,-55l1106,1111r-49,-42l1003,1033r-59,-28l881,983r-33,-8l877,965r56,-26l987,907r50,-38l1083,825r41,-50l1158,721r27,-60l1204,596r10,-68l1215,492r-1,-48l1200,355r-26,-79l1137,207r-2,-3xe" fillcolor="#939598" stroked="f">
                    <v:path arrowok="t" o:connecttype="custom" o:connectlocs="663,204;722,208;870,256;966,358;1000,511;989,609;924,740;807,827;678,864;563,873;395,1077;606,1078;756,1103;872,1158;982,1294;1010,1418;1010,1487;967,1632;851,1752;713,1803;619,1812;1173,1732;1235,1554;1242,1413;1212,1275;1149,1160;1057,1069;944,1005;848,975;933,939;1037,869;1124,775;1185,661;1214,528;1214,444;1174,276;1135,204" o:connectangles="0,0,0,0,0,0,0,0,0,0,0,0,0,0,0,0,0,0,0,0,0,0,0,0,0,0,0,0,0,0,0,0,0,0,0,0,0"/>
                  </v:shape>
                  <v:shape id="Freeform 59" o:spid="_x0000_s1030" style="position:absolute;width:1243;height:2017;visibility:visible;mso-wrap-style:square;v-text-anchor:top" coordsize="1243,2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" path="m674,l608,2,546,6r-60,7l401,29,323,48,250,70,183,94r-42,16l207,309r24,-10l254,290r69,-26l390,243r67,-17l525,214r68,-7l663,204r472,l1114,177r-53,-54l998,78,927,44,849,20,764,5,720,1,674,xe" fillcolor="#939598" stroked="f">
                    <v:path arrowok="t" o:connecttype="custom" o:connectlocs="674,0;608,2;546,6;486,13;401,29;323,48;250,70;183,94;141,110;207,309;231,299;254,290;323,264;390,243;457,226;525,214;593,207;663,204;1135,204;1114,177;1061,123;998,78;927,44;849,20;764,5;720,1;674,0" o:connectangles="0,0,0,0,0,0,0,0,0,0,0,0,0,0,0,0,0,0,0,0,0,0,0,0,0,0,0"/>
                  </v:shape>
                </v:group>
                <v:group id="Group 60" o:spid="_x0000_s1031" style="position:absolute;left:347;top:222;width:607;height:655" coordorigin="347,222" coordsize="607,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61" o:spid="_x0000_s1032" style="position:absolute;left:347;top:222;width:607;height:655;visibility:visible;mso-wrap-style:square;v-text-anchor:top" coordsize="607,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" path="m285,l222,9,165,29,99,74,50,134,18,205,5,267,,336r1,12l12,424r20,59l62,536r56,56l172,626r74,23l312,654r19,-1l408,637r58,-26l505,582r-219,l266,580,192,552,142,510,104,443,90,383,87,337r,-12l93,258r17,-58l151,135,214,91,272,75r47,-3l505,72,495,63,428,24,354,4,310,,285,xe" fillcolor="#231f20" stroked="f">
                    <v:path arrowok="t" o:connecttype="custom" o:connectlocs="285,222;222,231;165,251;99,296;50,356;18,427;5,489;0,558;1,570;12,646;32,705;62,758;118,814;172,848;246,871;312,876;331,875;408,859;466,833;505,804;286,804;266,802;192,774;142,732;104,665;90,605;87,559;87,547;93,480;110,422;151,357;214,313;272,297;319,294;505,294;495,285;428,246;354,226;310,222;285,222" o:connectangles="0,0,0,0,0,0,0,0,0,0,0,0,0,0,0,0,0,0,0,0,0,0,0,0,0,0,0,0,0,0,0,0,0,0,0,0,0,0,0,0"/>
                  </v:shape>
                  <v:shape id="Freeform 62" o:spid="_x0000_s1033" style="position:absolute;left:347;top:222;width:607;height:655;visibility:visible;mso-wrap-style:square;v-text-anchor:top" coordsize="607,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" path="m505,72r-186,l337,74r18,4l412,101r50,40l495,194r21,73l520,325r,12l514,399r-17,57l455,521r-61,43l334,579r-48,3l505,582r45,-52l580,474r20,-73l606,337r1,-28l606,291,596,230,570,157,537,106,510,77r-5,-5xe" fillcolor="#231f20" stroked="f">
                    <v:path arrowok="t" o:connecttype="custom" o:connectlocs="505,294;319,294;337,296;355,300;412,323;462,363;495,416;516,489;520,547;520,559;514,621;497,678;455,743;394,786;334,801;286,804;505,804;550,752;580,696;600,623;606,559;607,531;606,513;596,452;570,379;537,328;510,299;505,294" o:connectangles="0,0,0,0,0,0,0,0,0,0,0,0,0,0,0,0,0,0,0,0,0,0,0,0,0,0,0,0"/>
                  </v:shape>
                </v:group>
                <v:group id="Group 63" o:spid="_x0000_s1034" style="position:absolute;left:490;top:355;width:323;height:389" coordorigin="490,355" coordsize="32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64" o:spid="_x0000_s1035" style="position:absolute;left:490;top:355;width:323;height:389;visibility:visible;mso-wrap-style:square;v-text-anchor:top" coordsize="32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" path="m322,260l,260,,388r42,l42,302r280,l322,260xe" fillcolor="#231f20" stroked="f">
                    <v:path arrowok="t" o:connecttype="custom" o:connectlocs="322,615;0,615;0,743;42,743;42,657;322,657;322,615" o:connectangles="0,0,0,0,0,0,0"/>
                  </v:shape>
                  <v:shape id="Freeform 65" o:spid="_x0000_s1036" style="position:absolute;left:490;top:355;width:323;height:389;visibility:visible;mso-wrap-style:square;v-text-anchor:top" coordsize="32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" path="m322,302r-42,l280,388r42,l322,302xe" fillcolor="#231f20" stroked="f">
                    <v:path arrowok="t" o:connecttype="custom" o:connectlocs="322,657;280,657;280,743;322,743;322,657" o:connectangles="0,0,0,0,0"/>
                  </v:shape>
                  <v:shape id="Freeform 66" o:spid="_x0000_s1037" style="position:absolute;left:490;top:355;width:323;height:389;visibility:visible;mso-wrap-style:square;v-text-anchor:top" coordsize="32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" path="m289,l78,r,36l77,61r-6,70l54,206,26,260r212,l76,259r7,-14l89,230r20,-71l118,93r3,-51l289,42,289,xe" fillcolor="#231f20" stroked="f">
                    <v:path arrowok="t" o:connecttype="custom" o:connectlocs="289,355;78,355;78,391;77,416;71,486;54,561;26,615;238,615;76,614;83,600;89,585;109,514;118,448;121,397;289,397;289,355" o:connectangles="0,0,0,0,0,0,0,0,0,0,0,0,0,0,0,0"/>
                  </v:shape>
                  <v:shape id="Freeform 67" o:spid="_x0000_s1038" style="position:absolute;left:490;top:355;width:323;height:389;visibility:visible;mso-wrap-style:square;v-text-anchor:top" coordsize="32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" path="m289,42r-51,l238,260r51,l289,42xe" fillcolor="#231f20" stroked="f">
                    <v:path arrowok="t" o:connecttype="custom" o:connectlocs="289,397;238,397;238,615;289,615;289,397" o:connectangles="0,0,0,0,0"/>
                  </v:shape>
                </v:group>
                <w10:anchorlock/>
              </v:group>
            </w:pict>
          </mc:Fallback>
        </mc:AlternateContent>
      </w:r>
      <w:r w:rsidRPr="00417C23">
        <w:rPr>
          <w:rFonts w:ascii="Times New Roman" w:hAnsi="Times New Roman" w:cs="Times New Roman"/>
          <w:position w:val="9"/>
          <w:sz w:val="28"/>
          <w:szCs w:val="28"/>
        </w:rPr>
        <w:tab/>
      </w:r>
      <w:r w:rsidRPr="00417C2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45EC9055" wp14:editId="354FB37B">
                <wp:extent cx="765213" cy="758502"/>
                <wp:effectExtent l="0" t="0" r="0" b="3810"/>
                <wp:docPr id="86" name="Группа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213" cy="758502"/>
                          <a:chOff x="0" y="0"/>
                          <a:chExt cx="1837" cy="2017"/>
                        </a:xfrm>
                      </wpg:grpSpPr>
                      <wpg:grpSp>
                        <wpg:cNvPr id="87" name="Group 4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37" cy="2017"/>
                            <a:chOff x="0" y="0"/>
                            <a:chExt cx="1837" cy="2017"/>
                          </a:xfrm>
                        </wpg:grpSpPr>
                        <wps:wsp>
                          <wps:cNvPr id="88" name="Freeform 4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837" cy="2017"/>
                            </a:xfrm>
                            <a:custGeom>
                              <a:avLst/>
                              <a:gdLst>
                                <a:gd name="T0" fmla="*/ 832 w 1837"/>
                                <a:gd name="T1" fmla="*/ 4 h 2017"/>
                                <a:gd name="T2" fmla="*/ 671 w 1837"/>
                                <a:gd name="T3" fmla="*/ 31 h 2017"/>
                                <a:gd name="T4" fmla="*/ 526 w 1837"/>
                                <a:gd name="T5" fmla="*/ 83 h 2017"/>
                                <a:gd name="T6" fmla="*/ 398 w 1837"/>
                                <a:gd name="T7" fmla="*/ 157 h 2017"/>
                                <a:gd name="T8" fmla="*/ 287 w 1837"/>
                                <a:gd name="T9" fmla="*/ 251 h 2017"/>
                                <a:gd name="T10" fmla="*/ 194 w 1837"/>
                                <a:gd name="T11" fmla="*/ 362 h 2017"/>
                                <a:gd name="T12" fmla="*/ 118 w 1837"/>
                                <a:gd name="T13" fmla="*/ 488 h 2017"/>
                                <a:gd name="T14" fmla="*/ 61 w 1837"/>
                                <a:gd name="T15" fmla="*/ 626 h 2017"/>
                                <a:gd name="T16" fmla="*/ 22 w 1837"/>
                                <a:gd name="T17" fmla="*/ 774 h 2017"/>
                                <a:gd name="T18" fmla="*/ 2 w 1837"/>
                                <a:gd name="T19" fmla="*/ 929 h 2017"/>
                                <a:gd name="T20" fmla="*/ 2 w 1837"/>
                                <a:gd name="T21" fmla="*/ 1088 h 2017"/>
                                <a:gd name="T22" fmla="*/ 22 w 1837"/>
                                <a:gd name="T23" fmla="*/ 1243 h 2017"/>
                                <a:gd name="T24" fmla="*/ 61 w 1837"/>
                                <a:gd name="T25" fmla="*/ 1391 h 2017"/>
                                <a:gd name="T26" fmla="*/ 118 w 1837"/>
                                <a:gd name="T27" fmla="*/ 1529 h 2017"/>
                                <a:gd name="T28" fmla="*/ 194 w 1837"/>
                                <a:gd name="T29" fmla="*/ 1655 h 2017"/>
                                <a:gd name="T30" fmla="*/ 287 w 1837"/>
                                <a:gd name="T31" fmla="*/ 1766 h 2017"/>
                                <a:gd name="T32" fmla="*/ 398 w 1837"/>
                                <a:gd name="T33" fmla="*/ 1860 h 2017"/>
                                <a:gd name="T34" fmla="*/ 526 w 1837"/>
                                <a:gd name="T35" fmla="*/ 1934 h 2017"/>
                                <a:gd name="T36" fmla="*/ 671 w 1837"/>
                                <a:gd name="T37" fmla="*/ 1986 h 2017"/>
                                <a:gd name="T38" fmla="*/ 832 w 1837"/>
                                <a:gd name="T39" fmla="*/ 2013 h 2017"/>
                                <a:gd name="T40" fmla="*/ 1005 w 1837"/>
                                <a:gd name="T41" fmla="*/ 2013 h 2017"/>
                                <a:gd name="T42" fmla="*/ 1166 w 1837"/>
                                <a:gd name="T43" fmla="*/ 1986 h 2017"/>
                                <a:gd name="T44" fmla="*/ 1310 w 1837"/>
                                <a:gd name="T45" fmla="*/ 1934 h 2017"/>
                                <a:gd name="T46" fmla="*/ 1438 w 1837"/>
                                <a:gd name="T47" fmla="*/ 1860 h 2017"/>
                                <a:gd name="T48" fmla="*/ 1499 w 1837"/>
                                <a:gd name="T49" fmla="*/ 1812 h 2017"/>
                                <a:gd name="T50" fmla="*/ 860 w 1837"/>
                                <a:gd name="T51" fmla="*/ 1810 h 2017"/>
                                <a:gd name="T52" fmla="*/ 643 w 1837"/>
                                <a:gd name="T53" fmla="*/ 1755 h 2017"/>
                                <a:gd name="T54" fmla="*/ 462 w 1837"/>
                                <a:gd name="T55" fmla="*/ 1634 h 2017"/>
                                <a:gd name="T56" fmla="*/ 325 w 1837"/>
                                <a:gd name="T57" fmla="*/ 1453 h 2017"/>
                                <a:gd name="T58" fmla="*/ 277 w 1837"/>
                                <a:gd name="T59" fmla="*/ 1341 h 2017"/>
                                <a:gd name="T60" fmla="*/ 244 w 1837"/>
                                <a:gd name="T61" fmla="*/ 1217 h 2017"/>
                                <a:gd name="T62" fmla="*/ 226 w 1837"/>
                                <a:gd name="T63" fmla="*/ 1081 h 2017"/>
                                <a:gd name="T64" fmla="*/ 226 w 1837"/>
                                <a:gd name="T65" fmla="*/ 936 h 2017"/>
                                <a:gd name="T66" fmla="*/ 244 w 1837"/>
                                <a:gd name="T67" fmla="*/ 799 h 2017"/>
                                <a:gd name="T68" fmla="*/ 277 w 1837"/>
                                <a:gd name="T69" fmla="*/ 675 h 2017"/>
                                <a:gd name="T70" fmla="*/ 325 w 1837"/>
                                <a:gd name="T71" fmla="*/ 564 h 2017"/>
                                <a:gd name="T72" fmla="*/ 462 w 1837"/>
                                <a:gd name="T73" fmla="*/ 382 h 2017"/>
                                <a:gd name="T74" fmla="*/ 643 w 1837"/>
                                <a:gd name="T75" fmla="*/ 261 h 2017"/>
                                <a:gd name="T76" fmla="*/ 860 w 1837"/>
                                <a:gd name="T77" fmla="*/ 207 h 2017"/>
                                <a:gd name="T78" fmla="*/ 1499 w 1837"/>
                                <a:gd name="T79" fmla="*/ 204 h 2017"/>
                                <a:gd name="T80" fmla="*/ 1438 w 1837"/>
                                <a:gd name="T81" fmla="*/ 157 h 2017"/>
                                <a:gd name="T82" fmla="*/ 1310 w 1837"/>
                                <a:gd name="T83" fmla="*/ 83 h 2017"/>
                                <a:gd name="T84" fmla="*/ 1166 w 1837"/>
                                <a:gd name="T85" fmla="*/ 31 h 2017"/>
                                <a:gd name="T86" fmla="*/ 1005 w 1837"/>
                                <a:gd name="T87" fmla="*/ 4 h 20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1837" h="2017">
                                  <a:moveTo>
                                    <a:pt x="918" y="0"/>
                                  </a:moveTo>
                                  <a:lnTo>
                                    <a:pt x="832" y="4"/>
                                  </a:lnTo>
                                  <a:lnTo>
                                    <a:pt x="749" y="14"/>
                                  </a:lnTo>
                                  <a:lnTo>
                                    <a:pt x="671" y="31"/>
                                  </a:lnTo>
                                  <a:lnTo>
                                    <a:pt x="597" y="54"/>
                                  </a:lnTo>
                                  <a:lnTo>
                                    <a:pt x="526" y="83"/>
                                  </a:lnTo>
                                  <a:lnTo>
                                    <a:pt x="460" y="117"/>
                                  </a:lnTo>
                                  <a:lnTo>
                                    <a:pt x="398" y="157"/>
                                  </a:lnTo>
                                  <a:lnTo>
                                    <a:pt x="341" y="201"/>
                                  </a:lnTo>
                                  <a:lnTo>
                                    <a:pt x="287" y="251"/>
                                  </a:lnTo>
                                  <a:lnTo>
                                    <a:pt x="238" y="304"/>
                                  </a:lnTo>
                                  <a:lnTo>
                                    <a:pt x="194" y="362"/>
                                  </a:lnTo>
                                  <a:lnTo>
                                    <a:pt x="154" y="423"/>
                                  </a:lnTo>
                                  <a:lnTo>
                                    <a:pt x="118" y="488"/>
                                  </a:lnTo>
                                  <a:lnTo>
                                    <a:pt x="87" y="555"/>
                                  </a:lnTo>
                                  <a:lnTo>
                                    <a:pt x="61" y="626"/>
                                  </a:lnTo>
                                  <a:lnTo>
                                    <a:pt x="39" y="699"/>
                                  </a:lnTo>
                                  <a:lnTo>
                                    <a:pt x="22" y="774"/>
                                  </a:lnTo>
                                  <a:lnTo>
                                    <a:pt x="10" y="850"/>
                                  </a:lnTo>
                                  <a:lnTo>
                                    <a:pt x="2" y="929"/>
                                  </a:lnTo>
                                  <a:lnTo>
                                    <a:pt x="0" y="1008"/>
                                  </a:lnTo>
                                  <a:lnTo>
                                    <a:pt x="2" y="1088"/>
                                  </a:lnTo>
                                  <a:lnTo>
                                    <a:pt x="10" y="1166"/>
                                  </a:lnTo>
                                  <a:lnTo>
                                    <a:pt x="22" y="1243"/>
                                  </a:lnTo>
                                  <a:lnTo>
                                    <a:pt x="39" y="1318"/>
                                  </a:lnTo>
                                  <a:lnTo>
                                    <a:pt x="61" y="1391"/>
                                  </a:lnTo>
                                  <a:lnTo>
                                    <a:pt x="87" y="1461"/>
                                  </a:lnTo>
                                  <a:lnTo>
                                    <a:pt x="118" y="1529"/>
                                  </a:lnTo>
                                  <a:lnTo>
                                    <a:pt x="154" y="1593"/>
                                  </a:lnTo>
                                  <a:lnTo>
                                    <a:pt x="194" y="1655"/>
                                  </a:lnTo>
                                  <a:lnTo>
                                    <a:pt x="238" y="1712"/>
                                  </a:lnTo>
                                  <a:lnTo>
                                    <a:pt x="287" y="1766"/>
                                  </a:lnTo>
                                  <a:lnTo>
                                    <a:pt x="341" y="1815"/>
                                  </a:lnTo>
                                  <a:lnTo>
                                    <a:pt x="398" y="1860"/>
                                  </a:lnTo>
                                  <a:lnTo>
                                    <a:pt x="460" y="1899"/>
                                  </a:lnTo>
                                  <a:lnTo>
                                    <a:pt x="526" y="1934"/>
                                  </a:lnTo>
                                  <a:lnTo>
                                    <a:pt x="597" y="1963"/>
                                  </a:lnTo>
                                  <a:lnTo>
                                    <a:pt x="671" y="1986"/>
                                  </a:lnTo>
                                  <a:lnTo>
                                    <a:pt x="749" y="2003"/>
                                  </a:lnTo>
                                  <a:lnTo>
                                    <a:pt x="832" y="2013"/>
                                  </a:lnTo>
                                  <a:lnTo>
                                    <a:pt x="918" y="2016"/>
                                  </a:lnTo>
                                  <a:lnTo>
                                    <a:pt x="1005" y="2013"/>
                                  </a:lnTo>
                                  <a:lnTo>
                                    <a:pt x="1087" y="2003"/>
                                  </a:lnTo>
                                  <a:lnTo>
                                    <a:pt x="1166" y="1986"/>
                                  </a:lnTo>
                                  <a:lnTo>
                                    <a:pt x="1240" y="1963"/>
                                  </a:lnTo>
                                  <a:lnTo>
                                    <a:pt x="1310" y="1934"/>
                                  </a:lnTo>
                                  <a:lnTo>
                                    <a:pt x="1376" y="1899"/>
                                  </a:lnTo>
                                  <a:lnTo>
                                    <a:pt x="1438" y="1860"/>
                                  </a:lnTo>
                                  <a:lnTo>
                                    <a:pt x="1496" y="1815"/>
                                  </a:lnTo>
                                  <a:lnTo>
                                    <a:pt x="1499" y="1812"/>
                                  </a:lnTo>
                                  <a:lnTo>
                                    <a:pt x="918" y="1812"/>
                                  </a:lnTo>
                                  <a:lnTo>
                                    <a:pt x="860" y="1810"/>
                                  </a:lnTo>
                                  <a:lnTo>
                                    <a:pt x="748" y="1791"/>
                                  </a:lnTo>
                                  <a:lnTo>
                                    <a:pt x="643" y="1755"/>
                                  </a:lnTo>
                                  <a:lnTo>
                                    <a:pt x="547" y="1703"/>
                                  </a:lnTo>
                                  <a:lnTo>
                                    <a:pt x="462" y="1634"/>
                                  </a:lnTo>
                                  <a:lnTo>
                                    <a:pt x="387" y="1551"/>
                                  </a:lnTo>
                                  <a:lnTo>
                                    <a:pt x="325" y="1453"/>
                                  </a:lnTo>
                                  <a:lnTo>
                                    <a:pt x="299" y="1399"/>
                                  </a:lnTo>
                                  <a:lnTo>
                                    <a:pt x="277" y="1341"/>
                                  </a:lnTo>
                                  <a:lnTo>
                                    <a:pt x="258" y="1281"/>
                                  </a:lnTo>
                                  <a:lnTo>
                                    <a:pt x="244" y="1217"/>
                                  </a:lnTo>
                                  <a:lnTo>
                                    <a:pt x="233" y="1150"/>
                                  </a:lnTo>
                                  <a:lnTo>
                                    <a:pt x="226" y="1081"/>
                                  </a:lnTo>
                                  <a:lnTo>
                                    <a:pt x="224" y="1008"/>
                                  </a:lnTo>
                                  <a:lnTo>
                                    <a:pt x="226" y="936"/>
                                  </a:lnTo>
                                  <a:lnTo>
                                    <a:pt x="233" y="866"/>
                                  </a:lnTo>
                                  <a:lnTo>
                                    <a:pt x="244" y="799"/>
                                  </a:lnTo>
                                  <a:lnTo>
                                    <a:pt x="258" y="736"/>
                                  </a:lnTo>
                                  <a:lnTo>
                                    <a:pt x="277" y="675"/>
                                  </a:lnTo>
                                  <a:lnTo>
                                    <a:pt x="299" y="618"/>
                                  </a:lnTo>
                                  <a:lnTo>
                                    <a:pt x="325" y="564"/>
                                  </a:lnTo>
                                  <a:lnTo>
                                    <a:pt x="387" y="466"/>
                                  </a:lnTo>
                                  <a:lnTo>
                                    <a:pt x="462" y="382"/>
                                  </a:lnTo>
                                  <a:lnTo>
                                    <a:pt x="547" y="313"/>
                                  </a:lnTo>
                                  <a:lnTo>
                                    <a:pt x="643" y="261"/>
                                  </a:lnTo>
                                  <a:lnTo>
                                    <a:pt x="748" y="225"/>
                                  </a:lnTo>
                                  <a:lnTo>
                                    <a:pt x="860" y="207"/>
                                  </a:lnTo>
                                  <a:lnTo>
                                    <a:pt x="918" y="204"/>
                                  </a:lnTo>
                                  <a:lnTo>
                                    <a:pt x="1499" y="204"/>
                                  </a:lnTo>
                                  <a:lnTo>
                                    <a:pt x="1496" y="201"/>
                                  </a:lnTo>
                                  <a:lnTo>
                                    <a:pt x="1438" y="157"/>
                                  </a:lnTo>
                                  <a:lnTo>
                                    <a:pt x="1376" y="117"/>
                                  </a:lnTo>
                                  <a:lnTo>
                                    <a:pt x="1310" y="83"/>
                                  </a:lnTo>
                                  <a:lnTo>
                                    <a:pt x="1240" y="54"/>
                                  </a:lnTo>
                                  <a:lnTo>
                                    <a:pt x="1166" y="31"/>
                                  </a:lnTo>
                                  <a:lnTo>
                                    <a:pt x="1087" y="14"/>
                                  </a:lnTo>
                                  <a:lnTo>
                                    <a:pt x="1005" y="4"/>
                                  </a:lnTo>
                                  <a:lnTo>
                                    <a:pt x="9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BD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4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837" cy="2017"/>
                            </a:xfrm>
                            <a:custGeom>
                              <a:avLst/>
                              <a:gdLst>
                                <a:gd name="T0" fmla="*/ 1499 w 1837"/>
                                <a:gd name="T1" fmla="*/ 204 h 2017"/>
                                <a:gd name="T2" fmla="*/ 918 w 1837"/>
                                <a:gd name="T3" fmla="*/ 204 h 2017"/>
                                <a:gd name="T4" fmla="*/ 977 w 1837"/>
                                <a:gd name="T5" fmla="*/ 207 h 2017"/>
                                <a:gd name="T6" fmla="*/ 1035 w 1837"/>
                                <a:gd name="T7" fmla="*/ 214 h 2017"/>
                                <a:gd name="T8" fmla="*/ 1144 w 1837"/>
                                <a:gd name="T9" fmla="*/ 241 h 2017"/>
                                <a:gd name="T10" fmla="*/ 1245 w 1837"/>
                                <a:gd name="T11" fmla="*/ 285 h 2017"/>
                                <a:gd name="T12" fmla="*/ 1336 w 1837"/>
                                <a:gd name="T13" fmla="*/ 346 h 2017"/>
                                <a:gd name="T14" fmla="*/ 1416 w 1837"/>
                                <a:gd name="T15" fmla="*/ 422 h 2017"/>
                                <a:gd name="T16" fmla="*/ 1485 w 1837"/>
                                <a:gd name="T17" fmla="*/ 513 h 2017"/>
                                <a:gd name="T18" fmla="*/ 1540 w 1837"/>
                                <a:gd name="T19" fmla="*/ 618 h 2017"/>
                                <a:gd name="T20" fmla="*/ 1562 w 1837"/>
                                <a:gd name="T21" fmla="*/ 675 h 2017"/>
                                <a:gd name="T22" fmla="*/ 1581 w 1837"/>
                                <a:gd name="T23" fmla="*/ 736 h 2017"/>
                                <a:gd name="T24" fmla="*/ 1596 w 1837"/>
                                <a:gd name="T25" fmla="*/ 799 h 2017"/>
                                <a:gd name="T26" fmla="*/ 1607 w 1837"/>
                                <a:gd name="T27" fmla="*/ 866 h 2017"/>
                                <a:gd name="T28" fmla="*/ 1613 w 1837"/>
                                <a:gd name="T29" fmla="*/ 936 h 2017"/>
                                <a:gd name="T30" fmla="*/ 1615 w 1837"/>
                                <a:gd name="T31" fmla="*/ 1008 h 2017"/>
                                <a:gd name="T32" fmla="*/ 1613 w 1837"/>
                                <a:gd name="T33" fmla="*/ 1081 h 2017"/>
                                <a:gd name="T34" fmla="*/ 1607 w 1837"/>
                                <a:gd name="T35" fmla="*/ 1150 h 2017"/>
                                <a:gd name="T36" fmla="*/ 1596 w 1837"/>
                                <a:gd name="T37" fmla="*/ 1217 h 2017"/>
                                <a:gd name="T38" fmla="*/ 1581 w 1837"/>
                                <a:gd name="T39" fmla="*/ 1281 h 2017"/>
                                <a:gd name="T40" fmla="*/ 1562 w 1837"/>
                                <a:gd name="T41" fmla="*/ 1341 h 2017"/>
                                <a:gd name="T42" fmla="*/ 1540 w 1837"/>
                                <a:gd name="T43" fmla="*/ 1399 h 2017"/>
                                <a:gd name="T44" fmla="*/ 1514 w 1837"/>
                                <a:gd name="T45" fmla="*/ 1453 h 2017"/>
                                <a:gd name="T46" fmla="*/ 1452 w 1837"/>
                                <a:gd name="T47" fmla="*/ 1551 h 2017"/>
                                <a:gd name="T48" fmla="*/ 1377 w 1837"/>
                                <a:gd name="T49" fmla="*/ 1634 h 2017"/>
                                <a:gd name="T50" fmla="*/ 1291 w 1837"/>
                                <a:gd name="T51" fmla="*/ 1703 h 2017"/>
                                <a:gd name="T52" fmla="*/ 1195 w 1837"/>
                                <a:gd name="T53" fmla="*/ 1755 h 2017"/>
                                <a:gd name="T54" fmla="*/ 1090 w 1837"/>
                                <a:gd name="T55" fmla="*/ 1791 h 2017"/>
                                <a:gd name="T56" fmla="*/ 977 w 1837"/>
                                <a:gd name="T57" fmla="*/ 1810 h 2017"/>
                                <a:gd name="T58" fmla="*/ 918 w 1837"/>
                                <a:gd name="T59" fmla="*/ 1812 h 2017"/>
                                <a:gd name="T60" fmla="*/ 1499 w 1837"/>
                                <a:gd name="T61" fmla="*/ 1812 h 2017"/>
                                <a:gd name="T62" fmla="*/ 1549 w 1837"/>
                                <a:gd name="T63" fmla="*/ 1766 h 2017"/>
                                <a:gd name="T64" fmla="*/ 1598 w 1837"/>
                                <a:gd name="T65" fmla="*/ 1712 h 2017"/>
                                <a:gd name="T66" fmla="*/ 1643 w 1837"/>
                                <a:gd name="T67" fmla="*/ 1655 h 2017"/>
                                <a:gd name="T68" fmla="*/ 1683 w 1837"/>
                                <a:gd name="T69" fmla="*/ 1593 h 2017"/>
                                <a:gd name="T70" fmla="*/ 1719 w 1837"/>
                                <a:gd name="T71" fmla="*/ 1529 h 2017"/>
                                <a:gd name="T72" fmla="*/ 1750 w 1837"/>
                                <a:gd name="T73" fmla="*/ 1461 h 2017"/>
                                <a:gd name="T74" fmla="*/ 1776 w 1837"/>
                                <a:gd name="T75" fmla="*/ 1391 h 2017"/>
                                <a:gd name="T76" fmla="*/ 1798 w 1837"/>
                                <a:gd name="T77" fmla="*/ 1318 h 2017"/>
                                <a:gd name="T78" fmla="*/ 1815 w 1837"/>
                                <a:gd name="T79" fmla="*/ 1243 h 2017"/>
                                <a:gd name="T80" fmla="*/ 1827 w 1837"/>
                                <a:gd name="T81" fmla="*/ 1166 h 2017"/>
                                <a:gd name="T82" fmla="*/ 1834 w 1837"/>
                                <a:gd name="T83" fmla="*/ 1088 h 2017"/>
                                <a:gd name="T84" fmla="*/ 1837 w 1837"/>
                                <a:gd name="T85" fmla="*/ 1008 h 2017"/>
                                <a:gd name="T86" fmla="*/ 1834 w 1837"/>
                                <a:gd name="T87" fmla="*/ 929 h 2017"/>
                                <a:gd name="T88" fmla="*/ 1827 w 1837"/>
                                <a:gd name="T89" fmla="*/ 850 h 2017"/>
                                <a:gd name="T90" fmla="*/ 1815 w 1837"/>
                                <a:gd name="T91" fmla="*/ 774 h 2017"/>
                                <a:gd name="T92" fmla="*/ 1798 w 1837"/>
                                <a:gd name="T93" fmla="*/ 699 h 2017"/>
                                <a:gd name="T94" fmla="*/ 1776 w 1837"/>
                                <a:gd name="T95" fmla="*/ 626 h 2017"/>
                                <a:gd name="T96" fmla="*/ 1750 w 1837"/>
                                <a:gd name="T97" fmla="*/ 555 h 2017"/>
                                <a:gd name="T98" fmla="*/ 1719 w 1837"/>
                                <a:gd name="T99" fmla="*/ 488 h 2017"/>
                                <a:gd name="T100" fmla="*/ 1683 w 1837"/>
                                <a:gd name="T101" fmla="*/ 423 h 2017"/>
                                <a:gd name="T102" fmla="*/ 1643 w 1837"/>
                                <a:gd name="T103" fmla="*/ 362 h 2017"/>
                                <a:gd name="T104" fmla="*/ 1598 w 1837"/>
                                <a:gd name="T105" fmla="*/ 304 h 2017"/>
                                <a:gd name="T106" fmla="*/ 1549 w 1837"/>
                                <a:gd name="T107" fmla="*/ 251 h 2017"/>
                                <a:gd name="T108" fmla="*/ 1499 w 1837"/>
                                <a:gd name="T109" fmla="*/ 204 h 20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1837" h="2017">
                                  <a:moveTo>
                                    <a:pt x="1499" y="204"/>
                                  </a:moveTo>
                                  <a:lnTo>
                                    <a:pt x="918" y="204"/>
                                  </a:lnTo>
                                  <a:lnTo>
                                    <a:pt x="977" y="207"/>
                                  </a:lnTo>
                                  <a:lnTo>
                                    <a:pt x="1035" y="214"/>
                                  </a:lnTo>
                                  <a:lnTo>
                                    <a:pt x="1144" y="241"/>
                                  </a:lnTo>
                                  <a:lnTo>
                                    <a:pt x="1245" y="285"/>
                                  </a:lnTo>
                                  <a:lnTo>
                                    <a:pt x="1336" y="346"/>
                                  </a:lnTo>
                                  <a:lnTo>
                                    <a:pt x="1416" y="422"/>
                                  </a:lnTo>
                                  <a:lnTo>
                                    <a:pt x="1485" y="513"/>
                                  </a:lnTo>
                                  <a:lnTo>
                                    <a:pt x="1540" y="618"/>
                                  </a:lnTo>
                                  <a:lnTo>
                                    <a:pt x="1562" y="675"/>
                                  </a:lnTo>
                                  <a:lnTo>
                                    <a:pt x="1581" y="736"/>
                                  </a:lnTo>
                                  <a:lnTo>
                                    <a:pt x="1596" y="799"/>
                                  </a:lnTo>
                                  <a:lnTo>
                                    <a:pt x="1607" y="866"/>
                                  </a:lnTo>
                                  <a:lnTo>
                                    <a:pt x="1613" y="936"/>
                                  </a:lnTo>
                                  <a:lnTo>
                                    <a:pt x="1615" y="1008"/>
                                  </a:lnTo>
                                  <a:lnTo>
                                    <a:pt x="1613" y="1081"/>
                                  </a:lnTo>
                                  <a:lnTo>
                                    <a:pt x="1607" y="1150"/>
                                  </a:lnTo>
                                  <a:lnTo>
                                    <a:pt x="1596" y="1217"/>
                                  </a:lnTo>
                                  <a:lnTo>
                                    <a:pt x="1581" y="1281"/>
                                  </a:lnTo>
                                  <a:lnTo>
                                    <a:pt x="1562" y="1341"/>
                                  </a:lnTo>
                                  <a:lnTo>
                                    <a:pt x="1540" y="1399"/>
                                  </a:lnTo>
                                  <a:lnTo>
                                    <a:pt x="1514" y="1453"/>
                                  </a:lnTo>
                                  <a:lnTo>
                                    <a:pt x="1452" y="1551"/>
                                  </a:lnTo>
                                  <a:lnTo>
                                    <a:pt x="1377" y="1634"/>
                                  </a:lnTo>
                                  <a:lnTo>
                                    <a:pt x="1291" y="1703"/>
                                  </a:lnTo>
                                  <a:lnTo>
                                    <a:pt x="1195" y="1755"/>
                                  </a:lnTo>
                                  <a:lnTo>
                                    <a:pt x="1090" y="1791"/>
                                  </a:lnTo>
                                  <a:lnTo>
                                    <a:pt x="977" y="1810"/>
                                  </a:lnTo>
                                  <a:lnTo>
                                    <a:pt x="918" y="1812"/>
                                  </a:lnTo>
                                  <a:lnTo>
                                    <a:pt x="1499" y="1812"/>
                                  </a:lnTo>
                                  <a:lnTo>
                                    <a:pt x="1549" y="1766"/>
                                  </a:lnTo>
                                  <a:lnTo>
                                    <a:pt x="1598" y="1712"/>
                                  </a:lnTo>
                                  <a:lnTo>
                                    <a:pt x="1643" y="1655"/>
                                  </a:lnTo>
                                  <a:lnTo>
                                    <a:pt x="1683" y="1593"/>
                                  </a:lnTo>
                                  <a:lnTo>
                                    <a:pt x="1719" y="1529"/>
                                  </a:lnTo>
                                  <a:lnTo>
                                    <a:pt x="1750" y="1461"/>
                                  </a:lnTo>
                                  <a:lnTo>
                                    <a:pt x="1776" y="1391"/>
                                  </a:lnTo>
                                  <a:lnTo>
                                    <a:pt x="1798" y="1318"/>
                                  </a:lnTo>
                                  <a:lnTo>
                                    <a:pt x="1815" y="1243"/>
                                  </a:lnTo>
                                  <a:lnTo>
                                    <a:pt x="1827" y="1166"/>
                                  </a:lnTo>
                                  <a:lnTo>
                                    <a:pt x="1834" y="1088"/>
                                  </a:lnTo>
                                  <a:lnTo>
                                    <a:pt x="1837" y="1008"/>
                                  </a:lnTo>
                                  <a:lnTo>
                                    <a:pt x="1834" y="929"/>
                                  </a:lnTo>
                                  <a:lnTo>
                                    <a:pt x="1827" y="850"/>
                                  </a:lnTo>
                                  <a:lnTo>
                                    <a:pt x="1815" y="774"/>
                                  </a:lnTo>
                                  <a:lnTo>
                                    <a:pt x="1798" y="699"/>
                                  </a:lnTo>
                                  <a:lnTo>
                                    <a:pt x="1776" y="626"/>
                                  </a:lnTo>
                                  <a:lnTo>
                                    <a:pt x="1750" y="555"/>
                                  </a:lnTo>
                                  <a:lnTo>
                                    <a:pt x="1719" y="488"/>
                                  </a:lnTo>
                                  <a:lnTo>
                                    <a:pt x="1683" y="423"/>
                                  </a:lnTo>
                                  <a:lnTo>
                                    <a:pt x="1643" y="362"/>
                                  </a:lnTo>
                                  <a:lnTo>
                                    <a:pt x="1598" y="304"/>
                                  </a:lnTo>
                                  <a:lnTo>
                                    <a:pt x="1549" y="251"/>
                                  </a:lnTo>
                                  <a:lnTo>
                                    <a:pt x="1499" y="2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BD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47"/>
                        <wpg:cNvGrpSpPr>
                          <a:grpSpLocks/>
                        </wpg:cNvGrpSpPr>
                        <wpg:grpSpPr bwMode="auto">
                          <a:xfrm>
                            <a:off x="391" y="653"/>
                            <a:ext cx="482" cy="690"/>
                            <a:chOff x="391" y="653"/>
                            <a:chExt cx="482" cy="690"/>
                          </a:xfrm>
                        </wpg:grpSpPr>
                        <wps:wsp>
                          <wps:cNvPr id="91" name="Freeform 48"/>
                          <wps:cNvSpPr>
                            <a:spLocks/>
                          </wps:cNvSpPr>
                          <wps:spPr bwMode="auto">
                            <a:xfrm>
                              <a:off x="391" y="653"/>
                              <a:ext cx="482" cy="690"/>
                            </a:xfrm>
                            <a:custGeom>
                              <a:avLst/>
                              <a:gdLst>
                                <a:gd name="T0" fmla="+- 0 483 391"/>
                                <a:gd name="T1" fmla="*/ T0 w 482"/>
                                <a:gd name="T2" fmla="+- 0 654 653"/>
                                <a:gd name="T3" fmla="*/ 654 h 690"/>
                                <a:gd name="T4" fmla="+- 0 391 391"/>
                                <a:gd name="T5" fmla="*/ T4 w 482"/>
                                <a:gd name="T6" fmla="+- 0 654 653"/>
                                <a:gd name="T7" fmla="*/ 654 h 690"/>
                                <a:gd name="T8" fmla="+- 0 391 391"/>
                                <a:gd name="T9" fmla="*/ T8 w 482"/>
                                <a:gd name="T10" fmla="+- 0 1342 653"/>
                                <a:gd name="T11" fmla="*/ 1342 h 690"/>
                                <a:gd name="T12" fmla="+- 0 483 391"/>
                                <a:gd name="T13" fmla="*/ T12 w 482"/>
                                <a:gd name="T14" fmla="+- 0 1342 653"/>
                                <a:gd name="T15" fmla="*/ 1342 h 690"/>
                                <a:gd name="T16" fmla="+- 0 499 391"/>
                                <a:gd name="T17" fmla="*/ T16 w 482"/>
                                <a:gd name="T18" fmla="+- 0 1021 653"/>
                                <a:gd name="T19" fmla="*/ 1021 h 690"/>
                                <a:gd name="T20" fmla="+- 0 660 391"/>
                                <a:gd name="T21" fmla="*/ T20 w 482"/>
                                <a:gd name="T22" fmla="+- 0 1021 653"/>
                                <a:gd name="T23" fmla="*/ 1021 h 690"/>
                                <a:gd name="T24" fmla="+- 0 649 391"/>
                                <a:gd name="T25" fmla="*/ T24 w 482"/>
                                <a:gd name="T26" fmla="+- 0 1011 653"/>
                                <a:gd name="T27" fmla="*/ 1011 h 690"/>
                                <a:gd name="T28" fmla="+- 0 637 391"/>
                                <a:gd name="T29" fmla="*/ T28 w 482"/>
                                <a:gd name="T30" fmla="+- 0 1000 653"/>
                                <a:gd name="T31" fmla="*/ 1000 h 690"/>
                                <a:gd name="T32" fmla="+- 0 625 391"/>
                                <a:gd name="T33" fmla="*/ T32 w 482"/>
                                <a:gd name="T34" fmla="+- 0 991 653"/>
                                <a:gd name="T35" fmla="*/ 991 h 690"/>
                                <a:gd name="T36" fmla="+- 0 614 391"/>
                                <a:gd name="T37" fmla="*/ T36 w 482"/>
                                <a:gd name="T38" fmla="+- 0 983 653"/>
                                <a:gd name="T39" fmla="*/ 983 h 690"/>
                                <a:gd name="T40" fmla="+- 0 630 391"/>
                                <a:gd name="T41" fmla="*/ T40 w 482"/>
                                <a:gd name="T42" fmla="+- 0 974 653"/>
                                <a:gd name="T43" fmla="*/ 974 h 690"/>
                                <a:gd name="T44" fmla="+- 0 646 391"/>
                                <a:gd name="T45" fmla="*/ T44 w 482"/>
                                <a:gd name="T46" fmla="+- 0 962 653"/>
                                <a:gd name="T47" fmla="*/ 962 h 690"/>
                                <a:gd name="T48" fmla="+- 0 653 391"/>
                                <a:gd name="T49" fmla="*/ T48 w 482"/>
                                <a:gd name="T50" fmla="+- 0 956 653"/>
                                <a:gd name="T51" fmla="*/ 956 h 690"/>
                                <a:gd name="T52" fmla="+- 0 483 391"/>
                                <a:gd name="T53" fmla="*/ T52 w 482"/>
                                <a:gd name="T54" fmla="+- 0 956 653"/>
                                <a:gd name="T55" fmla="*/ 956 h 690"/>
                                <a:gd name="T56" fmla="+- 0 483 391"/>
                                <a:gd name="T57" fmla="*/ T56 w 482"/>
                                <a:gd name="T58" fmla="+- 0 654 653"/>
                                <a:gd name="T59" fmla="*/ 654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82" h="690">
                                  <a:moveTo>
                                    <a:pt x="92" y="1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689"/>
                                  </a:lnTo>
                                  <a:lnTo>
                                    <a:pt x="92" y="689"/>
                                  </a:lnTo>
                                  <a:lnTo>
                                    <a:pt x="108" y="368"/>
                                  </a:lnTo>
                                  <a:lnTo>
                                    <a:pt x="269" y="368"/>
                                  </a:lnTo>
                                  <a:lnTo>
                                    <a:pt x="258" y="358"/>
                                  </a:lnTo>
                                  <a:lnTo>
                                    <a:pt x="246" y="347"/>
                                  </a:lnTo>
                                  <a:lnTo>
                                    <a:pt x="234" y="338"/>
                                  </a:lnTo>
                                  <a:lnTo>
                                    <a:pt x="223" y="330"/>
                                  </a:lnTo>
                                  <a:lnTo>
                                    <a:pt x="239" y="321"/>
                                  </a:lnTo>
                                  <a:lnTo>
                                    <a:pt x="255" y="309"/>
                                  </a:lnTo>
                                  <a:lnTo>
                                    <a:pt x="262" y="303"/>
                                  </a:lnTo>
                                  <a:lnTo>
                                    <a:pt x="92" y="303"/>
                                  </a:lnTo>
                                  <a:lnTo>
                                    <a:pt x="92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49"/>
                          <wps:cNvSpPr>
                            <a:spLocks/>
                          </wps:cNvSpPr>
                          <wps:spPr bwMode="auto">
                            <a:xfrm>
                              <a:off x="391" y="653"/>
                              <a:ext cx="482" cy="690"/>
                            </a:xfrm>
                            <a:custGeom>
                              <a:avLst/>
                              <a:gdLst>
                                <a:gd name="T0" fmla="+- 0 660 391"/>
                                <a:gd name="T1" fmla="*/ T0 w 482"/>
                                <a:gd name="T2" fmla="+- 0 1021 653"/>
                                <a:gd name="T3" fmla="*/ 1021 h 690"/>
                                <a:gd name="T4" fmla="+- 0 499 391"/>
                                <a:gd name="T5" fmla="*/ T4 w 482"/>
                                <a:gd name="T6" fmla="+- 0 1021 653"/>
                                <a:gd name="T7" fmla="*/ 1021 h 690"/>
                                <a:gd name="T8" fmla="+- 0 518 391"/>
                                <a:gd name="T9" fmla="*/ T8 w 482"/>
                                <a:gd name="T10" fmla="+- 0 1024 653"/>
                                <a:gd name="T11" fmla="*/ 1024 h 690"/>
                                <a:gd name="T12" fmla="+- 0 536 391"/>
                                <a:gd name="T13" fmla="*/ T12 w 482"/>
                                <a:gd name="T14" fmla="+- 0 1031 653"/>
                                <a:gd name="T15" fmla="*/ 1031 h 690"/>
                                <a:gd name="T16" fmla="+- 0 593 391"/>
                                <a:gd name="T17" fmla="*/ T16 w 482"/>
                                <a:gd name="T18" fmla="+- 0 1080 653"/>
                                <a:gd name="T19" fmla="*/ 1080 h 690"/>
                                <a:gd name="T20" fmla="+- 0 631 391"/>
                                <a:gd name="T21" fmla="*/ T20 w 482"/>
                                <a:gd name="T22" fmla="+- 0 1133 653"/>
                                <a:gd name="T23" fmla="*/ 1133 h 690"/>
                                <a:gd name="T24" fmla="+- 0 760 391"/>
                                <a:gd name="T25" fmla="*/ T24 w 482"/>
                                <a:gd name="T26" fmla="+- 0 1342 653"/>
                                <a:gd name="T27" fmla="*/ 1342 h 690"/>
                                <a:gd name="T28" fmla="+- 0 873 391"/>
                                <a:gd name="T29" fmla="*/ T28 w 482"/>
                                <a:gd name="T30" fmla="+- 0 1342 653"/>
                                <a:gd name="T31" fmla="*/ 1342 h 690"/>
                                <a:gd name="T32" fmla="+- 0 720 391"/>
                                <a:gd name="T33" fmla="*/ T32 w 482"/>
                                <a:gd name="T34" fmla="+- 0 1096 653"/>
                                <a:gd name="T35" fmla="*/ 1096 h 690"/>
                                <a:gd name="T36" fmla="+- 0 676 391"/>
                                <a:gd name="T37" fmla="*/ T36 w 482"/>
                                <a:gd name="T38" fmla="+- 0 1039 653"/>
                                <a:gd name="T39" fmla="*/ 1039 h 690"/>
                                <a:gd name="T40" fmla="+- 0 663 391"/>
                                <a:gd name="T41" fmla="*/ T40 w 482"/>
                                <a:gd name="T42" fmla="+- 0 1024 653"/>
                                <a:gd name="T43" fmla="*/ 1024 h 690"/>
                                <a:gd name="T44" fmla="+- 0 660 391"/>
                                <a:gd name="T45" fmla="*/ T44 w 482"/>
                                <a:gd name="T46" fmla="+- 0 1021 653"/>
                                <a:gd name="T47" fmla="*/ 1021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82" h="690">
                                  <a:moveTo>
                                    <a:pt x="269" y="368"/>
                                  </a:moveTo>
                                  <a:lnTo>
                                    <a:pt x="108" y="368"/>
                                  </a:lnTo>
                                  <a:lnTo>
                                    <a:pt x="127" y="371"/>
                                  </a:lnTo>
                                  <a:lnTo>
                                    <a:pt x="145" y="378"/>
                                  </a:lnTo>
                                  <a:lnTo>
                                    <a:pt x="202" y="427"/>
                                  </a:lnTo>
                                  <a:lnTo>
                                    <a:pt x="240" y="480"/>
                                  </a:lnTo>
                                  <a:lnTo>
                                    <a:pt x="369" y="689"/>
                                  </a:lnTo>
                                  <a:lnTo>
                                    <a:pt x="482" y="689"/>
                                  </a:lnTo>
                                  <a:lnTo>
                                    <a:pt x="329" y="443"/>
                                  </a:lnTo>
                                  <a:lnTo>
                                    <a:pt x="285" y="386"/>
                                  </a:lnTo>
                                  <a:lnTo>
                                    <a:pt x="272" y="371"/>
                                  </a:lnTo>
                                  <a:lnTo>
                                    <a:pt x="269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50"/>
                          <wps:cNvSpPr>
                            <a:spLocks/>
                          </wps:cNvSpPr>
                          <wps:spPr bwMode="auto">
                            <a:xfrm>
                              <a:off x="391" y="653"/>
                              <a:ext cx="482" cy="690"/>
                            </a:xfrm>
                            <a:custGeom>
                              <a:avLst/>
                              <a:gdLst>
                                <a:gd name="T0" fmla="+- 0 834 391"/>
                                <a:gd name="T1" fmla="*/ T0 w 482"/>
                                <a:gd name="T2" fmla="+- 0 653 653"/>
                                <a:gd name="T3" fmla="*/ 653 h 690"/>
                                <a:gd name="T4" fmla="+- 0 763 391"/>
                                <a:gd name="T5" fmla="*/ T4 w 482"/>
                                <a:gd name="T6" fmla="+- 0 661 653"/>
                                <a:gd name="T7" fmla="*/ 661 h 690"/>
                                <a:gd name="T8" fmla="+- 0 706 391"/>
                                <a:gd name="T9" fmla="*/ T8 w 482"/>
                                <a:gd name="T10" fmla="+- 0 693 653"/>
                                <a:gd name="T11" fmla="*/ 693 h 690"/>
                                <a:gd name="T12" fmla="+- 0 664 391"/>
                                <a:gd name="T13" fmla="*/ T12 w 482"/>
                                <a:gd name="T14" fmla="+- 0 752 653"/>
                                <a:gd name="T15" fmla="*/ 752 h 690"/>
                                <a:gd name="T16" fmla="+- 0 634 391"/>
                                <a:gd name="T17" fmla="*/ T16 w 482"/>
                                <a:gd name="T18" fmla="+- 0 817 653"/>
                                <a:gd name="T19" fmla="*/ 817 h 690"/>
                                <a:gd name="T20" fmla="+- 0 624 391"/>
                                <a:gd name="T21" fmla="*/ T20 w 482"/>
                                <a:gd name="T22" fmla="+- 0 841 653"/>
                                <a:gd name="T23" fmla="*/ 841 h 690"/>
                                <a:gd name="T24" fmla="+- 0 593 391"/>
                                <a:gd name="T25" fmla="*/ T24 w 482"/>
                                <a:gd name="T26" fmla="+- 0 900 653"/>
                                <a:gd name="T27" fmla="*/ 900 h 690"/>
                                <a:gd name="T28" fmla="+- 0 549 391"/>
                                <a:gd name="T29" fmla="*/ T28 w 482"/>
                                <a:gd name="T30" fmla="+- 0 945 653"/>
                                <a:gd name="T31" fmla="*/ 945 h 690"/>
                                <a:gd name="T32" fmla="+- 0 483 391"/>
                                <a:gd name="T33" fmla="*/ T32 w 482"/>
                                <a:gd name="T34" fmla="+- 0 956 653"/>
                                <a:gd name="T35" fmla="*/ 956 h 690"/>
                                <a:gd name="T36" fmla="+- 0 653 391"/>
                                <a:gd name="T37" fmla="*/ T36 w 482"/>
                                <a:gd name="T38" fmla="+- 0 956 653"/>
                                <a:gd name="T39" fmla="*/ 956 h 690"/>
                                <a:gd name="T40" fmla="+- 0 688 391"/>
                                <a:gd name="T41" fmla="*/ T40 w 482"/>
                                <a:gd name="T42" fmla="+- 0 905 653"/>
                                <a:gd name="T43" fmla="*/ 905 h 690"/>
                                <a:gd name="T44" fmla="+- 0 720 391"/>
                                <a:gd name="T45" fmla="*/ T44 w 482"/>
                                <a:gd name="T46" fmla="+- 0 831 653"/>
                                <a:gd name="T47" fmla="*/ 831 h 690"/>
                                <a:gd name="T48" fmla="+- 0 730 391"/>
                                <a:gd name="T49" fmla="*/ T48 w 482"/>
                                <a:gd name="T50" fmla="+- 0 809 653"/>
                                <a:gd name="T51" fmla="*/ 809 h 690"/>
                                <a:gd name="T52" fmla="+- 0 770 391"/>
                                <a:gd name="T53" fmla="*/ T52 w 482"/>
                                <a:gd name="T54" fmla="+- 0 748 653"/>
                                <a:gd name="T55" fmla="*/ 748 h 690"/>
                                <a:gd name="T56" fmla="+- 0 830 391"/>
                                <a:gd name="T57" fmla="*/ T56 w 482"/>
                                <a:gd name="T58" fmla="+- 0 732 653"/>
                                <a:gd name="T59" fmla="*/ 732 h 690"/>
                                <a:gd name="T60" fmla="+- 0 866 391"/>
                                <a:gd name="T61" fmla="*/ T60 w 482"/>
                                <a:gd name="T62" fmla="+- 0 732 653"/>
                                <a:gd name="T63" fmla="*/ 732 h 690"/>
                                <a:gd name="T64" fmla="+- 0 865 391"/>
                                <a:gd name="T65" fmla="*/ T64 w 482"/>
                                <a:gd name="T66" fmla="+- 0 654 653"/>
                                <a:gd name="T67" fmla="*/ 654 h 690"/>
                                <a:gd name="T68" fmla="+- 0 855 391"/>
                                <a:gd name="T69" fmla="*/ T68 w 482"/>
                                <a:gd name="T70" fmla="+- 0 653 653"/>
                                <a:gd name="T71" fmla="*/ 653 h 690"/>
                                <a:gd name="T72" fmla="+- 0 834 391"/>
                                <a:gd name="T73" fmla="*/ T72 w 482"/>
                                <a:gd name="T74" fmla="+- 0 653 653"/>
                                <a:gd name="T75" fmla="*/ 653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482" h="690">
                                  <a:moveTo>
                                    <a:pt x="443" y="0"/>
                                  </a:moveTo>
                                  <a:lnTo>
                                    <a:pt x="372" y="8"/>
                                  </a:lnTo>
                                  <a:lnTo>
                                    <a:pt x="315" y="40"/>
                                  </a:lnTo>
                                  <a:lnTo>
                                    <a:pt x="273" y="99"/>
                                  </a:lnTo>
                                  <a:lnTo>
                                    <a:pt x="243" y="164"/>
                                  </a:lnTo>
                                  <a:lnTo>
                                    <a:pt x="233" y="188"/>
                                  </a:lnTo>
                                  <a:lnTo>
                                    <a:pt x="202" y="247"/>
                                  </a:lnTo>
                                  <a:lnTo>
                                    <a:pt x="158" y="292"/>
                                  </a:lnTo>
                                  <a:lnTo>
                                    <a:pt x="92" y="303"/>
                                  </a:lnTo>
                                  <a:lnTo>
                                    <a:pt x="262" y="303"/>
                                  </a:lnTo>
                                  <a:lnTo>
                                    <a:pt x="297" y="252"/>
                                  </a:lnTo>
                                  <a:lnTo>
                                    <a:pt x="329" y="178"/>
                                  </a:lnTo>
                                  <a:lnTo>
                                    <a:pt x="339" y="156"/>
                                  </a:lnTo>
                                  <a:lnTo>
                                    <a:pt x="379" y="95"/>
                                  </a:lnTo>
                                  <a:lnTo>
                                    <a:pt x="439" y="79"/>
                                  </a:lnTo>
                                  <a:lnTo>
                                    <a:pt x="475" y="79"/>
                                  </a:lnTo>
                                  <a:lnTo>
                                    <a:pt x="474" y="1"/>
                                  </a:lnTo>
                                  <a:lnTo>
                                    <a:pt x="464" y="0"/>
                                  </a:lnTo>
                                  <a:lnTo>
                                    <a:pt x="4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51"/>
                          <wps:cNvSpPr>
                            <a:spLocks/>
                          </wps:cNvSpPr>
                          <wps:spPr bwMode="auto">
                            <a:xfrm>
                              <a:off x="391" y="653"/>
                              <a:ext cx="482" cy="690"/>
                            </a:xfrm>
                            <a:custGeom>
                              <a:avLst/>
                              <a:gdLst>
                                <a:gd name="T0" fmla="+- 0 866 391"/>
                                <a:gd name="T1" fmla="*/ T0 w 482"/>
                                <a:gd name="T2" fmla="+- 0 732 653"/>
                                <a:gd name="T3" fmla="*/ 732 h 690"/>
                                <a:gd name="T4" fmla="+- 0 830 391"/>
                                <a:gd name="T5" fmla="*/ T4 w 482"/>
                                <a:gd name="T6" fmla="+- 0 732 653"/>
                                <a:gd name="T7" fmla="*/ 732 h 690"/>
                                <a:gd name="T8" fmla="+- 0 838 391"/>
                                <a:gd name="T9" fmla="*/ T8 w 482"/>
                                <a:gd name="T10" fmla="+- 0 732 653"/>
                                <a:gd name="T11" fmla="*/ 732 h 690"/>
                                <a:gd name="T12" fmla="+- 0 857 391"/>
                                <a:gd name="T13" fmla="*/ T12 w 482"/>
                                <a:gd name="T14" fmla="+- 0 732 653"/>
                                <a:gd name="T15" fmla="*/ 732 h 690"/>
                                <a:gd name="T16" fmla="+- 0 866 391"/>
                                <a:gd name="T17" fmla="*/ T16 w 482"/>
                                <a:gd name="T18" fmla="+- 0 733 653"/>
                                <a:gd name="T19" fmla="*/ 733 h 690"/>
                                <a:gd name="T20" fmla="+- 0 866 391"/>
                                <a:gd name="T21" fmla="*/ T20 w 482"/>
                                <a:gd name="T22" fmla="+- 0 732 653"/>
                                <a:gd name="T23" fmla="*/ 732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82" h="690">
                                  <a:moveTo>
                                    <a:pt x="475" y="79"/>
                                  </a:moveTo>
                                  <a:lnTo>
                                    <a:pt x="439" y="79"/>
                                  </a:lnTo>
                                  <a:lnTo>
                                    <a:pt x="447" y="79"/>
                                  </a:lnTo>
                                  <a:lnTo>
                                    <a:pt x="466" y="79"/>
                                  </a:lnTo>
                                  <a:lnTo>
                                    <a:pt x="475" y="80"/>
                                  </a:lnTo>
                                  <a:lnTo>
                                    <a:pt x="475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52"/>
                        <wpg:cNvGrpSpPr>
                          <a:grpSpLocks/>
                        </wpg:cNvGrpSpPr>
                        <wpg:grpSpPr bwMode="auto">
                          <a:xfrm>
                            <a:off x="500" y="441"/>
                            <a:ext cx="837" cy="1134"/>
                            <a:chOff x="500" y="441"/>
                            <a:chExt cx="837" cy="1134"/>
                          </a:xfrm>
                        </wpg:grpSpPr>
                        <wps:wsp>
                          <wps:cNvPr id="96" name="Freeform 53"/>
                          <wps:cNvSpPr>
                            <a:spLocks/>
                          </wps:cNvSpPr>
                          <wps:spPr bwMode="auto">
                            <a:xfrm>
                              <a:off x="500" y="441"/>
                              <a:ext cx="837" cy="1134"/>
                            </a:xfrm>
                            <a:custGeom>
                              <a:avLst/>
                              <a:gdLst>
                                <a:gd name="T0" fmla="+- 0 1337 500"/>
                                <a:gd name="T1" fmla="*/ T0 w 837"/>
                                <a:gd name="T2" fmla="+- 0 441 441"/>
                                <a:gd name="T3" fmla="*/ 441 h 1134"/>
                                <a:gd name="T4" fmla="+- 0 764 500"/>
                                <a:gd name="T5" fmla="*/ T4 w 837"/>
                                <a:gd name="T6" fmla="+- 0 441 441"/>
                                <a:gd name="T7" fmla="*/ 441 h 1134"/>
                                <a:gd name="T8" fmla="+- 0 764 500"/>
                                <a:gd name="T9" fmla="*/ T8 w 837"/>
                                <a:gd name="T10" fmla="+- 0 634 441"/>
                                <a:gd name="T11" fmla="*/ 634 h 1134"/>
                                <a:gd name="T12" fmla="+- 0 765 500"/>
                                <a:gd name="T13" fmla="*/ T12 w 837"/>
                                <a:gd name="T14" fmla="+- 0 652 441"/>
                                <a:gd name="T15" fmla="*/ 652 h 1134"/>
                                <a:gd name="T16" fmla="+- 0 765 500"/>
                                <a:gd name="T17" fmla="*/ T16 w 837"/>
                                <a:gd name="T18" fmla="+- 0 693 441"/>
                                <a:gd name="T19" fmla="*/ 693 h 1134"/>
                                <a:gd name="T20" fmla="+- 0 766 500"/>
                                <a:gd name="T21" fmla="*/ T20 w 837"/>
                                <a:gd name="T22" fmla="+- 0 738 441"/>
                                <a:gd name="T23" fmla="*/ 738 h 1134"/>
                                <a:gd name="T24" fmla="+- 0 767 500"/>
                                <a:gd name="T25" fmla="*/ T24 w 837"/>
                                <a:gd name="T26" fmla="+- 0 788 441"/>
                                <a:gd name="T27" fmla="*/ 788 h 1134"/>
                                <a:gd name="T28" fmla="+- 0 767 500"/>
                                <a:gd name="T29" fmla="*/ T28 w 837"/>
                                <a:gd name="T30" fmla="+- 0 861 441"/>
                                <a:gd name="T31" fmla="*/ 861 h 1134"/>
                                <a:gd name="T32" fmla="+- 0 765 500"/>
                                <a:gd name="T33" fmla="*/ T32 w 837"/>
                                <a:gd name="T34" fmla="+- 0 952 441"/>
                                <a:gd name="T35" fmla="*/ 952 h 1134"/>
                                <a:gd name="T36" fmla="+- 0 757 500"/>
                                <a:gd name="T37" fmla="*/ T36 w 837"/>
                                <a:gd name="T38" fmla="+- 0 1067 441"/>
                                <a:gd name="T39" fmla="*/ 1067 h 1134"/>
                                <a:gd name="T40" fmla="+- 0 741 500"/>
                                <a:gd name="T41" fmla="*/ T40 w 837"/>
                                <a:gd name="T42" fmla="+- 0 1178 441"/>
                                <a:gd name="T43" fmla="*/ 1178 h 1134"/>
                                <a:gd name="T44" fmla="+- 0 715 500"/>
                                <a:gd name="T45" fmla="*/ T44 w 837"/>
                                <a:gd name="T46" fmla="+- 0 1278 441"/>
                                <a:gd name="T47" fmla="*/ 1278 h 1134"/>
                                <a:gd name="T48" fmla="+- 0 674 500"/>
                                <a:gd name="T49" fmla="*/ T48 w 837"/>
                                <a:gd name="T50" fmla="+- 0 1360 441"/>
                                <a:gd name="T51" fmla="*/ 1360 h 1134"/>
                                <a:gd name="T52" fmla="+- 0 619 500"/>
                                <a:gd name="T53" fmla="*/ T52 w 837"/>
                                <a:gd name="T54" fmla="+- 0 1419 441"/>
                                <a:gd name="T55" fmla="*/ 1419 h 1134"/>
                                <a:gd name="T56" fmla="+- 0 545 500"/>
                                <a:gd name="T57" fmla="*/ T56 w 837"/>
                                <a:gd name="T58" fmla="+- 0 1447 441"/>
                                <a:gd name="T59" fmla="*/ 1447 h 1134"/>
                                <a:gd name="T60" fmla="+- 0 500 500"/>
                                <a:gd name="T61" fmla="*/ T60 w 837"/>
                                <a:gd name="T62" fmla="+- 0 1447 441"/>
                                <a:gd name="T63" fmla="*/ 1447 h 1134"/>
                                <a:gd name="T64" fmla="+- 0 500 500"/>
                                <a:gd name="T65" fmla="*/ T64 w 837"/>
                                <a:gd name="T66" fmla="+- 0 1567 441"/>
                                <a:gd name="T67" fmla="*/ 1567 h 1134"/>
                                <a:gd name="T68" fmla="+- 0 521 500"/>
                                <a:gd name="T69" fmla="*/ T68 w 837"/>
                                <a:gd name="T70" fmla="+- 0 1572 441"/>
                                <a:gd name="T71" fmla="*/ 1572 h 1134"/>
                                <a:gd name="T72" fmla="+- 0 540 500"/>
                                <a:gd name="T73" fmla="*/ T72 w 837"/>
                                <a:gd name="T74" fmla="+- 0 1574 441"/>
                                <a:gd name="T75" fmla="*/ 1574 h 1134"/>
                                <a:gd name="T76" fmla="+- 0 581 500"/>
                                <a:gd name="T77" fmla="*/ T76 w 837"/>
                                <a:gd name="T78" fmla="+- 0 1572 441"/>
                                <a:gd name="T79" fmla="*/ 1572 h 1134"/>
                                <a:gd name="T80" fmla="+- 0 653 500"/>
                                <a:gd name="T81" fmla="*/ T80 w 837"/>
                                <a:gd name="T82" fmla="+- 0 1555 441"/>
                                <a:gd name="T83" fmla="*/ 1555 h 1134"/>
                                <a:gd name="T84" fmla="+- 0 714 500"/>
                                <a:gd name="T85" fmla="*/ T84 w 837"/>
                                <a:gd name="T86" fmla="+- 0 1520 441"/>
                                <a:gd name="T87" fmla="*/ 1520 h 1134"/>
                                <a:gd name="T88" fmla="+- 0 766 500"/>
                                <a:gd name="T89" fmla="*/ T88 w 837"/>
                                <a:gd name="T90" fmla="+- 0 1470 441"/>
                                <a:gd name="T91" fmla="*/ 1470 h 1134"/>
                                <a:gd name="T92" fmla="+- 0 808 500"/>
                                <a:gd name="T93" fmla="*/ T92 w 837"/>
                                <a:gd name="T94" fmla="+- 0 1404 441"/>
                                <a:gd name="T95" fmla="*/ 1404 h 1134"/>
                                <a:gd name="T96" fmla="+- 0 841 500"/>
                                <a:gd name="T97" fmla="*/ T96 w 837"/>
                                <a:gd name="T98" fmla="+- 0 1323 441"/>
                                <a:gd name="T99" fmla="*/ 1323 h 1134"/>
                                <a:gd name="T100" fmla="+- 0 867 500"/>
                                <a:gd name="T101" fmla="*/ T100 w 837"/>
                                <a:gd name="T102" fmla="+- 0 1227 441"/>
                                <a:gd name="T103" fmla="*/ 1227 h 1134"/>
                                <a:gd name="T104" fmla="+- 0 885 500"/>
                                <a:gd name="T105" fmla="*/ T104 w 837"/>
                                <a:gd name="T106" fmla="+- 0 1118 441"/>
                                <a:gd name="T107" fmla="*/ 1118 h 1134"/>
                                <a:gd name="T108" fmla="+- 0 896 500"/>
                                <a:gd name="T109" fmla="*/ T108 w 837"/>
                                <a:gd name="T110" fmla="+- 0 996 441"/>
                                <a:gd name="T111" fmla="*/ 996 h 1134"/>
                                <a:gd name="T112" fmla="+- 0 899 500"/>
                                <a:gd name="T113" fmla="*/ T112 w 837"/>
                                <a:gd name="T114" fmla="+- 0 930 441"/>
                                <a:gd name="T115" fmla="*/ 930 h 1134"/>
                                <a:gd name="T116" fmla="+- 0 901 500"/>
                                <a:gd name="T117" fmla="*/ T116 w 837"/>
                                <a:gd name="T118" fmla="+- 0 861 441"/>
                                <a:gd name="T119" fmla="*/ 861 h 1134"/>
                                <a:gd name="T120" fmla="+- 0 902 500"/>
                                <a:gd name="T121" fmla="*/ T120 w 837"/>
                                <a:gd name="T122" fmla="+- 0 789 441"/>
                                <a:gd name="T123" fmla="*/ 789 h 1134"/>
                                <a:gd name="T124" fmla="+- 0 902 500"/>
                                <a:gd name="T125" fmla="*/ T124 w 837"/>
                                <a:gd name="T126" fmla="+- 0 649 441"/>
                                <a:gd name="T127" fmla="*/ 649 h 1134"/>
                                <a:gd name="T128" fmla="+- 0 903 500"/>
                                <a:gd name="T129" fmla="*/ T128 w 837"/>
                                <a:gd name="T130" fmla="+- 0 634 441"/>
                                <a:gd name="T131" fmla="*/ 634 h 1134"/>
                                <a:gd name="T132" fmla="+- 0 903 500"/>
                                <a:gd name="T133" fmla="*/ T132 w 837"/>
                                <a:gd name="T134" fmla="+- 0 615 441"/>
                                <a:gd name="T135" fmla="*/ 615 h 1134"/>
                                <a:gd name="T136" fmla="+- 0 903 500"/>
                                <a:gd name="T137" fmla="*/ T136 w 837"/>
                                <a:gd name="T138" fmla="+- 0 593 441"/>
                                <a:gd name="T139" fmla="*/ 593 h 1134"/>
                                <a:gd name="T140" fmla="+- 0 1185 500"/>
                                <a:gd name="T141" fmla="*/ T140 w 837"/>
                                <a:gd name="T142" fmla="+- 0 571 441"/>
                                <a:gd name="T143" fmla="*/ 571 h 1134"/>
                                <a:gd name="T144" fmla="+- 0 1337 500"/>
                                <a:gd name="T145" fmla="*/ T144 w 837"/>
                                <a:gd name="T146" fmla="+- 0 571 441"/>
                                <a:gd name="T147" fmla="*/ 571 h 1134"/>
                                <a:gd name="T148" fmla="+- 0 1337 500"/>
                                <a:gd name="T149" fmla="*/ T148 w 837"/>
                                <a:gd name="T150" fmla="+- 0 441 441"/>
                                <a:gd name="T151" fmla="*/ 441 h 1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837" h="1134">
                                  <a:moveTo>
                                    <a:pt x="837" y="0"/>
                                  </a:moveTo>
                                  <a:lnTo>
                                    <a:pt x="264" y="0"/>
                                  </a:lnTo>
                                  <a:lnTo>
                                    <a:pt x="264" y="193"/>
                                  </a:lnTo>
                                  <a:lnTo>
                                    <a:pt x="265" y="211"/>
                                  </a:lnTo>
                                  <a:lnTo>
                                    <a:pt x="265" y="252"/>
                                  </a:lnTo>
                                  <a:lnTo>
                                    <a:pt x="266" y="297"/>
                                  </a:lnTo>
                                  <a:lnTo>
                                    <a:pt x="267" y="347"/>
                                  </a:lnTo>
                                  <a:lnTo>
                                    <a:pt x="267" y="420"/>
                                  </a:lnTo>
                                  <a:lnTo>
                                    <a:pt x="265" y="511"/>
                                  </a:lnTo>
                                  <a:lnTo>
                                    <a:pt x="257" y="626"/>
                                  </a:lnTo>
                                  <a:lnTo>
                                    <a:pt x="241" y="737"/>
                                  </a:lnTo>
                                  <a:lnTo>
                                    <a:pt x="215" y="837"/>
                                  </a:lnTo>
                                  <a:lnTo>
                                    <a:pt x="174" y="919"/>
                                  </a:lnTo>
                                  <a:lnTo>
                                    <a:pt x="119" y="978"/>
                                  </a:lnTo>
                                  <a:lnTo>
                                    <a:pt x="45" y="1006"/>
                                  </a:lnTo>
                                  <a:lnTo>
                                    <a:pt x="0" y="1006"/>
                                  </a:lnTo>
                                  <a:lnTo>
                                    <a:pt x="0" y="1126"/>
                                  </a:lnTo>
                                  <a:lnTo>
                                    <a:pt x="21" y="1131"/>
                                  </a:lnTo>
                                  <a:lnTo>
                                    <a:pt x="40" y="1133"/>
                                  </a:lnTo>
                                  <a:lnTo>
                                    <a:pt x="81" y="1131"/>
                                  </a:lnTo>
                                  <a:lnTo>
                                    <a:pt x="153" y="1114"/>
                                  </a:lnTo>
                                  <a:lnTo>
                                    <a:pt x="214" y="1079"/>
                                  </a:lnTo>
                                  <a:lnTo>
                                    <a:pt x="266" y="1029"/>
                                  </a:lnTo>
                                  <a:lnTo>
                                    <a:pt x="308" y="963"/>
                                  </a:lnTo>
                                  <a:lnTo>
                                    <a:pt x="341" y="882"/>
                                  </a:lnTo>
                                  <a:lnTo>
                                    <a:pt x="367" y="786"/>
                                  </a:lnTo>
                                  <a:lnTo>
                                    <a:pt x="385" y="677"/>
                                  </a:lnTo>
                                  <a:lnTo>
                                    <a:pt x="396" y="555"/>
                                  </a:lnTo>
                                  <a:lnTo>
                                    <a:pt x="399" y="489"/>
                                  </a:lnTo>
                                  <a:lnTo>
                                    <a:pt x="401" y="420"/>
                                  </a:lnTo>
                                  <a:lnTo>
                                    <a:pt x="402" y="348"/>
                                  </a:lnTo>
                                  <a:lnTo>
                                    <a:pt x="402" y="208"/>
                                  </a:lnTo>
                                  <a:lnTo>
                                    <a:pt x="403" y="193"/>
                                  </a:lnTo>
                                  <a:lnTo>
                                    <a:pt x="403" y="174"/>
                                  </a:lnTo>
                                  <a:lnTo>
                                    <a:pt x="403" y="152"/>
                                  </a:lnTo>
                                  <a:lnTo>
                                    <a:pt x="685" y="130"/>
                                  </a:lnTo>
                                  <a:lnTo>
                                    <a:pt x="837" y="130"/>
                                  </a:lnTo>
                                  <a:lnTo>
                                    <a:pt x="8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2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54"/>
                          <wps:cNvSpPr>
                            <a:spLocks/>
                          </wps:cNvSpPr>
                          <wps:spPr bwMode="auto">
                            <a:xfrm>
                              <a:off x="500" y="441"/>
                              <a:ext cx="837" cy="1134"/>
                            </a:xfrm>
                            <a:custGeom>
                              <a:avLst/>
                              <a:gdLst>
                                <a:gd name="T0" fmla="+- 0 1337 500"/>
                                <a:gd name="T1" fmla="*/ T0 w 837"/>
                                <a:gd name="T2" fmla="+- 0 571 441"/>
                                <a:gd name="T3" fmla="*/ 571 h 1134"/>
                                <a:gd name="T4" fmla="+- 0 1185 500"/>
                                <a:gd name="T5" fmla="*/ T4 w 837"/>
                                <a:gd name="T6" fmla="+- 0 571 441"/>
                                <a:gd name="T7" fmla="*/ 571 h 1134"/>
                                <a:gd name="T8" fmla="+- 0 1185 500"/>
                                <a:gd name="T9" fmla="*/ T8 w 837"/>
                                <a:gd name="T10" fmla="+- 0 1549 441"/>
                                <a:gd name="T11" fmla="*/ 1549 h 1134"/>
                                <a:gd name="T12" fmla="+- 0 1337 500"/>
                                <a:gd name="T13" fmla="*/ T12 w 837"/>
                                <a:gd name="T14" fmla="+- 0 1549 441"/>
                                <a:gd name="T15" fmla="*/ 1549 h 1134"/>
                                <a:gd name="T16" fmla="+- 0 1337 500"/>
                                <a:gd name="T17" fmla="*/ T16 w 837"/>
                                <a:gd name="T18" fmla="+- 0 571 441"/>
                                <a:gd name="T19" fmla="*/ 571 h 1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7" h="1134">
                                  <a:moveTo>
                                    <a:pt x="837" y="130"/>
                                  </a:moveTo>
                                  <a:lnTo>
                                    <a:pt x="685" y="130"/>
                                  </a:lnTo>
                                  <a:lnTo>
                                    <a:pt x="685" y="1108"/>
                                  </a:lnTo>
                                  <a:lnTo>
                                    <a:pt x="837" y="1108"/>
                                  </a:lnTo>
                                  <a:lnTo>
                                    <a:pt x="837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2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AD25C5" id="Группа 86" o:spid="_x0000_s1026" style="width:60.25pt;height:59.7pt;mso-position-horizontal-relative:char;mso-position-vertical-relative:line" coordsize="1837,2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">
                <v:group id="Group 44" o:spid="_x0000_s1027" style="position:absolute;width:1837;height:2017" coordsize="1837,2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45" o:spid="_x0000_s1028" style="position:absolute;width:1837;height:2017;visibility:visible;mso-wrap-style:square;v-text-anchor:top" coordsize="1837,2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" path="m918,l832,4,749,14,671,31,597,54,526,83r-66,34l398,157r-57,44l287,251r-49,53l194,362r-40,61l118,488,87,555,61,626,39,699,22,774,10,850,2,929,,1008r2,80l10,1166r12,77l39,1318r22,73l87,1461r31,68l154,1593r40,62l238,1712r49,54l341,1815r57,45l460,1899r66,35l597,1963r74,23l749,2003r83,10l918,2016r87,-3l1087,2003r79,-17l1240,1963r70,-29l1376,1899r62,-39l1496,1815r3,-3l918,1812r-58,-2l748,1791,643,1755r-96,-52l462,1634r-75,-83l325,1453r-26,-54l277,1341r-19,-60l244,1217r-11,-67l226,1081r-2,-73l226,936r7,-70l244,799r14,-63l277,675r22,-57l325,564r62,-98l462,382r85,-69l643,261,748,225,860,207r58,-3l1499,204r-3,-3l1438,157r-62,-40l1310,83,1240,54,1166,31,1087,14,1005,4,918,xe" fillcolor="#bbbdc0" stroked="f">
                    <v:path arrowok="t" o:connecttype="custom" o:connectlocs="832,4;671,31;526,83;398,157;287,251;194,362;118,488;61,626;22,774;2,929;2,1088;22,1243;61,1391;118,1529;194,1655;287,1766;398,1860;526,1934;671,1986;832,2013;1005,2013;1166,1986;1310,1934;1438,1860;1499,1812;860,1810;643,1755;462,1634;325,1453;277,1341;244,1217;226,1081;226,936;244,799;277,675;325,564;462,382;643,261;860,207;1499,204;1438,157;1310,83;1166,31;1005,4" o:connectangles="0,0,0,0,0,0,0,0,0,0,0,0,0,0,0,0,0,0,0,0,0,0,0,0,0,0,0,0,0,0,0,0,0,0,0,0,0,0,0,0,0,0,0,0"/>
                  </v:shape>
                  <v:shape id="Freeform 46" o:spid="_x0000_s1029" style="position:absolute;width:1837;height:2017;visibility:visible;mso-wrap-style:square;v-text-anchor:top" coordsize="1837,2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" path="m1499,204r-581,l977,207r58,7l1144,241r101,44l1336,346r80,76l1485,513r55,105l1562,675r19,61l1596,799r11,67l1613,936r2,72l1613,1081r-6,69l1596,1217r-15,64l1562,1341r-22,58l1514,1453r-62,98l1377,1634r-86,69l1195,1755r-105,36l977,1810r-59,2l1499,1812r50,-46l1598,1712r45,-57l1683,1593r36,-64l1750,1461r26,-70l1798,1318r17,-75l1827,1166r7,-78l1837,1008r-3,-79l1827,850r-12,-76l1798,699r-22,-73l1750,555r-31,-67l1683,423r-40,-61l1598,304r-49,-53l1499,204xe" fillcolor="#bbbdc0" stroked="f">
                    <v:path arrowok="t" o:connecttype="custom" o:connectlocs="1499,204;918,204;977,207;1035,214;1144,241;1245,285;1336,346;1416,422;1485,513;1540,618;1562,675;1581,736;1596,799;1607,866;1613,936;1615,1008;1613,1081;1607,1150;1596,1217;1581,1281;1562,1341;1540,1399;1514,1453;1452,1551;1377,1634;1291,1703;1195,1755;1090,1791;977,1810;918,1812;1499,1812;1549,1766;1598,1712;1643,1655;1683,1593;1719,1529;1750,1461;1776,1391;1798,1318;1815,1243;1827,1166;1834,1088;1837,1008;1834,929;1827,850;1815,774;1798,699;1776,626;1750,555;1719,488;1683,423;1643,362;1598,304;1549,251;1499,204" o:connectangles="0,0,0,0,0,0,0,0,0,0,0,0,0,0,0,0,0,0,0,0,0,0,0,0,0,0,0,0,0,0,0,0,0,0,0,0,0,0,0,0,0,0,0,0,0,0,0,0,0,0,0,0,0,0,0"/>
                  </v:shape>
                </v:group>
                <v:group id="Group 47" o:spid="_x0000_s1030" style="position:absolute;left:391;top:653;width:482;height:690" coordorigin="391,653" coordsize="482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48" o:spid="_x0000_s1031" style="position:absolute;left:391;top:653;width:482;height:690;visibility:visible;mso-wrap-style:square;v-text-anchor:top" coordsize="482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" path="m92,1l,1,,689r92,l108,368r161,l258,358,246,347r-12,-9l223,330r16,-9l255,309r7,-6l92,303,92,1xe" fillcolor="#231f20" stroked="f">
                    <v:path arrowok="t" o:connecttype="custom" o:connectlocs="92,654;0,654;0,1342;92,1342;108,1021;269,1021;258,1011;246,1000;234,991;223,983;239,974;255,962;262,956;92,956;92,654" o:connectangles="0,0,0,0,0,0,0,0,0,0,0,0,0,0,0"/>
                  </v:shape>
                  <v:shape id="Freeform 49" o:spid="_x0000_s1032" style="position:absolute;left:391;top:653;width:482;height:690;visibility:visible;mso-wrap-style:square;v-text-anchor:top" coordsize="482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" path="m269,368r-161,l127,371r18,7l202,427r38,53l369,689r113,l329,443,285,386,272,371r-3,-3xe" fillcolor="#231f20" stroked="f">
                    <v:path arrowok="t" o:connecttype="custom" o:connectlocs="269,1021;108,1021;127,1024;145,1031;202,1080;240,1133;369,1342;482,1342;329,1096;285,1039;272,1024;269,1021" o:connectangles="0,0,0,0,0,0,0,0,0,0,0,0"/>
                  </v:shape>
                  <v:shape id="Freeform 50" o:spid="_x0000_s1033" style="position:absolute;left:391;top:653;width:482;height:690;visibility:visible;mso-wrap-style:square;v-text-anchor:top" coordsize="482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" path="m443,l372,8,315,40,273,99r-30,65l233,188r-31,59l158,292,92,303r170,l297,252r32,-74l339,156,379,95,439,79r36,l474,1,464,,443,xe" fillcolor="#231f20" stroked="f">
                    <v:path arrowok="t" o:connecttype="custom" o:connectlocs="443,653;372,661;315,693;273,752;243,817;233,841;202,900;158,945;92,956;262,956;297,905;329,831;339,809;379,748;439,732;475,732;474,654;464,653;443,653" o:connectangles="0,0,0,0,0,0,0,0,0,0,0,0,0,0,0,0,0,0,0"/>
                  </v:shape>
                  <v:shape id="Freeform 51" o:spid="_x0000_s1034" style="position:absolute;left:391;top:653;width:482;height:690;visibility:visible;mso-wrap-style:square;v-text-anchor:top" coordsize="482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" path="m475,79r-36,l447,79r19,l475,80r,-1xe" fillcolor="#231f20" stroked="f">
                    <v:path arrowok="t" o:connecttype="custom" o:connectlocs="475,732;439,732;447,732;466,732;475,733;475,732" o:connectangles="0,0,0,0,0,0"/>
                  </v:shape>
                </v:group>
                <v:group id="Group 52" o:spid="_x0000_s1035" style="position:absolute;left:500;top:441;width:837;height:1134" coordorigin="500,441" coordsize="837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53" o:spid="_x0000_s1036" style="position:absolute;left:500;top:441;width:837;height:1134;visibility:visible;mso-wrap-style:square;v-text-anchor:top" coordsize="837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" path="m837,l264,r,193l265,211r,41l266,297r1,50l267,420r-2,91l257,626,241,737,215,837r-41,82l119,978r-74,28l,1006r,120l21,1131r19,2l81,1131r72,-17l214,1079r52,-50l308,963r33,-81l367,786,385,677,396,555r3,-66l401,420r1,-72l402,208r1,-15l403,174r,-22l685,130r152,l837,xe" fillcolor="#808285" stroked="f">
                    <v:path arrowok="t" o:connecttype="custom" o:connectlocs="837,441;264,441;264,634;265,652;265,693;266,738;267,788;267,861;265,952;257,1067;241,1178;215,1278;174,1360;119,1419;45,1447;0,1447;0,1567;21,1572;40,1574;81,1572;153,1555;214,1520;266,1470;308,1404;341,1323;367,1227;385,1118;396,996;399,930;401,861;402,789;402,649;403,634;403,615;403,593;685,571;837,571;837,441" o:connectangles="0,0,0,0,0,0,0,0,0,0,0,0,0,0,0,0,0,0,0,0,0,0,0,0,0,0,0,0,0,0,0,0,0,0,0,0,0,0"/>
                  </v:shape>
                  <v:shape id="Freeform 54" o:spid="_x0000_s1037" style="position:absolute;left:500;top:441;width:837;height:1134;visibility:visible;mso-wrap-style:square;v-text-anchor:top" coordsize="837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" path="m837,130r-152,l685,1108r152,l837,130xe" fillcolor="#808285" stroked="f">
                    <v:path arrowok="t" o:connecttype="custom" o:connectlocs="837,571;685,571;685,1549;837,1549;837,571" o:connectangles="0,0,0,0,0"/>
                  </v:shape>
                </v:group>
                <w10:anchorlock/>
              </v:group>
            </w:pict>
          </mc:Fallback>
        </mc:AlternateContent>
      </w:r>
    </w:p>
    <w:p w:rsidR="00196FC3" w:rsidRPr="00E75864" w:rsidRDefault="00196FC3" w:rsidP="00EE03C3">
      <w:pPr>
        <w:pStyle w:val="12"/>
      </w:pPr>
      <w:r>
        <w:t xml:space="preserve">5. </w:t>
      </w:r>
      <w:r w:rsidRPr="00E75864">
        <w:t>Пространство для вопроса.</w:t>
      </w:r>
    </w:p>
    <w:p w:rsidR="00196FC3" w:rsidRDefault="00196FC3" w:rsidP="00EE03C3">
      <w:pPr>
        <w:pStyle w:val="a3"/>
      </w:pPr>
      <w:r w:rsidRPr="00417C23">
        <w:t>Три слона в воде! И ещё три слона в воде! Сколько слонов в воде?</w:t>
      </w:r>
      <w:r>
        <w:br w:type="page"/>
      </w:r>
    </w:p>
    <w:p w:rsidR="00196FC3" w:rsidRPr="00417C23" w:rsidRDefault="00196FC3" w:rsidP="00EE03C3">
      <w:pPr>
        <w:pStyle w:val="11"/>
      </w:pPr>
      <w:r>
        <w:lastRenderedPageBreak/>
        <w:t>Блок заданий №</w:t>
      </w:r>
      <w:r w:rsidRPr="00417C23">
        <w:t xml:space="preserve"> 15</w:t>
      </w:r>
    </w:p>
    <w:p w:rsidR="00196FC3" w:rsidRDefault="00196FC3" w:rsidP="00EE03C3">
      <w:pPr>
        <w:pStyle w:val="af6"/>
      </w:pPr>
      <w:r w:rsidRPr="0038330F">
        <w:t>Фамилия, имя</w:t>
      </w:r>
      <w:r>
        <w:t>:</w:t>
      </w:r>
      <w:r w:rsidRPr="00417C23">
        <w:t xml:space="preserve"> ______________</w:t>
      </w:r>
      <w:r>
        <w:t xml:space="preserve">____________________ </w:t>
      </w:r>
      <w:r w:rsidRPr="0038330F">
        <w:t>Класс</w:t>
      </w:r>
      <w:r>
        <w:t>: _____________</w:t>
      </w:r>
    </w:p>
    <w:p w:rsidR="00196FC3" w:rsidRPr="00417C23" w:rsidRDefault="00196FC3" w:rsidP="00EE03C3">
      <w:pPr>
        <w:pStyle w:val="a3"/>
      </w:pPr>
    </w:p>
    <w:p w:rsidR="00196FC3" w:rsidRPr="00417C23" w:rsidRDefault="00196FC3" w:rsidP="00EE03C3">
      <w:pPr>
        <w:pStyle w:val="12"/>
      </w:pPr>
      <w:r w:rsidRPr="00417C23">
        <w:t>1. Задача.</w:t>
      </w:r>
    </w:p>
    <w:p w:rsidR="00196FC3" w:rsidRDefault="00EE03C3" w:rsidP="00EE03C3">
      <w:pPr>
        <w:pStyle w:val="a3"/>
      </w:pPr>
      <w:r>
        <w:t>—</w:t>
      </w:r>
      <w:r w:rsidR="00196FC3" w:rsidRPr="00417C23">
        <w:t xml:space="preserve"> Дай мне 100 рублей,</w:t>
      </w:r>
      <w:r w:rsidR="00196FC3">
        <w:t xml:space="preserve"> — </w:t>
      </w:r>
      <w:r w:rsidR="00196FC3" w:rsidRPr="00417C23">
        <w:t>говорит брат сестре,</w:t>
      </w:r>
      <w:r w:rsidR="00196FC3">
        <w:t xml:space="preserve"> — </w:t>
      </w:r>
      <w:r w:rsidR="00196FC3" w:rsidRPr="00417C23">
        <w:t>и тогда у нас будет денег поровну.</w:t>
      </w:r>
    </w:p>
    <w:p w:rsidR="00196FC3" w:rsidRDefault="00196FC3" w:rsidP="00EE03C3">
      <w:pPr>
        <w:pStyle w:val="a3"/>
      </w:pPr>
      <w:r w:rsidRPr="00417C23">
        <w:t>Сестра без возражений дала ему 100 рублей.</w:t>
      </w:r>
    </w:p>
    <w:p w:rsidR="00196FC3" w:rsidRPr="00417C23" w:rsidRDefault="00196FC3" w:rsidP="00EE03C3">
      <w:pPr>
        <w:pStyle w:val="a3"/>
      </w:pPr>
      <w:r w:rsidRPr="00417C23">
        <w:t>На сколько больше денег было у сестры, чем у брата, первоначально?</w:t>
      </w:r>
    </w:p>
    <w:p w:rsidR="00196FC3" w:rsidRPr="00E75864" w:rsidRDefault="00196FC3" w:rsidP="00EE03C3">
      <w:pPr>
        <w:pStyle w:val="12"/>
      </w:pPr>
      <w:r>
        <w:t xml:space="preserve">2. </w:t>
      </w:r>
      <w:r w:rsidRPr="00E75864">
        <w:t>Геометрическая головоломка.</w:t>
      </w:r>
    </w:p>
    <w:p w:rsidR="00196FC3" w:rsidRPr="00417C23" w:rsidRDefault="00196FC3" w:rsidP="00EE03C3">
      <w:pPr>
        <w:pStyle w:val="a3"/>
      </w:pPr>
      <w:r w:rsidRPr="00417C23">
        <w:t>Сколько квадратов можно найти на рисунке?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91"/>
        <w:gridCol w:w="591"/>
        <w:gridCol w:w="591"/>
        <w:gridCol w:w="591"/>
      </w:tblGrid>
      <w:tr w:rsidR="00196FC3" w:rsidRPr="00417C23" w:rsidTr="00EE03C3">
        <w:trPr>
          <w:trHeight w:hRule="exact" w:val="591"/>
          <w:jc w:val="center"/>
        </w:trPr>
        <w:tc>
          <w:tcPr>
            <w:tcW w:w="5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417C23" w:rsidRDefault="00196FC3" w:rsidP="00EE03C3">
            <w:pPr>
              <w:pStyle w:val="a3"/>
              <w:spacing w:before="120" w:after="120"/>
            </w:pPr>
          </w:p>
        </w:tc>
        <w:tc>
          <w:tcPr>
            <w:tcW w:w="5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417C23" w:rsidRDefault="00196FC3" w:rsidP="00EE03C3">
            <w:pPr>
              <w:pStyle w:val="a3"/>
              <w:spacing w:before="120" w:after="120"/>
            </w:pPr>
          </w:p>
        </w:tc>
        <w:tc>
          <w:tcPr>
            <w:tcW w:w="5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417C23" w:rsidRDefault="00196FC3" w:rsidP="00EE03C3">
            <w:pPr>
              <w:pStyle w:val="a3"/>
              <w:spacing w:before="120" w:after="120"/>
            </w:pPr>
          </w:p>
        </w:tc>
        <w:tc>
          <w:tcPr>
            <w:tcW w:w="5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417C23" w:rsidRDefault="00196FC3" w:rsidP="00EE03C3">
            <w:pPr>
              <w:pStyle w:val="a3"/>
              <w:spacing w:before="120" w:after="120"/>
            </w:pPr>
          </w:p>
        </w:tc>
      </w:tr>
      <w:tr w:rsidR="00196FC3" w:rsidRPr="00417C23" w:rsidTr="00EE03C3">
        <w:trPr>
          <w:trHeight w:hRule="exact" w:val="591"/>
          <w:jc w:val="center"/>
        </w:trPr>
        <w:tc>
          <w:tcPr>
            <w:tcW w:w="5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417C23" w:rsidRDefault="00196FC3" w:rsidP="00EE03C3">
            <w:pPr>
              <w:pStyle w:val="a3"/>
              <w:spacing w:before="120" w:after="120"/>
            </w:pPr>
          </w:p>
        </w:tc>
        <w:tc>
          <w:tcPr>
            <w:tcW w:w="5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417C23" w:rsidRDefault="00196FC3" w:rsidP="00EE03C3">
            <w:pPr>
              <w:pStyle w:val="a3"/>
              <w:spacing w:before="120" w:after="120"/>
            </w:pPr>
          </w:p>
        </w:tc>
        <w:tc>
          <w:tcPr>
            <w:tcW w:w="5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417C23" w:rsidRDefault="00196FC3" w:rsidP="00EE03C3">
            <w:pPr>
              <w:pStyle w:val="a3"/>
              <w:spacing w:before="120" w:after="120"/>
            </w:pPr>
          </w:p>
        </w:tc>
        <w:tc>
          <w:tcPr>
            <w:tcW w:w="5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417C23" w:rsidRDefault="00196FC3" w:rsidP="00EE03C3">
            <w:pPr>
              <w:pStyle w:val="a3"/>
              <w:spacing w:before="120" w:after="120"/>
            </w:pPr>
          </w:p>
        </w:tc>
      </w:tr>
      <w:tr w:rsidR="00196FC3" w:rsidRPr="00417C23" w:rsidTr="00EE03C3">
        <w:trPr>
          <w:trHeight w:hRule="exact" w:val="591"/>
          <w:jc w:val="center"/>
        </w:trPr>
        <w:tc>
          <w:tcPr>
            <w:tcW w:w="5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417C23" w:rsidRDefault="00196FC3" w:rsidP="00EE03C3">
            <w:pPr>
              <w:pStyle w:val="a3"/>
              <w:spacing w:before="120" w:after="120"/>
            </w:pPr>
          </w:p>
        </w:tc>
        <w:tc>
          <w:tcPr>
            <w:tcW w:w="5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417C23" w:rsidRDefault="00196FC3" w:rsidP="00EE03C3">
            <w:pPr>
              <w:pStyle w:val="a3"/>
              <w:spacing w:before="120" w:after="120"/>
            </w:pPr>
          </w:p>
        </w:tc>
        <w:tc>
          <w:tcPr>
            <w:tcW w:w="5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417C23" w:rsidRDefault="00196FC3" w:rsidP="00EE03C3">
            <w:pPr>
              <w:pStyle w:val="a3"/>
              <w:spacing w:before="120" w:after="120"/>
            </w:pPr>
          </w:p>
        </w:tc>
        <w:tc>
          <w:tcPr>
            <w:tcW w:w="5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417C23" w:rsidRDefault="00196FC3" w:rsidP="00EE03C3">
            <w:pPr>
              <w:pStyle w:val="a3"/>
              <w:spacing w:before="120" w:after="120"/>
            </w:pPr>
          </w:p>
        </w:tc>
      </w:tr>
      <w:tr w:rsidR="00196FC3" w:rsidRPr="00417C23" w:rsidTr="00EE03C3">
        <w:trPr>
          <w:trHeight w:hRule="exact" w:val="591"/>
          <w:jc w:val="center"/>
        </w:trPr>
        <w:tc>
          <w:tcPr>
            <w:tcW w:w="5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417C23" w:rsidRDefault="00196FC3" w:rsidP="00EE03C3">
            <w:pPr>
              <w:pStyle w:val="a3"/>
              <w:spacing w:before="120" w:after="120"/>
            </w:pPr>
          </w:p>
        </w:tc>
        <w:tc>
          <w:tcPr>
            <w:tcW w:w="5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417C23" w:rsidRDefault="00196FC3" w:rsidP="00EE03C3">
            <w:pPr>
              <w:pStyle w:val="a3"/>
              <w:spacing w:before="120" w:after="120"/>
            </w:pPr>
          </w:p>
        </w:tc>
        <w:tc>
          <w:tcPr>
            <w:tcW w:w="5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417C23" w:rsidRDefault="00196FC3" w:rsidP="00EE03C3">
            <w:pPr>
              <w:pStyle w:val="a3"/>
              <w:spacing w:before="120" w:after="120"/>
            </w:pPr>
          </w:p>
        </w:tc>
        <w:tc>
          <w:tcPr>
            <w:tcW w:w="5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417C23" w:rsidRDefault="00196FC3" w:rsidP="00EE03C3">
            <w:pPr>
              <w:pStyle w:val="a3"/>
              <w:spacing w:before="120" w:after="120"/>
            </w:pPr>
          </w:p>
        </w:tc>
      </w:tr>
    </w:tbl>
    <w:p w:rsidR="00196FC3" w:rsidRPr="00AB24A8" w:rsidRDefault="00196FC3" w:rsidP="00EE03C3">
      <w:pPr>
        <w:pStyle w:val="12"/>
      </w:pPr>
      <w:r>
        <w:rPr>
          <w:color w:val="110902"/>
        </w:rPr>
        <w:t xml:space="preserve">3. </w:t>
      </w:r>
      <w:r w:rsidRPr="00AB24A8">
        <w:t>Отыщи имена во фразах</w:t>
      </w:r>
      <w:r>
        <w:t>.</w:t>
      </w:r>
    </w:p>
    <w:p w:rsidR="00196FC3" w:rsidRPr="00CE57C8" w:rsidRDefault="00196FC3" w:rsidP="00EE03C3">
      <w:pPr>
        <w:pStyle w:val="af6"/>
      </w:pPr>
      <w:r w:rsidRPr="00CE57C8">
        <w:t>Образец: Принесите ко</w:t>
      </w:r>
      <w:r w:rsidRPr="00CE57C8">
        <w:rPr>
          <w:b/>
        </w:rPr>
        <w:t>фе</w:t>
      </w:r>
      <w:r w:rsidRPr="00CE57C8">
        <w:t xml:space="preserve"> </w:t>
      </w:r>
      <w:r w:rsidRPr="00CE57C8">
        <w:rPr>
          <w:b/>
        </w:rPr>
        <w:t>дя</w:t>
      </w:r>
      <w:r w:rsidRPr="00CE57C8">
        <w:t>де. (Федя</w:t>
      </w:r>
      <w:r>
        <w:t>.</w:t>
      </w:r>
      <w:r w:rsidRPr="00CE57C8">
        <w:t>)</w:t>
      </w:r>
    </w:p>
    <w:p w:rsidR="00196FC3" w:rsidRPr="00CE7D11" w:rsidRDefault="00196FC3" w:rsidP="00EE03C3">
      <w:pPr>
        <w:pStyle w:val="a3"/>
      </w:pPr>
      <w:r>
        <w:t xml:space="preserve">а) </w:t>
      </w:r>
      <w:r w:rsidRPr="00CE7D11">
        <w:t>Принеси горький перец с летнего рынка, пожалуйста!</w:t>
      </w:r>
    </w:p>
    <w:p w:rsidR="00196FC3" w:rsidRPr="00CE7D11" w:rsidRDefault="00196FC3" w:rsidP="00EE03C3">
      <w:pPr>
        <w:pStyle w:val="a3"/>
      </w:pPr>
      <w:r>
        <w:t xml:space="preserve">б) </w:t>
      </w:r>
      <w:r w:rsidRPr="00CE7D11">
        <w:t>Ковал я железо ярким дн</w:t>
      </w:r>
      <w:r>
        <w:t>ё</w:t>
      </w:r>
      <w:r w:rsidRPr="00CE7D11">
        <w:t>м.</w:t>
      </w:r>
    </w:p>
    <w:p w:rsidR="00196FC3" w:rsidRPr="00CE7D11" w:rsidRDefault="00196FC3" w:rsidP="00EE03C3">
      <w:pPr>
        <w:pStyle w:val="a3"/>
      </w:pPr>
      <w:r>
        <w:t xml:space="preserve">в) </w:t>
      </w:r>
      <w:r w:rsidRPr="00CE7D11">
        <w:t>Комар и на столе в ведро мак сложил.</w:t>
      </w:r>
    </w:p>
    <w:p w:rsidR="00196FC3" w:rsidRDefault="00196FC3" w:rsidP="00EE03C3">
      <w:pPr>
        <w:pStyle w:val="a3"/>
      </w:pPr>
      <w:r>
        <w:t xml:space="preserve">г) </w:t>
      </w:r>
      <w:r w:rsidRPr="00CE7D11">
        <w:t>Снова няня носки разбросала.</w:t>
      </w:r>
    </w:p>
    <w:p w:rsidR="00196FC3" w:rsidRPr="00417C23" w:rsidRDefault="00196FC3" w:rsidP="00240FD4">
      <w:pPr>
        <w:pStyle w:val="12"/>
      </w:pPr>
      <w:r w:rsidRPr="00417C2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3A6DB11" wp14:editId="055D1A07">
                <wp:simplePos x="0" y="0"/>
                <wp:positionH relativeFrom="page">
                  <wp:posOffset>3109595</wp:posOffset>
                </wp:positionH>
                <wp:positionV relativeFrom="paragraph">
                  <wp:posOffset>520065</wp:posOffset>
                </wp:positionV>
                <wp:extent cx="384175" cy="495935"/>
                <wp:effectExtent l="4445" t="5080" r="1905" b="3810"/>
                <wp:wrapNone/>
                <wp:docPr id="237" name="Группа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175" cy="495935"/>
                          <a:chOff x="4897" y="819"/>
                          <a:chExt cx="605" cy="781"/>
                        </a:xfrm>
                      </wpg:grpSpPr>
                      <wps:wsp>
                        <wps:cNvPr id="238" name="Freeform 193"/>
                        <wps:cNvSpPr>
                          <a:spLocks/>
                        </wps:cNvSpPr>
                        <wps:spPr bwMode="auto">
                          <a:xfrm>
                            <a:off x="4897" y="819"/>
                            <a:ext cx="605" cy="781"/>
                          </a:xfrm>
                          <a:custGeom>
                            <a:avLst/>
                            <a:gdLst>
                              <a:gd name="T0" fmla="+- 0 5199 4897"/>
                              <a:gd name="T1" fmla="*/ T0 w 605"/>
                              <a:gd name="T2" fmla="+- 0 819 819"/>
                              <a:gd name="T3" fmla="*/ 819 h 781"/>
                              <a:gd name="T4" fmla="+- 0 5118 4897"/>
                              <a:gd name="T5" fmla="*/ T4 w 605"/>
                              <a:gd name="T6" fmla="+- 0 831 819"/>
                              <a:gd name="T7" fmla="*/ 831 h 781"/>
                              <a:gd name="T8" fmla="+- 0 5048 4897"/>
                              <a:gd name="T9" fmla="*/ T8 w 605"/>
                              <a:gd name="T10" fmla="+- 0 864 819"/>
                              <a:gd name="T11" fmla="*/ 864 h 781"/>
                              <a:gd name="T12" fmla="+- 0 4991 4897"/>
                              <a:gd name="T13" fmla="*/ T12 w 605"/>
                              <a:gd name="T14" fmla="+- 0 916 819"/>
                              <a:gd name="T15" fmla="*/ 916 h 781"/>
                              <a:gd name="T16" fmla="+- 0 4947 4897"/>
                              <a:gd name="T17" fmla="*/ T16 w 605"/>
                              <a:gd name="T18" fmla="+- 0 982 819"/>
                              <a:gd name="T19" fmla="*/ 982 h 781"/>
                              <a:gd name="T20" fmla="+- 0 4917 4897"/>
                              <a:gd name="T21" fmla="*/ T20 w 605"/>
                              <a:gd name="T22" fmla="+- 0 1061 819"/>
                              <a:gd name="T23" fmla="*/ 1061 h 781"/>
                              <a:gd name="T24" fmla="+- 0 4900 4897"/>
                              <a:gd name="T25" fmla="*/ T24 w 605"/>
                              <a:gd name="T26" fmla="+- 0 1148 819"/>
                              <a:gd name="T27" fmla="*/ 1148 h 781"/>
                              <a:gd name="T28" fmla="+- 0 4897 4897"/>
                              <a:gd name="T29" fmla="*/ T28 w 605"/>
                              <a:gd name="T30" fmla="+- 0 1209 819"/>
                              <a:gd name="T31" fmla="*/ 1209 h 781"/>
                              <a:gd name="T32" fmla="+- 0 4898 4897"/>
                              <a:gd name="T33" fmla="*/ T32 w 605"/>
                              <a:gd name="T34" fmla="+- 0 1240 819"/>
                              <a:gd name="T35" fmla="*/ 1240 h 781"/>
                              <a:gd name="T36" fmla="+- 0 4904 4897"/>
                              <a:gd name="T37" fmla="*/ T36 w 605"/>
                              <a:gd name="T38" fmla="+- 0 1300 819"/>
                              <a:gd name="T39" fmla="*/ 1300 h 781"/>
                              <a:gd name="T40" fmla="+- 0 4925 4897"/>
                              <a:gd name="T41" fmla="*/ T40 w 605"/>
                              <a:gd name="T42" fmla="+- 0 1384 819"/>
                              <a:gd name="T43" fmla="*/ 1384 h 781"/>
                              <a:gd name="T44" fmla="+- 0 4961 4897"/>
                              <a:gd name="T45" fmla="*/ T44 w 605"/>
                              <a:gd name="T46" fmla="+- 0 1459 819"/>
                              <a:gd name="T47" fmla="*/ 1459 h 781"/>
                              <a:gd name="T48" fmla="+- 0 5009 4897"/>
                              <a:gd name="T49" fmla="*/ T48 w 605"/>
                              <a:gd name="T50" fmla="+- 0 1521 819"/>
                              <a:gd name="T51" fmla="*/ 1521 h 781"/>
                              <a:gd name="T52" fmla="+- 0 5070 4897"/>
                              <a:gd name="T53" fmla="*/ T52 w 605"/>
                              <a:gd name="T54" fmla="+- 0 1567 819"/>
                              <a:gd name="T55" fmla="*/ 1567 h 781"/>
                              <a:gd name="T56" fmla="+- 0 5143 4897"/>
                              <a:gd name="T57" fmla="*/ T56 w 605"/>
                              <a:gd name="T58" fmla="+- 0 1594 819"/>
                              <a:gd name="T59" fmla="*/ 1594 h 781"/>
                              <a:gd name="T60" fmla="+- 0 5199 4897"/>
                              <a:gd name="T61" fmla="*/ T60 w 605"/>
                              <a:gd name="T62" fmla="+- 0 1599 819"/>
                              <a:gd name="T63" fmla="*/ 1599 h 781"/>
                              <a:gd name="T64" fmla="+- 0 5227 4897"/>
                              <a:gd name="T65" fmla="*/ T64 w 605"/>
                              <a:gd name="T66" fmla="+- 0 1598 819"/>
                              <a:gd name="T67" fmla="*/ 1598 h 781"/>
                              <a:gd name="T68" fmla="+- 0 5305 4897"/>
                              <a:gd name="T69" fmla="*/ T68 w 605"/>
                              <a:gd name="T70" fmla="+- 0 1578 819"/>
                              <a:gd name="T71" fmla="*/ 1578 h 781"/>
                              <a:gd name="T72" fmla="+- 0 5370 4897"/>
                              <a:gd name="T73" fmla="*/ T72 w 605"/>
                              <a:gd name="T74" fmla="+- 0 1538 819"/>
                              <a:gd name="T75" fmla="*/ 1538 h 781"/>
                              <a:gd name="T76" fmla="+- 0 5390 4897"/>
                              <a:gd name="T77" fmla="*/ T76 w 605"/>
                              <a:gd name="T78" fmla="+- 0 1520 819"/>
                              <a:gd name="T79" fmla="*/ 1520 h 781"/>
                              <a:gd name="T80" fmla="+- 0 5199 4897"/>
                              <a:gd name="T81" fmla="*/ T80 w 605"/>
                              <a:gd name="T82" fmla="+- 0 1520 819"/>
                              <a:gd name="T83" fmla="*/ 1520 h 781"/>
                              <a:gd name="T84" fmla="+- 0 5179 4897"/>
                              <a:gd name="T85" fmla="*/ T84 w 605"/>
                              <a:gd name="T86" fmla="+- 0 1519 819"/>
                              <a:gd name="T87" fmla="*/ 1519 h 781"/>
                              <a:gd name="T88" fmla="+- 0 5105 4897"/>
                              <a:gd name="T89" fmla="*/ T88 w 605"/>
                              <a:gd name="T90" fmla="+- 0 1496 819"/>
                              <a:gd name="T91" fmla="*/ 1496 h 781"/>
                              <a:gd name="T92" fmla="+- 0 5044 4897"/>
                              <a:gd name="T93" fmla="*/ T92 w 605"/>
                              <a:gd name="T94" fmla="+- 0 1446 819"/>
                              <a:gd name="T95" fmla="*/ 1446 h 781"/>
                              <a:gd name="T96" fmla="+- 0 5009 4897"/>
                              <a:gd name="T97" fmla="*/ T96 w 605"/>
                              <a:gd name="T98" fmla="+- 0 1392 819"/>
                              <a:gd name="T99" fmla="*/ 1392 h 781"/>
                              <a:gd name="T100" fmla="+- 0 4984 4897"/>
                              <a:gd name="T101" fmla="*/ T100 w 605"/>
                              <a:gd name="T102" fmla="+- 0 1325 819"/>
                              <a:gd name="T103" fmla="*/ 1325 h 781"/>
                              <a:gd name="T104" fmla="+- 0 4972 4897"/>
                              <a:gd name="T105" fmla="*/ T104 w 605"/>
                              <a:gd name="T106" fmla="+- 0 1246 819"/>
                              <a:gd name="T107" fmla="*/ 1246 h 781"/>
                              <a:gd name="T108" fmla="+- 0 4971 4897"/>
                              <a:gd name="T109" fmla="*/ T108 w 605"/>
                              <a:gd name="T110" fmla="+- 0 1218 819"/>
                              <a:gd name="T111" fmla="*/ 1218 h 781"/>
                              <a:gd name="T112" fmla="+- 0 4971 4897"/>
                              <a:gd name="T113" fmla="*/ T112 w 605"/>
                              <a:gd name="T114" fmla="+- 0 1188 819"/>
                              <a:gd name="T115" fmla="*/ 1188 h 781"/>
                              <a:gd name="T116" fmla="+- 0 4982 4897"/>
                              <a:gd name="T117" fmla="*/ T116 w 605"/>
                              <a:gd name="T118" fmla="+- 0 1106 819"/>
                              <a:gd name="T119" fmla="*/ 1106 h 781"/>
                              <a:gd name="T120" fmla="+- 0 5005 4897"/>
                              <a:gd name="T121" fmla="*/ T120 w 605"/>
                              <a:gd name="T122" fmla="+- 0 1037 819"/>
                              <a:gd name="T123" fmla="*/ 1037 h 781"/>
                              <a:gd name="T124" fmla="+- 0 5038 4897"/>
                              <a:gd name="T125" fmla="*/ T124 w 605"/>
                              <a:gd name="T126" fmla="+- 0 980 819"/>
                              <a:gd name="T127" fmla="*/ 980 h 781"/>
                              <a:gd name="T128" fmla="+- 0 5096 4897"/>
                              <a:gd name="T129" fmla="*/ T128 w 605"/>
                              <a:gd name="T130" fmla="+- 0 927 819"/>
                              <a:gd name="T131" fmla="*/ 927 h 781"/>
                              <a:gd name="T132" fmla="+- 0 5167 4897"/>
                              <a:gd name="T133" fmla="*/ T132 w 605"/>
                              <a:gd name="T134" fmla="+- 0 900 819"/>
                              <a:gd name="T135" fmla="*/ 900 h 781"/>
                              <a:gd name="T136" fmla="+- 0 5186 4897"/>
                              <a:gd name="T137" fmla="*/ T136 w 605"/>
                              <a:gd name="T138" fmla="+- 0 898 819"/>
                              <a:gd name="T139" fmla="*/ 898 h 781"/>
                              <a:gd name="T140" fmla="+- 0 5391 4897"/>
                              <a:gd name="T141" fmla="*/ T140 w 605"/>
                              <a:gd name="T142" fmla="+- 0 898 819"/>
                              <a:gd name="T143" fmla="*/ 898 h 781"/>
                              <a:gd name="T144" fmla="+- 0 5389 4897"/>
                              <a:gd name="T145" fmla="*/ T144 w 605"/>
                              <a:gd name="T146" fmla="+- 0 897 819"/>
                              <a:gd name="T147" fmla="*/ 897 h 781"/>
                              <a:gd name="T148" fmla="+- 0 5328 4897"/>
                              <a:gd name="T149" fmla="*/ T148 w 605"/>
                              <a:gd name="T150" fmla="+- 0 851 819"/>
                              <a:gd name="T151" fmla="*/ 851 h 781"/>
                              <a:gd name="T152" fmla="+- 0 5255 4897"/>
                              <a:gd name="T153" fmla="*/ T152 w 605"/>
                              <a:gd name="T154" fmla="+- 0 824 819"/>
                              <a:gd name="T155" fmla="*/ 824 h 781"/>
                              <a:gd name="T156" fmla="+- 0 5227 4897"/>
                              <a:gd name="T157" fmla="*/ T156 w 605"/>
                              <a:gd name="T158" fmla="+- 0 820 819"/>
                              <a:gd name="T159" fmla="*/ 820 h 781"/>
                              <a:gd name="T160" fmla="+- 0 5199 4897"/>
                              <a:gd name="T161" fmla="*/ T160 w 605"/>
                              <a:gd name="T162" fmla="+- 0 819 819"/>
                              <a:gd name="T163" fmla="*/ 819 h 7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605" h="781">
                                <a:moveTo>
                                  <a:pt x="302" y="0"/>
                                </a:moveTo>
                                <a:lnTo>
                                  <a:pt x="221" y="12"/>
                                </a:lnTo>
                                <a:lnTo>
                                  <a:pt x="151" y="45"/>
                                </a:lnTo>
                                <a:lnTo>
                                  <a:pt x="94" y="97"/>
                                </a:lnTo>
                                <a:lnTo>
                                  <a:pt x="50" y="163"/>
                                </a:lnTo>
                                <a:lnTo>
                                  <a:pt x="20" y="242"/>
                                </a:lnTo>
                                <a:lnTo>
                                  <a:pt x="3" y="329"/>
                                </a:lnTo>
                                <a:lnTo>
                                  <a:pt x="0" y="390"/>
                                </a:lnTo>
                                <a:lnTo>
                                  <a:pt x="1" y="421"/>
                                </a:lnTo>
                                <a:lnTo>
                                  <a:pt x="7" y="481"/>
                                </a:lnTo>
                                <a:lnTo>
                                  <a:pt x="28" y="565"/>
                                </a:lnTo>
                                <a:lnTo>
                                  <a:pt x="64" y="640"/>
                                </a:lnTo>
                                <a:lnTo>
                                  <a:pt x="112" y="702"/>
                                </a:lnTo>
                                <a:lnTo>
                                  <a:pt x="173" y="748"/>
                                </a:lnTo>
                                <a:lnTo>
                                  <a:pt x="246" y="775"/>
                                </a:lnTo>
                                <a:lnTo>
                                  <a:pt x="302" y="780"/>
                                </a:lnTo>
                                <a:lnTo>
                                  <a:pt x="330" y="779"/>
                                </a:lnTo>
                                <a:lnTo>
                                  <a:pt x="408" y="759"/>
                                </a:lnTo>
                                <a:lnTo>
                                  <a:pt x="473" y="719"/>
                                </a:lnTo>
                                <a:lnTo>
                                  <a:pt x="493" y="701"/>
                                </a:lnTo>
                                <a:lnTo>
                                  <a:pt x="302" y="701"/>
                                </a:lnTo>
                                <a:lnTo>
                                  <a:pt x="282" y="700"/>
                                </a:lnTo>
                                <a:lnTo>
                                  <a:pt x="208" y="677"/>
                                </a:lnTo>
                                <a:lnTo>
                                  <a:pt x="147" y="627"/>
                                </a:lnTo>
                                <a:lnTo>
                                  <a:pt x="112" y="573"/>
                                </a:lnTo>
                                <a:lnTo>
                                  <a:pt x="87" y="506"/>
                                </a:lnTo>
                                <a:lnTo>
                                  <a:pt x="75" y="427"/>
                                </a:lnTo>
                                <a:lnTo>
                                  <a:pt x="74" y="399"/>
                                </a:lnTo>
                                <a:lnTo>
                                  <a:pt x="74" y="369"/>
                                </a:lnTo>
                                <a:lnTo>
                                  <a:pt x="85" y="287"/>
                                </a:lnTo>
                                <a:lnTo>
                                  <a:pt x="108" y="218"/>
                                </a:lnTo>
                                <a:lnTo>
                                  <a:pt x="141" y="161"/>
                                </a:lnTo>
                                <a:lnTo>
                                  <a:pt x="199" y="108"/>
                                </a:lnTo>
                                <a:lnTo>
                                  <a:pt x="270" y="81"/>
                                </a:lnTo>
                                <a:lnTo>
                                  <a:pt x="289" y="79"/>
                                </a:lnTo>
                                <a:lnTo>
                                  <a:pt x="494" y="79"/>
                                </a:lnTo>
                                <a:lnTo>
                                  <a:pt x="492" y="78"/>
                                </a:lnTo>
                                <a:lnTo>
                                  <a:pt x="431" y="32"/>
                                </a:lnTo>
                                <a:lnTo>
                                  <a:pt x="358" y="5"/>
                                </a:lnTo>
                                <a:lnTo>
                                  <a:pt x="330" y="1"/>
                                </a:lnTo>
                                <a:lnTo>
                                  <a:pt x="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194"/>
                        <wps:cNvSpPr>
                          <a:spLocks/>
                        </wps:cNvSpPr>
                        <wps:spPr bwMode="auto">
                          <a:xfrm>
                            <a:off x="4897" y="819"/>
                            <a:ext cx="605" cy="781"/>
                          </a:xfrm>
                          <a:custGeom>
                            <a:avLst/>
                            <a:gdLst>
                              <a:gd name="T0" fmla="+- 0 5391 4897"/>
                              <a:gd name="T1" fmla="*/ T0 w 605"/>
                              <a:gd name="T2" fmla="+- 0 898 819"/>
                              <a:gd name="T3" fmla="*/ 898 h 781"/>
                              <a:gd name="T4" fmla="+- 0 5186 4897"/>
                              <a:gd name="T5" fmla="*/ T4 w 605"/>
                              <a:gd name="T6" fmla="+- 0 898 819"/>
                              <a:gd name="T7" fmla="*/ 898 h 781"/>
                              <a:gd name="T8" fmla="+- 0 5208 4897"/>
                              <a:gd name="T9" fmla="*/ T8 w 605"/>
                              <a:gd name="T10" fmla="+- 0 899 819"/>
                              <a:gd name="T11" fmla="*/ 899 h 781"/>
                              <a:gd name="T12" fmla="+- 0 5229 4897"/>
                              <a:gd name="T13" fmla="*/ T12 w 605"/>
                              <a:gd name="T14" fmla="+- 0 902 819"/>
                              <a:gd name="T15" fmla="*/ 902 h 781"/>
                              <a:gd name="T16" fmla="+- 0 5286 4897"/>
                              <a:gd name="T17" fmla="*/ T16 w 605"/>
                              <a:gd name="T18" fmla="+- 0 920 819"/>
                              <a:gd name="T19" fmla="*/ 920 h 781"/>
                              <a:gd name="T20" fmla="+- 0 5350 4897"/>
                              <a:gd name="T21" fmla="*/ T20 w 605"/>
                              <a:gd name="T22" fmla="+- 0 968 819"/>
                              <a:gd name="T23" fmla="*/ 968 h 781"/>
                              <a:gd name="T24" fmla="+- 0 5386 4897"/>
                              <a:gd name="T25" fmla="*/ T24 w 605"/>
                              <a:gd name="T26" fmla="+- 0 1020 819"/>
                              <a:gd name="T27" fmla="*/ 1020 h 781"/>
                              <a:gd name="T28" fmla="+- 0 5412 4897"/>
                              <a:gd name="T29" fmla="*/ T28 w 605"/>
                              <a:gd name="T30" fmla="+- 0 1085 819"/>
                              <a:gd name="T31" fmla="*/ 1085 h 781"/>
                              <a:gd name="T32" fmla="+- 0 5426 4897"/>
                              <a:gd name="T33" fmla="*/ T32 w 605"/>
                              <a:gd name="T34" fmla="+- 0 1161 819"/>
                              <a:gd name="T35" fmla="*/ 1161 h 781"/>
                              <a:gd name="T36" fmla="+- 0 5428 4897"/>
                              <a:gd name="T37" fmla="*/ T36 w 605"/>
                              <a:gd name="T38" fmla="+- 0 1188 819"/>
                              <a:gd name="T39" fmla="*/ 1188 h 781"/>
                              <a:gd name="T40" fmla="+- 0 5427 4897"/>
                              <a:gd name="T41" fmla="*/ T40 w 605"/>
                              <a:gd name="T42" fmla="+- 0 1219 819"/>
                              <a:gd name="T43" fmla="*/ 1219 h 781"/>
                              <a:gd name="T44" fmla="+- 0 5417 4897"/>
                              <a:gd name="T45" fmla="*/ T44 w 605"/>
                              <a:gd name="T46" fmla="+- 0 1304 819"/>
                              <a:gd name="T47" fmla="*/ 1304 h 781"/>
                              <a:gd name="T48" fmla="+- 0 5395 4897"/>
                              <a:gd name="T49" fmla="*/ T48 w 605"/>
                              <a:gd name="T50" fmla="+- 0 1375 819"/>
                              <a:gd name="T51" fmla="*/ 1375 h 781"/>
                              <a:gd name="T52" fmla="+- 0 5363 4897"/>
                              <a:gd name="T53" fmla="*/ T52 w 605"/>
                              <a:gd name="T54" fmla="+- 0 1433 819"/>
                              <a:gd name="T55" fmla="*/ 1433 h 781"/>
                              <a:gd name="T56" fmla="+- 0 5306 4897"/>
                              <a:gd name="T57" fmla="*/ T56 w 605"/>
                              <a:gd name="T58" fmla="+- 0 1488 819"/>
                              <a:gd name="T59" fmla="*/ 1488 h 781"/>
                              <a:gd name="T60" fmla="+- 0 5237 4897"/>
                              <a:gd name="T61" fmla="*/ T60 w 605"/>
                              <a:gd name="T62" fmla="+- 0 1516 819"/>
                              <a:gd name="T63" fmla="*/ 1516 h 781"/>
                              <a:gd name="T64" fmla="+- 0 5199 4897"/>
                              <a:gd name="T65" fmla="*/ T64 w 605"/>
                              <a:gd name="T66" fmla="+- 0 1520 819"/>
                              <a:gd name="T67" fmla="*/ 1520 h 781"/>
                              <a:gd name="T68" fmla="+- 0 5390 4897"/>
                              <a:gd name="T69" fmla="*/ T68 w 605"/>
                              <a:gd name="T70" fmla="+- 0 1520 819"/>
                              <a:gd name="T71" fmla="*/ 1520 h 781"/>
                              <a:gd name="T72" fmla="+- 0 5438 4897"/>
                              <a:gd name="T73" fmla="*/ T72 w 605"/>
                              <a:gd name="T74" fmla="+- 0 1459 819"/>
                              <a:gd name="T75" fmla="*/ 1459 h 781"/>
                              <a:gd name="T76" fmla="+- 0 5473 4897"/>
                              <a:gd name="T77" fmla="*/ T76 w 605"/>
                              <a:gd name="T78" fmla="+- 0 1384 819"/>
                              <a:gd name="T79" fmla="*/ 1384 h 781"/>
                              <a:gd name="T80" fmla="+- 0 5494 4897"/>
                              <a:gd name="T81" fmla="*/ T80 w 605"/>
                              <a:gd name="T82" fmla="+- 0 1300 819"/>
                              <a:gd name="T83" fmla="*/ 1300 h 781"/>
                              <a:gd name="T84" fmla="+- 0 5500 4897"/>
                              <a:gd name="T85" fmla="*/ T84 w 605"/>
                              <a:gd name="T86" fmla="+- 0 1240 819"/>
                              <a:gd name="T87" fmla="*/ 1240 h 781"/>
                              <a:gd name="T88" fmla="+- 0 5501 4897"/>
                              <a:gd name="T89" fmla="*/ T88 w 605"/>
                              <a:gd name="T90" fmla="+- 0 1209 819"/>
                              <a:gd name="T91" fmla="*/ 1209 h 781"/>
                              <a:gd name="T92" fmla="+- 0 5500 4897"/>
                              <a:gd name="T93" fmla="*/ T92 w 605"/>
                              <a:gd name="T94" fmla="+- 0 1178 819"/>
                              <a:gd name="T95" fmla="*/ 1178 h 781"/>
                              <a:gd name="T96" fmla="+- 0 5494 4897"/>
                              <a:gd name="T97" fmla="*/ T96 w 605"/>
                              <a:gd name="T98" fmla="+- 0 1118 819"/>
                              <a:gd name="T99" fmla="*/ 1118 h 781"/>
                              <a:gd name="T100" fmla="+- 0 5473 4897"/>
                              <a:gd name="T101" fmla="*/ T100 w 605"/>
                              <a:gd name="T102" fmla="+- 0 1034 819"/>
                              <a:gd name="T103" fmla="*/ 1034 h 781"/>
                              <a:gd name="T104" fmla="+- 0 5438 4897"/>
                              <a:gd name="T105" fmla="*/ T104 w 605"/>
                              <a:gd name="T106" fmla="+- 0 959 819"/>
                              <a:gd name="T107" fmla="*/ 959 h 781"/>
                              <a:gd name="T108" fmla="+- 0 5407 4897"/>
                              <a:gd name="T109" fmla="*/ T108 w 605"/>
                              <a:gd name="T110" fmla="+- 0 916 819"/>
                              <a:gd name="T111" fmla="*/ 916 h 781"/>
                              <a:gd name="T112" fmla="+- 0 5391 4897"/>
                              <a:gd name="T113" fmla="*/ T112 w 605"/>
                              <a:gd name="T114" fmla="+- 0 898 819"/>
                              <a:gd name="T115" fmla="*/ 898 h 7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05" h="781">
                                <a:moveTo>
                                  <a:pt x="494" y="79"/>
                                </a:moveTo>
                                <a:lnTo>
                                  <a:pt x="289" y="79"/>
                                </a:lnTo>
                                <a:lnTo>
                                  <a:pt x="311" y="80"/>
                                </a:lnTo>
                                <a:lnTo>
                                  <a:pt x="332" y="83"/>
                                </a:lnTo>
                                <a:lnTo>
                                  <a:pt x="389" y="101"/>
                                </a:lnTo>
                                <a:lnTo>
                                  <a:pt x="453" y="149"/>
                                </a:lnTo>
                                <a:lnTo>
                                  <a:pt x="489" y="201"/>
                                </a:lnTo>
                                <a:lnTo>
                                  <a:pt x="515" y="266"/>
                                </a:lnTo>
                                <a:lnTo>
                                  <a:pt x="529" y="342"/>
                                </a:lnTo>
                                <a:lnTo>
                                  <a:pt x="531" y="369"/>
                                </a:lnTo>
                                <a:lnTo>
                                  <a:pt x="530" y="400"/>
                                </a:lnTo>
                                <a:lnTo>
                                  <a:pt x="520" y="485"/>
                                </a:lnTo>
                                <a:lnTo>
                                  <a:pt x="498" y="556"/>
                                </a:lnTo>
                                <a:lnTo>
                                  <a:pt x="466" y="614"/>
                                </a:lnTo>
                                <a:lnTo>
                                  <a:pt x="409" y="669"/>
                                </a:lnTo>
                                <a:lnTo>
                                  <a:pt x="340" y="697"/>
                                </a:lnTo>
                                <a:lnTo>
                                  <a:pt x="302" y="701"/>
                                </a:lnTo>
                                <a:lnTo>
                                  <a:pt x="493" y="701"/>
                                </a:lnTo>
                                <a:lnTo>
                                  <a:pt x="541" y="640"/>
                                </a:lnTo>
                                <a:lnTo>
                                  <a:pt x="576" y="565"/>
                                </a:lnTo>
                                <a:lnTo>
                                  <a:pt x="597" y="481"/>
                                </a:lnTo>
                                <a:lnTo>
                                  <a:pt x="603" y="421"/>
                                </a:lnTo>
                                <a:lnTo>
                                  <a:pt x="604" y="390"/>
                                </a:lnTo>
                                <a:lnTo>
                                  <a:pt x="603" y="359"/>
                                </a:lnTo>
                                <a:lnTo>
                                  <a:pt x="597" y="299"/>
                                </a:lnTo>
                                <a:lnTo>
                                  <a:pt x="576" y="215"/>
                                </a:lnTo>
                                <a:lnTo>
                                  <a:pt x="541" y="140"/>
                                </a:lnTo>
                                <a:lnTo>
                                  <a:pt x="510" y="97"/>
                                </a:lnTo>
                                <a:lnTo>
                                  <a:pt x="494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989DF1" id="Группа 237" o:spid="_x0000_s1026" style="position:absolute;margin-left:244.85pt;margin-top:40.95pt;width:30.25pt;height:39.05pt;z-index:251688960;mso-position-horizontal-relative:page" coordorigin="4897,819" coordsize="605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">
                <v:shape id="Freeform 193" o:spid="_x0000_s1027" style="position:absolute;left:4897;top:819;width:605;height:781;visibility:visible;mso-wrap-style:square;v-text-anchor:top" coordsize="605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" path="m302,l221,12,151,45,94,97,50,163,20,242,3,329,,390r1,31l7,481r21,84l64,640r48,62l173,748r73,27l302,780r28,-1l408,759r65,-40l493,701r-191,l282,700,208,677,147,627,112,573,87,506,75,427,74,399r,-30l85,287r23,-69l141,161r58,-53l270,81r19,-2l494,79r-2,-1l431,32,358,5,330,1,302,xe" fillcolor="#231f20" stroked="f">
                  <v:path arrowok="t" o:connecttype="custom" o:connectlocs="302,819;221,831;151,864;94,916;50,982;20,1061;3,1148;0,1209;1,1240;7,1300;28,1384;64,1459;112,1521;173,1567;246,1594;302,1599;330,1598;408,1578;473,1538;493,1520;302,1520;282,1519;208,1496;147,1446;112,1392;87,1325;75,1246;74,1218;74,1188;85,1106;108,1037;141,980;199,927;270,900;289,898;494,898;492,897;431,851;358,824;330,820;302,819" o:connectangles="0,0,0,0,0,0,0,0,0,0,0,0,0,0,0,0,0,0,0,0,0,0,0,0,0,0,0,0,0,0,0,0,0,0,0,0,0,0,0,0,0"/>
                </v:shape>
                <v:shape id="Freeform 194" o:spid="_x0000_s1028" style="position:absolute;left:4897;top:819;width:605;height:781;visibility:visible;mso-wrap-style:square;v-text-anchor:top" coordsize="605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" path="m494,79r-205,l311,80r21,3l389,101r64,48l489,201r26,65l529,342r2,27l530,400r-10,85l498,556r-32,58l409,669r-69,28l302,701r191,l541,640r35,-75l597,481r6,-60l604,390r-1,-31l597,299,576,215,541,140,510,97,494,79xe" fillcolor="#231f20" stroked="f">
                  <v:path arrowok="t" o:connecttype="custom" o:connectlocs="494,898;289,898;311,899;332,902;389,920;453,968;489,1020;515,1085;529,1161;531,1188;530,1219;520,1304;498,1375;466,1433;409,1488;340,1516;302,1520;493,1520;541,1459;576,1384;597,1300;603,1240;604,1209;603,1178;597,1118;576,1034;541,959;510,916;494,898" o:connectangles="0,0,0,0,0,0,0,0,0,0,0,0,0,0,0,0,0,0,0,0,0,0,0,0,0,0,0,0,0"/>
                </v:shape>
                <w10:wrap anchorx="page"/>
              </v:group>
            </w:pict>
          </mc:Fallback>
        </mc:AlternateContent>
      </w:r>
      <w:r w:rsidRPr="00417C2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32EDA0B" wp14:editId="35EF59C9">
                <wp:simplePos x="0" y="0"/>
                <wp:positionH relativeFrom="page">
                  <wp:posOffset>2853690</wp:posOffset>
                </wp:positionH>
                <wp:positionV relativeFrom="paragraph">
                  <wp:posOffset>1088390</wp:posOffset>
                </wp:positionV>
                <wp:extent cx="979805" cy="1270"/>
                <wp:effectExtent l="15240" t="20955" r="14605" b="15875"/>
                <wp:wrapNone/>
                <wp:docPr id="235" name="Группа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9805" cy="1270"/>
                          <a:chOff x="4494" y="1714"/>
                          <a:chExt cx="1543" cy="2"/>
                        </a:xfrm>
                      </wpg:grpSpPr>
                      <wps:wsp>
                        <wps:cNvPr id="236" name="Freeform 196"/>
                        <wps:cNvSpPr>
                          <a:spLocks/>
                        </wps:cNvSpPr>
                        <wps:spPr bwMode="auto">
                          <a:xfrm>
                            <a:off x="4494" y="1714"/>
                            <a:ext cx="1543" cy="2"/>
                          </a:xfrm>
                          <a:custGeom>
                            <a:avLst/>
                            <a:gdLst>
                              <a:gd name="T0" fmla="+- 0 4494 4494"/>
                              <a:gd name="T1" fmla="*/ T0 w 1543"/>
                              <a:gd name="T2" fmla="+- 0 6037 4494"/>
                              <a:gd name="T3" fmla="*/ T2 w 15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43">
                                <a:moveTo>
                                  <a:pt x="0" y="0"/>
                                </a:moveTo>
                                <a:lnTo>
                                  <a:pt x="1543" y="0"/>
                                </a:lnTo>
                              </a:path>
                            </a:pathLst>
                          </a:custGeom>
                          <a:noFill/>
                          <a:ln w="2394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80CC24" id="Группа 235" o:spid="_x0000_s1026" style="position:absolute;margin-left:224.7pt;margin-top:85.7pt;width:77.15pt;height:.1pt;z-index:251689984;mso-position-horizontal-relative:page" coordorigin="4494,1714" coordsize="15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">
                <v:shape id="Freeform 196" o:spid="_x0000_s1027" style="position:absolute;left:4494;top:1714;width:1543;height:2;visibility:visible;mso-wrap-style:square;v-text-anchor:top" coordsize="1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" path="m,l1543,e" filled="f" strokecolor="#939598" strokeweight=".665mm">
                  <v:path arrowok="t" o:connecttype="custom" o:connectlocs="0,0;1543,0" o:connectangles="0,0"/>
                </v:shape>
                <w10:wrap anchorx="page"/>
              </v:group>
            </w:pict>
          </mc:Fallback>
        </mc:AlternateContent>
      </w:r>
      <w:r>
        <w:t xml:space="preserve">4. </w:t>
      </w:r>
      <w:r w:rsidRPr="00417C23">
        <w:t>Ребус.</w:t>
      </w:r>
    </w:p>
    <w:p w:rsidR="00196FC3" w:rsidRPr="00417C23" w:rsidRDefault="00196FC3" w:rsidP="00240FD4">
      <w:pPr>
        <w:pStyle w:val="a3"/>
      </w:pPr>
    </w:p>
    <w:p w:rsidR="00196FC3" w:rsidRPr="00417C23" w:rsidRDefault="00196FC3" w:rsidP="00196FC3">
      <w:pPr>
        <w:spacing w:line="200" w:lineRule="atLeast"/>
        <w:ind w:firstLine="567"/>
        <w:rPr>
          <w:rFonts w:ascii="Times New Roman" w:eastAsia="Arial Narrow" w:hAnsi="Times New Roman" w:cs="Times New Roman"/>
          <w:sz w:val="28"/>
          <w:szCs w:val="28"/>
        </w:rPr>
      </w:pPr>
      <w:r w:rsidRPr="00417C2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F8DF860" wp14:editId="0D3CA025">
                <wp:simplePos x="0" y="0"/>
                <wp:positionH relativeFrom="page">
                  <wp:posOffset>2848610</wp:posOffset>
                </wp:positionH>
                <wp:positionV relativeFrom="paragraph">
                  <wp:posOffset>560070</wp:posOffset>
                </wp:positionV>
                <wp:extent cx="837565" cy="788670"/>
                <wp:effectExtent l="0" t="0" r="635" b="0"/>
                <wp:wrapNone/>
                <wp:docPr id="133" name="Группа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565" cy="788670"/>
                          <a:chOff x="4519" y="-1551"/>
                          <a:chExt cx="1319" cy="1242"/>
                        </a:xfrm>
                      </wpg:grpSpPr>
                      <wpg:grpSp>
                        <wpg:cNvPr id="134" name="Group 180"/>
                        <wpg:cNvGrpSpPr>
                          <a:grpSpLocks/>
                        </wpg:cNvGrpSpPr>
                        <wpg:grpSpPr bwMode="auto">
                          <a:xfrm>
                            <a:off x="4519" y="-1551"/>
                            <a:ext cx="1319" cy="1242"/>
                            <a:chOff x="4519" y="-1551"/>
                            <a:chExt cx="1319" cy="1242"/>
                          </a:xfrm>
                        </wpg:grpSpPr>
                        <wps:wsp>
                          <wps:cNvPr id="135" name="Freeform 181"/>
                          <wps:cNvSpPr>
                            <a:spLocks/>
                          </wps:cNvSpPr>
                          <wps:spPr bwMode="auto">
                            <a:xfrm>
                              <a:off x="4519" y="-1551"/>
                              <a:ext cx="1319" cy="1242"/>
                            </a:xfrm>
                            <a:custGeom>
                              <a:avLst/>
                              <a:gdLst>
                                <a:gd name="T0" fmla="+- 0 5293 4519"/>
                                <a:gd name="T1" fmla="*/ T0 w 1319"/>
                                <a:gd name="T2" fmla="+- 0 -1551 -1551"/>
                                <a:gd name="T3" fmla="*/ -1551 h 1242"/>
                                <a:gd name="T4" fmla="+- 0 5063 4519"/>
                                <a:gd name="T5" fmla="*/ T4 w 1319"/>
                                <a:gd name="T6" fmla="+- 0 -1551 -1551"/>
                                <a:gd name="T7" fmla="*/ -1551 h 1242"/>
                                <a:gd name="T8" fmla="+- 0 4519 4519"/>
                                <a:gd name="T9" fmla="*/ T8 w 1319"/>
                                <a:gd name="T10" fmla="+- 0 -310 -1551"/>
                                <a:gd name="T11" fmla="*/ -310 h 1242"/>
                                <a:gd name="T12" fmla="+- 0 4697 4519"/>
                                <a:gd name="T13" fmla="*/ T12 w 1319"/>
                                <a:gd name="T14" fmla="+- 0 -310 -1551"/>
                                <a:gd name="T15" fmla="*/ -310 h 1242"/>
                                <a:gd name="T16" fmla="+- 0 4851 4519"/>
                                <a:gd name="T17" fmla="*/ T16 w 1319"/>
                                <a:gd name="T18" fmla="+- 0 -658 -1551"/>
                                <a:gd name="T19" fmla="*/ -658 h 1242"/>
                                <a:gd name="T20" fmla="+- 0 5685 4519"/>
                                <a:gd name="T21" fmla="*/ T20 w 1319"/>
                                <a:gd name="T22" fmla="+- 0 -658 -1551"/>
                                <a:gd name="T23" fmla="*/ -658 h 1242"/>
                                <a:gd name="T24" fmla="+- 0 5628 4519"/>
                                <a:gd name="T25" fmla="*/ T24 w 1319"/>
                                <a:gd name="T26" fmla="+- 0 -789 -1551"/>
                                <a:gd name="T27" fmla="*/ -789 h 1242"/>
                                <a:gd name="T28" fmla="+- 0 4909 4519"/>
                                <a:gd name="T29" fmla="*/ T28 w 1319"/>
                                <a:gd name="T30" fmla="+- 0 -789 -1551"/>
                                <a:gd name="T31" fmla="*/ -789 h 1242"/>
                                <a:gd name="T32" fmla="+- 0 5174 4519"/>
                                <a:gd name="T33" fmla="*/ T32 w 1319"/>
                                <a:gd name="T34" fmla="+- 0 -1388 -1551"/>
                                <a:gd name="T35" fmla="*/ -1388 h 1242"/>
                                <a:gd name="T36" fmla="+- 0 5365 4519"/>
                                <a:gd name="T37" fmla="*/ T36 w 1319"/>
                                <a:gd name="T38" fmla="+- 0 -1388 -1551"/>
                                <a:gd name="T39" fmla="*/ -1388 h 1242"/>
                                <a:gd name="T40" fmla="+- 0 5293 4519"/>
                                <a:gd name="T41" fmla="*/ T40 w 1319"/>
                                <a:gd name="T42" fmla="+- 0 -1551 -1551"/>
                                <a:gd name="T43" fmla="*/ -1551 h 1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19" h="1242">
                                  <a:moveTo>
                                    <a:pt x="774" y="0"/>
                                  </a:moveTo>
                                  <a:lnTo>
                                    <a:pt x="544" y="0"/>
                                  </a:lnTo>
                                  <a:lnTo>
                                    <a:pt x="0" y="1241"/>
                                  </a:lnTo>
                                  <a:lnTo>
                                    <a:pt x="178" y="1241"/>
                                  </a:lnTo>
                                  <a:lnTo>
                                    <a:pt x="332" y="893"/>
                                  </a:lnTo>
                                  <a:lnTo>
                                    <a:pt x="1166" y="893"/>
                                  </a:lnTo>
                                  <a:lnTo>
                                    <a:pt x="1109" y="762"/>
                                  </a:lnTo>
                                  <a:lnTo>
                                    <a:pt x="390" y="762"/>
                                  </a:lnTo>
                                  <a:lnTo>
                                    <a:pt x="655" y="163"/>
                                  </a:lnTo>
                                  <a:lnTo>
                                    <a:pt x="846" y="163"/>
                                  </a:lnTo>
                                  <a:lnTo>
                                    <a:pt x="7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82"/>
                          <wps:cNvSpPr>
                            <a:spLocks/>
                          </wps:cNvSpPr>
                          <wps:spPr bwMode="auto">
                            <a:xfrm>
                              <a:off x="4519" y="-1551"/>
                              <a:ext cx="1319" cy="1242"/>
                            </a:xfrm>
                            <a:custGeom>
                              <a:avLst/>
                              <a:gdLst>
                                <a:gd name="T0" fmla="+- 0 5685 4519"/>
                                <a:gd name="T1" fmla="*/ T0 w 1319"/>
                                <a:gd name="T2" fmla="+- 0 -658 -1551"/>
                                <a:gd name="T3" fmla="*/ -658 h 1242"/>
                                <a:gd name="T4" fmla="+- 0 5492 4519"/>
                                <a:gd name="T5" fmla="*/ T4 w 1319"/>
                                <a:gd name="T6" fmla="+- 0 -658 -1551"/>
                                <a:gd name="T7" fmla="*/ -658 h 1242"/>
                                <a:gd name="T8" fmla="+- 0 5643 4519"/>
                                <a:gd name="T9" fmla="*/ T8 w 1319"/>
                                <a:gd name="T10" fmla="+- 0 -310 -1551"/>
                                <a:gd name="T11" fmla="*/ -310 h 1242"/>
                                <a:gd name="T12" fmla="+- 0 5837 4519"/>
                                <a:gd name="T13" fmla="*/ T12 w 1319"/>
                                <a:gd name="T14" fmla="+- 0 -310 -1551"/>
                                <a:gd name="T15" fmla="*/ -310 h 1242"/>
                                <a:gd name="T16" fmla="+- 0 5685 4519"/>
                                <a:gd name="T17" fmla="*/ T16 w 1319"/>
                                <a:gd name="T18" fmla="+- 0 -658 -1551"/>
                                <a:gd name="T19" fmla="*/ -658 h 1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9" h="1242">
                                  <a:moveTo>
                                    <a:pt x="1166" y="893"/>
                                  </a:moveTo>
                                  <a:lnTo>
                                    <a:pt x="973" y="893"/>
                                  </a:lnTo>
                                  <a:lnTo>
                                    <a:pt x="1124" y="1241"/>
                                  </a:lnTo>
                                  <a:lnTo>
                                    <a:pt x="1318" y="1241"/>
                                  </a:lnTo>
                                  <a:lnTo>
                                    <a:pt x="1166" y="8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83"/>
                          <wps:cNvSpPr>
                            <a:spLocks/>
                          </wps:cNvSpPr>
                          <wps:spPr bwMode="auto">
                            <a:xfrm>
                              <a:off x="4519" y="-1551"/>
                              <a:ext cx="1319" cy="1242"/>
                            </a:xfrm>
                            <a:custGeom>
                              <a:avLst/>
                              <a:gdLst>
                                <a:gd name="T0" fmla="+- 0 5365 4519"/>
                                <a:gd name="T1" fmla="*/ T0 w 1319"/>
                                <a:gd name="T2" fmla="+- 0 -1388 -1551"/>
                                <a:gd name="T3" fmla="*/ -1388 h 1242"/>
                                <a:gd name="T4" fmla="+- 0 5174 4519"/>
                                <a:gd name="T5" fmla="*/ T4 w 1319"/>
                                <a:gd name="T6" fmla="+- 0 -1388 -1551"/>
                                <a:gd name="T7" fmla="*/ -1388 h 1242"/>
                                <a:gd name="T8" fmla="+- 0 5433 4519"/>
                                <a:gd name="T9" fmla="*/ T8 w 1319"/>
                                <a:gd name="T10" fmla="+- 0 -789 -1551"/>
                                <a:gd name="T11" fmla="*/ -789 h 1242"/>
                                <a:gd name="T12" fmla="+- 0 5628 4519"/>
                                <a:gd name="T13" fmla="*/ T12 w 1319"/>
                                <a:gd name="T14" fmla="+- 0 -789 -1551"/>
                                <a:gd name="T15" fmla="*/ -789 h 1242"/>
                                <a:gd name="T16" fmla="+- 0 5365 4519"/>
                                <a:gd name="T17" fmla="*/ T16 w 1319"/>
                                <a:gd name="T18" fmla="+- 0 -1388 -1551"/>
                                <a:gd name="T19" fmla="*/ -1388 h 1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9" h="1242">
                                  <a:moveTo>
                                    <a:pt x="846" y="163"/>
                                  </a:moveTo>
                                  <a:lnTo>
                                    <a:pt x="655" y="163"/>
                                  </a:lnTo>
                                  <a:lnTo>
                                    <a:pt x="914" y="762"/>
                                  </a:lnTo>
                                  <a:lnTo>
                                    <a:pt x="1109" y="762"/>
                                  </a:lnTo>
                                  <a:lnTo>
                                    <a:pt x="846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84"/>
                        <wpg:cNvGrpSpPr>
                          <a:grpSpLocks/>
                        </wpg:cNvGrpSpPr>
                        <wpg:grpSpPr bwMode="auto">
                          <a:xfrm>
                            <a:off x="4995" y="-811"/>
                            <a:ext cx="366" cy="2"/>
                            <a:chOff x="4995" y="-811"/>
                            <a:chExt cx="366" cy="2"/>
                          </a:xfrm>
                        </wpg:grpSpPr>
                        <wps:wsp>
                          <wps:cNvPr id="139" name="Freeform 185"/>
                          <wps:cNvSpPr>
                            <a:spLocks/>
                          </wps:cNvSpPr>
                          <wps:spPr bwMode="auto">
                            <a:xfrm>
                              <a:off x="4995" y="-811"/>
                              <a:ext cx="366" cy="2"/>
                            </a:xfrm>
                            <a:custGeom>
                              <a:avLst/>
                              <a:gdLst>
                                <a:gd name="T0" fmla="+- 0 4995 4995"/>
                                <a:gd name="T1" fmla="*/ T0 w 366"/>
                                <a:gd name="T2" fmla="+- 0 5361 4995"/>
                                <a:gd name="T3" fmla="*/ T2 w 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6">
                                  <a:moveTo>
                                    <a:pt x="0" y="0"/>
                                  </a:moveTo>
                                  <a:lnTo>
                                    <a:pt x="366" y="0"/>
                                  </a:lnTo>
                                </a:path>
                              </a:pathLst>
                            </a:custGeom>
                            <a:noFill/>
                            <a:ln w="2921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86"/>
                        <wpg:cNvGrpSpPr>
                          <a:grpSpLocks/>
                        </wpg:cNvGrpSpPr>
                        <wpg:grpSpPr bwMode="auto">
                          <a:xfrm>
                            <a:off x="5020" y="-1071"/>
                            <a:ext cx="2" cy="238"/>
                            <a:chOff x="5020" y="-1071"/>
                            <a:chExt cx="2" cy="238"/>
                          </a:xfrm>
                        </wpg:grpSpPr>
                        <wps:wsp>
                          <wps:cNvPr id="141" name="Freeform 187"/>
                          <wps:cNvSpPr>
                            <a:spLocks/>
                          </wps:cNvSpPr>
                          <wps:spPr bwMode="auto">
                            <a:xfrm>
                              <a:off x="5020" y="-1071"/>
                              <a:ext cx="2" cy="238"/>
                            </a:xfrm>
                            <a:custGeom>
                              <a:avLst/>
                              <a:gdLst>
                                <a:gd name="T0" fmla="+- 0 -1071 -1071"/>
                                <a:gd name="T1" fmla="*/ -1071 h 238"/>
                                <a:gd name="T2" fmla="+- 0 -833 -1071"/>
                                <a:gd name="T3" fmla="*/ -833 h 2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8">
                                  <a:moveTo>
                                    <a:pt x="0" y="0"/>
                                  </a:moveTo>
                                  <a:lnTo>
                                    <a:pt x="0" y="238"/>
                                  </a:lnTo>
                                </a:path>
                              </a:pathLst>
                            </a:custGeom>
                            <a:noFill/>
                            <a:ln w="3279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88"/>
                        <wpg:cNvGrpSpPr>
                          <a:grpSpLocks/>
                        </wpg:cNvGrpSpPr>
                        <wpg:grpSpPr bwMode="auto">
                          <a:xfrm>
                            <a:off x="5177" y="-1071"/>
                            <a:ext cx="2" cy="239"/>
                            <a:chOff x="5177" y="-1071"/>
                            <a:chExt cx="2" cy="239"/>
                          </a:xfrm>
                        </wpg:grpSpPr>
                        <wps:wsp>
                          <wps:cNvPr id="143" name="Freeform 189"/>
                          <wps:cNvSpPr>
                            <a:spLocks/>
                          </wps:cNvSpPr>
                          <wps:spPr bwMode="auto">
                            <a:xfrm>
                              <a:off x="5177" y="-1071"/>
                              <a:ext cx="2" cy="239"/>
                            </a:xfrm>
                            <a:custGeom>
                              <a:avLst/>
                              <a:gdLst>
                                <a:gd name="T0" fmla="+- 0 -1071 -1071"/>
                                <a:gd name="T1" fmla="*/ -1071 h 239"/>
                                <a:gd name="T2" fmla="+- 0 -833 -1071"/>
                                <a:gd name="T3" fmla="*/ -833 h 2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9">
                                  <a:moveTo>
                                    <a:pt x="0" y="0"/>
                                  </a:moveTo>
                                  <a:lnTo>
                                    <a:pt x="0" y="238"/>
                                  </a:lnTo>
                                </a:path>
                              </a:pathLst>
                            </a:custGeom>
                            <a:noFill/>
                            <a:ln w="3393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90"/>
                        <wpg:cNvGrpSpPr>
                          <a:grpSpLocks/>
                        </wpg:cNvGrpSpPr>
                        <wpg:grpSpPr bwMode="auto">
                          <a:xfrm>
                            <a:off x="5335" y="-1071"/>
                            <a:ext cx="2" cy="239"/>
                            <a:chOff x="5335" y="-1071"/>
                            <a:chExt cx="2" cy="239"/>
                          </a:xfrm>
                        </wpg:grpSpPr>
                        <wps:wsp>
                          <wps:cNvPr id="145" name="Freeform 191"/>
                          <wps:cNvSpPr>
                            <a:spLocks/>
                          </wps:cNvSpPr>
                          <wps:spPr bwMode="auto">
                            <a:xfrm>
                              <a:off x="5335" y="-1071"/>
                              <a:ext cx="2" cy="239"/>
                            </a:xfrm>
                            <a:custGeom>
                              <a:avLst/>
                              <a:gdLst>
                                <a:gd name="T0" fmla="+- 0 -1071 -1071"/>
                                <a:gd name="T1" fmla="*/ -1071 h 239"/>
                                <a:gd name="T2" fmla="+- 0 -833 -1071"/>
                                <a:gd name="T3" fmla="*/ -833 h 2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9">
                                  <a:moveTo>
                                    <a:pt x="0" y="0"/>
                                  </a:moveTo>
                                  <a:lnTo>
                                    <a:pt x="0" y="238"/>
                                  </a:lnTo>
                                </a:path>
                              </a:pathLst>
                            </a:custGeom>
                            <a:noFill/>
                            <a:ln w="3354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57CAED" id="Группа 133" o:spid="_x0000_s1026" style="position:absolute;margin-left:224.3pt;margin-top:44.1pt;width:65.95pt;height:62.1pt;z-index:251687936;mso-position-horizontal-relative:page" coordorigin="4519,-1551" coordsize="1319,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">
                <v:group id="Group 180" o:spid="_x0000_s1027" style="position:absolute;left:4519;top:-1551;width:1319;height:1242" coordorigin="4519,-1551" coordsize="1319,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81" o:spid="_x0000_s1028" style="position:absolute;left:4519;top:-1551;width:1319;height:1242;visibility:visible;mso-wrap-style:square;v-text-anchor:top" coordsize="1319,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" path="m774,l544,,,1241r178,l332,893r834,l1109,762r-719,l655,163r191,l774,xe" fillcolor="#939598" stroked="f">
                    <v:path arrowok="t" o:connecttype="custom" o:connectlocs="774,-1551;544,-1551;0,-310;178,-310;332,-658;1166,-658;1109,-789;390,-789;655,-1388;846,-1388;774,-1551" o:connectangles="0,0,0,0,0,0,0,0,0,0,0"/>
                  </v:shape>
                  <v:shape id="Freeform 182" o:spid="_x0000_s1029" style="position:absolute;left:4519;top:-1551;width:1319;height:1242;visibility:visible;mso-wrap-style:square;v-text-anchor:top" coordsize="1319,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" path="m1166,893r-193,l1124,1241r194,l1166,893xe" fillcolor="#939598" stroked="f">
                    <v:path arrowok="t" o:connecttype="custom" o:connectlocs="1166,-658;973,-658;1124,-310;1318,-310;1166,-658" o:connectangles="0,0,0,0,0"/>
                  </v:shape>
                  <v:shape id="Freeform 183" o:spid="_x0000_s1030" style="position:absolute;left:4519;top:-1551;width:1319;height:1242;visibility:visible;mso-wrap-style:square;v-text-anchor:top" coordsize="1319,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" path="m846,163r-191,l914,762r195,l846,163xe" fillcolor="#939598" stroked="f">
                    <v:path arrowok="t" o:connecttype="custom" o:connectlocs="846,-1388;655,-1388;914,-789;1109,-789;846,-1388" o:connectangles="0,0,0,0,0"/>
                  </v:shape>
                </v:group>
                <v:group id="Group 184" o:spid="_x0000_s1031" style="position:absolute;left:4995;top:-811;width:366;height:2" coordorigin="4995,-811" coordsize="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85" o:spid="_x0000_s1032" style="position:absolute;left:4995;top:-811;width:366;height:2;visibility:visible;mso-wrap-style:square;v-text-anchor:top" coordsize="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" path="m,l366,e" filled="f" strokecolor="#231f20" strokeweight="2.3pt">
                    <v:path arrowok="t" o:connecttype="custom" o:connectlocs="0,0;366,0" o:connectangles="0,0"/>
                  </v:shape>
                </v:group>
                <v:group id="Group 186" o:spid="_x0000_s1033" style="position:absolute;left:5020;top:-1071;width:2;height:238" coordorigin="5020,-1071" coordsize="2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87" o:spid="_x0000_s1034" style="position:absolute;left:5020;top:-1071;width:2;height:238;visibility:visible;mso-wrap-style:square;v-text-anchor:top" coordsize="2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" path="m,l,238e" filled="f" strokecolor="#231f20" strokeweight=".91086mm">
                    <v:path arrowok="t" o:connecttype="custom" o:connectlocs="0,-1071;0,-833" o:connectangles="0,0"/>
                  </v:shape>
                </v:group>
                <v:group id="Group 188" o:spid="_x0000_s1035" style="position:absolute;left:5177;top:-1071;width:2;height:239" coordorigin="5177,-1071" coordsize="2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89" o:spid="_x0000_s1036" style="position:absolute;left:5177;top:-1071;width:2;height:239;visibility:visible;mso-wrap-style:square;v-text-anchor:top" coordsize="2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" path="m,l,238e" filled="f" strokecolor="#231f20" strokeweight=".94261mm">
                    <v:path arrowok="t" o:connecttype="custom" o:connectlocs="0,-1071;0,-833" o:connectangles="0,0"/>
                  </v:shape>
                </v:group>
                <v:group id="Group 190" o:spid="_x0000_s1037" style="position:absolute;left:5335;top:-1071;width:2;height:239" coordorigin="5335,-1071" coordsize="2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91" o:spid="_x0000_s1038" style="position:absolute;left:5335;top:-1071;width:2;height:239;visibility:visible;mso-wrap-style:square;v-text-anchor:top" coordsize="2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" path="m,l,238e" filled="f" strokecolor="#231f20" strokeweight=".93169mm">
                    <v:path arrowok="t" o:connecttype="custom" o:connectlocs="0,-1071;0,-833" o:connectangles="0,0"/>
                  </v:shape>
                </v:group>
                <w10:wrap anchorx="page"/>
              </v:group>
            </w:pict>
          </mc:Fallback>
        </mc:AlternateContent>
      </w:r>
      <w:r w:rsidRPr="00417C23">
        <w:rPr>
          <w:rFonts w:ascii="Times New Roman" w:eastAsia="Arial Narrow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576F9AAE" wp14:editId="5E2970CB">
                <wp:extent cx="786765" cy="1217930"/>
                <wp:effectExtent l="3810" t="3175" r="0" b="7620"/>
                <wp:docPr id="146" name="Группа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6765" cy="1217930"/>
                          <a:chOff x="0" y="0"/>
                          <a:chExt cx="1239" cy="1918"/>
                        </a:xfrm>
                      </wpg:grpSpPr>
                      <wpg:grpSp>
                        <wpg:cNvPr id="147" name="Group 91"/>
                        <wpg:cNvGrpSpPr>
                          <a:grpSpLocks/>
                        </wpg:cNvGrpSpPr>
                        <wpg:grpSpPr bwMode="auto">
                          <a:xfrm>
                            <a:off x="13" y="1383"/>
                            <a:ext cx="214" cy="229"/>
                            <a:chOff x="13" y="1383"/>
                            <a:chExt cx="214" cy="229"/>
                          </a:xfrm>
                        </wpg:grpSpPr>
                        <wps:wsp>
                          <wps:cNvPr id="148" name="Freeform 92"/>
                          <wps:cNvSpPr>
                            <a:spLocks/>
                          </wps:cNvSpPr>
                          <wps:spPr bwMode="auto">
                            <a:xfrm>
                              <a:off x="13" y="1383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134 13"/>
                                <a:gd name="T1" fmla="*/ T0 w 214"/>
                                <a:gd name="T2" fmla="+- 0 1383 1383"/>
                                <a:gd name="T3" fmla="*/ 1383 h 229"/>
                                <a:gd name="T4" fmla="+- 0 101 13"/>
                                <a:gd name="T5" fmla="*/ T4 w 214"/>
                                <a:gd name="T6" fmla="+- 0 1383 1383"/>
                                <a:gd name="T7" fmla="*/ 1383 h 229"/>
                                <a:gd name="T8" fmla="+- 0 13 13"/>
                                <a:gd name="T9" fmla="*/ T8 w 214"/>
                                <a:gd name="T10" fmla="+- 0 1612 1383"/>
                                <a:gd name="T11" fmla="*/ 1612 h 229"/>
                                <a:gd name="T12" fmla="+- 0 45 13"/>
                                <a:gd name="T13" fmla="*/ T12 w 214"/>
                                <a:gd name="T14" fmla="+- 0 1612 1383"/>
                                <a:gd name="T15" fmla="*/ 1612 h 229"/>
                                <a:gd name="T16" fmla="+- 0 70 13"/>
                                <a:gd name="T17" fmla="*/ T16 w 214"/>
                                <a:gd name="T18" fmla="+- 0 1542 1383"/>
                                <a:gd name="T19" fmla="*/ 1542 h 229"/>
                                <a:gd name="T20" fmla="+- 0 199 13"/>
                                <a:gd name="T21" fmla="*/ T20 w 214"/>
                                <a:gd name="T22" fmla="+- 0 1542 1383"/>
                                <a:gd name="T23" fmla="*/ 1542 h 229"/>
                                <a:gd name="T24" fmla="+- 0 189 13"/>
                                <a:gd name="T25" fmla="*/ T24 w 214"/>
                                <a:gd name="T26" fmla="+- 0 1518 1383"/>
                                <a:gd name="T27" fmla="*/ 1518 h 229"/>
                                <a:gd name="T28" fmla="+- 0 79 13"/>
                                <a:gd name="T29" fmla="*/ T28 w 214"/>
                                <a:gd name="T30" fmla="+- 0 1518 1383"/>
                                <a:gd name="T31" fmla="*/ 1518 h 229"/>
                                <a:gd name="T32" fmla="+- 0 104 13"/>
                                <a:gd name="T33" fmla="*/ T32 w 214"/>
                                <a:gd name="T34" fmla="+- 0 1451 1383"/>
                                <a:gd name="T35" fmla="*/ 1451 h 229"/>
                                <a:gd name="T36" fmla="+- 0 109 13"/>
                                <a:gd name="T37" fmla="*/ T36 w 214"/>
                                <a:gd name="T38" fmla="+- 0 1436 1383"/>
                                <a:gd name="T39" fmla="*/ 1436 h 229"/>
                                <a:gd name="T40" fmla="+- 0 114 13"/>
                                <a:gd name="T41" fmla="*/ T40 w 214"/>
                                <a:gd name="T42" fmla="+- 0 1422 1383"/>
                                <a:gd name="T43" fmla="*/ 1422 h 229"/>
                                <a:gd name="T44" fmla="+- 0 119 13"/>
                                <a:gd name="T45" fmla="*/ T44 w 214"/>
                                <a:gd name="T46" fmla="+- 0 1415 1383"/>
                                <a:gd name="T47" fmla="*/ 1415 h 229"/>
                                <a:gd name="T48" fmla="+- 0 147 13"/>
                                <a:gd name="T49" fmla="*/ T48 w 214"/>
                                <a:gd name="T50" fmla="+- 0 1415 1383"/>
                                <a:gd name="T51" fmla="*/ 1415 h 229"/>
                                <a:gd name="T52" fmla="+- 0 134 13"/>
                                <a:gd name="T53" fmla="*/ T52 w 214"/>
                                <a:gd name="T54" fmla="+- 0 1383 1383"/>
                                <a:gd name="T55" fmla="*/ 1383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21" y="0"/>
                                  </a:moveTo>
                                  <a:lnTo>
                                    <a:pt x="88" y="0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32" y="229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186" y="159"/>
                                  </a:lnTo>
                                  <a:lnTo>
                                    <a:pt x="176" y="135"/>
                                  </a:lnTo>
                                  <a:lnTo>
                                    <a:pt x="66" y="135"/>
                                  </a:lnTo>
                                  <a:lnTo>
                                    <a:pt x="91" y="68"/>
                                  </a:lnTo>
                                  <a:lnTo>
                                    <a:pt x="96" y="53"/>
                                  </a:lnTo>
                                  <a:lnTo>
                                    <a:pt x="101" y="39"/>
                                  </a:lnTo>
                                  <a:lnTo>
                                    <a:pt x="106" y="32"/>
                                  </a:lnTo>
                                  <a:lnTo>
                                    <a:pt x="134" y="32"/>
                                  </a:lnTo>
                                  <a:lnTo>
                                    <a:pt x="1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93"/>
                          <wps:cNvSpPr>
                            <a:spLocks/>
                          </wps:cNvSpPr>
                          <wps:spPr bwMode="auto">
                            <a:xfrm>
                              <a:off x="13" y="1383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199 13"/>
                                <a:gd name="T1" fmla="*/ T0 w 214"/>
                                <a:gd name="T2" fmla="+- 0 1542 1383"/>
                                <a:gd name="T3" fmla="*/ 1542 h 229"/>
                                <a:gd name="T4" fmla="+- 0 166 13"/>
                                <a:gd name="T5" fmla="*/ T4 w 214"/>
                                <a:gd name="T6" fmla="+- 0 1542 1383"/>
                                <a:gd name="T7" fmla="*/ 1542 h 229"/>
                                <a:gd name="T8" fmla="+- 0 193 13"/>
                                <a:gd name="T9" fmla="*/ T8 w 214"/>
                                <a:gd name="T10" fmla="+- 0 1612 1383"/>
                                <a:gd name="T11" fmla="*/ 1612 h 229"/>
                                <a:gd name="T12" fmla="+- 0 227 13"/>
                                <a:gd name="T13" fmla="*/ T12 w 214"/>
                                <a:gd name="T14" fmla="+- 0 1612 1383"/>
                                <a:gd name="T15" fmla="*/ 1612 h 229"/>
                                <a:gd name="T16" fmla="+- 0 199 13"/>
                                <a:gd name="T17" fmla="*/ T16 w 214"/>
                                <a:gd name="T18" fmla="+- 0 1542 1383"/>
                                <a:gd name="T19" fmla="*/ 1542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86" y="159"/>
                                  </a:moveTo>
                                  <a:lnTo>
                                    <a:pt x="153" y="159"/>
                                  </a:lnTo>
                                  <a:lnTo>
                                    <a:pt x="180" y="229"/>
                                  </a:lnTo>
                                  <a:lnTo>
                                    <a:pt x="214" y="229"/>
                                  </a:lnTo>
                                  <a:lnTo>
                                    <a:pt x="186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94"/>
                          <wps:cNvSpPr>
                            <a:spLocks/>
                          </wps:cNvSpPr>
                          <wps:spPr bwMode="auto">
                            <a:xfrm>
                              <a:off x="13" y="1383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147 13"/>
                                <a:gd name="T1" fmla="*/ T0 w 214"/>
                                <a:gd name="T2" fmla="+- 0 1415 1383"/>
                                <a:gd name="T3" fmla="*/ 1415 h 229"/>
                                <a:gd name="T4" fmla="+- 0 119 13"/>
                                <a:gd name="T5" fmla="*/ T4 w 214"/>
                                <a:gd name="T6" fmla="+- 0 1415 1383"/>
                                <a:gd name="T7" fmla="*/ 1415 h 229"/>
                                <a:gd name="T8" fmla="+- 0 125 13"/>
                                <a:gd name="T9" fmla="*/ T8 w 214"/>
                                <a:gd name="T10" fmla="+- 0 1433 1383"/>
                                <a:gd name="T11" fmla="*/ 1433 h 229"/>
                                <a:gd name="T12" fmla="+- 0 133 13"/>
                                <a:gd name="T13" fmla="*/ T12 w 214"/>
                                <a:gd name="T14" fmla="+- 0 1455 1383"/>
                                <a:gd name="T15" fmla="*/ 1455 h 229"/>
                                <a:gd name="T16" fmla="+- 0 157 13"/>
                                <a:gd name="T17" fmla="*/ T16 w 214"/>
                                <a:gd name="T18" fmla="+- 0 1518 1383"/>
                                <a:gd name="T19" fmla="*/ 1518 h 229"/>
                                <a:gd name="T20" fmla="+- 0 189 13"/>
                                <a:gd name="T21" fmla="*/ T20 w 214"/>
                                <a:gd name="T22" fmla="+- 0 1518 1383"/>
                                <a:gd name="T23" fmla="*/ 1518 h 229"/>
                                <a:gd name="T24" fmla="+- 0 147 13"/>
                                <a:gd name="T25" fmla="*/ T24 w 214"/>
                                <a:gd name="T26" fmla="+- 0 1415 1383"/>
                                <a:gd name="T27" fmla="*/ 1415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34" y="32"/>
                                  </a:moveTo>
                                  <a:lnTo>
                                    <a:pt x="106" y="32"/>
                                  </a:lnTo>
                                  <a:lnTo>
                                    <a:pt x="112" y="50"/>
                                  </a:lnTo>
                                  <a:lnTo>
                                    <a:pt x="120" y="72"/>
                                  </a:lnTo>
                                  <a:lnTo>
                                    <a:pt x="144" y="135"/>
                                  </a:lnTo>
                                  <a:lnTo>
                                    <a:pt x="176" y="135"/>
                                  </a:lnTo>
                                  <a:lnTo>
                                    <a:pt x="13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95"/>
                        <wpg:cNvGrpSpPr>
                          <a:grpSpLocks/>
                        </wpg:cNvGrpSpPr>
                        <wpg:grpSpPr bwMode="auto">
                          <a:xfrm>
                            <a:off x="532" y="1689"/>
                            <a:ext cx="214" cy="229"/>
                            <a:chOff x="532" y="1689"/>
                            <a:chExt cx="214" cy="229"/>
                          </a:xfrm>
                        </wpg:grpSpPr>
                        <wps:wsp>
                          <wps:cNvPr id="152" name="Freeform 96"/>
                          <wps:cNvSpPr>
                            <a:spLocks/>
                          </wps:cNvSpPr>
                          <wps:spPr bwMode="auto">
                            <a:xfrm>
                              <a:off x="532" y="1689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653 532"/>
                                <a:gd name="T1" fmla="*/ T0 w 214"/>
                                <a:gd name="T2" fmla="+- 0 1689 1689"/>
                                <a:gd name="T3" fmla="*/ 1689 h 229"/>
                                <a:gd name="T4" fmla="+- 0 620 532"/>
                                <a:gd name="T5" fmla="*/ T4 w 214"/>
                                <a:gd name="T6" fmla="+- 0 1689 1689"/>
                                <a:gd name="T7" fmla="*/ 1689 h 229"/>
                                <a:gd name="T8" fmla="+- 0 532 532"/>
                                <a:gd name="T9" fmla="*/ T8 w 214"/>
                                <a:gd name="T10" fmla="+- 0 1918 1689"/>
                                <a:gd name="T11" fmla="*/ 1918 h 229"/>
                                <a:gd name="T12" fmla="+- 0 564 532"/>
                                <a:gd name="T13" fmla="*/ T12 w 214"/>
                                <a:gd name="T14" fmla="+- 0 1918 1689"/>
                                <a:gd name="T15" fmla="*/ 1918 h 229"/>
                                <a:gd name="T16" fmla="+- 0 589 532"/>
                                <a:gd name="T17" fmla="*/ T16 w 214"/>
                                <a:gd name="T18" fmla="+- 0 1848 1689"/>
                                <a:gd name="T19" fmla="*/ 1848 h 229"/>
                                <a:gd name="T20" fmla="+- 0 718 532"/>
                                <a:gd name="T21" fmla="*/ T20 w 214"/>
                                <a:gd name="T22" fmla="+- 0 1848 1689"/>
                                <a:gd name="T23" fmla="*/ 1848 h 229"/>
                                <a:gd name="T24" fmla="+- 0 708 532"/>
                                <a:gd name="T25" fmla="*/ T24 w 214"/>
                                <a:gd name="T26" fmla="+- 0 1824 1689"/>
                                <a:gd name="T27" fmla="*/ 1824 h 229"/>
                                <a:gd name="T28" fmla="+- 0 598 532"/>
                                <a:gd name="T29" fmla="*/ T28 w 214"/>
                                <a:gd name="T30" fmla="+- 0 1824 1689"/>
                                <a:gd name="T31" fmla="*/ 1824 h 229"/>
                                <a:gd name="T32" fmla="+- 0 623 532"/>
                                <a:gd name="T33" fmla="*/ T32 w 214"/>
                                <a:gd name="T34" fmla="+- 0 1757 1689"/>
                                <a:gd name="T35" fmla="*/ 1757 h 229"/>
                                <a:gd name="T36" fmla="+- 0 628 532"/>
                                <a:gd name="T37" fmla="*/ T36 w 214"/>
                                <a:gd name="T38" fmla="+- 0 1742 1689"/>
                                <a:gd name="T39" fmla="*/ 1742 h 229"/>
                                <a:gd name="T40" fmla="+- 0 632 532"/>
                                <a:gd name="T41" fmla="*/ T40 w 214"/>
                                <a:gd name="T42" fmla="+- 0 1728 1689"/>
                                <a:gd name="T43" fmla="*/ 1728 h 229"/>
                                <a:gd name="T44" fmla="+- 0 638 532"/>
                                <a:gd name="T45" fmla="*/ T44 w 214"/>
                                <a:gd name="T46" fmla="+- 0 1721 1689"/>
                                <a:gd name="T47" fmla="*/ 1721 h 229"/>
                                <a:gd name="T48" fmla="+- 0 666 532"/>
                                <a:gd name="T49" fmla="*/ T48 w 214"/>
                                <a:gd name="T50" fmla="+- 0 1721 1689"/>
                                <a:gd name="T51" fmla="*/ 1721 h 229"/>
                                <a:gd name="T52" fmla="+- 0 653 532"/>
                                <a:gd name="T53" fmla="*/ T52 w 214"/>
                                <a:gd name="T54" fmla="+- 0 1689 1689"/>
                                <a:gd name="T55" fmla="*/ 1689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21" y="0"/>
                                  </a:moveTo>
                                  <a:lnTo>
                                    <a:pt x="88" y="0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32" y="229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186" y="159"/>
                                  </a:lnTo>
                                  <a:lnTo>
                                    <a:pt x="176" y="135"/>
                                  </a:lnTo>
                                  <a:lnTo>
                                    <a:pt x="66" y="135"/>
                                  </a:lnTo>
                                  <a:lnTo>
                                    <a:pt x="91" y="68"/>
                                  </a:lnTo>
                                  <a:lnTo>
                                    <a:pt x="96" y="53"/>
                                  </a:lnTo>
                                  <a:lnTo>
                                    <a:pt x="100" y="39"/>
                                  </a:lnTo>
                                  <a:lnTo>
                                    <a:pt x="106" y="32"/>
                                  </a:lnTo>
                                  <a:lnTo>
                                    <a:pt x="134" y="32"/>
                                  </a:lnTo>
                                  <a:lnTo>
                                    <a:pt x="1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97"/>
                          <wps:cNvSpPr>
                            <a:spLocks/>
                          </wps:cNvSpPr>
                          <wps:spPr bwMode="auto">
                            <a:xfrm>
                              <a:off x="532" y="1689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718 532"/>
                                <a:gd name="T1" fmla="*/ T0 w 214"/>
                                <a:gd name="T2" fmla="+- 0 1848 1689"/>
                                <a:gd name="T3" fmla="*/ 1848 h 229"/>
                                <a:gd name="T4" fmla="+- 0 685 532"/>
                                <a:gd name="T5" fmla="*/ T4 w 214"/>
                                <a:gd name="T6" fmla="+- 0 1848 1689"/>
                                <a:gd name="T7" fmla="*/ 1848 h 229"/>
                                <a:gd name="T8" fmla="+- 0 712 532"/>
                                <a:gd name="T9" fmla="*/ T8 w 214"/>
                                <a:gd name="T10" fmla="+- 0 1918 1689"/>
                                <a:gd name="T11" fmla="*/ 1918 h 229"/>
                                <a:gd name="T12" fmla="+- 0 746 532"/>
                                <a:gd name="T13" fmla="*/ T12 w 214"/>
                                <a:gd name="T14" fmla="+- 0 1918 1689"/>
                                <a:gd name="T15" fmla="*/ 1918 h 229"/>
                                <a:gd name="T16" fmla="+- 0 718 532"/>
                                <a:gd name="T17" fmla="*/ T16 w 214"/>
                                <a:gd name="T18" fmla="+- 0 1848 1689"/>
                                <a:gd name="T19" fmla="*/ 1848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86" y="159"/>
                                  </a:moveTo>
                                  <a:lnTo>
                                    <a:pt x="153" y="159"/>
                                  </a:lnTo>
                                  <a:lnTo>
                                    <a:pt x="180" y="229"/>
                                  </a:lnTo>
                                  <a:lnTo>
                                    <a:pt x="214" y="229"/>
                                  </a:lnTo>
                                  <a:lnTo>
                                    <a:pt x="186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98"/>
                          <wps:cNvSpPr>
                            <a:spLocks/>
                          </wps:cNvSpPr>
                          <wps:spPr bwMode="auto">
                            <a:xfrm>
                              <a:off x="532" y="1689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666 532"/>
                                <a:gd name="T1" fmla="*/ T0 w 214"/>
                                <a:gd name="T2" fmla="+- 0 1721 1689"/>
                                <a:gd name="T3" fmla="*/ 1721 h 229"/>
                                <a:gd name="T4" fmla="+- 0 638 532"/>
                                <a:gd name="T5" fmla="*/ T4 w 214"/>
                                <a:gd name="T6" fmla="+- 0 1721 1689"/>
                                <a:gd name="T7" fmla="*/ 1721 h 229"/>
                                <a:gd name="T8" fmla="+- 0 644 532"/>
                                <a:gd name="T9" fmla="*/ T8 w 214"/>
                                <a:gd name="T10" fmla="+- 0 1739 1689"/>
                                <a:gd name="T11" fmla="*/ 1739 h 229"/>
                                <a:gd name="T12" fmla="+- 0 652 532"/>
                                <a:gd name="T13" fmla="*/ T12 w 214"/>
                                <a:gd name="T14" fmla="+- 0 1760 1689"/>
                                <a:gd name="T15" fmla="*/ 1760 h 229"/>
                                <a:gd name="T16" fmla="+- 0 676 532"/>
                                <a:gd name="T17" fmla="*/ T16 w 214"/>
                                <a:gd name="T18" fmla="+- 0 1824 1689"/>
                                <a:gd name="T19" fmla="*/ 1824 h 229"/>
                                <a:gd name="T20" fmla="+- 0 708 532"/>
                                <a:gd name="T21" fmla="*/ T20 w 214"/>
                                <a:gd name="T22" fmla="+- 0 1824 1689"/>
                                <a:gd name="T23" fmla="*/ 1824 h 229"/>
                                <a:gd name="T24" fmla="+- 0 666 532"/>
                                <a:gd name="T25" fmla="*/ T24 w 214"/>
                                <a:gd name="T26" fmla="+- 0 1721 1689"/>
                                <a:gd name="T27" fmla="*/ 1721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34" y="32"/>
                                  </a:moveTo>
                                  <a:lnTo>
                                    <a:pt x="106" y="32"/>
                                  </a:lnTo>
                                  <a:lnTo>
                                    <a:pt x="112" y="50"/>
                                  </a:lnTo>
                                  <a:lnTo>
                                    <a:pt x="120" y="71"/>
                                  </a:lnTo>
                                  <a:lnTo>
                                    <a:pt x="144" y="135"/>
                                  </a:lnTo>
                                  <a:lnTo>
                                    <a:pt x="176" y="135"/>
                                  </a:lnTo>
                                  <a:lnTo>
                                    <a:pt x="13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99"/>
                        <wpg:cNvGrpSpPr>
                          <a:grpSpLocks/>
                        </wpg:cNvGrpSpPr>
                        <wpg:grpSpPr bwMode="auto">
                          <a:xfrm>
                            <a:off x="279" y="1681"/>
                            <a:ext cx="214" cy="229"/>
                            <a:chOff x="279" y="1681"/>
                            <a:chExt cx="214" cy="229"/>
                          </a:xfrm>
                        </wpg:grpSpPr>
                        <wps:wsp>
                          <wps:cNvPr id="156" name="Freeform 100"/>
                          <wps:cNvSpPr>
                            <a:spLocks/>
                          </wps:cNvSpPr>
                          <wps:spPr bwMode="auto">
                            <a:xfrm>
                              <a:off x="279" y="1681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400 279"/>
                                <a:gd name="T1" fmla="*/ T0 w 214"/>
                                <a:gd name="T2" fmla="+- 0 1681 1681"/>
                                <a:gd name="T3" fmla="*/ 1681 h 229"/>
                                <a:gd name="T4" fmla="+- 0 367 279"/>
                                <a:gd name="T5" fmla="*/ T4 w 214"/>
                                <a:gd name="T6" fmla="+- 0 1681 1681"/>
                                <a:gd name="T7" fmla="*/ 1681 h 229"/>
                                <a:gd name="T8" fmla="+- 0 279 279"/>
                                <a:gd name="T9" fmla="*/ T8 w 214"/>
                                <a:gd name="T10" fmla="+- 0 1910 1681"/>
                                <a:gd name="T11" fmla="*/ 1910 h 229"/>
                                <a:gd name="T12" fmla="+- 0 311 279"/>
                                <a:gd name="T13" fmla="*/ T12 w 214"/>
                                <a:gd name="T14" fmla="+- 0 1910 1681"/>
                                <a:gd name="T15" fmla="*/ 1910 h 229"/>
                                <a:gd name="T16" fmla="+- 0 336 279"/>
                                <a:gd name="T17" fmla="*/ T16 w 214"/>
                                <a:gd name="T18" fmla="+- 0 1841 1681"/>
                                <a:gd name="T19" fmla="*/ 1841 h 229"/>
                                <a:gd name="T20" fmla="+- 0 465 279"/>
                                <a:gd name="T21" fmla="*/ T20 w 214"/>
                                <a:gd name="T22" fmla="+- 0 1841 1681"/>
                                <a:gd name="T23" fmla="*/ 1841 h 229"/>
                                <a:gd name="T24" fmla="+- 0 455 279"/>
                                <a:gd name="T25" fmla="*/ T24 w 214"/>
                                <a:gd name="T26" fmla="+- 0 1816 1681"/>
                                <a:gd name="T27" fmla="*/ 1816 h 229"/>
                                <a:gd name="T28" fmla="+- 0 345 279"/>
                                <a:gd name="T29" fmla="*/ T28 w 214"/>
                                <a:gd name="T30" fmla="+- 0 1816 1681"/>
                                <a:gd name="T31" fmla="*/ 1816 h 229"/>
                                <a:gd name="T32" fmla="+- 0 370 279"/>
                                <a:gd name="T33" fmla="*/ T32 w 214"/>
                                <a:gd name="T34" fmla="+- 0 1749 1681"/>
                                <a:gd name="T35" fmla="*/ 1749 h 229"/>
                                <a:gd name="T36" fmla="+- 0 375 279"/>
                                <a:gd name="T37" fmla="*/ T36 w 214"/>
                                <a:gd name="T38" fmla="+- 0 1734 1681"/>
                                <a:gd name="T39" fmla="*/ 1734 h 229"/>
                                <a:gd name="T40" fmla="+- 0 380 279"/>
                                <a:gd name="T41" fmla="*/ T40 w 214"/>
                                <a:gd name="T42" fmla="+- 0 1720 1681"/>
                                <a:gd name="T43" fmla="*/ 1720 h 229"/>
                                <a:gd name="T44" fmla="+- 0 385 279"/>
                                <a:gd name="T45" fmla="*/ T44 w 214"/>
                                <a:gd name="T46" fmla="+- 0 1713 1681"/>
                                <a:gd name="T47" fmla="*/ 1713 h 229"/>
                                <a:gd name="T48" fmla="+- 0 413 279"/>
                                <a:gd name="T49" fmla="*/ T48 w 214"/>
                                <a:gd name="T50" fmla="+- 0 1713 1681"/>
                                <a:gd name="T51" fmla="*/ 1713 h 229"/>
                                <a:gd name="T52" fmla="+- 0 400 279"/>
                                <a:gd name="T53" fmla="*/ T52 w 214"/>
                                <a:gd name="T54" fmla="+- 0 1681 1681"/>
                                <a:gd name="T55" fmla="*/ 1681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21" y="0"/>
                                  </a:moveTo>
                                  <a:lnTo>
                                    <a:pt x="88" y="0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32" y="229"/>
                                  </a:lnTo>
                                  <a:lnTo>
                                    <a:pt x="57" y="160"/>
                                  </a:lnTo>
                                  <a:lnTo>
                                    <a:pt x="186" y="160"/>
                                  </a:lnTo>
                                  <a:lnTo>
                                    <a:pt x="176" y="135"/>
                                  </a:lnTo>
                                  <a:lnTo>
                                    <a:pt x="66" y="135"/>
                                  </a:lnTo>
                                  <a:lnTo>
                                    <a:pt x="91" y="68"/>
                                  </a:lnTo>
                                  <a:lnTo>
                                    <a:pt x="96" y="53"/>
                                  </a:lnTo>
                                  <a:lnTo>
                                    <a:pt x="101" y="39"/>
                                  </a:lnTo>
                                  <a:lnTo>
                                    <a:pt x="106" y="32"/>
                                  </a:lnTo>
                                  <a:lnTo>
                                    <a:pt x="134" y="32"/>
                                  </a:lnTo>
                                  <a:lnTo>
                                    <a:pt x="1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01"/>
                          <wps:cNvSpPr>
                            <a:spLocks/>
                          </wps:cNvSpPr>
                          <wps:spPr bwMode="auto">
                            <a:xfrm>
                              <a:off x="279" y="1681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465 279"/>
                                <a:gd name="T1" fmla="*/ T0 w 214"/>
                                <a:gd name="T2" fmla="+- 0 1841 1681"/>
                                <a:gd name="T3" fmla="*/ 1841 h 229"/>
                                <a:gd name="T4" fmla="+- 0 433 279"/>
                                <a:gd name="T5" fmla="*/ T4 w 214"/>
                                <a:gd name="T6" fmla="+- 0 1841 1681"/>
                                <a:gd name="T7" fmla="*/ 1841 h 229"/>
                                <a:gd name="T8" fmla="+- 0 459 279"/>
                                <a:gd name="T9" fmla="*/ T8 w 214"/>
                                <a:gd name="T10" fmla="+- 0 1910 1681"/>
                                <a:gd name="T11" fmla="*/ 1910 h 229"/>
                                <a:gd name="T12" fmla="+- 0 493 279"/>
                                <a:gd name="T13" fmla="*/ T12 w 214"/>
                                <a:gd name="T14" fmla="+- 0 1910 1681"/>
                                <a:gd name="T15" fmla="*/ 1910 h 229"/>
                                <a:gd name="T16" fmla="+- 0 465 279"/>
                                <a:gd name="T17" fmla="*/ T16 w 214"/>
                                <a:gd name="T18" fmla="+- 0 1841 1681"/>
                                <a:gd name="T19" fmla="*/ 1841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86" y="160"/>
                                  </a:moveTo>
                                  <a:lnTo>
                                    <a:pt x="154" y="160"/>
                                  </a:lnTo>
                                  <a:lnTo>
                                    <a:pt x="180" y="229"/>
                                  </a:lnTo>
                                  <a:lnTo>
                                    <a:pt x="214" y="229"/>
                                  </a:lnTo>
                                  <a:lnTo>
                                    <a:pt x="18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02"/>
                          <wps:cNvSpPr>
                            <a:spLocks/>
                          </wps:cNvSpPr>
                          <wps:spPr bwMode="auto">
                            <a:xfrm>
                              <a:off x="279" y="1681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413 279"/>
                                <a:gd name="T1" fmla="*/ T0 w 214"/>
                                <a:gd name="T2" fmla="+- 0 1713 1681"/>
                                <a:gd name="T3" fmla="*/ 1713 h 229"/>
                                <a:gd name="T4" fmla="+- 0 385 279"/>
                                <a:gd name="T5" fmla="*/ T4 w 214"/>
                                <a:gd name="T6" fmla="+- 0 1713 1681"/>
                                <a:gd name="T7" fmla="*/ 1713 h 229"/>
                                <a:gd name="T8" fmla="+- 0 392 279"/>
                                <a:gd name="T9" fmla="*/ T8 w 214"/>
                                <a:gd name="T10" fmla="+- 0 1731 1681"/>
                                <a:gd name="T11" fmla="*/ 1731 h 229"/>
                                <a:gd name="T12" fmla="+- 0 399 279"/>
                                <a:gd name="T13" fmla="*/ T12 w 214"/>
                                <a:gd name="T14" fmla="+- 0 1753 1681"/>
                                <a:gd name="T15" fmla="*/ 1753 h 229"/>
                                <a:gd name="T16" fmla="+- 0 423 279"/>
                                <a:gd name="T17" fmla="*/ T16 w 214"/>
                                <a:gd name="T18" fmla="+- 0 1816 1681"/>
                                <a:gd name="T19" fmla="*/ 1816 h 229"/>
                                <a:gd name="T20" fmla="+- 0 455 279"/>
                                <a:gd name="T21" fmla="*/ T20 w 214"/>
                                <a:gd name="T22" fmla="+- 0 1816 1681"/>
                                <a:gd name="T23" fmla="*/ 1816 h 229"/>
                                <a:gd name="T24" fmla="+- 0 413 279"/>
                                <a:gd name="T25" fmla="*/ T24 w 214"/>
                                <a:gd name="T26" fmla="+- 0 1713 1681"/>
                                <a:gd name="T27" fmla="*/ 1713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34" y="32"/>
                                  </a:moveTo>
                                  <a:lnTo>
                                    <a:pt x="106" y="32"/>
                                  </a:lnTo>
                                  <a:lnTo>
                                    <a:pt x="113" y="50"/>
                                  </a:lnTo>
                                  <a:lnTo>
                                    <a:pt x="120" y="72"/>
                                  </a:lnTo>
                                  <a:lnTo>
                                    <a:pt x="144" y="135"/>
                                  </a:lnTo>
                                  <a:lnTo>
                                    <a:pt x="176" y="135"/>
                                  </a:lnTo>
                                  <a:lnTo>
                                    <a:pt x="13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03"/>
                        <wpg:cNvGrpSpPr>
                          <a:grpSpLocks/>
                        </wpg:cNvGrpSpPr>
                        <wpg:grpSpPr bwMode="auto">
                          <a:xfrm>
                            <a:off x="13" y="868"/>
                            <a:ext cx="214" cy="229"/>
                            <a:chOff x="13" y="868"/>
                            <a:chExt cx="214" cy="229"/>
                          </a:xfrm>
                        </wpg:grpSpPr>
                        <wps:wsp>
                          <wps:cNvPr id="160" name="Freeform 104"/>
                          <wps:cNvSpPr>
                            <a:spLocks/>
                          </wps:cNvSpPr>
                          <wps:spPr bwMode="auto">
                            <a:xfrm>
                              <a:off x="13" y="868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134 13"/>
                                <a:gd name="T1" fmla="*/ T0 w 214"/>
                                <a:gd name="T2" fmla="+- 0 868 868"/>
                                <a:gd name="T3" fmla="*/ 868 h 229"/>
                                <a:gd name="T4" fmla="+- 0 101 13"/>
                                <a:gd name="T5" fmla="*/ T4 w 214"/>
                                <a:gd name="T6" fmla="+- 0 868 868"/>
                                <a:gd name="T7" fmla="*/ 868 h 229"/>
                                <a:gd name="T8" fmla="+- 0 13 13"/>
                                <a:gd name="T9" fmla="*/ T8 w 214"/>
                                <a:gd name="T10" fmla="+- 0 1097 868"/>
                                <a:gd name="T11" fmla="*/ 1097 h 229"/>
                                <a:gd name="T12" fmla="+- 0 45 13"/>
                                <a:gd name="T13" fmla="*/ T12 w 214"/>
                                <a:gd name="T14" fmla="+- 0 1097 868"/>
                                <a:gd name="T15" fmla="*/ 1097 h 229"/>
                                <a:gd name="T16" fmla="+- 0 70 13"/>
                                <a:gd name="T17" fmla="*/ T16 w 214"/>
                                <a:gd name="T18" fmla="+- 0 1028 868"/>
                                <a:gd name="T19" fmla="*/ 1028 h 229"/>
                                <a:gd name="T20" fmla="+- 0 199 13"/>
                                <a:gd name="T21" fmla="*/ T20 w 214"/>
                                <a:gd name="T22" fmla="+- 0 1028 868"/>
                                <a:gd name="T23" fmla="*/ 1028 h 229"/>
                                <a:gd name="T24" fmla="+- 0 189 13"/>
                                <a:gd name="T25" fmla="*/ T24 w 214"/>
                                <a:gd name="T26" fmla="+- 0 1003 868"/>
                                <a:gd name="T27" fmla="*/ 1003 h 229"/>
                                <a:gd name="T28" fmla="+- 0 79 13"/>
                                <a:gd name="T29" fmla="*/ T28 w 214"/>
                                <a:gd name="T30" fmla="+- 0 1003 868"/>
                                <a:gd name="T31" fmla="*/ 1003 h 229"/>
                                <a:gd name="T32" fmla="+- 0 104 13"/>
                                <a:gd name="T33" fmla="*/ T32 w 214"/>
                                <a:gd name="T34" fmla="+- 0 936 868"/>
                                <a:gd name="T35" fmla="*/ 936 h 229"/>
                                <a:gd name="T36" fmla="+- 0 109 13"/>
                                <a:gd name="T37" fmla="*/ T36 w 214"/>
                                <a:gd name="T38" fmla="+- 0 921 868"/>
                                <a:gd name="T39" fmla="*/ 921 h 229"/>
                                <a:gd name="T40" fmla="+- 0 114 13"/>
                                <a:gd name="T41" fmla="*/ T40 w 214"/>
                                <a:gd name="T42" fmla="+- 0 907 868"/>
                                <a:gd name="T43" fmla="*/ 907 h 229"/>
                                <a:gd name="T44" fmla="+- 0 119 13"/>
                                <a:gd name="T45" fmla="*/ T44 w 214"/>
                                <a:gd name="T46" fmla="+- 0 900 868"/>
                                <a:gd name="T47" fmla="*/ 900 h 229"/>
                                <a:gd name="T48" fmla="+- 0 147 13"/>
                                <a:gd name="T49" fmla="*/ T48 w 214"/>
                                <a:gd name="T50" fmla="+- 0 900 868"/>
                                <a:gd name="T51" fmla="*/ 900 h 229"/>
                                <a:gd name="T52" fmla="+- 0 134 13"/>
                                <a:gd name="T53" fmla="*/ T52 w 214"/>
                                <a:gd name="T54" fmla="+- 0 868 868"/>
                                <a:gd name="T55" fmla="*/ 868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21" y="0"/>
                                  </a:moveTo>
                                  <a:lnTo>
                                    <a:pt x="88" y="0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32" y="229"/>
                                  </a:lnTo>
                                  <a:lnTo>
                                    <a:pt x="57" y="160"/>
                                  </a:lnTo>
                                  <a:lnTo>
                                    <a:pt x="186" y="160"/>
                                  </a:lnTo>
                                  <a:lnTo>
                                    <a:pt x="176" y="135"/>
                                  </a:lnTo>
                                  <a:lnTo>
                                    <a:pt x="66" y="135"/>
                                  </a:lnTo>
                                  <a:lnTo>
                                    <a:pt x="91" y="68"/>
                                  </a:lnTo>
                                  <a:lnTo>
                                    <a:pt x="96" y="53"/>
                                  </a:lnTo>
                                  <a:lnTo>
                                    <a:pt x="101" y="39"/>
                                  </a:lnTo>
                                  <a:lnTo>
                                    <a:pt x="106" y="32"/>
                                  </a:lnTo>
                                  <a:lnTo>
                                    <a:pt x="134" y="32"/>
                                  </a:lnTo>
                                  <a:lnTo>
                                    <a:pt x="1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05"/>
                          <wps:cNvSpPr>
                            <a:spLocks/>
                          </wps:cNvSpPr>
                          <wps:spPr bwMode="auto">
                            <a:xfrm>
                              <a:off x="13" y="868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199 13"/>
                                <a:gd name="T1" fmla="*/ T0 w 214"/>
                                <a:gd name="T2" fmla="+- 0 1028 868"/>
                                <a:gd name="T3" fmla="*/ 1028 h 229"/>
                                <a:gd name="T4" fmla="+- 0 166 13"/>
                                <a:gd name="T5" fmla="*/ T4 w 214"/>
                                <a:gd name="T6" fmla="+- 0 1028 868"/>
                                <a:gd name="T7" fmla="*/ 1028 h 229"/>
                                <a:gd name="T8" fmla="+- 0 193 13"/>
                                <a:gd name="T9" fmla="*/ T8 w 214"/>
                                <a:gd name="T10" fmla="+- 0 1097 868"/>
                                <a:gd name="T11" fmla="*/ 1097 h 229"/>
                                <a:gd name="T12" fmla="+- 0 227 13"/>
                                <a:gd name="T13" fmla="*/ T12 w 214"/>
                                <a:gd name="T14" fmla="+- 0 1097 868"/>
                                <a:gd name="T15" fmla="*/ 1097 h 229"/>
                                <a:gd name="T16" fmla="+- 0 199 13"/>
                                <a:gd name="T17" fmla="*/ T16 w 214"/>
                                <a:gd name="T18" fmla="+- 0 1028 868"/>
                                <a:gd name="T19" fmla="*/ 1028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86" y="160"/>
                                  </a:moveTo>
                                  <a:lnTo>
                                    <a:pt x="153" y="160"/>
                                  </a:lnTo>
                                  <a:lnTo>
                                    <a:pt x="180" y="229"/>
                                  </a:lnTo>
                                  <a:lnTo>
                                    <a:pt x="214" y="229"/>
                                  </a:lnTo>
                                  <a:lnTo>
                                    <a:pt x="18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06"/>
                          <wps:cNvSpPr>
                            <a:spLocks/>
                          </wps:cNvSpPr>
                          <wps:spPr bwMode="auto">
                            <a:xfrm>
                              <a:off x="13" y="868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147 13"/>
                                <a:gd name="T1" fmla="*/ T0 w 214"/>
                                <a:gd name="T2" fmla="+- 0 900 868"/>
                                <a:gd name="T3" fmla="*/ 900 h 229"/>
                                <a:gd name="T4" fmla="+- 0 119 13"/>
                                <a:gd name="T5" fmla="*/ T4 w 214"/>
                                <a:gd name="T6" fmla="+- 0 900 868"/>
                                <a:gd name="T7" fmla="*/ 900 h 229"/>
                                <a:gd name="T8" fmla="+- 0 125 13"/>
                                <a:gd name="T9" fmla="*/ T8 w 214"/>
                                <a:gd name="T10" fmla="+- 0 918 868"/>
                                <a:gd name="T11" fmla="*/ 918 h 229"/>
                                <a:gd name="T12" fmla="+- 0 133 13"/>
                                <a:gd name="T13" fmla="*/ T12 w 214"/>
                                <a:gd name="T14" fmla="+- 0 940 868"/>
                                <a:gd name="T15" fmla="*/ 940 h 229"/>
                                <a:gd name="T16" fmla="+- 0 157 13"/>
                                <a:gd name="T17" fmla="*/ T16 w 214"/>
                                <a:gd name="T18" fmla="+- 0 1003 868"/>
                                <a:gd name="T19" fmla="*/ 1003 h 229"/>
                                <a:gd name="T20" fmla="+- 0 189 13"/>
                                <a:gd name="T21" fmla="*/ T20 w 214"/>
                                <a:gd name="T22" fmla="+- 0 1003 868"/>
                                <a:gd name="T23" fmla="*/ 1003 h 229"/>
                                <a:gd name="T24" fmla="+- 0 147 13"/>
                                <a:gd name="T25" fmla="*/ T24 w 214"/>
                                <a:gd name="T26" fmla="+- 0 900 868"/>
                                <a:gd name="T27" fmla="*/ 900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34" y="32"/>
                                  </a:moveTo>
                                  <a:lnTo>
                                    <a:pt x="106" y="32"/>
                                  </a:lnTo>
                                  <a:lnTo>
                                    <a:pt x="112" y="50"/>
                                  </a:lnTo>
                                  <a:lnTo>
                                    <a:pt x="120" y="72"/>
                                  </a:lnTo>
                                  <a:lnTo>
                                    <a:pt x="144" y="135"/>
                                  </a:lnTo>
                                  <a:lnTo>
                                    <a:pt x="176" y="135"/>
                                  </a:lnTo>
                                  <a:lnTo>
                                    <a:pt x="13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07"/>
                        <wpg:cNvGrpSpPr>
                          <a:grpSpLocks/>
                        </wpg:cNvGrpSpPr>
                        <wpg:grpSpPr bwMode="auto">
                          <a:xfrm>
                            <a:off x="13" y="1144"/>
                            <a:ext cx="214" cy="229"/>
                            <a:chOff x="13" y="1144"/>
                            <a:chExt cx="214" cy="229"/>
                          </a:xfrm>
                        </wpg:grpSpPr>
                        <wps:wsp>
                          <wps:cNvPr id="164" name="Freeform 108"/>
                          <wps:cNvSpPr>
                            <a:spLocks/>
                          </wps:cNvSpPr>
                          <wps:spPr bwMode="auto">
                            <a:xfrm>
                              <a:off x="13" y="1144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134 13"/>
                                <a:gd name="T1" fmla="*/ T0 w 214"/>
                                <a:gd name="T2" fmla="+- 0 1144 1144"/>
                                <a:gd name="T3" fmla="*/ 1144 h 229"/>
                                <a:gd name="T4" fmla="+- 0 101 13"/>
                                <a:gd name="T5" fmla="*/ T4 w 214"/>
                                <a:gd name="T6" fmla="+- 0 1144 1144"/>
                                <a:gd name="T7" fmla="*/ 1144 h 229"/>
                                <a:gd name="T8" fmla="+- 0 13 13"/>
                                <a:gd name="T9" fmla="*/ T8 w 214"/>
                                <a:gd name="T10" fmla="+- 0 1372 1144"/>
                                <a:gd name="T11" fmla="*/ 1372 h 229"/>
                                <a:gd name="T12" fmla="+- 0 45 13"/>
                                <a:gd name="T13" fmla="*/ T12 w 214"/>
                                <a:gd name="T14" fmla="+- 0 1372 1144"/>
                                <a:gd name="T15" fmla="*/ 1372 h 229"/>
                                <a:gd name="T16" fmla="+- 0 70 13"/>
                                <a:gd name="T17" fmla="*/ T16 w 214"/>
                                <a:gd name="T18" fmla="+- 0 1303 1144"/>
                                <a:gd name="T19" fmla="*/ 1303 h 229"/>
                                <a:gd name="T20" fmla="+- 0 199 13"/>
                                <a:gd name="T21" fmla="*/ T20 w 214"/>
                                <a:gd name="T22" fmla="+- 0 1303 1144"/>
                                <a:gd name="T23" fmla="*/ 1303 h 229"/>
                                <a:gd name="T24" fmla="+- 0 189 13"/>
                                <a:gd name="T25" fmla="*/ T24 w 214"/>
                                <a:gd name="T26" fmla="+- 0 1278 1144"/>
                                <a:gd name="T27" fmla="*/ 1278 h 229"/>
                                <a:gd name="T28" fmla="+- 0 79 13"/>
                                <a:gd name="T29" fmla="*/ T28 w 214"/>
                                <a:gd name="T30" fmla="+- 0 1278 1144"/>
                                <a:gd name="T31" fmla="*/ 1278 h 229"/>
                                <a:gd name="T32" fmla="+- 0 104 13"/>
                                <a:gd name="T33" fmla="*/ T32 w 214"/>
                                <a:gd name="T34" fmla="+- 0 1211 1144"/>
                                <a:gd name="T35" fmla="*/ 1211 h 229"/>
                                <a:gd name="T36" fmla="+- 0 109 13"/>
                                <a:gd name="T37" fmla="*/ T36 w 214"/>
                                <a:gd name="T38" fmla="+- 0 1197 1144"/>
                                <a:gd name="T39" fmla="*/ 1197 h 229"/>
                                <a:gd name="T40" fmla="+- 0 114 13"/>
                                <a:gd name="T41" fmla="*/ T40 w 214"/>
                                <a:gd name="T42" fmla="+- 0 1182 1144"/>
                                <a:gd name="T43" fmla="*/ 1182 h 229"/>
                                <a:gd name="T44" fmla="+- 0 119 13"/>
                                <a:gd name="T45" fmla="*/ T44 w 214"/>
                                <a:gd name="T46" fmla="+- 0 1176 1144"/>
                                <a:gd name="T47" fmla="*/ 1176 h 229"/>
                                <a:gd name="T48" fmla="+- 0 147 13"/>
                                <a:gd name="T49" fmla="*/ T48 w 214"/>
                                <a:gd name="T50" fmla="+- 0 1176 1144"/>
                                <a:gd name="T51" fmla="*/ 1176 h 229"/>
                                <a:gd name="T52" fmla="+- 0 134 13"/>
                                <a:gd name="T53" fmla="*/ T52 w 214"/>
                                <a:gd name="T54" fmla="+- 0 1144 1144"/>
                                <a:gd name="T55" fmla="*/ 1144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21" y="0"/>
                                  </a:moveTo>
                                  <a:lnTo>
                                    <a:pt x="88" y="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32" y="228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186" y="159"/>
                                  </a:lnTo>
                                  <a:lnTo>
                                    <a:pt x="176" y="134"/>
                                  </a:lnTo>
                                  <a:lnTo>
                                    <a:pt x="66" y="134"/>
                                  </a:lnTo>
                                  <a:lnTo>
                                    <a:pt x="91" y="67"/>
                                  </a:lnTo>
                                  <a:lnTo>
                                    <a:pt x="96" y="53"/>
                                  </a:lnTo>
                                  <a:lnTo>
                                    <a:pt x="101" y="38"/>
                                  </a:lnTo>
                                  <a:lnTo>
                                    <a:pt x="106" y="32"/>
                                  </a:lnTo>
                                  <a:lnTo>
                                    <a:pt x="134" y="32"/>
                                  </a:lnTo>
                                  <a:lnTo>
                                    <a:pt x="1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09"/>
                          <wps:cNvSpPr>
                            <a:spLocks/>
                          </wps:cNvSpPr>
                          <wps:spPr bwMode="auto">
                            <a:xfrm>
                              <a:off x="13" y="1144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199 13"/>
                                <a:gd name="T1" fmla="*/ T0 w 214"/>
                                <a:gd name="T2" fmla="+- 0 1303 1144"/>
                                <a:gd name="T3" fmla="*/ 1303 h 229"/>
                                <a:gd name="T4" fmla="+- 0 166 13"/>
                                <a:gd name="T5" fmla="*/ T4 w 214"/>
                                <a:gd name="T6" fmla="+- 0 1303 1144"/>
                                <a:gd name="T7" fmla="*/ 1303 h 229"/>
                                <a:gd name="T8" fmla="+- 0 193 13"/>
                                <a:gd name="T9" fmla="*/ T8 w 214"/>
                                <a:gd name="T10" fmla="+- 0 1372 1144"/>
                                <a:gd name="T11" fmla="*/ 1372 h 229"/>
                                <a:gd name="T12" fmla="+- 0 227 13"/>
                                <a:gd name="T13" fmla="*/ T12 w 214"/>
                                <a:gd name="T14" fmla="+- 0 1372 1144"/>
                                <a:gd name="T15" fmla="*/ 1372 h 229"/>
                                <a:gd name="T16" fmla="+- 0 199 13"/>
                                <a:gd name="T17" fmla="*/ T16 w 214"/>
                                <a:gd name="T18" fmla="+- 0 1303 1144"/>
                                <a:gd name="T19" fmla="*/ 1303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86" y="159"/>
                                  </a:moveTo>
                                  <a:lnTo>
                                    <a:pt x="153" y="159"/>
                                  </a:lnTo>
                                  <a:lnTo>
                                    <a:pt x="180" y="228"/>
                                  </a:lnTo>
                                  <a:lnTo>
                                    <a:pt x="214" y="228"/>
                                  </a:lnTo>
                                  <a:lnTo>
                                    <a:pt x="186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10"/>
                          <wps:cNvSpPr>
                            <a:spLocks/>
                          </wps:cNvSpPr>
                          <wps:spPr bwMode="auto">
                            <a:xfrm>
                              <a:off x="13" y="1144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147 13"/>
                                <a:gd name="T1" fmla="*/ T0 w 214"/>
                                <a:gd name="T2" fmla="+- 0 1176 1144"/>
                                <a:gd name="T3" fmla="*/ 1176 h 229"/>
                                <a:gd name="T4" fmla="+- 0 119 13"/>
                                <a:gd name="T5" fmla="*/ T4 w 214"/>
                                <a:gd name="T6" fmla="+- 0 1176 1144"/>
                                <a:gd name="T7" fmla="*/ 1176 h 229"/>
                                <a:gd name="T8" fmla="+- 0 125 13"/>
                                <a:gd name="T9" fmla="*/ T8 w 214"/>
                                <a:gd name="T10" fmla="+- 0 1194 1144"/>
                                <a:gd name="T11" fmla="*/ 1194 h 229"/>
                                <a:gd name="T12" fmla="+- 0 133 13"/>
                                <a:gd name="T13" fmla="*/ T12 w 214"/>
                                <a:gd name="T14" fmla="+- 0 1215 1144"/>
                                <a:gd name="T15" fmla="*/ 1215 h 229"/>
                                <a:gd name="T16" fmla="+- 0 157 13"/>
                                <a:gd name="T17" fmla="*/ T16 w 214"/>
                                <a:gd name="T18" fmla="+- 0 1278 1144"/>
                                <a:gd name="T19" fmla="*/ 1278 h 229"/>
                                <a:gd name="T20" fmla="+- 0 189 13"/>
                                <a:gd name="T21" fmla="*/ T20 w 214"/>
                                <a:gd name="T22" fmla="+- 0 1278 1144"/>
                                <a:gd name="T23" fmla="*/ 1278 h 229"/>
                                <a:gd name="T24" fmla="+- 0 147 13"/>
                                <a:gd name="T25" fmla="*/ T24 w 214"/>
                                <a:gd name="T26" fmla="+- 0 1176 1144"/>
                                <a:gd name="T27" fmla="*/ 1176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34" y="32"/>
                                  </a:moveTo>
                                  <a:lnTo>
                                    <a:pt x="106" y="32"/>
                                  </a:lnTo>
                                  <a:lnTo>
                                    <a:pt x="112" y="50"/>
                                  </a:lnTo>
                                  <a:lnTo>
                                    <a:pt x="120" y="71"/>
                                  </a:lnTo>
                                  <a:lnTo>
                                    <a:pt x="144" y="134"/>
                                  </a:lnTo>
                                  <a:lnTo>
                                    <a:pt x="176" y="134"/>
                                  </a:lnTo>
                                  <a:lnTo>
                                    <a:pt x="13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11"/>
                        <wpg:cNvGrpSpPr>
                          <a:grpSpLocks/>
                        </wpg:cNvGrpSpPr>
                        <wpg:grpSpPr bwMode="auto">
                          <a:xfrm>
                            <a:off x="1024" y="1250"/>
                            <a:ext cx="214" cy="229"/>
                            <a:chOff x="1024" y="1250"/>
                            <a:chExt cx="214" cy="229"/>
                          </a:xfrm>
                        </wpg:grpSpPr>
                        <wps:wsp>
                          <wps:cNvPr id="168" name="Freeform 112"/>
                          <wps:cNvSpPr>
                            <a:spLocks/>
                          </wps:cNvSpPr>
                          <wps:spPr bwMode="auto">
                            <a:xfrm>
                              <a:off x="1024" y="1250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1145 1024"/>
                                <a:gd name="T1" fmla="*/ T0 w 214"/>
                                <a:gd name="T2" fmla="+- 0 1250 1250"/>
                                <a:gd name="T3" fmla="*/ 1250 h 229"/>
                                <a:gd name="T4" fmla="+- 0 1112 1024"/>
                                <a:gd name="T5" fmla="*/ T4 w 214"/>
                                <a:gd name="T6" fmla="+- 0 1250 1250"/>
                                <a:gd name="T7" fmla="*/ 1250 h 229"/>
                                <a:gd name="T8" fmla="+- 0 1024 1024"/>
                                <a:gd name="T9" fmla="*/ T8 w 214"/>
                                <a:gd name="T10" fmla="+- 0 1479 1250"/>
                                <a:gd name="T11" fmla="*/ 1479 h 229"/>
                                <a:gd name="T12" fmla="+- 0 1056 1024"/>
                                <a:gd name="T13" fmla="*/ T12 w 214"/>
                                <a:gd name="T14" fmla="+- 0 1479 1250"/>
                                <a:gd name="T15" fmla="*/ 1479 h 229"/>
                                <a:gd name="T16" fmla="+- 0 1081 1024"/>
                                <a:gd name="T17" fmla="*/ T16 w 214"/>
                                <a:gd name="T18" fmla="+- 0 1409 1250"/>
                                <a:gd name="T19" fmla="*/ 1409 h 229"/>
                                <a:gd name="T20" fmla="+- 0 1210 1024"/>
                                <a:gd name="T21" fmla="*/ T20 w 214"/>
                                <a:gd name="T22" fmla="+- 0 1409 1250"/>
                                <a:gd name="T23" fmla="*/ 1409 h 229"/>
                                <a:gd name="T24" fmla="+- 0 1200 1024"/>
                                <a:gd name="T25" fmla="*/ T24 w 214"/>
                                <a:gd name="T26" fmla="+- 0 1385 1250"/>
                                <a:gd name="T27" fmla="*/ 1385 h 229"/>
                                <a:gd name="T28" fmla="+- 0 1090 1024"/>
                                <a:gd name="T29" fmla="*/ T28 w 214"/>
                                <a:gd name="T30" fmla="+- 0 1385 1250"/>
                                <a:gd name="T31" fmla="*/ 1385 h 229"/>
                                <a:gd name="T32" fmla="+- 0 1115 1024"/>
                                <a:gd name="T33" fmla="*/ T32 w 214"/>
                                <a:gd name="T34" fmla="+- 0 1318 1250"/>
                                <a:gd name="T35" fmla="*/ 1318 h 229"/>
                                <a:gd name="T36" fmla="+- 0 1120 1024"/>
                                <a:gd name="T37" fmla="*/ T36 w 214"/>
                                <a:gd name="T38" fmla="+- 0 1303 1250"/>
                                <a:gd name="T39" fmla="*/ 1303 h 229"/>
                                <a:gd name="T40" fmla="+- 0 1124 1024"/>
                                <a:gd name="T41" fmla="*/ T40 w 214"/>
                                <a:gd name="T42" fmla="+- 0 1289 1250"/>
                                <a:gd name="T43" fmla="*/ 1289 h 229"/>
                                <a:gd name="T44" fmla="+- 0 1130 1024"/>
                                <a:gd name="T45" fmla="*/ T44 w 214"/>
                                <a:gd name="T46" fmla="+- 0 1282 1250"/>
                                <a:gd name="T47" fmla="*/ 1282 h 229"/>
                                <a:gd name="T48" fmla="+- 0 1158 1024"/>
                                <a:gd name="T49" fmla="*/ T48 w 214"/>
                                <a:gd name="T50" fmla="+- 0 1282 1250"/>
                                <a:gd name="T51" fmla="*/ 1282 h 229"/>
                                <a:gd name="T52" fmla="+- 0 1145 1024"/>
                                <a:gd name="T53" fmla="*/ T52 w 214"/>
                                <a:gd name="T54" fmla="+- 0 1250 1250"/>
                                <a:gd name="T55" fmla="*/ 1250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21" y="0"/>
                                  </a:moveTo>
                                  <a:lnTo>
                                    <a:pt x="88" y="0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32" y="229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186" y="159"/>
                                  </a:lnTo>
                                  <a:lnTo>
                                    <a:pt x="176" y="135"/>
                                  </a:lnTo>
                                  <a:lnTo>
                                    <a:pt x="66" y="135"/>
                                  </a:lnTo>
                                  <a:lnTo>
                                    <a:pt x="91" y="68"/>
                                  </a:lnTo>
                                  <a:lnTo>
                                    <a:pt x="96" y="53"/>
                                  </a:lnTo>
                                  <a:lnTo>
                                    <a:pt x="100" y="39"/>
                                  </a:lnTo>
                                  <a:lnTo>
                                    <a:pt x="106" y="32"/>
                                  </a:lnTo>
                                  <a:lnTo>
                                    <a:pt x="134" y="32"/>
                                  </a:lnTo>
                                  <a:lnTo>
                                    <a:pt x="1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13"/>
                          <wps:cNvSpPr>
                            <a:spLocks/>
                          </wps:cNvSpPr>
                          <wps:spPr bwMode="auto">
                            <a:xfrm>
                              <a:off x="1024" y="1250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1210 1024"/>
                                <a:gd name="T1" fmla="*/ T0 w 214"/>
                                <a:gd name="T2" fmla="+- 0 1409 1250"/>
                                <a:gd name="T3" fmla="*/ 1409 h 229"/>
                                <a:gd name="T4" fmla="+- 0 1177 1024"/>
                                <a:gd name="T5" fmla="*/ T4 w 214"/>
                                <a:gd name="T6" fmla="+- 0 1409 1250"/>
                                <a:gd name="T7" fmla="*/ 1409 h 229"/>
                                <a:gd name="T8" fmla="+- 0 1204 1024"/>
                                <a:gd name="T9" fmla="*/ T8 w 214"/>
                                <a:gd name="T10" fmla="+- 0 1479 1250"/>
                                <a:gd name="T11" fmla="*/ 1479 h 229"/>
                                <a:gd name="T12" fmla="+- 0 1238 1024"/>
                                <a:gd name="T13" fmla="*/ T12 w 214"/>
                                <a:gd name="T14" fmla="+- 0 1479 1250"/>
                                <a:gd name="T15" fmla="*/ 1479 h 229"/>
                                <a:gd name="T16" fmla="+- 0 1210 1024"/>
                                <a:gd name="T17" fmla="*/ T16 w 214"/>
                                <a:gd name="T18" fmla="+- 0 1409 1250"/>
                                <a:gd name="T19" fmla="*/ 1409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86" y="159"/>
                                  </a:moveTo>
                                  <a:lnTo>
                                    <a:pt x="153" y="159"/>
                                  </a:lnTo>
                                  <a:lnTo>
                                    <a:pt x="180" y="229"/>
                                  </a:lnTo>
                                  <a:lnTo>
                                    <a:pt x="214" y="229"/>
                                  </a:lnTo>
                                  <a:lnTo>
                                    <a:pt x="186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14"/>
                          <wps:cNvSpPr>
                            <a:spLocks/>
                          </wps:cNvSpPr>
                          <wps:spPr bwMode="auto">
                            <a:xfrm>
                              <a:off x="1024" y="1250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1158 1024"/>
                                <a:gd name="T1" fmla="*/ T0 w 214"/>
                                <a:gd name="T2" fmla="+- 0 1282 1250"/>
                                <a:gd name="T3" fmla="*/ 1282 h 229"/>
                                <a:gd name="T4" fmla="+- 0 1130 1024"/>
                                <a:gd name="T5" fmla="*/ T4 w 214"/>
                                <a:gd name="T6" fmla="+- 0 1282 1250"/>
                                <a:gd name="T7" fmla="*/ 1282 h 229"/>
                                <a:gd name="T8" fmla="+- 0 1136 1024"/>
                                <a:gd name="T9" fmla="*/ T8 w 214"/>
                                <a:gd name="T10" fmla="+- 0 1300 1250"/>
                                <a:gd name="T11" fmla="*/ 1300 h 229"/>
                                <a:gd name="T12" fmla="+- 0 1144 1024"/>
                                <a:gd name="T13" fmla="*/ T12 w 214"/>
                                <a:gd name="T14" fmla="+- 0 1322 1250"/>
                                <a:gd name="T15" fmla="*/ 1322 h 229"/>
                                <a:gd name="T16" fmla="+- 0 1168 1024"/>
                                <a:gd name="T17" fmla="*/ T16 w 214"/>
                                <a:gd name="T18" fmla="+- 0 1385 1250"/>
                                <a:gd name="T19" fmla="*/ 1385 h 229"/>
                                <a:gd name="T20" fmla="+- 0 1200 1024"/>
                                <a:gd name="T21" fmla="*/ T20 w 214"/>
                                <a:gd name="T22" fmla="+- 0 1385 1250"/>
                                <a:gd name="T23" fmla="*/ 1385 h 229"/>
                                <a:gd name="T24" fmla="+- 0 1158 1024"/>
                                <a:gd name="T25" fmla="*/ T24 w 214"/>
                                <a:gd name="T26" fmla="+- 0 1282 1250"/>
                                <a:gd name="T27" fmla="*/ 1282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34" y="32"/>
                                  </a:moveTo>
                                  <a:lnTo>
                                    <a:pt x="106" y="32"/>
                                  </a:lnTo>
                                  <a:lnTo>
                                    <a:pt x="112" y="50"/>
                                  </a:lnTo>
                                  <a:lnTo>
                                    <a:pt x="120" y="72"/>
                                  </a:lnTo>
                                  <a:lnTo>
                                    <a:pt x="144" y="135"/>
                                  </a:lnTo>
                                  <a:lnTo>
                                    <a:pt x="176" y="135"/>
                                  </a:lnTo>
                                  <a:lnTo>
                                    <a:pt x="13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15"/>
                        <wpg:cNvGrpSpPr>
                          <a:grpSpLocks/>
                        </wpg:cNvGrpSpPr>
                        <wpg:grpSpPr bwMode="auto">
                          <a:xfrm>
                            <a:off x="958" y="1516"/>
                            <a:ext cx="214" cy="229"/>
                            <a:chOff x="958" y="1516"/>
                            <a:chExt cx="214" cy="229"/>
                          </a:xfrm>
                        </wpg:grpSpPr>
                        <wps:wsp>
                          <wps:cNvPr id="172" name="Freeform 116"/>
                          <wps:cNvSpPr>
                            <a:spLocks/>
                          </wps:cNvSpPr>
                          <wps:spPr bwMode="auto">
                            <a:xfrm>
                              <a:off x="958" y="1516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1079 958"/>
                                <a:gd name="T1" fmla="*/ T0 w 214"/>
                                <a:gd name="T2" fmla="+- 0 1516 1516"/>
                                <a:gd name="T3" fmla="*/ 1516 h 229"/>
                                <a:gd name="T4" fmla="+- 0 1045 958"/>
                                <a:gd name="T5" fmla="*/ T4 w 214"/>
                                <a:gd name="T6" fmla="+- 0 1516 1516"/>
                                <a:gd name="T7" fmla="*/ 1516 h 229"/>
                                <a:gd name="T8" fmla="+- 0 958 958"/>
                                <a:gd name="T9" fmla="*/ T8 w 214"/>
                                <a:gd name="T10" fmla="+- 0 1745 1516"/>
                                <a:gd name="T11" fmla="*/ 1745 h 229"/>
                                <a:gd name="T12" fmla="+- 0 990 958"/>
                                <a:gd name="T13" fmla="*/ T12 w 214"/>
                                <a:gd name="T14" fmla="+- 0 1745 1516"/>
                                <a:gd name="T15" fmla="*/ 1745 h 229"/>
                                <a:gd name="T16" fmla="+- 0 1014 958"/>
                                <a:gd name="T17" fmla="*/ T16 w 214"/>
                                <a:gd name="T18" fmla="+- 0 1675 1516"/>
                                <a:gd name="T19" fmla="*/ 1675 h 229"/>
                                <a:gd name="T20" fmla="+- 0 1143 958"/>
                                <a:gd name="T21" fmla="*/ T20 w 214"/>
                                <a:gd name="T22" fmla="+- 0 1675 1516"/>
                                <a:gd name="T23" fmla="*/ 1675 h 229"/>
                                <a:gd name="T24" fmla="+- 0 1133 958"/>
                                <a:gd name="T25" fmla="*/ T24 w 214"/>
                                <a:gd name="T26" fmla="+- 0 1651 1516"/>
                                <a:gd name="T27" fmla="*/ 1651 h 229"/>
                                <a:gd name="T28" fmla="+- 0 1023 958"/>
                                <a:gd name="T29" fmla="*/ T28 w 214"/>
                                <a:gd name="T30" fmla="+- 0 1651 1516"/>
                                <a:gd name="T31" fmla="*/ 1651 h 229"/>
                                <a:gd name="T32" fmla="+- 0 1048 958"/>
                                <a:gd name="T33" fmla="*/ T32 w 214"/>
                                <a:gd name="T34" fmla="+- 0 1584 1516"/>
                                <a:gd name="T35" fmla="*/ 1584 h 229"/>
                                <a:gd name="T36" fmla="+- 0 1054 958"/>
                                <a:gd name="T37" fmla="*/ T36 w 214"/>
                                <a:gd name="T38" fmla="+- 0 1569 1516"/>
                                <a:gd name="T39" fmla="*/ 1569 h 229"/>
                                <a:gd name="T40" fmla="+- 0 1058 958"/>
                                <a:gd name="T41" fmla="*/ T40 w 214"/>
                                <a:gd name="T42" fmla="+- 0 1555 1516"/>
                                <a:gd name="T43" fmla="*/ 1555 h 229"/>
                                <a:gd name="T44" fmla="+- 0 1064 958"/>
                                <a:gd name="T45" fmla="*/ T44 w 214"/>
                                <a:gd name="T46" fmla="+- 0 1548 1516"/>
                                <a:gd name="T47" fmla="*/ 1548 h 229"/>
                                <a:gd name="T48" fmla="+- 0 1091 958"/>
                                <a:gd name="T49" fmla="*/ T48 w 214"/>
                                <a:gd name="T50" fmla="+- 0 1548 1516"/>
                                <a:gd name="T51" fmla="*/ 1548 h 229"/>
                                <a:gd name="T52" fmla="+- 0 1079 958"/>
                                <a:gd name="T53" fmla="*/ T52 w 214"/>
                                <a:gd name="T54" fmla="+- 0 1516 1516"/>
                                <a:gd name="T55" fmla="*/ 1516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21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32" y="229"/>
                                  </a:lnTo>
                                  <a:lnTo>
                                    <a:pt x="56" y="159"/>
                                  </a:lnTo>
                                  <a:lnTo>
                                    <a:pt x="185" y="159"/>
                                  </a:lnTo>
                                  <a:lnTo>
                                    <a:pt x="175" y="135"/>
                                  </a:lnTo>
                                  <a:lnTo>
                                    <a:pt x="65" y="135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96" y="53"/>
                                  </a:lnTo>
                                  <a:lnTo>
                                    <a:pt x="100" y="39"/>
                                  </a:lnTo>
                                  <a:lnTo>
                                    <a:pt x="106" y="32"/>
                                  </a:lnTo>
                                  <a:lnTo>
                                    <a:pt x="133" y="32"/>
                                  </a:lnTo>
                                  <a:lnTo>
                                    <a:pt x="1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17"/>
                          <wps:cNvSpPr>
                            <a:spLocks/>
                          </wps:cNvSpPr>
                          <wps:spPr bwMode="auto">
                            <a:xfrm>
                              <a:off x="958" y="1516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1143 958"/>
                                <a:gd name="T1" fmla="*/ T0 w 214"/>
                                <a:gd name="T2" fmla="+- 0 1675 1516"/>
                                <a:gd name="T3" fmla="*/ 1675 h 229"/>
                                <a:gd name="T4" fmla="+- 0 1111 958"/>
                                <a:gd name="T5" fmla="*/ T4 w 214"/>
                                <a:gd name="T6" fmla="+- 0 1675 1516"/>
                                <a:gd name="T7" fmla="*/ 1675 h 229"/>
                                <a:gd name="T8" fmla="+- 0 1137 958"/>
                                <a:gd name="T9" fmla="*/ T8 w 214"/>
                                <a:gd name="T10" fmla="+- 0 1745 1516"/>
                                <a:gd name="T11" fmla="*/ 1745 h 229"/>
                                <a:gd name="T12" fmla="+- 0 1172 958"/>
                                <a:gd name="T13" fmla="*/ T12 w 214"/>
                                <a:gd name="T14" fmla="+- 0 1745 1516"/>
                                <a:gd name="T15" fmla="*/ 1745 h 229"/>
                                <a:gd name="T16" fmla="+- 0 1143 958"/>
                                <a:gd name="T17" fmla="*/ T16 w 214"/>
                                <a:gd name="T18" fmla="+- 0 1675 1516"/>
                                <a:gd name="T19" fmla="*/ 1675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85" y="159"/>
                                  </a:moveTo>
                                  <a:lnTo>
                                    <a:pt x="153" y="159"/>
                                  </a:lnTo>
                                  <a:lnTo>
                                    <a:pt x="179" y="229"/>
                                  </a:lnTo>
                                  <a:lnTo>
                                    <a:pt x="214" y="229"/>
                                  </a:lnTo>
                                  <a:lnTo>
                                    <a:pt x="185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18"/>
                          <wps:cNvSpPr>
                            <a:spLocks/>
                          </wps:cNvSpPr>
                          <wps:spPr bwMode="auto">
                            <a:xfrm>
                              <a:off x="958" y="1516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1091 958"/>
                                <a:gd name="T1" fmla="*/ T0 w 214"/>
                                <a:gd name="T2" fmla="+- 0 1548 1516"/>
                                <a:gd name="T3" fmla="*/ 1548 h 229"/>
                                <a:gd name="T4" fmla="+- 0 1064 958"/>
                                <a:gd name="T5" fmla="*/ T4 w 214"/>
                                <a:gd name="T6" fmla="+- 0 1548 1516"/>
                                <a:gd name="T7" fmla="*/ 1548 h 229"/>
                                <a:gd name="T8" fmla="+- 0 1070 958"/>
                                <a:gd name="T9" fmla="*/ T8 w 214"/>
                                <a:gd name="T10" fmla="+- 0 1566 1516"/>
                                <a:gd name="T11" fmla="*/ 1566 h 229"/>
                                <a:gd name="T12" fmla="+- 0 1077 958"/>
                                <a:gd name="T13" fmla="*/ T12 w 214"/>
                                <a:gd name="T14" fmla="+- 0 1588 1516"/>
                                <a:gd name="T15" fmla="*/ 1588 h 229"/>
                                <a:gd name="T16" fmla="+- 0 1101 958"/>
                                <a:gd name="T17" fmla="*/ T16 w 214"/>
                                <a:gd name="T18" fmla="+- 0 1651 1516"/>
                                <a:gd name="T19" fmla="*/ 1651 h 229"/>
                                <a:gd name="T20" fmla="+- 0 1133 958"/>
                                <a:gd name="T21" fmla="*/ T20 w 214"/>
                                <a:gd name="T22" fmla="+- 0 1651 1516"/>
                                <a:gd name="T23" fmla="*/ 1651 h 229"/>
                                <a:gd name="T24" fmla="+- 0 1091 958"/>
                                <a:gd name="T25" fmla="*/ T24 w 214"/>
                                <a:gd name="T26" fmla="+- 0 1548 1516"/>
                                <a:gd name="T27" fmla="*/ 1548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33" y="32"/>
                                  </a:moveTo>
                                  <a:lnTo>
                                    <a:pt x="106" y="32"/>
                                  </a:lnTo>
                                  <a:lnTo>
                                    <a:pt x="112" y="50"/>
                                  </a:lnTo>
                                  <a:lnTo>
                                    <a:pt x="119" y="72"/>
                                  </a:lnTo>
                                  <a:lnTo>
                                    <a:pt x="143" y="135"/>
                                  </a:lnTo>
                                  <a:lnTo>
                                    <a:pt x="175" y="135"/>
                                  </a:lnTo>
                                  <a:lnTo>
                                    <a:pt x="133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9"/>
                        <wpg:cNvGrpSpPr>
                          <a:grpSpLocks/>
                        </wpg:cNvGrpSpPr>
                        <wpg:grpSpPr bwMode="auto">
                          <a:xfrm>
                            <a:off x="1011" y="997"/>
                            <a:ext cx="214" cy="229"/>
                            <a:chOff x="1011" y="997"/>
                            <a:chExt cx="214" cy="229"/>
                          </a:xfrm>
                        </wpg:grpSpPr>
                        <wps:wsp>
                          <wps:cNvPr id="176" name="Freeform 120"/>
                          <wps:cNvSpPr>
                            <a:spLocks/>
                          </wps:cNvSpPr>
                          <wps:spPr bwMode="auto">
                            <a:xfrm>
                              <a:off x="1011" y="997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1132 1011"/>
                                <a:gd name="T1" fmla="*/ T0 w 214"/>
                                <a:gd name="T2" fmla="+- 0 997 997"/>
                                <a:gd name="T3" fmla="*/ 997 h 229"/>
                                <a:gd name="T4" fmla="+- 0 1099 1011"/>
                                <a:gd name="T5" fmla="*/ T4 w 214"/>
                                <a:gd name="T6" fmla="+- 0 997 997"/>
                                <a:gd name="T7" fmla="*/ 997 h 229"/>
                                <a:gd name="T8" fmla="+- 0 1011 1011"/>
                                <a:gd name="T9" fmla="*/ T8 w 214"/>
                                <a:gd name="T10" fmla="+- 0 1226 997"/>
                                <a:gd name="T11" fmla="*/ 1226 h 229"/>
                                <a:gd name="T12" fmla="+- 0 1043 1011"/>
                                <a:gd name="T13" fmla="*/ T12 w 214"/>
                                <a:gd name="T14" fmla="+- 0 1226 997"/>
                                <a:gd name="T15" fmla="*/ 1226 h 229"/>
                                <a:gd name="T16" fmla="+- 0 1068 1011"/>
                                <a:gd name="T17" fmla="*/ T16 w 214"/>
                                <a:gd name="T18" fmla="+- 0 1157 997"/>
                                <a:gd name="T19" fmla="*/ 1157 h 229"/>
                                <a:gd name="T20" fmla="+- 0 1197 1011"/>
                                <a:gd name="T21" fmla="*/ T20 w 214"/>
                                <a:gd name="T22" fmla="+- 0 1157 997"/>
                                <a:gd name="T23" fmla="*/ 1157 h 229"/>
                                <a:gd name="T24" fmla="+- 0 1187 1011"/>
                                <a:gd name="T25" fmla="*/ T24 w 214"/>
                                <a:gd name="T26" fmla="+- 0 1132 997"/>
                                <a:gd name="T27" fmla="*/ 1132 h 229"/>
                                <a:gd name="T28" fmla="+- 0 1077 1011"/>
                                <a:gd name="T29" fmla="*/ T28 w 214"/>
                                <a:gd name="T30" fmla="+- 0 1132 997"/>
                                <a:gd name="T31" fmla="*/ 1132 h 229"/>
                                <a:gd name="T32" fmla="+- 0 1102 1011"/>
                                <a:gd name="T33" fmla="*/ T32 w 214"/>
                                <a:gd name="T34" fmla="+- 0 1065 997"/>
                                <a:gd name="T35" fmla="*/ 1065 h 229"/>
                                <a:gd name="T36" fmla="+- 0 1107 1011"/>
                                <a:gd name="T37" fmla="*/ T36 w 214"/>
                                <a:gd name="T38" fmla="+- 0 1051 997"/>
                                <a:gd name="T39" fmla="*/ 1051 h 229"/>
                                <a:gd name="T40" fmla="+- 0 1111 1011"/>
                                <a:gd name="T41" fmla="*/ T40 w 214"/>
                                <a:gd name="T42" fmla="+- 0 1036 997"/>
                                <a:gd name="T43" fmla="*/ 1036 h 229"/>
                                <a:gd name="T44" fmla="+- 0 1117 1011"/>
                                <a:gd name="T45" fmla="*/ T44 w 214"/>
                                <a:gd name="T46" fmla="+- 0 1029 997"/>
                                <a:gd name="T47" fmla="*/ 1029 h 229"/>
                                <a:gd name="T48" fmla="+- 0 1145 1011"/>
                                <a:gd name="T49" fmla="*/ T48 w 214"/>
                                <a:gd name="T50" fmla="+- 0 1029 997"/>
                                <a:gd name="T51" fmla="*/ 1029 h 229"/>
                                <a:gd name="T52" fmla="+- 0 1132 1011"/>
                                <a:gd name="T53" fmla="*/ T52 w 214"/>
                                <a:gd name="T54" fmla="+- 0 997 997"/>
                                <a:gd name="T55" fmla="*/ 997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21" y="0"/>
                                  </a:moveTo>
                                  <a:lnTo>
                                    <a:pt x="88" y="0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32" y="229"/>
                                  </a:lnTo>
                                  <a:lnTo>
                                    <a:pt x="57" y="160"/>
                                  </a:lnTo>
                                  <a:lnTo>
                                    <a:pt x="186" y="160"/>
                                  </a:lnTo>
                                  <a:lnTo>
                                    <a:pt x="176" y="135"/>
                                  </a:lnTo>
                                  <a:lnTo>
                                    <a:pt x="66" y="135"/>
                                  </a:lnTo>
                                  <a:lnTo>
                                    <a:pt x="91" y="68"/>
                                  </a:lnTo>
                                  <a:lnTo>
                                    <a:pt x="96" y="54"/>
                                  </a:lnTo>
                                  <a:lnTo>
                                    <a:pt x="100" y="39"/>
                                  </a:lnTo>
                                  <a:lnTo>
                                    <a:pt x="106" y="32"/>
                                  </a:lnTo>
                                  <a:lnTo>
                                    <a:pt x="134" y="32"/>
                                  </a:lnTo>
                                  <a:lnTo>
                                    <a:pt x="1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21"/>
                          <wps:cNvSpPr>
                            <a:spLocks/>
                          </wps:cNvSpPr>
                          <wps:spPr bwMode="auto">
                            <a:xfrm>
                              <a:off x="1011" y="997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1197 1011"/>
                                <a:gd name="T1" fmla="*/ T0 w 214"/>
                                <a:gd name="T2" fmla="+- 0 1157 997"/>
                                <a:gd name="T3" fmla="*/ 1157 h 229"/>
                                <a:gd name="T4" fmla="+- 0 1164 1011"/>
                                <a:gd name="T5" fmla="*/ T4 w 214"/>
                                <a:gd name="T6" fmla="+- 0 1157 997"/>
                                <a:gd name="T7" fmla="*/ 1157 h 229"/>
                                <a:gd name="T8" fmla="+- 0 1190 1011"/>
                                <a:gd name="T9" fmla="*/ T8 w 214"/>
                                <a:gd name="T10" fmla="+- 0 1226 997"/>
                                <a:gd name="T11" fmla="*/ 1226 h 229"/>
                                <a:gd name="T12" fmla="+- 0 1225 1011"/>
                                <a:gd name="T13" fmla="*/ T12 w 214"/>
                                <a:gd name="T14" fmla="+- 0 1226 997"/>
                                <a:gd name="T15" fmla="*/ 1226 h 229"/>
                                <a:gd name="T16" fmla="+- 0 1197 1011"/>
                                <a:gd name="T17" fmla="*/ T16 w 214"/>
                                <a:gd name="T18" fmla="+- 0 1157 997"/>
                                <a:gd name="T19" fmla="*/ 1157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86" y="160"/>
                                  </a:moveTo>
                                  <a:lnTo>
                                    <a:pt x="153" y="160"/>
                                  </a:lnTo>
                                  <a:lnTo>
                                    <a:pt x="179" y="229"/>
                                  </a:lnTo>
                                  <a:lnTo>
                                    <a:pt x="214" y="229"/>
                                  </a:lnTo>
                                  <a:lnTo>
                                    <a:pt x="18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22"/>
                          <wps:cNvSpPr>
                            <a:spLocks/>
                          </wps:cNvSpPr>
                          <wps:spPr bwMode="auto">
                            <a:xfrm>
                              <a:off x="1011" y="997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1145 1011"/>
                                <a:gd name="T1" fmla="*/ T0 w 214"/>
                                <a:gd name="T2" fmla="+- 0 1029 997"/>
                                <a:gd name="T3" fmla="*/ 1029 h 229"/>
                                <a:gd name="T4" fmla="+- 0 1117 1011"/>
                                <a:gd name="T5" fmla="*/ T4 w 214"/>
                                <a:gd name="T6" fmla="+- 0 1029 997"/>
                                <a:gd name="T7" fmla="*/ 1029 h 229"/>
                                <a:gd name="T8" fmla="+- 0 1123 1011"/>
                                <a:gd name="T9" fmla="*/ T8 w 214"/>
                                <a:gd name="T10" fmla="+- 0 1048 997"/>
                                <a:gd name="T11" fmla="*/ 1048 h 229"/>
                                <a:gd name="T12" fmla="+- 0 1131 1011"/>
                                <a:gd name="T13" fmla="*/ T12 w 214"/>
                                <a:gd name="T14" fmla="+- 0 1069 997"/>
                                <a:gd name="T15" fmla="*/ 1069 h 229"/>
                                <a:gd name="T16" fmla="+- 0 1154 1011"/>
                                <a:gd name="T17" fmla="*/ T16 w 214"/>
                                <a:gd name="T18" fmla="+- 0 1132 997"/>
                                <a:gd name="T19" fmla="*/ 1132 h 229"/>
                                <a:gd name="T20" fmla="+- 0 1187 1011"/>
                                <a:gd name="T21" fmla="*/ T20 w 214"/>
                                <a:gd name="T22" fmla="+- 0 1132 997"/>
                                <a:gd name="T23" fmla="*/ 1132 h 229"/>
                                <a:gd name="T24" fmla="+- 0 1145 1011"/>
                                <a:gd name="T25" fmla="*/ T24 w 214"/>
                                <a:gd name="T26" fmla="+- 0 1029 997"/>
                                <a:gd name="T27" fmla="*/ 1029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34" y="32"/>
                                  </a:moveTo>
                                  <a:lnTo>
                                    <a:pt x="106" y="32"/>
                                  </a:lnTo>
                                  <a:lnTo>
                                    <a:pt x="112" y="51"/>
                                  </a:lnTo>
                                  <a:lnTo>
                                    <a:pt x="120" y="72"/>
                                  </a:lnTo>
                                  <a:lnTo>
                                    <a:pt x="143" y="135"/>
                                  </a:lnTo>
                                  <a:lnTo>
                                    <a:pt x="176" y="135"/>
                                  </a:lnTo>
                                  <a:lnTo>
                                    <a:pt x="13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23"/>
                        <wpg:cNvGrpSpPr>
                          <a:grpSpLocks/>
                        </wpg:cNvGrpSpPr>
                        <wpg:grpSpPr bwMode="auto">
                          <a:xfrm>
                            <a:off x="794" y="1664"/>
                            <a:ext cx="214" cy="229"/>
                            <a:chOff x="794" y="1664"/>
                            <a:chExt cx="214" cy="229"/>
                          </a:xfrm>
                        </wpg:grpSpPr>
                        <wps:wsp>
                          <wps:cNvPr id="180" name="Freeform 124"/>
                          <wps:cNvSpPr>
                            <a:spLocks/>
                          </wps:cNvSpPr>
                          <wps:spPr bwMode="auto">
                            <a:xfrm>
                              <a:off x="794" y="1664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915 794"/>
                                <a:gd name="T1" fmla="*/ T0 w 214"/>
                                <a:gd name="T2" fmla="+- 0 1664 1664"/>
                                <a:gd name="T3" fmla="*/ 1664 h 229"/>
                                <a:gd name="T4" fmla="+- 0 882 794"/>
                                <a:gd name="T5" fmla="*/ T4 w 214"/>
                                <a:gd name="T6" fmla="+- 0 1664 1664"/>
                                <a:gd name="T7" fmla="*/ 1664 h 229"/>
                                <a:gd name="T8" fmla="+- 0 794 794"/>
                                <a:gd name="T9" fmla="*/ T8 w 214"/>
                                <a:gd name="T10" fmla="+- 0 1893 1664"/>
                                <a:gd name="T11" fmla="*/ 1893 h 229"/>
                                <a:gd name="T12" fmla="+- 0 826 794"/>
                                <a:gd name="T13" fmla="*/ T12 w 214"/>
                                <a:gd name="T14" fmla="+- 0 1893 1664"/>
                                <a:gd name="T15" fmla="*/ 1893 h 229"/>
                                <a:gd name="T16" fmla="+- 0 851 794"/>
                                <a:gd name="T17" fmla="*/ T16 w 214"/>
                                <a:gd name="T18" fmla="+- 0 1824 1664"/>
                                <a:gd name="T19" fmla="*/ 1824 h 229"/>
                                <a:gd name="T20" fmla="+- 0 980 794"/>
                                <a:gd name="T21" fmla="*/ T20 w 214"/>
                                <a:gd name="T22" fmla="+- 0 1824 1664"/>
                                <a:gd name="T23" fmla="*/ 1824 h 229"/>
                                <a:gd name="T24" fmla="+- 0 970 794"/>
                                <a:gd name="T25" fmla="*/ T24 w 214"/>
                                <a:gd name="T26" fmla="+- 0 1799 1664"/>
                                <a:gd name="T27" fmla="*/ 1799 h 229"/>
                                <a:gd name="T28" fmla="+- 0 860 794"/>
                                <a:gd name="T29" fmla="*/ T28 w 214"/>
                                <a:gd name="T30" fmla="+- 0 1799 1664"/>
                                <a:gd name="T31" fmla="*/ 1799 h 229"/>
                                <a:gd name="T32" fmla="+- 0 885 794"/>
                                <a:gd name="T33" fmla="*/ T32 w 214"/>
                                <a:gd name="T34" fmla="+- 0 1732 1664"/>
                                <a:gd name="T35" fmla="*/ 1732 h 229"/>
                                <a:gd name="T36" fmla="+- 0 890 794"/>
                                <a:gd name="T37" fmla="*/ T36 w 214"/>
                                <a:gd name="T38" fmla="+- 0 1718 1664"/>
                                <a:gd name="T39" fmla="*/ 1718 h 229"/>
                                <a:gd name="T40" fmla="+- 0 895 794"/>
                                <a:gd name="T41" fmla="*/ T40 w 214"/>
                                <a:gd name="T42" fmla="+- 0 1703 1664"/>
                                <a:gd name="T43" fmla="*/ 1703 h 229"/>
                                <a:gd name="T44" fmla="+- 0 900 794"/>
                                <a:gd name="T45" fmla="*/ T44 w 214"/>
                                <a:gd name="T46" fmla="+- 0 1696 1664"/>
                                <a:gd name="T47" fmla="*/ 1696 h 229"/>
                                <a:gd name="T48" fmla="+- 0 928 794"/>
                                <a:gd name="T49" fmla="*/ T48 w 214"/>
                                <a:gd name="T50" fmla="+- 0 1696 1664"/>
                                <a:gd name="T51" fmla="*/ 1696 h 229"/>
                                <a:gd name="T52" fmla="+- 0 915 794"/>
                                <a:gd name="T53" fmla="*/ T52 w 214"/>
                                <a:gd name="T54" fmla="+- 0 1664 1664"/>
                                <a:gd name="T55" fmla="*/ 1664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21" y="0"/>
                                  </a:moveTo>
                                  <a:lnTo>
                                    <a:pt x="88" y="0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32" y="229"/>
                                  </a:lnTo>
                                  <a:lnTo>
                                    <a:pt x="57" y="160"/>
                                  </a:lnTo>
                                  <a:lnTo>
                                    <a:pt x="186" y="160"/>
                                  </a:lnTo>
                                  <a:lnTo>
                                    <a:pt x="176" y="135"/>
                                  </a:lnTo>
                                  <a:lnTo>
                                    <a:pt x="66" y="135"/>
                                  </a:lnTo>
                                  <a:lnTo>
                                    <a:pt x="91" y="68"/>
                                  </a:lnTo>
                                  <a:lnTo>
                                    <a:pt x="96" y="54"/>
                                  </a:lnTo>
                                  <a:lnTo>
                                    <a:pt x="101" y="39"/>
                                  </a:lnTo>
                                  <a:lnTo>
                                    <a:pt x="106" y="32"/>
                                  </a:lnTo>
                                  <a:lnTo>
                                    <a:pt x="134" y="32"/>
                                  </a:lnTo>
                                  <a:lnTo>
                                    <a:pt x="1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25"/>
                          <wps:cNvSpPr>
                            <a:spLocks/>
                          </wps:cNvSpPr>
                          <wps:spPr bwMode="auto">
                            <a:xfrm>
                              <a:off x="794" y="1664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980 794"/>
                                <a:gd name="T1" fmla="*/ T0 w 214"/>
                                <a:gd name="T2" fmla="+- 0 1824 1664"/>
                                <a:gd name="T3" fmla="*/ 1824 h 229"/>
                                <a:gd name="T4" fmla="+- 0 947 794"/>
                                <a:gd name="T5" fmla="*/ T4 w 214"/>
                                <a:gd name="T6" fmla="+- 0 1824 1664"/>
                                <a:gd name="T7" fmla="*/ 1824 h 229"/>
                                <a:gd name="T8" fmla="+- 0 974 794"/>
                                <a:gd name="T9" fmla="*/ T8 w 214"/>
                                <a:gd name="T10" fmla="+- 0 1893 1664"/>
                                <a:gd name="T11" fmla="*/ 1893 h 229"/>
                                <a:gd name="T12" fmla="+- 0 1008 794"/>
                                <a:gd name="T13" fmla="*/ T12 w 214"/>
                                <a:gd name="T14" fmla="+- 0 1893 1664"/>
                                <a:gd name="T15" fmla="*/ 1893 h 229"/>
                                <a:gd name="T16" fmla="+- 0 980 794"/>
                                <a:gd name="T17" fmla="*/ T16 w 214"/>
                                <a:gd name="T18" fmla="+- 0 1824 1664"/>
                                <a:gd name="T19" fmla="*/ 1824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86" y="160"/>
                                  </a:moveTo>
                                  <a:lnTo>
                                    <a:pt x="153" y="160"/>
                                  </a:lnTo>
                                  <a:lnTo>
                                    <a:pt x="180" y="229"/>
                                  </a:lnTo>
                                  <a:lnTo>
                                    <a:pt x="214" y="229"/>
                                  </a:lnTo>
                                  <a:lnTo>
                                    <a:pt x="18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26"/>
                          <wps:cNvSpPr>
                            <a:spLocks/>
                          </wps:cNvSpPr>
                          <wps:spPr bwMode="auto">
                            <a:xfrm>
                              <a:off x="794" y="1664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928 794"/>
                                <a:gd name="T1" fmla="*/ T0 w 214"/>
                                <a:gd name="T2" fmla="+- 0 1696 1664"/>
                                <a:gd name="T3" fmla="*/ 1696 h 229"/>
                                <a:gd name="T4" fmla="+- 0 900 794"/>
                                <a:gd name="T5" fmla="*/ T4 w 214"/>
                                <a:gd name="T6" fmla="+- 0 1696 1664"/>
                                <a:gd name="T7" fmla="*/ 1696 h 229"/>
                                <a:gd name="T8" fmla="+- 0 906 794"/>
                                <a:gd name="T9" fmla="*/ T8 w 214"/>
                                <a:gd name="T10" fmla="+- 0 1715 1664"/>
                                <a:gd name="T11" fmla="*/ 1715 h 229"/>
                                <a:gd name="T12" fmla="+- 0 914 794"/>
                                <a:gd name="T13" fmla="*/ T12 w 214"/>
                                <a:gd name="T14" fmla="+- 0 1736 1664"/>
                                <a:gd name="T15" fmla="*/ 1736 h 229"/>
                                <a:gd name="T16" fmla="+- 0 938 794"/>
                                <a:gd name="T17" fmla="*/ T16 w 214"/>
                                <a:gd name="T18" fmla="+- 0 1799 1664"/>
                                <a:gd name="T19" fmla="*/ 1799 h 229"/>
                                <a:gd name="T20" fmla="+- 0 970 794"/>
                                <a:gd name="T21" fmla="*/ T20 w 214"/>
                                <a:gd name="T22" fmla="+- 0 1799 1664"/>
                                <a:gd name="T23" fmla="*/ 1799 h 229"/>
                                <a:gd name="T24" fmla="+- 0 928 794"/>
                                <a:gd name="T25" fmla="*/ T24 w 214"/>
                                <a:gd name="T26" fmla="+- 0 1696 1664"/>
                                <a:gd name="T27" fmla="*/ 1696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34" y="32"/>
                                  </a:moveTo>
                                  <a:lnTo>
                                    <a:pt x="106" y="32"/>
                                  </a:lnTo>
                                  <a:lnTo>
                                    <a:pt x="112" y="51"/>
                                  </a:lnTo>
                                  <a:lnTo>
                                    <a:pt x="120" y="72"/>
                                  </a:lnTo>
                                  <a:lnTo>
                                    <a:pt x="144" y="135"/>
                                  </a:lnTo>
                                  <a:lnTo>
                                    <a:pt x="176" y="135"/>
                                  </a:lnTo>
                                  <a:lnTo>
                                    <a:pt x="13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27"/>
                        <wpg:cNvGrpSpPr>
                          <a:grpSpLocks/>
                        </wpg:cNvGrpSpPr>
                        <wpg:grpSpPr bwMode="auto">
                          <a:xfrm>
                            <a:off x="857" y="910"/>
                            <a:ext cx="214" cy="229"/>
                            <a:chOff x="857" y="910"/>
                            <a:chExt cx="214" cy="229"/>
                          </a:xfrm>
                        </wpg:grpSpPr>
                        <wps:wsp>
                          <wps:cNvPr id="184" name="Freeform 128"/>
                          <wps:cNvSpPr>
                            <a:spLocks/>
                          </wps:cNvSpPr>
                          <wps:spPr bwMode="auto">
                            <a:xfrm>
                              <a:off x="857" y="910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978 857"/>
                                <a:gd name="T1" fmla="*/ T0 w 214"/>
                                <a:gd name="T2" fmla="+- 0 910 910"/>
                                <a:gd name="T3" fmla="*/ 910 h 229"/>
                                <a:gd name="T4" fmla="+- 0 944 857"/>
                                <a:gd name="T5" fmla="*/ T4 w 214"/>
                                <a:gd name="T6" fmla="+- 0 910 910"/>
                                <a:gd name="T7" fmla="*/ 910 h 229"/>
                                <a:gd name="T8" fmla="+- 0 857 857"/>
                                <a:gd name="T9" fmla="*/ T8 w 214"/>
                                <a:gd name="T10" fmla="+- 0 1139 910"/>
                                <a:gd name="T11" fmla="*/ 1139 h 229"/>
                                <a:gd name="T12" fmla="+- 0 889 857"/>
                                <a:gd name="T13" fmla="*/ T12 w 214"/>
                                <a:gd name="T14" fmla="+- 0 1139 910"/>
                                <a:gd name="T15" fmla="*/ 1139 h 229"/>
                                <a:gd name="T16" fmla="+- 0 914 857"/>
                                <a:gd name="T17" fmla="*/ T16 w 214"/>
                                <a:gd name="T18" fmla="+- 0 1069 910"/>
                                <a:gd name="T19" fmla="*/ 1069 h 229"/>
                                <a:gd name="T20" fmla="+- 0 1043 857"/>
                                <a:gd name="T21" fmla="*/ T20 w 214"/>
                                <a:gd name="T22" fmla="+- 0 1069 910"/>
                                <a:gd name="T23" fmla="*/ 1069 h 229"/>
                                <a:gd name="T24" fmla="+- 0 1033 857"/>
                                <a:gd name="T25" fmla="*/ T24 w 214"/>
                                <a:gd name="T26" fmla="+- 0 1045 910"/>
                                <a:gd name="T27" fmla="*/ 1045 h 229"/>
                                <a:gd name="T28" fmla="+- 0 923 857"/>
                                <a:gd name="T29" fmla="*/ T28 w 214"/>
                                <a:gd name="T30" fmla="+- 0 1045 910"/>
                                <a:gd name="T31" fmla="*/ 1045 h 229"/>
                                <a:gd name="T32" fmla="+- 0 948 857"/>
                                <a:gd name="T33" fmla="*/ T32 w 214"/>
                                <a:gd name="T34" fmla="+- 0 978 910"/>
                                <a:gd name="T35" fmla="*/ 978 h 229"/>
                                <a:gd name="T36" fmla="+- 0 953 857"/>
                                <a:gd name="T37" fmla="*/ T36 w 214"/>
                                <a:gd name="T38" fmla="+- 0 963 910"/>
                                <a:gd name="T39" fmla="*/ 963 h 229"/>
                                <a:gd name="T40" fmla="+- 0 957 857"/>
                                <a:gd name="T41" fmla="*/ T40 w 214"/>
                                <a:gd name="T42" fmla="+- 0 949 910"/>
                                <a:gd name="T43" fmla="*/ 949 h 229"/>
                                <a:gd name="T44" fmla="+- 0 963 857"/>
                                <a:gd name="T45" fmla="*/ T44 w 214"/>
                                <a:gd name="T46" fmla="+- 0 942 910"/>
                                <a:gd name="T47" fmla="*/ 942 h 229"/>
                                <a:gd name="T48" fmla="+- 0 991 857"/>
                                <a:gd name="T49" fmla="*/ T48 w 214"/>
                                <a:gd name="T50" fmla="+- 0 942 910"/>
                                <a:gd name="T51" fmla="*/ 942 h 229"/>
                                <a:gd name="T52" fmla="+- 0 978 857"/>
                                <a:gd name="T53" fmla="*/ T52 w 214"/>
                                <a:gd name="T54" fmla="+- 0 910 910"/>
                                <a:gd name="T55" fmla="*/ 910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21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32" y="229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186" y="159"/>
                                  </a:lnTo>
                                  <a:lnTo>
                                    <a:pt x="176" y="135"/>
                                  </a:lnTo>
                                  <a:lnTo>
                                    <a:pt x="66" y="135"/>
                                  </a:lnTo>
                                  <a:lnTo>
                                    <a:pt x="91" y="68"/>
                                  </a:lnTo>
                                  <a:lnTo>
                                    <a:pt x="96" y="53"/>
                                  </a:lnTo>
                                  <a:lnTo>
                                    <a:pt x="100" y="39"/>
                                  </a:lnTo>
                                  <a:lnTo>
                                    <a:pt x="106" y="32"/>
                                  </a:lnTo>
                                  <a:lnTo>
                                    <a:pt x="134" y="32"/>
                                  </a:lnTo>
                                  <a:lnTo>
                                    <a:pt x="1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29"/>
                          <wps:cNvSpPr>
                            <a:spLocks/>
                          </wps:cNvSpPr>
                          <wps:spPr bwMode="auto">
                            <a:xfrm>
                              <a:off x="857" y="910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1043 857"/>
                                <a:gd name="T1" fmla="*/ T0 w 214"/>
                                <a:gd name="T2" fmla="+- 0 1069 910"/>
                                <a:gd name="T3" fmla="*/ 1069 h 229"/>
                                <a:gd name="T4" fmla="+- 0 1010 857"/>
                                <a:gd name="T5" fmla="*/ T4 w 214"/>
                                <a:gd name="T6" fmla="+- 0 1069 910"/>
                                <a:gd name="T7" fmla="*/ 1069 h 229"/>
                                <a:gd name="T8" fmla="+- 0 1036 857"/>
                                <a:gd name="T9" fmla="*/ T8 w 214"/>
                                <a:gd name="T10" fmla="+- 0 1139 910"/>
                                <a:gd name="T11" fmla="*/ 1139 h 229"/>
                                <a:gd name="T12" fmla="+- 0 1071 857"/>
                                <a:gd name="T13" fmla="*/ T12 w 214"/>
                                <a:gd name="T14" fmla="+- 0 1139 910"/>
                                <a:gd name="T15" fmla="*/ 1139 h 229"/>
                                <a:gd name="T16" fmla="+- 0 1043 857"/>
                                <a:gd name="T17" fmla="*/ T16 w 214"/>
                                <a:gd name="T18" fmla="+- 0 1069 910"/>
                                <a:gd name="T19" fmla="*/ 1069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86" y="159"/>
                                  </a:moveTo>
                                  <a:lnTo>
                                    <a:pt x="153" y="159"/>
                                  </a:lnTo>
                                  <a:lnTo>
                                    <a:pt x="179" y="229"/>
                                  </a:lnTo>
                                  <a:lnTo>
                                    <a:pt x="214" y="229"/>
                                  </a:lnTo>
                                  <a:lnTo>
                                    <a:pt x="186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30"/>
                          <wps:cNvSpPr>
                            <a:spLocks/>
                          </wps:cNvSpPr>
                          <wps:spPr bwMode="auto">
                            <a:xfrm>
                              <a:off x="857" y="910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991 857"/>
                                <a:gd name="T1" fmla="*/ T0 w 214"/>
                                <a:gd name="T2" fmla="+- 0 942 910"/>
                                <a:gd name="T3" fmla="*/ 942 h 229"/>
                                <a:gd name="T4" fmla="+- 0 963 857"/>
                                <a:gd name="T5" fmla="*/ T4 w 214"/>
                                <a:gd name="T6" fmla="+- 0 942 910"/>
                                <a:gd name="T7" fmla="*/ 942 h 229"/>
                                <a:gd name="T8" fmla="+- 0 969 857"/>
                                <a:gd name="T9" fmla="*/ T8 w 214"/>
                                <a:gd name="T10" fmla="+- 0 960 910"/>
                                <a:gd name="T11" fmla="*/ 960 h 229"/>
                                <a:gd name="T12" fmla="+- 0 977 857"/>
                                <a:gd name="T13" fmla="*/ T12 w 214"/>
                                <a:gd name="T14" fmla="+- 0 981 910"/>
                                <a:gd name="T15" fmla="*/ 981 h 229"/>
                                <a:gd name="T16" fmla="+- 0 1000 857"/>
                                <a:gd name="T17" fmla="*/ T16 w 214"/>
                                <a:gd name="T18" fmla="+- 0 1045 910"/>
                                <a:gd name="T19" fmla="*/ 1045 h 229"/>
                                <a:gd name="T20" fmla="+- 0 1033 857"/>
                                <a:gd name="T21" fmla="*/ T20 w 214"/>
                                <a:gd name="T22" fmla="+- 0 1045 910"/>
                                <a:gd name="T23" fmla="*/ 1045 h 229"/>
                                <a:gd name="T24" fmla="+- 0 991 857"/>
                                <a:gd name="T25" fmla="*/ T24 w 214"/>
                                <a:gd name="T26" fmla="+- 0 942 910"/>
                                <a:gd name="T27" fmla="*/ 942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34" y="32"/>
                                  </a:moveTo>
                                  <a:lnTo>
                                    <a:pt x="106" y="32"/>
                                  </a:lnTo>
                                  <a:lnTo>
                                    <a:pt x="112" y="50"/>
                                  </a:lnTo>
                                  <a:lnTo>
                                    <a:pt x="120" y="71"/>
                                  </a:lnTo>
                                  <a:lnTo>
                                    <a:pt x="143" y="135"/>
                                  </a:lnTo>
                                  <a:lnTo>
                                    <a:pt x="176" y="135"/>
                                  </a:lnTo>
                                  <a:lnTo>
                                    <a:pt x="13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31"/>
                        <wpg:cNvGrpSpPr>
                          <a:grpSpLocks/>
                        </wpg:cNvGrpSpPr>
                        <wpg:grpSpPr bwMode="auto">
                          <a:xfrm>
                            <a:off x="266" y="0"/>
                            <a:ext cx="214" cy="229"/>
                            <a:chOff x="266" y="0"/>
                            <a:chExt cx="214" cy="229"/>
                          </a:xfrm>
                        </wpg:grpSpPr>
                        <wps:wsp>
                          <wps:cNvPr id="188" name="Freeform 132"/>
                          <wps:cNvSpPr>
                            <a:spLocks/>
                          </wps:cNvSpPr>
                          <wps:spPr bwMode="auto">
                            <a:xfrm>
                              <a:off x="266" y="0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387 266"/>
                                <a:gd name="T1" fmla="*/ T0 w 214"/>
                                <a:gd name="T2" fmla="*/ 0 h 229"/>
                                <a:gd name="T3" fmla="+- 0 354 266"/>
                                <a:gd name="T4" fmla="*/ T3 w 214"/>
                                <a:gd name="T5" fmla="*/ 0 h 229"/>
                                <a:gd name="T6" fmla="+- 0 266 266"/>
                                <a:gd name="T7" fmla="*/ T6 w 214"/>
                                <a:gd name="T8" fmla="*/ 229 h 229"/>
                                <a:gd name="T9" fmla="+- 0 298 266"/>
                                <a:gd name="T10" fmla="*/ T9 w 214"/>
                                <a:gd name="T11" fmla="*/ 229 h 229"/>
                                <a:gd name="T12" fmla="+- 0 323 266"/>
                                <a:gd name="T13" fmla="*/ T12 w 214"/>
                                <a:gd name="T14" fmla="*/ 159 h 229"/>
                                <a:gd name="T15" fmla="+- 0 452 266"/>
                                <a:gd name="T16" fmla="*/ T15 w 214"/>
                                <a:gd name="T17" fmla="*/ 159 h 229"/>
                                <a:gd name="T18" fmla="+- 0 442 266"/>
                                <a:gd name="T19" fmla="*/ T18 w 214"/>
                                <a:gd name="T20" fmla="*/ 135 h 229"/>
                                <a:gd name="T21" fmla="+- 0 332 266"/>
                                <a:gd name="T22" fmla="*/ T21 w 214"/>
                                <a:gd name="T23" fmla="*/ 135 h 229"/>
                                <a:gd name="T24" fmla="+- 0 357 266"/>
                                <a:gd name="T25" fmla="*/ T24 w 214"/>
                                <a:gd name="T26" fmla="*/ 68 h 229"/>
                                <a:gd name="T27" fmla="+- 0 362 266"/>
                                <a:gd name="T28" fmla="*/ T27 w 214"/>
                                <a:gd name="T29" fmla="*/ 53 h 229"/>
                                <a:gd name="T30" fmla="+- 0 366 266"/>
                                <a:gd name="T31" fmla="*/ T30 w 214"/>
                                <a:gd name="T32" fmla="*/ 39 h 229"/>
                                <a:gd name="T33" fmla="+- 0 372 266"/>
                                <a:gd name="T34" fmla="*/ T33 w 214"/>
                                <a:gd name="T35" fmla="*/ 32 h 229"/>
                                <a:gd name="T36" fmla="+- 0 400 266"/>
                                <a:gd name="T37" fmla="*/ T36 w 214"/>
                                <a:gd name="T38" fmla="*/ 32 h 229"/>
                                <a:gd name="T39" fmla="+- 0 387 266"/>
                                <a:gd name="T40" fmla="*/ T39 w 214"/>
                                <a:gd name="T41" fmla="*/ 0 h 2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21" y="0"/>
                                  </a:moveTo>
                                  <a:lnTo>
                                    <a:pt x="88" y="0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32" y="229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186" y="159"/>
                                  </a:lnTo>
                                  <a:lnTo>
                                    <a:pt x="176" y="135"/>
                                  </a:lnTo>
                                  <a:lnTo>
                                    <a:pt x="66" y="135"/>
                                  </a:lnTo>
                                  <a:lnTo>
                                    <a:pt x="91" y="68"/>
                                  </a:lnTo>
                                  <a:lnTo>
                                    <a:pt x="96" y="53"/>
                                  </a:lnTo>
                                  <a:lnTo>
                                    <a:pt x="100" y="39"/>
                                  </a:lnTo>
                                  <a:lnTo>
                                    <a:pt x="106" y="32"/>
                                  </a:lnTo>
                                  <a:lnTo>
                                    <a:pt x="134" y="32"/>
                                  </a:lnTo>
                                  <a:lnTo>
                                    <a:pt x="1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33"/>
                          <wps:cNvSpPr>
                            <a:spLocks/>
                          </wps:cNvSpPr>
                          <wps:spPr bwMode="auto">
                            <a:xfrm>
                              <a:off x="266" y="0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452 266"/>
                                <a:gd name="T1" fmla="*/ T0 w 214"/>
                                <a:gd name="T2" fmla="*/ 159 h 229"/>
                                <a:gd name="T3" fmla="+- 0 419 266"/>
                                <a:gd name="T4" fmla="*/ T3 w 214"/>
                                <a:gd name="T5" fmla="*/ 159 h 229"/>
                                <a:gd name="T6" fmla="+- 0 446 266"/>
                                <a:gd name="T7" fmla="*/ T6 w 214"/>
                                <a:gd name="T8" fmla="*/ 229 h 229"/>
                                <a:gd name="T9" fmla="+- 0 480 266"/>
                                <a:gd name="T10" fmla="*/ T9 w 214"/>
                                <a:gd name="T11" fmla="*/ 229 h 229"/>
                                <a:gd name="T12" fmla="+- 0 452 266"/>
                                <a:gd name="T13" fmla="*/ T12 w 214"/>
                                <a:gd name="T14" fmla="*/ 159 h 2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86" y="159"/>
                                  </a:moveTo>
                                  <a:lnTo>
                                    <a:pt x="153" y="159"/>
                                  </a:lnTo>
                                  <a:lnTo>
                                    <a:pt x="180" y="229"/>
                                  </a:lnTo>
                                  <a:lnTo>
                                    <a:pt x="214" y="229"/>
                                  </a:lnTo>
                                  <a:lnTo>
                                    <a:pt x="186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34"/>
                          <wps:cNvSpPr>
                            <a:spLocks/>
                          </wps:cNvSpPr>
                          <wps:spPr bwMode="auto">
                            <a:xfrm>
                              <a:off x="266" y="0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400 266"/>
                                <a:gd name="T1" fmla="*/ T0 w 214"/>
                                <a:gd name="T2" fmla="*/ 32 h 229"/>
                                <a:gd name="T3" fmla="+- 0 372 266"/>
                                <a:gd name="T4" fmla="*/ T3 w 214"/>
                                <a:gd name="T5" fmla="*/ 32 h 229"/>
                                <a:gd name="T6" fmla="+- 0 378 266"/>
                                <a:gd name="T7" fmla="*/ T6 w 214"/>
                                <a:gd name="T8" fmla="*/ 50 h 229"/>
                                <a:gd name="T9" fmla="+- 0 386 266"/>
                                <a:gd name="T10" fmla="*/ T9 w 214"/>
                                <a:gd name="T11" fmla="*/ 71 h 229"/>
                                <a:gd name="T12" fmla="+- 0 410 266"/>
                                <a:gd name="T13" fmla="*/ T12 w 214"/>
                                <a:gd name="T14" fmla="*/ 135 h 229"/>
                                <a:gd name="T15" fmla="+- 0 442 266"/>
                                <a:gd name="T16" fmla="*/ T15 w 214"/>
                                <a:gd name="T17" fmla="*/ 135 h 229"/>
                                <a:gd name="T18" fmla="+- 0 400 266"/>
                                <a:gd name="T19" fmla="*/ T18 w 214"/>
                                <a:gd name="T20" fmla="*/ 32 h 2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34" y="32"/>
                                  </a:moveTo>
                                  <a:lnTo>
                                    <a:pt x="106" y="32"/>
                                  </a:lnTo>
                                  <a:lnTo>
                                    <a:pt x="112" y="50"/>
                                  </a:lnTo>
                                  <a:lnTo>
                                    <a:pt x="120" y="71"/>
                                  </a:lnTo>
                                  <a:lnTo>
                                    <a:pt x="144" y="135"/>
                                  </a:lnTo>
                                  <a:lnTo>
                                    <a:pt x="176" y="135"/>
                                  </a:lnTo>
                                  <a:lnTo>
                                    <a:pt x="13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35"/>
                        <wpg:cNvGrpSpPr>
                          <a:grpSpLocks/>
                        </wpg:cNvGrpSpPr>
                        <wpg:grpSpPr bwMode="auto">
                          <a:xfrm>
                            <a:off x="745" y="93"/>
                            <a:ext cx="214" cy="229"/>
                            <a:chOff x="745" y="93"/>
                            <a:chExt cx="214" cy="229"/>
                          </a:xfrm>
                        </wpg:grpSpPr>
                        <wps:wsp>
                          <wps:cNvPr id="192" name="Freeform 136"/>
                          <wps:cNvSpPr>
                            <a:spLocks/>
                          </wps:cNvSpPr>
                          <wps:spPr bwMode="auto">
                            <a:xfrm>
                              <a:off x="745" y="93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866 745"/>
                                <a:gd name="T1" fmla="*/ T0 w 214"/>
                                <a:gd name="T2" fmla="+- 0 93 93"/>
                                <a:gd name="T3" fmla="*/ 93 h 229"/>
                                <a:gd name="T4" fmla="+- 0 833 745"/>
                                <a:gd name="T5" fmla="*/ T4 w 214"/>
                                <a:gd name="T6" fmla="+- 0 93 93"/>
                                <a:gd name="T7" fmla="*/ 93 h 229"/>
                                <a:gd name="T8" fmla="+- 0 745 745"/>
                                <a:gd name="T9" fmla="*/ T8 w 214"/>
                                <a:gd name="T10" fmla="+- 0 322 93"/>
                                <a:gd name="T11" fmla="*/ 322 h 229"/>
                                <a:gd name="T12" fmla="+- 0 777 745"/>
                                <a:gd name="T13" fmla="*/ T12 w 214"/>
                                <a:gd name="T14" fmla="+- 0 322 93"/>
                                <a:gd name="T15" fmla="*/ 322 h 229"/>
                                <a:gd name="T16" fmla="+- 0 802 745"/>
                                <a:gd name="T17" fmla="*/ T16 w 214"/>
                                <a:gd name="T18" fmla="+- 0 252 93"/>
                                <a:gd name="T19" fmla="*/ 252 h 229"/>
                                <a:gd name="T20" fmla="+- 0 931 745"/>
                                <a:gd name="T21" fmla="*/ T20 w 214"/>
                                <a:gd name="T22" fmla="+- 0 252 93"/>
                                <a:gd name="T23" fmla="*/ 252 h 229"/>
                                <a:gd name="T24" fmla="+- 0 921 745"/>
                                <a:gd name="T25" fmla="*/ T24 w 214"/>
                                <a:gd name="T26" fmla="+- 0 228 93"/>
                                <a:gd name="T27" fmla="*/ 228 h 229"/>
                                <a:gd name="T28" fmla="+- 0 811 745"/>
                                <a:gd name="T29" fmla="*/ T28 w 214"/>
                                <a:gd name="T30" fmla="+- 0 228 93"/>
                                <a:gd name="T31" fmla="*/ 228 h 229"/>
                                <a:gd name="T32" fmla="+- 0 836 745"/>
                                <a:gd name="T33" fmla="*/ T32 w 214"/>
                                <a:gd name="T34" fmla="+- 0 161 93"/>
                                <a:gd name="T35" fmla="*/ 161 h 229"/>
                                <a:gd name="T36" fmla="+- 0 841 745"/>
                                <a:gd name="T37" fmla="*/ T36 w 214"/>
                                <a:gd name="T38" fmla="+- 0 146 93"/>
                                <a:gd name="T39" fmla="*/ 146 h 229"/>
                                <a:gd name="T40" fmla="+- 0 845 745"/>
                                <a:gd name="T41" fmla="*/ T40 w 214"/>
                                <a:gd name="T42" fmla="+- 0 132 93"/>
                                <a:gd name="T43" fmla="*/ 132 h 229"/>
                                <a:gd name="T44" fmla="+- 0 851 745"/>
                                <a:gd name="T45" fmla="*/ T44 w 214"/>
                                <a:gd name="T46" fmla="+- 0 125 93"/>
                                <a:gd name="T47" fmla="*/ 125 h 229"/>
                                <a:gd name="T48" fmla="+- 0 879 745"/>
                                <a:gd name="T49" fmla="*/ T48 w 214"/>
                                <a:gd name="T50" fmla="+- 0 125 93"/>
                                <a:gd name="T51" fmla="*/ 125 h 229"/>
                                <a:gd name="T52" fmla="+- 0 866 745"/>
                                <a:gd name="T53" fmla="*/ T52 w 214"/>
                                <a:gd name="T54" fmla="+- 0 93 93"/>
                                <a:gd name="T55" fmla="*/ 93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21" y="0"/>
                                  </a:moveTo>
                                  <a:lnTo>
                                    <a:pt x="88" y="0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32" y="229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186" y="159"/>
                                  </a:lnTo>
                                  <a:lnTo>
                                    <a:pt x="176" y="135"/>
                                  </a:lnTo>
                                  <a:lnTo>
                                    <a:pt x="66" y="135"/>
                                  </a:lnTo>
                                  <a:lnTo>
                                    <a:pt x="91" y="68"/>
                                  </a:lnTo>
                                  <a:lnTo>
                                    <a:pt x="96" y="53"/>
                                  </a:lnTo>
                                  <a:lnTo>
                                    <a:pt x="100" y="39"/>
                                  </a:lnTo>
                                  <a:lnTo>
                                    <a:pt x="106" y="32"/>
                                  </a:lnTo>
                                  <a:lnTo>
                                    <a:pt x="134" y="32"/>
                                  </a:lnTo>
                                  <a:lnTo>
                                    <a:pt x="1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37"/>
                          <wps:cNvSpPr>
                            <a:spLocks/>
                          </wps:cNvSpPr>
                          <wps:spPr bwMode="auto">
                            <a:xfrm>
                              <a:off x="745" y="93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931 745"/>
                                <a:gd name="T1" fmla="*/ T0 w 214"/>
                                <a:gd name="T2" fmla="+- 0 252 93"/>
                                <a:gd name="T3" fmla="*/ 252 h 229"/>
                                <a:gd name="T4" fmla="+- 0 898 745"/>
                                <a:gd name="T5" fmla="*/ T4 w 214"/>
                                <a:gd name="T6" fmla="+- 0 252 93"/>
                                <a:gd name="T7" fmla="*/ 252 h 229"/>
                                <a:gd name="T8" fmla="+- 0 924 745"/>
                                <a:gd name="T9" fmla="*/ T8 w 214"/>
                                <a:gd name="T10" fmla="+- 0 322 93"/>
                                <a:gd name="T11" fmla="*/ 322 h 229"/>
                                <a:gd name="T12" fmla="+- 0 959 745"/>
                                <a:gd name="T13" fmla="*/ T12 w 214"/>
                                <a:gd name="T14" fmla="+- 0 322 93"/>
                                <a:gd name="T15" fmla="*/ 322 h 229"/>
                                <a:gd name="T16" fmla="+- 0 931 745"/>
                                <a:gd name="T17" fmla="*/ T16 w 214"/>
                                <a:gd name="T18" fmla="+- 0 252 93"/>
                                <a:gd name="T19" fmla="*/ 252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86" y="159"/>
                                  </a:moveTo>
                                  <a:lnTo>
                                    <a:pt x="153" y="159"/>
                                  </a:lnTo>
                                  <a:lnTo>
                                    <a:pt x="179" y="229"/>
                                  </a:lnTo>
                                  <a:lnTo>
                                    <a:pt x="214" y="229"/>
                                  </a:lnTo>
                                  <a:lnTo>
                                    <a:pt x="186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38"/>
                          <wps:cNvSpPr>
                            <a:spLocks/>
                          </wps:cNvSpPr>
                          <wps:spPr bwMode="auto">
                            <a:xfrm>
                              <a:off x="745" y="93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879 745"/>
                                <a:gd name="T1" fmla="*/ T0 w 214"/>
                                <a:gd name="T2" fmla="+- 0 125 93"/>
                                <a:gd name="T3" fmla="*/ 125 h 229"/>
                                <a:gd name="T4" fmla="+- 0 851 745"/>
                                <a:gd name="T5" fmla="*/ T4 w 214"/>
                                <a:gd name="T6" fmla="+- 0 125 93"/>
                                <a:gd name="T7" fmla="*/ 125 h 229"/>
                                <a:gd name="T8" fmla="+- 0 857 745"/>
                                <a:gd name="T9" fmla="*/ T8 w 214"/>
                                <a:gd name="T10" fmla="+- 0 143 93"/>
                                <a:gd name="T11" fmla="*/ 143 h 229"/>
                                <a:gd name="T12" fmla="+- 0 865 745"/>
                                <a:gd name="T13" fmla="*/ T12 w 214"/>
                                <a:gd name="T14" fmla="+- 0 164 93"/>
                                <a:gd name="T15" fmla="*/ 164 h 229"/>
                                <a:gd name="T16" fmla="+- 0 888 745"/>
                                <a:gd name="T17" fmla="*/ T16 w 214"/>
                                <a:gd name="T18" fmla="+- 0 228 93"/>
                                <a:gd name="T19" fmla="*/ 228 h 229"/>
                                <a:gd name="T20" fmla="+- 0 921 745"/>
                                <a:gd name="T21" fmla="*/ T20 w 214"/>
                                <a:gd name="T22" fmla="+- 0 228 93"/>
                                <a:gd name="T23" fmla="*/ 228 h 229"/>
                                <a:gd name="T24" fmla="+- 0 879 745"/>
                                <a:gd name="T25" fmla="*/ T24 w 214"/>
                                <a:gd name="T26" fmla="+- 0 125 93"/>
                                <a:gd name="T27" fmla="*/ 125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34" y="32"/>
                                  </a:moveTo>
                                  <a:lnTo>
                                    <a:pt x="106" y="32"/>
                                  </a:lnTo>
                                  <a:lnTo>
                                    <a:pt x="112" y="50"/>
                                  </a:lnTo>
                                  <a:lnTo>
                                    <a:pt x="120" y="71"/>
                                  </a:lnTo>
                                  <a:lnTo>
                                    <a:pt x="143" y="135"/>
                                  </a:lnTo>
                                  <a:lnTo>
                                    <a:pt x="176" y="135"/>
                                  </a:lnTo>
                                  <a:lnTo>
                                    <a:pt x="13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39"/>
                        <wpg:cNvGrpSpPr>
                          <a:grpSpLocks/>
                        </wpg:cNvGrpSpPr>
                        <wpg:grpSpPr bwMode="auto">
                          <a:xfrm>
                            <a:off x="509" y="23"/>
                            <a:ext cx="214" cy="229"/>
                            <a:chOff x="509" y="23"/>
                            <a:chExt cx="214" cy="229"/>
                          </a:xfrm>
                        </wpg:grpSpPr>
                        <wps:wsp>
                          <wps:cNvPr id="196" name="Freeform 140"/>
                          <wps:cNvSpPr>
                            <a:spLocks/>
                          </wps:cNvSpPr>
                          <wps:spPr bwMode="auto">
                            <a:xfrm>
                              <a:off x="509" y="23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630 509"/>
                                <a:gd name="T1" fmla="*/ T0 w 214"/>
                                <a:gd name="T2" fmla="+- 0 23 23"/>
                                <a:gd name="T3" fmla="*/ 23 h 229"/>
                                <a:gd name="T4" fmla="+- 0 597 509"/>
                                <a:gd name="T5" fmla="*/ T4 w 214"/>
                                <a:gd name="T6" fmla="+- 0 23 23"/>
                                <a:gd name="T7" fmla="*/ 23 h 229"/>
                                <a:gd name="T8" fmla="+- 0 509 509"/>
                                <a:gd name="T9" fmla="*/ T8 w 214"/>
                                <a:gd name="T10" fmla="+- 0 251 23"/>
                                <a:gd name="T11" fmla="*/ 251 h 229"/>
                                <a:gd name="T12" fmla="+- 0 541 509"/>
                                <a:gd name="T13" fmla="*/ T12 w 214"/>
                                <a:gd name="T14" fmla="+- 0 251 23"/>
                                <a:gd name="T15" fmla="*/ 251 h 229"/>
                                <a:gd name="T16" fmla="+- 0 566 509"/>
                                <a:gd name="T17" fmla="*/ T16 w 214"/>
                                <a:gd name="T18" fmla="+- 0 182 23"/>
                                <a:gd name="T19" fmla="*/ 182 h 229"/>
                                <a:gd name="T20" fmla="+- 0 695 509"/>
                                <a:gd name="T21" fmla="*/ T20 w 214"/>
                                <a:gd name="T22" fmla="+- 0 182 23"/>
                                <a:gd name="T23" fmla="*/ 182 h 229"/>
                                <a:gd name="T24" fmla="+- 0 685 509"/>
                                <a:gd name="T25" fmla="*/ T24 w 214"/>
                                <a:gd name="T26" fmla="+- 0 157 23"/>
                                <a:gd name="T27" fmla="*/ 157 h 229"/>
                                <a:gd name="T28" fmla="+- 0 575 509"/>
                                <a:gd name="T29" fmla="*/ T28 w 214"/>
                                <a:gd name="T30" fmla="+- 0 157 23"/>
                                <a:gd name="T31" fmla="*/ 157 h 229"/>
                                <a:gd name="T32" fmla="+- 0 600 509"/>
                                <a:gd name="T33" fmla="*/ T32 w 214"/>
                                <a:gd name="T34" fmla="+- 0 90 23"/>
                                <a:gd name="T35" fmla="*/ 90 h 229"/>
                                <a:gd name="T36" fmla="+- 0 605 509"/>
                                <a:gd name="T37" fmla="*/ T36 w 214"/>
                                <a:gd name="T38" fmla="+- 0 76 23"/>
                                <a:gd name="T39" fmla="*/ 76 h 229"/>
                                <a:gd name="T40" fmla="+- 0 609 509"/>
                                <a:gd name="T41" fmla="*/ T40 w 214"/>
                                <a:gd name="T42" fmla="+- 0 61 23"/>
                                <a:gd name="T43" fmla="*/ 61 h 229"/>
                                <a:gd name="T44" fmla="+- 0 615 509"/>
                                <a:gd name="T45" fmla="*/ T44 w 214"/>
                                <a:gd name="T46" fmla="+- 0 54 23"/>
                                <a:gd name="T47" fmla="*/ 54 h 229"/>
                                <a:gd name="T48" fmla="+- 0 643 509"/>
                                <a:gd name="T49" fmla="*/ T48 w 214"/>
                                <a:gd name="T50" fmla="+- 0 54 23"/>
                                <a:gd name="T51" fmla="*/ 54 h 229"/>
                                <a:gd name="T52" fmla="+- 0 630 509"/>
                                <a:gd name="T53" fmla="*/ T52 w 214"/>
                                <a:gd name="T54" fmla="+- 0 23 23"/>
                                <a:gd name="T55" fmla="*/ 23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21" y="0"/>
                                  </a:moveTo>
                                  <a:lnTo>
                                    <a:pt x="88" y="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32" y="228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186" y="159"/>
                                  </a:lnTo>
                                  <a:lnTo>
                                    <a:pt x="176" y="134"/>
                                  </a:lnTo>
                                  <a:lnTo>
                                    <a:pt x="66" y="134"/>
                                  </a:lnTo>
                                  <a:lnTo>
                                    <a:pt x="91" y="67"/>
                                  </a:lnTo>
                                  <a:lnTo>
                                    <a:pt x="96" y="53"/>
                                  </a:lnTo>
                                  <a:lnTo>
                                    <a:pt x="100" y="38"/>
                                  </a:lnTo>
                                  <a:lnTo>
                                    <a:pt x="106" y="31"/>
                                  </a:lnTo>
                                  <a:lnTo>
                                    <a:pt x="134" y="31"/>
                                  </a:lnTo>
                                  <a:lnTo>
                                    <a:pt x="1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41"/>
                          <wps:cNvSpPr>
                            <a:spLocks/>
                          </wps:cNvSpPr>
                          <wps:spPr bwMode="auto">
                            <a:xfrm>
                              <a:off x="509" y="23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695 509"/>
                                <a:gd name="T1" fmla="*/ T0 w 214"/>
                                <a:gd name="T2" fmla="+- 0 182 23"/>
                                <a:gd name="T3" fmla="*/ 182 h 229"/>
                                <a:gd name="T4" fmla="+- 0 662 509"/>
                                <a:gd name="T5" fmla="*/ T4 w 214"/>
                                <a:gd name="T6" fmla="+- 0 182 23"/>
                                <a:gd name="T7" fmla="*/ 182 h 229"/>
                                <a:gd name="T8" fmla="+- 0 689 509"/>
                                <a:gd name="T9" fmla="*/ T8 w 214"/>
                                <a:gd name="T10" fmla="+- 0 251 23"/>
                                <a:gd name="T11" fmla="*/ 251 h 229"/>
                                <a:gd name="T12" fmla="+- 0 723 509"/>
                                <a:gd name="T13" fmla="*/ T12 w 214"/>
                                <a:gd name="T14" fmla="+- 0 251 23"/>
                                <a:gd name="T15" fmla="*/ 251 h 229"/>
                                <a:gd name="T16" fmla="+- 0 695 509"/>
                                <a:gd name="T17" fmla="*/ T16 w 214"/>
                                <a:gd name="T18" fmla="+- 0 182 23"/>
                                <a:gd name="T19" fmla="*/ 182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86" y="159"/>
                                  </a:moveTo>
                                  <a:lnTo>
                                    <a:pt x="153" y="159"/>
                                  </a:lnTo>
                                  <a:lnTo>
                                    <a:pt x="180" y="228"/>
                                  </a:lnTo>
                                  <a:lnTo>
                                    <a:pt x="214" y="228"/>
                                  </a:lnTo>
                                  <a:lnTo>
                                    <a:pt x="186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42"/>
                          <wps:cNvSpPr>
                            <a:spLocks/>
                          </wps:cNvSpPr>
                          <wps:spPr bwMode="auto">
                            <a:xfrm>
                              <a:off x="509" y="23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643 509"/>
                                <a:gd name="T1" fmla="*/ T0 w 214"/>
                                <a:gd name="T2" fmla="+- 0 54 23"/>
                                <a:gd name="T3" fmla="*/ 54 h 229"/>
                                <a:gd name="T4" fmla="+- 0 615 509"/>
                                <a:gd name="T5" fmla="*/ T4 w 214"/>
                                <a:gd name="T6" fmla="+- 0 54 23"/>
                                <a:gd name="T7" fmla="*/ 54 h 229"/>
                                <a:gd name="T8" fmla="+- 0 621 509"/>
                                <a:gd name="T9" fmla="*/ T8 w 214"/>
                                <a:gd name="T10" fmla="+- 0 73 23"/>
                                <a:gd name="T11" fmla="*/ 73 h 229"/>
                                <a:gd name="T12" fmla="+- 0 629 509"/>
                                <a:gd name="T13" fmla="*/ T12 w 214"/>
                                <a:gd name="T14" fmla="+- 0 94 23"/>
                                <a:gd name="T15" fmla="*/ 94 h 229"/>
                                <a:gd name="T16" fmla="+- 0 653 509"/>
                                <a:gd name="T17" fmla="*/ T16 w 214"/>
                                <a:gd name="T18" fmla="+- 0 157 23"/>
                                <a:gd name="T19" fmla="*/ 157 h 229"/>
                                <a:gd name="T20" fmla="+- 0 685 509"/>
                                <a:gd name="T21" fmla="*/ T20 w 214"/>
                                <a:gd name="T22" fmla="+- 0 157 23"/>
                                <a:gd name="T23" fmla="*/ 157 h 229"/>
                                <a:gd name="T24" fmla="+- 0 643 509"/>
                                <a:gd name="T25" fmla="*/ T24 w 214"/>
                                <a:gd name="T26" fmla="+- 0 54 23"/>
                                <a:gd name="T27" fmla="*/ 54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34" y="31"/>
                                  </a:moveTo>
                                  <a:lnTo>
                                    <a:pt x="106" y="31"/>
                                  </a:lnTo>
                                  <a:lnTo>
                                    <a:pt x="112" y="50"/>
                                  </a:lnTo>
                                  <a:lnTo>
                                    <a:pt x="120" y="71"/>
                                  </a:lnTo>
                                  <a:lnTo>
                                    <a:pt x="144" y="134"/>
                                  </a:lnTo>
                                  <a:lnTo>
                                    <a:pt x="176" y="134"/>
                                  </a:lnTo>
                                  <a:lnTo>
                                    <a:pt x="134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43"/>
                        <wpg:cNvGrpSpPr>
                          <a:grpSpLocks/>
                        </wpg:cNvGrpSpPr>
                        <wpg:grpSpPr bwMode="auto">
                          <a:xfrm>
                            <a:off x="0" y="293"/>
                            <a:ext cx="214" cy="229"/>
                            <a:chOff x="0" y="293"/>
                            <a:chExt cx="214" cy="229"/>
                          </a:xfrm>
                        </wpg:grpSpPr>
                        <wps:wsp>
                          <wps:cNvPr id="200" name="Freeform 144"/>
                          <wps:cNvSpPr>
                            <a:spLocks/>
                          </wps:cNvSpPr>
                          <wps:spPr bwMode="auto">
                            <a:xfrm>
                              <a:off x="0" y="293"/>
                              <a:ext cx="214" cy="229"/>
                            </a:xfrm>
                            <a:custGeom>
                              <a:avLst/>
                              <a:gdLst>
                                <a:gd name="T0" fmla="*/ 121 w 214"/>
                                <a:gd name="T1" fmla="+- 0 293 293"/>
                                <a:gd name="T2" fmla="*/ 293 h 229"/>
                                <a:gd name="T3" fmla="*/ 88 w 214"/>
                                <a:gd name="T4" fmla="+- 0 293 293"/>
                                <a:gd name="T5" fmla="*/ 293 h 229"/>
                                <a:gd name="T6" fmla="*/ 0 w 214"/>
                                <a:gd name="T7" fmla="+- 0 521 293"/>
                                <a:gd name="T8" fmla="*/ 521 h 229"/>
                                <a:gd name="T9" fmla="*/ 32 w 214"/>
                                <a:gd name="T10" fmla="+- 0 521 293"/>
                                <a:gd name="T11" fmla="*/ 521 h 229"/>
                                <a:gd name="T12" fmla="*/ 57 w 214"/>
                                <a:gd name="T13" fmla="+- 0 452 293"/>
                                <a:gd name="T14" fmla="*/ 452 h 229"/>
                                <a:gd name="T15" fmla="*/ 186 w 214"/>
                                <a:gd name="T16" fmla="+- 0 452 293"/>
                                <a:gd name="T17" fmla="*/ 452 h 229"/>
                                <a:gd name="T18" fmla="*/ 176 w 214"/>
                                <a:gd name="T19" fmla="+- 0 427 293"/>
                                <a:gd name="T20" fmla="*/ 427 h 229"/>
                                <a:gd name="T21" fmla="*/ 66 w 214"/>
                                <a:gd name="T22" fmla="+- 0 427 293"/>
                                <a:gd name="T23" fmla="*/ 427 h 229"/>
                                <a:gd name="T24" fmla="*/ 91 w 214"/>
                                <a:gd name="T25" fmla="+- 0 360 293"/>
                                <a:gd name="T26" fmla="*/ 360 h 229"/>
                                <a:gd name="T27" fmla="*/ 96 w 214"/>
                                <a:gd name="T28" fmla="+- 0 346 293"/>
                                <a:gd name="T29" fmla="*/ 346 h 229"/>
                                <a:gd name="T30" fmla="*/ 100 w 214"/>
                                <a:gd name="T31" fmla="+- 0 331 293"/>
                                <a:gd name="T32" fmla="*/ 331 h 229"/>
                                <a:gd name="T33" fmla="*/ 106 w 214"/>
                                <a:gd name="T34" fmla="+- 0 324 293"/>
                                <a:gd name="T35" fmla="*/ 324 h 229"/>
                                <a:gd name="T36" fmla="*/ 134 w 214"/>
                                <a:gd name="T37" fmla="+- 0 324 293"/>
                                <a:gd name="T38" fmla="*/ 324 h 229"/>
                                <a:gd name="T39" fmla="*/ 121 w 214"/>
                                <a:gd name="T40" fmla="+- 0 293 293"/>
                                <a:gd name="T41" fmla="*/ 293 h 22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21" y="0"/>
                                  </a:moveTo>
                                  <a:lnTo>
                                    <a:pt x="88" y="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32" y="228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186" y="159"/>
                                  </a:lnTo>
                                  <a:lnTo>
                                    <a:pt x="176" y="134"/>
                                  </a:lnTo>
                                  <a:lnTo>
                                    <a:pt x="66" y="134"/>
                                  </a:lnTo>
                                  <a:lnTo>
                                    <a:pt x="91" y="67"/>
                                  </a:lnTo>
                                  <a:lnTo>
                                    <a:pt x="96" y="53"/>
                                  </a:lnTo>
                                  <a:lnTo>
                                    <a:pt x="100" y="38"/>
                                  </a:lnTo>
                                  <a:lnTo>
                                    <a:pt x="106" y="31"/>
                                  </a:lnTo>
                                  <a:lnTo>
                                    <a:pt x="134" y="31"/>
                                  </a:lnTo>
                                  <a:lnTo>
                                    <a:pt x="1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145"/>
                          <wps:cNvSpPr>
                            <a:spLocks/>
                          </wps:cNvSpPr>
                          <wps:spPr bwMode="auto">
                            <a:xfrm>
                              <a:off x="0" y="293"/>
                              <a:ext cx="214" cy="229"/>
                            </a:xfrm>
                            <a:custGeom>
                              <a:avLst/>
                              <a:gdLst>
                                <a:gd name="T0" fmla="*/ 186 w 214"/>
                                <a:gd name="T1" fmla="+- 0 452 293"/>
                                <a:gd name="T2" fmla="*/ 452 h 229"/>
                                <a:gd name="T3" fmla="*/ 153 w 214"/>
                                <a:gd name="T4" fmla="+- 0 452 293"/>
                                <a:gd name="T5" fmla="*/ 452 h 229"/>
                                <a:gd name="T6" fmla="*/ 180 w 214"/>
                                <a:gd name="T7" fmla="+- 0 521 293"/>
                                <a:gd name="T8" fmla="*/ 521 h 229"/>
                                <a:gd name="T9" fmla="*/ 214 w 214"/>
                                <a:gd name="T10" fmla="+- 0 521 293"/>
                                <a:gd name="T11" fmla="*/ 521 h 229"/>
                                <a:gd name="T12" fmla="*/ 186 w 214"/>
                                <a:gd name="T13" fmla="+- 0 452 293"/>
                                <a:gd name="T14" fmla="*/ 452 h 22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86" y="159"/>
                                  </a:moveTo>
                                  <a:lnTo>
                                    <a:pt x="153" y="159"/>
                                  </a:lnTo>
                                  <a:lnTo>
                                    <a:pt x="180" y="228"/>
                                  </a:lnTo>
                                  <a:lnTo>
                                    <a:pt x="214" y="228"/>
                                  </a:lnTo>
                                  <a:lnTo>
                                    <a:pt x="186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146"/>
                          <wps:cNvSpPr>
                            <a:spLocks/>
                          </wps:cNvSpPr>
                          <wps:spPr bwMode="auto">
                            <a:xfrm>
                              <a:off x="0" y="293"/>
                              <a:ext cx="214" cy="229"/>
                            </a:xfrm>
                            <a:custGeom>
                              <a:avLst/>
                              <a:gdLst>
                                <a:gd name="T0" fmla="*/ 134 w 214"/>
                                <a:gd name="T1" fmla="+- 0 324 293"/>
                                <a:gd name="T2" fmla="*/ 324 h 229"/>
                                <a:gd name="T3" fmla="*/ 106 w 214"/>
                                <a:gd name="T4" fmla="+- 0 324 293"/>
                                <a:gd name="T5" fmla="*/ 324 h 229"/>
                                <a:gd name="T6" fmla="*/ 112 w 214"/>
                                <a:gd name="T7" fmla="+- 0 343 293"/>
                                <a:gd name="T8" fmla="*/ 343 h 229"/>
                                <a:gd name="T9" fmla="*/ 120 w 214"/>
                                <a:gd name="T10" fmla="+- 0 364 293"/>
                                <a:gd name="T11" fmla="*/ 364 h 229"/>
                                <a:gd name="T12" fmla="*/ 144 w 214"/>
                                <a:gd name="T13" fmla="+- 0 427 293"/>
                                <a:gd name="T14" fmla="*/ 427 h 229"/>
                                <a:gd name="T15" fmla="*/ 176 w 214"/>
                                <a:gd name="T16" fmla="+- 0 427 293"/>
                                <a:gd name="T17" fmla="*/ 427 h 229"/>
                                <a:gd name="T18" fmla="*/ 134 w 214"/>
                                <a:gd name="T19" fmla="+- 0 324 293"/>
                                <a:gd name="T20" fmla="*/ 324 h 22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34" y="31"/>
                                  </a:moveTo>
                                  <a:lnTo>
                                    <a:pt x="106" y="31"/>
                                  </a:lnTo>
                                  <a:lnTo>
                                    <a:pt x="112" y="50"/>
                                  </a:lnTo>
                                  <a:lnTo>
                                    <a:pt x="120" y="71"/>
                                  </a:lnTo>
                                  <a:lnTo>
                                    <a:pt x="144" y="134"/>
                                  </a:lnTo>
                                  <a:lnTo>
                                    <a:pt x="176" y="134"/>
                                  </a:lnTo>
                                  <a:lnTo>
                                    <a:pt x="134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47"/>
                        <wpg:cNvGrpSpPr>
                          <a:grpSpLocks/>
                        </wpg:cNvGrpSpPr>
                        <wpg:grpSpPr bwMode="auto">
                          <a:xfrm>
                            <a:off x="13" y="40"/>
                            <a:ext cx="214" cy="229"/>
                            <a:chOff x="13" y="40"/>
                            <a:chExt cx="214" cy="229"/>
                          </a:xfrm>
                        </wpg:grpSpPr>
                        <wps:wsp>
                          <wps:cNvPr id="204" name="Freeform 148"/>
                          <wps:cNvSpPr>
                            <a:spLocks/>
                          </wps:cNvSpPr>
                          <wps:spPr bwMode="auto">
                            <a:xfrm>
                              <a:off x="13" y="40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134 13"/>
                                <a:gd name="T1" fmla="*/ T0 w 214"/>
                                <a:gd name="T2" fmla="+- 0 40 40"/>
                                <a:gd name="T3" fmla="*/ 40 h 229"/>
                                <a:gd name="T4" fmla="+- 0 101 13"/>
                                <a:gd name="T5" fmla="*/ T4 w 214"/>
                                <a:gd name="T6" fmla="+- 0 40 40"/>
                                <a:gd name="T7" fmla="*/ 40 h 229"/>
                                <a:gd name="T8" fmla="+- 0 13 13"/>
                                <a:gd name="T9" fmla="*/ T8 w 214"/>
                                <a:gd name="T10" fmla="+- 0 268 40"/>
                                <a:gd name="T11" fmla="*/ 268 h 229"/>
                                <a:gd name="T12" fmla="+- 0 45 13"/>
                                <a:gd name="T13" fmla="*/ T12 w 214"/>
                                <a:gd name="T14" fmla="+- 0 268 40"/>
                                <a:gd name="T15" fmla="*/ 268 h 229"/>
                                <a:gd name="T16" fmla="+- 0 70 13"/>
                                <a:gd name="T17" fmla="*/ T16 w 214"/>
                                <a:gd name="T18" fmla="+- 0 199 40"/>
                                <a:gd name="T19" fmla="*/ 199 h 229"/>
                                <a:gd name="T20" fmla="+- 0 199 13"/>
                                <a:gd name="T21" fmla="*/ T20 w 214"/>
                                <a:gd name="T22" fmla="+- 0 199 40"/>
                                <a:gd name="T23" fmla="*/ 199 h 229"/>
                                <a:gd name="T24" fmla="+- 0 189 13"/>
                                <a:gd name="T25" fmla="*/ T24 w 214"/>
                                <a:gd name="T26" fmla="+- 0 175 40"/>
                                <a:gd name="T27" fmla="*/ 175 h 229"/>
                                <a:gd name="T28" fmla="+- 0 79 13"/>
                                <a:gd name="T29" fmla="*/ T28 w 214"/>
                                <a:gd name="T30" fmla="+- 0 175 40"/>
                                <a:gd name="T31" fmla="*/ 175 h 229"/>
                                <a:gd name="T32" fmla="+- 0 104 13"/>
                                <a:gd name="T33" fmla="*/ T32 w 214"/>
                                <a:gd name="T34" fmla="+- 0 108 40"/>
                                <a:gd name="T35" fmla="*/ 108 h 229"/>
                                <a:gd name="T36" fmla="+- 0 109 13"/>
                                <a:gd name="T37" fmla="*/ T36 w 214"/>
                                <a:gd name="T38" fmla="+- 0 93 40"/>
                                <a:gd name="T39" fmla="*/ 93 h 229"/>
                                <a:gd name="T40" fmla="+- 0 114 13"/>
                                <a:gd name="T41" fmla="*/ T40 w 214"/>
                                <a:gd name="T42" fmla="+- 0 78 40"/>
                                <a:gd name="T43" fmla="*/ 78 h 229"/>
                                <a:gd name="T44" fmla="+- 0 119 13"/>
                                <a:gd name="T45" fmla="*/ T44 w 214"/>
                                <a:gd name="T46" fmla="+- 0 72 40"/>
                                <a:gd name="T47" fmla="*/ 72 h 229"/>
                                <a:gd name="T48" fmla="+- 0 147 13"/>
                                <a:gd name="T49" fmla="*/ T48 w 214"/>
                                <a:gd name="T50" fmla="+- 0 72 40"/>
                                <a:gd name="T51" fmla="*/ 72 h 229"/>
                                <a:gd name="T52" fmla="+- 0 134 13"/>
                                <a:gd name="T53" fmla="*/ T52 w 214"/>
                                <a:gd name="T54" fmla="+- 0 40 40"/>
                                <a:gd name="T55" fmla="*/ 40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21" y="0"/>
                                  </a:moveTo>
                                  <a:lnTo>
                                    <a:pt x="88" y="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32" y="228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186" y="159"/>
                                  </a:lnTo>
                                  <a:lnTo>
                                    <a:pt x="176" y="135"/>
                                  </a:lnTo>
                                  <a:lnTo>
                                    <a:pt x="66" y="135"/>
                                  </a:lnTo>
                                  <a:lnTo>
                                    <a:pt x="91" y="68"/>
                                  </a:lnTo>
                                  <a:lnTo>
                                    <a:pt x="96" y="53"/>
                                  </a:lnTo>
                                  <a:lnTo>
                                    <a:pt x="101" y="38"/>
                                  </a:lnTo>
                                  <a:lnTo>
                                    <a:pt x="106" y="32"/>
                                  </a:lnTo>
                                  <a:lnTo>
                                    <a:pt x="134" y="32"/>
                                  </a:lnTo>
                                  <a:lnTo>
                                    <a:pt x="1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149"/>
                          <wps:cNvSpPr>
                            <a:spLocks/>
                          </wps:cNvSpPr>
                          <wps:spPr bwMode="auto">
                            <a:xfrm>
                              <a:off x="13" y="40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199 13"/>
                                <a:gd name="T1" fmla="*/ T0 w 214"/>
                                <a:gd name="T2" fmla="+- 0 199 40"/>
                                <a:gd name="T3" fmla="*/ 199 h 229"/>
                                <a:gd name="T4" fmla="+- 0 166 13"/>
                                <a:gd name="T5" fmla="*/ T4 w 214"/>
                                <a:gd name="T6" fmla="+- 0 199 40"/>
                                <a:gd name="T7" fmla="*/ 199 h 229"/>
                                <a:gd name="T8" fmla="+- 0 193 13"/>
                                <a:gd name="T9" fmla="*/ T8 w 214"/>
                                <a:gd name="T10" fmla="+- 0 268 40"/>
                                <a:gd name="T11" fmla="*/ 268 h 229"/>
                                <a:gd name="T12" fmla="+- 0 227 13"/>
                                <a:gd name="T13" fmla="*/ T12 w 214"/>
                                <a:gd name="T14" fmla="+- 0 268 40"/>
                                <a:gd name="T15" fmla="*/ 268 h 229"/>
                                <a:gd name="T16" fmla="+- 0 199 13"/>
                                <a:gd name="T17" fmla="*/ T16 w 214"/>
                                <a:gd name="T18" fmla="+- 0 199 40"/>
                                <a:gd name="T19" fmla="*/ 199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86" y="159"/>
                                  </a:moveTo>
                                  <a:lnTo>
                                    <a:pt x="153" y="159"/>
                                  </a:lnTo>
                                  <a:lnTo>
                                    <a:pt x="180" y="228"/>
                                  </a:lnTo>
                                  <a:lnTo>
                                    <a:pt x="214" y="228"/>
                                  </a:lnTo>
                                  <a:lnTo>
                                    <a:pt x="186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150"/>
                          <wps:cNvSpPr>
                            <a:spLocks/>
                          </wps:cNvSpPr>
                          <wps:spPr bwMode="auto">
                            <a:xfrm>
                              <a:off x="13" y="40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147 13"/>
                                <a:gd name="T1" fmla="*/ T0 w 214"/>
                                <a:gd name="T2" fmla="+- 0 72 40"/>
                                <a:gd name="T3" fmla="*/ 72 h 229"/>
                                <a:gd name="T4" fmla="+- 0 119 13"/>
                                <a:gd name="T5" fmla="*/ T4 w 214"/>
                                <a:gd name="T6" fmla="+- 0 72 40"/>
                                <a:gd name="T7" fmla="*/ 72 h 229"/>
                                <a:gd name="T8" fmla="+- 0 125 13"/>
                                <a:gd name="T9" fmla="*/ T8 w 214"/>
                                <a:gd name="T10" fmla="+- 0 90 40"/>
                                <a:gd name="T11" fmla="*/ 90 h 229"/>
                                <a:gd name="T12" fmla="+- 0 133 13"/>
                                <a:gd name="T13" fmla="*/ T12 w 214"/>
                                <a:gd name="T14" fmla="+- 0 111 40"/>
                                <a:gd name="T15" fmla="*/ 111 h 229"/>
                                <a:gd name="T16" fmla="+- 0 157 13"/>
                                <a:gd name="T17" fmla="*/ T16 w 214"/>
                                <a:gd name="T18" fmla="+- 0 175 40"/>
                                <a:gd name="T19" fmla="*/ 175 h 229"/>
                                <a:gd name="T20" fmla="+- 0 189 13"/>
                                <a:gd name="T21" fmla="*/ T20 w 214"/>
                                <a:gd name="T22" fmla="+- 0 175 40"/>
                                <a:gd name="T23" fmla="*/ 175 h 229"/>
                                <a:gd name="T24" fmla="+- 0 147 13"/>
                                <a:gd name="T25" fmla="*/ T24 w 214"/>
                                <a:gd name="T26" fmla="+- 0 72 40"/>
                                <a:gd name="T27" fmla="*/ 72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34" y="32"/>
                                  </a:moveTo>
                                  <a:lnTo>
                                    <a:pt x="106" y="32"/>
                                  </a:lnTo>
                                  <a:lnTo>
                                    <a:pt x="112" y="50"/>
                                  </a:lnTo>
                                  <a:lnTo>
                                    <a:pt x="120" y="71"/>
                                  </a:lnTo>
                                  <a:lnTo>
                                    <a:pt x="144" y="135"/>
                                  </a:lnTo>
                                  <a:lnTo>
                                    <a:pt x="176" y="135"/>
                                  </a:lnTo>
                                  <a:lnTo>
                                    <a:pt x="13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151"/>
                        <wpg:cNvGrpSpPr>
                          <a:grpSpLocks/>
                        </wpg:cNvGrpSpPr>
                        <wpg:grpSpPr bwMode="auto">
                          <a:xfrm>
                            <a:off x="13" y="585"/>
                            <a:ext cx="214" cy="229"/>
                            <a:chOff x="13" y="585"/>
                            <a:chExt cx="214" cy="229"/>
                          </a:xfrm>
                        </wpg:grpSpPr>
                        <wps:wsp>
                          <wps:cNvPr id="208" name="Freeform 152"/>
                          <wps:cNvSpPr>
                            <a:spLocks/>
                          </wps:cNvSpPr>
                          <wps:spPr bwMode="auto">
                            <a:xfrm>
                              <a:off x="13" y="585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134 13"/>
                                <a:gd name="T1" fmla="*/ T0 w 214"/>
                                <a:gd name="T2" fmla="+- 0 585 585"/>
                                <a:gd name="T3" fmla="*/ 585 h 229"/>
                                <a:gd name="T4" fmla="+- 0 101 13"/>
                                <a:gd name="T5" fmla="*/ T4 w 214"/>
                                <a:gd name="T6" fmla="+- 0 585 585"/>
                                <a:gd name="T7" fmla="*/ 585 h 229"/>
                                <a:gd name="T8" fmla="+- 0 13 13"/>
                                <a:gd name="T9" fmla="*/ T8 w 214"/>
                                <a:gd name="T10" fmla="+- 0 814 585"/>
                                <a:gd name="T11" fmla="*/ 814 h 229"/>
                                <a:gd name="T12" fmla="+- 0 45 13"/>
                                <a:gd name="T13" fmla="*/ T12 w 214"/>
                                <a:gd name="T14" fmla="+- 0 814 585"/>
                                <a:gd name="T15" fmla="*/ 814 h 229"/>
                                <a:gd name="T16" fmla="+- 0 70 13"/>
                                <a:gd name="T17" fmla="*/ T16 w 214"/>
                                <a:gd name="T18" fmla="+- 0 744 585"/>
                                <a:gd name="T19" fmla="*/ 744 h 229"/>
                                <a:gd name="T20" fmla="+- 0 199 13"/>
                                <a:gd name="T21" fmla="*/ T20 w 214"/>
                                <a:gd name="T22" fmla="+- 0 744 585"/>
                                <a:gd name="T23" fmla="*/ 744 h 229"/>
                                <a:gd name="T24" fmla="+- 0 189 13"/>
                                <a:gd name="T25" fmla="*/ T24 w 214"/>
                                <a:gd name="T26" fmla="+- 0 720 585"/>
                                <a:gd name="T27" fmla="*/ 720 h 229"/>
                                <a:gd name="T28" fmla="+- 0 79 13"/>
                                <a:gd name="T29" fmla="*/ T28 w 214"/>
                                <a:gd name="T30" fmla="+- 0 720 585"/>
                                <a:gd name="T31" fmla="*/ 720 h 229"/>
                                <a:gd name="T32" fmla="+- 0 104 13"/>
                                <a:gd name="T33" fmla="*/ T32 w 214"/>
                                <a:gd name="T34" fmla="+- 0 653 585"/>
                                <a:gd name="T35" fmla="*/ 653 h 229"/>
                                <a:gd name="T36" fmla="+- 0 109 13"/>
                                <a:gd name="T37" fmla="*/ T36 w 214"/>
                                <a:gd name="T38" fmla="+- 0 638 585"/>
                                <a:gd name="T39" fmla="*/ 638 h 229"/>
                                <a:gd name="T40" fmla="+- 0 114 13"/>
                                <a:gd name="T41" fmla="*/ T40 w 214"/>
                                <a:gd name="T42" fmla="+- 0 624 585"/>
                                <a:gd name="T43" fmla="*/ 624 h 229"/>
                                <a:gd name="T44" fmla="+- 0 119 13"/>
                                <a:gd name="T45" fmla="*/ T44 w 214"/>
                                <a:gd name="T46" fmla="+- 0 617 585"/>
                                <a:gd name="T47" fmla="*/ 617 h 229"/>
                                <a:gd name="T48" fmla="+- 0 147 13"/>
                                <a:gd name="T49" fmla="*/ T48 w 214"/>
                                <a:gd name="T50" fmla="+- 0 617 585"/>
                                <a:gd name="T51" fmla="*/ 617 h 229"/>
                                <a:gd name="T52" fmla="+- 0 134 13"/>
                                <a:gd name="T53" fmla="*/ T52 w 214"/>
                                <a:gd name="T54" fmla="+- 0 585 585"/>
                                <a:gd name="T55" fmla="*/ 585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21" y="0"/>
                                  </a:moveTo>
                                  <a:lnTo>
                                    <a:pt x="88" y="0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32" y="229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186" y="159"/>
                                  </a:lnTo>
                                  <a:lnTo>
                                    <a:pt x="176" y="135"/>
                                  </a:lnTo>
                                  <a:lnTo>
                                    <a:pt x="66" y="135"/>
                                  </a:lnTo>
                                  <a:lnTo>
                                    <a:pt x="91" y="68"/>
                                  </a:lnTo>
                                  <a:lnTo>
                                    <a:pt x="96" y="53"/>
                                  </a:lnTo>
                                  <a:lnTo>
                                    <a:pt x="101" y="39"/>
                                  </a:lnTo>
                                  <a:lnTo>
                                    <a:pt x="106" y="32"/>
                                  </a:lnTo>
                                  <a:lnTo>
                                    <a:pt x="134" y="32"/>
                                  </a:lnTo>
                                  <a:lnTo>
                                    <a:pt x="1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153"/>
                          <wps:cNvSpPr>
                            <a:spLocks/>
                          </wps:cNvSpPr>
                          <wps:spPr bwMode="auto">
                            <a:xfrm>
                              <a:off x="13" y="585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199 13"/>
                                <a:gd name="T1" fmla="*/ T0 w 214"/>
                                <a:gd name="T2" fmla="+- 0 744 585"/>
                                <a:gd name="T3" fmla="*/ 744 h 229"/>
                                <a:gd name="T4" fmla="+- 0 166 13"/>
                                <a:gd name="T5" fmla="*/ T4 w 214"/>
                                <a:gd name="T6" fmla="+- 0 744 585"/>
                                <a:gd name="T7" fmla="*/ 744 h 229"/>
                                <a:gd name="T8" fmla="+- 0 193 13"/>
                                <a:gd name="T9" fmla="*/ T8 w 214"/>
                                <a:gd name="T10" fmla="+- 0 814 585"/>
                                <a:gd name="T11" fmla="*/ 814 h 229"/>
                                <a:gd name="T12" fmla="+- 0 227 13"/>
                                <a:gd name="T13" fmla="*/ T12 w 214"/>
                                <a:gd name="T14" fmla="+- 0 814 585"/>
                                <a:gd name="T15" fmla="*/ 814 h 229"/>
                                <a:gd name="T16" fmla="+- 0 199 13"/>
                                <a:gd name="T17" fmla="*/ T16 w 214"/>
                                <a:gd name="T18" fmla="+- 0 744 585"/>
                                <a:gd name="T19" fmla="*/ 744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86" y="159"/>
                                  </a:moveTo>
                                  <a:lnTo>
                                    <a:pt x="153" y="159"/>
                                  </a:lnTo>
                                  <a:lnTo>
                                    <a:pt x="180" y="229"/>
                                  </a:lnTo>
                                  <a:lnTo>
                                    <a:pt x="214" y="229"/>
                                  </a:lnTo>
                                  <a:lnTo>
                                    <a:pt x="186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154"/>
                          <wps:cNvSpPr>
                            <a:spLocks/>
                          </wps:cNvSpPr>
                          <wps:spPr bwMode="auto">
                            <a:xfrm>
                              <a:off x="13" y="585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147 13"/>
                                <a:gd name="T1" fmla="*/ T0 w 214"/>
                                <a:gd name="T2" fmla="+- 0 617 585"/>
                                <a:gd name="T3" fmla="*/ 617 h 229"/>
                                <a:gd name="T4" fmla="+- 0 119 13"/>
                                <a:gd name="T5" fmla="*/ T4 w 214"/>
                                <a:gd name="T6" fmla="+- 0 617 585"/>
                                <a:gd name="T7" fmla="*/ 617 h 229"/>
                                <a:gd name="T8" fmla="+- 0 125 13"/>
                                <a:gd name="T9" fmla="*/ T8 w 214"/>
                                <a:gd name="T10" fmla="+- 0 635 585"/>
                                <a:gd name="T11" fmla="*/ 635 h 229"/>
                                <a:gd name="T12" fmla="+- 0 133 13"/>
                                <a:gd name="T13" fmla="*/ T12 w 214"/>
                                <a:gd name="T14" fmla="+- 0 657 585"/>
                                <a:gd name="T15" fmla="*/ 657 h 229"/>
                                <a:gd name="T16" fmla="+- 0 157 13"/>
                                <a:gd name="T17" fmla="*/ T16 w 214"/>
                                <a:gd name="T18" fmla="+- 0 720 585"/>
                                <a:gd name="T19" fmla="*/ 720 h 229"/>
                                <a:gd name="T20" fmla="+- 0 189 13"/>
                                <a:gd name="T21" fmla="*/ T20 w 214"/>
                                <a:gd name="T22" fmla="+- 0 720 585"/>
                                <a:gd name="T23" fmla="*/ 720 h 229"/>
                                <a:gd name="T24" fmla="+- 0 147 13"/>
                                <a:gd name="T25" fmla="*/ T24 w 214"/>
                                <a:gd name="T26" fmla="+- 0 617 585"/>
                                <a:gd name="T27" fmla="*/ 617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34" y="32"/>
                                  </a:moveTo>
                                  <a:lnTo>
                                    <a:pt x="106" y="32"/>
                                  </a:lnTo>
                                  <a:lnTo>
                                    <a:pt x="112" y="50"/>
                                  </a:lnTo>
                                  <a:lnTo>
                                    <a:pt x="120" y="72"/>
                                  </a:lnTo>
                                  <a:lnTo>
                                    <a:pt x="144" y="135"/>
                                  </a:lnTo>
                                  <a:lnTo>
                                    <a:pt x="176" y="135"/>
                                  </a:lnTo>
                                  <a:lnTo>
                                    <a:pt x="13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155"/>
                        <wpg:cNvGrpSpPr>
                          <a:grpSpLocks/>
                        </wpg:cNvGrpSpPr>
                        <wpg:grpSpPr bwMode="auto">
                          <a:xfrm>
                            <a:off x="27" y="1636"/>
                            <a:ext cx="214" cy="229"/>
                            <a:chOff x="27" y="1636"/>
                            <a:chExt cx="214" cy="229"/>
                          </a:xfrm>
                        </wpg:grpSpPr>
                        <wps:wsp>
                          <wps:cNvPr id="212" name="Freeform 156"/>
                          <wps:cNvSpPr>
                            <a:spLocks/>
                          </wps:cNvSpPr>
                          <wps:spPr bwMode="auto">
                            <a:xfrm>
                              <a:off x="27" y="1636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148 27"/>
                                <a:gd name="T1" fmla="*/ T0 w 214"/>
                                <a:gd name="T2" fmla="+- 0 1636 1636"/>
                                <a:gd name="T3" fmla="*/ 1636 h 229"/>
                                <a:gd name="T4" fmla="+- 0 114 27"/>
                                <a:gd name="T5" fmla="*/ T4 w 214"/>
                                <a:gd name="T6" fmla="+- 0 1636 1636"/>
                                <a:gd name="T7" fmla="*/ 1636 h 229"/>
                                <a:gd name="T8" fmla="+- 0 27 27"/>
                                <a:gd name="T9" fmla="*/ T8 w 214"/>
                                <a:gd name="T10" fmla="+- 0 1864 1636"/>
                                <a:gd name="T11" fmla="*/ 1864 h 229"/>
                                <a:gd name="T12" fmla="+- 0 59 27"/>
                                <a:gd name="T13" fmla="*/ T12 w 214"/>
                                <a:gd name="T14" fmla="+- 0 1864 1636"/>
                                <a:gd name="T15" fmla="*/ 1864 h 229"/>
                                <a:gd name="T16" fmla="+- 0 83 27"/>
                                <a:gd name="T17" fmla="*/ T16 w 214"/>
                                <a:gd name="T18" fmla="+- 0 1795 1636"/>
                                <a:gd name="T19" fmla="*/ 1795 h 229"/>
                                <a:gd name="T20" fmla="+- 0 212 27"/>
                                <a:gd name="T21" fmla="*/ T20 w 214"/>
                                <a:gd name="T22" fmla="+- 0 1795 1636"/>
                                <a:gd name="T23" fmla="*/ 1795 h 229"/>
                                <a:gd name="T24" fmla="+- 0 202 27"/>
                                <a:gd name="T25" fmla="*/ T24 w 214"/>
                                <a:gd name="T26" fmla="+- 0 1771 1636"/>
                                <a:gd name="T27" fmla="*/ 1771 h 229"/>
                                <a:gd name="T28" fmla="+- 0 92 27"/>
                                <a:gd name="T29" fmla="*/ T28 w 214"/>
                                <a:gd name="T30" fmla="+- 0 1771 1636"/>
                                <a:gd name="T31" fmla="*/ 1771 h 229"/>
                                <a:gd name="T32" fmla="+- 0 117 27"/>
                                <a:gd name="T33" fmla="*/ T32 w 214"/>
                                <a:gd name="T34" fmla="+- 0 1703 1636"/>
                                <a:gd name="T35" fmla="*/ 1703 h 229"/>
                                <a:gd name="T36" fmla="+- 0 123 27"/>
                                <a:gd name="T37" fmla="*/ T36 w 214"/>
                                <a:gd name="T38" fmla="+- 0 1689 1636"/>
                                <a:gd name="T39" fmla="*/ 1689 h 229"/>
                                <a:gd name="T40" fmla="+- 0 127 27"/>
                                <a:gd name="T41" fmla="*/ T40 w 214"/>
                                <a:gd name="T42" fmla="+- 0 1674 1636"/>
                                <a:gd name="T43" fmla="*/ 1674 h 229"/>
                                <a:gd name="T44" fmla="+- 0 133 27"/>
                                <a:gd name="T45" fmla="*/ T44 w 214"/>
                                <a:gd name="T46" fmla="+- 0 1668 1636"/>
                                <a:gd name="T47" fmla="*/ 1668 h 229"/>
                                <a:gd name="T48" fmla="+- 0 161 27"/>
                                <a:gd name="T49" fmla="*/ T48 w 214"/>
                                <a:gd name="T50" fmla="+- 0 1668 1636"/>
                                <a:gd name="T51" fmla="*/ 1668 h 229"/>
                                <a:gd name="T52" fmla="+- 0 148 27"/>
                                <a:gd name="T53" fmla="*/ T52 w 214"/>
                                <a:gd name="T54" fmla="+- 0 1636 1636"/>
                                <a:gd name="T55" fmla="*/ 1636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21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32" y="228"/>
                                  </a:lnTo>
                                  <a:lnTo>
                                    <a:pt x="56" y="159"/>
                                  </a:lnTo>
                                  <a:lnTo>
                                    <a:pt x="185" y="159"/>
                                  </a:lnTo>
                                  <a:lnTo>
                                    <a:pt x="175" y="135"/>
                                  </a:lnTo>
                                  <a:lnTo>
                                    <a:pt x="65" y="135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96" y="53"/>
                                  </a:lnTo>
                                  <a:lnTo>
                                    <a:pt x="100" y="38"/>
                                  </a:lnTo>
                                  <a:lnTo>
                                    <a:pt x="106" y="32"/>
                                  </a:lnTo>
                                  <a:lnTo>
                                    <a:pt x="134" y="32"/>
                                  </a:lnTo>
                                  <a:lnTo>
                                    <a:pt x="1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157"/>
                          <wps:cNvSpPr>
                            <a:spLocks/>
                          </wps:cNvSpPr>
                          <wps:spPr bwMode="auto">
                            <a:xfrm>
                              <a:off x="27" y="1636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212 27"/>
                                <a:gd name="T1" fmla="*/ T0 w 214"/>
                                <a:gd name="T2" fmla="+- 0 1795 1636"/>
                                <a:gd name="T3" fmla="*/ 1795 h 229"/>
                                <a:gd name="T4" fmla="+- 0 180 27"/>
                                <a:gd name="T5" fmla="*/ T4 w 214"/>
                                <a:gd name="T6" fmla="+- 0 1795 1636"/>
                                <a:gd name="T7" fmla="*/ 1795 h 229"/>
                                <a:gd name="T8" fmla="+- 0 206 27"/>
                                <a:gd name="T9" fmla="*/ T8 w 214"/>
                                <a:gd name="T10" fmla="+- 0 1864 1636"/>
                                <a:gd name="T11" fmla="*/ 1864 h 229"/>
                                <a:gd name="T12" fmla="+- 0 241 27"/>
                                <a:gd name="T13" fmla="*/ T12 w 214"/>
                                <a:gd name="T14" fmla="+- 0 1864 1636"/>
                                <a:gd name="T15" fmla="*/ 1864 h 229"/>
                                <a:gd name="T16" fmla="+- 0 212 27"/>
                                <a:gd name="T17" fmla="*/ T16 w 214"/>
                                <a:gd name="T18" fmla="+- 0 1795 1636"/>
                                <a:gd name="T19" fmla="*/ 1795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85" y="159"/>
                                  </a:moveTo>
                                  <a:lnTo>
                                    <a:pt x="153" y="159"/>
                                  </a:lnTo>
                                  <a:lnTo>
                                    <a:pt x="179" y="228"/>
                                  </a:lnTo>
                                  <a:lnTo>
                                    <a:pt x="214" y="228"/>
                                  </a:lnTo>
                                  <a:lnTo>
                                    <a:pt x="185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158"/>
                          <wps:cNvSpPr>
                            <a:spLocks/>
                          </wps:cNvSpPr>
                          <wps:spPr bwMode="auto">
                            <a:xfrm>
                              <a:off x="27" y="1636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161 27"/>
                                <a:gd name="T1" fmla="*/ T0 w 214"/>
                                <a:gd name="T2" fmla="+- 0 1668 1636"/>
                                <a:gd name="T3" fmla="*/ 1668 h 229"/>
                                <a:gd name="T4" fmla="+- 0 133 27"/>
                                <a:gd name="T5" fmla="*/ T4 w 214"/>
                                <a:gd name="T6" fmla="+- 0 1668 1636"/>
                                <a:gd name="T7" fmla="*/ 1668 h 229"/>
                                <a:gd name="T8" fmla="+- 0 139 27"/>
                                <a:gd name="T9" fmla="*/ T8 w 214"/>
                                <a:gd name="T10" fmla="+- 0 1686 1636"/>
                                <a:gd name="T11" fmla="*/ 1686 h 229"/>
                                <a:gd name="T12" fmla="+- 0 146 27"/>
                                <a:gd name="T13" fmla="*/ T12 w 214"/>
                                <a:gd name="T14" fmla="+- 0 1707 1636"/>
                                <a:gd name="T15" fmla="*/ 1707 h 229"/>
                                <a:gd name="T16" fmla="+- 0 170 27"/>
                                <a:gd name="T17" fmla="*/ T16 w 214"/>
                                <a:gd name="T18" fmla="+- 0 1771 1636"/>
                                <a:gd name="T19" fmla="*/ 1771 h 229"/>
                                <a:gd name="T20" fmla="+- 0 202 27"/>
                                <a:gd name="T21" fmla="*/ T20 w 214"/>
                                <a:gd name="T22" fmla="+- 0 1771 1636"/>
                                <a:gd name="T23" fmla="*/ 1771 h 229"/>
                                <a:gd name="T24" fmla="+- 0 161 27"/>
                                <a:gd name="T25" fmla="*/ T24 w 214"/>
                                <a:gd name="T26" fmla="+- 0 1668 1636"/>
                                <a:gd name="T27" fmla="*/ 1668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34" y="32"/>
                                  </a:moveTo>
                                  <a:lnTo>
                                    <a:pt x="106" y="32"/>
                                  </a:lnTo>
                                  <a:lnTo>
                                    <a:pt x="112" y="50"/>
                                  </a:lnTo>
                                  <a:lnTo>
                                    <a:pt x="119" y="71"/>
                                  </a:lnTo>
                                  <a:lnTo>
                                    <a:pt x="143" y="135"/>
                                  </a:lnTo>
                                  <a:lnTo>
                                    <a:pt x="175" y="135"/>
                                  </a:lnTo>
                                  <a:lnTo>
                                    <a:pt x="13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59"/>
                        <wpg:cNvGrpSpPr>
                          <a:grpSpLocks/>
                        </wpg:cNvGrpSpPr>
                        <wpg:grpSpPr bwMode="auto">
                          <a:xfrm>
                            <a:off x="861" y="576"/>
                            <a:ext cx="214" cy="229"/>
                            <a:chOff x="861" y="576"/>
                            <a:chExt cx="214" cy="229"/>
                          </a:xfrm>
                        </wpg:grpSpPr>
                        <wps:wsp>
                          <wps:cNvPr id="216" name="Freeform 160"/>
                          <wps:cNvSpPr>
                            <a:spLocks/>
                          </wps:cNvSpPr>
                          <wps:spPr bwMode="auto">
                            <a:xfrm>
                              <a:off x="861" y="576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982 861"/>
                                <a:gd name="T1" fmla="*/ T0 w 214"/>
                                <a:gd name="T2" fmla="+- 0 576 576"/>
                                <a:gd name="T3" fmla="*/ 576 h 229"/>
                                <a:gd name="T4" fmla="+- 0 948 861"/>
                                <a:gd name="T5" fmla="*/ T4 w 214"/>
                                <a:gd name="T6" fmla="+- 0 576 576"/>
                                <a:gd name="T7" fmla="*/ 576 h 229"/>
                                <a:gd name="T8" fmla="+- 0 861 861"/>
                                <a:gd name="T9" fmla="*/ T8 w 214"/>
                                <a:gd name="T10" fmla="+- 0 805 576"/>
                                <a:gd name="T11" fmla="*/ 805 h 229"/>
                                <a:gd name="T12" fmla="+- 0 893 861"/>
                                <a:gd name="T13" fmla="*/ T12 w 214"/>
                                <a:gd name="T14" fmla="+- 0 805 576"/>
                                <a:gd name="T15" fmla="*/ 805 h 229"/>
                                <a:gd name="T16" fmla="+- 0 918 861"/>
                                <a:gd name="T17" fmla="*/ T16 w 214"/>
                                <a:gd name="T18" fmla="+- 0 735 576"/>
                                <a:gd name="T19" fmla="*/ 735 h 229"/>
                                <a:gd name="T20" fmla="+- 0 1046 861"/>
                                <a:gd name="T21" fmla="*/ T20 w 214"/>
                                <a:gd name="T22" fmla="+- 0 735 576"/>
                                <a:gd name="T23" fmla="*/ 735 h 229"/>
                                <a:gd name="T24" fmla="+- 0 1036 861"/>
                                <a:gd name="T25" fmla="*/ T24 w 214"/>
                                <a:gd name="T26" fmla="+- 0 711 576"/>
                                <a:gd name="T27" fmla="*/ 711 h 229"/>
                                <a:gd name="T28" fmla="+- 0 926 861"/>
                                <a:gd name="T29" fmla="*/ T28 w 214"/>
                                <a:gd name="T30" fmla="+- 0 711 576"/>
                                <a:gd name="T31" fmla="*/ 711 h 229"/>
                                <a:gd name="T32" fmla="+- 0 951 861"/>
                                <a:gd name="T33" fmla="*/ T32 w 214"/>
                                <a:gd name="T34" fmla="+- 0 644 576"/>
                                <a:gd name="T35" fmla="*/ 644 h 229"/>
                                <a:gd name="T36" fmla="+- 0 957 861"/>
                                <a:gd name="T37" fmla="*/ T36 w 214"/>
                                <a:gd name="T38" fmla="+- 0 629 576"/>
                                <a:gd name="T39" fmla="*/ 629 h 229"/>
                                <a:gd name="T40" fmla="+- 0 961 861"/>
                                <a:gd name="T41" fmla="*/ T40 w 214"/>
                                <a:gd name="T42" fmla="+- 0 614 576"/>
                                <a:gd name="T43" fmla="*/ 614 h 229"/>
                                <a:gd name="T44" fmla="+- 0 967 861"/>
                                <a:gd name="T45" fmla="*/ T44 w 214"/>
                                <a:gd name="T46" fmla="+- 0 608 576"/>
                                <a:gd name="T47" fmla="*/ 608 h 229"/>
                                <a:gd name="T48" fmla="+- 0 995 861"/>
                                <a:gd name="T49" fmla="*/ T48 w 214"/>
                                <a:gd name="T50" fmla="+- 0 608 576"/>
                                <a:gd name="T51" fmla="*/ 608 h 229"/>
                                <a:gd name="T52" fmla="+- 0 982 861"/>
                                <a:gd name="T53" fmla="*/ T52 w 214"/>
                                <a:gd name="T54" fmla="+- 0 576 576"/>
                                <a:gd name="T55" fmla="*/ 576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21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32" y="229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185" y="159"/>
                                  </a:lnTo>
                                  <a:lnTo>
                                    <a:pt x="175" y="135"/>
                                  </a:lnTo>
                                  <a:lnTo>
                                    <a:pt x="65" y="135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96" y="53"/>
                                  </a:lnTo>
                                  <a:lnTo>
                                    <a:pt x="100" y="38"/>
                                  </a:lnTo>
                                  <a:lnTo>
                                    <a:pt x="106" y="32"/>
                                  </a:lnTo>
                                  <a:lnTo>
                                    <a:pt x="134" y="32"/>
                                  </a:lnTo>
                                  <a:lnTo>
                                    <a:pt x="1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161"/>
                          <wps:cNvSpPr>
                            <a:spLocks/>
                          </wps:cNvSpPr>
                          <wps:spPr bwMode="auto">
                            <a:xfrm>
                              <a:off x="861" y="576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1046 861"/>
                                <a:gd name="T1" fmla="*/ T0 w 214"/>
                                <a:gd name="T2" fmla="+- 0 735 576"/>
                                <a:gd name="T3" fmla="*/ 735 h 229"/>
                                <a:gd name="T4" fmla="+- 0 1014 861"/>
                                <a:gd name="T5" fmla="*/ T4 w 214"/>
                                <a:gd name="T6" fmla="+- 0 735 576"/>
                                <a:gd name="T7" fmla="*/ 735 h 229"/>
                                <a:gd name="T8" fmla="+- 0 1040 861"/>
                                <a:gd name="T9" fmla="*/ T8 w 214"/>
                                <a:gd name="T10" fmla="+- 0 805 576"/>
                                <a:gd name="T11" fmla="*/ 805 h 229"/>
                                <a:gd name="T12" fmla="+- 0 1075 861"/>
                                <a:gd name="T13" fmla="*/ T12 w 214"/>
                                <a:gd name="T14" fmla="+- 0 805 576"/>
                                <a:gd name="T15" fmla="*/ 805 h 229"/>
                                <a:gd name="T16" fmla="+- 0 1046 861"/>
                                <a:gd name="T17" fmla="*/ T16 w 214"/>
                                <a:gd name="T18" fmla="+- 0 735 576"/>
                                <a:gd name="T19" fmla="*/ 735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85" y="159"/>
                                  </a:moveTo>
                                  <a:lnTo>
                                    <a:pt x="153" y="159"/>
                                  </a:lnTo>
                                  <a:lnTo>
                                    <a:pt x="179" y="229"/>
                                  </a:lnTo>
                                  <a:lnTo>
                                    <a:pt x="214" y="229"/>
                                  </a:lnTo>
                                  <a:lnTo>
                                    <a:pt x="185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162"/>
                          <wps:cNvSpPr>
                            <a:spLocks/>
                          </wps:cNvSpPr>
                          <wps:spPr bwMode="auto">
                            <a:xfrm>
                              <a:off x="861" y="576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995 861"/>
                                <a:gd name="T1" fmla="*/ T0 w 214"/>
                                <a:gd name="T2" fmla="+- 0 608 576"/>
                                <a:gd name="T3" fmla="*/ 608 h 229"/>
                                <a:gd name="T4" fmla="+- 0 967 861"/>
                                <a:gd name="T5" fmla="*/ T4 w 214"/>
                                <a:gd name="T6" fmla="+- 0 608 576"/>
                                <a:gd name="T7" fmla="*/ 608 h 229"/>
                                <a:gd name="T8" fmla="+- 0 973 861"/>
                                <a:gd name="T9" fmla="*/ T8 w 214"/>
                                <a:gd name="T10" fmla="+- 0 626 576"/>
                                <a:gd name="T11" fmla="*/ 626 h 229"/>
                                <a:gd name="T12" fmla="+- 0 980 861"/>
                                <a:gd name="T13" fmla="*/ T12 w 214"/>
                                <a:gd name="T14" fmla="+- 0 647 576"/>
                                <a:gd name="T15" fmla="*/ 647 h 229"/>
                                <a:gd name="T16" fmla="+- 0 1004 861"/>
                                <a:gd name="T17" fmla="*/ T16 w 214"/>
                                <a:gd name="T18" fmla="+- 0 711 576"/>
                                <a:gd name="T19" fmla="*/ 711 h 229"/>
                                <a:gd name="T20" fmla="+- 0 1036 861"/>
                                <a:gd name="T21" fmla="*/ T20 w 214"/>
                                <a:gd name="T22" fmla="+- 0 711 576"/>
                                <a:gd name="T23" fmla="*/ 711 h 229"/>
                                <a:gd name="T24" fmla="+- 0 995 861"/>
                                <a:gd name="T25" fmla="*/ T24 w 214"/>
                                <a:gd name="T26" fmla="+- 0 608 576"/>
                                <a:gd name="T27" fmla="*/ 608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34" y="32"/>
                                  </a:moveTo>
                                  <a:lnTo>
                                    <a:pt x="106" y="32"/>
                                  </a:lnTo>
                                  <a:lnTo>
                                    <a:pt x="112" y="50"/>
                                  </a:lnTo>
                                  <a:lnTo>
                                    <a:pt x="119" y="71"/>
                                  </a:lnTo>
                                  <a:lnTo>
                                    <a:pt x="143" y="135"/>
                                  </a:lnTo>
                                  <a:lnTo>
                                    <a:pt x="175" y="135"/>
                                  </a:lnTo>
                                  <a:lnTo>
                                    <a:pt x="13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163"/>
                        <wpg:cNvGrpSpPr>
                          <a:grpSpLocks/>
                        </wpg:cNvGrpSpPr>
                        <wpg:grpSpPr bwMode="auto">
                          <a:xfrm>
                            <a:off x="922" y="326"/>
                            <a:ext cx="214" cy="229"/>
                            <a:chOff x="922" y="326"/>
                            <a:chExt cx="214" cy="229"/>
                          </a:xfrm>
                        </wpg:grpSpPr>
                        <wps:wsp>
                          <wps:cNvPr id="220" name="Freeform 164"/>
                          <wps:cNvSpPr>
                            <a:spLocks/>
                          </wps:cNvSpPr>
                          <wps:spPr bwMode="auto">
                            <a:xfrm>
                              <a:off x="922" y="326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1043 922"/>
                                <a:gd name="T1" fmla="*/ T0 w 214"/>
                                <a:gd name="T2" fmla="+- 0 326 326"/>
                                <a:gd name="T3" fmla="*/ 326 h 229"/>
                                <a:gd name="T4" fmla="+- 0 1010 922"/>
                                <a:gd name="T5" fmla="*/ T4 w 214"/>
                                <a:gd name="T6" fmla="+- 0 326 326"/>
                                <a:gd name="T7" fmla="*/ 326 h 229"/>
                                <a:gd name="T8" fmla="+- 0 922 922"/>
                                <a:gd name="T9" fmla="*/ T8 w 214"/>
                                <a:gd name="T10" fmla="+- 0 555 326"/>
                                <a:gd name="T11" fmla="*/ 555 h 229"/>
                                <a:gd name="T12" fmla="+- 0 954 922"/>
                                <a:gd name="T13" fmla="*/ T12 w 214"/>
                                <a:gd name="T14" fmla="+- 0 555 326"/>
                                <a:gd name="T15" fmla="*/ 555 h 229"/>
                                <a:gd name="T16" fmla="+- 0 979 922"/>
                                <a:gd name="T17" fmla="*/ T16 w 214"/>
                                <a:gd name="T18" fmla="+- 0 485 326"/>
                                <a:gd name="T19" fmla="*/ 485 h 229"/>
                                <a:gd name="T20" fmla="+- 0 1108 922"/>
                                <a:gd name="T21" fmla="*/ T20 w 214"/>
                                <a:gd name="T22" fmla="+- 0 485 326"/>
                                <a:gd name="T23" fmla="*/ 485 h 229"/>
                                <a:gd name="T24" fmla="+- 0 1098 922"/>
                                <a:gd name="T25" fmla="*/ T24 w 214"/>
                                <a:gd name="T26" fmla="+- 0 461 326"/>
                                <a:gd name="T27" fmla="*/ 461 h 229"/>
                                <a:gd name="T28" fmla="+- 0 988 922"/>
                                <a:gd name="T29" fmla="*/ T28 w 214"/>
                                <a:gd name="T30" fmla="+- 0 461 326"/>
                                <a:gd name="T31" fmla="*/ 461 h 229"/>
                                <a:gd name="T32" fmla="+- 0 1013 922"/>
                                <a:gd name="T33" fmla="*/ T32 w 214"/>
                                <a:gd name="T34" fmla="+- 0 394 326"/>
                                <a:gd name="T35" fmla="*/ 394 h 229"/>
                                <a:gd name="T36" fmla="+- 0 1018 922"/>
                                <a:gd name="T37" fmla="*/ T36 w 214"/>
                                <a:gd name="T38" fmla="+- 0 379 326"/>
                                <a:gd name="T39" fmla="*/ 379 h 229"/>
                                <a:gd name="T40" fmla="+- 0 1022 922"/>
                                <a:gd name="T41" fmla="*/ T40 w 214"/>
                                <a:gd name="T42" fmla="+- 0 365 326"/>
                                <a:gd name="T43" fmla="*/ 365 h 229"/>
                                <a:gd name="T44" fmla="+- 0 1028 922"/>
                                <a:gd name="T45" fmla="*/ T44 w 214"/>
                                <a:gd name="T46" fmla="+- 0 358 326"/>
                                <a:gd name="T47" fmla="*/ 358 h 229"/>
                                <a:gd name="T48" fmla="+- 0 1056 922"/>
                                <a:gd name="T49" fmla="*/ T48 w 214"/>
                                <a:gd name="T50" fmla="+- 0 358 326"/>
                                <a:gd name="T51" fmla="*/ 358 h 229"/>
                                <a:gd name="T52" fmla="+- 0 1043 922"/>
                                <a:gd name="T53" fmla="*/ T52 w 214"/>
                                <a:gd name="T54" fmla="+- 0 326 326"/>
                                <a:gd name="T55" fmla="*/ 326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21" y="0"/>
                                  </a:moveTo>
                                  <a:lnTo>
                                    <a:pt x="88" y="0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32" y="229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186" y="159"/>
                                  </a:lnTo>
                                  <a:lnTo>
                                    <a:pt x="176" y="135"/>
                                  </a:lnTo>
                                  <a:lnTo>
                                    <a:pt x="66" y="135"/>
                                  </a:lnTo>
                                  <a:lnTo>
                                    <a:pt x="91" y="68"/>
                                  </a:lnTo>
                                  <a:lnTo>
                                    <a:pt x="96" y="53"/>
                                  </a:lnTo>
                                  <a:lnTo>
                                    <a:pt x="100" y="39"/>
                                  </a:lnTo>
                                  <a:lnTo>
                                    <a:pt x="106" y="32"/>
                                  </a:lnTo>
                                  <a:lnTo>
                                    <a:pt x="134" y="32"/>
                                  </a:lnTo>
                                  <a:lnTo>
                                    <a:pt x="1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165"/>
                          <wps:cNvSpPr>
                            <a:spLocks/>
                          </wps:cNvSpPr>
                          <wps:spPr bwMode="auto">
                            <a:xfrm>
                              <a:off x="922" y="326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1108 922"/>
                                <a:gd name="T1" fmla="*/ T0 w 214"/>
                                <a:gd name="T2" fmla="+- 0 485 326"/>
                                <a:gd name="T3" fmla="*/ 485 h 229"/>
                                <a:gd name="T4" fmla="+- 0 1075 922"/>
                                <a:gd name="T5" fmla="*/ T4 w 214"/>
                                <a:gd name="T6" fmla="+- 0 485 326"/>
                                <a:gd name="T7" fmla="*/ 485 h 229"/>
                                <a:gd name="T8" fmla="+- 0 1101 922"/>
                                <a:gd name="T9" fmla="*/ T8 w 214"/>
                                <a:gd name="T10" fmla="+- 0 555 326"/>
                                <a:gd name="T11" fmla="*/ 555 h 229"/>
                                <a:gd name="T12" fmla="+- 0 1136 922"/>
                                <a:gd name="T13" fmla="*/ T12 w 214"/>
                                <a:gd name="T14" fmla="+- 0 555 326"/>
                                <a:gd name="T15" fmla="*/ 555 h 229"/>
                                <a:gd name="T16" fmla="+- 0 1108 922"/>
                                <a:gd name="T17" fmla="*/ T16 w 214"/>
                                <a:gd name="T18" fmla="+- 0 485 326"/>
                                <a:gd name="T19" fmla="*/ 485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86" y="159"/>
                                  </a:moveTo>
                                  <a:lnTo>
                                    <a:pt x="153" y="159"/>
                                  </a:lnTo>
                                  <a:lnTo>
                                    <a:pt x="179" y="229"/>
                                  </a:lnTo>
                                  <a:lnTo>
                                    <a:pt x="214" y="229"/>
                                  </a:lnTo>
                                  <a:lnTo>
                                    <a:pt x="186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166"/>
                          <wps:cNvSpPr>
                            <a:spLocks/>
                          </wps:cNvSpPr>
                          <wps:spPr bwMode="auto">
                            <a:xfrm>
                              <a:off x="922" y="326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1056 922"/>
                                <a:gd name="T1" fmla="*/ T0 w 214"/>
                                <a:gd name="T2" fmla="+- 0 358 326"/>
                                <a:gd name="T3" fmla="*/ 358 h 229"/>
                                <a:gd name="T4" fmla="+- 0 1028 922"/>
                                <a:gd name="T5" fmla="*/ T4 w 214"/>
                                <a:gd name="T6" fmla="+- 0 358 326"/>
                                <a:gd name="T7" fmla="*/ 358 h 229"/>
                                <a:gd name="T8" fmla="+- 0 1034 922"/>
                                <a:gd name="T9" fmla="*/ T8 w 214"/>
                                <a:gd name="T10" fmla="+- 0 376 326"/>
                                <a:gd name="T11" fmla="*/ 376 h 229"/>
                                <a:gd name="T12" fmla="+- 0 1042 922"/>
                                <a:gd name="T13" fmla="*/ T12 w 214"/>
                                <a:gd name="T14" fmla="+- 0 397 326"/>
                                <a:gd name="T15" fmla="*/ 397 h 229"/>
                                <a:gd name="T16" fmla="+- 0 1066 922"/>
                                <a:gd name="T17" fmla="*/ T16 w 214"/>
                                <a:gd name="T18" fmla="+- 0 461 326"/>
                                <a:gd name="T19" fmla="*/ 461 h 229"/>
                                <a:gd name="T20" fmla="+- 0 1098 922"/>
                                <a:gd name="T21" fmla="*/ T20 w 214"/>
                                <a:gd name="T22" fmla="+- 0 461 326"/>
                                <a:gd name="T23" fmla="*/ 461 h 229"/>
                                <a:gd name="T24" fmla="+- 0 1056 922"/>
                                <a:gd name="T25" fmla="*/ T24 w 214"/>
                                <a:gd name="T26" fmla="+- 0 358 326"/>
                                <a:gd name="T27" fmla="*/ 358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34" y="32"/>
                                  </a:moveTo>
                                  <a:lnTo>
                                    <a:pt x="106" y="32"/>
                                  </a:lnTo>
                                  <a:lnTo>
                                    <a:pt x="112" y="50"/>
                                  </a:lnTo>
                                  <a:lnTo>
                                    <a:pt x="120" y="71"/>
                                  </a:lnTo>
                                  <a:lnTo>
                                    <a:pt x="144" y="135"/>
                                  </a:lnTo>
                                  <a:lnTo>
                                    <a:pt x="176" y="135"/>
                                  </a:lnTo>
                                  <a:lnTo>
                                    <a:pt x="13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167"/>
                        <wpg:cNvGrpSpPr>
                          <a:grpSpLocks/>
                        </wpg:cNvGrpSpPr>
                        <wpg:grpSpPr bwMode="auto">
                          <a:xfrm>
                            <a:off x="481" y="819"/>
                            <a:ext cx="214" cy="229"/>
                            <a:chOff x="481" y="819"/>
                            <a:chExt cx="214" cy="229"/>
                          </a:xfrm>
                        </wpg:grpSpPr>
                        <wps:wsp>
                          <wps:cNvPr id="224" name="Freeform 168"/>
                          <wps:cNvSpPr>
                            <a:spLocks/>
                          </wps:cNvSpPr>
                          <wps:spPr bwMode="auto">
                            <a:xfrm>
                              <a:off x="481" y="819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602 481"/>
                                <a:gd name="T1" fmla="*/ T0 w 214"/>
                                <a:gd name="T2" fmla="+- 0 819 819"/>
                                <a:gd name="T3" fmla="*/ 819 h 229"/>
                                <a:gd name="T4" fmla="+- 0 569 481"/>
                                <a:gd name="T5" fmla="*/ T4 w 214"/>
                                <a:gd name="T6" fmla="+- 0 819 819"/>
                                <a:gd name="T7" fmla="*/ 819 h 229"/>
                                <a:gd name="T8" fmla="+- 0 481 481"/>
                                <a:gd name="T9" fmla="*/ T8 w 214"/>
                                <a:gd name="T10" fmla="+- 0 1048 819"/>
                                <a:gd name="T11" fmla="*/ 1048 h 229"/>
                                <a:gd name="T12" fmla="+- 0 513 481"/>
                                <a:gd name="T13" fmla="*/ T12 w 214"/>
                                <a:gd name="T14" fmla="+- 0 1048 819"/>
                                <a:gd name="T15" fmla="*/ 1048 h 229"/>
                                <a:gd name="T16" fmla="+- 0 538 481"/>
                                <a:gd name="T17" fmla="*/ T16 w 214"/>
                                <a:gd name="T18" fmla="+- 0 979 819"/>
                                <a:gd name="T19" fmla="*/ 979 h 229"/>
                                <a:gd name="T20" fmla="+- 0 667 481"/>
                                <a:gd name="T21" fmla="*/ T20 w 214"/>
                                <a:gd name="T22" fmla="+- 0 979 819"/>
                                <a:gd name="T23" fmla="*/ 979 h 229"/>
                                <a:gd name="T24" fmla="+- 0 657 481"/>
                                <a:gd name="T25" fmla="*/ T24 w 214"/>
                                <a:gd name="T26" fmla="+- 0 954 819"/>
                                <a:gd name="T27" fmla="*/ 954 h 229"/>
                                <a:gd name="T28" fmla="+- 0 547 481"/>
                                <a:gd name="T29" fmla="*/ T28 w 214"/>
                                <a:gd name="T30" fmla="+- 0 954 819"/>
                                <a:gd name="T31" fmla="*/ 954 h 229"/>
                                <a:gd name="T32" fmla="+- 0 572 481"/>
                                <a:gd name="T33" fmla="*/ T32 w 214"/>
                                <a:gd name="T34" fmla="+- 0 887 819"/>
                                <a:gd name="T35" fmla="*/ 887 h 229"/>
                                <a:gd name="T36" fmla="+- 0 577 481"/>
                                <a:gd name="T37" fmla="*/ T36 w 214"/>
                                <a:gd name="T38" fmla="+- 0 873 819"/>
                                <a:gd name="T39" fmla="*/ 873 h 229"/>
                                <a:gd name="T40" fmla="+- 0 581 481"/>
                                <a:gd name="T41" fmla="*/ T40 w 214"/>
                                <a:gd name="T42" fmla="+- 0 858 819"/>
                                <a:gd name="T43" fmla="*/ 858 h 229"/>
                                <a:gd name="T44" fmla="+- 0 587 481"/>
                                <a:gd name="T45" fmla="*/ T44 w 214"/>
                                <a:gd name="T46" fmla="+- 0 851 819"/>
                                <a:gd name="T47" fmla="*/ 851 h 229"/>
                                <a:gd name="T48" fmla="+- 0 615 481"/>
                                <a:gd name="T49" fmla="*/ T48 w 214"/>
                                <a:gd name="T50" fmla="+- 0 851 819"/>
                                <a:gd name="T51" fmla="*/ 851 h 229"/>
                                <a:gd name="T52" fmla="+- 0 602 481"/>
                                <a:gd name="T53" fmla="*/ T52 w 214"/>
                                <a:gd name="T54" fmla="+- 0 819 819"/>
                                <a:gd name="T55" fmla="*/ 819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21" y="0"/>
                                  </a:moveTo>
                                  <a:lnTo>
                                    <a:pt x="88" y="0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32" y="229"/>
                                  </a:lnTo>
                                  <a:lnTo>
                                    <a:pt x="57" y="160"/>
                                  </a:lnTo>
                                  <a:lnTo>
                                    <a:pt x="186" y="160"/>
                                  </a:lnTo>
                                  <a:lnTo>
                                    <a:pt x="176" y="135"/>
                                  </a:lnTo>
                                  <a:lnTo>
                                    <a:pt x="66" y="135"/>
                                  </a:lnTo>
                                  <a:lnTo>
                                    <a:pt x="91" y="68"/>
                                  </a:lnTo>
                                  <a:lnTo>
                                    <a:pt x="96" y="54"/>
                                  </a:lnTo>
                                  <a:lnTo>
                                    <a:pt x="100" y="39"/>
                                  </a:lnTo>
                                  <a:lnTo>
                                    <a:pt x="106" y="32"/>
                                  </a:lnTo>
                                  <a:lnTo>
                                    <a:pt x="134" y="32"/>
                                  </a:lnTo>
                                  <a:lnTo>
                                    <a:pt x="1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169"/>
                          <wps:cNvSpPr>
                            <a:spLocks/>
                          </wps:cNvSpPr>
                          <wps:spPr bwMode="auto">
                            <a:xfrm>
                              <a:off x="481" y="819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667 481"/>
                                <a:gd name="T1" fmla="*/ T0 w 214"/>
                                <a:gd name="T2" fmla="+- 0 979 819"/>
                                <a:gd name="T3" fmla="*/ 979 h 229"/>
                                <a:gd name="T4" fmla="+- 0 634 481"/>
                                <a:gd name="T5" fmla="*/ T4 w 214"/>
                                <a:gd name="T6" fmla="+- 0 979 819"/>
                                <a:gd name="T7" fmla="*/ 979 h 229"/>
                                <a:gd name="T8" fmla="+- 0 661 481"/>
                                <a:gd name="T9" fmla="*/ T8 w 214"/>
                                <a:gd name="T10" fmla="+- 0 1048 819"/>
                                <a:gd name="T11" fmla="*/ 1048 h 229"/>
                                <a:gd name="T12" fmla="+- 0 695 481"/>
                                <a:gd name="T13" fmla="*/ T12 w 214"/>
                                <a:gd name="T14" fmla="+- 0 1048 819"/>
                                <a:gd name="T15" fmla="*/ 1048 h 229"/>
                                <a:gd name="T16" fmla="+- 0 667 481"/>
                                <a:gd name="T17" fmla="*/ T16 w 214"/>
                                <a:gd name="T18" fmla="+- 0 979 819"/>
                                <a:gd name="T19" fmla="*/ 979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86" y="160"/>
                                  </a:moveTo>
                                  <a:lnTo>
                                    <a:pt x="153" y="160"/>
                                  </a:lnTo>
                                  <a:lnTo>
                                    <a:pt x="180" y="229"/>
                                  </a:lnTo>
                                  <a:lnTo>
                                    <a:pt x="214" y="229"/>
                                  </a:lnTo>
                                  <a:lnTo>
                                    <a:pt x="18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170"/>
                          <wps:cNvSpPr>
                            <a:spLocks/>
                          </wps:cNvSpPr>
                          <wps:spPr bwMode="auto">
                            <a:xfrm>
                              <a:off x="481" y="819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615 481"/>
                                <a:gd name="T1" fmla="*/ T0 w 214"/>
                                <a:gd name="T2" fmla="+- 0 851 819"/>
                                <a:gd name="T3" fmla="*/ 851 h 229"/>
                                <a:gd name="T4" fmla="+- 0 587 481"/>
                                <a:gd name="T5" fmla="*/ T4 w 214"/>
                                <a:gd name="T6" fmla="+- 0 851 819"/>
                                <a:gd name="T7" fmla="*/ 851 h 229"/>
                                <a:gd name="T8" fmla="+- 0 593 481"/>
                                <a:gd name="T9" fmla="*/ T8 w 214"/>
                                <a:gd name="T10" fmla="+- 0 870 819"/>
                                <a:gd name="T11" fmla="*/ 870 h 229"/>
                                <a:gd name="T12" fmla="+- 0 601 481"/>
                                <a:gd name="T13" fmla="*/ T12 w 214"/>
                                <a:gd name="T14" fmla="+- 0 891 819"/>
                                <a:gd name="T15" fmla="*/ 891 h 229"/>
                                <a:gd name="T16" fmla="+- 0 625 481"/>
                                <a:gd name="T17" fmla="*/ T16 w 214"/>
                                <a:gd name="T18" fmla="+- 0 954 819"/>
                                <a:gd name="T19" fmla="*/ 954 h 229"/>
                                <a:gd name="T20" fmla="+- 0 657 481"/>
                                <a:gd name="T21" fmla="*/ T20 w 214"/>
                                <a:gd name="T22" fmla="+- 0 954 819"/>
                                <a:gd name="T23" fmla="*/ 954 h 229"/>
                                <a:gd name="T24" fmla="+- 0 615 481"/>
                                <a:gd name="T25" fmla="*/ T24 w 214"/>
                                <a:gd name="T26" fmla="+- 0 851 819"/>
                                <a:gd name="T27" fmla="*/ 851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34" y="32"/>
                                  </a:moveTo>
                                  <a:lnTo>
                                    <a:pt x="106" y="32"/>
                                  </a:lnTo>
                                  <a:lnTo>
                                    <a:pt x="112" y="51"/>
                                  </a:lnTo>
                                  <a:lnTo>
                                    <a:pt x="120" y="72"/>
                                  </a:lnTo>
                                  <a:lnTo>
                                    <a:pt x="144" y="135"/>
                                  </a:lnTo>
                                  <a:lnTo>
                                    <a:pt x="176" y="135"/>
                                  </a:lnTo>
                                  <a:lnTo>
                                    <a:pt x="13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171"/>
                        <wpg:cNvGrpSpPr>
                          <a:grpSpLocks/>
                        </wpg:cNvGrpSpPr>
                        <wpg:grpSpPr bwMode="auto">
                          <a:xfrm>
                            <a:off x="255" y="825"/>
                            <a:ext cx="214" cy="229"/>
                            <a:chOff x="255" y="825"/>
                            <a:chExt cx="214" cy="229"/>
                          </a:xfrm>
                        </wpg:grpSpPr>
                        <wps:wsp>
                          <wps:cNvPr id="228" name="Freeform 172"/>
                          <wps:cNvSpPr>
                            <a:spLocks/>
                          </wps:cNvSpPr>
                          <wps:spPr bwMode="auto">
                            <a:xfrm>
                              <a:off x="255" y="825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376 255"/>
                                <a:gd name="T1" fmla="*/ T0 w 214"/>
                                <a:gd name="T2" fmla="+- 0 825 825"/>
                                <a:gd name="T3" fmla="*/ 825 h 229"/>
                                <a:gd name="T4" fmla="+- 0 342 255"/>
                                <a:gd name="T5" fmla="*/ T4 w 214"/>
                                <a:gd name="T6" fmla="+- 0 825 825"/>
                                <a:gd name="T7" fmla="*/ 825 h 229"/>
                                <a:gd name="T8" fmla="+- 0 255 255"/>
                                <a:gd name="T9" fmla="*/ T8 w 214"/>
                                <a:gd name="T10" fmla="+- 0 1053 825"/>
                                <a:gd name="T11" fmla="*/ 1053 h 229"/>
                                <a:gd name="T12" fmla="+- 0 287 255"/>
                                <a:gd name="T13" fmla="*/ T12 w 214"/>
                                <a:gd name="T14" fmla="+- 0 1053 825"/>
                                <a:gd name="T15" fmla="*/ 1053 h 229"/>
                                <a:gd name="T16" fmla="+- 0 312 255"/>
                                <a:gd name="T17" fmla="*/ T16 w 214"/>
                                <a:gd name="T18" fmla="+- 0 984 825"/>
                                <a:gd name="T19" fmla="*/ 984 h 229"/>
                                <a:gd name="T20" fmla="+- 0 440 255"/>
                                <a:gd name="T21" fmla="*/ T20 w 214"/>
                                <a:gd name="T22" fmla="+- 0 984 825"/>
                                <a:gd name="T23" fmla="*/ 984 h 229"/>
                                <a:gd name="T24" fmla="+- 0 430 255"/>
                                <a:gd name="T25" fmla="*/ T24 w 214"/>
                                <a:gd name="T26" fmla="+- 0 959 825"/>
                                <a:gd name="T27" fmla="*/ 959 h 229"/>
                                <a:gd name="T28" fmla="+- 0 320 255"/>
                                <a:gd name="T29" fmla="*/ T28 w 214"/>
                                <a:gd name="T30" fmla="+- 0 959 825"/>
                                <a:gd name="T31" fmla="*/ 959 h 229"/>
                                <a:gd name="T32" fmla="+- 0 346 255"/>
                                <a:gd name="T33" fmla="*/ T32 w 214"/>
                                <a:gd name="T34" fmla="+- 0 892 825"/>
                                <a:gd name="T35" fmla="*/ 892 h 229"/>
                                <a:gd name="T36" fmla="+- 0 351 255"/>
                                <a:gd name="T37" fmla="*/ T36 w 214"/>
                                <a:gd name="T38" fmla="+- 0 878 825"/>
                                <a:gd name="T39" fmla="*/ 878 h 229"/>
                                <a:gd name="T40" fmla="+- 0 355 255"/>
                                <a:gd name="T41" fmla="*/ T40 w 214"/>
                                <a:gd name="T42" fmla="+- 0 863 825"/>
                                <a:gd name="T43" fmla="*/ 863 h 229"/>
                                <a:gd name="T44" fmla="+- 0 361 255"/>
                                <a:gd name="T45" fmla="*/ T44 w 214"/>
                                <a:gd name="T46" fmla="+- 0 856 825"/>
                                <a:gd name="T47" fmla="*/ 856 h 229"/>
                                <a:gd name="T48" fmla="+- 0 389 255"/>
                                <a:gd name="T49" fmla="*/ T48 w 214"/>
                                <a:gd name="T50" fmla="+- 0 856 825"/>
                                <a:gd name="T51" fmla="*/ 856 h 229"/>
                                <a:gd name="T52" fmla="+- 0 376 255"/>
                                <a:gd name="T53" fmla="*/ T52 w 214"/>
                                <a:gd name="T54" fmla="+- 0 825 825"/>
                                <a:gd name="T55" fmla="*/ 825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21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32" y="228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185" y="159"/>
                                  </a:lnTo>
                                  <a:lnTo>
                                    <a:pt x="175" y="134"/>
                                  </a:lnTo>
                                  <a:lnTo>
                                    <a:pt x="65" y="134"/>
                                  </a:lnTo>
                                  <a:lnTo>
                                    <a:pt x="91" y="67"/>
                                  </a:lnTo>
                                  <a:lnTo>
                                    <a:pt x="96" y="53"/>
                                  </a:lnTo>
                                  <a:lnTo>
                                    <a:pt x="100" y="38"/>
                                  </a:lnTo>
                                  <a:lnTo>
                                    <a:pt x="106" y="31"/>
                                  </a:lnTo>
                                  <a:lnTo>
                                    <a:pt x="134" y="31"/>
                                  </a:lnTo>
                                  <a:lnTo>
                                    <a:pt x="1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173"/>
                          <wps:cNvSpPr>
                            <a:spLocks/>
                          </wps:cNvSpPr>
                          <wps:spPr bwMode="auto">
                            <a:xfrm>
                              <a:off x="255" y="825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440 255"/>
                                <a:gd name="T1" fmla="*/ T0 w 214"/>
                                <a:gd name="T2" fmla="+- 0 984 825"/>
                                <a:gd name="T3" fmla="*/ 984 h 229"/>
                                <a:gd name="T4" fmla="+- 0 408 255"/>
                                <a:gd name="T5" fmla="*/ T4 w 214"/>
                                <a:gd name="T6" fmla="+- 0 984 825"/>
                                <a:gd name="T7" fmla="*/ 984 h 229"/>
                                <a:gd name="T8" fmla="+- 0 434 255"/>
                                <a:gd name="T9" fmla="*/ T8 w 214"/>
                                <a:gd name="T10" fmla="+- 0 1053 825"/>
                                <a:gd name="T11" fmla="*/ 1053 h 229"/>
                                <a:gd name="T12" fmla="+- 0 469 255"/>
                                <a:gd name="T13" fmla="*/ T12 w 214"/>
                                <a:gd name="T14" fmla="+- 0 1053 825"/>
                                <a:gd name="T15" fmla="*/ 1053 h 229"/>
                                <a:gd name="T16" fmla="+- 0 440 255"/>
                                <a:gd name="T17" fmla="*/ T16 w 214"/>
                                <a:gd name="T18" fmla="+- 0 984 825"/>
                                <a:gd name="T19" fmla="*/ 984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85" y="159"/>
                                  </a:moveTo>
                                  <a:lnTo>
                                    <a:pt x="153" y="159"/>
                                  </a:lnTo>
                                  <a:lnTo>
                                    <a:pt x="179" y="228"/>
                                  </a:lnTo>
                                  <a:lnTo>
                                    <a:pt x="214" y="228"/>
                                  </a:lnTo>
                                  <a:lnTo>
                                    <a:pt x="185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174"/>
                          <wps:cNvSpPr>
                            <a:spLocks/>
                          </wps:cNvSpPr>
                          <wps:spPr bwMode="auto">
                            <a:xfrm>
                              <a:off x="255" y="825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389 255"/>
                                <a:gd name="T1" fmla="*/ T0 w 214"/>
                                <a:gd name="T2" fmla="+- 0 856 825"/>
                                <a:gd name="T3" fmla="*/ 856 h 229"/>
                                <a:gd name="T4" fmla="+- 0 361 255"/>
                                <a:gd name="T5" fmla="*/ T4 w 214"/>
                                <a:gd name="T6" fmla="+- 0 856 825"/>
                                <a:gd name="T7" fmla="*/ 856 h 229"/>
                                <a:gd name="T8" fmla="+- 0 367 255"/>
                                <a:gd name="T9" fmla="*/ T8 w 214"/>
                                <a:gd name="T10" fmla="+- 0 875 825"/>
                                <a:gd name="T11" fmla="*/ 875 h 229"/>
                                <a:gd name="T12" fmla="+- 0 374 255"/>
                                <a:gd name="T13" fmla="*/ T12 w 214"/>
                                <a:gd name="T14" fmla="+- 0 896 825"/>
                                <a:gd name="T15" fmla="*/ 896 h 229"/>
                                <a:gd name="T16" fmla="+- 0 398 255"/>
                                <a:gd name="T17" fmla="*/ T16 w 214"/>
                                <a:gd name="T18" fmla="+- 0 959 825"/>
                                <a:gd name="T19" fmla="*/ 959 h 229"/>
                                <a:gd name="T20" fmla="+- 0 430 255"/>
                                <a:gd name="T21" fmla="*/ T20 w 214"/>
                                <a:gd name="T22" fmla="+- 0 959 825"/>
                                <a:gd name="T23" fmla="*/ 959 h 229"/>
                                <a:gd name="T24" fmla="+- 0 389 255"/>
                                <a:gd name="T25" fmla="*/ T24 w 214"/>
                                <a:gd name="T26" fmla="+- 0 856 825"/>
                                <a:gd name="T27" fmla="*/ 856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34" y="31"/>
                                  </a:moveTo>
                                  <a:lnTo>
                                    <a:pt x="106" y="31"/>
                                  </a:lnTo>
                                  <a:lnTo>
                                    <a:pt x="112" y="50"/>
                                  </a:lnTo>
                                  <a:lnTo>
                                    <a:pt x="119" y="71"/>
                                  </a:lnTo>
                                  <a:lnTo>
                                    <a:pt x="143" y="134"/>
                                  </a:lnTo>
                                  <a:lnTo>
                                    <a:pt x="175" y="134"/>
                                  </a:lnTo>
                                  <a:lnTo>
                                    <a:pt x="134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175"/>
                        <wpg:cNvGrpSpPr>
                          <a:grpSpLocks/>
                        </wpg:cNvGrpSpPr>
                        <wpg:grpSpPr bwMode="auto">
                          <a:xfrm>
                            <a:off x="698" y="803"/>
                            <a:ext cx="214" cy="229"/>
                            <a:chOff x="698" y="803"/>
                            <a:chExt cx="214" cy="229"/>
                          </a:xfrm>
                        </wpg:grpSpPr>
                        <wps:wsp>
                          <wps:cNvPr id="232" name="Freeform 176"/>
                          <wps:cNvSpPr>
                            <a:spLocks/>
                          </wps:cNvSpPr>
                          <wps:spPr bwMode="auto">
                            <a:xfrm>
                              <a:off x="698" y="803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819 698"/>
                                <a:gd name="T1" fmla="*/ T0 w 214"/>
                                <a:gd name="T2" fmla="+- 0 803 803"/>
                                <a:gd name="T3" fmla="*/ 803 h 229"/>
                                <a:gd name="T4" fmla="+- 0 785 698"/>
                                <a:gd name="T5" fmla="*/ T4 w 214"/>
                                <a:gd name="T6" fmla="+- 0 803 803"/>
                                <a:gd name="T7" fmla="*/ 803 h 229"/>
                                <a:gd name="T8" fmla="+- 0 698 698"/>
                                <a:gd name="T9" fmla="*/ T8 w 214"/>
                                <a:gd name="T10" fmla="+- 0 1032 803"/>
                                <a:gd name="T11" fmla="*/ 1032 h 229"/>
                                <a:gd name="T12" fmla="+- 0 730 698"/>
                                <a:gd name="T13" fmla="*/ T12 w 214"/>
                                <a:gd name="T14" fmla="+- 0 1032 803"/>
                                <a:gd name="T15" fmla="*/ 1032 h 229"/>
                                <a:gd name="T16" fmla="+- 0 754 698"/>
                                <a:gd name="T17" fmla="*/ T16 w 214"/>
                                <a:gd name="T18" fmla="+- 0 963 803"/>
                                <a:gd name="T19" fmla="*/ 963 h 229"/>
                                <a:gd name="T20" fmla="+- 0 883 698"/>
                                <a:gd name="T21" fmla="*/ T20 w 214"/>
                                <a:gd name="T22" fmla="+- 0 963 803"/>
                                <a:gd name="T23" fmla="*/ 963 h 229"/>
                                <a:gd name="T24" fmla="+- 0 873 698"/>
                                <a:gd name="T25" fmla="*/ T24 w 214"/>
                                <a:gd name="T26" fmla="+- 0 938 803"/>
                                <a:gd name="T27" fmla="*/ 938 h 229"/>
                                <a:gd name="T28" fmla="+- 0 763 698"/>
                                <a:gd name="T29" fmla="*/ T28 w 214"/>
                                <a:gd name="T30" fmla="+- 0 938 803"/>
                                <a:gd name="T31" fmla="*/ 938 h 229"/>
                                <a:gd name="T32" fmla="+- 0 788 698"/>
                                <a:gd name="T33" fmla="*/ T32 w 214"/>
                                <a:gd name="T34" fmla="+- 0 871 803"/>
                                <a:gd name="T35" fmla="*/ 871 h 229"/>
                                <a:gd name="T36" fmla="+- 0 794 698"/>
                                <a:gd name="T37" fmla="*/ T36 w 214"/>
                                <a:gd name="T38" fmla="+- 0 857 803"/>
                                <a:gd name="T39" fmla="*/ 857 h 229"/>
                                <a:gd name="T40" fmla="+- 0 798 698"/>
                                <a:gd name="T41" fmla="*/ T40 w 214"/>
                                <a:gd name="T42" fmla="+- 0 842 803"/>
                                <a:gd name="T43" fmla="*/ 842 h 229"/>
                                <a:gd name="T44" fmla="+- 0 804 698"/>
                                <a:gd name="T45" fmla="*/ T44 w 214"/>
                                <a:gd name="T46" fmla="+- 0 835 803"/>
                                <a:gd name="T47" fmla="*/ 835 h 229"/>
                                <a:gd name="T48" fmla="+- 0 831 698"/>
                                <a:gd name="T49" fmla="*/ T48 w 214"/>
                                <a:gd name="T50" fmla="+- 0 835 803"/>
                                <a:gd name="T51" fmla="*/ 835 h 229"/>
                                <a:gd name="T52" fmla="+- 0 819 698"/>
                                <a:gd name="T53" fmla="*/ T52 w 214"/>
                                <a:gd name="T54" fmla="+- 0 803 803"/>
                                <a:gd name="T55" fmla="*/ 803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21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32" y="229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185" y="160"/>
                                  </a:lnTo>
                                  <a:lnTo>
                                    <a:pt x="175" y="135"/>
                                  </a:lnTo>
                                  <a:lnTo>
                                    <a:pt x="65" y="135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96" y="54"/>
                                  </a:lnTo>
                                  <a:lnTo>
                                    <a:pt x="100" y="39"/>
                                  </a:lnTo>
                                  <a:lnTo>
                                    <a:pt x="106" y="32"/>
                                  </a:lnTo>
                                  <a:lnTo>
                                    <a:pt x="133" y="32"/>
                                  </a:lnTo>
                                  <a:lnTo>
                                    <a:pt x="1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177"/>
                          <wps:cNvSpPr>
                            <a:spLocks/>
                          </wps:cNvSpPr>
                          <wps:spPr bwMode="auto">
                            <a:xfrm>
                              <a:off x="698" y="803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883 698"/>
                                <a:gd name="T1" fmla="*/ T0 w 214"/>
                                <a:gd name="T2" fmla="+- 0 963 803"/>
                                <a:gd name="T3" fmla="*/ 963 h 229"/>
                                <a:gd name="T4" fmla="+- 0 851 698"/>
                                <a:gd name="T5" fmla="*/ T4 w 214"/>
                                <a:gd name="T6" fmla="+- 0 963 803"/>
                                <a:gd name="T7" fmla="*/ 963 h 229"/>
                                <a:gd name="T8" fmla="+- 0 877 698"/>
                                <a:gd name="T9" fmla="*/ T8 w 214"/>
                                <a:gd name="T10" fmla="+- 0 1032 803"/>
                                <a:gd name="T11" fmla="*/ 1032 h 229"/>
                                <a:gd name="T12" fmla="+- 0 912 698"/>
                                <a:gd name="T13" fmla="*/ T12 w 214"/>
                                <a:gd name="T14" fmla="+- 0 1032 803"/>
                                <a:gd name="T15" fmla="*/ 1032 h 229"/>
                                <a:gd name="T16" fmla="+- 0 883 698"/>
                                <a:gd name="T17" fmla="*/ T16 w 214"/>
                                <a:gd name="T18" fmla="+- 0 963 803"/>
                                <a:gd name="T19" fmla="*/ 963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85" y="160"/>
                                  </a:moveTo>
                                  <a:lnTo>
                                    <a:pt x="153" y="160"/>
                                  </a:lnTo>
                                  <a:lnTo>
                                    <a:pt x="179" y="229"/>
                                  </a:lnTo>
                                  <a:lnTo>
                                    <a:pt x="214" y="229"/>
                                  </a:lnTo>
                                  <a:lnTo>
                                    <a:pt x="185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178"/>
                          <wps:cNvSpPr>
                            <a:spLocks/>
                          </wps:cNvSpPr>
                          <wps:spPr bwMode="auto">
                            <a:xfrm>
                              <a:off x="698" y="803"/>
                              <a:ext cx="214" cy="229"/>
                            </a:xfrm>
                            <a:custGeom>
                              <a:avLst/>
                              <a:gdLst>
                                <a:gd name="T0" fmla="+- 0 831 698"/>
                                <a:gd name="T1" fmla="*/ T0 w 214"/>
                                <a:gd name="T2" fmla="+- 0 835 803"/>
                                <a:gd name="T3" fmla="*/ 835 h 229"/>
                                <a:gd name="T4" fmla="+- 0 804 698"/>
                                <a:gd name="T5" fmla="*/ T4 w 214"/>
                                <a:gd name="T6" fmla="+- 0 835 803"/>
                                <a:gd name="T7" fmla="*/ 835 h 229"/>
                                <a:gd name="T8" fmla="+- 0 810 698"/>
                                <a:gd name="T9" fmla="*/ T8 w 214"/>
                                <a:gd name="T10" fmla="+- 0 853 803"/>
                                <a:gd name="T11" fmla="*/ 853 h 229"/>
                                <a:gd name="T12" fmla="+- 0 817 698"/>
                                <a:gd name="T13" fmla="*/ T12 w 214"/>
                                <a:gd name="T14" fmla="+- 0 875 803"/>
                                <a:gd name="T15" fmla="*/ 875 h 229"/>
                                <a:gd name="T16" fmla="+- 0 841 698"/>
                                <a:gd name="T17" fmla="*/ T16 w 214"/>
                                <a:gd name="T18" fmla="+- 0 938 803"/>
                                <a:gd name="T19" fmla="*/ 938 h 229"/>
                                <a:gd name="T20" fmla="+- 0 873 698"/>
                                <a:gd name="T21" fmla="*/ T20 w 214"/>
                                <a:gd name="T22" fmla="+- 0 938 803"/>
                                <a:gd name="T23" fmla="*/ 938 h 229"/>
                                <a:gd name="T24" fmla="+- 0 831 698"/>
                                <a:gd name="T25" fmla="*/ T24 w 214"/>
                                <a:gd name="T26" fmla="+- 0 835 803"/>
                                <a:gd name="T27" fmla="*/ 835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4" h="229">
                                  <a:moveTo>
                                    <a:pt x="133" y="32"/>
                                  </a:moveTo>
                                  <a:lnTo>
                                    <a:pt x="106" y="32"/>
                                  </a:lnTo>
                                  <a:lnTo>
                                    <a:pt x="112" y="50"/>
                                  </a:lnTo>
                                  <a:lnTo>
                                    <a:pt x="119" y="72"/>
                                  </a:lnTo>
                                  <a:lnTo>
                                    <a:pt x="143" y="135"/>
                                  </a:lnTo>
                                  <a:lnTo>
                                    <a:pt x="175" y="135"/>
                                  </a:lnTo>
                                  <a:lnTo>
                                    <a:pt x="133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2B087C" id="Группа 146" o:spid="_x0000_s1026" style="width:61.95pt;height:95.9pt;mso-position-horizontal-relative:char;mso-position-vertical-relative:line" coordsize="1239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">
                <v:group id="Group 91" o:spid="_x0000_s1027" style="position:absolute;left:13;top:1383;width:214;height:229" coordorigin="13,1383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92" o:spid="_x0000_s1028" style="position:absolute;left:13;top:1383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" path="m121,l88,,,229r32,l57,159r129,l176,135r-110,l91,68,96,53r5,-14l106,32r28,l121,xe" fillcolor="#231f20" stroked="f">
                    <v:path arrowok="t" o:connecttype="custom" o:connectlocs="121,1383;88,1383;0,1612;32,1612;57,1542;186,1542;176,1518;66,1518;91,1451;96,1436;101,1422;106,1415;134,1415;121,1383" o:connectangles="0,0,0,0,0,0,0,0,0,0,0,0,0,0"/>
                  </v:shape>
                  <v:shape id="Freeform 93" o:spid="_x0000_s1029" style="position:absolute;left:13;top:1383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" path="m186,159r-33,l180,229r34,l186,159xe" fillcolor="#231f20" stroked="f">
                    <v:path arrowok="t" o:connecttype="custom" o:connectlocs="186,1542;153,1542;180,1612;214,1612;186,1542" o:connectangles="0,0,0,0,0"/>
                  </v:shape>
                  <v:shape id="Freeform 94" o:spid="_x0000_s1030" style="position:absolute;left:13;top:1383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" path="m134,32r-28,l112,50r8,22l144,135r32,l134,32xe" fillcolor="#231f20" stroked="f">
                    <v:path arrowok="t" o:connecttype="custom" o:connectlocs="134,1415;106,1415;112,1433;120,1455;144,1518;176,1518;134,1415" o:connectangles="0,0,0,0,0,0,0"/>
                  </v:shape>
                </v:group>
                <v:group id="Group 95" o:spid="_x0000_s1031" style="position:absolute;left:532;top:1689;width:214;height:229" coordorigin="532,1689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96" o:spid="_x0000_s1032" style="position:absolute;left:532;top:1689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" path="m121,l88,,,229r32,l57,159r129,l176,135r-110,l91,68,96,53r4,-14l106,32r28,l121,xe" fillcolor="#231f20" stroked="f">
                    <v:path arrowok="t" o:connecttype="custom" o:connectlocs="121,1689;88,1689;0,1918;32,1918;57,1848;186,1848;176,1824;66,1824;91,1757;96,1742;100,1728;106,1721;134,1721;121,1689" o:connectangles="0,0,0,0,0,0,0,0,0,0,0,0,0,0"/>
                  </v:shape>
                  <v:shape id="Freeform 97" o:spid="_x0000_s1033" style="position:absolute;left:532;top:1689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" path="m186,159r-33,l180,229r34,l186,159xe" fillcolor="#231f20" stroked="f">
                    <v:path arrowok="t" o:connecttype="custom" o:connectlocs="186,1848;153,1848;180,1918;214,1918;186,1848" o:connectangles="0,0,0,0,0"/>
                  </v:shape>
                  <v:shape id="Freeform 98" o:spid="_x0000_s1034" style="position:absolute;left:532;top:1689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" path="m134,32r-28,l112,50r8,21l144,135r32,l134,32xe" fillcolor="#231f20" stroked="f">
                    <v:path arrowok="t" o:connecttype="custom" o:connectlocs="134,1721;106,1721;112,1739;120,1760;144,1824;176,1824;134,1721" o:connectangles="0,0,0,0,0,0,0"/>
                  </v:shape>
                </v:group>
                <v:group id="Group 99" o:spid="_x0000_s1035" style="position:absolute;left:279;top:1681;width:214;height:229" coordorigin="279,1681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00" o:spid="_x0000_s1036" style="position:absolute;left:279;top:1681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" path="m121,l88,,,229r32,l57,160r129,l176,135r-110,l91,68,96,53r5,-14l106,32r28,l121,xe" fillcolor="#231f20" stroked="f">
                    <v:path arrowok="t" o:connecttype="custom" o:connectlocs="121,1681;88,1681;0,1910;32,1910;57,1841;186,1841;176,1816;66,1816;91,1749;96,1734;101,1720;106,1713;134,1713;121,1681" o:connectangles="0,0,0,0,0,0,0,0,0,0,0,0,0,0"/>
                  </v:shape>
                  <v:shape id="Freeform 101" o:spid="_x0000_s1037" style="position:absolute;left:279;top:1681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" path="m186,160r-32,l180,229r34,l186,160xe" fillcolor="#231f20" stroked="f">
                    <v:path arrowok="t" o:connecttype="custom" o:connectlocs="186,1841;154,1841;180,1910;214,1910;186,1841" o:connectangles="0,0,0,0,0"/>
                  </v:shape>
                  <v:shape id="Freeform 102" o:spid="_x0000_s1038" style="position:absolute;left:279;top:1681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" path="m134,32r-28,l113,50r7,22l144,135r32,l134,32xe" fillcolor="#231f20" stroked="f">
                    <v:path arrowok="t" o:connecttype="custom" o:connectlocs="134,1713;106,1713;113,1731;120,1753;144,1816;176,1816;134,1713" o:connectangles="0,0,0,0,0,0,0"/>
                  </v:shape>
                </v:group>
                <v:group id="Group 103" o:spid="_x0000_s1039" style="position:absolute;left:13;top:868;width:214;height:229" coordorigin="13,868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04" o:spid="_x0000_s1040" style="position:absolute;left:13;top:868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" path="m121,l88,,,229r32,l57,160r129,l176,135r-110,l91,68,96,53r5,-14l106,32r28,l121,xe" fillcolor="#231f20" stroked="f">
                    <v:path arrowok="t" o:connecttype="custom" o:connectlocs="121,868;88,868;0,1097;32,1097;57,1028;186,1028;176,1003;66,1003;91,936;96,921;101,907;106,900;134,900;121,868" o:connectangles="0,0,0,0,0,0,0,0,0,0,0,0,0,0"/>
                  </v:shape>
                  <v:shape id="Freeform 105" o:spid="_x0000_s1041" style="position:absolute;left:13;top:868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" path="m186,160r-33,l180,229r34,l186,160xe" fillcolor="#231f20" stroked="f">
                    <v:path arrowok="t" o:connecttype="custom" o:connectlocs="186,1028;153,1028;180,1097;214,1097;186,1028" o:connectangles="0,0,0,0,0"/>
                  </v:shape>
                  <v:shape id="Freeform 106" o:spid="_x0000_s1042" style="position:absolute;left:13;top:868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" path="m134,32r-28,l112,50r8,22l144,135r32,l134,32xe" fillcolor="#231f20" stroked="f">
                    <v:path arrowok="t" o:connecttype="custom" o:connectlocs="134,900;106,900;112,918;120,940;144,1003;176,1003;134,900" o:connectangles="0,0,0,0,0,0,0"/>
                  </v:shape>
                </v:group>
                <v:group id="Group 107" o:spid="_x0000_s1043" style="position:absolute;left:13;top:1144;width:214;height:229" coordorigin="13,1144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08" o:spid="_x0000_s1044" style="position:absolute;left:13;top:1144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" path="m121,l88,,,228r32,l57,159r129,l176,134r-110,l91,67,96,53r5,-15l106,32r28,l121,xe" fillcolor="#231f20" stroked="f">
                    <v:path arrowok="t" o:connecttype="custom" o:connectlocs="121,1144;88,1144;0,1372;32,1372;57,1303;186,1303;176,1278;66,1278;91,1211;96,1197;101,1182;106,1176;134,1176;121,1144" o:connectangles="0,0,0,0,0,0,0,0,0,0,0,0,0,0"/>
                  </v:shape>
                  <v:shape id="Freeform 109" o:spid="_x0000_s1045" style="position:absolute;left:13;top:1144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" path="m186,159r-33,l180,228r34,l186,159xe" fillcolor="#231f20" stroked="f">
                    <v:path arrowok="t" o:connecttype="custom" o:connectlocs="186,1303;153,1303;180,1372;214,1372;186,1303" o:connectangles="0,0,0,0,0"/>
                  </v:shape>
                  <v:shape id="Freeform 110" o:spid="_x0000_s1046" style="position:absolute;left:13;top:1144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" path="m134,32r-28,l112,50r8,21l144,134r32,l134,32xe" fillcolor="#231f20" stroked="f">
                    <v:path arrowok="t" o:connecttype="custom" o:connectlocs="134,1176;106,1176;112,1194;120,1215;144,1278;176,1278;134,1176" o:connectangles="0,0,0,0,0,0,0"/>
                  </v:shape>
                </v:group>
                <v:group id="Group 111" o:spid="_x0000_s1047" style="position:absolute;left:1024;top:1250;width:214;height:229" coordorigin="1024,1250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12" o:spid="_x0000_s1048" style="position:absolute;left:1024;top:1250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" path="m121,l88,,,229r32,l57,159r129,l176,135r-110,l91,68,96,53r4,-14l106,32r28,l121,xe" fillcolor="#231f20" stroked="f">
                    <v:path arrowok="t" o:connecttype="custom" o:connectlocs="121,1250;88,1250;0,1479;32,1479;57,1409;186,1409;176,1385;66,1385;91,1318;96,1303;100,1289;106,1282;134,1282;121,1250" o:connectangles="0,0,0,0,0,0,0,0,0,0,0,0,0,0"/>
                  </v:shape>
                  <v:shape id="Freeform 113" o:spid="_x0000_s1049" style="position:absolute;left:1024;top:1250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" path="m186,159r-33,l180,229r34,l186,159xe" fillcolor="#231f20" stroked="f">
                    <v:path arrowok="t" o:connecttype="custom" o:connectlocs="186,1409;153,1409;180,1479;214,1479;186,1409" o:connectangles="0,0,0,0,0"/>
                  </v:shape>
                  <v:shape id="Freeform 114" o:spid="_x0000_s1050" style="position:absolute;left:1024;top:1250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" path="m134,32r-28,l112,50r8,22l144,135r32,l134,32xe" fillcolor="#231f20" stroked="f">
                    <v:path arrowok="t" o:connecttype="custom" o:connectlocs="134,1282;106,1282;112,1300;120,1322;144,1385;176,1385;134,1282" o:connectangles="0,0,0,0,0,0,0"/>
                  </v:shape>
                </v:group>
                <v:group id="Group 115" o:spid="_x0000_s1051" style="position:absolute;left:958;top:1516;width:214;height:229" coordorigin="958,1516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16" o:spid="_x0000_s1052" style="position:absolute;left:958;top:1516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" path="m121,l87,,,229r32,l56,159r129,l175,135r-110,l90,68,96,53r4,-14l106,32r27,l121,xe" fillcolor="#231f20" stroked="f">
                    <v:path arrowok="t" o:connecttype="custom" o:connectlocs="121,1516;87,1516;0,1745;32,1745;56,1675;185,1675;175,1651;65,1651;90,1584;96,1569;100,1555;106,1548;133,1548;121,1516" o:connectangles="0,0,0,0,0,0,0,0,0,0,0,0,0,0"/>
                  </v:shape>
                  <v:shape id="Freeform 117" o:spid="_x0000_s1053" style="position:absolute;left:958;top:1516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" path="m185,159r-32,l179,229r35,l185,159xe" fillcolor="#231f20" stroked="f">
                    <v:path arrowok="t" o:connecttype="custom" o:connectlocs="185,1675;153,1675;179,1745;214,1745;185,1675" o:connectangles="0,0,0,0,0"/>
                  </v:shape>
                  <v:shape id="Freeform 118" o:spid="_x0000_s1054" style="position:absolute;left:958;top:1516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" path="m133,32r-27,l112,50r7,22l143,135r32,l133,32xe" fillcolor="#231f20" stroked="f">
                    <v:path arrowok="t" o:connecttype="custom" o:connectlocs="133,1548;106,1548;112,1566;119,1588;143,1651;175,1651;133,1548" o:connectangles="0,0,0,0,0,0,0"/>
                  </v:shape>
                </v:group>
                <v:group id="Group 119" o:spid="_x0000_s1055" style="position:absolute;left:1011;top:997;width:214;height:229" coordorigin="1011,997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0" o:spid="_x0000_s1056" style="position:absolute;left:1011;top:997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" path="m121,l88,,,229r32,l57,160r129,l176,135r-110,l91,68,96,54r4,-15l106,32r28,l121,xe" fillcolor="#231f20" stroked="f">
                    <v:path arrowok="t" o:connecttype="custom" o:connectlocs="121,997;88,997;0,1226;32,1226;57,1157;186,1157;176,1132;66,1132;91,1065;96,1051;100,1036;106,1029;134,1029;121,997" o:connectangles="0,0,0,0,0,0,0,0,0,0,0,0,0,0"/>
                  </v:shape>
                  <v:shape id="Freeform 121" o:spid="_x0000_s1057" style="position:absolute;left:1011;top:997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" path="m186,160r-33,l179,229r35,l186,160xe" fillcolor="#231f20" stroked="f">
                    <v:path arrowok="t" o:connecttype="custom" o:connectlocs="186,1157;153,1157;179,1226;214,1226;186,1157" o:connectangles="0,0,0,0,0"/>
                  </v:shape>
                  <v:shape id="Freeform 122" o:spid="_x0000_s1058" style="position:absolute;left:1011;top:997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" path="m134,32r-28,l112,51r8,21l143,135r33,l134,32xe" fillcolor="#231f20" stroked="f">
                    <v:path arrowok="t" o:connecttype="custom" o:connectlocs="134,1029;106,1029;112,1048;120,1069;143,1132;176,1132;134,1029" o:connectangles="0,0,0,0,0,0,0"/>
                  </v:shape>
                </v:group>
                <v:group id="Group 123" o:spid="_x0000_s1059" style="position:absolute;left:794;top:1664;width:214;height:229" coordorigin="794,1664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24" o:spid="_x0000_s1060" style="position:absolute;left:794;top:1664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" path="m121,l88,,,229r32,l57,160r129,l176,135r-110,l91,68,96,54r5,-15l106,32r28,l121,xe" fillcolor="#231f20" stroked="f">
                    <v:path arrowok="t" o:connecttype="custom" o:connectlocs="121,1664;88,1664;0,1893;32,1893;57,1824;186,1824;176,1799;66,1799;91,1732;96,1718;101,1703;106,1696;134,1696;121,1664" o:connectangles="0,0,0,0,0,0,0,0,0,0,0,0,0,0"/>
                  </v:shape>
                  <v:shape id="Freeform 125" o:spid="_x0000_s1061" style="position:absolute;left:794;top:1664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" path="m186,160r-33,l180,229r34,l186,160xe" fillcolor="#231f20" stroked="f">
                    <v:path arrowok="t" o:connecttype="custom" o:connectlocs="186,1824;153,1824;180,1893;214,1893;186,1824" o:connectangles="0,0,0,0,0"/>
                  </v:shape>
                  <v:shape id="Freeform 126" o:spid="_x0000_s1062" style="position:absolute;left:794;top:1664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" path="m134,32r-28,l112,51r8,21l144,135r32,l134,32xe" fillcolor="#231f20" stroked="f">
                    <v:path arrowok="t" o:connecttype="custom" o:connectlocs="134,1696;106,1696;112,1715;120,1736;144,1799;176,1799;134,1696" o:connectangles="0,0,0,0,0,0,0"/>
                  </v:shape>
                </v:group>
                <v:group id="Group 127" o:spid="_x0000_s1063" style="position:absolute;left:857;top:910;width:214;height:229" coordorigin="857,910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28" o:spid="_x0000_s1064" style="position:absolute;left:857;top:910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" path="m121,l87,,,229r32,l57,159r129,l176,135r-110,l91,68,96,53r4,-14l106,32r28,l121,xe" fillcolor="#231f20" stroked="f">
                    <v:path arrowok="t" o:connecttype="custom" o:connectlocs="121,910;87,910;0,1139;32,1139;57,1069;186,1069;176,1045;66,1045;91,978;96,963;100,949;106,942;134,942;121,910" o:connectangles="0,0,0,0,0,0,0,0,0,0,0,0,0,0"/>
                  </v:shape>
                  <v:shape id="Freeform 129" o:spid="_x0000_s1065" style="position:absolute;left:857;top:910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" path="m186,159r-33,l179,229r35,l186,159xe" fillcolor="#231f20" stroked="f">
                    <v:path arrowok="t" o:connecttype="custom" o:connectlocs="186,1069;153,1069;179,1139;214,1139;186,1069" o:connectangles="0,0,0,0,0"/>
                  </v:shape>
                  <v:shape id="Freeform 130" o:spid="_x0000_s1066" style="position:absolute;left:857;top:910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" path="m134,32r-28,l112,50r8,21l143,135r33,l134,32xe" fillcolor="#231f20" stroked="f">
                    <v:path arrowok="t" o:connecttype="custom" o:connectlocs="134,942;106,942;112,960;120,981;143,1045;176,1045;134,942" o:connectangles="0,0,0,0,0,0,0"/>
                  </v:shape>
                </v:group>
                <v:group id="Group 131" o:spid="_x0000_s1067" style="position:absolute;left:266;width:214;height:229" coordorigin="266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32" o:spid="_x0000_s1068" style="position:absolute;left:266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" path="m121,l88,,,229r32,l57,159r129,l176,135r-110,l91,68,96,53r4,-14l106,32r28,l121,xe" fillcolor="#231f20" stroked="f">
                    <v:path arrowok="t" o:connecttype="custom" o:connectlocs="121,0;88,0;0,229;32,229;57,159;186,159;176,135;66,135;91,68;96,53;100,39;106,32;134,32;121,0" o:connectangles="0,0,0,0,0,0,0,0,0,0,0,0,0,0"/>
                  </v:shape>
                  <v:shape id="Freeform 133" o:spid="_x0000_s1069" style="position:absolute;left:266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" path="m186,159r-33,l180,229r34,l186,159xe" fillcolor="#231f20" stroked="f">
                    <v:path arrowok="t" o:connecttype="custom" o:connectlocs="186,159;153,159;180,229;214,229;186,159" o:connectangles="0,0,0,0,0"/>
                  </v:shape>
                  <v:shape id="Freeform 134" o:spid="_x0000_s1070" style="position:absolute;left:266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" path="m134,32r-28,l112,50r8,21l144,135r32,l134,32xe" fillcolor="#231f20" stroked="f">
                    <v:path arrowok="t" o:connecttype="custom" o:connectlocs="134,32;106,32;112,50;120,71;144,135;176,135;134,32" o:connectangles="0,0,0,0,0,0,0"/>
                  </v:shape>
                </v:group>
                <v:group id="Group 135" o:spid="_x0000_s1071" style="position:absolute;left:745;top:93;width:214;height:229" coordorigin="745,93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36" o:spid="_x0000_s1072" style="position:absolute;left:745;top:93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" path="m121,l88,,,229r32,l57,159r129,l176,135r-110,l91,68,96,53r4,-14l106,32r28,l121,xe" fillcolor="#231f20" stroked="f">
                    <v:path arrowok="t" o:connecttype="custom" o:connectlocs="121,93;88,93;0,322;32,322;57,252;186,252;176,228;66,228;91,161;96,146;100,132;106,125;134,125;121,93" o:connectangles="0,0,0,0,0,0,0,0,0,0,0,0,0,0"/>
                  </v:shape>
                  <v:shape id="Freeform 137" o:spid="_x0000_s1073" style="position:absolute;left:745;top:93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" path="m186,159r-33,l179,229r35,l186,159xe" fillcolor="#231f20" stroked="f">
                    <v:path arrowok="t" o:connecttype="custom" o:connectlocs="186,252;153,252;179,322;214,322;186,252" o:connectangles="0,0,0,0,0"/>
                  </v:shape>
                  <v:shape id="Freeform 138" o:spid="_x0000_s1074" style="position:absolute;left:745;top:93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" path="m134,32r-28,l112,50r8,21l143,135r33,l134,32xe" fillcolor="#231f20" stroked="f">
                    <v:path arrowok="t" o:connecttype="custom" o:connectlocs="134,125;106,125;112,143;120,164;143,228;176,228;134,125" o:connectangles="0,0,0,0,0,0,0"/>
                  </v:shape>
                </v:group>
                <v:group id="Group 139" o:spid="_x0000_s1075" style="position:absolute;left:509;top:23;width:214;height:229" coordorigin="509,23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40" o:spid="_x0000_s1076" style="position:absolute;left:509;top:23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" path="m121,l88,,,228r32,l57,159r129,l176,134r-110,l91,67,96,53r4,-15l106,31r28,l121,xe" fillcolor="#231f20" stroked="f">
                    <v:path arrowok="t" o:connecttype="custom" o:connectlocs="121,23;88,23;0,251;32,251;57,182;186,182;176,157;66,157;91,90;96,76;100,61;106,54;134,54;121,23" o:connectangles="0,0,0,0,0,0,0,0,0,0,0,0,0,0"/>
                  </v:shape>
                  <v:shape id="Freeform 141" o:spid="_x0000_s1077" style="position:absolute;left:509;top:23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" path="m186,159r-33,l180,228r34,l186,159xe" fillcolor="#231f20" stroked="f">
                    <v:path arrowok="t" o:connecttype="custom" o:connectlocs="186,182;153,182;180,251;214,251;186,182" o:connectangles="0,0,0,0,0"/>
                  </v:shape>
                  <v:shape id="Freeform 142" o:spid="_x0000_s1078" style="position:absolute;left:509;top:23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" path="m134,31r-28,l112,50r8,21l144,134r32,l134,31xe" fillcolor="#231f20" stroked="f">
                    <v:path arrowok="t" o:connecttype="custom" o:connectlocs="134,54;106,54;112,73;120,94;144,157;176,157;134,54" o:connectangles="0,0,0,0,0,0,0"/>
                  </v:shape>
                </v:group>
                <v:group id="Group 143" o:spid="_x0000_s1079" style="position:absolute;top:293;width:214;height:229" coordorigin=",293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144" o:spid="_x0000_s1080" style="position:absolute;top:293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" path="m121,l88,,,228r32,l57,159r129,l176,134r-110,l91,67,96,53r4,-15l106,31r28,l121,xe" fillcolor="#231f20" stroked="f">
                    <v:path arrowok="t" o:connecttype="custom" o:connectlocs="121,293;88,293;0,521;32,521;57,452;186,452;176,427;66,427;91,360;96,346;100,331;106,324;134,324;121,293" o:connectangles="0,0,0,0,0,0,0,0,0,0,0,0,0,0"/>
                  </v:shape>
                  <v:shape id="Freeform 145" o:spid="_x0000_s1081" style="position:absolute;top:293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" path="m186,159r-33,l180,228r34,l186,159xe" fillcolor="#231f20" stroked="f">
                    <v:path arrowok="t" o:connecttype="custom" o:connectlocs="186,452;153,452;180,521;214,521;186,452" o:connectangles="0,0,0,0,0"/>
                  </v:shape>
                  <v:shape id="Freeform 146" o:spid="_x0000_s1082" style="position:absolute;top:293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" path="m134,31r-28,l112,50r8,21l144,134r32,l134,31xe" fillcolor="#231f20" stroked="f">
                    <v:path arrowok="t" o:connecttype="custom" o:connectlocs="134,324;106,324;112,343;120,364;144,427;176,427;134,324" o:connectangles="0,0,0,0,0,0,0"/>
                  </v:shape>
                </v:group>
                <v:group id="Group 147" o:spid="_x0000_s1083" style="position:absolute;left:13;top:40;width:214;height:229" coordorigin="13,40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148" o:spid="_x0000_s1084" style="position:absolute;left:13;top:40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" path="m121,l88,,,228r32,l57,159r129,l176,135r-110,l91,68,96,53r5,-15l106,32r28,l121,xe" fillcolor="#231f20" stroked="f">
                    <v:path arrowok="t" o:connecttype="custom" o:connectlocs="121,40;88,40;0,268;32,268;57,199;186,199;176,175;66,175;91,108;96,93;101,78;106,72;134,72;121,40" o:connectangles="0,0,0,0,0,0,0,0,0,0,0,0,0,0"/>
                  </v:shape>
                  <v:shape id="Freeform 149" o:spid="_x0000_s1085" style="position:absolute;left:13;top:40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" path="m186,159r-33,l180,228r34,l186,159xe" fillcolor="#231f20" stroked="f">
                    <v:path arrowok="t" o:connecttype="custom" o:connectlocs="186,199;153,199;180,268;214,268;186,199" o:connectangles="0,0,0,0,0"/>
                  </v:shape>
                  <v:shape id="Freeform 150" o:spid="_x0000_s1086" style="position:absolute;left:13;top:40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" path="m134,32r-28,l112,50r8,21l144,135r32,l134,32xe" fillcolor="#231f20" stroked="f">
                    <v:path arrowok="t" o:connecttype="custom" o:connectlocs="134,72;106,72;112,90;120,111;144,175;176,175;134,72" o:connectangles="0,0,0,0,0,0,0"/>
                  </v:shape>
                </v:group>
                <v:group id="Group 151" o:spid="_x0000_s1087" style="position:absolute;left:13;top:585;width:214;height:229" coordorigin="13,585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152" o:spid="_x0000_s1088" style="position:absolute;left:13;top:585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" path="m121,l88,,,229r32,l57,159r129,l176,135r-110,l91,68,96,53r5,-14l106,32r28,l121,xe" fillcolor="#231f20" stroked="f">
                    <v:path arrowok="t" o:connecttype="custom" o:connectlocs="121,585;88,585;0,814;32,814;57,744;186,744;176,720;66,720;91,653;96,638;101,624;106,617;134,617;121,585" o:connectangles="0,0,0,0,0,0,0,0,0,0,0,0,0,0"/>
                  </v:shape>
                  <v:shape id="Freeform 153" o:spid="_x0000_s1089" style="position:absolute;left:13;top:585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" path="m186,159r-33,l180,229r34,l186,159xe" fillcolor="#231f20" stroked="f">
                    <v:path arrowok="t" o:connecttype="custom" o:connectlocs="186,744;153,744;180,814;214,814;186,744" o:connectangles="0,0,0,0,0"/>
                  </v:shape>
                  <v:shape id="Freeform 154" o:spid="_x0000_s1090" style="position:absolute;left:13;top:585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" path="m134,32r-28,l112,50r8,22l144,135r32,l134,32xe" fillcolor="#231f20" stroked="f">
                    <v:path arrowok="t" o:connecttype="custom" o:connectlocs="134,617;106,617;112,635;120,657;144,720;176,720;134,617" o:connectangles="0,0,0,0,0,0,0"/>
                  </v:shape>
                </v:group>
                <v:group id="Group 155" o:spid="_x0000_s1091" style="position:absolute;left:27;top:1636;width:214;height:229" coordorigin="27,1636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156" o:spid="_x0000_s1092" style="position:absolute;left:27;top:1636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" path="m121,l87,,,228r32,l56,159r129,l175,135r-110,l90,67,96,53r4,-15l106,32r28,l121,xe" fillcolor="#231f20" stroked="f">
                    <v:path arrowok="t" o:connecttype="custom" o:connectlocs="121,1636;87,1636;0,1864;32,1864;56,1795;185,1795;175,1771;65,1771;90,1703;96,1689;100,1674;106,1668;134,1668;121,1636" o:connectangles="0,0,0,0,0,0,0,0,0,0,0,0,0,0"/>
                  </v:shape>
                  <v:shape id="Freeform 157" o:spid="_x0000_s1093" style="position:absolute;left:27;top:1636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" path="m185,159r-32,l179,228r35,l185,159xe" fillcolor="#231f20" stroked="f">
                    <v:path arrowok="t" o:connecttype="custom" o:connectlocs="185,1795;153,1795;179,1864;214,1864;185,1795" o:connectangles="0,0,0,0,0"/>
                  </v:shape>
                  <v:shape id="Freeform 158" o:spid="_x0000_s1094" style="position:absolute;left:27;top:1636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" path="m134,32r-28,l112,50r7,21l143,135r32,l134,32xe" fillcolor="#231f20" stroked="f">
                    <v:path arrowok="t" o:connecttype="custom" o:connectlocs="134,1668;106,1668;112,1686;119,1707;143,1771;175,1771;134,1668" o:connectangles="0,0,0,0,0,0,0"/>
                  </v:shape>
                </v:group>
                <v:group id="Group 159" o:spid="_x0000_s1095" style="position:absolute;left:861;top:576;width:214;height:229" coordorigin="861,576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160" o:spid="_x0000_s1096" style="position:absolute;left:861;top:576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" path="m121,l87,,,229r32,l57,159r128,l175,135r-110,l90,68,96,53r4,-15l106,32r28,l121,xe" fillcolor="#231f20" stroked="f">
                    <v:path arrowok="t" o:connecttype="custom" o:connectlocs="121,576;87,576;0,805;32,805;57,735;185,735;175,711;65,711;90,644;96,629;100,614;106,608;134,608;121,576" o:connectangles="0,0,0,0,0,0,0,0,0,0,0,0,0,0"/>
                  </v:shape>
                  <v:shape id="Freeform 161" o:spid="_x0000_s1097" style="position:absolute;left:861;top:576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" path="m185,159r-32,l179,229r35,l185,159xe" fillcolor="#231f20" stroked="f">
                    <v:path arrowok="t" o:connecttype="custom" o:connectlocs="185,735;153,735;179,805;214,805;185,735" o:connectangles="0,0,0,0,0"/>
                  </v:shape>
                  <v:shape id="Freeform 162" o:spid="_x0000_s1098" style="position:absolute;left:861;top:576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" path="m134,32r-28,l112,50r7,21l143,135r32,l134,32xe" fillcolor="#231f20" stroked="f">
                    <v:path arrowok="t" o:connecttype="custom" o:connectlocs="134,608;106,608;112,626;119,647;143,711;175,711;134,608" o:connectangles="0,0,0,0,0,0,0"/>
                  </v:shape>
                </v:group>
                <v:group id="Group 163" o:spid="_x0000_s1099" style="position:absolute;left:922;top:326;width:214;height:229" coordorigin="922,326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164" o:spid="_x0000_s1100" style="position:absolute;left:922;top:326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" path="m121,l88,,,229r32,l57,159r129,l176,135r-110,l91,68,96,53r4,-14l106,32r28,l121,xe" fillcolor="#231f20" stroked="f">
                    <v:path arrowok="t" o:connecttype="custom" o:connectlocs="121,326;88,326;0,555;32,555;57,485;186,485;176,461;66,461;91,394;96,379;100,365;106,358;134,358;121,326" o:connectangles="0,0,0,0,0,0,0,0,0,0,0,0,0,0"/>
                  </v:shape>
                  <v:shape id="Freeform 165" o:spid="_x0000_s1101" style="position:absolute;left:922;top:326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" path="m186,159r-33,l179,229r35,l186,159xe" fillcolor="#231f20" stroked="f">
                    <v:path arrowok="t" o:connecttype="custom" o:connectlocs="186,485;153,485;179,555;214,555;186,485" o:connectangles="0,0,0,0,0"/>
                  </v:shape>
                  <v:shape id="Freeform 166" o:spid="_x0000_s1102" style="position:absolute;left:922;top:326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" path="m134,32r-28,l112,50r8,21l144,135r32,l134,32xe" fillcolor="#231f20" stroked="f">
                    <v:path arrowok="t" o:connecttype="custom" o:connectlocs="134,358;106,358;112,376;120,397;144,461;176,461;134,358" o:connectangles="0,0,0,0,0,0,0"/>
                  </v:shape>
                </v:group>
                <v:group id="Group 167" o:spid="_x0000_s1103" style="position:absolute;left:481;top:819;width:214;height:229" coordorigin="481,819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168" o:spid="_x0000_s1104" style="position:absolute;left:481;top:819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" path="m121,l88,,,229r32,l57,160r129,l176,135r-110,l91,68,96,54r4,-15l106,32r28,l121,xe" fillcolor="#231f20" stroked="f">
                    <v:path arrowok="t" o:connecttype="custom" o:connectlocs="121,819;88,819;0,1048;32,1048;57,979;186,979;176,954;66,954;91,887;96,873;100,858;106,851;134,851;121,819" o:connectangles="0,0,0,0,0,0,0,0,0,0,0,0,0,0"/>
                  </v:shape>
                  <v:shape id="Freeform 169" o:spid="_x0000_s1105" style="position:absolute;left:481;top:819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" path="m186,160r-33,l180,229r34,l186,160xe" fillcolor="#231f20" stroked="f">
                    <v:path arrowok="t" o:connecttype="custom" o:connectlocs="186,979;153,979;180,1048;214,1048;186,979" o:connectangles="0,0,0,0,0"/>
                  </v:shape>
                  <v:shape id="Freeform 170" o:spid="_x0000_s1106" style="position:absolute;left:481;top:819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" path="m134,32r-28,l112,51r8,21l144,135r32,l134,32xe" fillcolor="#231f20" stroked="f">
                    <v:path arrowok="t" o:connecttype="custom" o:connectlocs="134,851;106,851;112,870;120,891;144,954;176,954;134,851" o:connectangles="0,0,0,0,0,0,0"/>
                  </v:shape>
                </v:group>
                <v:group id="Group 171" o:spid="_x0000_s1107" style="position:absolute;left:255;top:825;width:214;height:229" coordorigin="255,825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172" o:spid="_x0000_s1108" style="position:absolute;left:255;top:825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" path="m121,l87,,,228r32,l57,159r128,l175,134r-110,l91,67,96,53r4,-15l106,31r28,l121,xe" fillcolor="#231f20" stroked="f">
                    <v:path arrowok="t" o:connecttype="custom" o:connectlocs="121,825;87,825;0,1053;32,1053;57,984;185,984;175,959;65,959;91,892;96,878;100,863;106,856;134,856;121,825" o:connectangles="0,0,0,0,0,0,0,0,0,0,0,0,0,0"/>
                  </v:shape>
                  <v:shape id="Freeform 173" o:spid="_x0000_s1109" style="position:absolute;left:255;top:825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" path="m185,159r-32,l179,228r35,l185,159xe" fillcolor="#231f20" stroked="f">
                    <v:path arrowok="t" o:connecttype="custom" o:connectlocs="185,984;153,984;179,1053;214,1053;185,984" o:connectangles="0,0,0,0,0"/>
                  </v:shape>
                  <v:shape id="Freeform 174" o:spid="_x0000_s1110" style="position:absolute;left:255;top:825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" path="m134,31r-28,l112,50r7,21l143,134r32,l134,31xe" fillcolor="#231f20" stroked="f">
                    <v:path arrowok="t" o:connecttype="custom" o:connectlocs="134,856;106,856;112,875;119,896;143,959;175,959;134,856" o:connectangles="0,0,0,0,0,0,0"/>
                  </v:shape>
                </v:group>
                <v:group id="Group 175" o:spid="_x0000_s1111" style="position:absolute;left:698;top:803;width:214;height:229" coordorigin="698,803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176" o:spid="_x0000_s1112" style="position:absolute;left:698;top:803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" path="m121,l87,,,229r32,l56,160r129,l175,135r-110,l90,68,96,54r4,-15l106,32r27,l121,xe" fillcolor="#231f20" stroked="f">
                    <v:path arrowok="t" o:connecttype="custom" o:connectlocs="121,803;87,803;0,1032;32,1032;56,963;185,963;175,938;65,938;90,871;96,857;100,842;106,835;133,835;121,803" o:connectangles="0,0,0,0,0,0,0,0,0,0,0,0,0,0"/>
                  </v:shape>
                  <v:shape id="Freeform 177" o:spid="_x0000_s1113" style="position:absolute;left:698;top:803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" path="m185,160r-32,l179,229r35,l185,160xe" fillcolor="#231f20" stroked="f">
                    <v:path arrowok="t" o:connecttype="custom" o:connectlocs="185,963;153,963;179,1032;214,1032;185,963" o:connectangles="0,0,0,0,0"/>
                  </v:shape>
                  <v:shape id="Freeform 178" o:spid="_x0000_s1114" style="position:absolute;left:698;top:803;width:214;height:229;visibility:visible;mso-wrap-style:square;v-text-anchor:top" coordsize="2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" path="m133,32r-27,l112,50r7,22l143,135r32,l133,32xe" fillcolor="#231f20" stroked="f">
                    <v:path arrowok="t" o:connecttype="custom" o:connectlocs="133,835;106,835;112,853;119,875;143,938;175,938;133,835" o:connectangles="0,0,0,0,0,0,0"/>
                  </v:shape>
                </v:group>
                <w10:anchorlock/>
              </v:group>
            </w:pict>
          </mc:Fallback>
        </mc:AlternateContent>
      </w:r>
    </w:p>
    <w:p w:rsidR="00196FC3" w:rsidRPr="00417C23" w:rsidRDefault="00196FC3" w:rsidP="00240FD4">
      <w:pPr>
        <w:pStyle w:val="12"/>
        <w:rPr>
          <w:rFonts w:eastAsia="Arial Narrow"/>
        </w:rPr>
      </w:pPr>
      <w:r>
        <w:t xml:space="preserve">5. </w:t>
      </w:r>
      <w:r w:rsidRPr="00417C23">
        <w:t>Пространство для вопроса.</w:t>
      </w:r>
    </w:p>
    <w:p w:rsidR="00196FC3" w:rsidRDefault="00196FC3" w:rsidP="00240FD4">
      <w:pPr>
        <w:pStyle w:val="a3"/>
      </w:pPr>
      <w:r w:rsidRPr="00417C23">
        <w:t>Сколько раз из чёртовой дюжины можно вычесть число 3?</w:t>
      </w:r>
      <w:r>
        <w:t xml:space="preserve"> </w:t>
      </w:r>
      <w:r>
        <w:br w:type="page"/>
      </w:r>
    </w:p>
    <w:p w:rsidR="00196FC3" w:rsidRPr="00417C23" w:rsidRDefault="00196FC3" w:rsidP="00240FD4">
      <w:pPr>
        <w:pStyle w:val="11"/>
      </w:pPr>
      <w:r>
        <w:lastRenderedPageBreak/>
        <w:t>Блок заданий №</w:t>
      </w:r>
      <w:r w:rsidRPr="00417C23">
        <w:t xml:space="preserve"> 16</w:t>
      </w:r>
    </w:p>
    <w:p w:rsidR="00196FC3" w:rsidRDefault="00196FC3" w:rsidP="00240FD4">
      <w:pPr>
        <w:pStyle w:val="af6"/>
      </w:pPr>
      <w:r w:rsidRPr="0038330F">
        <w:t>Фамилия, имя</w:t>
      </w:r>
      <w:r>
        <w:t>:</w:t>
      </w:r>
      <w:r w:rsidRPr="00417C23">
        <w:t xml:space="preserve"> ______________</w:t>
      </w:r>
      <w:r>
        <w:t xml:space="preserve">____________________ </w:t>
      </w:r>
      <w:r w:rsidRPr="0038330F">
        <w:t>Класс</w:t>
      </w:r>
      <w:r>
        <w:t>: _____________</w:t>
      </w:r>
    </w:p>
    <w:p w:rsidR="00196FC3" w:rsidRDefault="00196FC3" w:rsidP="00240FD4">
      <w:pPr>
        <w:pStyle w:val="a3"/>
      </w:pPr>
    </w:p>
    <w:p w:rsidR="00196FC3" w:rsidRPr="00417C23" w:rsidRDefault="00196FC3" w:rsidP="00240FD4">
      <w:pPr>
        <w:pStyle w:val="12"/>
      </w:pPr>
      <w:r w:rsidRPr="00417C23">
        <w:t>1. Задача.</w:t>
      </w:r>
    </w:p>
    <w:p w:rsidR="00196FC3" w:rsidRDefault="00196FC3" w:rsidP="00240FD4">
      <w:pPr>
        <w:pStyle w:val="a3"/>
      </w:pPr>
      <w:r w:rsidRPr="00417C23">
        <w:t>Сказочному гному каждую ночь требуется новая свеча, которой он освещает себе дорогу бродя по городу. Он может сделать 1 новую свечу из 5 свечных огарков. Если у него наберётся 25 огарков, то на сколько ночей хватит запаса новых свечей?</w:t>
      </w:r>
    </w:p>
    <w:p w:rsidR="00196FC3" w:rsidRPr="002157E5" w:rsidRDefault="00196FC3" w:rsidP="00240FD4">
      <w:pPr>
        <w:pStyle w:val="12"/>
      </w:pPr>
      <w:r w:rsidRPr="002157E5">
        <w:t>2. «Следопыт».</w:t>
      </w:r>
    </w:p>
    <w:p w:rsidR="00196FC3" w:rsidRDefault="00196FC3" w:rsidP="00240FD4">
      <w:pPr>
        <w:pStyle w:val="a3"/>
      </w:pPr>
      <w:r w:rsidRPr="00417C23">
        <w:t>Подбери пары слов, которые при чтении должны образовывать новое слово.</w:t>
      </w:r>
    </w:p>
    <w:p w:rsidR="00196FC3" w:rsidRPr="001F5C08" w:rsidRDefault="00196FC3" w:rsidP="00240FD4">
      <w:pPr>
        <w:pStyle w:val="af6"/>
      </w:pPr>
      <w:r w:rsidRPr="001F5C08">
        <w:t xml:space="preserve">Например: слово </w:t>
      </w:r>
      <w:r w:rsidRPr="001F5C08">
        <w:rPr>
          <w:b/>
        </w:rPr>
        <w:t xml:space="preserve">следопыт </w:t>
      </w:r>
      <w:r w:rsidRPr="001F5C08">
        <w:t xml:space="preserve">состоит из 2 слов: </w:t>
      </w:r>
      <w:r w:rsidRPr="001F5C08">
        <w:rPr>
          <w:b/>
        </w:rPr>
        <w:t>след</w:t>
      </w:r>
      <w:r w:rsidRPr="001F5C08">
        <w:t xml:space="preserve"> и </w:t>
      </w:r>
      <w:r w:rsidRPr="001F5C08">
        <w:rPr>
          <w:b/>
        </w:rPr>
        <w:t>опыт</w:t>
      </w:r>
      <w:r w:rsidRPr="001F5C08">
        <w:t xml:space="preserve">, слово </w:t>
      </w:r>
      <w:r w:rsidRPr="001F5C08">
        <w:rPr>
          <w:b/>
        </w:rPr>
        <w:t xml:space="preserve">культура </w:t>
      </w:r>
      <w:r w:rsidRPr="001F5C08">
        <w:t xml:space="preserve">состоит из 2 слов: </w:t>
      </w:r>
      <w:r w:rsidRPr="001F5C08">
        <w:rPr>
          <w:b/>
        </w:rPr>
        <w:t>культ</w:t>
      </w:r>
      <w:r w:rsidRPr="001F5C08">
        <w:t xml:space="preserve"> и </w:t>
      </w:r>
      <w:r w:rsidRPr="001F5C08">
        <w:rPr>
          <w:b/>
        </w:rPr>
        <w:t>ура</w:t>
      </w:r>
      <w:r w:rsidRPr="001F5C08">
        <w:t xml:space="preserve"> и т. д.</w:t>
      </w:r>
    </w:p>
    <w:p w:rsidR="00196FC3" w:rsidRPr="002157E5" w:rsidRDefault="00196FC3" w:rsidP="00240FD4">
      <w:pPr>
        <w:pStyle w:val="12"/>
      </w:pPr>
      <w:r w:rsidRPr="002157E5">
        <w:t>3. Логическая задача.</w:t>
      </w:r>
    </w:p>
    <w:p w:rsidR="00196FC3" w:rsidRPr="00417C23" w:rsidRDefault="00196FC3" w:rsidP="00240FD4">
      <w:pPr>
        <w:pStyle w:val="a3"/>
      </w:pPr>
      <w:r w:rsidRPr="00417C23">
        <w:t>Квадратное поле окружено по периметру рвом шириной 3 метра. Ров заполнен водой. У тебя нет под руками ничего, кроме 2 толстых досок по 3 метра длиной. Как попасть на поле?</w:t>
      </w:r>
    </w:p>
    <w:p w:rsidR="00196FC3" w:rsidRPr="00417C23" w:rsidRDefault="00196FC3" w:rsidP="00240FD4">
      <w:pPr>
        <w:pStyle w:val="a3"/>
      </w:pPr>
    </w:p>
    <w:p w:rsidR="00196FC3" w:rsidRPr="00417C23" w:rsidRDefault="00196FC3" w:rsidP="00196FC3">
      <w:pPr>
        <w:spacing w:line="200" w:lineRule="atLeast"/>
        <w:ind w:firstLine="567"/>
        <w:rPr>
          <w:rFonts w:ascii="Times New Roman" w:eastAsia="Arial Narrow" w:hAnsi="Times New Roman" w:cs="Times New Roman"/>
          <w:sz w:val="28"/>
          <w:szCs w:val="28"/>
        </w:rPr>
      </w:pPr>
      <w:r w:rsidRPr="00417C23">
        <w:rPr>
          <w:rFonts w:ascii="Times New Roman" w:eastAsia="Arial Narrow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527265E7" wp14:editId="383958F9">
                <wp:extent cx="1901190" cy="1550670"/>
                <wp:effectExtent l="635" t="6350" r="3175" b="5080"/>
                <wp:docPr id="261" name="Группа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1190" cy="1550670"/>
                          <a:chOff x="0" y="0"/>
                          <a:chExt cx="2994" cy="2442"/>
                        </a:xfrm>
                      </wpg:grpSpPr>
                      <wpg:grpSp>
                        <wpg:cNvPr id="262" name="Group 218"/>
                        <wpg:cNvGrpSpPr>
                          <a:grpSpLocks/>
                        </wpg:cNvGrpSpPr>
                        <wpg:grpSpPr bwMode="auto">
                          <a:xfrm>
                            <a:off x="988" y="444"/>
                            <a:ext cx="1564" cy="1550"/>
                            <a:chOff x="988" y="444"/>
                            <a:chExt cx="1564" cy="1550"/>
                          </a:xfrm>
                        </wpg:grpSpPr>
                        <wps:wsp>
                          <wps:cNvPr id="263" name="Freeform 219"/>
                          <wps:cNvSpPr>
                            <a:spLocks/>
                          </wps:cNvSpPr>
                          <wps:spPr bwMode="auto">
                            <a:xfrm>
                              <a:off x="988" y="444"/>
                              <a:ext cx="1564" cy="1550"/>
                            </a:xfrm>
                            <a:custGeom>
                              <a:avLst/>
                              <a:gdLst>
                                <a:gd name="T0" fmla="+- 0 988 988"/>
                                <a:gd name="T1" fmla="*/ T0 w 1564"/>
                                <a:gd name="T2" fmla="+- 0 444 444"/>
                                <a:gd name="T3" fmla="*/ 444 h 1550"/>
                                <a:gd name="T4" fmla="+- 0 2552 988"/>
                                <a:gd name="T5" fmla="*/ T4 w 1564"/>
                                <a:gd name="T6" fmla="+- 0 444 444"/>
                                <a:gd name="T7" fmla="*/ 444 h 1550"/>
                                <a:gd name="T8" fmla="+- 0 2552 988"/>
                                <a:gd name="T9" fmla="*/ T8 w 1564"/>
                                <a:gd name="T10" fmla="+- 0 1993 444"/>
                                <a:gd name="T11" fmla="*/ 1993 h 1550"/>
                                <a:gd name="T12" fmla="+- 0 988 988"/>
                                <a:gd name="T13" fmla="*/ T12 w 1564"/>
                                <a:gd name="T14" fmla="+- 0 1993 444"/>
                                <a:gd name="T15" fmla="*/ 1993 h 1550"/>
                                <a:gd name="T16" fmla="+- 0 988 988"/>
                                <a:gd name="T17" fmla="*/ T16 w 1564"/>
                                <a:gd name="T18" fmla="+- 0 444 444"/>
                                <a:gd name="T19" fmla="*/ 444 h 15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4" h="1550">
                                  <a:moveTo>
                                    <a:pt x="0" y="0"/>
                                  </a:moveTo>
                                  <a:lnTo>
                                    <a:pt x="1564" y="0"/>
                                  </a:lnTo>
                                  <a:lnTo>
                                    <a:pt x="1564" y="1549"/>
                                  </a:lnTo>
                                  <a:lnTo>
                                    <a:pt x="0" y="154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20"/>
                        <wpg:cNvGrpSpPr>
                          <a:grpSpLocks/>
                        </wpg:cNvGrpSpPr>
                        <wpg:grpSpPr bwMode="auto">
                          <a:xfrm>
                            <a:off x="554" y="7"/>
                            <a:ext cx="2433" cy="2428"/>
                            <a:chOff x="554" y="7"/>
                            <a:chExt cx="2433" cy="2428"/>
                          </a:xfrm>
                        </wpg:grpSpPr>
                        <wps:wsp>
                          <wps:cNvPr id="265" name="Freeform 221"/>
                          <wps:cNvSpPr>
                            <a:spLocks/>
                          </wps:cNvSpPr>
                          <wps:spPr bwMode="auto">
                            <a:xfrm>
                              <a:off x="554" y="7"/>
                              <a:ext cx="2433" cy="2428"/>
                            </a:xfrm>
                            <a:custGeom>
                              <a:avLst/>
                              <a:gdLst>
                                <a:gd name="T0" fmla="+- 0 554 554"/>
                                <a:gd name="T1" fmla="*/ T0 w 2433"/>
                                <a:gd name="T2" fmla="+- 0 7 7"/>
                                <a:gd name="T3" fmla="*/ 7 h 2428"/>
                                <a:gd name="T4" fmla="+- 0 2986 554"/>
                                <a:gd name="T5" fmla="*/ T4 w 2433"/>
                                <a:gd name="T6" fmla="+- 0 7 7"/>
                                <a:gd name="T7" fmla="*/ 7 h 2428"/>
                                <a:gd name="T8" fmla="+- 0 2986 554"/>
                                <a:gd name="T9" fmla="*/ T8 w 2433"/>
                                <a:gd name="T10" fmla="+- 0 2435 7"/>
                                <a:gd name="T11" fmla="*/ 2435 h 2428"/>
                                <a:gd name="T12" fmla="+- 0 554 554"/>
                                <a:gd name="T13" fmla="*/ T12 w 2433"/>
                                <a:gd name="T14" fmla="+- 0 2435 7"/>
                                <a:gd name="T15" fmla="*/ 2435 h 2428"/>
                                <a:gd name="T16" fmla="+- 0 554 554"/>
                                <a:gd name="T17" fmla="*/ T16 w 2433"/>
                                <a:gd name="T18" fmla="+- 0 7 7"/>
                                <a:gd name="T19" fmla="*/ 7 h 24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33" h="2428">
                                  <a:moveTo>
                                    <a:pt x="0" y="0"/>
                                  </a:moveTo>
                                  <a:lnTo>
                                    <a:pt x="2432" y="0"/>
                                  </a:lnTo>
                                  <a:lnTo>
                                    <a:pt x="2432" y="2428"/>
                                  </a:lnTo>
                                  <a:lnTo>
                                    <a:pt x="0" y="242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22"/>
                        <wpg:cNvGrpSpPr>
                          <a:grpSpLocks/>
                        </wpg:cNvGrpSpPr>
                        <wpg:grpSpPr bwMode="auto">
                          <a:xfrm>
                            <a:off x="58" y="378"/>
                            <a:ext cx="435" cy="2"/>
                            <a:chOff x="58" y="378"/>
                            <a:chExt cx="435" cy="2"/>
                          </a:xfrm>
                        </wpg:grpSpPr>
                        <wps:wsp>
                          <wps:cNvPr id="267" name="Freeform 223"/>
                          <wps:cNvSpPr>
                            <a:spLocks/>
                          </wps:cNvSpPr>
                          <wps:spPr bwMode="auto">
                            <a:xfrm>
                              <a:off x="58" y="378"/>
                              <a:ext cx="435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435"/>
                                <a:gd name="T2" fmla="+- 0 493 58"/>
                                <a:gd name="T3" fmla="*/ T2 w 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5">
                                  <a:moveTo>
                                    <a:pt x="0" y="0"/>
                                  </a:moveTo>
                                  <a:lnTo>
                                    <a:pt x="435" y="0"/>
                                  </a:lnTo>
                                </a:path>
                              </a:pathLst>
                            </a:custGeom>
                            <a:noFill/>
                            <a:ln w="73584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24"/>
                        <wpg:cNvGrpSpPr>
                          <a:grpSpLocks/>
                        </wpg:cNvGrpSpPr>
                        <wpg:grpSpPr bwMode="auto">
                          <a:xfrm>
                            <a:off x="58" y="171"/>
                            <a:ext cx="435" cy="2"/>
                            <a:chOff x="58" y="171"/>
                            <a:chExt cx="435" cy="2"/>
                          </a:xfrm>
                        </wpg:grpSpPr>
                        <wps:wsp>
                          <wps:cNvPr id="269" name="Freeform 225"/>
                          <wps:cNvSpPr>
                            <a:spLocks/>
                          </wps:cNvSpPr>
                          <wps:spPr bwMode="auto">
                            <a:xfrm>
                              <a:off x="58" y="171"/>
                              <a:ext cx="435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435"/>
                                <a:gd name="T2" fmla="+- 0 493 58"/>
                                <a:gd name="T3" fmla="*/ T2 w 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5">
                                  <a:moveTo>
                                    <a:pt x="0" y="0"/>
                                  </a:moveTo>
                                  <a:lnTo>
                                    <a:pt x="435" y="0"/>
                                  </a:lnTo>
                                </a:path>
                              </a:pathLst>
                            </a:custGeom>
                            <a:noFill/>
                            <a:ln w="73584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750E5B" id="Группа 261" o:spid="_x0000_s1026" style="width:149.7pt;height:122.1pt;mso-position-horizontal-relative:char;mso-position-vertical-relative:line" coordsize="2994,2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">
                <v:group id="Group 218" o:spid="_x0000_s1027" style="position:absolute;left:988;top:444;width:1564;height:1550" coordorigin="988,444" coordsize="1564,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219" o:spid="_x0000_s1028" style="position:absolute;left:988;top:444;width:1564;height:1550;visibility:visible;mso-wrap-style:square;v-text-anchor:top" coordsize="1564,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" path="m,l1564,r,1549l,1549,,xe" filled="f" strokecolor="#231f20" strokeweight=".25542mm">
                    <v:path arrowok="t" o:connecttype="custom" o:connectlocs="0,444;1564,444;1564,1993;0,1993;0,444" o:connectangles="0,0,0,0,0"/>
                  </v:shape>
                </v:group>
                <v:group id="Group 220" o:spid="_x0000_s1029" style="position:absolute;left:554;top:7;width:2433;height:2428" coordorigin="554,7" coordsize="2433,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221" o:spid="_x0000_s1030" style="position:absolute;left:554;top:7;width:2433;height:2428;visibility:visible;mso-wrap-style:square;v-text-anchor:top" coordsize="2433,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" path="m,l2432,r,2428l,2428,,xe" filled="f" strokecolor="#231f20" strokeweight=".25542mm">
                    <v:path arrowok="t" o:connecttype="custom" o:connectlocs="0,7;2432,7;2432,2435;0,2435;0,7" o:connectangles="0,0,0,0,0"/>
                  </v:shape>
                </v:group>
                <v:group id="Group 222" o:spid="_x0000_s1031" style="position:absolute;left:58;top:378;width:435;height:2" coordorigin="58,378" coordsize="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223" o:spid="_x0000_s1032" style="position:absolute;left:58;top:378;width:435;height:2;visibility:visible;mso-wrap-style:square;v-text-anchor:top" coordsize="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" path="m,l435,e" filled="f" strokecolor="#939598" strokeweight="2.044mm">
                    <v:path arrowok="t" o:connecttype="custom" o:connectlocs="0,0;435,0" o:connectangles="0,0"/>
                  </v:shape>
                </v:group>
                <v:group id="Group 224" o:spid="_x0000_s1033" style="position:absolute;left:58;top:171;width:435;height:2" coordorigin="58,171" coordsize="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225" o:spid="_x0000_s1034" style="position:absolute;left:58;top:171;width:435;height:2;visibility:visible;mso-wrap-style:square;v-text-anchor:top" coordsize="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" path="m,l435,e" filled="f" strokecolor="#939598" strokeweight="2.044mm">
                    <v:path arrowok="t" o:connecttype="custom" o:connectlocs="0,0;435,0" o:connectangles="0,0"/>
                  </v:shape>
                </v:group>
                <w10:anchorlock/>
              </v:group>
            </w:pict>
          </mc:Fallback>
        </mc:AlternateContent>
      </w:r>
    </w:p>
    <w:p w:rsidR="00196FC3" w:rsidRPr="00417C23" w:rsidRDefault="00196FC3" w:rsidP="00240FD4">
      <w:pPr>
        <w:pStyle w:val="12"/>
      </w:pPr>
      <w:r>
        <w:t xml:space="preserve">4. </w:t>
      </w:r>
      <w:r w:rsidRPr="00417C23">
        <w:t>Ребус.</w:t>
      </w:r>
    </w:p>
    <w:p w:rsidR="00196FC3" w:rsidRPr="00417C23" w:rsidRDefault="00196FC3" w:rsidP="00240FD4">
      <w:pPr>
        <w:pStyle w:val="a3"/>
      </w:pPr>
    </w:p>
    <w:p w:rsidR="00196FC3" w:rsidRPr="00417C23" w:rsidRDefault="00196FC3" w:rsidP="00196FC3">
      <w:pPr>
        <w:tabs>
          <w:tab w:val="left" w:pos="2855"/>
        </w:tabs>
        <w:spacing w:line="200" w:lineRule="atLeast"/>
        <w:ind w:firstLine="567"/>
        <w:rPr>
          <w:rFonts w:ascii="Times New Roman" w:eastAsia="Arial Narrow" w:hAnsi="Times New Roman" w:cs="Times New Roman"/>
          <w:sz w:val="28"/>
          <w:szCs w:val="28"/>
        </w:rPr>
      </w:pPr>
      <w:r w:rsidRPr="00417C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EA1524" wp14:editId="3539D7D3">
            <wp:extent cx="1124251" cy="1152525"/>
            <wp:effectExtent l="0" t="0" r="0" b="0"/>
            <wp:docPr id="24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251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7C23">
        <w:rPr>
          <w:rFonts w:ascii="Times New Roman" w:hAnsi="Times New Roman" w:cs="Times New Roman"/>
          <w:sz w:val="28"/>
          <w:szCs w:val="28"/>
        </w:rPr>
        <w:tab/>
      </w:r>
      <w:r w:rsidRPr="00417C23">
        <w:rPr>
          <w:rFonts w:ascii="Times New Roman" w:hAnsi="Times New Roman" w:cs="Times New Roman"/>
          <w:noProof/>
          <w:position w:val="37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09BC23AA" wp14:editId="0CB0CEB5">
                <wp:extent cx="541020" cy="466090"/>
                <wp:effectExtent l="0" t="5715" r="5080" b="0"/>
                <wp:docPr id="241" name="Группа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" cy="466090"/>
                          <a:chOff x="0" y="0"/>
                          <a:chExt cx="852" cy="734"/>
                        </a:xfrm>
                      </wpg:grpSpPr>
                      <wpg:grpSp>
                        <wpg:cNvPr id="242" name="Group 198"/>
                        <wpg:cNvGrpSpPr>
                          <a:grpSpLocks/>
                        </wpg:cNvGrpSpPr>
                        <wpg:grpSpPr bwMode="auto">
                          <a:xfrm>
                            <a:off x="177" y="5"/>
                            <a:ext cx="209" cy="257"/>
                            <a:chOff x="177" y="5"/>
                            <a:chExt cx="209" cy="257"/>
                          </a:xfrm>
                        </wpg:grpSpPr>
                        <wps:wsp>
                          <wps:cNvPr id="243" name="Freeform 199"/>
                          <wps:cNvSpPr>
                            <a:spLocks/>
                          </wps:cNvSpPr>
                          <wps:spPr bwMode="auto">
                            <a:xfrm>
                              <a:off x="177" y="5"/>
                              <a:ext cx="209" cy="257"/>
                            </a:xfrm>
                            <a:custGeom>
                              <a:avLst/>
                              <a:gdLst>
                                <a:gd name="T0" fmla="+- 0 386 177"/>
                                <a:gd name="T1" fmla="*/ T0 w 209"/>
                                <a:gd name="T2" fmla="+- 0 158 5"/>
                                <a:gd name="T3" fmla="*/ 158 h 257"/>
                                <a:gd name="T4" fmla="+- 0 342 177"/>
                                <a:gd name="T5" fmla="*/ T4 w 209"/>
                                <a:gd name="T6" fmla="+- 0 158 5"/>
                                <a:gd name="T7" fmla="*/ 158 h 257"/>
                                <a:gd name="T8" fmla="+- 0 342 177"/>
                                <a:gd name="T9" fmla="*/ T8 w 209"/>
                                <a:gd name="T10" fmla="+- 0 261 5"/>
                                <a:gd name="T11" fmla="*/ 261 h 257"/>
                                <a:gd name="T12" fmla="+- 0 386 177"/>
                                <a:gd name="T13" fmla="*/ T12 w 209"/>
                                <a:gd name="T14" fmla="+- 0 261 5"/>
                                <a:gd name="T15" fmla="*/ 261 h 257"/>
                                <a:gd name="T16" fmla="+- 0 386 177"/>
                                <a:gd name="T17" fmla="*/ T16 w 209"/>
                                <a:gd name="T18" fmla="+- 0 158 5"/>
                                <a:gd name="T19" fmla="*/ 158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" h="257">
                                  <a:moveTo>
                                    <a:pt x="209" y="153"/>
                                  </a:moveTo>
                                  <a:lnTo>
                                    <a:pt x="165" y="153"/>
                                  </a:lnTo>
                                  <a:lnTo>
                                    <a:pt x="165" y="256"/>
                                  </a:lnTo>
                                  <a:lnTo>
                                    <a:pt x="209" y="256"/>
                                  </a:lnTo>
                                  <a:lnTo>
                                    <a:pt x="209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2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200"/>
                          <wps:cNvSpPr>
                            <a:spLocks/>
                          </wps:cNvSpPr>
                          <wps:spPr bwMode="auto">
                            <a:xfrm>
                              <a:off x="177" y="5"/>
                              <a:ext cx="209" cy="257"/>
                            </a:xfrm>
                            <a:custGeom>
                              <a:avLst/>
                              <a:gdLst>
                                <a:gd name="T0" fmla="+- 0 221 177"/>
                                <a:gd name="T1" fmla="*/ T0 w 209"/>
                                <a:gd name="T2" fmla="+- 0 5 5"/>
                                <a:gd name="T3" fmla="*/ 5 h 257"/>
                                <a:gd name="T4" fmla="+- 0 177 177"/>
                                <a:gd name="T5" fmla="*/ T4 w 209"/>
                                <a:gd name="T6" fmla="+- 0 5 5"/>
                                <a:gd name="T7" fmla="*/ 5 h 257"/>
                                <a:gd name="T8" fmla="+- 0 178 177"/>
                                <a:gd name="T9" fmla="*/ T8 w 209"/>
                                <a:gd name="T10" fmla="+- 0 89 5"/>
                                <a:gd name="T11" fmla="*/ 89 h 257"/>
                                <a:gd name="T12" fmla="+- 0 202 177"/>
                                <a:gd name="T13" fmla="*/ T12 w 209"/>
                                <a:gd name="T14" fmla="+- 0 145 5"/>
                                <a:gd name="T15" fmla="*/ 145 h 257"/>
                                <a:gd name="T16" fmla="+- 0 282 177"/>
                                <a:gd name="T17" fmla="*/ T16 w 209"/>
                                <a:gd name="T18" fmla="+- 0 170 5"/>
                                <a:gd name="T19" fmla="*/ 170 h 257"/>
                                <a:gd name="T20" fmla="+- 0 301 177"/>
                                <a:gd name="T21" fmla="*/ T20 w 209"/>
                                <a:gd name="T22" fmla="+- 0 168 5"/>
                                <a:gd name="T23" fmla="*/ 168 h 257"/>
                                <a:gd name="T24" fmla="+- 0 322 177"/>
                                <a:gd name="T25" fmla="*/ T24 w 209"/>
                                <a:gd name="T26" fmla="+- 0 164 5"/>
                                <a:gd name="T27" fmla="*/ 164 h 257"/>
                                <a:gd name="T28" fmla="+- 0 342 177"/>
                                <a:gd name="T29" fmla="*/ T28 w 209"/>
                                <a:gd name="T30" fmla="+- 0 158 5"/>
                                <a:gd name="T31" fmla="*/ 158 h 257"/>
                                <a:gd name="T32" fmla="+- 0 386 177"/>
                                <a:gd name="T33" fmla="*/ T32 w 209"/>
                                <a:gd name="T34" fmla="+- 0 158 5"/>
                                <a:gd name="T35" fmla="*/ 158 h 257"/>
                                <a:gd name="T36" fmla="+- 0 386 177"/>
                                <a:gd name="T37" fmla="*/ T36 w 209"/>
                                <a:gd name="T38" fmla="+- 0 134 5"/>
                                <a:gd name="T39" fmla="*/ 134 h 257"/>
                                <a:gd name="T40" fmla="+- 0 264 177"/>
                                <a:gd name="T41" fmla="*/ T40 w 209"/>
                                <a:gd name="T42" fmla="+- 0 134 5"/>
                                <a:gd name="T43" fmla="*/ 134 h 257"/>
                                <a:gd name="T44" fmla="+- 0 252 177"/>
                                <a:gd name="T45" fmla="*/ T44 w 209"/>
                                <a:gd name="T46" fmla="+- 0 131 5"/>
                                <a:gd name="T47" fmla="*/ 131 h 257"/>
                                <a:gd name="T48" fmla="+- 0 221 177"/>
                                <a:gd name="T49" fmla="*/ T48 w 209"/>
                                <a:gd name="T50" fmla="+- 0 78 5"/>
                                <a:gd name="T51" fmla="*/ 78 h 257"/>
                                <a:gd name="T52" fmla="+- 0 221 177"/>
                                <a:gd name="T53" fmla="*/ T52 w 209"/>
                                <a:gd name="T54" fmla="+- 0 54 5"/>
                                <a:gd name="T55" fmla="*/ 54 h 257"/>
                                <a:gd name="T56" fmla="+- 0 221 177"/>
                                <a:gd name="T57" fmla="*/ T56 w 209"/>
                                <a:gd name="T58" fmla="+- 0 5 5"/>
                                <a:gd name="T59" fmla="*/ 5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09" h="257">
                                  <a:moveTo>
                                    <a:pt x="4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84"/>
                                  </a:lnTo>
                                  <a:lnTo>
                                    <a:pt x="25" y="140"/>
                                  </a:lnTo>
                                  <a:lnTo>
                                    <a:pt x="105" y="165"/>
                                  </a:lnTo>
                                  <a:lnTo>
                                    <a:pt x="124" y="163"/>
                                  </a:lnTo>
                                  <a:lnTo>
                                    <a:pt x="145" y="159"/>
                                  </a:lnTo>
                                  <a:lnTo>
                                    <a:pt x="165" y="153"/>
                                  </a:lnTo>
                                  <a:lnTo>
                                    <a:pt x="209" y="153"/>
                                  </a:lnTo>
                                  <a:lnTo>
                                    <a:pt x="209" y="129"/>
                                  </a:lnTo>
                                  <a:lnTo>
                                    <a:pt x="87" y="129"/>
                                  </a:lnTo>
                                  <a:lnTo>
                                    <a:pt x="75" y="126"/>
                                  </a:lnTo>
                                  <a:lnTo>
                                    <a:pt x="44" y="73"/>
                                  </a:lnTo>
                                  <a:lnTo>
                                    <a:pt x="44" y="49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2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201"/>
                          <wps:cNvSpPr>
                            <a:spLocks/>
                          </wps:cNvSpPr>
                          <wps:spPr bwMode="auto">
                            <a:xfrm>
                              <a:off x="177" y="5"/>
                              <a:ext cx="209" cy="257"/>
                            </a:xfrm>
                            <a:custGeom>
                              <a:avLst/>
                              <a:gdLst>
                                <a:gd name="T0" fmla="+- 0 386 177"/>
                                <a:gd name="T1" fmla="*/ T0 w 209"/>
                                <a:gd name="T2" fmla="+- 0 5 5"/>
                                <a:gd name="T3" fmla="*/ 5 h 257"/>
                                <a:gd name="T4" fmla="+- 0 342 177"/>
                                <a:gd name="T5" fmla="*/ T4 w 209"/>
                                <a:gd name="T6" fmla="+- 0 5 5"/>
                                <a:gd name="T7" fmla="*/ 5 h 257"/>
                                <a:gd name="T8" fmla="+- 0 336 177"/>
                                <a:gd name="T9" fmla="*/ T8 w 209"/>
                                <a:gd name="T10" fmla="+- 0 123 5"/>
                                <a:gd name="T11" fmla="*/ 123 h 257"/>
                                <a:gd name="T12" fmla="+- 0 314 177"/>
                                <a:gd name="T13" fmla="*/ T12 w 209"/>
                                <a:gd name="T14" fmla="+- 0 129 5"/>
                                <a:gd name="T15" fmla="*/ 129 h 257"/>
                                <a:gd name="T16" fmla="+- 0 295 177"/>
                                <a:gd name="T17" fmla="*/ T16 w 209"/>
                                <a:gd name="T18" fmla="+- 0 133 5"/>
                                <a:gd name="T19" fmla="*/ 133 h 257"/>
                                <a:gd name="T20" fmla="+- 0 278 177"/>
                                <a:gd name="T21" fmla="*/ T20 w 209"/>
                                <a:gd name="T22" fmla="+- 0 134 5"/>
                                <a:gd name="T23" fmla="*/ 134 h 257"/>
                                <a:gd name="T24" fmla="+- 0 386 177"/>
                                <a:gd name="T25" fmla="*/ T24 w 209"/>
                                <a:gd name="T26" fmla="+- 0 134 5"/>
                                <a:gd name="T27" fmla="*/ 134 h 257"/>
                                <a:gd name="T28" fmla="+- 0 386 177"/>
                                <a:gd name="T29" fmla="*/ T28 w 209"/>
                                <a:gd name="T30" fmla="+- 0 5 5"/>
                                <a:gd name="T31" fmla="*/ 5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09" h="257">
                                  <a:moveTo>
                                    <a:pt x="209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159" y="118"/>
                                  </a:lnTo>
                                  <a:lnTo>
                                    <a:pt x="137" y="124"/>
                                  </a:lnTo>
                                  <a:lnTo>
                                    <a:pt x="118" y="128"/>
                                  </a:lnTo>
                                  <a:lnTo>
                                    <a:pt x="101" y="129"/>
                                  </a:lnTo>
                                  <a:lnTo>
                                    <a:pt x="209" y="129"/>
                                  </a:lnTo>
                                  <a:lnTo>
                                    <a:pt x="2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2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02"/>
                        <wpg:cNvGrpSpPr>
                          <a:grpSpLocks/>
                        </wpg:cNvGrpSpPr>
                        <wpg:grpSpPr bwMode="auto">
                          <a:xfrm>
                            <a:off x="436" y="0"/>
                            <a:ext cx="236" cy="267"/>
                            <a:chOff x="436" y="0"/>
                            <a:chExt cx="236" cy="267"/>
                          </a:xfrm>
                        </wpg:grpSpPr>
                        <wps:wsp>
                          <wps:cNvPr id="247" name="Freeform 203"/>
                          <wps:cNvSpPr>
                            <a:spLocks/>
                          </wps:cNvSpPr>
                          <wps:spPr bwMode="auto">
                            <a:xfrm>
                              <a:off x="436" y="0"/>
                              <a:ext cx="236" cy="267"/>
                            </a:xfrm>
                            <a:custGeom>
                              <a:avLst/>
                              <a:gdLst>
                                <a:gd name="T0" fmla="+- 0 650 436"/>
                                <a:gd name="T1" fmla="*/ T0 w 236"/>
                                <a:gd name="T2" fmla="*/ 37 h 267"/>
                                <a:gd name="T3" fmla="+- 0 567 436"/>
                                <a:gd name="T4" fmla="*/ T3 w 236"/>
                                <a:gd name="T5" fmla="*/ 37 h 267"/>
                                <a:gd name="T6" fmla="+- 0 587 436"/>
                                <a:gd name="T7" fmla="*/ T6 w 236"/>
                                <a:gd name="T8" fmla="*/ 41 h 267"/>
                                <a:gd name="T9" fmla="+- 0 602 436"/>
                                <a:gd name="T10" fmla="*/ T9 w 236"/>
                                <a:gd name="T11" fmla="*/ 50 h 267"/>
                                <a:gd name="T12" fmla="+- 0 611 436"/>
                                <a:gd name="T13" fmla="*/ T12 w 236"/>
                                <a:gd name="T14" fmla="*/ 58 h 267"/>
                                <a:gd name="T15" fmla="+- 0 615 436"/>
                                <a:gd name="T16" fmla="*/ T15 w 236"/>
                                <a:gd name="T17" fmla="*/ 70 h 267"/>
                                <a:gd name="T18" fmla="+- 0 615 436"/>
                                <a:gd name="T19" fmla="*/ T18 w 236"/>
                                <a:gd name="T20" fmla="*/ 93 h 267"/>
                                <a:gd name="T21" fmla="+- 0 601 436"/>
                                <a:gd name="T22" fmla="*/ T21 w 236"/>
                                <a:gd name="T23" fmla="*/ 103 h 267"/>
                                <a:gd name="T24" fmla="+- 0 583 436"/>
                                <a:gd name="T25" fmla="*/ T24 w 236"/>
                                <a:gd name="T26" fmla="*/ 107 h 267"/>
                                <a:gd name="T27" fmla="+- 0 562 436"/>
                                <a:gd name="T28" fmla="*/ T27 w 236"/>
                                <a:gd name="T29" fmla="*/ 111 h 267"/>
                                <a:gd name="T30" fmla="+- 0 520 436"/>
                                <a:gd name="T31" fmla="*/ T30 w 236"/>
                                <a:gd name="T32" fmla="*/ 116 h 267"/>
                                <a:gd name="T33" fmla="+- 0 507 436"/>
                                <a:gd name="T34" fmla="*/ T33 w 236"/>
                                <a:gd name="T35" fmla="*/ 118 h 267"/>
                                <a:gd name="T36" fmla="+- 0 450 436"/>
                                <a:gd name="T37" fmla="*/ T36 w 236"/>
                                <a:gd name="T38" fmla="*/ 149 h 267"/>
                                <a:gd name="T39" fmla="+- 0 436 436"/>
                                <a:gd name="T40" fmla="*/ T39 w 236"/>
                                <a:gd name="T41" fmla="*/ 181 h 267"/>
                                <a:gd name="T42" fmla="+- 0 436 436"/>
                                <a:gd name="T43" fmla="*/ T42 w 236"/>
                                <a:gd name="T44" fmla="*/ 199 h 267"/>
                                <a:gd name="T45" fmla="+- 0 465 436"/>
                                <a:gd name="T46" fmla="*/ T45 w 236"/>
                                <a:gd name="T47" fmla="*/ 252 h 267"/>
                                <a:gd name="T48" fmla="+- 0 525 436"/>
                                <a:gd name="T49" fmla="*/ T48 w 236"/>
                                <a:gd name="T50" fmla="*/ 267 h 267"/>
                                <a:gd name="T51" fmla="+- 0 542 436"/>
                                <a:gd name="T52" fmla="*/ T51 w 236"/>
                                <a:gd name="T53" fmla="*/ 266 h 267"/>
                                <a:gd name="T54" fmla="+- 0 561 436"/>
                                <a:gd name="T55" fmla="*/ T54 w 236"/>
                                <a:gd name="T56" fmla="*/ 261 h 267"/>
                                <a:gd name="T57" fmla="+- 0 584 436"/>
                                <a:gd name="T58" fmla="*/ T57 w 236"/>
                                <a:gd name="T59" fmla="*/ 253 h 267"/>
                                <a:gd name="T60" fmla="+- 0 601 436"/>
                                <a:gd name="T61" fmla="*/ T60 w 236"/>
                                <a:gd name="T62" fmla="*/ 243 h 267"/>
                                <a:gd name="T63" fmla="+- 0 614 436"/>
                                <a:gd name="T64" fmla="*/ T63 w 236"/>
                                <a:gd name="T65" fmla="*/ 233 h 267"/>
                                <a:gd name="T66" fmla="+- 0 534 436"/>
                                <a:gd name="T67" fmla="*/ T66 w 236"/>
                                <a:gd name="T68" fmla="*/ 233 h 267"/>
                                <a:gd name="T69" fmla="+- 0 512 436"/>
                                <a:gd name="T70" fmla="*/ T69 w 236"/>
                                <a:gd name="T71" fmla="*/ 230 h 267"/>
                                <a:gd name="T72" fmla="+- 0 496 436"/>
                                <a:gd name="T73" fmla="*/ T72 w 236"/>
                                <a:gd name="T74" fmla="*/ 221 h 267"/>
                                <a:gd name="T75" fmla="+- 0 487 436"/>
                                <a:gd name="T76" fmla="*/ T75 w 236"/>
                                <a:gd name="T77" fmla="*/ 214 h 267"/>
                                <a:gd name="T78" fmla="+- 0 482 436"/>
                                <a:gd name="T79" fmla="*/ T78 w 236"/>
                                <a:gd name="T80" fmla="*/ 204 h 267"/>
                                <a:gd name="T81" fmla="+- 0 482 436"/>
                                <a:gd name="T82" fmla="*/ T81 w 236"/>
                                <a:gd name="T83" fmla="*/ 185 h 267"/>
                                <a:gd name="T84" fmla="+- 0 560 436"/>
                                <a:gd name="T85" fmla="*/ T84 w 236"/>
                                <a:gd name="T86" fmla="*/ 147 h 267"/>
                                <a:gd name="T87" fmla="+- 0 582 436"/>
                                <a:gd name="T88" fmla="*/ T87 w 236"/>
                                <a:gd name="T89" fmla="*/ 143 h 267"/>
                                <a:gd name="T90" fmla="+- 0 600 436"/>
                                <a:gd name="T91" fmla="*/ T90 w 236"/>
                                <a:gd name="T92" fmla="*/ 138 h 267"/>
                                <a:gd name="T93" fmla="+- 0 615 436"/>
                                <a:gd name="T94" fmla="*/ T93 w 236"/>
                                <a:gd name="T95" fmla="*/ 133 h 267"/>
                                <a:gd name="T96" fmla="+- 0 659 436"/>
                                <a:gd name="T97" fmla="*/ T96 w 236"/>
                                <a:gd name="T98" fmla="*/ 133 h 267"/>
                                <a:gd name="T99" fmla="+- 0 659 436"/>
                                <a:gd name="T100" fmla="*/ T99 w 236"/>
                                <a:gd name="T101" fmla="*/ 77 h 267"/>
                                <a:gd name="T102" fmla="+- 0 658 436"/>
                                <a:gd name="T103" fmla="*/ T102 w 236"/>
                                <a:gd name="T104" fmla="*/ 64 h 267"/>
                                <a:gd name="T105" fmla="+- 0 657 436"/>
                                <a:gd name="T106" fmla="*/ T105 w 236"/>
                                <a:gd name="T107" fmla="*/ 57 h 267"/>
                                <a:gd name="T108" fmla="+- 0 654 436"/>
                                <a:gd name="T109" fmla="*/ T108 w 236"/>
                                <a:gd name="T110" fmla="*/ 45 h 267"/>
                                <a:gd name="T111" fmla="+- 0 650 436"/>
                                <a:gd name="T112" fmla="*/ T111 w 236"/>
                                <a:gd name="T113" fmla="*/ 37 h 26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7" y="T68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3" y="T74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9" y="T80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5" y="T86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1" y="T92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7" y="T98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3" y="T104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9" y="T110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236" h="267">
                                  <a:moveTo>
                                    <a:pt x="214" y="37"/>
                                  </a:moveTo>
                                  <a:lnTo>
                                    <a:pt x="131" y="37"/>
                                  </a:lnTo>
                                  <a:lnTo>
                                    <a:pt x="151" y="41"/>
                                  </a:lnTo>
                                  <a:lnTo>
                                    <a:pt x="166" y="50"/>
                                  </a:lnTo>
                                  <a:lnTo>
                                    <a:pt x="175" y="58"/>
                                  </a:lnTo>
                                  <a:lnTo>
                                    <a:pt x="179" y="70"/>
                                  </a:lnTo>
                                  <a:lnTo>
                                    <a:pt x="179" y="93"/>
                                  </a:lnTo>
                                  <a:lnTo>
                                    <a:pt x="165" y="103"/>
                                  </a:lnTo>
                                  <a:lnTo>
                                    <a:pt x="147" y="107"/>
                                  </a:lnTo>
                                  <a:lnTo>
                                    <a:pt x="126" y="111"/>
                                  </a:lnTo>
                                  <a:lnTo>
                                    <a:pt x="84" y="116"/>
                                  </a:lnTo>
                                  <a:lnTo>
                                    <a:pt x="71" y="118"/>
                                  </a:lnTo>
                                  <a:lnTo>
                                    <a:pt x="14" y="149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29" y="252"/>
                                  </a:lnTo>
                                  <a:lnTo>
                                    <a:pt x="89" y="267"/>
                                  </a:lnTo>
                                  <a:lnTo>
                                    <a:pt x="106" y="266"/>
                                  </a:lnTo>
                                  <a:lnTo>
                                    <a:pt x="125" y="261"/>
                                  </a:lnTo>
                                  <a:lnTo>
                                    <a:pt x="148" y="253"/>
                                  </a:lnTo>
                                  <a:lnTo>
                                    <a:pt x="165" y="243"/>
                                  </a:lnTo>
                                  <a:lnTo>
                                    <a:pt x="178" y="233"/>
                                  </a:lnTo>
                                  <a:lnTo>
                                    <a:pt x="98" y="233"/>
                                  </a:lnTo>
                                  <a:lnTo>
                                    <a:pt x="76" y="230"/>
                                  </a:lnTo>
                                  <a:lnTo>
                                    <a:pt x="60" y="221"/>
                                  </a:lnTo>
                                  <a:lnTo>
                                    <a:pt x="51" y="214"/>
                                  </a:lnTo>
                                  <a:lnTo>
                                    <a:pt x="46" y="204"/>
                                  </a:lnTo>
                                  <a:lnTo>
                                    <a:pt x="46" y="185"/>
                                  </a:lnTo>
                                  <a:lnTo>
                                    <a:pt x="124" y="147"/>
                                  </a:lnTo>
                                  <a:lnTo>
                                    <a:pt x="146" y="143"/>
                                  </a:lnTo>
                                  <a:lnTo>
                                    <a:pt x="164" y="138"/>
                                  </a:lnTo>
                                  <a:lnTo>
                                    <a:pt x="179" y="133"/>
                                  </a:lnTo>
                                  <a:lnTo>
                                    <a:pt x="223" y="133"/>
                                  </a:lnTo>
                                  <a:lnTo>
                                    <a:pt x="223" y="77"/>
                                  </a:lnTo>
                                  <a:lnTo>
                                    <a:pt x="222" y="64"/>
                                  </a:lnTo>
                                  <a:lnTo>
                                    <a:pt x="221" y="57"/>
                                  </a:lnTo>
                                  <a:lnTo>
                                    <a:pt x="218" y="45"/>
                                  </a:lnTo>
                                  <a:lnTo>
                                    <a:pt x="214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2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204"/>
                          <wps:cNvSpPr>
                            <a:spLocks/>
                          </wps:cNvSpPr>
                          <wps:spPr bwMode="auto">
                            <a:xfrm>
                              <a:off x="436" y="0"/>
                              <a:ext cx="236" cy="267"/>
                            </a:xfrm>
                            <a:custGeom>
                              <a:avLst/>
                              <a:gdLst>
                                <a:gd name="T0" fmla="+- 0 662 436"/>
                                <a:gd name="T1" fmla="*/ T0 w 236"/>
                                <a:gd name="T2" fmla="*/ 229 h 267"/>
                                <a:gd name="T3" fmla="+- 0 618 436"/>
                                <a:gd name="T4" fmla="*/ T3 w 236"/>
                                <a:gd name="T5" fmla="*/ 229 h 267"/>
                                <a:gd name="T6" fmla="+- 0 620 436"/>
                                <a:gd name="T7" fmla="*/ T6 w 236"/>
                                <a:gd name="T8" fmla="*/ 242 h 267"/>
                                <a:gd name="T9" fmla="+- 0 622 436"/>
                                <a:gd name="T10" fmla="*/ T9 w 236"/>
                                <a:gd name="T11" fmla="*/ 252 h 267"/>
                                <a:gd name="T12" fmla="+- 0 627 436"/>
                                <a:gd name="T13" fmla="*/ T12 w 236"/>
                                <a:gd name="T14" fmla="*/ 261 h 267"/>
                                <a:gd name="T15" fmla="+- 0 671 436"/>
                                <a:gd name="T16" fmla="*/ T15 w 236"/>
                                <a:gd name="T17" fmla="*/ 260 h 267"/>
                                <a:gd name="T18" fmla="+- 0 665 436"/>
                                <a:gd name="T19" fmla="*/ T18 w 236"/>
                                <a:gd name="T20" fmla="*/ 244 h 267"/>
                                <a:gd name="T21" fmla="+- 0 662 436"/>
                                <a:gd name="T22" fmla="*/ T21 w 236"/>
                                <a:gd name="T23" fmla="*/ 229 h 26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36" h="267">
                                  <a:moveTo>
                                    <a:pt x="226" y="229"/>
                                  </a:moveTo>
                                  <a:lnTo>
                                    <a:pt x="182" y="229"/>
                                  </a:lnTo>
                                  <a:lnTo>
                                    <a:pt x="184" y="242"/>
                                  </a:lnTo>
                                  <a:lnTo>
                                    <a:pt x="186" y="252"/>
                                  </a:lnTo>
                                  <a:lnTo>
                                    <a:pt x="191" y="261"/>
                                  </a:lnTo>
                                  <a:lnTo>
                                    <a:pt x="235" y="260"/>
                                  </a:lnTo>
                                  <a:lnTo>
                                    <a:pt x="229" y="244"/>
                                  </a:lnTo>
                                  <a:lnTo>
                                    <a:pt x="226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2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205"/>
                          <wps:cNvSpPr>
                            <a:spLocks/>
                          </wps:cNvSpPr>
                          <wps:spPr bwMode="auto">
                            <a:xfrm>
                              <a:off x="436" y="0"/>
                              <a:ext cx="236" cy="267"/>
                            </a:xfrm>
                            <a:custGeom>
                              <a:avLst/>
                              <a:gdLst>
                                <a:gd name="T0" fmla="+- 0 659 436"/>
                                <a:gd name="T1" fmla="*/ T0 w 236"/>
                                <a:gd name="T2" fmla="*/ 133 h 267"/>
                                <a:gd name="T3" fmla="+- 0 615 436"/>
                                <a:gd name="T4" fmla="*/ T3 w 236"/>
                                <a:gd name="T5" fmla="*/ 133 h 267"/>
                                <a:gd name="T6" fmla="+- 0 614 436"/>
                                <a:gd name="T7" fmla="*/ T6 w 236"/>
                                <a:gd name="T8" fmla="*/ 160 h 267"/>
                                <a:gd name="T9" fmla="+- 0 611 436"/>
                                <a:gd name="T10" fmla="*/ T9 w 236"/>
                                <a:gd name="T11" fmla="*/ 179 h 267"/>
                                <a:gd name="T12" fmla="+- 0 555 436"/>
                                <a:gd name="T13" fmla="*/ T12 w 236"/>
                                <a:gd name="T14" fmla="*/ 231 h 267"/>
                                <a:gd name="T15" fmla="+- 0 534 436"/>
                                <a:gd name="T16" fmla="*/ T15 w 236"/>
                                <a:gd name="T17" fmla="*/ 233 h 267"/>
                                <a:gd name="T18" fmla="+- 0 614 436"/>
                                <a:gd name="T19" fmla="*/ T18 w 236"/>
                                <a:gd name="T20" fmla="*/ 233 h 267"/>
                                <a:gd name="T21" fmla="+- 0 618 436"/>
                                <a:gd name="T22" fmla="*/ T21 w 236"/>
                                <a:gd name="T23" fmla="*/ 229 h 267"/>
                                <a:gd name="T24" fmla="+- 0 662 436"/>
                                <a:gd name="T25" fmla="*/ T24 w 236"/>
                                <a:gd name="T26" fmla="*/ 229 h 267"/>
                                <a:gd name="T27" fmla="+- 0 660 436"/>
                                <a:gd name="T28" fmla="*/ T27 w 236"/>
                                <a:gd name="T29" fmla="*/ 221 h 267"/>
                                <a:gd name="T30" fmla="+- 0 660 436"/>
                                <a:gd name="T31" fmla="*/ T30 w 236"/>
                                <a:gd name="T32" fmla="*/ 205 h 267"/>
                                <a:gd name="T33" fmla="+- 0 659 436"/>
                                <a:gd name="T34" fmla="*/ T33 w 236"/>
                                <a:gd name="T35" fmla="*/ 185 h 267"/>
                                <a:gd name="T36" fmla="+- 0 659 436"/>
                                <a:gd name="T37" fmla="*/ T36 w 236"/>
                                <a:gd name="T38" fmla="*/ 133 h 26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</a:cxnLst>
                              <a:rect l="0" t="0" r="r" b="b"/>
                              <a:pathLst>
                                <a:path w="236" h="267">
                                  <a:moveTo>
                                    <a:pt x="223" y="133"/>
                                  </a:moveTo>
                                  <a:lnTo>
                                    <a:pt x="179" y="133"/>
                                  </a:lnTo>
                                  <a:lnTo>
                                    <a:pt x="178" y="160"/>
                                  </a:lnTo>
                                  <a:lnTo>
                                    <a:pt x="175" y="179"/>
                                  </a:lnTo>
                                  <a:lnTo>
                                    <a:pt x="119" y="231"/>
                                  </a:lnTo>
                                  <a:lnTo>
                                    <a:pt x="98" y="233"/>
                                  </a:lnTo>
                                  <a:lnTo>
                                    <a:pt x="178" y="233"/>
                                  </a:lnTo>
                                  <a:lnTo>
                                    <a:pt x="182" y="229"/>
                                  </a:lnTo>
                                  <a:lnTo>
                                    <a:pt x="226" y="229"/>
                                  </a:lnTo>
                                  <a:lnTo>
                                    <a:pt x="224" y="221"/>
                                  </a:lnTo>
                                  <a:lnTo>
                                    <a:pt x="224" y="205"/>
                                  </a:lnTo>
                                  <a:lnTo>
                                    <a:pt x="223" y="185"/>
                                  </a:lnTo>
                                  <a:lnTo>
                                    <a:pt x="223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2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206"/>
                          <wps:cNvSpPr>
                            <a:spLocks/>
                          </wps:cNvSpPr>
                          <wps:spPr bwMode="auto">
                            <a:xfrm>
                              <a:off x="436" y="0"/>
                              <a:ext cx="236" cy="267"/>
                            </a:xfrm>
                            <a:custGeom>
                              <a:avLst/>
                              <a:gdLst>
                                <a:gd name="T0" fmla="+- 0 549 436"/>
                                <a:gd name="T1" fmla="*/ T0 w 236"/>
                                <a:gd name="T2" fmla="*/ 0 h 267"/>
                                <a:gd name="T3" fmla="+- 0 489 436"/>
                                <a:gd name="T4" fmla="*/ T3 w 236"/>
                                <a:gd name="T5" fmla="*/ 14 h 267"/>
                                <a:gd name="T6" fmla="+- 0 443 436"/>
                                <a:gd name="T7" fmla="*/ T6 w 236"/>
                                <a:gd name="T8" fmla="*/ 79 h 267"/>
                                <a:gd name="T9" fmla="+- 0 487 436"/>
                                <a:gd name="T10" fmla="*/ T9 w 236"/>
                                <a:gd name="T11" fmla="*/ 80 h 267"/>
                                <a:gd name="T12" fmla="+- 0 496 436"/>
                                <a:gd name="T13" fmla="*/ T12 w 236"/>
                                <a:gd name="T14" fmla="*/ 60 h 267"/>
                                <a:gd name="T15" fmla="+- 0 508 436"/>
                                <a:gd name="T16" fmla="*/ T15 w 236"/>
                                <a:gd name="T17" fmla="*/ 46 h 267"/>
                                <a:gd name="T18" fmla="+- 0 520 436"/>
                                <a:gd name="T19" fmla="*/ T18 w 236"/>
                                <a:gd name="T20" fmla="*/ 41 h 267"/>
                                <a:gd name="T21" fmla="+- 0 539 436"/>
                                <a:gd name="T22" fmla="*/ T21 w 236"/>
                                <a:gd name="T23" fmla="*/ 37 h 267"/>
                                <a:gd name="T24" fmla="+- 0 567 436"/>
                                <a:gd name="T25" fmla="*/ T24 w 236"/>
                                <a:gd name="T26" fmla="*/ 37 h 267"/>
                                <a:gd name="T27" fmla="+- 0 650 436"/>
                                <a:gd name="T28" fmla="*/ T27 w 236"/>
                                <a:gd name="T29" fmla="*/ 37 h 267"/>
                                <a:gd name="T30" fmla="+- 0 649 436"/>
                                <a:gd name="T31" fmla="*/ T30 w 236"/>
                                <a:gd name="T32" fmla="*/ 35 h 267"/>
                                <a:gd name="T33" fmla="+- 0 595 436"/>
                                <a:gd name="T34" fmla="*/ T33 w 236"/>
                                <a:gd name="T35" fmla="*/ 3 h 267"/>
                                <a:gd name="T36" fmla="+- 0 575 436"/>
                                <a:gd name="T37" fmla="*/ T36 w 236"/>
                                <a:gd name="T38" fmla="*/ 1 h 267"/>
                                <a:gd name="T39" fmla="+- 0 549 436"/>
                                <a:gd name="T40" fmla="*/ T39 w 236"/>
                                <a:gd name="T41" fmla="*/ 0 h 26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36" h="267">
                                  <a:moveTo>
                                    <a:pt x="113" y="0"/>
                                  </a:moveTo>
                                  <a:lnTo>
                                    <a:pt x="53" y="14"/>
                                  </a:lnTo>
                                  <a:lnTo>
                                    <a:pt x="7" y="79"/>
                                  </a:lnTo>
                                  <a:lnTo>
                                    <a:pt x="51" y="80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103" y="37"/>
                                  </a:lnTo>
                                  <a:lnTo>
                                    <a:pt x="131" y="37"/>
                                  </a:lnTo>
                                  <a:lnTo>
                                    <a:pt x="214" y="37"/>
                                  </a:lnTo>
                                  <a:lnTo>
                                    <a:pt x="213" y="35"/>
                                  </a:lnTo>
                                  <a:lnTo>
                                    <a:pt x="159" y="3"/>
                                  </a:lnTo>
                                  <a:lnTo>
                                    <a:pt x="139" y="1"/>
                                  </a:lnTo>
                                  <a:lnTo>
                                    <a:pt x="1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2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07"/>
                        <wpg:cNvGrpSpPr>
                          <a:grpSpLocks/>
                        </wpg:cNvGrpSpPr>
                        <wpg:grpSpPr bwMode="auto">
                          <a:xfrm>
                            <a:off x="0" y="213"/>
                            <a:ext cx="432" cy="520"/>
                            <a:chOff x="0" y="213"/>
                            <a:chExt cx="432" cy="520"/>
                          </a:xfrm>
                        </wpg:grpSpPr>
                        <wps:wsp>
                          <wps:cNvPr id="252" name="Freeform 208"/>
                          <wps:cNvSpPr>
                            <a:spLocks/>
                          </wps:cNvSpPr>
                          <wps:spPr bwMode="auto">
                            <a:xfrm>
                              <a:off x="0" y="213"/>
                              <a:ext cx="432" cy="520"/>
                            </a:xfrm>
                            <a:custGeom>
                              <a:avLst/>
                              <a:gdLst>
                                <a:gd name="T0" fmla="*/ 432 w 432"/>
                                <a:gd name="T1" fmla="+- 0 562 213"/>
                                <a:gd name="T2" fmla="*/ 562 h 520"/>
                                <a:gd name="T3" fmla="*/ 0 w 432"/>
                                <a:gd name="T4" fmla="+- 0 562 213"/>
                                <a:gd name="T5" fmla="*/ 562 h 520"/>
                                <a:gd name="T6" fmla="*/ 0 w 432"/>
                                <a:gd name="T7" fmla="+- 0 733 213"/>
                                <a:gd name="T8" fmla="*/ 733 h 520"/>
                                <a:gd name="T9" fmla="*/ 56 w 432"/>
                                <a:gd name="T10" fmla="+- 0 733 213"/>
                                <a:gd name="T11" fmla="*/ 733 h 520"/>
                                <a:gd name="T12" fmla="*/ 56 w 432"/>
                                <a:gd name="T13" fmla="+- 0 618 213"/>
                                <a:gd name="T14" fmla="*/ 618 h 520"/>
                                <a:gd name="T15" fmla="*/ 432 w 432"/>
                                <a:gd name="T16" fmla="+- 0 618 213"/>
                                <a:gd name="T17" fmla="*/ 618 h 520"/>
                                <a:gd name="T18" fmla="*/ 432 w 432"/>
                                <a:gd name="T19" fmla="+- 0 562 213"/>
                                <a:gd name="T20" fmla="*/ 562 h 52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</a:cxnLst>
                              <a:rect l="0" t="0" r="r" b="b"/>
                              <a:pathLst>
                                <a:path w="432" h="520">
                                  <a:moveTo>
                                    <a:pt x="432" y="349"/>
                                  </a:moveTo>
                                  <a:lnTo>
                                    <a:pt x="0" y="349"/>
                                  </a:lnTo>
                                  <a:lnTo>
                                    <a:pt x="0" y="520"/>
                                  </a:lnTo>
                                  <a:lnTo>
                                    <a:pt x="56" y="520"/>
                                  </a:lnTo>
                                  <a:lnTo>
                                    <a:pt x="56" y="405"/>
                                  </a:lnTo>
                                  <a:lnTo>
                                    <a:pt x="432" y="405"/>
                                  </a:lnTo>
                                  <a:lnTo>
                                    <a:pt x="432" y="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209"/>
                          <wps:cNvSpPr>
                            <a:spLocks/>
                          </wps:cNvSpPr>
                          <wps:spPr bwMode="auto">
                            <a:xfrm>
                              <a:off x="0" y="213"/>
                              <a:ext cx="432" cy="520"/>
                            </a:xfrm>
                            <a:custGeom>
                              <a:avLst/>
                              <a:gdLst>
                                <a:gd name="T0" fmla="*/ 432 w 432"/>
                                <a:gd name="T1" fmla="+- 0 618 213"/>
                                <a:gd name="T2" fmla="*/ 618 h 520"/>
                                <a:gd name="T3" fmla="*/ 376 w 432"/>
                                <a:gd name="T4" fmla="+- 0 618 213"/>
                                <a:gd name="T5" fmla="*/ 618 h 520"/>
                                <a:gd name="T6" fmla="*/ 376 w 432"/>
                                <a:gd name="T7" fmla="+- 0 733 213"/>
                                <a:gd name="T8" fmla="*/ 733 h 520"/>
                                <a:gd name="T9" fmla="*/ 432 w 432"/>
                                <a:gd name="T10" fmla="+- 0 733 213"/>
                                <a:gd name="T11" fmla="*/ 733 h 520"/>
                                <a:gd name="T12" fmla="*/ 432 w 432"/>
                                <a:gd name="T13" fmla="+- 0 618 213"/>
                                <a:gd name="T14" fmla="*/ 618 h 52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32" h="520">
                                  <a:moveTo>
                                    <a:pt x="432" y="405"/>
                                  </a:moveTo>
                                  <a:lnTo>
                                    <a:pt x="376" y="405"/>
                                  </a:lnTo>
                                  <a:lnTo>
                                    <a:pt x="376" y="520"/>
                                  </a:lnTo>
                                  <a:lnTo>
                                    <a:pt x="432" y="520"/>
                                  </a:lnTo>
                                  <a:lnTo>
                                    <a:pt x="432" y="4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210"/>
                          <wps:cNvSpPr>
                            <a:spLocks/>
                          </wps:cNvSpPr>
                          <wps:spPr bwMode="auto">
                            <a:xfrm>
                              <a:off x="0" y="213"/>
                              <a:ext cx="432" cy="520"/>
                            </a:xfrm>
                            <a:custGeom>
                              <a:avLst/>
                              <a:gdLst>
                                <a:gd name="T0" fmla="*/ 388 w 432"/>
                                <a:gd name="T1" fmla="+- 0 213 213"/>
                                <a:gd name="T2" fmla="*/ 213 h 520"/>
                                <a:gd name="T3" fmla="*/ 105 w 432"/>
                                <a:gd name="T4" fmla="+- 0 213 213"/>
                                <a:gd name="T5" fmla="*/ 213 h 520"/>
                                <a:gd name="T6" fmla="*/ 106 w 432"/>
                                <a:gd name="T7" fmla="+- 0 236 213"/>
                                <a:gd name="T8" fmla="*/ 236 h 520"/>
                                <a:gd name="T9" fmla="*/ 105 w 432"/>
                                <a:gd name="T10" fmla="+- 0 263 213"/>
                                <a:gd name="T11" fmla="*/ 263 h 520"/>
                                <a:gd name="T12" fmla="*/ 102 w 432"/>
                                <a:gd name="T13" fmla="+- 0 338 213"/>
                                <a:gd name="T14" fmla="*/ 338 h 520"/>
                                <a:gd name="T15" fmla="*/ 94 w 432"/>
                                <a:gd name="T16" fmla="+- 0 404 213"/>
                                <a:gd name="T17" fmla="*/ 404 h 520"/>
                                <a:gd name="T18" fmla="*/ 76 w 432"/>
                                <a:gd name="T19" fmla="+- 0 479 213"/>
                                <a:gd name="T20" fmla="*/ 479 h 520"/>
                                <a:gd name="T21" fmla="*/ 51 w 432"/>
                                <a:gd name="T22" fmla="+- 0 538 213"/>
                                <a:gd name="T23" fmla="*/ 538 h 520"/>
                                <a:gd name="T24" fmla="*/ 36 w 432"/>
                                <a:gd name="T25" fmla="+- 0 562 213"/>
                                <a:gd name="T26" fmla="*/ 562 h 520"/>
                                <a:gd name="T27" fmla="*/ 319 w 432"/>
                                <a:gd name="T28" fmla="+- 0 562 213"/>
                                <a:gd name="T29" fmla="*/ 562 h 520"/>
                                <a:gd name="T30" fmla="*/ 108 w 432"/>
                                <a:gd name="T31" fmla="+- 0 550 213"/>
                                <a:gd name="T32" fmla="*/ 550 h 520"/>
                                <a:gd name="T33" fmla="*/ 114 w 432"/>
                                <a:gd name="T34" fmla="+- 0 536 213"/>
                                <a:gd name="T35" fmla="*/ 536 h 520"/>
                                <a:gd name="T36" fmla="*/ 121 w 432"/>
                                <a:gd name="T37" fmla="+- 0 521 213"/>
                                <a:gd name="T38" fmla="*/ 521 h 520"/>
                                <a:gd name="T39" fmla="*/ 141 w 432"/>
                                <a:gd name="T40" fmla="+- 0 452 213"/>
                                <a:gd name="T41" fmla="*/ 452 h 520"/>
                                <a:gd name="T42" fmla="*/ 152 w 432"/>
                                <a:gd name="T43" fmla="+- 0 391 213"/>
                                <a:gd name="T44" fmla="*/ 391 h 520"/>
                                <a:gd name="T45" fmla="*/ 160 w 432"/>
                                <a:gd name="T46" fmla="+- 0 321 213"/>
                                <a:gd name="T47" fmla="*/ 321 h 520"/>
                                <a:gd name="T48" fmla="*/ 162 w 432"/>
                                <a:gd name="T49" fmla="+- 0 270 213"/>
                                <a:gd name="T50" fmla="*/ 270 h 520"/>
                                <a:gd name="T51" fmla="*/ 388 w 432"/>
                                <a:gd name="T52" fmla="+- 0 270 213"/>
                                <a:gd name="T53" fmla="*/ 270 h 520"/>
                                <a:gd name="T54" fmla="*/ 388 w 432"/>
                                <a:gd name="T55" fmla="+- 0 213 213"/>
                                <a:gd name="T56" fmla="*/ 213 h 52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</a:cxnLst>
                              <a:rect l="0" t="0" r="r" b="b"/>
                              <a:pathLst>
                                <a:path w="432" h="520">
                                  <a:moveTo>
                                    <a:pt x="388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06" y="23"/>
                                  </a:lnTo>
                                  <a:lnTo>
                                    <a:pt x="105" y="50"/>
                                  </a:lnTo>
                                  <a:lnTo>
                                    <a:pt x="102" y="125"/>
                                  </a:lnTo>
                                  <a:lnTo>
                                    <a:pt x="94" y="191"/>
                                  </a:lnTo>
                                  <a:lnTo>
                                    <a:pt x="76" y="266"/>
                                  </a:lnTo>
                                  <a:lnTo>
                                    <a:pt x="51" y="325"/>
                                  </a:lnTo>
                                  <a:lnTo>
                                    <a:pt x="36" y="349"/>
                                  </a:lnTo>
                                  <a:lnTo>
                                    <a:pt x="319" y="349"/>
                                  </a:lnTo>
                                  <a:lnTo>
                                    <a:pt x="108" y="337"/>
                                  </a:lnTo>
                                  <a:lnTo>
                                    <a:pt x="114" y="323"/>
                                  </a:lnTo>
                                  <a:lnTo>
                                    <a:pt x="121" y="308"/>
                                  </a:lnTo>
                                  <a:lnTo>
                                    <a:pt x="141" y="239"/>
                                  </a:lnTo>
                                  <a:lnTo>
                                    <a:pt x="152" y="178"/>
                                  </a:lnTo>
                                  <a:lnTo>
                                    <a:pt x="160" y="108"/>
                                  </a:lnTo>
                                  <a:lnTo>
                                    <a:pt x="162" y="57"/>
                                  </a:lnTo>
                                  <a:lnTo>
                                    <a:pt x="388" y="57"/>
                                  </a:lnTo>
                                  <a:lnTo>
                                    <a:pt x="3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211"/>
                          <wps:cNvSpPr>
                            <a:spLocks/>
                          </wps:cNvSpPr>
                          <wps:spPr bwMode="auto">
                            <a:xfrm>
                              <a:off x="0" y="213"/>
                              <a:ext cx="432" cy="520"/>
                            </a:xfrm>
                            <a:custGeom>
                              <a:avLst/>
                              <a:gdLst>
                                <a:gd name="T0" fmla="*/ 388 w 432"/>
                                <a:gd name="T1" fmla="+- 0 270 213"/>
                                <a:gd name="T2" fmla="*/ 270 h 520"/>
                                <a:gd name="T3" fmla="*/ 319 w 432"/>
                                <a:gd name="T4" fmla="+- 0 270 213"/>
                                <a:gd name="T5" fmla="*/ 270 h 520"/>
                                <a:gd name="T6" fmla="*/ 319 w 432"/>
                                <a:gd name="T7" fmla="+- 0 562 213"/>
                                <a:gd name="T8" fmla="*/ 562 h 520"/>
                                <a:gd name="T9" fmla="*/ 388 w 432"/>
                                <a:gd name="T10" fmla="+- 0 562 213"/>
                                <a:gd name="T11" fmla="*/ 562 h 520"/>
                                <a:gd name="T12" fmla="*/ 388 w 432"/>
                                <a:gd name="T13" fmla="+- 0 270 213"/>
                                <a:gd name="T14" fmla="*/ 270 h 52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32" h="520">
                                  <a:moveTo>
                                    <a:pt x="388" y="57"/>
                                  </a:moveTo>
                                  <a:lnTo>
                                    <a:pt x="319" y="57"/>
                                  </a:lnTo>
                                  <a:lnTo>
                                    <a:pt x="319" y="349"/>
                                  </a:lnTo>
                                  <a:lnTo>
                                    <a:pt x="388" y="349"/>
                                  </a:lnTo>
                                  <a:lnTo>
                                    <a:pt x="388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12"/>
                        <wpg:cNvGrpSpPr>
                          <a:grpSpLocks/>
                        </wpg:cNvGrpSpPr>
                        <wpg:grpSpPr bwMode="auto">
                          <a:xfrm>
                            <a:off x="485" y="205"/>
                            <a:ext cx="367" cy="422"/>
                            <a:chOff x="485" y="205"/>
                            <a:chExt cx="367" cy="422"/>
                          </a:xfrm>
                        </wpg:grpSpPr>
                        <wps:wsp>
                          <wps:cNvPr id="257" name="Freeform 213"/>
                          <wps:cNvSpPr>
                            <a:spLocks/>
                          </wps:cNvSpPr>
                          <wps:spPr bwMode="auto">
                            <a:xfrm>
                              <a:off x="485" y="205"/>
                              <a:ext cx="367" cy="422"/>
                            </a:xfrm>
                            <a:custGeom>
                              <a:avLst/>
                              <a:gdLst>
                                <a:gd name="T0" fmla="+- 0 820 485"/>
                                <a:gd name="T1" fmla="*/ T0 w 367"/>
                                <a:gd name="T2" fmla="+- 0 262 205"/>
                                <a:gd name="T3" fmla="*/ 262 h 422"/>
                                <a:gd name="T4" fmla="+- 0 672 485"/>
                                <a:gd name="T5" fmla="*/ T4 w 367"/>
                                <a:gd name="T6" fmla="+- 0 262 205"/>
                                <a:gd name="T7" fmla="*/ 262 h 422"/>
                                <a:gd name="T8" fmla="+- 0 695 485"/>
                                <a:gd name="T9" fmla="*/ T8 w 367"/>
                                <a:gd name="T10" fmla="+- 0 263 205"/>
                                <a:gd name="T11" fmla="*/ 263 h 422"/>
                                <a:gd name="T12" fmla="+- 0 716 485"/>
                                <a:gd name="T13" fmla="*/ T12 w 367"/>
                                <a:gd name="T14" fmla="+- 0 268 205"/>
                                <a:gd name="T15" fmla="*/ 268 h 422"/>
                                <a:gd name="T16" fmla="+- 0 764 485"/>
                                <a:gd name="T17" fmla="*/ T16 w 367"/>
                                <a:gd name="T18" fmla="+- 0 319 205"/>
                                <a:gd name="T19" fmla="*/ 319 h 422"/>
                                <a:gd name="T20" fmla="+- 0 766 485"/>
                                <a:gd name="T21" fmla="*/ T20 w 367"/>
                                <a:gd name="T22" fmla="+- 0 344 205"/>
                                <a:gd name="T23" fmla="*/ 344 h 422"/>
                                <a:gd name="T24" fmla="+- 0 766 485"/>
                                <a:gd name="T25" fmla="*/ T24 w 367"/>
                                <a:gd name="T26" fmla="+- 0 352 205"/>
                                <a:gd name="T27" fmla="*/ 352 h 422"/>
                                <a:gd name="T28" fmla="+- 0 702 485"/>
                                <a:gd name="T29" fmla="*/ T28 w 367"/>
                                <a:gd name="T30" fmla="+- 0 377 205"/>
                                <a:gd name="T31" fmla="*/ 377 h 422"/>
                                <a:gd name="T32" fmla="+- 0 625 485"/>
                                <a:gd name="T33" fmla="*/ T32 w 367"/>
                                <a:gd name="T34" fmla="+- 0 388 205"/>
                                <a:gd name="T35" fmla="*/ 388 h 422"/>
                                <a:gd name="T36" fmla="+- 0 606 485"/>
                                <a:gd name="T37" fmla="*/ T36 w 367"/>
                                <a:gd name="T38" fmla="+- 0 391 205"/>
                                <a:gd name="T39" fmla="*/ 391 h 422"/>
                                <a:gd name="T40" fmla="+- 0 548 485"/>
                                <a:gd name="T41" fmla="*/ T40 w 367"/>
                                <a:gd name="T42" fmla="+- 0 409 205"/>
                                <a:gd name="T43" fmla="*/ 409 h 422"/>
                                <a:gd name="T44" fmla="+- 0 492 485"/>
                                <a:gd name="T45" fmla="*/ T44 w 367"/>
                                <a:gd name="T46" fmla="+- 0 467 205"/>
                                <a:gd name="T47" fmla="*/ 467 h 422"/>
                                <a:gd name="T48" fmla="+- 0 485 485"/>
                                <a:gd name="T49" fmla="*/ T48 w 367"/>
                                <a:gd name="T50" fmla="+- 0 530 205"/>
                                <a:gd name="T51" fmla="*/ 530 h 422"/>
                                <a:gd name="T52" fmla="+- 0 490 485"/>
                                <a:gd name="T53" fmla="*/ T52 w 367"/>
                                <a:gd name="T54" fmla="+- 0 549 205"/>
                                <a:gd name="T55" fmla="*/ 549 h 422"/>
                                <a:gd name="T56" fmla="+- 0 527 485"/>
                                <a:gd name="T57" fmla="*/ T56 w 367"/>
                                <a:gd name="T58" fmla="+- 0 600 205"/>
                                <a:gd name="T59" fmla="*/ 600 h 422"/>
                                <a:gd name="T60" fmla="+- 0 601 485"/>
                                <a:gd name="T61" fmla="*/ T60 w 367"/>
                                <a:gd name="T62" fmla="+- 0 626 205"/>
                                <a:gd name="T63" fmla="*/ 626 h 422"/>
                                <a:gd name="T64" fmla="+- 0 625 485"/>
                                <a:gd name="T65" fmla="*/ T64 w 367"/>
                                <a:gd name="T66" fmla="+- 0 627 205"/>
                                <a:gd name="T67" fmla="*/ 627 h 422"/>
                                <a:gd name="T68" fmla="+- 0 644 485"/>
                                <a:gd name="T69" fmla="*/ T68 w 367"/>
                                <a:gd name="T70" fmla="+- 0 626 205"/>
                                <a:gd name="T71" fmla="*/ 626 h 422"/>
                                <a:gd name="T72" fmla="+- 0 704 485"/>
                                <a:gd name="T73" fmla="*/ T72 w 367"/>
                                <a:gd name="T74" fmla="+- 0 611 205"/>
                                <a:gd name="T75" fmla="*/ 611 h 422"/>
                                <a:gd name="T76" fmla="+- 0 766 485"/>
                                <a:gd name="T77" fmla="*/ T76 w 367"/>
                                <a:gd name="T78" fmla="+- 0 572 205"/>
                                <a:gd name="T79" fmla="*/ 572 h 422"/>
                                <a:gd name="T80" fmla="+- 0 625 485"/>
                                <a:gd name="T81" fmla="*/ T80 w 367"/>
                                <a:gd name="T82" fmla="+- 0 572 205"/>
                                <a:gd name="T83" fmla="*/ 572 h 422"/>
                                <a:gd name="T84" fmla="+- 0 606 485"/>
                                <a:gd name="T85" fmla="*/ T84 w 367"/>
                                <a:gd name="T86" fmla="+- 0 569 205"/>
                                <a:gd name="T87" fmla="*/ 569 h 422"/>
                                <a:gd name="T88" fmla="+- 0 588 485"/>
                                <a:gd name="T89" fmla="*/ T88 w 367"/>
                                <a:gd name="T90" fmla="+- 0 561 205"/>
                                <a:gd name="T91" fmla="*/ 561 h 422"/>
                                <a:gd name="T92" fmla="+- 0 570 485"/>
                                <a:gd name="T93" fmla="*/ T92 w 367"/>
                                <a:gd name="T94" fmla="+- 0 547 205"/>
                                <a:gd name="T95" fmla="*/ 547 h 422"/>
                                <a:gd name="T96" fmla="+- 0 560 485"/>
                                <a:gd name="T97" fmla="*/ T96 w 367"/>
                                <a:gd name="T98" fmla="+- 0 530 205"/>
                                <a:gd name="T99" fmla="*/ 530 h 422"/>
                                <a:gd name="T100" fmla="+- 0 557 485"/>
                                <a:gd name="T101" fmla="*/ T100 w 367"/>
                                <a:gd name="T102" fmla="+- 0 509 205"/>
                                <a:gd name="T103" fmla="*/ 509 h 422"/>
                                <a:gd name="T104" fmla="+- 0 557 485"/>
                                <a:gd name="T105" fmla="*/ T104 w 367"/>
                                <a:gd name="T106" fmla="+- 0 497 205"/>
                                <a:gd name="T107" fmla="*/ 497 h 422"/>
                                <a:gd name="T108" fmla="+- 0 605 485"/>
                                <a:gd name="T109" fmla="*/ T108 w 367"/>
                                <a:gd name="T110" fmla="+- 0 451 205"/>
                                <a:gd name="T111" fmla="*/ 451 h 422"/>
                                <a:gd name="T112" fmla="+- 0 673 485"/>
                                <a:gd name="T113" fmla="*/ T112 w 367"/>
                                <a:gd name="T114" fmla="+- 0 438 205"/>
                                <a:gd name="T115" fmla="*/ 438 h 422"/>
                                <a:gd name="T116" fmla="+- 0 696 485"/>
                                <a:gd name="T117" fmla="*/ T116 w 367"/>
                                <a:gd name="T118" fmla="+- 0 434 205"/>
                                <a:gd name="T119" fmla="*/ 434 h 422"/>
                                <a:gd name="T120" fmla="+- 0 717 485"/>
                                <a:gd name="T121" fmla="*/ T120 w 367"/>
                                <a:gd name="T122" fmla="+- 0 430 205"/>
                                <a:gd name="T123" fmla="*/ 430 h 422"/>
                                <a:gd name="T124" fmla="+- 0 736 485"/>
                                <a:gd name="T125" fmla="*/ T124 w 367"/>
                                <a:gd name="T126" fmla="+- 0 425 205"/>
                                <a:gd name="T127" fmla="*/ 425 h 422"/>
                                <a:gd name="T128" fmla="+- 0 752 485"/>
                                <a:gd name="T129" fmla="*/ T128 w 367"/>
                                <a:gd name="T130" fmla="+- 0 421 205"/>
                                <a:gd name="T131" fmla="*/ 421 h 422"/>
                                <a:gd name="T132" fmla="+- 0 766 485"/>
                                <a:gd name="T133" fmla="*/ T132 w 367"/>
                                <a:gd name="T134" fmla="+- 0 415 205"/>
                                <a:gd name="T135" fmla="*/ 415 h 422"/>
                                <a:gd name="T136" fmla="+- 0 836 485"/>
                                <a:gd name="T137" fmla="*/ T136 w 367"/>
                                <a:gd name="T138" fmla="+- 0 415 205"/>
                                <a:gd name="T139" fmla="*/ 415 h 422"/>
                                <a:gd name="T140" fmla="+- 0 836 485"/>
                                <a:gd name="T141" fmla="*/ T140 w 367"/>
                                <a:gd name="T142" fmla="+- 0 340 205"/>
                                <a:gd name="T143" fmla="*/ 340 h 422"/>
                                <a:gd name="T144" fmla="+- 0 821 485"/>
                                <a:gd name="T145" fmla="*/ T144 w 367"/>
                                <a:gd name="T146" fmla="+- 0 263 205"/>
                                <a:gd name="T147" fmla="*/ 263 h 422"/>
                                <a:gd name="T148" fmla="+- 0 820 485"/>
                                <a:gd name="T149" fmla="*/ T148 w 367"/>
                                <a:gd name="T150" fmla="+- 0 262 205"/>
                                <a:gd name="T151" fmla="*/ 262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367" h="422">
                                  <a:moveTo>
                                    <a:pt x="335" y="57"/>
                                  </a:moveTo>
                                  <a:lnTo>
                                    <a:pt x="187" y="57"/>
                                  </a:lnTo>
                                  <a:lnTo>
                                    <a:pt x="210" y="58"/>
                                  </a:lnTo>
                                  <a:lnTo>
                                    <a:pt x="231" y="63"/>
                                  </a:lnTo>
                                  <a:lnTo>
                                    <a:pt x="279" y="114"/>
                                  </a:lnTo>
                                  <a:lnTo>
                                    <a:pt x="281" y="139"/>
                                  </a:lnTo>
                                  <a:lnTo>
                                    <a:pt x="281" y="147"/>
                                  </a:lnTo>
                                  <a:lnTo>
                                    <a:pt x="217" y="172"/>
                                  </a:lnTo>
                                  <a:lnTo>
                                    <a:pt x="140" y="183"/>
                                  </a:lnTo>
                                  <a:lnTo>
                                    <a:pt x="121" y="186"/>
                                  </a:lnTo>
                                  <a:lnTo>
                                    <a:pt x="63" y="204"/>
                                  </a:lnTo>
                                  <a:lnTo>
                                    <a:pt x="7" y="262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5" y="344"/>
                                  </a:lnTo>
                                  <a:lnTo>
                                    <a:pt x="42" y="395"/>
                                  </a:lnTo>
                                  <a:lnTo>
                                    <a:pt x="116" y="421"/>
                                  </a:lnTo>
                                  <a:lnTo>
                                    <a:pt x="140" y="422"/>
                                  </a:lnTo>
                                  <a:lnTo>
                                    <a:pt x="159" y="421"/>
                                  </a:lnTo>
                                  <a:lnTo>
                                    <a:pt x="219" y="406"/>
                                  </a:lnTo>
                                  <a:lnTo>
                                    <a:pt x="281" y="367"/>
                                  </a:lnTo>
                                  <a:lnTo>
                                    <a:pt x="140" y="367"/>
                                  </a:lnTo>
                                  <a:lnTo>
                                    <a:pt x="121" y="364"/>
                                  </a:lnTo>
                                  <a:lnTo>
                                    <a:pt x="103" y="356"/>
                                  </a:lnTo>
                                  <a:lnTo>
                                    <a:pt x="85" y="342"/>
                                  </a:lnTo>
                                  <a:lnTo>
                                    <a:pt x="75" y="325"/>
                                  </a:lnTo>
                                  <a:lnTo>
                                    <a:pt x="72" y="304"/>
                                  </a:lnTo>
                                  <a:lnTo>
                                    <a:pt x="72" y="292"/>
                                  </a:lnTo>
                                  <a:lnTo>
                                    <a:pt x="120" y="246"/>
                                  </a:lnTo>
                                  <a:lnTo>
                                    <a:pt x="188" y="233"/>
                                  </a:lnTo>
                                  <a:lnTo>
                                    <a:pt x="211" y="229"/>
                                  </a:lnTo>
                                  <a:lnTo>
                                    <a:pt x="232" y="225"/>
                                  </a:lnTo>
                                  <a:lnTo>
                                    <a:pt x="251" y="220"/>
                                  </a:lnTo>
                                  <a:lnTo>
                                    <a:pt x="267" y="216"/>
                                  </a:lnTo>
                                  <a:lnTo>
                                    <a:pt x="281" y="210"/>
                                  </a:lnTo>
                                  <a:lnTo>
                                    <a:pt x="351" y="210"/>
                                  </a:lnTo>
                                  <a:lnTo>
                                    <a:pt x="351" y="135"/>
                                  </a:lnTo>
                                  <a:lnTo>
                                    <a:pt x="336" y="58"/>
                                  </a:lnTo>
                                  <a:lnTo>
                                    <a:pt x="335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214"/>
                          <wps:cNvSpPr>
                            <a:spLocks/>
                          </wps:cNvSpPr>
                          <wps:spPr bwMode="auto">
                            <a:xfrm>
                              <a:off x="485" y="205"/>
                              <a:ext cx="367" cy="422"/>
                            </a:xfrm>
                            <a:custGeom>
                              <a:avLst/>
                              <a:gdLst>
                                <a:gd name="T0" fmla="+- 0 840 485"/>
                                <a:gd name="T1" fmla="*/ T0 w 367"/>
                                <a:gd name="T2" fmla="+- 0 568 205"/>
                                <a:gd name="T3" fmla="*/ 568 h 422"/>
                                <a:gd name="T4" fmla="+- 0 772 485"/>
                                <a:gd name="T5" fmla="*/ T4 w 367"/>
                                <a:gd name="T6" fmla="+- 0 568 205"/>
                                <a:gd name="T7" fmla="*/ 568 h 422"/>
                                <a:gd name="T8" fmla="+- 0 774 485"/>
                                <a:gd name="T9" fmla="*/ T8 w 367"/>
                                <a:gd name="T10" fmla="+- 0 581 205"/>
                                <a:gd name="T11" fmla="*/ 581 h 422"/>
                                <a:gd name="T12" fmla="+- 0 778 485"/>
                                <a:gd name="T13" fmla="*/ T12 w 367"/>
                                <a:gd name="T14" fmla="+- 0 601 205"/>
                                <a:gd name="T15" fmla="*/ 601 h 422"/>
                                <a:gd name="T16" fmla="+- 0 785 485"/>
                                <a:gd name="T17" fmla="*/ T16 w 367"/>
                                <a:gd name="T18" fmla="+- 0 618 205"/>
                                <a:gd name="T19" fmla="*/ 618 h 422"/>
                                <a:gd name="T20" fmla="+- 0 851 485"/>
                                <a:gd name="T21" fmla="*/ T20 w 367"/>
                                <a:gd name="T22" fmla="+- 0 607 205"/>
                                <a:gd name="T23" fmla="*/ 607 h 422"/>
                                <a:gd name="T24" fmla="+- 0 844 485"/>
                                <a:gd name="T25" fmla="*/ T24 w 367"/>
                                <a:gd name="T26" fmla="+- 0 589 205"/>
                                <a:gd name="T27" fmla="*/ 589 h 422"/>
                                <a:gd name="T28" fmla="+- 0 840 485"/>
                                <a:gd name="T29" fmla="*/ T28 w 367"/>
                                <a:gd name="T30" fmla="+- 0 569 205"/>
                                <a:gd name="T31" fmla="*/ 569 h 422"/>
                                <a:gd name="T32" fmla="+- 0 840 485"/>
                                <a:gd name="T33" fmla="*/ T32 w 367"/>
                                <a:gd name="T34" fmla="+- 0 568 205"/>
                                <a:gd name="T35" fmla="*/ 568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67" h="422">
                                  <a:moveTo>
                                    <a:pt x="355" y="363"/>
                                  </a:moveTo>
                                  <a:lnTo>
                                    <a:pt x="287" y="363"/>
                                  </a:lnTo>
                                  <a:lnTo>
                                    <a:pt x="289" y="376"/>
                                  </a:lnTo>
                                  <a:lnTo>
                                    <a:pt x="293" y="396"/>
                                  </a:lnTo>
                                  <a:lnTo>
                                    <a:pt x="300" y="413"/>
                                  </a:lnTo>
                                  <a:lnTo>
                                    <a:pt x="366" y="402"/>
                                  </a:lnTo>
                                  <a:lnTo>
                                    <a:pt x="359" y="384"/>
                                  </a:lnTo>
                                  <a:lnTo>
                                    <a:pt x="355" y="364"/>
                                  </a:lnTo>
                                  <a:lnTo>
                                    <a:pt x="355" y="3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215"/>
                          <wps:cNvSpPr>
                            <a:spLocks/>
                          </wps:cNvSpPr>
                          <wps:spPr bwMode="auto">
                            <a:xfrm>
                              <a:off x="485" y="205"/>
                              <a:ext cx="367" cy="422"/>
                            </a:xfrm>
                            <a:custGeom>
                              <a:avLst/>
                              <a:gdLst>
                                <a:gd name="T0" fmla="+- 0 836 485"/>
                                <a:gd name="T1" fmla="*/ T0 w 367"/>
                                <a:gd name="T2" fmla="+- 0 415 205"/>
                                <a:gd name="T3" fmla="*/ 415 h 422"/>
                                <a:gd name="T4" fmla="+- 0 766 485"/>
                                <a:gd name="T5" fmla="*/ T4 w 367"/>
                                <a:gd name="T6" fmla="+- 0 415 205"/>
                                <a:gd name="T7" fmla="*/ 415 h 422"/>
                                <a:gd name="T8" fmla="+- 0 765 485"/>
                                <a:gd name="T9" fmla="*/ T8 w 367"/>
                                <a:gd name="T10" fmla="+- 0 460 205"/>
                                <a:gd name="T11" fmla="*/ 460 h 422"/>
                                <a:gd name="T12" fmla="+- 0 763 485"/>
                                <a:gd name="T13" fmla="*/ T12 w 367"/>
                                <a:gd name="T14" fmla="+- 0 480 205"/>
                                <a:gd name="T15" fmla="*/ 480 h 422"/>
                                <a:gd name="T16" fmla="+- 0 724 485"/>
                                <a:gd name="T17" fmla="*/ T16 w 367"/>
                                <a:gd name="T18" fmla="+- 0 546 205"/>
                                <a:gd name="T19" fmla="*/ 546 h 422"/>
                                <a:gd name="T20" fmla="+- 0 650 485"/>
                                <a:gd name="T21" fmla="*/ T20 w 367"/>
                                <a:gd name="T22" fmla="+- 0 572 205"/>
                                <a:gd name="T23" fmla="*/ 572 h 422"/>
                                <a:gd name="T24" fmla="+- 0 625 485"/>
                                <a:gd name="T25" fmla="*/ T24 w 367"/>
                                <a:gd name="T26" fmla="+- 0 572 205"/>
                                <a:gd name="T27" fmla="*/ 572 h 422"/>
                                <a:gd name="T28" fmla="+- 0 766 485"/>
                                <a:gd name="T29" fmla="*/ T28 w 367"/>
                                <a:gd name="T30" fmla="+- 0 572 205"/>
                                <a:gd name="T31" fmla="*/ 572 h 422"/>
                                <a:gd name="T32" fmla="+- 0 772 485"/>
                                <a:gd name="T33" fmla="*/ T32 w 367"/>
                                <a:gd name="T34" fmla="+- 0 568 205"/>
                                <a:gd name="T35" fmla="*/ 568 h 422"/>
                                <a:gd name="T36" fmla="+- 0 840 485"/>
                                <a:gd name="T37" fmla="*/ T36 w 367"/>
                                <a:gd name="T38" fmla="+- 0 568 205"/>
                                <a:gd name="T39" fmla="*/ 568 h 422"/>
                                <a:gd name="T40" fmla="+- 0 839 485"/>
                                <a:gd name="T41" fmla="*/ T40 w 367"/>
                                <a:gd name="T42" fmla="+- 0 558 205"/>
                                <a:gd name="T43" fmla="*/ 558 h 422"/>
                                <a:gd name="T44" fmla="+- 0 838 485"/>
                                <a:gd name="T45" fmla="*/ T44 w 367"/>
                                <a:gd name="T46" fmla="+- 0 544 205"/>
                                <a:gd name="T47" fmla="*/ 544 h 422"/>
                                <a:gd name="T48" fmla="+- 0 837 485"/>
                                <a:gd name="T49" fmla="*/ T48 w 367"/>
                                <a:gd name="T50" fmla="+- 0 526 205"/>
                                <a:gd name="T51" fmla="*/ 526 h 422"/>
                                <a:gd name="T52" fmla="+- 0 836 485"/>
                                <a:gd name="T53" fmla="*/ T52 w 367"/>
                                <a:gd name="T54" fmla="+- 0 503 205"/>
                                <a:gd name="T55" fmla="*/ 503 h 422"/>
                                <a:gd name="T56" fmla="+- 0 836 485"/>
                                <a:gd name="T57" fmla="*/ T56 w 367"/>
                                <a:gd name="T58" fmla="+- 0 483 205"/>
                                <a:gd name="T59" fmla="*/ 483 h 422"/>
                                <a:gd name="T60" fmla="+- 0 836 485"/>
                                <a:gd name="T61" fmla="*/ T60 w 367"/>
                                <a:gd name="T62" fmla="+- 0 415 205"/>
                                <a:gd name="T63" fmla="*/ 415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67" h="422">
                                  <a:moveTo>
                                    <a:pt x="351" y="210"/>
                                  </a:moveTo>
                                  <a:lnTo>
                                    <a:pt x="281" y="210"/>
                                  </a:lnTo>
                                  <a:lnTo>
                                    <a:pt x="280" y="255"/>
                                  </a:lnTo>
                                  <a:lnTo>
                                    <a:pt x="278" y="275"/>
                                  </a:lnTo>
                                  <a:lnTo>
                                    <a:pt x="239" y="341"/>
                                  </a:lnTo>
                                  <a:lnTo>
                                    <a:pt x="165" y="367"/>
                                  </a:lnTo>
                                  <a:lnTo>
                                    <a:pt x="140" y="367"/>
                                  </a:lnTo>
                                  <a:lnTo>
                                    <a:pt x="281" y="367"/>
                                  </a:lnTo>
                                  <a:lnTo>
                                    <a:pt x="287" y="363"/>
                                  </a:lnTo>
                                  <a:lnTo>
                                    <a:pt x="355" y="363"/>
                                  </a:lnTo>
                                  <a:lnTo>
                                    <a:pt x="354" y="353"/>
                                  </a:lnTo>
                                  <a:lnTo>
                                    <a:pt x="353" y="339"/>
                                  </a:lnTo>
                                  <a:lnTo>
                                    <a:pt x="352" y="321"/>
                                  </a:lnTo>
                                  <a:lnTo>
                                    <a:pt x="351" y="298"/>
                                  </a:lnTo>
                                  <a:lnTo>
                                    <a:pt x="351" y="278"/>
                                  </a:lnTo>
                                  <a:lnTo>
                                    <a:pt x="351" y="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216"/>
                          <wps:cNvSpPr>
                            <a:spLocks/>
                          </wps:cNvSpPr>
                          <wps:spPr bwMode="auto">
                            <a:xfrm>
                              <a:off x="485" y="205"/>
                              <a:ext cx="367" cy="422"/>
                            </a:xfrm>
                            <a:custGeom>
                              <a:avLst/>
                              <a:gdLst>
                                <a:gd name="T0" fmla="+- 0 658 485"/>
                                <a:gd name="T1" fmla="*/ T0 w 367"/>
                                <a:gd name="T2" fmla="+- 0 205 205"/>
                                <a:gd name="T3" fmla="*/ 205 h 422"/>
                                <a:gd name="T4" fmla="+- 0 580 485"/>
                                <a:gd name="T5" fmla="*/ T4 w 367"/>
                                <a:gd name="T6" fmla="+- 0 221 205"/>
                                <a:gd name="T7" fmla="*/ 221 h 422"/>
                                <a:gd name="T8" fmla="+- 0 517 485"/>
                                <a:gd name="T9" fmla="*/ T8 w 367"/>
                                <a:gd name="T10" fmla="+- 0 272 205"/>
                                <a:gd name="T11" fmla="*/ 272 h 422"/>
                                <a:gd name="T12" fmla="+- 0 495 485"/>
                                <a:gd name="T13" fmla="*/ T12 w 367"/>
                                <a:gd name="T14" fmla="+- 0 330 205"/>
                                <a:gd name="T15" fmla="*/ 330 h 422"/>
                                <a:gd name="T16" fmla="+- 0 563 485"/>
                                <a:gd name="T17" fmla="*/ T16 w 367"/>
                                <a:gd name="T18" fmla="+- 0 337 205"/>
                                <a:gd name="T19" fmla="*/ 337 h 422"/>
                                <a:gd name="T20" fmla="+- 0 569 485"/>
                                <a:gd name="T21" fmla="*/ T20 w 367"/>
                                <a:gd name="T22" fmla="+- 0 318 205"/>
                                <a:gd name="T23" fmla="*/ 318 h 422"/>
                                <a:gd name="T24" fmla="+- 0 578 485"/>
                                <a:gd name="T25" fmla="*/ T24 w 367"/>
                                <a:gd name="T26" fmla="+- 0 301 205"/>
                                <a:gd name="T27" fmla="*/ 301 h 422"/>
                                <a:gd name="T28" fmla="+- 0 647 485"/>
                                <a:gd name="T29" fmla="*/ T28 w 367"/>
                                <a:gd name="T30" fmla="+- 0 263 205"/>
                                <a:gd name="T31" fmla="*/ 263 h 422"/>
                                <a:gd name="T32" fmla="+- 0 672 485"/>
                                <a:gd name="T33" fmla="*/ T32 w 367"/>
                                <a:gd name="T34" fmla="+- 0 262 205"/>
                                <a:gd name="T35" fmla="*/ 262 h 422"/>
                                <a:gd name="T36" fmla="+- 0 820 485"/>
                                <a:gd name="T37" fmla="*/ T36 w 367"/>
                                <a:gd name="T38" fmla="+- 0 262 205"/>
                                <a:gd name="T39" fmla="*/ 262 h 422"/>
                                <a:gd name="T40" fmla="+- 0 811 485"/>
                                <a:gd name="T41" fmla="*/ T40 w 367"/>
                                <a:gd name="T42" fmla="+- 0 247 205"/>
                                <a:gd name="T43" fmla="*/ 247 h 422"/>
                                <a:gd name="T44" fmla="+- 0 760 485"/>
                                <a:gd name="T45" fmla="*/ T44 w 367"/>
                                <a:gd name="T46" fmla="+- 0 216 205"/>
                                <a:gd name="T47" fmla="*/ 216 h 422"/>
                                <a:gd name="T48" fmla="+- 0 687 485"/>
                                <a:gd name="T49" fmla="*/ T48 w 367"/>
                                <a:gd name="T50" fmla="+- 0 205 205"/>
                                <a:gd name="T51" fmla="*/ 205 h 422"/>
                                <a:gd name="T52" fmla="+- 0 658 485"/>
                                <a:gd name="T53" fmla="*/ T52 w 367"/>
                                <a:gd name="T54" fmla="+- 0 205 205"/>
                                <a:gd name="T55" fmla="*/ 205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67" h="422">
                                  <a:moveTo>
                                    <a:pt x="173" y="0"/>
                                  </a:moveTo>
                                  <a:lnTo>
                                    <a:pt x="95" y="16"/>
                                  </a:lnTo>
                                  <a:lnTo>
                                    <a:pt x="32" y="67"/>
                                  </a:lnTo>
                                  <a:lnTo>
                                    <a:pt x="10" y="125"/>
                                  </a:lnTo>
                                  <a:lnTo>
                                    <a:pt x="78" y="132"/>
                                  </a:lnTo>
                                  <a:lnTo>
                                    <a:pt x="84" y="113"/>
                                  </a:lnTo>
                                  <a:lnTo>
                                    <a:pt x="93" y="96"/>
                                  </a:lnTo>
                                  <a:lnTo>
                                    <a:pt x="162" y="58"/>
                                  </a:lnTo>
                                  <a:lnTo>
                                    <a:pt x="187" y="57"/>
                                  </a:lnTo>
                                  <a:lnTo>
                                    <a:pt x="335" y="57"/>
                                  </a:lnTo>
                                  <a:lnTo>
                                    <a:pt x="326" y="42"/>
                                  </a:lnTo>
                                  <a:lnTo>
                                    <a:pt x="275" y="11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1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31CA14" id="Группа 241" o:spid="_x0000_s1026" style="width:42.6pt;height:36.7pt;mso-position-horizontal-relative:char;mso-position-vertical-relative:line" coordsize="852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">
                <v:group id="Group 198" o:spid="_x0000_s1027" style="position:absolute;left:177;top:5;width:209;height:257" coordorigin="177,5" coordsize="209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199" o:spid="_x0000_s1028" style="position:absolute;left:177;top:5;width:209;height:257;visibility:visible;mso-wrap-style:square;v-text-anchor:top" coordsize="209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" path="m209,153r-44,l165,256r44,l209,153xe" fillcolor="#808285" stroked="f">
                    <v:path arrowok="t" o:connecttype="custom" o:connectlocs="209,158;165,158;165,261;209,261;209,158" o:connectangles="0,0,0,0,0"/>
                  </v:shape>
                  <v:shape id="Freeform 200" o:spid="_x0000_s1029" style="position:absolute;left:177;top:5;width:209;height:257;visibility:visible;mso-wrap-style:square;v-text-anchor:top" coordsize="209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" path="m44,l,,1,84r24,56l105,165r19,-2l145,159r20,-6l209,153r,-24l87,129,75,126,44,73r,-24l44,xe" fillcolor="#808285" stroked="f">
                    <v:path arrowok="t" o:connecttype="custom" o:connectlocs="44,5;0,5;1,89;25,145;105,170;124,168;145,164;165,158;209,158;209,134;87,134;75,131;44,78;44,54;44,5" o:connectangles="0,0,0,0,0,0,0,0,0,0,0,0,0,0,0"/>
                  </v:shape>
                  <v:shape id="Freeform 201" o:spid="_x0000_s1030" style="position:absolute;left:177;top:5;width:209;height:257;visibility:visible;mso-wrap-style:square;v-text-anchor:top" coordsize="209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" path="m209,l165,r-6,118l137,124r-19,4l101,129r108,l209,xe" fillcolor="#808285" stroked="f">
                    <v:path arrowok="t" o:connecttype="custom" o:connectlocs="209,5;165,5;159,123;137,129;118,133;101,134;209,134;209,5" o:connectangles="0,0,0,0,0,0,0,0"/>
                  </v:shape>
                </v:group>
                <v:group id="Group 202" o:spid="_x0000_s1031" style="position:absolute;left:436;width:236;height:267" coordorigin="436" coordsize="236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03" o:spid="_x0000_s1032" style="position:absolute;left:436;width:236;height:267;visibility:visible;mso-wrap-style:square;v-text-anchor:top" coordsize="236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" path="m214,37r-83,l151,41r15,9l175,58r4,12l179,93r-14,10l147,107r-21,4l84,116r-13,2l14,149,,181r,18l29,252r60,15l106,266r19,-5l148,253r17,-10l178,233r-80,l76,230,60,221r-9,-7l46,204r,-19l124,147r22,-4l164,138r15,-5l223,133r,-56l222,64r-1,-7l218,45r-4,-8xe" fillcolor="#808285" stroked="f">
                    <v:path arrowok="t" o:connecttype="custom" o:connectlocs="214,37;131,37;151,41;166,50;175,58;179,70;179,93;165,103;147,107;126,111;84,116;71,118;14,149;0,181;0,199;29,252;89,267;106,266;125,261;148,253;165,243;178,233;98,233;76,230;60,221;51,214;46,204;46,185;124,147;146,143;164,138;179,133;223,133;223,77;222,64;221,57;218,45;214,37" o:connectangles="0,0,0,0,0,0,0,0,0,0,0,0,0,0,0,0,0,0,0,0,0,0,0,0,0,0,0,0,0,0,0,0,0,0,0,0,0,0"/>
                  </v:shape>
                  <v:shape id="Freeform 204" o:spid="_x0000_s1033" style="position:absolute;left:436;width:236;height:267;visibility:visible;mso-wrap-style:square;v-text-anchor:top" coordsize="236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" path="m226,229r-44,l184,242r2,10l191,261r44,-1l229,244r-3,-15xe" fillcolor="#808285" stroked="f">
                    <v:path arrowok="t" o:connecttype="custom" o:connectlocs="226,229;182,229;184,242;186,252;191,261;235,260;229,244;226,229" o:connectangles="0,0,0,0,0,0,0,0"/>
                  </v:shape>
                  <v:shape id="Freeform 205" o:spid="_x0000_s1034" style="position:absolute;left:436;width:236;height:267;visibility:visible;mso-wrap-style:square;v-text-anchor:top" coordsize="236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" path="m223,133r-44,l178,160r-3,19l119,231r-21,2l178,233r4,-4l226,229r-2,-8l224,205r-1,-20l223,133xe" fillcolor="#808285" stroked="f">
                    <v:path arrowok="t" o:connecttype="custom" o:connectlocs="223,133;179,133;178,160;175,179;119,231;98,233;178,233;182,229;226,229;224,221;224,205;223,185;223,133" o:connectangles="0,0,0,0,0,0,0,0,0,0,0,0,0"/>
                  </v:shape>
                  <v:shape id="Freeform 206" o:spid="_x0000_s1035" style="position:absolute;left:436;width:236;height:267;visibility:visible;mso-wrap-style:square;v-text-anchor:top" coordsize="236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" path="m113,l53,14,7,79r44,1l60,60,72,46,84,41r19,-4l131,37r83,l213,35,159,3,139,1,113,xe" fillcolor="#808285" stroked="f">
                    <v:path arrowok="t" o:connecttype="custom" o:connectlocs="113,0;53,14;7,79;51,80;60,60;72,46;84,41;103,37;131,37;214,37;213,35;159,3;139,1;113,0" o:connectangles="0,0,0,0,0,0,0,0,0,0,0,0,0,0"/>
                  </v:shape>
                </v:group>
                <v:group id="Group 207" o:spid="_x0000_s1036" style="position:absolute;top:213;width:432;height:520" coordorigin=",213" coordsize="43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08" o:spid="_x0000_s1037" style="position:absolute;top:213;width:432;height:520;visibility:visible;mso-wrap-style:square;v-text-anchor:top" coordsize="43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" path="m432,349l,349,,520r56,l56,405r376,l432,349xe" fillcolor="#231f20" stroked="f">
                    <v:path arrowok="t" o:connecttype="custom" o:connectlocs="432,562;0,562;0,733;56,733;56,618;432,618;432,562" o:connectangles="0,0,0,0,0,0,0"/>
                  </v:shape>
                  <v:shape id="Freeform 209" o:spid="_x0000_s1038" style="position:absolute;top:213;width:432;height:520;visibility:visible;mso-wrap-style:square;v-text-anchor:top" coordsize="43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" path="m432,405r-56,l376,520r56,l432,405xe" fillcolor="#231f20" stroked="f">
                    <v:path arrowok="t" o:connecttype="custom" o:connectlocs="432,618;376,618;376,733;432,733;432,618" o:connectangles="0,0,0,0,0"/>
                  </v:shape>
                  <v:shape id="Freeform 210" o:spid="_x0000_s1039" style="position:absolute;top:213;width:432;height:520;visibility:visible;mso-wrap-style:square;v-text-anchor:top" coordsize="43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" path="m388,l105,r1,23l105,50r-3,75l94,191,76,266,51,325,36,349r283,l108,337r6,-14l121,308r20,-69l152,178r8,-70l162,57r226,l388,xe" fillcolor="#231f20" stroked="f">
                    <v:path arrowok="t" o:connecttype="custom" o:connectlocs="388,213;105,213;106,236;105,263;102,338;94,404;76,479;51,538;36,562;319,562;108,550;114,536;121,521;141,452;152,391;160,321;162,270;388,270;388,213" o:connectangles="0,0,0,0,0,0,0,0,0,0,0,0,0,0,0,0,0,0,0"/>
                  </v:shape>
                  <v:shape id="Freeform 211" o:spid="_x0000_s1040" style="position:absolute;top:213;width:432;height:520;visibility:visible;mso-wrap-style:square;v-text-anchor:top" coordsize="43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" path="m388,57r-69,l319,349r69,l388,57xe" fillcolor="#231f20" stroked="f">
                    <v:path arrowok="t" o:connecttype="custom" o:connectlocs="388,270;319,270;319,562;388,562;388,270" o:connectangles="0,0,0,0,0"/>
                  </v:shape>
                </v:group>
                <v:group id="Group 212" o:spid="_x0000_s1041" style="position:absolute;left:485;top:205;width:367;height:422" coordorigin="485,205" coordsize="367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13" o:spid="_x0000_s1042" style="position:absolute;left:485;top:205;width:367;height:422;visibility:visible;mso-wrap-style:square;v-text-anchor:top" coordsize="367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" path="m335,57r-148,l210,58r21,5l279,114r2,25l281,147r-64,25l140,183r-19,3l63,204,7,262,,325r5,19l42,395r74,26l140,422r19,-1l219,406r62,-39l140,367r-19,-3l103,356,85,342,75,325,72,304r,-12l120,246r68,-13l211,229r21,-4l251,220r16,-4l281,210r70,l351,135,336,58r-1,-1xe" fillcolor="#231f20" stroked="f">
                    <v:path arrowok="t" o:connecttype="custom" o:connectlocs="335,262;187,262;210,263;231,268;279,319;281,344;281,352;217,377;140,388;121,391;63,409;7,467;0,530;5,549;42,600;116,626;140,627;159,626;219,611;281,572;140,572;121,569;103,561;85,547;75,530;72,509;72,497;120,451;188,438;211,434;232,430;251,425;267,421;281,415;351,415;351,340;336,263;335,262" o:connectangles="0,0,0,0,0,0,0,0,0,0,0,0,0,0,0,0,0,0,0,0,0,0,0,0,0,0,0,0,0,0,0,0,0,0,0,0,0,0"/>
                  </v:shape>
                  <v:shape id="Freeform 214" o:spid="_x0000_s1043" style="position:absolute;left:485;top:205;width:367;height:422;visibility:visible;mso-wrap-style:square;v-text-anchor:top" coordsize="367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" path="m355,363r-68,l289,376r4,20l300,413r66,-11l359,384r-4,-20l355,363xe" fillcolor="#231f20" stroked="f">
                    <v:path arrowok="t" o:connecttype="custom" o:connectlocs="355,568;287,568;289,581;293,601;300,618;366,607;359,589;355,569;355,568" o:connectangles="0,0,0,0,0,0,0,0,0"/>
                  </v:shape>
                  <v:shape id="Freeform 215" o:spid="_x0000_s1044" style="position:absolute;left:485;top:205;width:367;height:422;visibility:visible;mso-wrap-style:square;v-text-anchor:top" coordsize="367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" path="m351,210r-70,l280,255r-2,20l239,341r-74,26l140,367r141,l287,363r68,l354,353r-1,-14l352,321r-1,-23l351,278r,-68xe" fillcolor="#231f20" stroked="f">
                    <v:path arrowok="t" o:connecttype="custom" o:connectlocs="351,415;281,415;280,460;278,480;239,546;165,572;140,572;281,572;287,568;355,568;354,558;353,544;352,526;351,503;351,483;351,415" o:connectangles="0,0,0,0,0,0,0,0,0,0,0,0,0,0,0,0"/>
                  </v:shape>
                  <v:shape id="Freeform 216" o:spid="_x0000_s1045" style="position:absolute;left:485;top:205;width:367;height:422;visibility:visible;mso-wrap-style:square;v-text-anchor:top" coordsize="367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" path="m173,l95,16,32,67,10,125r68,7l84,113,93,96,162,58r25,-1l335,57,326,42,275,11,202,,173,xe" fillcolor="#231f20" stroked="f">
                    <v:path arrowok="t" o:connecttype="custom" o:connectlocs="173,205;95,221;32,272;10,330;78,337;84,318;93,301;162,263;187,262;335,262;326,247;275,216;202,205;173,205" o:connectangles="0,0,0,0,0,0,0,0,0,0,0,0,0,0"/>
                  </v:shape>
                </v:group>
                <w10:anchorlock/>
              </v:group>
            </w:pict>
          </mc:Fallback>
        </mc:AlternateContent>
      </w:r>
    </w:p>
    <w:p w:rsidR="00196FC3" w:rsidRPr="002157E5" w:rsidRDefault="00196FC3" w:rsidP="00240FD4">
      <w:pPr>
        <w:pStyle w:val="12"/>
      </w:pPr>
      <w:r>
        <w:t xml:space="preserve">5. </w:t>
      </w:r>
      <w:r w:rsidRPr="002157E5">
        <w:t>Пространство для вопроса.</w:t>
      </w:r>
    </w:p>
    <w:p w:rsidR="00196FC3" w:rsidRDefault="00196FC3" w:rsidP="00240FD4">
      <w:pPr>
        <w:pStyle w:val="a3"/>
      </w:pPr>
      <w:r w:rsidRPr="00417C23">
        <w:t xml:space="preserve">20 февраля 2002 года в городке </w:t>
      </w:r>
      <w:proofErr w:type="spellStart"/>
      <w:r w:rsidRPr="00417C23">
        <w:t>Мум</w:t>
      </w:r>
      <w:proofErr w:type="spellEnd"/>
      <w:r w:rsidRPr="00417C23">
        <w:t xml:space="preserve"> состоялась конференция под названием </w:t>
      </w:r>
      <w:r>
        <w:t>«</w:t>
      </w:r>
      <w:r w:rsidRPr="00417C23">
        <w:t>МУХИ И ИХ УМ</w:t>
      </w:r>
      <w:r>
        <w:t>»</w:t>
      </w:r>
      <w:r w:rsidRPr="00417C23">
        <w:t>.</w:t>
      </w:r>
    </w:p>
    <w:p w:rsidR="00196FC3" w:rsidRPr="00E53506" w:rsidRDefault="00196FC3" w:rsidP="00240FD4">
      <w:pPr>
        <w:pStyle w:val="af6"/>
      </w:pPr>
      <w:r w:rsidRPr="00AB24A8">
        <w:t xml:space="preserve">Вопросы: </w:t>
      </w:r>
      <w:r w:rsidRPr="00240FD4">
        <w:rPr>
          <w:i w:val="0"/>
        </w:rPr>
        <w:t>какой теме она была посвящена? Какое другое название могла</w:t>
      </w:r>
      <w:r w:rsidR="002B3DEC">
        <w:rPr>
          <w:i w:val="0"/>
        </w:rPr>
        <w:t> </w:t>
      </w:r>
      <w:r w:rsidRPr="00240FD4">
        <w:rPr>
          <w:i w:val="0"/>
        </w:rPr>
        <w:t>бы носить конференция?</w:t>
      </w:r>
      <w:r>
        <w:t xml:space="preserve"> </w:t>
      </w:r>
      <w:r w:rsidRPr="00E53506">
        <w:br w:type="page"/>
      </w:r>
    </w:p>
    <w:p w:rsidR="00196FC3" w:rsidRPr="00417C23" w:rsidRDefault="00196FC3" w:rsidP="00240FD4">
      <w:pPr>
        <w:pStyle w:val="11"/>
      </w:pPr>
      <w:r>
        <w:lastRenderedPageBreak/>
        <w:t>Блок заданий №</w:t>
      </w:r>
      <w:r w:rsidRPr="00417C23">
        <w:t xml:space="preserve"> 17</w:t>
      </w:r>
    </w:p>
    <w:p w:rsidR="00196FC3" w:rsidRDefault="00196FC3" w:rsidP="00240FD4">
      <w:pPr>
        <w:pStyle w:val="a3"/>
      </w:pPr>
      <w:r w:rsidRPr="0038330F">
        <w:rPr>
          <w:i/>
        </w:rPr>
        <w:t>Фамилия, имя</w:t>
      </w:r>
      <w:r>
        <w:rPr>
          <w:i/>
        </w:rPr>
        <w:t>:</w:t>
      </w:r>
      <w:r w:rsidRPr="00417C23">
        <w:t xml:space="preserve"> ______________</w:t>
      </w:r>
      <w:r>
        <w:t xml:space="preserve">____________________ </w:t>
      </w:r>
      <w:r w:rsidRPr="0038330F">
        <w:rPr>
          <w:i/>
        </w:rPr>
        <w:t>Класс</w:t>
      </w:r>
      <w:r>
        <w:rPr>
          <w:i/>
        </w:rPr>
        <w:t xml:space="preserve">: </w:t>
      </w:r>
      <w:r>
        <w:t>_____________</w:t>
      </w:r>
    </w:p>
    <w:p w:rsidR="00196FC3" w:rsidRDefault="00196FC3" w:rsidP="00240FD4">
      <w:pPr>
        <w:pStyle w:val="a3"/>
      </w:pPr>
    </w:p>
    <w:p w:rsidR="00196FC3" w:rsidRPr="00417C23" w:rsidRDefault="00196FC3" w:rsidP="00240FD4">
      <w:pPr>
        <w:pStyle w:val="12"/>
      </w:pPr>
      <w:r w:rsidRPr="00417C23">
        <w:t>1. Задача.</w:t>
      </w:r>
    </w:p>
    <w:p w:rsidR="00196FC3" w:rsidRDefault="00196FC3" w:rsidP="00240FD4">
      <w:pPr>
        <w:pStyle w:val="a3"/>
      </w:pPr>
      <w:r w:rsidRPr="00417C23">
        <w:t xml:space="preserve">Из </w:t>
      </w:r>
      <w:r>
        <w:t>трёх</w:t>
      </w:r>
      <w:r w:rsidRPr="00417C23">
        <w:t xml:space="preserve"> ничем не отличающихся по виду колец </w:t>
      </w:r>
      <w:r>
        <w:t>два</w:t>
      </w:r>
      <w:r w:rsidRPr="00417C23">
        <w:t xml:space="preserve"> имеют одинаковый вес, а</w:t>
      </w:r>
      <w:r w:rsidR="002B3DEC">
        <w:t> </w:t>
      </w:r>
      <w:r w:rsidRPr="00417C23">
        <w:t>третье несколько легче. Как найти его одним взвешиванием на чашечных весах без гирь?</w:t>
      </w:r>
    </w:p>
    <w:p w:rsidR="00196FC3" w:rsidRPr="002157E5" w:rsidRDefault="00196FC3" w:rsidP="00240FD4">
      <w:pPr>
        <w:pStyle w:val="12"/>
      </w:pPr>
      <w:r w:rsidRPr="002157E5">
        <w:t>2. «Бедная собака».</w:t>
      </w:r>
    </w:p>
    <w:p w:rsidR="00196FC3" w:rsidRDefault="00196FC3" w:rsidP="00240FD4">
      <w:pPr>
        <w:pStyle w:val="a3"/>
      </w:pPr>
      <w:r w:rsidRPr="00417C23">
        <w:t>Собака была привязана к 10-метровой вер</w:t>
      </w:r>
      <w:r>
        <w:t>ё</w:t>
      </w:r>
      <w:r w:rsidRPr="00417C23">
        <w:t xml:space="preserve">вке, а смогла пробежать 500 метров. </w:t>
      </w:r>
      <w:r w:rsidRPr="002157E5">
        <w:t>Как ей это удалось?</w:t>
      </w:r>
    </w:p>
    <w:p w:rsidR="00196FC3" w:rsidRPr="002157E5" w:rsidRDefault="00196FC3" w:rsidP="00240FD4">
      <w:pPr>
        <w:pStyle w:val="12"/>
      </w:pPr>
      <w:r w:rsidRPr="002157E5">
        <w:t>3. Пол</w:t>
      </w:r>
      <w:r>
        <w:t>ё</w:t>
      </w:r>
      <w:r w:rsidRPr="002157E5">
        <w:t>т фантазии.</w:t>
      </w:r>
    </w:p>
    <w:p w:rsidR="00196FC3" w:rsidRDefault="00196FC3" w:rsidP="00240FD4">
      <w:pPr>
        <w:pStyle w:val="a3"/>
      </w:pPr>
      <w:proofErr w:type="spellStart"/>
      <w:r w:rsidRPr="00417C23">
        <w:t>Досочиняй</w:t>
      </w:r>
      <w:proofErr w:type="spellEnd"/>
      <w:r w:rsidRPr="00417C23">
        <w:t xml:space="preserve"> строчки, чтобы получилось смешное стихотворение.</w:t>
      </w:r>
    </w:p>
    <w:p w:rsidR="00196FC3" w:rsidRDefault="00196FC3" w:rsidP="00240FD4">
      <w:pPr>
        <w:pStyle w:val="a3"/>
      </w:pPr>
      <w:r w:rsidRPr="00417C23">
        <w:t>Удивляется народ:</w:t>
      </w:r>
    </w:p>
    <w:p w:rsidR="00196FC3" w:rsidRDefault="00196FC3" w:rsidP="00240FD4">
      <w:pPr>
        <w:pStyle w:val="a3"/>
      </w:pPr>
      <w:r w:rsidRPr="00417C23">
        <w:t>Почему сердит Федот?</w:t>
      </w:r>
    </w:p>
    <w:p w:rsidR="00196FC3" w:rsidRPr="002157E5" w:rsidRDefault="00196FC3" w:rsidP="00240FD4">
      <w:pPr>
        <w:pStyle w:val="12"/>
      </w:pPr>
      <w:r w:rsidRPr="002157E5">
        <w:t>4. Магический квадрат.</w:t>
      </w:r>
    </w:p>
    <w:p w:rsidR="00196FC3" w:rsidRPr="00417C23" w:rsidRDefault="00196FC3" w:rsidP="00240FD4">
      <w:pPr>
        <w:pStyle w:val="a3"/>
      </w:pPr>
      <w:r w:rsidRPr="00417C23">
        <w:t>Расставь цифры 4, 6, 7, 9, 10, 11, 12 так, чтобы по всем направлениям получалась сумма, равная 24.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392"/>
        <w:gridCol w:w="425"/>
        <w:gridCol w:w="425"/>
      </w:tblGrid>
      <w:tr w:rsidR="00196FC3" w:rsidTr="00196FC3">
        <w:trPr>
          <w:jc w:val="center"/>
        </w:trPr>
        <w:tc>
          <w:tcPr>
            <w:tcW w:w="392" w:type="dxa"/>
          </w:tcPr>
          <w:p w:rsidR="00196FC3" w:rsidRDefault="00196FC3" w:rsidP="00196FC3">
            <w:pPr>
              <w:spacing w:before="1"/>
              <w:rPr>
                <w:rFonts w:ascii="Times New Roman" w:eastAsia="Arial Narrow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96FC3" w:rsidRDefault="00196FC3" w:rsidP="00196FC3">
            <w:pPr>
              <w:spacing w:before="1"/>
              <w:rPr>
                <w:rFonts w:ascii="Times New Roman" w:eastAsia="Arial Narrow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96FC3" w:rsidRDefault="00196FC3" w:rsidP="00196FC3">
            <w:pPr>
              <w:spacing w:before="1"/>
              <w:rPr>
                <w:rFonts w:ascii="Times New Roman" w:eastAsia="Arial Narrow" w:hAnsi="Times New Roman" w:cs="Times New Roman"/>
                <w:sz w:val="28"/>
                <w:szCs w:val="28"/>
              </w:rPr>
            </w:pPr>
          </w:p>
        </w:tc>
      </w:tr>
      <w:tr w:rsidR="00196FC3" w:rsidTr="00196FC3">
        <w:trPr>
          <w:jc w:val="center"/>
        </w:trPr>
        <w:tc>
          <w:tcPr>
            <w:tcW w:w="392" w:type="dxa"/>
          </w:tcPr>
          <w:p w:rsidR="00196FC3" w:rsidRDefault="00196FC3" w:rsidP="00196FC3">
            <w:pPr>
              <w:spacing w:before="1"/>
              <w:rPr>
                <w:rFonts w:ascii="Times New Roman" w:eastAsia="Arial Narrow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96FC3" w:rsidRDefault="00196FC3" w:rsidP="00196FC3">
            <w:pPr>
              <w:spacing w:before="1"/>
              <w:rPr>
                <w:rFonts w:ascii="Times New Roman" w:eastAsia="Arial Narrow" w:hAnsi="Times New Roman" w:cs="Times New Roman"/>
                <w:sz w:val="28"/>
                <w:szCs w:val="28"/>
              </w:rPr>
            </w:pPr>
            <w:r>
              <w:rPr>
                <w:rFonts w:ascii="Times New Roman" w:eastAsia="Arial Narrow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196FC3" w:rsidRDefault="00196FC3" w:rsidP="00196FC3">
            <w:pPr>
              <w:spacing w:before="1"/>
              <w:rPr>
                <w:rFonts w:ascii="Times New Roman" w:eastAsia="Arial Narrow" w:hAnsi="Times New Roman" w:cs="Times New Roman"/>
                <w:sz w:val="28"/>
                <w:szCs w:val="28"/>
              </w:rPr>
            </w:pPr>
          </w:p>
        </w:tc>
      </w:tr>
      <w:tr w:rsidR="00196FC3" w:rsidTr="00196FC3">
        <w:trPr>
          <w:jc w:val="center"/>
        </w:trPr>
        <w:tc>
          <w:tcPr>
            <w:tcW w:w="392" w:type="dxa"/>
          </w:tcPr>
          <w:p w:rsidR="00196FC3" w:rsidRDefault="00196FC3" w:rsidP="00196FC3">
            <w:pPr>
              <w:spacing w:before="1"/>
              <w:rPr>
                <w:rFonts w:ascii="Times New Roman" w:eastAsia="Arial Narrow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96FC3" w:rsidRDefault="00196FC3" w:rsidP="00196FC3">
            <w:pPr>
              <w:spacing w:before="1"/>
              <w:rPr>
                <w:rFonts w:ascii="Times New Roman" w:eastAsia="Arial Narrow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96FC3" w:rsidRDefault="00196FC3" w:rsidP="00196FC3">
            <w:pPr>
              <w:spacing w:before="1"/>
              <w:rPr>
                <w:rFonts w:ascii="Times New Roman" w:eastAsia="Arial Narrow" w:hAnsi="Times New Roman" w:cs="Times New Roman"/>
                <w:sz w:val="28"/>
                <w:szCs w:val="28"/>
              </w:rPr>
            </w:pPr>
            <w:r>
              <w:rPr>
                <w:rFonts w:ascii="Times New Roman" w:eastAsia="Arial Narrow" w:hAnsi="Times New Roman" w:cs="Times New Roman"/>
                <w:sz w:val="28"/>
                <w:szCs w:val="28"/>
              </w:rPr>
              <w:t>5</w:t>
            </w:r>
          </w:p>
        </w:tc>
      </w:tr>
    </w:tbl>
    <w:p w:rsidR="00196FC3" w:rsidRPr="002157E5" w:rsidRDefault="00196FC3" w:rsidP="00240FD4">
      <w:pPr>
        <w:pStyle w:val="12"/>
      </w:pPr>
      <w:r>
        <w:t xml:space="preserve">5. </w:t>
      </w:r>
      <w:r w:rsidRPr="002157E5">
        <w:t>Пространство для вопроса.</w:t>
      </w:r>
    </w:p>
    <w:p w:rsidR="00196FC3" w:rsidRDefault="00196FC3" w:rsidP="00240FD4">
      <w:pPr>
        <w:pStyle w:val="a3"/>
      </w:pPr>
      <w:r w:rsidRPr="00417C23">
        <w:t>а) У кого нет ни кулаков, ни бицепсов, а любого силача с ног свалит?</w:t>
      </w:r>
    </w:p>
    <w:p w:rsidR="00196FC3" w:rsidRPr="00E53506" w:rsidRDefault="00196FC3" w:rsidP="00240FD4">
      <w:pPr>
        <w:pStyle w:val="a3"/>
      </w:pPr>
      <w:r w:rsidRPr="002157E5">
        <w:t>б) Какая рубашка весит одну тонну?</w:t>
      </w:r>
      <w:r>
        <w:t xml:space="preserve"> </w:t>
      </w:r>
      <w:r w:rsidRPr="00E53506">
        <w:br w:type="page"/>
      </w:r>
    </w:p>
    <w:p w:rsidR="00196FC3" w:rsidRPr="00417C23" w:rsidRDefault="00196FC3" w:rsidP="00240FD4">
      <w:pPr>
        <w:pStyle w:val="11"/>
      </w:pPr>
      <w:r>
        <w:lastRenderedPageBreak/>
        <w:t>Блок заданий №</w:t>
      </w:r>
      <w:r w:rsidRPr="00417C23">
        <w:t xml:space="preserve"> 18</w:t>
      </w:r>
    </w:p>
    <w:p w:rsidR="00196FC3" w:rsidRDefault="00196FC3" w:rsidP="00240FD4">
      <w:pPr>
        <w:pStyle w:val="af6"/>
      </w:pPr>
      <w:r w:rsidRPr="0038330F">
        <w:t>Фамилия, имя</w:t>
      </w:r>
      <w:r>
        <w:t>:</w:t>
      </w:r>
      <w:r w:rsidRPr="00417C23">
        <w:t xml:space="preserve"> ______________</w:t>
      </w:r>
      <w:r>
        <w:t xml:space="preserve">____________________ </w:t>
      </w:r>
      <w:r w:rsidRPr="0038330F">
        <w:t>Класс</w:t>
      </w:r>
      <w:r>
        <w:t>: _____________</w:t>
      </w:r>
    </w:p>
    <w:p w:rsidR="00196FC3" w:rsidRDefault="00196FC3" w:rsidP="00240FD4">
      <w:pPr>
        <w:pStyle w:val="a3"/>
      </w:pPr>
    </w:p>
    <w:p w:rsidR="00196FC3" w:rsidRPr="00417C23" w:rsidRDefault="00196FC3" w:rsidP="00240FD4">
      <w:pPr>
        <w:pStyle w:val="12"/>
      </w:pPr>
      <w:r w:rsidRPr="00417C23">
        <w:t>1. Задача.</w:t>
      </w:r>
    </w:p>
    <w:p w:rsidR="00196FC3" w:rsidRDefault="00196FC3" w:rsidP="00240FD4">
      <w:pPr>
        <w:pStyle w:val="a3"/>
      </w:pPr>
      <w:r w:rsidRPr="00417C23">
        <w:t>4 кошки и 3 котёнка весят 15 кг, а 3 кошки и 4 котёнка весят</w:t>
      </w:r>
      <w:r>
        <w:t xml:space="preserve"> </w:t>
      </w:r>
      <w:r w:rsidRPr="00417C23">
        <w:t>13 кг.</w:t>
      </w:r>
    </w:p>
    <w:p w:rsidR="00196FC3" w:rsidRDefault="00196FC3" w:rsidP="00240FD4">
      <w:pPr>
        <w:pStyle w:val="a3"/>
      </w:pPr>
      <w:r w:rsidRPr="00DF0CDA">
        <w:t xml:space="preserve">Сколько же весит каждая кошка и каждый котёнок в отдельности? </w:t>
      </w:r>
      <w:r w:rsidRPr="00240FD4">
        <w:rPr>
          <w:i/>
        </w:rPr>
        <w:t>(Предполагается, что все взрослые кошки весят одинаково и котята тоже.)</w:t>
      </w:r>
    </w:p>
    <w:p w:rsidR="00196FC3" w:rsidRPr="00DF0CDA" w:rsidRDefault="00196FC3" w:rsidP="00240FD4">
      <w:pPr>
        <w:pStyle w:val="12"/>
      </w:pPr>
      <w:r>
        <w:t>2. «</w:t>
      </w:r>
      <w:r w:rsidRPr="00DF0CDA">
        <w:t>Ошибки наборщика</w:t>
      </w:r>
      <w:r>
        <w:t>»</w:t>
      </w:r>
      <w:r w:rsidRPr="00DF0CDA">
        <w:t>.</w:t>
      </w:r>
    </w:p>
    <w:p w:rsidR="00196FC3" w:rsidRDefault="00196FC3" w:rsidP="00240FD4">
      <w:pPr>
        <w:pStyle w:val="a3"/>
      </w:pPr>
      <w:r w:rsidRPr="00417C23">
        <w:t>В этом задании использованы пословицы, которые по ошибке наборщика написаны таким образом, что первая половина принадлежит одной пословице, а</w:t>
      </w:r>
      <w:r w:rsidR="00240FD4">
        <w:t> </w:t>
      </w:r>
      <w:r w:rsidRPr="00417C23">
        <w:t>вторая</w:t>
      </w:r>
      <w:r>
        <w:t xml:space="preserve"> — </w:t>
      </w:r>
      <w:r w:rsidRPr="00417C23">
        <w:t>другой. Восстанови пословицы.</w:t>
      </w:r>
    </w:p>
    <w:p w:rsidR="00196FC3" w:rsidRDefault="00196FC3" w:rsidP="00240FD4">
      <w:pPr>
        <w:pStyle w:val="a3"/>
      </w:pPr>
      <w:r w:rsidRPr="00417C23">
        <w:t>Баба с возу, а хомут найдёт</w:t>
      </w:r>
      <w:r>
        <w:t>ся.</w:t>
      </w:r>
    </w:p>
    <w:p w:rsidR="00196FC3" w:rsidRDefault="00196FC3" w:rsidP="00240FD4">
      <w:pPr>
        <w:pStyle w:val="a3"/>
      </w:pPr>
      <w:r w:rsidRPr="00417C23">
        <w:t>Без труда не накинешь платок.</w:t>
      </w:r>
    </w:p>
    <w:p w:rsidR="00196FC3" w:rsidRPr="00DF0CDA" w:rsidRDefault="00196FC3" w:rsidP="00240FD4">
      <w:pPr>
        <w:pStyle w:val="12"/>
      </w:pPr>
      <w:r>
        <w:t xml:space="preserve">3. </w:t>
      </w:r>
      <w:r w:rsidRPr="00DF0CDA">
        <w:t>Ребус.</w:t>
      </w:r>
    </w:p>
    <w:p w:rsidR="00196FC3" w:rsidRPr="00417C23" w:rsidRDefault="00196FC3" w:rsidP="00196FC3">
      <w:pPr>
        <w:ind w:firstLine="567"/>
        <w:rPr>
          <w:rFonts w:ascii="Times New Roman" w:eastAsia="Arial Narrow" w:hAnsi="Times New Roman" w:cs="Times New Roman"/>
          <w:b/>
          <w:bCs/>
          <w:sz w:val="28"/>
          <w:szCs w:val="28"/>
        </w:rPr>
      </w:pPr>
      <w:r w:rsidRPr="00417C2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B732842" wp14:editId="3D8D9E9A">
                <wp:simplePos x="0" y="0"/>
                <wp:positionH relativeFrom="page">
                  <wp:posOffset>2456019</wp:posOffset>
                </wp:positionH>
                <wp:positionV relativeFrom="paragraph">
                  <wp:posOffset>322580</wp:posOffset>
                </wp:positionV>
                <wp:extent cx="344805" cy="565150"/>
                <wp:effectExtent l="0" t="0" r="0" b="6350"/>
                <wp:wrapNone/>
                <wp:docPr id="298" name="Группа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805" cy="565150"/>
                          <a:chOff x="2455" y="830"/>
                          <a:chExt cx="543" cy="890"/>
                        </a:xfrm>
                      </wpg:grpSpPr>
                      <wps:wsp>
                        <wps:cNvPr id="299" name="Freeform 253"/>
                        <wps:cNvSpPr>
                          <a:spLocks/>
                        </wps:cNvSpPr>
                        <wps:spPr bwMode="auto">
                          <a:xfrm>
                            <a:off x="2455" y="830"/>
                            <a:ext cx="543" cy="890"/>
                          </a:xfrm>
                          <a:custGeom>
                            <a:avLst/>
                            <a:gdLst>
                              <a:gd name="T0" fmla="+- 0 2455 2455"/>
                              <a:gd name="T1" fmla="*/ T0 w 543"/>
                              <a:gd name="T2" fmla="+- 0 830 830"/>
                              <a:gd name="T3" fmla="*/ 830 h 890"/>
                              <a:gd name="T4" fmla="+- 0 2455 2455"/>
                              <a:gd name="T5" fmla="*/ T4 w 543"/>
                              <a:gd name="T6" fmla="+- 0 1719 830"/>
                              <a:gd name="T7" fmla="*/ 1719 h 890"/>
                              <a:gd name="T8" fmla="+- 0 2745 2455"/>
                              <a:gd name="T9" fmla="*/ T8 w 543"/>
                              <a:gd name="T10" fmla="+- 0 1719 830"/>
                              <a:gd name="T11" fmla="*/ 1719 h 890"/>
                              <a:gd name="T12" fmla="+- 0 2811 2455"/>
                              <a:gd name="T13" fmla="*/ T12 w 543"/>
                              <a:gd name="T14" fmla="+- 0 1713 830"/>
                              <a:gd name="T15" fmla="*/ 1713 h 890"/>
                              <a:gd name="T16" fmla="+- 0 2871 2455"/>
                              <a:gd name="T17" fmla="*/ T16 w 543"/>
                              <a:gd name="T18" fmla="+- 0 1694 830"/>
                              <a:gd name="T19" fmla="*/ 1694 h 890"/>
                              <a:gd name="T20" fmla="+- 0 2924 2455"/>
                              <a:gd name="T21" fmla="*/ T20 w 543"/>
                              <a:gd name="T22" fmla="+- 0 1661 830"/>
                              <a:gd name="T23" fmla="*/ 1661 h 890"/>
                              <a:gd name="T24" fmla="+- 0 2964 2455"/>
                              <a:gd name="T25" fmla="*/ T24 w 543"/>
                              <a:gd name="T26" fmla="+- 0 1611 830"/>
                              <a:gd name="T27" fmla="*/ 1611 h 890"/>
                              <a:gd name="T28" fmla="+- 0 2969 2455"/>
                              <a:gd name="T29" fmla="*/ T28 w 543"/>
                              <a:gd name="T30" fmla="+- 0 1602 830"/>
                              <a:gd name="T31" fmla="*/ 1602 h 890"/>
                              <a:gd name="T32" fmla="+- 0 2572 2455"/>
                              <a:gd name="T33" fmla="*/ T32 w 543"/>
                              <a:gd name="T34" fmla="+- 0 1602 830"/>
                              <a:gd name="T35" fmla="*/ 1602 h 890"/>
                              <a:gd name="T36" fmla="+- 0 2572 2455"/>
                              <a:gd name="T37" fmla="*/ T36 w 543"/>
                              <a:gd name="T38" fmla="+- 0 1323 830"/>
                              <a:gd name="T39" fmla="*/ 1323 h 890"/>
                              <a:gd name="T40" fmla="+- 0 2950 2455"/>
                              <a:gd name="T41" fmla="*/ T40 w 543"/>
                              <a:gd name="T42" fmla="+- 0 1323 830"/>
                              <a:gd name="T43" fmla="*/ 1323 h 890"/>
                              <a:gd name="T44" fmla="+- 0 2940 2455"/>
                              <a:gd name="T45" fmla="*/ T44 w 543"/>
                              <a:gd name="T46" fmla="+- 0 1313 830"/>
                              <a:gd name="T47" fmla="*/ 1313 h 890"/>
                              <a:gd name="T48" fmla="+- 0 2877 2455"/>
                              <a:gd name="T49" fmla="*/ T48 w 543"/>
                              <a:gd name="T50" fmla="+- 0 1271 830"/>
                              <a:gd name="T51" fmla="*/ 1271 h 890"/>
                              <a:gd name="T52" fmla="+- 0 2832 2455"/>
                              <a:gd name="T53" fmla="*/ T52 w 543"/>
                              <a:gd name="T54" fmla="+- 0 1257 830"/>
                              <a:gd name="T55" fmla="*/ 1257 h 890"/>
                              <a:gd name="T56" fmla="+- 0 2854 2455"/>
                              <a:gd name="T57" fmla="*/ T56 w 543"/>
                              <a:gd name="T58" fmla="+- 0 1252 830"/>
                              <a:gd name="T59" fmla="*/ 1252 h 890"/>
                              <a:gd name="T60" fmla="+- 0 2874 2455"/>
                              <a:gd name="T61" fmla="*/ T60 w 543"/>
                              <a:gd name="T62" fmla="+- 0 1244 830"/>
                              <a:gd name="T63" fmla="*/ 1244 h 890"/>
                              <a:gd name="T64" fmla="+- 0 2893 2455"/>
                              <a:gd name="T65" fmla="*/ T64 w 543"/>
                              <a:gd name="T66" fmla="+- 0 1235 830"/>
                              <a:gd name="T67" fmla="*/ 1235 h 890"/>
                              <a:gd name="T68" fmla="+- 0 2910 2455"/>
                              <a:gd name="T69" fmla="*/ T68 w 543"/>
                              <a:gd name="T70" fmla="+- 0 1224 830"/>
                              <a:gd name="T71" fmla="*/ 1224 h 890"/>
                              <a:gd name="T72" fmla="+- 0 2925 2455"/>
                              <a:gd name="T73" fmla="*/ T72 w 543"/>
                              <a:gd name="T74" fmla="+- 0 1212 830"/>
                              <a:gd name="T75" fmla="*/ 1212 h 890"/>
                              <a:gd name="T76" fmla="+- 0 2572 2455"/>
                              <a:gd name="T77" fmla="*/ T76 w 543"/>
                              <a:gd name="T78" fmla="+- 0 1212 830"/>
                              <a:gd name="T79" fmla="*/ 1212 h 890"/>
                              <a:gd name="T80" fmla="+- 0 2572 2455"/>
                              <a:gd name="T81" fmla="*/ T80 w 543"/>
                              <a:gd name="T82" fmla="+- 0 947 830"/>
                              <a:gd name="T83" fmla="*/ 947 h 890"/>
                              <a:gd name="T84" fmla="+- 0 2960 2455"/>
                              <a:gd name="T85" fmla="*/ T84 w 543"/>
                              <a:gd name="T86" fmla="+- 0 947 830"/>
                              <a:gd name="T87" fmla="*/ 947 h 890"/>
                              <a:gd name="T88" fmla="+- 0 2955 2455"/>
                              <a:gd name="T89" fmla="*/ T88 w 543"/>
                              <a:gd name="T90" fmla="+- 0 936 830"/>
                              <a:gd name="T91" fmla="*/ 936 h 890"/>
                              <a:gd name="T92" fmla="+- 0 2916 2455"/>
                              <a:gd name="T93" fmla="*/ T92 w 543"/>
                              <a:gd name="T94" fmla="+- 0 885 830"/>
                              <a:gd name="T95" fmla="*/ 885 h 890"/>
                              <a:gd name="T96" fmla="+- 0 2864 2455"/>
                              <a:gd name="T97" fmla="*/ T96 w 543"/>
                              <a:gd name="T98" fmla="+- 0 852 830"/>
                              <a:gd name="T99" fmla="*/ 852 h 890"/>
                              <a:gd name="T100" fmla="+- 0 2806 2455"/>
                              <a:gd name="T101" fmla="*/ T100 w 543"/>
                              <a:gd name="T102" fmla="+- 0 835 830"/>
                              <a:gd name="T103" fmla="*/ 835 h 890"/>
                              <a:gd name="T104" fmla="+- 0 2746 2455"/>
                              <a:gd name="T105" fmla="*/ T104 w 543"/>
                              <a:gd name="T106" fmla="+- 0 830 830"/>
                              <a:gd name="T107" fmla="*/ 830 h 890"/>
                              <a:gd name="T108" fmla="+- 0 2455 2455"/>
                              <a:gd name="T109" fmla="*/ T108 w 543"/>
                              <a:gd name="T110" fmla="+- 0 830 830"/>
                              <a:gd name="T111" fmla="*/ 830 h 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543" h="890">
                                <a:moveTo>
                                  <a:pt x="0" y="0"/>
                                </a:moveTo>
                                <a:lnTo>
                                  <a:pt x="0" y="889"/>
                                </a:lnTo>
                                <a:lnTo>
                                  <a:pt x="290" y="889"/>
                                </a:lnTo>
                                <a:lnTo>
                                  <a:pt x="356" y="883"/>
                                </a:lnTo>
                                <a:lnTo>
                                  <a:pt x="416" y="864"/>
                                </a:lnTo>
                                <a:lnTo>
                                  <a:pt x="469" y="831"/>
                                </a:lnTo>
                                <a:lnTo>
                                  <a:pt x="509" y="781"/>
                                </a:lnTo>
                                <a:lnTo>
                                  <a:pt x="514" y="772"/>
                                </a:lnTo>
                                <a:lnTo>
                                  <a:pt x="117" y="772"/>
                                </a:lnTo>
                                <a:lnTo>
                                  <a:pt x="117" y="493"/>
                                </a:lnTo>
                                <a:lnTo>
                                  <a:pt x="495" y="493"/>
                                </a:lnTo>
                                <a:lnTo>
                                  <a:pt x="485" y="483"/>
                                </a:lnTo>
                                <a:lnTo>
                                  <a:pt x="422" y="441"/>
                                </a:lnTo>
                                <a:lnTo>
                                  <a:pt x="377" y="427"/>
                                </a:lnTo>
                                <a:lnTo>
                                  <a:pt x="399" y="422"/>
                                </a:lnTo>
                                <a:lnTo>
                                  <a:pt x="419" y="414"/>
                                </a:lnTo>
                                <a:lnTo>
                                  <a:pt x="438" y="405"/>
                                </a:lnTo>
                                <a:lnTo>
                                  <a:pt x="455" y="394"/>
                                </a:lnTo>
                                <a:lnTo>
                                  <a:pt x="470" y="382"/>
                                </a:lnTo>
                                <a:lnTo>
                                  <a:pt x="117" y="382"/>
                                </a:lnTo>
                                <a:lnTo>
                                  <a:pt x="117" y="117"/>
                                </a:lnTo>
                                <a:lnTo>
                                  <a:pt x="505" y="117"/>
                                </a:lnTo>
                                <a:lnTo>
                                  <a:pt x="500" y="106"/>
                                </a:lnTo>
                                <a:lnTo>
                                  <a:pt x="461" y="55"/>
                                </a:lnTo>
                                <a:lnTo>
                                  <a:pt x="409" y="22"/>
                                </a:lnTo>
                                <a:lnTo>
                                  <a:pt x="351" y="5"/>
                                </a:lnTo>
                                <a:lnTo>
                                  <a:pt x="2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254"/>
                        <wps:cNvSpPr>
                          <a:spLocks/>
                        </wps:cNvSpPr>
                        <wps:spPr bwMode="auto">
                          <a:xfrm>
                            <a:off x="2455" y="830"/>
                            <a:ext cx="543" cy="890"/>
                          </a:xfrm>
                          <a:custGeom>
                            <a:avLst/>
                            <a:gdLst>
                              <a:gd name="T0" fmla="+- 0 2950 2455"/>
                              <a:gd name="T1" fmla="*/ T0 w 543"/>
                              <a:gd name="T2" fmla="+- 0 1323 830"/>
                              <a:gd name="T3" fmla="*/ 1323 h 890"/>
                              <a:gd name="T4" fmla="+- 0 2739 2455"/>
                              <a:gd name="T5" fmla="*/ T4 w 543"/>
                              <a:gd name="T6" fmla="+- 0 1323 830"/>
                              <a:gd name="T7" fmla="*/ 1323 h 890"/>
                              <a:gd name="T8" fmla="+- 0 2764 2455"/>
                              <a:gd name="T9" fmla="*/ T8 w 543"/>
                              <a:gd name="T10" fmla="+- 0 1325 830"/>
                              <a:gd name="T11" fmla="*/ 1325 h 890"/>
                              <a:gd name="T12" fmla="+- 0 2787 2455"/>
                              <a:gd name="T13" fmla="*/ T12 w 543"/>
                              <a:gd name="T14" fmla="+- 0 1329 830"/>
                              <a:gd name="T15" fmla="*/ 1329 h 890"/>
                              <a:gd name="T16" fmla="+- 0 2842 2455"/>
                              <a:gd name="T17" fmla="*/ T16 w 543"/>
                              <a:gd name="T18" fmla="+- 0 1360 830"/>
                              <a:gd name="T19" fmla="*/ 1360 h 890"/>
                              <a:gd name="T20" fmla="+- 0 2874 2455"/>
                              <a:gd name="T21" fmla="*/ T20 w 543"/>
                              <a:gd name="T22" fmla="+- 0 1415 830"/>
                              <a:gd name="T23" fmla="*/ 1415 h 890"/>
                              <a:gd name="T24" fmla="+- 0 2879 2455"/>
                              <a:gd name="T25" fmla="*/ T24 w 543"/>
                              <a:gd name="T26" fmla="+- 0 1439 830"/>
                              <a:gd name="T27" fmla="*/ 1439 h 890"/>
                              <a:gd name="T28" fmla="+- 0 2878 2455"/>
                              <a:gd name="T29" fmla="*/ T28 w 543"/>
                              <a:gd name="T30" fmla="+- 0 1468 830"/>
                              <a:gd name="T31" fmla="*/ 1468 h 890"/>
                              <a:gd name="T32" fmla="+- 0 2859 2455"/>
                              <a:gd name="T33" fmla="*/ T32 w 543"/>
                              <a:gd name="T34" fmla="+- 0 1539 830"/>
                              <a:gd name="T35" fmla="*/ 1539 h 890"/>
                              <a:gd name="T36" fmla="+- 0 2802 2455"/>
                              <a:gd name="T37" fmla="*/ T36 w 543"/>
                              <a:gd name="T38" fmla="+- 0 1592 830"/>
                              <a:gd name="T39" fmla="*/ 1592 h 890"/>
                              <a:gd name="T40" fmla="+- 0 2744 2455"/>
                              <a:gd name="T41" fmla="*/ T40 w 543"/>
                              <a:gd name="T42" fmla="+- 0 1602 830"/>
                              <a:gd name="T43" fmla="*/ 1602 h 890"/>
                              <a:gd name="T44" fmla="+- 0 2969 2455"/>
                              <a:gd name="T45" fmla="*/ T44 w 543"/>
                              <a:gd name="T46" fmla="+- 0 1602 830"/>
                              <a:gd name="T47" fmla="*/ 1602 h 890"/>
                              <a:gd name="T48" fmla="+- 0 2990 2455"/>
                              <a:gd name="T49" fmla="*/ T48 w 543"/>
                              <a:gd name="T50" fmla="+- 0 1545 830"/>
                              <a:gd name="T51" fmla="*/ 1545 h 890"/>
                              <a:gd name="T52" fmla="+- 0 2997 2455"/>
                              <a:gd name="T53" fmla="*/ T52 w 543"/>
                              <a:gd name="T54" fmla="+- 0 1491 830"/>
                              <a:gd name="T55" fmla="*/ 1491 h 890"/>
                              <a:gd name="T56" fmla="+- 0 2996 2455"/>
                              <a:gd name="T57" fmla="*/ T56 w 543"/>
                              <a:gd name="T58" fmla="+- 0 1460 830"/>
                              <a:gd name="T59" fmla="*/ 1460 h 890"/>
                              <a:gd name="T60" fmla="+- 0 2982 2455"/>
                              <a:gd name="T61" fmla="*/ T60 w 543"/>
                              <a:gd name="T62" fmla="+- 0 1383 830"/>
                              <a:gd name="T63" fmla="*/ 1383 h 890"/>
                              <a:gd name="T64" fmla="+- 0 2953 2455"/>
                              <a:gd name="T65" fmla="*/ T64 w 543"/>
                              <a:gd name="T66" fmla="+- 0 1327 830"/>
                              <a:gd name="T67" fmla="*/ 1327 h 890"/>
                              <a:gd name="T68" fmla="+- 0 2950 2455"/>
                              <a:gd name="T69" fmla="*/ T68 w 543"/>
                              <a:gd name="T70" fmla="+- 0 1323 830"/>
                              <a:gd name="T71" fmla="*/ 1323 h 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43" h="890">
                                <a:moveTo>
                                  <a:pt x="495" y="493"/>
                                </a:moveTo>
                                <a:lnTo>
                                  <a:pt x="284" y="493"/>
                                </a:lnTo>
                                <a:lnTo>
                                  <a:pt x="309" y="495"/>
                                </a:lnTo>
                                <a:lnTo>
                                  <a:pt x="332" y="499"/>
                                </a:lnTo>
                                <a:lnTo>
                                  <a:pt x="387" y="530"/>
                                </a:lnTo>
                                <a:lnTo>
                                  <a:pt x="419" y="585"/>
                                </a:lnTo>
                                <a:lnTo>
                                  <a:pt x="424" y="609"/>
                                </a:lnTo>
                                <a:lnTo>
                                  <a:pt x="423" y="638"/>
                                </a:lnTo>
                                <a:lnTo>
                                  <a:pt x="404" y="709"/>
                                </a:lnTo>
                                <a:lnTo>
                                  <a:pt x="347" y="762"/>
                                </a:lnTo>
                                <a:lnTo>
                                  <a:pt x="289" y="772"/>
                                </a:lnTo>
                                <a:lnTo>
                                  <a:pt x="514" y="772"/>
                                </a:lnTo>
                                <a:lnTo>
                                  <a:pt x="535" y="715"/>
                                </a:lnTo>
                                <a:lnTo>
                                  <a:pt x="542" y="661"/>
                                </a:lnTo>
                                <a:lnTo>
                                  <a:pt x="541" y="630"/>
                                </a:lnTo>
                                <a:lnTo>
                                  <a:pt x="527" y="553"/>
                                </a:lnTo>
                                <a:lnTo>
                                  <a:pt x="498" y="497"/>
                                </a:lnTo>
                                <a:lnTo>
                                  <a:pt x="495" y="4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255"/>
                        <wps:cNvSpPr>
                          <a:spLocks/>
                        </wps:cNvSpPr>
                        <wps:spPr bwMode="auto">
                          <a:xfrm>
                            <a:off x="2455" y="830"/>
                            <a:ext cx="543" cy="890"/>
                          </a:xfrm>
                          <a:custGeom>
                            <a:avLst/>
                            <a:gdLst>
                              <a:gd name="T0" fmla="+- 0 2960 2455"/>
                              <a:gd name="T1" fmla="*/ T0 w 543"/>
                              <a:gd name="T2" fmla="+- 0 947 830"/>
                              <a:gd name="T3" fmla="*/ 947 h 890"/>
                              <a:gd name="T4" fmla="+- 0 2728 2455"/>
                              <a:gd name="T5" fmla="*/ T4 w 543"/>
                              <a:gd name="T6" fmla="+- 0 947 830"/>
                              <a:gd name="T7" fmla="*/ 947 h 890"/>
                              <a:gd name="T8" fmla="+- 0 2759 2455"/>
                              <a:gd name="T9" fmla="*/ T8 w 543"/>
                              <a:gd name="T10" fmla="+- 0 948 830"/>
                              <a:gd name="T11" fmla="*/ 948 h 890"/>
                              <a:gd name="T12" fmla="+- 0 2786 2455"/>
                              <a:gd name="T13" fmla="*/ T12 w 543"/>
                              <a:gd name="T14" fmla="+- 0 954 830"/>
                              <a:gd name="T15" fmla="*/ 954 h 890"/>
                              <a:gd name="T16" fmla="+- 0 2840 2455"/>
                              <a:gd name="T17" fmla="*/ T16 w 543"/>
                              <a:gd name="T18" fmla="+- 0 987 830"/>
                              <a:gd name="T19" fmla="*/ 987 h 890"/>
                              <a:gd name="T20" fmla="+- 0 2863 2455"/>
                              <a:gd name="T21" fmla="*/ T20 w 543"/>
                              <a:gd name="T22" fmla="+- 0 1043 830"/>
                              <a:gd name="T23" fmla="*/ 1043 h 890"/>
                              <a:gd name="T24" fmla="+- 0 2865 2455"/>
                              <a:gd name="T25" fmla="*/ T24 w 543"/>
                              <a:gd name="T26" fmla="+- 0 1066 830"/>
                              <a:gd name="T27" fmla="*/ 1066 h 890"/>
                              <a:gd name="T28" fmla="+- 0 2864 2455"/>
                              <a:gd name="T29" fmla="*/ T28 w 543"/>
                              <a:gd name="T30" fmla="+- 0 1092 830"/>
                              <a:gd name="T31" fmla="*/ 1092 h 890"/>
                              <a:gd name="T32" fmla="+- 0 2844 2455"/>
                              <a:gd name="T33" fmla="*/ T32 w 543"/>
                              <a:gd name="T34" fmla="+- 0 1156 830"/>
                              <a:gd name="T35" fmla="*/ 1156 h 890"/>
                              <a:gd name="T36" fmla="+- 0 2799 2455"/>
                              <a:gd name="T37" fmla="*/ T36 w 543"/>
                              <a:gd name="T38" fmla="+- 0 1197 830"/>
                              <a:gd name="T39" fmla="*/ 1197 h 890"/>
                              <a:gd name="T40" fmla="+- 0 2729 2455"/>
                              <a:gd name="T41" fmla="*/ T40 w 543"/>
                              <a:gd name="T42" fmla="+- 0 1212 830"/>
                              <a:gd name="T43" fmla="*/ 1212 h 890"/>
                              <a:gd name="T44" fmla="+- 0 2572 2455"/>
                              <a:gd name="T45" fmla="*/ T44 w 543"/>
                              <a:gd name="T46" fmla="+- 0 1212 830"/>
                              <a:gd name="T47" fmla="*/ 1212 h 890"/>
                              <a:gd name="T48" fmla="+- 0 2925 2455"/>
                              <a:gd name="T49" fmla="*/ T48 w 543"/>
                              <a:gd name="T50" fmla="+- 0 1212 830"/>
                              <a:gd name="T51" fmla="*/ 1212 h 890"/>
                              <a:gd name="T52" fmla="+- 0 2962 2455"/>
                              <a:gd name="T53" fmla="*/ T52 w 543"/>
                              <a:gd name="T54" fmla="+- 0 1164 830"/>
                              <a:gd name="T55" fmla="*/ 1164 h 890"/>
                              <a:gd name="T56" fmla="+- 0 2981 2455"/>
                              <a:gd name="T57" fmla="*/ T56 w 543"/>
                              <a:gd name="T58" fmla="+- 0 1099 830"/>
                              <a:gd name="T59" fmla="*/ 1099 h 890"/>
                              <a:gd name="T60" fmla="+- 0 2984 2455"/>
                              <a:gd name="T61" fmla="*/ T60 w 543"/>
                              <a:gd name="T62" fmla="+- 0 1073 830"/>
                              <a:gd name="T63" fmla="*/ 1073 h 890"/>
                              <a:gd name="T64" fmla="+- 0 2983 2455"/>
                              <a:gd name="T65" fmla="*/ T64 w 543"/>
                              <a:gd name="T66" fmla="+- 0 1040 830"/>
                              <a:gd name="T67" fmla="*/ 1040 h 890"/>
                              <a:gd name="T68" fmla="+- 0 2979 2455"/>
                              <a:gd name="T69" fmla="*/ T68 w 543"/>
                              <a:gd name="T70" fmla="+- 0 1010 830"/>
                              <a:gd name="T71" fmla="*/ 1010 h 890"/>
                              <a:gd name="T72" fmla="+- 0 2973 2455"/>
                              <a:gd name="T73" fmla="*/ T72 w 543"/>
                              <a:gd name="T74" fmla="+- 0 983 830"/>
                              <a:gd name="T75" fmla="*/ 983 h 890"/>
                              <a:gd name="T76" fmla="+- 0 2965 2455"/>
                              <a:gd name="T77" fmla="*/ T76 w 543"/>
                              <a:gd name="T78" fmla="+- 0 958 830"/>
                              <a:gd name="T79" fmla="*/ 958 h 890"/>
                              <a:gd name="T80" fmla="+- 0 2960 2455"/>
                              <a:gd name="T81" fmla="*/ T80 w 543"/>
                              <a:gd name="T82" fmla="+- 0 947 830"/>
                              <a:gd name="T83" fmla="*/ 947 h 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43" h="890">
                                <a:moveTo>
                                  <a:pt x="505" y="117"/>
                                </a:moveTo>
                                <a:lnTo>
                                  <a:pt x="273" y="117"/>
                                </a:lnTo>
                                <a:lnTo>
                                  <a:pt x="304" y="118"/>
                                </a:lnTo>
                                <a:lnTo>
                                  <a:pt x="331" y="124"/>
                                </a:lnTo>
                                <a:lnTo>
                                  <a:pt x="385" y="157"/>
                                </a:lnTo>
                                <a:lnTo>
                                  <a:pt x="408" y="213"/>
                                </a:lnTo>
                                <a:lnTo>
                                  <a:pt x="410" y="236"/>
                                </a:lnTo>
                                <a:lnTo>
                                  <a:pt x="409" y="262"/>
                                </a:lnTo>
                                <a:lnTo>
                                  <a:pt x="389" y="326"/>
                                </a:lnTo>
                                <a:lnTo>
                                  <a:pt x="344" y="367"/>
                                </a:lnTo>
                                <a:lnTo>
                                  <a:pt x="274" y="382"/>
                                </a:lnTo>
                                <a:lnTo>
                                  <a:pt x="117" y="382"/>
                                </a:lnTo>
                                <a:lnTo>
                                  <a:pt x="470" y="382"/>
                                </a:lnTo>
                                <a:lnTo>
                                  <a:pt x="507" y="334"/>
                                </a:lnTo>
                                <a:lnTo>
                                  <a:pt x="526" y="269"/>
                                </a:lnTo>
                                <a:lnTo>
                                  <a:pt x="529" y="243"/>
                                </a:lnTo>
                                <a:lnTo>
                                  <a:pt x="528" y="210"/>
                                </a:lnTo>
                                <a:lnTo>
                                  <a:pt x="524" y="180"/>
                                </a:lnTo>
                                <a:lnTo>
                                  <a:pt x="518" y="153"/>
                                </a:lnTo>
                                <a:lnTo>
                                  <a:pt x="510" y="128"/>
                                </a:lnTo>
                                <a:lnTo>
                                  <a:pt x="505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4E1E42" id="Группа 298" o:spid="_x0000_s1026" style="position:absolute;margin-left:193.4pt;margin-top:25.4pt;width:27.15pt;height:44.5pt;z-index:251692032;mso-position-horizontal-relative:page" coordorigin="2455,830" coordsize="543,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">
                <v:shape id="Freeform 253" o:spid="_x0000_s1027" style="position:absolute;left:2455;top:830;width:543;height:890;visibility:visible;mso-wrap-style:square;v-text-anchor:top" coordsize="543,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" path="m,l,889r290,l356,883r60,-19l469,831r40,-50l514,772r-397,l117,493r378,l485,483,422,441,377,427r22,-5l419,414r19,-9l455,394r15,-12l117,382r,-265l505,117r-5,-11l461,55,409,22,351,5,291,,,xe" fillcolor="#231f20" stroked="f">
                  <v:path arrowok="t" o:connecttype="custom" o:connectlocs="0,830;0,1719;290,1719;356,1713;416,1694;469,1661;509,1611;514,1602;117,1602;117,1323;495,1323;485,1313;422,1271;377,1257;399,1252;419,1244;438,1235;455,1224;470,1212;117,1212;117,947;505,947;500,936;461,885;409,852;351,835;291,830;0,830" o:connectangles="0,0,0,0,0,0,0,0,0,0,0,0,0,0,0,0,0,0,0,0,0,0,0,0,0,0,0,0"/>
                </v:shape>
                <v:shape id="Freeform 254" o:spid="_x0000_s1028" style="position:absolute;left:2455;top:830;width:543;height:890;visibility:visible;mso-wrap-style:square;v-text-anchor:top" coordsize="543,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" path="m495,493r-211,l309,495r23,4l387,530r32,55l424,609r-1,29l404,709r-57,53l289,772r225,l535,715r7,-54l541,630,527,553,498,497r-3,-4xe" fillcolor="#231f20" stroked="f">
                  <v:path arrowok="t" o:connecttype="custom" o:connectlocs="495,1323;284,1323;309,1325;332,1329;387,1360;419,1415;424,1439;423,1468;404,1539;347,1592;289,1602;514,1602;535,1545;542,1491;541,1460;527,1383;498,1327;495,1323" o:connectangles="0,0,0,0,0,0,0,0,0,0,0,0,0,0,0,0,0,0"/>
                </v:shape>
                <v:shape id="Freeform 255" o:spid="_x0000_s1029" style="position:absolute;left:2455;top:830;width:543;height:890;visibility:visible;mso-wrap-style:square;v-text-anchor:top" coordsize="543,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" path="m505,117r-232,l304,118r27,6l385,157r23,56l410,236r-1,26l389,326r-45,41l274,382r-157,l470,382r37,-48l526,269r3,-26l528,210r-4,-30l518,153r-8,-25l505,117xe" fillcolor="#231f20" stroked="f">
                  <v:path arrowok="t" o:connecttype="custom" o:connectlocs="505,947;273,947;304,948;331,954;385,987;408,1043;410,1066;409,1092;389,1156;344,1197;274,1212;117,1212;470,1212;507,1164;526,1099;529,1073;528,1040;524,1010;518,983;510,958;505,947" o:connectangles="0,0,0,0,0,0,0,0,0,0,0,0,0,0,0,0,0,0,0,0,0"/>
                </v:shape>
                <w10:wrap anchorx="page"/>
              </v:group>
            </w:pict>
          </mc:Fallback>
        </mc:AlternateContent>
      </w:r>
    </w:p>
    <w:p w:rsidR="00196FC3" w:rsidRPr="00417C23" w:rsidRDefault="00196FC3" w:rsidP="00196FC3">
      <w:pPr>
        <w:ind w:firstLine="567"/>
        <w:rPr>
          <w:rFonts w:ascii="Times New Roman" w:eastAsia="Arial Narrow" w:hAnsi="Times New Roman" w:cs="Times New Roman"/>
          <w:b/>
          <w:bCs/>
          <w:sz w:val="28"/>
          <w:szCs w:val="28"/>
        </w:rPr>
      </w:pPr>
      <w:r w:rsidRPr="00417C2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F855974" wp14:editId="2F64E8C1">
                <wp:simplePos x="0" y="0"/>
                <wp:positionH relativeFrom="page">
                  <wp:posOffset>2197574</wp:posOffset>
                </wp:positionH>
                <wp:positionV relativeFrom="paragraph">
                  <wp:posOffset>656590</wp:posOffset>
                </wp:positionV>
                <wp:extent cx="815340" cy="580390"/>
                <wp:effectExtent l="0" t="0" r="3810" b="0"/>
                <wp:wrapNone/>
                <wp:docPr id="279" name="Группа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340" cy="580390"/>
                          <a:chOff x="1909" y="-1119"/>
                          <a:chExt cx="1284" cy="914"/>
                        </a:xfrm>
                      </wpg:grpSpPr>
                      <wpg:grpSp>
                        <wpg:cNvPr id="280" name="Group 245"/>
                        <wpg:cNvGrpSpPr>
                          <a:grpSpLocks/>
                        </wpg:cNvGrpSpPr>
                        <wpg:grpSpPr bwMode="auto">
                          <a:xfrm>
                            <a:off x="1909" y="-1119"/>
                            <a:ext cx="690" cy="914"/>
                            <a:chOff x="1909" y="-1119"/>
                            <a:chExt cx="690" cy="914"/>
                          </a:xfrm>
                        </wpg:grpSpPr>
                        <wps:wsp>
                          <wps:cNvPr id="281" name="Freeform 246"/>
                          <wps:cNvSpPr>
                            <a:spLocks/>
                          </wps:cNvSpPr>
                          <wps:spPr bwMode="auto">
                            <a:xfrm>
                              <a:off x="1909" y="-1119"/>
                              <a:ext cx="690" cy="914"/>
                            </a:xfrm>
                            <a:custGeom>
                              <a:avLst/>
                              <a:gdLst>
                                <a:gd name="T0" fmla="+- 0 2254 1909"/>
                                <a:gd name="T1" fmla="*/ T0 w 690"/>
                                <a:gd name="T2" fmla="+- 0 -1119 -1119"/>
                                <a:gd name="T3" fmla="*/ -1119 h 914"/>
                                <a:gd name="T4" fmla="+- 0 2191 1909"/>
                                <a:gd name="T5" fmla="*/ T4 w 690"/>
                                <a:gd name="T6" fmla="+- 0 -1113 -1119"/>
                                <a:gd name="T7" fmla="*/ -1113 h 914"/>
                                <a:gd name="T8" fmla="+- 0 2133 1909"/>
                                <a:gd name="T9" fmla="*/ T8 w 690"/>
                                <a:gd name="T10" fmla="+- 0 -1095 -1119"/>
                                <a:gd name="T11" fmla="*/ -1095 h 914"/>
                                <a:gd name="T12" fmla="+- 0 2059 1909"/>
                                <a:gd name="T13" fmla="*/ T12 w 690"/>
                                <a:gd name="T14" fmla="+- 0 -1048 -1119"/>
                                <a:gd name="T15" fmla="*/ -1048 h 914"/>
                                <a:gd name="T16" fmla="+- 0 1999 1909"/>
                                <a:gd name="T17" fmla="*/ T16 w 690"/>
                                <a:gd name="T18" fmla="+- 0 -981 -1119"/>
                                <a:gd name="T19" fmla="*/ -981 h 914"/>
                                <a:gd name="T20" fmla="+- 0 1967 1909"/>
                                <a:gd name="T21" fmla="*/ T20 w 690"/>
                                <a:gd name="T22" fmla="+- 0 -927 -1119"/>
                                <a:gd name="T23" fmla="*/ -927 h 914"/>
                                <a:gd name="T24" fmla="+- 0 1942 1909"/>
                                <a:gd name="T25" fmla="*/ T24 w 690"/>
                                <a:gd name="T26" fmla="+- 0 -867 -1119"/>
                                <a:gd name="T27" fmla="*/ -867 h 914"/>
                                <a:gd name="T28" fmla="+- 0 1924 1909"/>
                                <a:gd name="T29" fmla="*/ T28 w 690"/>
                                <a:gd name="T30" fmla="+- 0 -802 -1119"/>
                                <a:gd name="T31" fmla="*/ -802 h 914"/>
                                <a:gd name="T32" fmla="+- 0 1913 1909"/>
                                <a:gd name="T33" fmla="*/ T32 w 690"/>
                                <a:gd name="T34" fmla="+- 0 -734 -1119"/>
                                <a:gd name="T35" fmla="*/ -734 h 914"/>
                                <a:gd name="T36" fmla="+- 0 1909 1909"/>
                                <a:gd name="T37" fmla="*/ T36 w 690"/>
                                <a:gd name="T38" fmla="+- 0 -662 -1119"/>
                                <a:gd name="T39" fmla="*/ -662 h 914"/>
                                <a:gd name="T40" fmla="+- 0 1910 1909"/>
                                <a:gd name="T41" fmla="*/ T40 w 690"/>
                                <a:gd name="T42" fmla="+- 0 -626 -1119"/>
                                <a:gd name="T43" fmla="*/ -626 h 914"/>
                                <a:gd name="T44" fmla="+- 0 1918 1909"/>
                                <a:gd name="T45" fmla="*/ T44 w 690"/>
                                <a:gd name="T46" fmla="+- 0 -556 -1119"/>
                                <a:gd name="T47" fmla="*/ -556 h 914"/>
                                <a:gd name="T48" fmla="+- 0 1932 1909"/>
                                <a:gd name="T49" fmla="*/ T48 w 690"/>
                                <a:gd name="T50" fmla="+- 0 -489 -1119"/>
                                <a:gd name="T51" fmla="*/ -489 h 914"/>
                                <a:gd name="T52" fmla="+- 0 1954 1909"/>
                                <a:gd name="T53" fmla="*/ T52 w 690"/>
                                <a:gd name="T54" fmla="+- 0 -426 -1119"/>
                                <a:gd name="T55" fmla="*/ -426 h 914"/>
                                <a:gd name="T56" fmla="+- 0 1982 1909"/>
                                <a:gd name="T57" fmla="*/ T56 w 690"/>
                                <a:gd name="T58" fmla="+- 0 -369 -1119"/>
                                <a:gd name="T59" fmla="*/ -369 h 914"/>
                                <a:gd name="T60" fmla="+- 0 2017 1909"/>
                                <a:gd name="T61" fmla="*/ T60 w 690"/>
                                <a:gd name="T62" fmla="+- 0 -319 -1119"/>
                                <a:gd name="T63" fmla="*/ -319 h 914"/>
                                <a:gd name="T64" fmla="+- 0 2082 1909"/>
                                <a:gd name="T65" fmla="*/ T64 w 690"/>
                                <a:gd name="T66" fmla="+- 0 -258 -1119"/>
                                <a:gd name="T67" fmla="*/ -258 h 914"/>
                                <a:gd name="T68" fmla="+- 0 2161 1909"/>
                                <a:gd name="T69" fmla="*/ T68 w 690"/>
                                <a:gd name="T70" fmla="+- 0 -219 -1119"/>
                                <a:gd name="T71" fmla="*/ -219 h 914"/>
                                <a:gd name="T72" fmla="+- 0 2222 1909"/>
                                <a:gd name="T73" fmla="*/ T72 w 690"/>
                                <a:gd name="T74" fmla="+- 0 -207 -1119"/>
                                <a:gd name="T75" fmla="*/ -207 h 914"/>
                                <a:gd name="T76" fmla="+- 0 2254 1909"/>
                                <a:gd name="T77" fmla="*/ T76 w 690"/>
                                <a:gd name="T78" fmla="+- 0 -205 -1119"/>
                                <a:gd name="T79" fmla="*/ -205 h 914"/>
                                <a:gd name="T80" fmla="+- 0 2287 1909"/>
                                <a:gd name="T81" fmla="*/ T80 w 690"/>
                                <a:gd name="T82" fmla="+- 0 -207 -1119"/>
                                <a:gd name="T83" fmla="*/ -207 h 914"/>
                                <a:gd name="T84" fmla="+- 0 2347 1909"/>
                                <a:gd name="T85" fmla="*/ T84 w 690"/>
                                <a:gd name="T86" fmla="+- 0 -219 -1119"/>
                                <a:gd name="T87" fmla="*/ -219 h 914"/>
                                <a:gd name="T88" fmla="+- 0 2426 1909"/>
                                <a:gd name="T89" fmla="*/ T88 w 690"/>
                                <a:gd name="T90" fmla="+- 0 -258 -1119"/>
                                <a:gd name="T91" fmla="*/ -258 h 914"/>
                                <a:gd name="T92" fmla="+- 0 2472 1909"/>
                                <a:gd name="T93" fmla="*/ T92 w 690"/>
                                <a:gd name="T94" fmla="+- 0 -298 -1119"/>
                                <a:gd name="T95" fmla="*/ -298 h 914"/>
                                <a:gd name="T96" fmla="+- 0 2254 1909"/>
                                <a:gd name="T97" fmla="*/ T96 w 690"/>
                                <a:gd name="T98" fmla="+- 0 -298 -1119"/>
                                <a:gd name="T99" fmla="*/ -298 h 914"/>
                                <a:gd name="T100" fmla="+- 0 2232 1909"/>
                                <a:gd name="T101" fmla="*/ T100 w 690"/>
                                <a:gd name="T102" fmla="+- 0 -299 -1119"/>
                                <a:gd name="T103" fmla="*/ -299 h 914"/>
                                <a:gd name="T104" fmla="+- 0 2170 1909"/>
                                <a:gd name="T105" fmla="*/ T104 w 690"/>
                                <a:gd name="T106" fmla="+- 0 -314 -1119"/>
                                <a:gd name="T107" fmla="*/ -314 h 914"/>
                                <a:gd name="T108" fmla="+- 0 2115 1909"/>
                                <a:gd name="T109" fmla="*/ T108 w 690"/>
                                <a:gd name="T110" fmla="+- 0 -347 -1119"/>
                                <a:gd name="T111" fmla="*/ -347 h 914"/>
                                <a:gd name="T112" fmla="+- 0 2068 1909"/>
                                <a:gd name="T113" fmla="*/ T112 w 690"/>
                                <a:gd name="T114" fmla="+- 0 -396 -1119"/>
                                <a:gd name="T115" fmla="*/ -396 h 914"/>
                                <a:gd name="T116" fmla="+- 0 2031 1909"/>
                                <a:gd name="T117" fmla="*/ T116 w 690"/>
                                <a:gd name="T118" fmla="+- 0 -461 -1119"/>
                                <a:gd name="T119" fmla="*/ -461 h 914"/>
                                <a:gd name="T120" fmla="+- 0 2006 1909"/>
                                <a:gd name="T121" fmla="*/ T120 w 690"/>
                                <a:gd name="T122" fmla="+- 0 -539 -1119"/>
                                <a:gd name="T123" fmla="*/ -539 h 914"/>
                                <a:gd name="T124" fmla="+- 0 1994 1909"/>
                                <a:gd name="T125" fmla="*/ T124 w 690"/>
                                <a:gd name="T126" fmla="+- 0 -629 -1119"/>
                                <a:gd name="T127" fmla="*/ -629 h 914"/>
                                <a:gd name="T128" fmla="+- 0 1993 1909"/>
                                <a:gd name="T129" fmla="*/ T128 w 690"/>
                                <a:gd name="T130" fmla="+- 0 -662 -1119"/>
                                <a:gd name="T131" fmla="*/ -662 h 914"/>
                                <a:gd name="T132" fmla="+- 0 1994 1909"/>
                                <a:gd name="T133" fmla="*/ T132 w 690"/>
                                <a:gd name="T134" fmla="+- 0 -695 -1119"/>
                                <a:gd name="T135" fmla="*/ -695 h 914"/>
                                <a:gd name="T136" fmla="+- 0 2001 1909"/>
                                <a:gd name="T137" fmla="*/ T136 w 690"/>
                                <a:gd name="T138" fmla="+- 0 -757 -1119"/>
                                <a:gd name="T139" fmla="*/ -757 h 914"/>
                                <a:gd name="T140" fmla="+- 0 2022 1909"/>
                                <a:gd name="T141" fmla="*/ T140 w 690"/>
                                <a:gd name="T142" fmla="+- 0 -839 -1119"/>
                                <a:gd name="T143" fmla="*/ -839 h 914"/>
                                <a:gd name="T144" fmla="+- 0 2055 1909"/>
                                <a:gd name="T145" fmla="*/ T144 w 690"/>
                                <a:gd name="T146" fmla="+- 0 -908 -1119"/>
                                <a:gd name="T147" fmla="*/ -908 h 914"/>
                                <a:gd name="T148" fmla="+- 0 2098 1909"/>
                                <a:gd name="T149" fmla="*/ T148 w 690"/>
                                <a:gd name="T150" fmla="+- 0 -962 -1119"/>
                                <a:gd name="T151" fmla="*/ -962 h 914"/>
                                <a:gd name="T152" fmla="+- 0 2151 1909"/>
                                <a:gd name="T153" fmla="*/ T152 w 690"/>
                                <a:gd name="T154" fmla="+- 0 -1001 -1119"/>
                                <a:gd name="T155" fmla="*/ -1001 h 914"/>
                                <a:gd name="T156" fmla="+- 0 2211 1909"/>
                                <a:gd name="T157" fmla="*/ T156 w 690"/>
                                <a:gd name="T158" fmla="+- 0 -1022 -1119"/>
                                <a:gd name="T159" fmla="*/ -1022 h 914"/>
                                <a:gd name="T160" fmla="+- 0 2254 1909"/>
                                <a:gd name="T161" fmla="*/ T160 w 690"/>
                                <a:gd name="T162" fmla="+- 0 -1026 -1119"/>
                                <a:gd name="T163" fmla="*/ -1026 h 914"/>
                                <a:gd name="T164" fmla="+- 0 2472 1909"/>
                                <a:gd name="T165" fmla="*/ T164 w 690"/>
                                <a:gd name="T166" fmla="+- 0 -1026 -1119"/>
                                <a:gd name="T167" fmla="*/ -1026 h 914"/>
                                <a:gd name="T168" fmla="+- 0 2471 1909"/>
                                <a:gd name="T169" fmla="*/ T168 w 690"/>
                                <a:gd name="T170" fmla="+- 0 -1028 -1119"/>
                                <a:gd name="T171" fmla="*/ -1028 h 914"/>
                                <a:gd name="T172" fmla="+- 0 2401 1909"/>
                                <a:gd name="T173" fmla="*/ T172 w 690"/>
                                <a:gd name="T174" fmla="+- 0 -1082 -1119"/>
                                <a:gd name="T175" fmla="*/ -1082 h 914"/>
                                <a:gd name="T176" fmla="+- 0 2317 1909"/>
                                <a:gd name="T177" fmla="*/ T176 w 690"/>
                                <a:gd name="T178" fmla="+- 0 -1113 -1119"/>
                                <a:gd name="T179" fmla="*/ -1113 h 914"/>
                                <a:gd name="T180" fmla="+- 0 2287 1909"/>
                                <a:gd name="T181" fmla="*/ T180 w 690"/>
                                <a:gd name="T182" fmla="+- 0 -1118 -1119"/>
                                <a:gd name="T183" fmla="*/ -1118 h 914"/>
                                <a:gd name="T184" fmla="+- 0 2254 1909"/>
                                <a:gd name="T185" fmla="*/ T184 w 690"/>
                                <a:gd name="T186" fmla="+- 0 -1119 -1119"/>
                                <a:gd name="T187" fmla="*/ -1119 h 9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</a:cxnLst>
                              <a:rect l="0" t="0" r="r" b="b"/>
                              <a:pathLst>
                                <a:path w="690" h="914">
                                  <a:moveTo>
                                    <a:pt x="345" y="0"/>
                                  </a:moveTo>
                                  <a:lnTo>
                                    <a:pt x="282" y="6"/>
                                  </a:lnTo>
                                  <a:lnTo>
                                    <a:pt x="224" y="24"/>
                                  </a:lnTo>
                                  <a:lnTo>
                                    <a:pt x="150" y="71"/>
                                  </a:lnTo>
                                  <a:lnTo>
                                    <a:pt x="90" y="138"/>
                                  </a:lnTo>
                                  <a:lnTo>
                                    <a:pt x="58" y="192"/>
                                  </a:lnTo>
                                  <a:lnTo>
                                    <a:pt x="33" y="252"/>
                                  </a:lnTo>
                                  <a:lnTo>
                                    <a:pt x="15" y="317"/>
                                  </a:lnTo>
                                  <a:lnTo>
                                    <a:pt x="4" y="385"/>
                                  </a:lnTo>
                                  <a:lnTo>
                                    <a:pt x="0" y="457"/>
                                  </a:lnTo>
                                  <a:lnTo>
                                    <a:pt x="1" y="493"/>
                                  </a:lnTo>
                                  <a:lnTo>
                                    <a:pt x="9" y="563"/>
                                  </a:lnTo>
                                  <a:lnTo>
                                    <a:pt x="23" y="630"/>
                                  </a:lnTo>
                                  <a:lnTo>
                                    <a:pt x="45" y="693"/>
                                  </a:lnTo>
                                  <a:lnTo>
                                    <a:pt x="73" y="750"/>
                                  </a:lnTo>
                                  <a:lnTo>
                                    <a:pt x="108" y="800"/>
                                  </a:lnTo>
                                  <a:lnTo>
                                    <a:pt x="173" y="861"/>
                                  </a:lnTo>
                                  <a:lnTo>
                                    <a:pt x="252" y="900"/>
                                  </a:lnTo>
                                  <a:lnTo>
                                    <a:pt x="313" y="912"/>
                                  </a:lnTo>
                                  <a:lnTo>
                                    <a:pt x="345" y="914"/>
                                  </a:lnTo>
                                  <a:lnTo>
                                    <a:pt x="378" y="912"/>
                                  </a:lnTo>
                                  <a:lnTo>
                                    <a:pt x="438" y="900"/>
                                  </a:lnTo>
                                  <a:lnTo>
                                    <a:pt x="517" y="861"/>
                                  </a:lnTo>
                                  <a:lnTo>
                                    <a:pt x="563" y="821"/>
                                  </a:lnTo>
                                  <a:lnTo>
                                    <a:pt x="345" y="821"/>
                                  </a:lnTo>
                                  <a:lnTo>
                                    <a:pt x="323" y="820"/>
                                  </a:lnTo>
                                  <a:lnTo>
                                    <a:pt x="261" y="805"/>
                                  </a:lnTo>
                                  <a:lnTo>
                                    <a:pt x="206" y="772"/>
                                  </a:lnTo>
                                  <a:lnTo>
                                    <a:pt x="159" y="723"/>
                                  </a:lnTo>
                                  <a:lnTo>
                                    <a:pt x="122" y="658"/>
                                  </a:lnTo>
                                  <a:lnTo>
                                    <a:pt x="97" y="580"/>
                                  </a:lnTo>
                                  <a:lnTo>
                                    <a:pt x="85" y="490"/>
                                  </a:lnTo>
                                  <a:lnTo>
                                    <a:pt x="84" y="457"/>
                                  </a:lnTo>
                                  <a:lnTo>
                                    <a:pt x="85" y="424"/>
                                  </a:lnTo>
                                  <a:lnTo>
                                    <a:pt x="92" y="362"/>
                                  </a:lnTo>
                                  <a:lnTo>
                                    <a:pt x="113" y="280"/>
                                  </a:lnTo>
                                  <a:lnTo>
                                    <a:pt x="146" y="211"/>
                                  </a:lnTo>
                                  <a:lnTo>
                                    <a:pt x="189" y="157"/>
                                  </a:lnTo>
                                  <a:lnTo>
                                    <a:pt x="242" y="118"/>
                                  </a:lnTo>
                                  <a:lnTo>
                                    <a:pt x="302" y="97"/>
                                  </a:lnTo>
                                  <a:lnTo>
                                    <a:pt x="345" y="93"/>
                                  </a:lnTo>
                                  <a:lnTo>
                                    <a:pt x="563" y="93"/>
                                  </a:lnTo>
                                  <a:lnTo>
                                    <a:pt x="562" y="91"/>
                                  </a:lnTo>
                                  <a:lnTo>
                                    <a:pt x="492" y="37"/>
                                  </a:lnTo>
                                  <a:lnTo>
                                    <a:pt x="408" y="6"/>
                                  </a:lnTo>
                                  <a:lnTo>
                                    <a:pt x="378" y="1"/>
                                  </a:lnTo>
                                  <a:lnTo>
                                    <a:pt x="3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47"/>
                          <wps:cNvSpPr>
                            <a:spLocks/>
                          </wps:cNvSpPr>
                          <wps:spPr bwMode="auto">
                            <a:xfrm>
                              <a:off x="1909" y="-1119"/>
                              <a:ext cx="690" cy="914"/>
                            </a:xfrm>
                            <a:custGeom>
                              <a:avLst/>
                              <a:gdLst>
                                <a:gd name="T0" fmla="+- 0 2472 1909"/>
                                <a:gd name="T1" fmla="*/ T0 w 690"/>
                                <a:gd name="T2" fmla="+- 0 -1026 -1119"/>
                                <a:gd name="T3" fmla="*/ -1026 h 914"/>
                                <a:gd name="T4" fmla="+- 0 2254 1909"/>
                                <a:gd name="T5" fmla="*/ T4 w 690"/>
                                <a:gd name="T6" fmla="+- 0 -1026 -1119"/>
                                <a:gd name="T7" fmla="*/ -1026 h 914"/>
                                <a:gd name="T8" fmla="+- 0 2276 1909"/>
                                <a:gd name="T9" fmla="*/ T8 w 690"/>
                                <a:gd name="T10" fmla="+- 0 -1025 -1119"/>
                                <a:gd name="T11" fmla="*/ -1025 h 914"/>
                                <a:gd name="T12" fmla="+- 0 2298 1909"/>
                                <a:gd name="T13" fmla="*/ T12 w 690"/>
                                <a:gd name="T14" fmla="+- 0 -1022 -1119"/>
                                <a:gd name="T15" fmla="*/ -1022 h 914"/>
                                <a:gd name="T16" fmla="+- 0 2358 1909"/>
                                <a:gd name="T17" fmla="*/ T16 w 690"/>
                                <a:gd name="T18" fmla="+- 0 -1001 -1119"/>
                                <a:gd name="T19" fmla="*/ -1001 h 914"/>
                                <a:gd name="T20" fmla="+- 0 2411 1909"/>
                                <a:gd name="T21" fmla="*/ T20 w 690"/>
                                <a:gd name="T22" fmla="+- 0 -962 -1119"/>
                                <a:gd name="T23" fmla="*/ -962 h 914"/>
                                <a:gd name="T24" fmla="+- 0 2454 1909"/>
                                <a:gd name="T25" fmla="*/ T24 w 690"/>
                                <a:gd name="T26" fmla="+- 0 -908 -1119"/>
                                <a:gd name="T27" fmla="*/ -908 h 914"/>
                                <a:gd name="T28" fmla="+- 0 2488 1909"/>
                                <a:gd name="T29" fmla="*/ T28 w 690"/>
                                <a:gd name="T30" fmla="+- 0 -839 -1119"/>
                                <a:gd name="T31" fmla="*/ -839 h 914"/>
                                <a:gd name="T32" fmla="+- 0 2508 1909"/>
                                <a:gd name="T33" fmla="*/ T32 w 690"/>
                                <a:gd name="T34" fmla="+- 0 -757 -1119"/>
                                <a:gd name="T35" fmla="*/ -757 h 914"/>
                                <a:gd name="T36" fmla="+- 0 2515 1909"/>
                                <a:gd name="T37" fmla="*/ T36 w 690"/>
                                <a:gd name="T38" fmla="+- 0 -695 -1119"/>
                                <a:gd name="T39" fmla="*/ -695 h 914"/>
                                <a:gd name="T40" fmla="+- 0 2516 1909"/>
                                <a:gd name="T41" fmla="*/ T40 w 690"/>
                                <a:gd name="T42" fmla="+- 0 -662 -1119"/>
                                <a:gd name="T43" fmla="*/ -662 h 914"/>
                                <a:gd name="T44" fmla="+- 0 2515 1909"/>
                                <a:gd name="T45" fmla="*/ T44 w 690"/>
                                <a:gd name="T46" fmla="+- 0 -629 -1119"/>
                                <a:gd name="T47" fmla="*/ -629 h 914"/>
                                <a:gd name="T48" fmla="+- 0 2508 1909"/>
                                <a:gd name="T49" fmla="*/ T48 w 690"/>
                                <a:gd name="T50" fmla="+- 0 -568 -1119"/>
                                <a:gd name="T51" fmla="*/ -568 h 914"/>
                                <a:gd name="T52" fmla="+- 0 2488 1909"/>
                                <a:gd name="T53" fmla="*/ T52 w 690"/>
                                <a:gd name="T54" fmla="+- 0 -485 -1119"/>
                                <a:gd name="T55" fmla="*/ -485 h 914"/>
                                <a:gd name="T56" fmla="+- 0 2454 1909"/>
                                <a:gd name="T57" fmla="*/ T56 w 690"/>
                                <a:gd name="T58" fmla="+- 0 -416 -1119"/>
                                <a:gd name="T59" fmla="*/ -416 h 914"/>
                                <a:gd name="T60" fmla="+- 0 2411 1909"/>
                                <a:gd name="T61" fmla="*/ T60 w 690"/>
                                <a:gd name="T62" fmla="+- 0 -362 -1119"/>
                                <a:gd name="T63" fmla="*/ -362 h 914"/>
                                <a:gd name="T64" fmla="+- 0 2358 1909"/>
                                <a:gd name="T65" fmla="*/ T64 w 690"/>
                                <a:gd name="T66" fmla="+- 0 -323 -1119"/>
                                <a:gd name="T67" fmla="*/ -323 h 914"/>
                                <a:gd name="T68" fmla="+- 0 2298 1909"/>
                                <a:gd name="T69" fmla="*/ T68 w 690"/>
                                <a:gd name="T70" fmla="+- 0 -302 -1119"/>
                                <a:gd name="T71" fmla="*/ -302 h 914"/>
                                <a:gd name="T72" fmla="+- 0 2254 1909"/>
                                <a:gd name="T73" fmla="*/ T72 w 690"/>
                                <a:gd name="T74" fmla="+- 0 -298 -1119"/>
                                <a:gd name="T75" fmla="*/ -298 h 914"/>
                                <a:gd name="T76" fmla="+- 0 2472 1909"/>
                                <a:gd name="T77" fmla="*/ T76 w 690"/>
                                <a:gd name="T78" fmla="+- 0 -298 -1119"/>
                                <a:gd name="T79" fmla="*/ -298 h 914"/>
                                <a:gd name="T80" fmla="+- 0 2526 1909"/>
                                <a:gd name="T81" fmla="*/ T80 w 690"/>
                                <a:gd name="T82" fmla="+- 0 -369 -1119"/>
                                <a:gd name="T83" fmla="*/ -369 h 914"/>
                                <a:gd name="T84" fmla="+- 0 2555 1909"/>
                                <a:gd name="T85" fmla="*/ T84 w 690"/>
                                <a:gd name="T86" fmla="+- 0 -426 -1119"/>
                                <a:gd name="T87" fmla="*/ -426 h 914"/>
                                <a:gd name="T88" fmla="+- 0 2576 1909"/>
                                <a:gd name="T89" fmla="*/ T88 w 690"/>
                                <a:gd name="T90" fmla="+- 0 -489 -1119"/>
                                <a:gd name="T91" fmla="*/ -489 h 914"/>
                                <a:gd name="T92" fmla="+- 0 2591 1909"/>
                                <a:gd name="T93" fmla="*/ T92 w 690"/>
                                <a:gd name="T94" fmla="+- 0 -556 -1119"/>
                                <a:gd name="T95" fmla="*/ -556 h 914"/>
                                <a:gd name="T96" fmla="+- 0 2598 1909"/>
                                <a:gd name="T97" fmla="*/ T96 w 690"/>
                                <a:gd name="T98" fmla="+- 0 -626 -1119"/>
                                <a:gd name="T99" fmla="*/ -626 h 914"/>
                                <a:gd name="T100" fmla="+- 0 2599 1909"/>
                                <a:gd name="T101" fmla="*/ T100 w 690"/>
                                <a:gd name="T102" fmla="+- 0 -662 -1119"/>
                                <a:gd name="T103" fmla="*/ -662 h 914"/>
                                <a:gd name="T104" fmla="+- 0 2598 1909"/>
                                <a:gd name="T105" fmla="*/ T104 w 690"/>
                                <a:gd name="T106" fmla="+- 0 -698 -1119"/>
                                <a:gd name="T107" fmla="*/ -698 h 914"/>
                                <a:gd name="T108" fmla="+- 0 2591 1909"/>
                                <a:gd name="T109" fmla="*/ T108 w 690"/>
                                <a:gd name="T110" fmla="+- 0 -768 -1119"/>
                                <a:gd name="T111" fmla="*/ -768 h 914"/>
                                <a:gd name="T112" fmla="+- 0 2576 1909"/>
                                <a:gd name="T113" fmla="*/ T112 w 690"/>
                                <a:gd name="T114" fmla="+- 0 -836 -1119"/>
                                <a:gd name="T115" fmla="*/ -836 h 914"/>
                                <a:gd name="T116" fmla="+- 0 2555 1909"/>
                                <a:gd name="T117" fmla="*/ T116 w 690"/>
                                <a:gd name="T118" fmla="+- 0 -898 -1119"/>
                                <a:gd name="T119" fmla="*/ -898 h 914"/>
                                <a:gd name="T120" fmla="+- 0 2526 1909"/>
                                <a:gd name="T121" fmla="*/ T120 w 690"/>
                                <a:gd name="T122" fmla="+- 0 -955 -1119"/>
                                <a:gd name="T123" fmla="*/ -955 h 914"/>
                                <a:gd name="T124" fmla="+- 0 2491 1909"/>
                                <a:gd name="T125" fmla="*/ T124 w 690"/>
                                <a:gd name="T126" fmla="+- 0 -1006 -1119"/>
                                <a:gd name="T127" fmla="*/ -1006 h 914"/>
                                <a:gd name="T128" fmla="+- 0 2472 1909"/>
                                <a:gd name="T129" fmla="*/ T128 w 690"/>
                                <a:gd name="T130" fmla="+- 0 -1026 -1119"/>
                                <a:gd name="T131" fmla="*/ -1026 h 9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690" h="914">
                                  <a:moveTo>
                                    <a:pt x="563" y="93"/>
                                  </a:moveTo>
                                  <a:lnTo>
                                    <a:pt x="345" y="93"/>
                                  </a:lnTo>
                                  <a:lnTo>
                                    <a:pt x="367" y="94"/>
                                  </a:lnTo>
                                  <a:lnTo>
                                    <a:pt x="389" y="97"/>
                                  </a:lnTo>
                                  <a:lnTo>
                                    <a:pt x="449" y="118"/>
                                  </a:lnTo>
                                  <a:lnTo>
                                    <a:pt x="502" y="157"/>
                                  </a:lnTo>
                                  <a:lnTo>
                                    <a:pt x="545" y="211"/>
                                  </a:lnTo>
                                  <a:lnTo>
                                    <a:pt x="579" y="280"/>
                                  </a:lnTo>
                                  <a:lnTo>
                                    <a:pt x="599" y="362"/>
                                  </a:lnTo>
                                  <a:lnTo>
                                    <a:pt x="606" y="424"/>
                                  </a:lnTo>
                                  <a:lnTo>
                                    <a:pt x="607" y="457"/>
                                  </a:lnTo>
                                  <a:lnTo>
                                    <a:pt x="606" y="490"/>
                                  </a:lnTo>
                                  <a:lnTo>
                                    <a:pt x="599" y="551"/>
                                  </a:lnTo>
                                  <a:lnTo>
                                    <a:pt x="579" y="634"/>
                                  </a:lnTo>
                                  <a:lnTo>
                                    <a:pt x="545" y="703"/>
                                  </a:lnTo>
                                  <a:lnTo>
                                    <a:pt x="502" y="757"/>
                                  </a:lnTo>
                                  <a:lnTo>
                                    <a:pt x="449" y="796"/>
                                  </a:lnTo>
                                  <a:lnTo>
                                    <a:pt x="389" y="817"/>
                                  </a:lnTo>
                                  <a:lnTo>
                                    <a:pt x="345" y="821"/>
                                  </a:lnTo>
                                  <a:lnTo>
                                    <a:pt x="563" y="821"/>
                                  </a:lnTo>
                                  <a:lnTo>
                                    <a:pt x="617" y="750"/>
                                  </a:lnTo>
                                  <a:lnTo>
                                    <a:pt x="646" y="693"/>
                                  </a:lnTo>
                                  <a:lnTo>
                                    <a:pt x="667" y="630"/>
                                  </a:lnTo>
                                  <a:lnTo>
                                    <a:pt x="682" y="563"/>
                                  </a:lnTo>
                                  <a:lnTo>
                                    <a:pt x="689" y="493"/>
                                  </a:lnTo>
                                  <a:lnTo>
                                    <a:pt x="690" y="457"/>
                                  </a:lnTo>
                                  <a:lnTo>
                                    <a:pt x="689" y="421"/>
                                  </a:lnTo>
                                  <a:lnTo>
                                    <a:pt x="682" y="351"/>
                                  </a:lnTo>
                                  <a:lnTo>
                                    <a:pt x="667" y="283"/>
                                  </a:lnTo>
                                  <a:lnTo>
                                    <a:pt x="646" y="221"/>
                                  </a:lnTo>
                                  <a:lnTo>
                                    <a:pt x="617" y="164"/>
                                  </a:lnTo>
                                  <a:lnTo>
                                    <a:pt x="582" y="113"/>
                                  </a:lnTo>
                                  <a:lnTo>
                                    <a:pt x="563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48"/>
                        <wpg:cNvGrpSpPr>
                          <a:grpSpLocks/>
                        </wpg:cNvGrpSpPr>
                        <wpg:grpSpPr bwMode="auto">
                          <a:xfrm>
                            <a:off x="2636" y="-1100"/>
                            <a:ext cx="557" cy="877"/>
                            <a:chOff x="2636" y="-1100"/>
                            <a:chExt cx="557" cy="877"/>
                          </a:xfrm>
                        </wpg:grpSpPr>
                        <wps:wsp>
                          <wps:cNvPr id="284" name="Freeform 249"/>
                          <wps:cNvSpPr>
                            <a:spLocks/>
                          </wps:cNvSpPr>
                          <wps:spPr bwMode="auto">
                            <a:xfrm>
                              <a:off x="2636" y="-1100"/>
                              <a:ext cx="557" cy="877"/>
                            </a:xfrm>
                            <a:custGeom>
                              <a:avLst/>
                              <a:gdLst>
                                <a:gd name="T0" fmla="+- 0 2736 2636"/>
                                <a:gd name="T1" fmla="*/ T0 w 557"/>
                                <a:gd name="T2" fmla="+- 0 -1100 -1100"/>
                                <a:gd name="T3" fmla="*/ -1100 h 877"/>
                                <a:gd name="T4" fmla="+- 0 2636 2636"/>
                                <a:gd name="T5" fmla="*/ T4 w 557"/>
                                <a:gd name="T6" fmla="+- 0 -1100 -1100"/>
                                <a:gd name="T7" fmla="*/ -1100 h 877"/>
                                <a:gd name="T8" fmla="+- 0 2797 2636"/>
                                <a:gd name="T9" fmla="*/ T8 w 557"/>
                                <a:gd name="T10" fmla="+- 0 -790 -1100"/>
                                <a:gd name="T11" fmla="*/ -790 h 877"/>
                                <a:gd name="T12" fmla="+- 0 2866 2636"/>
                                <a:gd name="T13" fmla="*/ T12 w 557"/>
                                <a:gd name="T14" fmla="+- 0 -657 -1100"/>
                                <a:gd name="T15" fmla="*/ -657 h 877"/>
                                <a:gd name="T16" fmla="+- 0 2810 2636"/>
                                <a:gd name="T17" fmla="*/ T16 w 557"/>
                                <a:gd name="T18" fmla="+- 0 -548 -1100"/>
                                <a:gd name="T19" fmla="*/ -548 h 877"/>
                                <a:gd name="T20" fmla="+- 0 2720 2636"/>
                                <a:gd name="T21" fmla="*/ T20 w 557"/>
                                <a:gd name="T22" fmla="+- 0 -375 -1100"/>
                                <a:gd name="T23" fmla="*/ -375 h 877"/>
                                <a:gd name="T24" fmla="+- 0 2640 2636"/>
                                <a:gd name="T25" fmla="*/ T24 w 557"/>
                                <a:gd name="T26" fmla="+- 0 -224 -1100"/>
                                <a:gd name="T27" fmla="*/ -224 h 877"/>
                                <a:gd name="T28" fmla="+- 0 2731 2636"/>
                                <a:gd name="T29" fmla="*/ T28 w 557"/>
                                <a:gd name="T30" fmla="+- 0 -224 -1100"/>
                                <a:gd name="T31" fmla="*/ -224 h 877"/>
                                <a:gd name="T32" fmla="+- 0 2911 2636"/>
                                <a:gd name="T33" fmla="*/ T32 w 557"/>
                                <a:gd name="T34" fmla="+- 0 -570 -1100"/>
                                <a:gd name="T35" fmla="*/ -570 h 877"/>
                                <a:gd name="T36" fmla="+- 0 3013 2636"/>
                                <a:gd name="T37" fmla="*/ T36 w 557"/>
                                <a:gd name="T38" fmla="+- 0 -570 -1100"/>
                                <a:gd name="T39" fmla="*/ -570 h 877"/>
                                <a:gd name="T40" fmla="+- 0 2962 2636"/>
                                <a:gd name="T41" fmla="*/ T40 w 557"/>
                                <a:gd name="T42" fmla="+- 0 -666 -1100"/>
                                <a:gd name="T43" fmla="*/ -666 h 877"/>
                                <a:gd name="T44" fmla="+- 0 2996 2636"/>
                                <a:gd name="T45" fmla="*/ T44 w 557"/>
                                <a:gd name="T46" fmla="+- 0 -731 -1100"/>
                                <a:gd name="T47" fmla="*/ -731 h 877"/>
                                <a:gd name="T48" fmla="+- 0 3007 2636"/>
                                <a:gd name="T49" fmla="*/ T48 w 557"/>
                                <a:gd name="T50" fmla="+- 0 -752 -1100"/>
                                <a:gd name="T51" fmla="*/ -752 h 877"/>
                                <a:gd name="T52" fmla="+- 0 2917 2636"/>
                                <a:gd name="T53" fmla="*/ T52 w 557"/>
                                <a:gd name="T54" fmla="+- 0 -752 -1100"/>
                                <a:gd name="T55" fmla="*/ -752 h 877"/>
                                <a:gd name="T56" fmla="+- 0 2736 2636"/>
                                <a:gd name="T57" fmla="*/ T56 w 557"/>
                                <a:gd name="T58" fmla="+- 0 -1100 -1100"/>
                                <a:gd name="T59" fmla="*/ -1100 h 8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557" h="877">
                                  <a:moveTo>
                                    <a:pt x="1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1" y="310"/>
                                  </a:lnTo>
                                  <a:lnTo>
                                    <a:pt x="230" y="443"/>
                                  </a:lnTo>
                                  <a:lnTo>
                                    <a:pt x="174" y="552"/>
                                  </a:lnTo>
                                  <a:lnTo>
                                    <a:pt x="84" y="725"/>
                                  </a:lnTo>
                                  <a:lnTo>
                                    <a:pt x="4" y="876"/>
                                  </a:lnTo>
                                  <a:lnTo>
                                    <a:pt x="95" y="876"/>
                                  </a:lnTo>
                                  <a:lnTo>
                                    <a:pt x="275" y="530"/>
                                  </a:lnTo>
                                  <a:lnTo>
                                    <a:pt x="377" y="530"/>
                                  </a:lnTo>
                                  <a:lnTo>
                                    <a:pt x="326" y="434"/>
                                  </a:lnTo>
                                  <a:lnTo>
                                    <a:pt x="360" y="369"/>
                                  </a:lnTo>
                                  <a:lnTo>
                                    <a:pt x="371" y="348"/>
                                  </a:lnTo>
                                  <a:lnTo>
                                    <a:pt x="281" y="348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250"/>
                          <wps:cNvSpPr>
                            <a:spLocks/>
                          </wps:cNvSpPr>
                          <wps:spPr bwMode="auto">
                            <a:xfrm>
                              <a:off x="2636" y="-1100"/>
                              <a:ext cx="557" cy="877"/>
                            </a:xfrm>
                            <a:custGeom>
                              <a:avLst/>
                              <a:gdLst>
                                <a:gd name="T0" fmla="+- 0 3013 2636"/>
                                <a:gd name="T1" fmla="*/ T0 w 557"/>
                                <a:gd name="T2" fmla="+- 0 -570 -1100"/>
                                <a:gd name="T3" fmla="*/ -570 h 877"/>
                                <a:gd name="T4" fmla="+- 0 2911 2636"/>
                                <a:gd name="T5" fmla="*/ T4 w 557"/>
                                <a:gd name="T6" fmla="+- 0 -570 -1100"/>
                                <a:gd name="T7" fmla="*/ -570 h 877"/>
                                <a:gd name="T8" fmla="+- 0 2949 2636"/>
                                <a:gd name="T9" fmla="*/ T8 w 557"/>
                                <a:gd name="T10" fmla="+- 0 -499 -1100"/>
                                <a:gd name="T11" fmla="*/ -499 h 877"/>
                                <a:gd name="T12" fmla="+- 0 2996 2636"/>
                                <a:gd name="T13" fmla="*/ T12 w 557"/>
                                <a:gd name="T14" fmla="+- 0 -410 -1100"/>
                                <a:gd name="T15" fmla="*/ -410 h 877"/>
                                <a:gd name="T16" fmla="+- 0 3088 2636"/>
                                <a:gd name="T17" fmla="*/ T16 w 557"/>
                                <a:gd name="T18" fmla="+- 0 -233 -1100"/>
                                <a:gd name="T19" fmla="*/ -233 h 877"/>
                                <a:gd name="T20" fmla="+- 0 3193 2636"/>
                                <a:gd name="T21" fmla="*/ T20 w 557"/>
                                <a:gd name="T22" fmla="+- 0 -224 -1100"/>
                                <a:gd name="T23" fmla="*/ -224 h 877"/>
                                <a:gd name="T24" fmla="+- 0 3013 2636"/>
                                <a:gd name="T25" fmla="*/ T24 w 557"/>
                                <a:gd name="T26" fmla="+- 0 -570 -1100"/>
                                <a:gd name="T27" fmla="*/ -570 h 8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57" h="877">
                                  <a:moveTo>
                                    <a:pt x="377" y="530"/>
                                  </a:moveTo>
                                  <a:lnTo>
                                    <a:pt x="275" y="530"/>
                                  </a:lnTo>
                                  <a:lnTo>
                                    <a:pt x="313" y="601"/>
                                  </a:lnTo>
                                  <a:lnTo>
                                    <a:pt x="360" y="690"/>
                                  </a:lnTo>
                                  <a:lnTo>
                                    <a:pt x="452" y="867"/>
                                  </a:lnTo>
                                  <a:lnTo>
                                    <a:pt x="557" y="876"/>
                                  </a:lnTo>
                                  <a:lnTo>
                                    <a:pt x="377" y="5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251"/>
                          <wps:cNvSpPr>
                            <a:spLocks/>
                          </wps:cNvSpPr>
                          <wps:spPr bwMode="auto">
                            <a:xfrm>
                              <a:off x="2636" y="-1100"/>
                              <a:ext cx="557" cy="877"/>
                            </a:xfrm>
                            <a:custGeom>
                              <a:avLst/>
                              <a:gdLst>
                                <a:gd name="T0" fmla="+- 0 3189 2636"/>
                                <a:gd name="T1" fmla="*/ T0 w 557"/>
                                <a:gd name="T2" fmla="+- 0 -1100 -1100"/>
                                <a:gd name="T3" fmla="*/ -1100 h 877"/>
                                <a:gd name="T4" fmla="+- 0 3098 2636"/>
                                <a:gd name="T5" fmla="*/ T4 w 557"/>
                                <a:gd name="T6" fmla="+- 0 -1100 -1100"/>
                                <a:gd name="T7" fmla="*/ -1100 h 877"/>
                                <a:gd name="T8" fmla="+- 0 2917 2636"/>
                                <a:gd name="T9" fmla="*/ T8 w 557"/>
                                <a:gd name="T10" fmla="+- 0 -752 -1100"/>
                                <a:gd name="T11" fmla="*/ -752 h 877"/>
                                <a:gd name="T12" fmla="+- 0 3007 2636"/>
                                <a:gd name="T13" fmla="*/ T12 w 557"/>
                                <a:gd name="T14" fmla="+- 0 -752 -1100"/>
                                <a:gd name="T15" fmla="*/ -752 h 877"/>
                                <a:gd name="T16" fmla="+- 0 3030 2636"/>
                                <a:gd name="T17" fmla="*/ T16 w 557"/>
                                <a:gd name="T18" fmla="+- 0 -796 -1100"/>
                                <a:gd name="T19" fmla="*/ -796 h 877"/>
                                <a:gd name="T20" fmla="+- 0 3189 2636"/>
                                <a:gd name="T21" fmla="*/ T20 w 557"/>
                                <a:gd name="T22" fmla="+- 0 -1100 -1100"/>
                                <a:gd name="T23" fmla="*/ -1100 h 8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57" h="877">
                                  <a:moveTo>
                                    <a:pt x="553" y="0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281" y="348"/>
                                  </a:lnTo>
                                  <a:lnTo>
                                    <a:pt x="371" y="348"/>
                                  </a:lnTo>
                                  <a:lnTo>
                                    <a:pt x="394" y="304"/>
                                  </a:lnTo>
                                  <a:lnTo>
                                    <a:pt x="5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897263" id="Группа 279" o:spid="_x0000_s1026" style="position:absolute;margin-left:173.05pt;margin-top:51.7pt;width:64.2pt;height:45.7pt;z-index:251691008;mso-position-horizontal-relative:page" coordorigin="1909,-1119" coordsize="1284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">
                <v:group id="Group 245" o:spid="_x0000_s1027" style="position:absolute;left:1909;top:-1119;width:690;height:914" coordorigin="1909,-1119" coordsize="690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246" o:spid="_x0000_s1028" style="position:absolute;left:1909;top:-1119;width:690;height:914;visibility:visible;mso-wrap-style:square;v-text-anchor:top" coordsize="690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" path="m345,l282,6,224,24,150,71,90,138,58,192,33,252,15,317,4,385,,457r1,36l9,563r14,67l45,693r28,57l108,800r65,61l252,900r61,12l345,914r33,-2l438,900r79,-39l563,821r-218,l323,820,261,805,206,772,159,723,122,658,97,580,85,490,84,457r1,-33l92,362r21,-82l146,211r43,-54l242,118,302,97r43,-4l563,93r-1,-2l492,37,408,6,378,1,345,xe" fillcolor="#939598" stroked="f">
                    <v:path arrowok="t" o:connecttype="custom" o:connectlocs="345,-1119;282,-1113;224,-1095;150,-1048;90,-981;58,-927;33,-867;15,-802;4,-734;0,-662;1,-626;9,-556;23,-489;45,-426;73,-369;108,-319;173,-258;252,-219;313,-207;345,-205;378,-207;438,-219;517,-258;563,-298;345,-298;323,-299;261,-314;206,-347;159,-396;122,-461;97,-539;85,-629;84,-662;85,-695;92,-757;113,-839;146,-908;189,-962;242,-1001;302,-1022;345,-1026;563,-1026;562,-1028;492,-1082;408,-1113;378,-1118;345,-1119" o:connectangles="0,0,0,0,0,0,0,0,0,0,0,0,0,0,0,0,0,0,0,0,0,0,0,0,0,0,0,0,0,0,0,0,0,0,0,0,0,0,0,0,0,0,0,0,0,0,0"/>
                  </v:shape>
                  <v:shape id="Freeform 247" o:spid="_x0000_s1029" style="position:absolute;left:1909;top:-1119;width:690;height:914;visibility:visible;mso-wrap-style:square;v-text-anchor:top" coordsize="690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" path="m563,93r-218,l367,94r22,3l449,118r53,39l545,211r34,69l599,362r7,62l607,457r-1,33l599,551r-20,83l545,703r-43,54l449,796r-60,21l345,821r218,l617,750r29,-57l667,630r15,-67l689,493r1,-36l689,421r-7,-70l667,283,646,221,617,164,582,113,563,93xe" fillcolor="#939598" stroked="f">
                    <v:path arrowok="t" o:connecttype="custom" o:connectlocs="563,-1026;345,-1026;367,-1025;389,-1022;449,-1001;502,-962;545,-908;579,-839;599,-757;606,-695;607,-662;606,-629;599,-568;579,-485;545,-416;502,-362;449,-323;389,-302;345,-298;563,-298;617,-369;646,-426;667,-489;682,-556;689,-626;690,-662;689,-698;682,-768;667,-836;646,-898;617,-955;582,-1006;563,-1026" o:connectangles="0,0,0,0,0,0,0,0,0,0,0,0,0,0,0,0,0,0,0,0,0,0,0,0,0,0,0,0,0,0,0,0,0"/>
                  </v:shape>
                </v:group>
                <v:group id="Group 248" o:spid="_x0000_s1030" style="position:absolute;left:2636;top:-1100;width:557;height:877" coordorigin="2636,-1100" coordsize="557,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249" o:spid="_x0000_s1031" style="position:absolute;left:2636;top:-1100;width:557;height:877;visibility:visible;mso-wrap-style:square;v-text-anchor:top" coordsize="557,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" path="m100,l,,161,310r69,133l174,552,84,725,4,876r91,l275,530r102,l326,434r34,-65l371,348r-90,l100,xe" fillcolor="#939598" stroked="f">
                    <v:path arrowok="t" o:connecttype="custom" o:connectlocs="100,-1100;0,-1100;161,-790;230,-657;174,-548;84,-375;4,-224;95,-224;275,-570;377,-570;326,-666;360,-731;371,-752;281,-752;100,-1100" o:connectangles="0,0,0,0,0,0,0,0,0,0,0,0,0,0,0"/>
                  </v:shape>
                  <v:shape id="Freeform 250" o:spid="_x0000_s1032" style="position:absolute;left:2636;top:-1100;width:557;height:877;visibility:visible;mso-wrap-style:square;v-text-anchor:top" coordsize="557,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" path="m377,530r-102,l313,601r47,89l452,867r105,9l377,530xe" fillcolor="#939598" stroked="f">
                    <v:path arrowok="t" o:connecttype="custom" o:connectlocs="377,-570;275,-570;313,-499;360,-410;452,-233;557,-224;377,-570" o:connectangles="0,0,0,0,0,0,0"/>
                  </v:shape>
                  <v:shape id="Freeform 251" o:spid="_x0000_s1033" style="position:absolute;left:2636;top:-1100;width:557;height:877;visibility:visible;mso-wrap-style:square;v-text-anchor:top" coordsize="557,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" path="m553,l462,,281,348r90,l394,304,553,xe" fillcolor="#939598" stroked="f">
                    <v:path arrowok="t" o:connecttype="custom" o:connectlocs="553,-1100;462,-1100;281,-752;371,-752;394,-796;553,-1100" o:connectangles="0,0,0,0,0,0"/>
                  </v:shape>
                </v:group>
                <w10:wrap anchorx="page"/>
              </v:group>
            </w:pict>
          </mc:Fallback>
        </mc:AlternateContent>
      </w:r>
      <w:r w:rsidRPr="00417C2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BDC5A0B" wp14:editId="1BA0812A">
                <wp:simplePos x="0" y="0"/>
                <wp:positionH relativeFrom="page">
                  <wp:posOffset>2204559</wp:posOffset>
                </wp:positionH>
                <wp:positionV relativeFrom="paragraph">
                  <wp:posOffset>616585</wp:posOffset>
                </wp:positionV>
                <wp:extent cx="914400" cy="1270"/>
                <wp:effectExtent l="0" t="19050" r="0" b="17780"/>
                <wp:wrapNone/>
                <wp:docPr id="296" name="Группа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270"/>
                          <a:chOff x="1951" y="1863"/>
                          <a:chExt cx="1440" cy="2"/>
                        </a:xfrm>
                      </wpg:grpSpPr>
                      <wps:wsp>
                        <wps:cNvPr id="297" name="Freeform 257"/>
                        <wps:cNvSpPr>
                          <a:spLocks/>
                        </wps:cNvSpPr>
                        <wps:spPr bwMode="auto">
                          <a:xfrm>
                            <a:off x="1951" y="1863"/>
                            <a:ext cx="1440" cy="2"/>
                          </a:xfrm>
                          <a:custGeom>
                            <a:avLst/>
                            <a:gdLst>
                              <a:gd name="T0" fmla="+- 0 1951 1951"/>
                              <a:gd name="T1" fmla="*/ T0 w 1440"/>
                              <a:gd name="T2" fmla="+- 0 3391 1951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36004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5115A4" id="Группа 296" o:spid="_x0000_s1026" style="position:absolute;margin-left:173.6pt;margin-top:48.55pt;width:1in;height:.1pt;z-index:251693056;mso-position-horizontal-relative:page" coordorigin="1951,1863" coordsize="1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">
                <v:shape id="Freeform 257" o:spid="_x0000_s1027" style="position:absolute;left:1951;top:1863;width:1440;height:2;visibility:visible;mso-wrap-style:square;v-text-anchor:top" coordsize="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" path="m,l1440,e" filled="f" strokecolor="#939598" strokeweight="1.0001mm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 w:rsidRPr="00417C23">
        <w:rPr>
          <w:rFonts w:ascii="Times New Roman" w:eastAsia="Arial Narrow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2DB4DC53" wp14:editId="0E752968">
                <wp:extent cx="368935" cy="1101725"/>
                <wp:effectExtent l="6350" t="5080" r="5715" b="7620"/>
                <wp:docPr id="287" name="Группа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935" cy="1101725"/>
                          <a:chOff x="0" y="0"/>
                          <a:chExt cx="581" cy="1735"/>
                        </a:xfrm>
                      </wpg:grpSpPr>
                      <wpg:grpSp>
                        <wpg:cNvPr id="288" name="Group 236"/>
                        <wpg:cNvGrpSpPr>
                          <a:grpSpLocks/>
                        </wpg:cNvGrpSpPr>
                        <wpg:grpSpPr bwMode="auto">
                          <a:xfrm>
                            <a:off x="0" y="716"/>
                            <a:ext cx="581" cy="1019"/>
                            <a:chOff x="0" y="716"/>
                            <a:chExt cx="581" cy="1019"/>
                          </a:xfrm>
                        </wpg:grpSpPr>
                        <wps:wsp>
                          <wps:cNvPr id="289" name="Freeform 237"/>
                          <wps:cNvSpPr>
                            <a:spLocks/>
                          </wps:cNvSpPr>
                          <wps:spPr bwMode="auto">
                            <a:xfrm>
                              <a:off x="0" y="716"/>
                              <a:ext cx="581" cy="1019"/>
                            </a:xfrm>
                            <a:custGeom>
                              <a:avLst/>
                              <a:gdLst>
                                <a:gd name="T0" fmla="*/ 97 w 581"/>
                                <a:gd name="T1" fmla="+- 0 716 716"/>
                                <a:gd name="T2" fmla="*/ 716 h 1019"/>
                                <a:gd name="T3" fmla="*/ 0 w 581"/>
                                <a:gd name="T4" fmla="+- 0 716 716"/>
                                <a:gd name="T5" fmla="*/ 716 h 1019"/>
                                <a:gd name="T6" fmla="*/ 0 w 581"/>
                                <a:gd name="T7" fmla="+- 0 1735 716"/>
                                <a:gd name="T8" fmla="*/ 1735 h 1019"/>
                                <a:gd name="T9" fmla="*/ 97 w 581"/>
                                <a:gd name="T10" fmla="+- 0 1735 716"/>
                                <a:gd name="T11" fmla="*/ 1735 h 1019"/>
                                <a:gd name="T12" fmla="*/ 97 w 581"/>
                                <a:gd name="T13" fmla="+- 0 1262 716"/>
                                <a:gd name="T14" fmla="*/ 1262 h 1019"/>
                                <a:gd name="T15" fmla="*/ 320 w 581"/>
                                <a:gd name="T16" fmla="+- 0 1262 716"/>
                                <a:gd name="T17" fmla="*/ 1262 h 1019"/>
                                <a:gd name="T18" fmla="*/ 287 w 581"/>
                                <a:gd name="T19" fmla="+- 0 1202 716"/>
                                <a:gd name="T20" fmla="*/ 1202 h 1019"/>
                                <a:gd name="T21" fmla="*/ 316 w 581"/>
                                <a:gd name="T22" fmla="+- 0 1154 716"/>
                                <a:gd name="T23" fmla="*/ 1154 h 1019"/>
                                <a:gd name="T24" fmla="*/ 97 w 581"/>
                                <a:gd name="T25" fmla="+- 0 1154 716"/>
                                <a:gd name="T26" fmla="*/ 1154 h 1019"/>
                                <a:gd name="T27" fmla="*/ 97 w 581"/>
                                <a:gd name="T28" fmla="+- 0 716 716"/>
                                <a:gd name="T29" fmla="*/ 716 h 101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</a:cxnLst>
                              <a:rect l="0" t="0" r="r" b="b"/>
                              <a:pathLst>
                                <a:path w="581" h="1019">
                                  <a:moveTo>
                                    <a:pt x="9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19"/>
                                  </a:lnTo>
                                  <a:lnTo>
                                    <a:pt x="97" y="1019"/>
                                  </a:lnTo>
                                  <a:lnTo>
                                    <a:pt x="97" y="546"/>
                                  </a:lnTo>
                                  <a:lnTo>
                                    <a:pt x="320" y="546"/>
                                  </a:lnTo>
                                  <a:lnTo>
                                    <a:pt x="287" y="486"/>
                                  </a:lnTo>
                                  <a:lnTo>
                                    <a:pt x="316" y="438"/>
                                  </a:lnTo>
                                  <a:lnTo>
                                    <a:pt x="97" y="438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238"/>
                          <wps:cNvSpPr>
                            <a:spLocks/>
                          </wps:cNvSpPr>
                          <wps:spPr bwMode="auto">
                            <a:xfrm>
                              <a:off x="0" y="716"/>
                              <a:ext cx="581" cy="1019"/>
                            </a:xfrm>
                            <a:custGeom>
                              <a:avLst/>
                              <a:gdLst>
                                <a:gd name="T0" fmla="*/ 320 w 581"/>
                                <a:gd name="T1" fmla="+- 0 1262 716"/>
                                <a:gd name="T2" fmla="*/ 1262 h 1019"/>
                                <a:gd name="T3" fmla="*/ 206 w 581"/>
                                <a:gd name="T4" fmla="+- 0 1262 716"/>
                                <a:gd name="T5" fmla="*/ 1262 h 1019"/>
                                <a:gd name="T6" fmla="*/ 459 w 581"/>
                                <a:gd name="T7" fmla="+- 0 1735 716"/>
                                <a:gd name="T8" fmla="*/ 1735 h 1019"/>
                                <a:gd name="T9" fmla="*/ 581 w 581"/>
                                <a:gd name="T10" fmla="+- 0 1735 716"/>
                                <a:gd name="T11" fmla="*/ 1735 h 1019"/>
                                <a:gd name="T12" fmla="*/ 320 w 581"/>
                                <a:gd name="T13" fmla="+- 0 1262 716"/>
                                <a:gd name="T14" fmla="*/ 1262 h 101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581" h="1019">
                                  <a:moveTo>
                                    <a:pt x="320" y="546"/>
                                  </a:moveTo>
                                  <a:lnTo>
                                    <a:pt x="206" y="546"/>
                                  </a:lnTo>
                                  <a:lnTo>
                                    <a:pt x="459" y="1019"/>
                                  </a:lnTo>
                                  <a:lnTo>
                                    <a:pt x="581" y="1019"/>
                                  </a:lnTo>
                                  <a:lnTo>
                                    <a:pt x="320" y="5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239"/>
                          <wps:cNvSpPr>
                            <a:spLocks/>
                          </wps:cNvSpPr>
                          <wps:spPr bwMode="auto">
                            <a:xfrm>
                              <a:off x="0" y="716"/>
                              <a:ext cx="581" cy="1019"/>
                            </a:xfrm>
                            <a:custGeom>
                              <a:avLst/>
                              <a:gdLst>
                                <a:gd name="T0" fmla="*/ 575 w 581"/>
                                <a:gd name="T1" fmla="+- 0 716 716"/>
                                <a:gd name="T2" fmla="*/ 716 h 1019"/>
                                <a:gd name="T3" fmla="*/ 456 w 581"/>
                                <a:gd name="T4" fmla="+- 0 716 716"/>
                                <a:gd name="T5" fmla="*/ 716 h 1019"/>
                                <a:gd name="T6" fmla="*/ 199 w 581"/>
                                <a:gd name="T7" fmla="+- 0 1154 716"/>
                                <a:gd name="T8" fmla="*/ 1154 h 1019"/>
                                <a:gd name="T9" fmla="*/ 316 w 581"/>
                                <a:gd name="T10" fmla="+- 0 1154 716"/>
                                <a:gd name="T11" fmla="*/ 1154 h 1019"/>
                                <a:gd name="T12" fmla="*/ 575 w 581"/>
                                <a:gd name="T13" fmla="+- 0 716 716"/>
                                <a:gd name="T14" fmla="*/ 716 h 101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581" h="1019">
                                  <a:moveTo>
                                    <a:pt x="575" y="0"/>
                                  </a:moveTo>
                                  <a:lnTo>
                                    <a:pt x="456" y="0"/>
                                  </a:lnTo>
                                  <a:lnTo>
                                    <a:pt x="199" y="438"/>
                                  </a:lnTo>
                                  <a:lnTo>
                                    <a:pt x="316" y="438"/>
                                  </a:lnTo>
                                  <a:lnTo>
                                    <a:pt x="5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40"/>
                        <wpg:cNvGrpSpPr>
                          <a:grpSpLocks/>
                        </wpg:cNvGrpSpPr>
                        <wpg:grpSpPr bwMode="auto">
                          <a:xfrm>
                            <a:off x="44" y="0"/>
                            <a:ext cx="462" cy="771"/>
                            <a:chOff x="44" y="0"/>
                            <a:chExt cx="462" cy="771"/>
                          </a:xfrm>
                        </wpg:grpSpPr>
                        <wps:wsp>
                          <wps:cNvPr id="293" name="Freeform 241"/>
                          <wps:cNvSpPr>
                            <a:spLocks/>
                          </wps:cNvSpPr>
                          <wps:spPr bwMode="auto">
                            <a:xfrm>
                              <a:off x="44" y="0"/>
                              <a:ext cx="462" cy="771"/>
                            </a:xfrm>
                            <a:custGeom>
                              <a:avLst/>
                              <a:gdLst>
                                <a:gd name="T0" fmla="+- 0 100 44"/>
                                <a:gd name="T1" fmla="*/ T0 w 462"/>
                                <a:gd name="T2" fmla="*/ 592 h 771"/>
                                <a:gd name="T3" fmla="+- 0 44 44"/>
                                <a:gd name="T4" fmla="*/ T3 w 462"/>
                                <a:gd name="T5" fmla="*/ 667 h 771"/>
                                <a:gd name="T6" fmla="+- 0 59 44"/>
                                <a:gd name="T7" fmla="*/ T6 w 462"/>
                                <a:gd name="T8" fmla="*/ 680 h 771"/>
                                <a:gd name="T9" fmla="+- 0 74 44"/>
                                <a:gd name="T10" fmla="*/ T9 w 462"/>
                                <a:gd name="T11" fmla="*/ 693 h 771"/>
                                <a:gd name="T12" fmla="+- 0 138 44"/>
                                <a:gd name="T13" fmla="*/ T12 w 462"/>
                                <a:gd name="T14" fmla="*/ 737 h 771"/>
                                <a:gd name="T15" fmla="+- 0 214 44"/>
                                <a:gd name="T16" fmla="*/ T15 w 462"/>
                                <a:gd name="T17" fmla="*/ 765 h 771"/>
                                <a:gd name="T18" fmla="+- 0 273 44"/>
                                <a:gd name="T19" fmla="*/ T18 w 462"/>
                                <a:gd name="T20" fmla="*/ 771 h 771"/>
                                <a:gd name="T21" fmla="+- 0 296 44"/>
                                <a:gd name="T22" fmla="*/ T21 w 462"/>
                                <a:gd name="T23" fmla="*/ 770 h 771"/>
                                <a:gd name="T24" fmla="+- 0 361 44"/>
                                <a:gd name="T25" fmla="*/ T24 w 462"/>
                                <a:gd name="T26" fmla="*/ 757 h 771"/>
                                <a:gd name="T27" fmla="+- 0 419 44"/>
                                <a:gd name="T28" fmla="*/ T27 w 462"/>
                                <a:gd name="T29" fmla="*/ 729 h 771"/>
                                <a:gd name="T30" fmla="+- 0 466 44"/>
                                <a:gd name="T31" fmla="*/ T30 w 462"/>
                                <a:gd name="T32" fmla="*/ 685 h 771"/>
                                <a:gd name="T33" fmla="+- 0 475 44"/>
                                <a:gd name="T34" fmla="*/ T33 w 462"/>
                                <a:gd name="T35" fmla="*/ 671 h 771"/>
                                <a:gd name="T36" fmla="+- 0 285 44"/>
                                <a:gd name="T37" fmla="*/ T36 w 462"/>
                                <a:gd name="T38" fmla="*/ 671 h 771"/>
                                <a:gd name="T39" fmla="+- 0 264 44"/>
                                <a:gd name="T40" fmla="*/ T39 w 462"/>
                                <a:gd name="T41" fmla="*/ 670 h 771"/>
                                <a:gd name="T42" fmla="+- 0 203 44"/>
                                <a:gd name="T43" fmla="*/ T42 w 462"/>
                                <a:gd name="T44" fmla="*/ 655 h 771"/>
                                <a:gd name="T45" fmla="+- 0 148 44"/>
                                <a:gd name="T46" fmla="*/ T45 w 462"/>
                                <a:gd name="T47" fmla="*/ 627 h 771"/>
                                <a:gd name="T48" fmla="+- 0 115 44"/>
                                <a:gd name="T49" fmla="*/ T48 w 462"/>
                                <a:gd name="T50" fmla="*/ 604 h 771"/>
                                <a:gd name="T51" fmla="+- 0 100 44"/>
                                <a:gd name="T52" fmla="*/ T51 w 462"/>
                                <a:gd name="T53" fmla="*/ 592 h 771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462" h="771">
                                  <a:moveTo>
                                    <a:pt x="56" y="592"/>
                                  </a:moveTo>
                                  <a:lnTo>
                                    <a:pt x="0" y="667"/>
                                  </a:lnTo>
                                  <a:lnTo>
                                    <a:pt x="15" y="680"/>
                                  </a:lnTo>
                                  <a:lnTo>
                                    <a:pt x="30" y="693"/>
                                  </a:lnTo>
                                  <a:lnTo>
                                    <a:pt x="94" y="737"/>
                                  </a:lnTo>
                                  <a:lnTo>
                                    <a:pt x="170" y="765"/>
                                  </a:lnTo>
                                  <a:lnTo>
                                    <a:pt x="229" y="771"/>
                                  </a:lnTo>
                                  <a:lnTo>
                                    <a:pt x="252" y="770"/>
                                  </a:lnTo>
                                  <a:lnTo>
                                    <a:pt x="317" y="757"/>
                                  </a:lnTo>
                                  <a:lnTo>
                                    <a:pt x="375" y="729"/>
                                  </a:lnTo>
                                  <a:lnTo>
                                    <a:pt x="422" y="685"/>
                                  </a:lnTo>
                                  <a:lnTo>
                                    <a:pt x="431" y="671"/>
                                  </a:lnTo>
                                  <a:lnTo>
                                    <a:pt x="241" y="671"/>
                                  </a:lnTo>
                                  <a:lnTo>
                                    <a:pt x="220" y="670"/>
                                  </a:lnTo>
                                  <a:lnTo>
                                    <a:pt x="159" y="655"/>
                                  </a:lnTo>
                                  <a:lnTo>
                                    <a:pt x="104" y="627"/>
                                  </a:lnTo>
                                  <a:lnTo>
                                    <a:pt x="71" y="604"/>
                                  </a:lnTo>
                                  <a:lnTo>
                                    <a:pt x="56" y="5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242"/>
                          <wps:cNvSpPr>
                            <a:spLocks/>
                          </wps:cNvSpPr>
                          <wps:spPr bwMode="auto">
                            <a:xfrm>
                              <a:off x="44" y="0"/>
                              <a:ext cx="462" cy="771"/>
                            </a:xfrm>
                            <a:custGeom>
                              <a:avLst/>
                              <a:gdLst>
                                <a:gd name="T0" fmla="+- 0 477 44"/>
                                <a:gd name="T1" fmla="*/ T0 w 462"/>
                                <a:gd name="T2" fmla="*/ 101 h 771"/>
                                <a:gd name="T3" fmla="+- 0 275 44"/>
                                <a:gd name="T4" fmla="*/ T3 w 462"/>
                                <a:gd name="T5" fmla="*/ 101 h 771"/>
                                <a:gd name="T6" fmla="+- 0 306 44"/>
                                <a:gd name="T7" fmla="*/ T6 w 462"/>
                                <a:gd name="T8" fmla="*/ 104 h 771"/>
                                <a:gd name="T9" fmla="+- 0 332 44"/>
                                <a:gd name="T10" fmla="*/ T9 w 462"/>
                                <a:gd name="T11" fmla="*/ 110 h 771"/>
                                <a:gd name="T12" fmla="+- 0 384 44"/>
                                <a:gd name="T13" fmla="*/ T12 w 462"/>
                                <a:gd name="T14" fmla="*/ 148 h 771"/>
                                <a:gd name="T15" fmla="+- 0 402 44"/>
                                <a:gd name="T16" fmla="*/ T15 w 462"/>
                                <a:gd name="T17" fmla="*/ 201 h 771"/>
                                <a:gd name="T18" fmla="+- 0 400 44"/>
                                <a:gd name="T19" fmla="*/ T18 w 462"/>
                                <a:gd name="T20" fmla="*/ 224 h 771"/>
                                <a:gd name="T21" fmla="+- 0 376 44"/>
                                <a:gd name="T22" fmla="*/ T21 w 462"/>
                                <a:gd name="T23" fmla="*/ 284 h 771"/>
                                <a:gd name="T24" fmla="+- 0 325 44"/>
                                <a:gd name="T25" fmla="*/ T24 w 462"/>
                                <a:gd name="T26" fmla="*/ 321 h 771"/>
                                <a:gd name="T27" fmla="+- 0 194 44"/>
                                <a:gd name="T28" fmla="*/ T27 w 462"/>
                                <a:gd name="T29" fmla="*/ 329 h 771"/>
                                <a:gd name="T30" fmla="+- 0 194 44"/>
                                <a:gd name="T31" fmla="*/ T30 w 462"/>
                                <a:gd name="T32" fmla="*/ 420 h 771"/>
                                <a:gd name="T33" fmla="+- 0 275 44"/>
                                <a:gd name="T34" fmla="*/ T33 w 462"/>
                                <a:gd name="T35" fmla="*/ 420 h 771"/>
                                <a:gd name="T36" fmla="+- 0 301 44"/>
                                <a:gd name="T37" fmla="*/ T36 w 462"/>
                                <a:gd name="T38" fmla="*/ 422 h 771"/>
                                <a:gd name="T39" fmla="+- 0 363 44"/>
                                <a:gd name="T40" fmla="*/ T39 w 462"/>
                                <a:gd name="T41" fmla="*/ 448 h 771"/>
                                <a:gd name="T42" fmla="+- 0 401 44"/>
                                <a:gd name="T43" fmla="*/ T42 w 462"/>
                                <a:gd name="T44" fmla="*/ 498 h 771"/>
                                <a:gd name="T45" fmla="+- 0 411 44"/>
                                <a:gd name="T46" fmla="*/ T45 w 462"/>
                                <a:gd name="T47" fmla="*/ 541 h 771"/>
                                <a:gd name="T48" fmla="+- 0 409 44"/>
                                <a:gd name="T49" fmla="*/ T48 w 462"/>
                                <a:gd name="T50" fmla="*/ 571 h 771"/>
                                <a:gd name="T51" fmla="+- 0 381 44"/>
                                <a:gd name="T52" fmla="*/ T51 w 462"/>
                                <a:gd name="T53" fmla="*/ 635 h 771"/>
                                <a:gd name="T54" fmla="+- 0 329 44"/>
                                <a:gd name="T55" fmla="*/ T54 w 462"/>
                                <a:gd name="T56" fmla="*/ 665 h 771"/>
                                <a:gd name="T57" fmla="+- 0 285 44"/>
                                <a:gd name="T58" fmla="*/ T57 w 462"/>
                                <a:gd name="T59" fmla="*/ 671 h 771"/>
                                <a:gd name="T60" fmla="+- 0 475 44"/>
                                <a:gd name="T61" fmla="*/ T60 w 462"/>
                                <a:gd name="T62" fmla="*/ 671 h 771"/>
                                <a:gd name="T63" fmla="+- 0 502 44"/>
                                <a:gd name="T64" fmla="*/ T63 w 462"/>
                                <a:gd name="T65" fmla="*/ 604 h 771"/>
                                <a:gd name="T66" fmla="+- 0 505 44"/>
                                <a:gd name="T67" fmla="*/ T66 w 462"/>
                                <a:gd name="T68" fmla="*/ 579 h 771"/>
                                <a:gd name="T69" fmla="+- 0 505 44"/>
                                <a:gd name="T70" fmla="*/ T69 w 462"/>
                                <a:gd name="T71" fmla="*/ 554 h 771"/>
                                <a:gd name="T72" fmla="+- 0 494 44"/>
                                <a:gd name="T73" fmla="*/ T72 w 462"/>
                                <a:gd name="T74" fmla="*/ 487 h 771"/>
                                <a:gd name="T75" fmla="+- 0 467 44"/>
                                <a:gd name="T76" fmla="*/ T75 w 462"/>
                                <a:gd name="T77" fmla="*/ 432 h 771"/>
                                <a:gd name="T78" fmla="+- 0 420 44"/>
                                <a:gd name="T79" fmla="*/ T78 w 462"/>
                                <a:gd name="T80" fmla="*/ 393 h 771"/>
                                <a:gd name="T81" fmla="+- 0 351 44"/>
                                <a:gd name="T82" fmla="*/ T81 w 462"/>
                                <a:gd name="T83" fmla="*/ 371 h 771"/>
                                <a:gd name="T84" fmla="+- 0 376 44"/>
                                <a:gd name="T85" fmla="*/ T84 w 462"/>
                                <a:gd name="T86" fmla="*/ 365 h 771"/>
                                <a:gd name="T87" fmla="+- 0 436 44"/>
                                <a:gd name="T88" fmla="*/ T87 w 462"/>
                                <a:gd name="T89" fmla="*/ 332 h 771"/>
                                <a:gd name="T90" fmla="+- 0 475 44"/>
                                <a:gd name="T91" fmla="*/ T90 w 462"/>
                                <a:gd name="T92" fmla="*/ 282 h 771"/>
                                <a:gd name="T93" fmla="+- 0 494 44"/>
                                <a:gd name="T94" fmla="*/ T93 w 462"/>
                                <a:gd name="T95" fmla="*/ 223 h 771"/>
                                <a:gd name="T96" fmla="+- 0 496 44"/>
                                <a:gd name="T97" fmla="*/ T96 w 462"/>
                                <a:gd name="T98" fmla="*/ 202 h 771"/>
                                <a:gd name="T99" fmla="+- 0 495 44"/>
                                <a:gd name="T100" fmla="*/ T99 w 462"/>
                                <a:gd name="T101" fmla="*/ 172 h 771"/>
                                <a:gd name="T102" fmla="+- 0 491 44"/>
                                <a:gd name="T103" fmla="*/ T102 w 462"/>
                                <a:gd name="T104" fmla="*/ 144 h 771"/>
                                <a:gd name="T105" fmla="+- 0 484 44"/>
                                <a:gd name="T106" fmla="*/ T105 w 462"/>
                                <a:gd name="T107" fmla="*/ 119 h 771"/>
                                <a:gd name="T108" fmla="+- 0 477 44"/>
                                <a:gd name="T109" fmla="*/ T108 w 462"/>
                                <a:gd name="T110" fmla="*/ 101 h 771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7" y="T68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3" y="T74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9" y="T80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5" y="T86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1" y="T92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7" y="T98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3" y="T104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9" y="T110"/>
                                </a:cxn>
                              </a:cxnLst>
                              <a:rect l="0" t="0" r="r" b="b"/>
                              <a:pathLst>
                                <a:path w="462" h="771">
                                  <a:moveTo>
                                    <a:pt x="433" y="101"/>
                                  </a:moveTo>
                                  <a:lnTo>
                                    <a:pt x="231" y="101"/>
                                  </a:lnTo>
                                  <a:lnTo>
                                    <a:pt x="262" y="104"/>
                                  </a:lnTo>
                                  <a:lnTo>
                                    <a:pt x="288" y="110"/>
                                  </a:lnTo>
                                  <a:lnTo>
                                    <a:pt x="340" y="148"/>
                                  </a:lnTo>
                                  <a:lnTo>
                                    <a:pt x="358" y="201"/>
                                  </a:lnTo>
                                  <a:lnTo>
                                    <a:pt x="356" y="224"/>
                                  </a:lnTo>
                                  <a:lnTo>
                                    <a:pt x="332" y="284"/>
                                  </a:lnTo>
                                  <a:lnTo>
                                    <a:pt x="281" y="321"/>
                                  </a:lnTo>
                                  <a:lnTo>
                                    <a:pt x="150" y="329"/>
                                  </a:lnTo>
                                  <a:lnTo>
                                    <a:pt x="150" y="420"/>
                                  </a:lnTo>
                                  <a:lnTo>
                                    <a:pt x="231" y="420"/>
                                  </a:lnTo>
                                  <a:lnTo>
                                    <a:pt x="257" y="422"/>
                                  </a:lnTo>
                                  <a:lnTo>
                                    <a:pt x="319" y="448"/>
                                  </a:lnTo>
                                  <a:lnTo>
                                    <a:pt x="357" y="498"/>
                                  </a:lnTo>
                                  <a:lnTo>
                                    <a:pt x="367" y="541"/>
                                  </a:lnTo>
                                  <a:lnTo>
                                    <a:pt x="365" y="571"/>
                                  </a:lnTo>
                                  <a:lnTo>
                                    <a:pt x="337" y="635"/>
                                  </a:lnTo>
                                  <a:lnTo>
                                    <a:pt x="285" y="665"/>
                                  </a:lnTo>
                                  <a:lnTo>
                                    <a:pt x="241" y="671"/>
                                  </a:lnTo>
                                  <a:lnTo>
                                    <a:pt x="431" y="671"/>
                                  </a:lnTo>
                                  <a:lnTo>
                                    <a:pt x="458" y="604"/>
                                  </a:lnTo>
                                  <a:lnTo>
                                    <a:pt x="461" y="579"/>
                                  </a:lnTo>
                                  <a:lnTo>
                                    <a:pt x="461" y="554"/>
                                  </a:lnTo>
                                  <a:lnTo>
                                    <a:pt x="450" y="487"/>
                                  </a:lnTo>
                                  <a:lnTo>
                                    <a:pt x="423" y="432"/>
                                  </a:lnTo>
                                  <a:lnTo>
                                    <a:pt x="376" y="393"/>
                                  </a:lnTo>
                                  <a:lnTo>
                                    <a:pt x="307" y="371"/>
                                  </a:lnTo>
                                  <a:lnTo>
                                    <a:pt x="332" y="365"/>
                                  </a:lnTo>
                                  <a:lnTo>
                                    <a:pt x="392" y="332"/>
                                  </a:lnTo>
                                  <a:lnTo>
                                    <a:pt x="431" y="282"/>
                                  </a:lnTo>
                                  <a:lnTo>
                                    <a:pt x="450" y="223"/>
                                  </a:lnTo>
                                  <a:lnTo>
                                    <a:pt x="452" y="202"/>
                                  </a:lnTo>
                                  <a:lnTo>
                                    <a:pt x="451" y="172"/>
                                  </a:lnTo>
                                  <a:lnTo>
                                    <a:pt x="447" y="144"/>
                                  </a:lnTo>
                                  <a:lnTo>
                                    <a:pt x="440" y="119"/>
                                  </a:lnTo>
                                  <a:lnTo>
                                    <a:pt x="433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243"/>
                          <wps:cNvSpPr>
                            <a:spLocks/>
                          </wps:cNvSpPr>
                          <wps:spPr bwMode="auto">
                            <a:xfrm>
                              <a:off x="44" y="0"/>
                              <a:ext cx="462" cy="771"/>
                            </a:xfrm>
                            <a:custGeom>
                              <a:avLst/>
                              <a:gdLst>
                                <a:gd name="T0" fmla="+- 0 304 44"/>
                                <a:gd name="T1" fmla="*/ T0 w 462"/>
                                <a:gd name="T2" fmla="*/ 0 h 771"/>
                                <a:gd name="T3" fmla="+- 0 237 44"/>
                                <a:gd name="T4" fmla="*/ T3 w 462"/>
                                <a:gd name="T5" fmla="*/ 3 h 771"/>
                                <a:gd name="T6" fmla="+- 0 161 44"/>
                                <a:gd name="T7" fmla="*/ T6 w 462"/>
                                <a:gd name="T8" fmla="*/ 19 h 771"/>
                                <a:gd name="T9" fmla="+- 0 107 44"/>
                                <a:gd name="T10" fmla="*/ T9 w 462"/>
                                <a:gd name="T11" fmla="*/ 37 h 771"/>
                                <a:gd name="T12" fmla="+- 0 116 44"/>
                                <a:gd name="T13" fmla="*/ T12 w 462"/>
                                <a:gd name="T14" fmla="*/ 139 h 771"/>
                                <a:gd name="T15" fmla="+- 0 138 44"/>
                                <a:gd name="T16" fmla="*/ T15 w 462"/>
                                <a:gd name="T17" fmla="*/ 129 h 771"/>
                                <a:gd name="T18" fmla="+- 0 159 44"/>
                                <a:gd name="T19" fmla="*/ T18 w 462"/>
                                <a:gd name="T20" fmla="*/ 120 h 771"/>
                                <a:gd name="T21" fmla="+- 0 220 44"/>
                                <a:gd name="T22" fmla="*/ T21 w 462"/>
                                <a:gd name="T23" fmla="*/ 105 h 771"/>
                                <a:gd name="T24" fmla="+- 0 275 44"/>
                                <a:gd name="T25" fmla="*/ T24 w 462"/>
                                <a:gd name="T26" fmla="*/ 101 h 771"/>
                                <a:gd name="T27" fmla="+- 0 477 44"/>
                                <a:gd name="T28" fmla="*/ T27 w 462"/>
                                <a:gd name="T29" fmla="*/ 101 h 771"/>
                                <a:gd name="T30" fmla="+- 0 475 44"/>
                                <a:gd name="T31" fmla="*/ T30 w 462"/>
                                <a:gd name="T32" fmla="*/ 96 h 771"/>
                                <a:gd name="T33" fmla="+- 0 436 44"/>
                                <a:gd name="T34" fmla="*/ T33 w 462"/>
                                <a:gd name="T35" fmla="*/ 45 h 771"/>
                                <a:gd name="T36" fmla="+- 0 383 44"/>
                                <a:gd name="T37" fmla="*/ T36 w 462"/>
                                <a:gd name="T38" fmla="*/ 14 h 771"/>
                                <a:gd name="T39" fmla="+- 0 324 44"/>
                                <a:gd name="T40" fmla="*/ T39 w 462"/>
                                <a:gd name="T41" fmla="*/ 1 h 771"/>
                                <a:gd name="T42" fmla="+- 0 304 44"/>
                                <a:gd name="T43" fmla="*/ T42 w 462"/>
                                <a:gd name="T44" fmla="*/ 0 h 771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</a:cxnLst>
                              <a:rect l="0" t="0" r="r" b="b"/>
                              <a:pathLst>
                                <a:path w="462" h="771">
                                  <a:moveTo>
                                    <a:pt x="260" y="0"/>
                                  </a:moveTo>
                                  <a:lnTo>
                                    <a:pt x="193" y="3"/>
                                  </a:lnTo>
                                  <a:lnTo>
                                    <a:pt x="117" y="19"/>
                                  </a:lnTo>
                                  <a:lnTo>
                                    <a:pt x="63" y="37"/>
                                  </a:lnTo>
                                  <a:lnTo>
                                    <a:pt x="72" y="139"/>
                                  </a:lnTo>
                                  <a:lnTo>
                                    <a:pt x="94" y="129"/>
                                  </a:lnTo>
                                  <a:lnTo>
                                    <a:pt x="115" y="120"/>
                                  </a:lnTo>
                                  <a:lnTo>
                                    <a:pt x="176" y="105"/>
                                  </a:lnTo>
                                  <a:lnTo>
                                    <a:pt x="231" y="101"/>
                                  </a:lnTo>
                                  <a:lnTo>
                                    <a:pt x="433" y="101"/>
                                  </a:lnTo>
                                  <a:lnTo>
                                    <a:pt x="431" y="96"/>
                                  </a:lnTo>
                                  <a:lnTo>
                                    <a:pt x="392" y="45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280" y="1"/>
                                  </a:lnTo>
                                  <a:lnTo>
                                    <a:pt x="2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CF48D6" id="Группа 287" o:spid="_x0000_s1026" style="width:29.05pt;height:86.75pt;mso-position-horizontal-relative:char;mso-position-vertical-relative:line" coordsize="581,1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">
                <v:group id="Group 236" o:spid="_x0000_s1027" style="position:absolute;top:716;width:581;height:1019" coordorigin=",716" coordsize="581,1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237" o:spid="_x0000_s1028" style="position:absolute;top:716;width:581;height:1019;visibility:visible;mso-wrap-style:square;v-text-anchor:top" coordsize="581,1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" path="m97,l,,,1019r97,l97,546r223,l287,486r29,-48l97,438,97,xe" fillcolor="#939598" stroked="f">
                    <v:path arrowok="t" o:connecttype="custom" o:connectlocs="97,716;0,716;0,1735;97,1735;97,1262;320,1262;287,1202;316,1154;97,1154;97,716" o:connectangles="0,0,0,0,0,0,0,0,0,0"/>
                  </v:shape>
                  <v:shape id="Freeform 238" o:spid="_x0000_s1029" style="position:absolute;top:716;width:581;height:1019;visibility:visible;mso-wrap-style:square;v-text-anchor:top" coordsize="581,1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" path="m320,546r-114,l459,1019r122,l320,546xe" fillcolor="#939598" stroked="f">
                    <v:path arrowok="t" o:connecttype="custom" o:connectlocs="320,1262;206,1262;459,1735;581,1735;320,1262" o:connectangles="0,0,0,0,0"/>
                  </v:shape>
                  <v:shape id="Freeform 239" o:spid="_x0000_s1030" style="position:absolute;top:716;width:581;height:1019;visibility:visible;mso-wrap-style:square;v-text-anchor:top" coordsize="581,1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" path="m575,l456,,199,438r117,l575,xe" fillcolor="#939598" stroked="f">
                    <v:path arrowok="t" o:connecttype="custom" o:connectlocs="575,716;456,716;199,1154;316,1154;575,716" o:connectangles="0,0,0,0,0"/>
                  </v:shape>
                </v:group>
                <v:group id="Group 240" o:spid="_x0000_s1031" style="position:absolute;left:44;width:462;height:771" coordorigin="44" coordsize="462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241" o:spid="_x0000_s1032" style="position:absolute;left:44;width:462;height:771;visibility:visible;mso-wrap-style:square;v-text-anchor:top" coordsize="462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" path="m56,592l,667r15,13l30,693r64,44l170,765r59,6l252,770r65,-13l375,729r47,-44l431,671r-190,l220,670,159,655,104,627,71,604,56,592xe" fillcolor="#231f20" stroked="f">
                    <v:path arrowok="t" o:connecttype="custom" o:connectlocs="56,592;0,667;15,680;30,693;94,737;170,765;229,771;252,770;317,757;375,729;422,685;431,671;241,671;220,670;159,655;104,627;71,604;56,592" o:connectangles="0,0,0,0,0,0,0,0,0,0,0,0,0,0,0,0,0,0"/>
                  </v:shape>
                  <v:shape id="Freeform 242" o:spid="_x0000_s1033" style="position:absolute;left:44;width:462;height:771;visibility:visible;mso-wrap-style:square;v-text-anchor:top" coordsize="462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" path="m433,101r-202,l262,104r26,6l340,148r18,53l356,224r-24,60l281,321r-131,8l150,420r81,l257,422r62,26l357,498r10,43l365,571r-28,64l285,665r-44,6l431,671r27,-67l461,579r,-25l450,487,423,432,376,393,307,371r25,-6l392,332r39,-50l450,223r2,-21l451,172r-4,-28l440,119r-7,-18xe" fillcolor="#231f20" stroked="f">
                    <v:path arrowok="t" o:connecttype="custom" o:connectlocs="433,101;231,101;262,104;288,110;340,148;358,201;356,224;332,284;281,321;150,329;150,420;231,420;257,422;319,448;357,498;367,541;365,571;337,635;285,665;241,671;431,671;458,604;461,579;461,554;450,487;423,432;376,393;307,371;332,365;392,332;431,282;450,223;452,202;451,172;447,144;440,119;433,101" o:connectangles="0,0,0,0,0,0,0,0,0,0,0,0,0,0,0,0,0,0,0,0,0,0,0,0,0,0,0,0,0,0,0,0,0,0,0,0,0"/>
                  </v:shape>
                  <v:shape id="Freeform 243" o:spid="_x0000_s1034" style="position:absolute;left:44;width:462;height:771;visibility:visible;mso-wrap-style:square;v-text-anchor:top" coordsize="462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" path="m260,l193,3,117,19,63,37r9,102l94,129r21,-9l176,105r55,-4l433,101r-2,-5l392,45,339,14,280,1,260,xe" fillcolor="#231f20" stroked="f">
                    <v:path arrowok="t" o:connecttype="custom" o:connectlocs="260,0;193,3;117,19;63,37;72,139;94,129;115,120;176,105;231,101;433,101;431,96;392,45;339,14;280,1;260,0" o:connectangles="0,0,0,0,0,0,0,0,0,0,0,0,0,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 w:eastAsia="Arial Narrow" w:hAnsi="Times New Roman" w:cs="Times New Roman"/>
          <w:b/>
          <w:bCs/>
          <w:sz w:val="28"/>
          <w:szCs w:val="28"/>
        </w:rPr>
        <w:t xml:space="preserve">   </w:t>
      </w:r>
    </w:p>
    <w:p w:rsidR="00196FC3" w:rsidRPr="00417C23" w:rsidRDefault="00196FC3" w:rsidP="00240FD4">
      <w:pPr>
        <w:pStyle w:val="12"/>
      </w:pPr>
      <w:r>
        <w:t>4. «</w:t>
      </w:r>
      <w:r w:rsidRPr="00417C23">
        <w:t>Найди слово</w:t>
      </w:r>
      <w:r>
        <w:t>»</w:t>
      </w:r>
      <w:r w:rsidRPr="00417C23">
        <w:t>.</w:t>
      </w:r>
    </w:p>
    <w:p w:rsidR="00196FC3" w:rsidRDefault="00196FC3" w:rsidP="00240FD4">
      <w:pPr>
        <w:pStyle w:val="a3"/>
      </w:pPr>
      <w:r w:rsidRPr="00417C23">
        <w:t>Найди затерянные слова в цепочке букв.</w:t>
      </w:r>
    </w:p>
    <w:p w:rsidR="00196FC3" w:rsidRDefault="00196FC3" w:rsidP="00240FD4">
      <w:pPr>
        <w:pStyle w:val="a3"/>
      </w:pPr>
      <w:r>
        <w:t>К</w:t>
      </w:r>
      <w:r w:rsidRPr="00DF0CDA">
        <w:t>ЛАДУДАВИЛОВРУНИОСКИТОРСЕНОВОСТИЛЬРОГУС</w:t>
      </w:r>
    </w:p>
    <w:p w:rsidR="00196FC3" w:rsidRPr="00DF0CDA" w:rsidRDefault="00196FC3" w:rsidP="00240FD4">
      <w:pPr>
        <w:pStyle w:val="12"/>
      </w:pPr>
      <w:r>
        <w:t xml:space="preserve">5. </w:t>
      </w:r>
      <w:r w:rsidRPr="00DF0CDA">
        <w:t>Пространство для вопроса.</w:t>
      </w:r>
    </w:p>
    <w:p w:rsidR="00196FC3" w:rsidRPr="00417C23" w:rsidRDefault="00196FC3" w:rsidP="00240FD4">
      <w:pPr>
        <w:pStyle w:val="a3"/>
      </w:pPr>
      <w:r w:rsidRPr="00417C23">
        <w:t>а) Какой конь не ест овса?</w:t>
      </w:r>
    </w:p>
    <w:p w:rsidR="00196FC3" w:rsidRDefault="00196FC3" w:rsidP="00240FD4">
      <w:pPr>
        <w:pStyle w:val="a3"/>
      </w:pPr>
      <w:r w:rsidRPr="00417C23">
        <w:t>б) Его бросают, когда он нужен, и поднимают, когда он не нужен. Что это?</w:t>
      </w:r>
      <w:r>
        <w:t xml:space="preserve"> </w:t>
      </w:r>
      <w:r>
        <w:br w:type="page"/>
      </w:r>
    </w:p>
    <w:p w:rsidR="00196FC3" w:rsidRPr="00417C23" w:rsidRDefault="00196FC3" w:rsidP="00240FD4">
      <w:pPr>
        <w:pStyle w:val="11"/>
      </w:pPr>
      <w:r>
        <w:lastRenderedPageBreak/>
        <w:t>Блок заданий №</w:t>
      </w:r>
      <w:r w:rsidRPr="00417C23">
        <w:t xml:space="preserve"> 19</w:t>
      </w:r>
    </w:p>
    <w:p w:rsidR="00196FC3" w:rsidRDefault="00196FC3" w:rsidP="00240FD4">
      <w:pPr>
        <w:pStyle w:val="af6"/>
      </w:pPr>
      <w:r w:rsidRPr="0038330F">
        <w:t>Фамилия, имя</w:t>
      </w:r>
      <w:r>
        <w:t>:</w:t>
      </w:r>
      <w:r w:rsidRPr="00417C23">
        <w:t xml:space="preserve"> ______________</w:t>
      </w:r>
      <w:r>
        <w:t xml:space="preserve">____________________ </w:t>
      </w:r>
      <w:r w:rsidRPr="0038330F">
        <w:t>Класс</w:t>
      </w:r>
      <w:r>
        <w:t>: _____________</w:t>
      </w:r>
    </w:p>
    <w:p w:rsidR="00196FC3" w:rsidRDefault="00196FC3" w:rsidP="00240FD4">
      <w:pPr>
        <w:pStyle w:val="a3"/>
      </w:pPr>
    </w:p>
    <w:p w:rsidR="00196FC3" w:rsidRPr="00417C23" w:rsidRDefault="00196FC3" w:rsidP="00240FD4">
      <w:pPr>
        <w:pStyle w:val="12"/>
      </w:pPr>
      <w:r w:rsidRPr="00417C23">
        <w:t>1. Задача.</w:t>
      </w:r>
    </w:p>
    <w:p w:rsidR="00196FC3" w:rsidRDefault="00196FC3" w:rsidP="00240FD4">
      <w:pPr>
        <w:pStyle w:val="a3"/>
      </w:pPr>
      <w:r w:rsidRPr="00417C23">
        <w:t xml:space="preserve">У меня сестёр и братьев поровну. А у моей сестры вдвое меньше сестёр, чем братьев. </w:t>
      </w:r>
      <w:r w:rsidRPr="00DF0CDA">
        <w:t>Сколько нас?</w:t>
      </w:r>
    </w:p>
    <w:p w:rsidR="00196FC3" w:rsidRPr="00DF0CDA" w:rsidRDefault="00196FC3" w:rsidP="00240FD4">
      <w:pPr>
        <w:pStyle w:val="12"/>
      </w:pPr>
      <w:r>
        <w:t xml:space="preserve">2. </w:t>
      </w:r>
      <w:r w:rsidRPr="00DF0CDA">
        <w:t>Сосуды трёх размеров.</w:t>
      </w:r>
    </w:p>
    <w:p w:rsidR="00196FC3" w:rsidRPr="00417C23" w:rsidRDefault="00196FC3" w:rsidP="00240FD4">
      <w:pPr>
        <w:pStyle w:val="a3"/>
      </w:pPr>
      <w:r w:rsidRPr="00417C23">
        <w:t>На полках сосуды трёх размеров расставлены так, что общая вместимость сосудов, стоящих на каждой полке, одна и та же. Наименьший сосуд вмещает один стакан. Какова вместимость двух прочих размеров?</w:t>
      </w:r>
    </w:p>
    <w:p w:rsidR="00196FC3" w:rsidRPr="00417C23" w:rsidRDefault="00196FC3" w:rsidP="00196FC3">
      <w:pPr>
        <w:spacing w:line="200" w:lineRule="atLeast"/>
        <w:ind w:firstLine="567"/>
        <w:rPr>
          <w:rFonts w:ascii="Times New Roman" w:eastAsia="Arial Narrow" w:hAnsi="Times New Roman" w:cs="Times New Roman"/>
          <w:sz w:val="28"/>
          <w:szCs w:val="28"/>
        </w:rPr>
      </w:pPr>
      <w:r w:rsidRPr="00417C23">
        <w:rPr>
          <w:rFonts w:ascii="Times New Roman" w:eastAsia="Arial Narrow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27574345" wp14:editId="1B5BD076">
                <wp:extent cx="3916680" cy="840740"/>
                <wp:effectExtent l="37465" t="15240" r="27305" b="1270"/>
                <wp:docPr id="446" name="Группа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6680" cy="840740"/>
                          <a:chOff x="0" y="0"/>
                          <a:chExt cx="6168" cy="1324"/>
                        </a:xfrm>
                      </wpg:grpSpPr>
                      <wpg:grpSp>
                        <wpg:cNvPr id="447" name="Group 403"/>
                        <wpg:cNvGrpSpPr>
                          <a:grpSpLocks/>
                        </wpg:cNvGrpSpPr>
                        <wpg:grpSpPr bwMode="auto">
                          <a:xfrm>
                            <a:off x="9" y="862"/>
                            <a:ext cx="6150" cy="452"/>
                            <a:chOff x="9" y="862"/>
                            <a:chExt cx="6150" cy="452"/>
                          </a:xfrm>
                        </wpg:grpSpPr>
                        <wps:wsp>
                          <wps:cNvPr id="448" name="Freeform 404"/>
                          <wps:cNvSpPr>
                            <a:spLocks/>
                          </wps:cNvSpPr>
                          <wps:spPr bwMode="auto">
                            <a:xfrm>
                              <a:off x="9" y="862"/>
                              <a:ext cx="6150" cy="452"/>
                            </a:xfrm>
                            <a:custGeom>
                              <a:avLst/>
                              <a:gdLst>
                                <a:gd name="T0" fmla="+- 0 6158 9"/>
                                <a:gd name="T1" fmla="*/ T0 w 6150"/>
                                <a:gd name="T2" fmla="+- 0 862 862"/>
                                <a:gd name="T3" fmla="*/ 862 h 452"/>
                                <a:gd name="T4" fmla="+- 0 1095 9"/>
                                <a:gd name="T5" fmla="*/ T4 w 6150"/>
                                <a:gd name="T6" fmla="+- 0 862 862"/>
                                <a:gd name="T7" fmla="*/ 862 h 452"/>
                                <a:gd name="T8" fmla="+- 0 9 9"/>
                                <a:gd name="T9" fmla="*/ T8 w 6150"/>
                                <a:gd name="T10" fmla="+- 0 1262 862"/>
                                <a:gd name="T11" fmla="*/ 1262 h 452"/>
                                <a:gd name="T12" fmla="+- 0 5158 9"/>
                                <a:gd name="T13" fmla="*/ T12 w 6150"/>
                                <a:gd name="T14" fmla="+- 0 1314 862"/>
                                <a:gd name="T15" fmla="*/ 1314 h 452"/>
                                <a:gd name="T16" fmla="+- 0 6158 9"/>
                                <a:gd name="T17" fmla="*/ T16 w 6150"/>
                                <a:gd name="T18" fmla="+- 0 862 862"/>
                                <a:gd name="T19" fmla="*/ 862 h 4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50" h="452">
                                  <a:moveTo>
                                    <a:pt x="6149" y="0"/>
                                  </a:moveTo>
                                  <a:lnTo>
                                    <a:pt x="1086" y="0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5149" y="452"/>
                                  </a:lnTo>
                                  <a:lnTo>
                                    <a:pt x="61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405"/>
                        <wpg:cNvGrpSpPr>
                          <a:grpSpLocks/>
                        </wpg:cNvGrpSpPr>
                        <wpg:grpSpPr bwMode="auto">
                          <a:xfrm>
                            <a:off x="9" y="862"/>
                            <a:ext cx="6150" cy="452"/>
                            <a:chOff x="9" y="862"/>
                            <a:chExt cx="6150" cy="452"/>
                          </a:xfrm>
                        </wpg:grpSpPr>
                        <wps:wsp>
                          <wps:cNvPr id="450" name="Freeform 406"/>
                          <wps:cNvSpPr>
                            <a:spLocks/>
                          </wps:cNvSpPr>
                          <wps:spPr bwMode="auto">
                            <a:xfrm>
                              <a:off x="9" y="862"/>
                              <a:ext cx="6150" cy="452"/>
                            </a:xfrm>
                            <a:custGeom>
                              <a:avLst/>
                              <a:gdLst>
                                <a:gd name="T0" fmla="+- 0 1095 9"/>
                                <a:gd name="T1" fmla="*/ T0 w 6150"/>
                                <a:gd name="T2" fmla="+- 0 862 862"/>
                                <a:gd name="T3" fmla="*/ 862 h 452"/>
                                <a:gd name="T4" fmla="+- 0 6158 9"/>
                                <a:gd name="T5" fmla="*/ T4 w 6150"/>
                                <a:gd name="T6" fmla="+- 0 862 862"/>
                                <a:gd name="T7" fmla="*/ 862 h 452"/>
                                <a:gd name="T8" fmla="+- 0 5158 9"/>
                                <a:gd name="T9" fmla="*/ T8 w 6150"/>
                                <a:gd name="T10" fmla="+- 0 1314 862"/>
                                <a:gd name="T11" fmla="*/ 1314 h 452"/>
                                <a:gd name="T12" fmla="+- 0 9 9"/>
                                <a:gd name="T13" fmla="*/ T12 w 6150"/>
                                <a:gd name="T14" fmla="+- 0 1262 862"/>
                                <a:gd name="T15" fmla="*/ 1262 h 452"/>
                                <a:gd name="T16" fmla="+- 0 1095 9"/>
                                <a:gd name="T17" fmla="*/ T16 w 6150"/>
                                <a:gd name="T18" fmla="+- 0 862 862"/>
                                <a:gd name="T19" fmla="*/ 862 h 4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50" h="452">
                                  <a:moveTo>
                                    <a:pt x="1086" y="0"/>
                                  </a:moveTo>
                                  <a:lnTo>
                                    <a:pt x="6149" y="0"/>
                                  </a:lnTo>
                                  <a:lnTo>
                                    <a:pt x="5149" y="452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10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6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407"/>
                        <wpg:cNvGrpSpPr>
                          <a:grpSpLocks/>
                        </wpg:cNvGrpSpPr>
                        <wpg:grpSpPr bwMode="auto">
                          <a:xfrm>
                            <a:off x="1731" y="371"/>
                            <a:ext cx="602" cy="797"/>
                            <a:chOff x="1731" y="371"/>
                            <a:chExt cx="602" cy="797"/>
                          </a:xfrm>
                        </wpg:grpSpPr>
                        <wps:wsp>
                          <wps:cNvPr id="452" name="Freeform 408"/>
                          <wps:cNvSpPr>
                            <a:spLocks/>
                          </wps:cNvSpPr>
                          <wps:spPr bwMode="auto">
                            <a:xfrm>
                              <a:off x="1731" y="371"/>
                              <a:ext cx="602" cy="797"/>
                            </a:xfrm>
                            <a:custGeom>
                              <a:avLst/>
                              <a:gdLst>
                                <a:gd name="T0" fmla="+- 0 1732 1731"/>
                                <a:gd name="T1" fmla="*/ T0 w 602"/>
                                <a:gd name="T2" fmla="+- 0 490 371"/>
                                <a:gd name="T3" fmla="*/ 490 h 797"/>
                                <a:gd name="T4" fmla="+- 0 1731 1731"/>
                                <a:gd name="T5" fmla="*/ T4 w 602"/>
                                <a:gd name="T6" fmla="+- 0 490 371"/>
                                <a:gd name="T7" fmla="*/ 490 h 797"/>
                                <a:gd name="T8" fmla="+- 0 1731 1731"/>
                                <a:gd name="T9" fmla="*/ T8 w 602"/>
                                <a:gd name="T10" fmla="+- 0 810 371"/>
                                <a:gd name="T11" fmla="*/ 810 h 797"/>
                                <a:gd name="T12" fmla="+- 0 1731 1731"/>
                                <a:gd name="T13" fmla="*/ T12 w 602"/>
                                <a:gd name="T14" fmla="+- 0 1054 371"/>
                                <a:gd name="T15" fmla="*/ 1054 h 797"/>
                                <a:gd name="T16" fmla="+- 0 1771 1731"/>
                                <a:gd name="T17" fmla="*/ T16 w 602"/>
                                <a:gd name="T18" fmla="+- 0 1108 371"/>
                                <a:gd name="T19" fmla="*/ 1108 h 797"/>
                                <a:gd name="T20" fmla="+- 0 1845 1731"/>
                                <a:gd name="T21" fmla="*/ T20 w 602"/>
                                <a:gd name="T22" fmla="+- 0 1142 371"/>
                                <a:gd name="T23" fmla="*/ 1142 h 797"/>
                                <a:gd name="T24" fmla="+- 0 1920 1731"/>
                                <a:gd name="T25" fmla="*/ T24 w 602"/>
                                <a:gd name="T26" fmla="+- 0 1159 371"/>
                                <a:gd name="T27" fmla="*/ 1159 h 797"/>
                                <a:gd name="T28" fmla="+- 0 2006 1731"/>
                                <a:gd name="T29" fmla="*/ T28 w 602"/>
                                <a:gd name="T30" fmla="+- 0 1167 371"/>
                                <a:gd name="T31" fmla="*/ 1167 h 797"/>
                                <a:gd name="T32" fmla="+- 0 2037 1731"/>
                                <a:gd name="T33" fmla="*/ T32 w 602"/>
                                <a:gd name="T34" fmla="+- 0 1168 371"/>
                                <a:gd name="T35" fmla="*/ 1168 h 797"/>
                                <a:gd name="T36" fmla="+- 0 2067 1731"/>
                                <a:gd name="T37" fmla="*/ T36 w 602"/>
                                <a:gd name="T38" fmla="+- 0 1167 371"/>
                                <a:gd name="T39" fmla="*/ 1167 h 797"/>
                                <a:gd name="T40" fmla="+- 0 2152 1731"/>
                                <a:gd name="T41" fmla="*/ T40 w 602"/>
                                <a:gd name="T42" fmla="+- 0 1158 371"/>
                                <a:gd name="T43" fmla="*/ 1158 h 797"/>
                                <a:gd name="T44" fmla="+- 0 2225 1731"/>
                                <a:gd name="T45" fmla="*/ T44 w 602"/>
                                <a:gd name="T46" fmla="+- 0 1140 371"/>
                                <a:gd name="T47" fmla="*/ 1140 h 797"/>
                                <a:gd name="T48" fmla="+- 0 2282 1731"/>
                                <a:gd name="T49" fmla="*/ T48 w 602"/>
                                <a:gd name="T50" fmla="+- 0 1115 371"/>
                                <a:gd name="T51" fmla="*/ 1115 h 797"/>
                                <a:gd name="T52" fmla="+- 0 2326 1731"/>
                                <a:gd name="T53" fmla="*/ T52 w 602"/>
                                <a:gd name="T54" fmla="+- 0 1073 371"/>
                                <a:gd name="T55" fmla="*/ 1073 h 797"/>
                                <a:gd name="T56" fmla="+- 0 2332 1731"/>
                                <a:gd name="T57" fmla="*/ T56 w 602"/>
                                <a:gd name="T58" fmla="+- 0 1049 371"/>
                                <a:gd name="T59" fmla="*/ 1049 h 797"/>
                                <a:gd name="T60" fmla="+- 0 2332 1731"/>
                                <a:gd name="T61" fmla="*/ T60 w 602"/>
                                <a:gd name="T62" fmla="+- 0 610 371"/>
                                <a:gd name="T63" fmla="*/ 610 h 797"/>
                                <a:gd name="T64" fmla="+- 0 2037 1731"/>
                                <a:gd name="T65" fmla="*/ T64 w 602"/>
                                <a:gd name="T66" fmla="+- 0 610 371"/>
                                <a:gd name="T67" fmla="*/ 610 h 797"/>
                                <a:gd name="T68" fmla="+- 0 2006 1731"/>
                                <a:gd name="T69" fmla="*/ T68 w 602"/>
                                <a:gd name="T70" fmla="+- 0 609 371"/>
                                <a:gd name="T71" fmla="*/ 609 h 797"/>
                                <a:gd name="T72" fmla="+- 0 1920 1731"/>
                                <a:gd name="T73" fmla="*/ T72 w 602"/>
                                <a:gd name="T74" fmla="+- 0 601 371"/>
                                <a:gd name="T75" fmla="*/ 601 h 797"/>
                                <a:gd name="T76" fmla="+- 0 1845 1731"/>
                                <a:gd name="T77" fmla="*/ T76 w 602"/>
                                <a:gd name="T78" fmla="+- 0 584 371"/>
                                <a:gd name="T79" fmla="*/ 584 h 797"/>
                                <a:gd name="T80" fmla="+- 0 1787 1731"/>
                                <a:gd name="T81" fmla="*/ T80 w 602"/>
                                <a:gd name="T82" fmla="+- 0 559 371"/>
                                <a:gd name="T83" fmla="*/ 559 h 797"/>
                                <a:gd name="T84" fmla="+- 0 1739 1731"/>
                                <a:gd name="T85" fmla="*/ T84 w 602"/>
                                <a:gd name="T86" fmla="+- 0 518 371"/>
                                <a:gd name="T87" fmla="*/ 518 h 797"/>
                                <a:gd name="T88" fmla="+- 0 1731 1731"/>
                                <a:gd name="T89" fmla="*/ T88 w 602"/>
                                <a:gd name="T90" fmla="+- 0 495 371"/>
                                <a:gd name="T91" fmla="*/ 495 h 797"/>
                                <a:gd name="T92" fmla="+- 0 1732 1731"/>
                                <a:gd name="T93" fmla="*/ T92 w 602"/>
                                <a:gd name="T94" fmla="+- 0 490 371"/>
                                <a:gd name="T95" fmla="*/ 490 h 7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602" h="797">
                                  <a:moveTo>
                                    <a:pt x="1" y="119"/>
                                  </a:moveTo>
                                  <a:lnTo>
                                    <a:pt x="0" y="119"/>
                                  </a:lnTo>
                                  <a:lnTo>
                                    <a:pt x="0" y="439"/>
                                  </a:lnTo>
                                  <a:lnTo>
                                    <a:pt x="0" y="683"/>
                                  </a:lnTo>
                                  <a:lnTo>
                                    <a:pt x="40" y="737"/>
                                  </a:lnTo>
                                  <a:lnTo>
                                    <a:pt x="114" y="771"/>
                                  </a:lnTo>
                                  <a:lnTo>
                                    <a:pt x="189" y="788"/>
                                  </a:lnTo>
                                  <a:lnTo>
                                    <a:pt x="275" y="796"/>
                                  </a:lnTo>
                                  <a:lnTo>
                                    <a:pt x="306" y="797"/>
                                  </a:lnTo>
                                  <a:lnTo>
                                    <a:pt x="336" y="796"/>
                                  </a:lnTo>
                                  <a:lnTo>
                                    <a:pt x="421" y="787"/>
                                  </a:lnTo>
                                  <a:lnTo>
                                    <a:pt x="494" y="769"/>
                                  </a:lnTo>
                                  <a:lnTo>
                                    <a:pt x="551" y="744"/>
                                  </a:lnTo>
                                  <a:lnTo>
                                    <a:pt x="595" y="702"/>
                                  </a:lnTo>
                                  <a:lnTo>
                                    <a:pt x="601" y="678"/>
                                  </a:lnTo>
                                  <a:lnTo>
                                    <a:pt x="601" y="239"/>
                                  </a:lnTo>
                                  <a:lnTo>
                                    <a:pt x="306" y="239"/>
                                  </a:lnTo>
                                  <a:lnTo>
                                    <a:pt x="275" y="238"/>
                                  </a:lnTo>
                                  <a:lnTo>
                                    <a:pt x="189" y="230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56" y="188"/>
                                  </a:lnTo>
                                  <a:lnTo>
                                    <a:pt x="8" y="147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1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409"/>
                          <wps:cNvSpPr>
                            <a:spLocks/>
                          </wps:cNvSpPr>
                          <wps:spPr bwMode="auto">
                            <a:xfrm>
                              <a:off x="1731" y="371"/>
                              <a:ext cx="602" cy="797"/>
                            </a:xfrm>
                            <a:custGeom>
                              <a:avLst/>
                              <a:gdLst>
                                <a:gd name="T0" fmla="+- 0 2024 1731"/>
                                <a:gd name="T1" fmla="*/ T0 w 602"/>
                                <a:gd name="T2" fmla="+- 0 371 371"/>
                                <a:gd name="T3" fmla="*/ 371 h 797"/>
                                <a:gd name="T4" fmla="+- 0 1936 1731"/>
                                <a:gd name="T5" fmla="*/ T4 w 602"/>
                                <a:gd name="T6" fmla="+- 0 378 371"/>
                                <a:gd name="T7" fmla="*/ 378 h 797"/>
                                <a:gd name="T8" fmla="+- 0 1860 1731"/>
                                <a:gd name="T9" fmla="*/ T8 w 602"/>
                                <a:gd name="T10" fmla="+- 0 393 371"/>
                                <a:gd name="T11" fmla="*/ 393 h 797"/>
                                <a:gd name="T12" fmla="+- 0 1798 1731"/>
                                <a:gd name="T13" fmla="*/ T12 w 602"/>
                                <a:gd name="T14" fmla="+- 0 417 371"/>
                                <a:gd name="T15" fmla="*/ 417 h 797"/>
                                <a:gd name="T16" fmla="+- 0 1744 1731"/>
                                <a:gd name="T17" fmla="*/ T16 w 602"/>
                                <a:gd name="T18" fmla="+- 0 458 371"/>
                                <a:gd name="T19" fmla="*/ 458 h 797"/>
                                <a:gd name="T20" fmla="+- 0 1731 1731"/>
                                <a:gd name="T21" fmla="*/ T20 w 602"/>
                                <a:gd name="T22" fmla="+- 0 495 371"/>
                                <a:gd name="T23" fmla="*/ 495 h 797"/>
                                <a:gd name="T24" fmla="+- 0 1734 1731"/>
                                <a:gd name="T25" fmla="*/ T24 w 602"/>
                                <a:gd name="T26" fmla="+- 0 507 371"/>
                                <a:gd name="T27" fmla="*/ 507 h 797"/>
                                <a:gd name="T28" fmla="+- 0 1787 1731"/>
                                <a:gd name="T29" fmla="*/ T28 w 602"/>
                                <a:gd name="T30" fmla="+- 0 559 371"/>
                                <a:gd name="T31" fmla="*/ 559 h 797"/>
                                <a:gd name="T32" fmla="+- 0 1845 1731"/>
                                <a:gd name="T33" fmla="*/ T32 w 602"/>
                                <a:gd name="T34" fmla="+- 0 584 371"/>
                                <a:gd name="T35" fmla="*/ 584 h 797"/>
                                <a:gd name="T36" fmla="+- 0 1920 1731"/>
                                <a:gd name="T37" fmla="*/ T36 w 602"/>
                                <a:gd name="T38" fmla="+- 0 601 371"/>
                                <a:gd name="T39" fmla="*/ 601 h 797"/>
                                <a:gd name="T40" fmla="+- 0 2006 1731"/>
                                <a:gd name="T41" fmla="*/ T40 w 602"/>
                                <a:gd name="T42" fmla="+- 0 609 371"/>
                                <a:gd name="T43" fmla="*/ 609 h 797"/>
                                <a:gd name="T44" fmla="+- 0 2037 1731"/>
                                <a:gd name="T45" fmla="*/ T44 w 602"/>
                                <a:gd name="T46" fmla="+- 0 610 371"/>
                                <a:gd name="T47" fmla="*/ 610 h 797"/>
                                <a:gd name="T48" fmla="+- 0 2067 1731"/>
                                <a:gd name="T49" fmla="*/ T48 w 602"/>
                                <a:gd name="T50" fmla="+- 0 609 371"/>
                                <a:gd name="T51" fmla="*/ 609 h 797"/>
                                <a:gd name="T52" fmla="+- 0 2152 1731"/>
                                <a:gd name="T53" fmla="*/ T52 w 602"/>
                                <a:gd name="T54" fmla="+- 0 600 371"/>
                                <a:gd name="T55" fmla="*/ 600 h 797"/>
                                <a:gd name="T56" fmla="+- 0 2225 1731"/>
                                <a:gd name="T57" fmla="*/ T56 w 602"/>
                                <a:gd name="T58" fmla="+- 0 582 371"/>
                                <a:gd name="T59" fmla="*/ 582 h 797"/>
                                <a:gd name="T60" fmla="+- 0 2282 1731"/>
                                <a:gd name="T61" fmla="*/ T60 w 602"/>
                                <a:gd name="T62" fmla="+- 0 556 371"/>
                                <a:gd name="T63" fmla="*/ 556 h 797"/>
                                <a:gd name="T64" fmla="+- 0 2326 1731"/>
                                <a:gd name="T65" fmla="*/ T64 w 602"/>
                                <a:gd name="T66" fmla="+- 0 514 371"/>
                                <a:gd name="T67" fmla="*/ 514 h 797"/>
                                <a:gd name="T68" fmla="+- 0 2332 1731"/>
                                <a:gd name="T69" fmla="*/ T68 w 602"/>
                                <a:gd name="T70" fmla="+- 0 490 371"/>
                                <a:gd name="T71" fmla="*/ 490 h 797"/>
                                <a:gd name="T72" fmla="+- 0 2332 1731"/>
                                <a:gd name="T73" fmla="*/ T72 w 602"/>
                                <a:gd name="T74" fmla="+- 0 484 371"/>
                                <a:gd name="T75" fmla="*/ 484 h 797"/>
                                <a:gd name="T76" fmla="+- 0 2291 1731"/>
                                <a:gd name="T77" fmla="*/ T76 w 602"/>
                                <a:gd name="T78" fmla="+- 0 430 371"/>
                                <a:gd name="T79" fmla="*/ 430 h 797"/>
                                <a:gd name="T80" fmla="+- 0 2216 1731"/>
                                <a:gd name="T81" fmla="*/ T80 w 602"/>
                                <a:gd name="T82" fmla="+- 0 397 371"/>
                                <a:gd name="T83" fmla="*/ 397 h 797"/>
                                <a:gd name="T84" fmla="+- 0 2142 1731"/>
                                <a:gd name="T85" fmla="*/ T84 w 602"/>
                                <a:gd name="T86" fmla="+- 0 380 371"/>
                                <a:gd name="T87" fmla="*/ 380 h 797"/>
                                <a:gd name="T88" fmla="+- 0 2055 1731"/>
                                <a:gd name="T89" fmla="*/ T88 w 602"/>
                                <a:gd name="T90" fmla="+- 0 372 371"/>
                                <a:gd name="T91" fmla="*/ 372 h 797"/>
                                <a:gd name="T92" fmla="+- 0 2024 1731"/>
                                <a:gd name="T93" fmla="*/ T92 w 602"/>
                                <a:gd name="T94" fmla="+- 0 371 371"/>
                                <a:gd name="T95" fmla="*/ 371 h 7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602" h="797">
                                  <a:moveTo>
                                    <a:pt x="293" y="0"/>
                                  </a:moveTo>
                                  <a:lnTo>
                                    <a:pt x="205" y="7"/>
                                  </a:lnTo>
                                  <a:lnTo>
                                    <a:pt x="129" y="22"/>
                                  </a:lnTo>
                                  <a:lnTo>
                                    <a:pt x="67" y="46"/>
                                  </a:lnTo>
                                  <a:lnTo>
                                    <a:pt x="13" y="87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3" y="136"/>
                                  </a:lnTo>
                                  <a:lnTo>
                                    <a:pt x="56" y="188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89" y="230"/>
                                  </a:lnTo>
                                  <a:lnTo>
                                    <a:pt x="275" y="238"/>
                                  </a:lnTo>
                                  <a:lnTo>
                                    <a:pt x="306" y="239"/>
                                  </a:lnTo>
                                  <a:lnTo>
                                    <a:pt x="336" y="238"/>
                                  </a:lnTo>
                                  <a:lnTo>
                                    <a:pt x="421" y="229"/>
                                  </a:lnTo>
                                  <a:lnTo>
                                    <a:pt x="494" y="211"/>
                                  </a:lnTo>
                                  <a:lnTo>
                                    <a:pt x="551" y="185"/>
                                  </a:lnTo>
                                  <a:lnTo>
                                    <a:pt x="595" y="143"/>
                                  </a:lnTo>
                                  <a:lnTo>
                                    <a:pt x="601" y="119"/>
                                  </a:lnTo>
                                  <a:lnTo>
                                    <a:pt x="601" y="113"/>
                                  </a:lnTo>
                                  <a:lnTo>
                                    <a:pt x="560" y="59"/>
                                  </a:lnTo>
                                  <a:lnTo>
                                    <a:pt x="485" y="26"/>
                                  </a:lnTo>
                                  <a:lnTo>
                                    <a:pt x="411" y="9"/>
                                  </a:lnTo>
                                  <a:lnTo>
                                    <a:pt x="324" y="1"/>
                                  </a:lnTo>
                                  <a:lnTo>
                                    <a:pt x="2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410"/>
                          <wps:cNvSpPr>
                            <a:spLocks/>
                          </wps:cNvSpPr>
                          <wps:spPr bwMode="auto">
                            <a:xfrm>
                              <a:off x="1731" y="371"/>
                              <a:ext cx="602" cy="797"/>
                            </a:xfrm>
                            <a:custGeom>
                              <a:avLst/>
                              <a:gdLst>
                                <a:gd name="T0" fmla="+- 0 2332 1731"/>
                                <a:gd name="T1" fmla="*/ T0 w 602"/>
                                <a:gd name="T2" fmla="+- 0 490 371"/>
                                <a:gd name="T3" fmla="*/ 490 h 797"/>
                                <a:gd name="T4" fmla="+- 0 2297 1731"/>
                                <a:gd name="T5" fmla="*/ T4 w 602"/>
                                <a:gd name="T6" fmla="+- 0 547 371"/>
                                <a:gd name="T7" fmla="*/ 547 h 797"/>
                                <a:gd name="T8" fmla="+- 0 2225 1731"/>
                                <a:gd name="T9" fmla="*/ T8 w 602"/>
                                <a:gd name="T10" fmla="+- 0 582 371"/>
                                <a:gd name="T11" fmla="*/ 582 h 797"/>
                                <a:gd name="T12" fmla="+- 0 2152 1731"/>
                                <a:gd name="T13" fmla="*/ T12 w 602"/>
                                <a:gd name="T14" fmla="+- 0 600 371"/>
                                <a:gd name="T15" fmla="*/ 600 h 797"/>
                                <a:gd name="T16" fmla="+- 0 2067 1731"/>
                                <a:gd name="T17" fmla="*/ T16 w 602"/>
                                <a:gd name="T18" fmla="+- 0 609 371"/>
                                <a:gd name="T19" fmla="*/ 609 h 797"/>
                                <a:gd name="T20" fmla="+- 0 2037 1731"/>
                                <a:gd name="T21" fmla="*/ T20 w 602"/>
                                <a:gd name="T22" fmla="+- 0 610 371"/>
                                <a:gd name="T23" fmla="*/ 610 h 797"/>
                                <a:gd name="T24" fmla="+- 0 2332 1731"/>
                                <a:gd name="T25" fmla="*/ T24 w 602"/>
                                <a:gd name="T26" fmla="+- 0 610 371"/>
                                <a:gd name="T27" fmla="*/ 610 h 797"/>
                                <a:gd name="T28" fmla="+- 0 2332 1731"/>
                                <a:gd name="T29" fmla="*/ T28 w 602"/>
                                <a:gd name="T30" fmla="+- 0 490 371"/>
                                <a:gd name="T31" fmla="*/ 490 h 7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02" h="797">
                                  <a:moveTo>
                                    <a:pt x="601" y="119"/>
                                  </a:moveTo>
                                  <a:lnTo>
                                    <a:pt x="566" y="176"/>
                                  </a:lnTo>
                                  <a:lnTo>
                                    <a:pt x="494" y="211"/>
                                  </a:lnTo>
                                  <a:lnTo>
                                    <a:pt x="421" y="229"/>
                                  </a:lnTo>
                                  <a:lnTo>
                                    <a:pt x="336" y="238"/>
                                  </a:lnTo>
                                  <a:lnTo>
                                    <a:pt x="306" y="239"/>
                                  </a:lnTo>
                                  <a:lnTo>
                                    <a:pt x="601" y="239"/>
                                  </a:lnTo>
                                  <a:lnTo>
                                    <a:pt x="601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411"/>
                        <wpg:cNvGrpSpPr>
                          <a:grpSpLocks/>
                        </wpg:cNvGrpSpPr>
                        <wpg:grpSpPr bwMode="auto">
                          <a:xfrm>
                            <a:off x="1731" y="490"/>
                            <a:ext cx="602" cy="678"/>
                            <a:chOff x="1731" y="490"/>
                            <a:chExt cx="602" cy="678"/>
                          </a:xfrm>
                        </wpg:grpSpPr>
                        <wps:wsp>
                          <wps:cNvPr id="456" name="Freeform 412"/>
                          <wps:cNvSpPr>
                            <a:spLocks/>
                          </wps:cNvSpPr>
                          <wps:spPr bwMode="auto">
                            <a:xfrm>
                              <a:off x="1731" y="490"/>
                              <a:ext cx="602" cy="678"/>
                            </a:xfrm>
                            <a:custGeom>
                              <a:avLst/>
                              <a:gdLst>
                                <a:gd name="T0" fmla="+- 0 2332 1731"/>
                                <a:gd name="T1" fmla="*/ T0 w 602"/>
                                <a:gd name="T2" fmla="+- 0 490 490"/>
                                <a:gd name="T3" fmla="*/ 490 h 678"/>
                                <a:gd name="T4" fmla="+- 0 2332 1731"/>
                                <a:gd name="T5" fmla="*/ T4 w 602"/>
                                <a:gd name="T6" fmla="+- 0 490 490"/>
                                <a:gd name="T7" fmla="*/ 490 h 678"/>
                                <a:gd name="T8" fmla="+- 0 2332 1731"/>
                                <a:gd name="T9" fmla="*/ T8 w 602"/>
                                <a:gd name="T10" fmla="+- 0 1049 490"/>
                                <a:gd name="T11" fmla="*/ 1049 h 678"/>
                                <a:gd name="T12" fmla="+- 0 2331 1731"/>
                                <a:gd name="T13" fmla="*/ T12 w 602"/>
                                <a:gd name="T14" fmla="+- 0 1061 490"/>
                                <a:gd name="T15" fmla="*/ 1061 h 678"/>
                                <a:gd name="T16" fmla="+- 0 2282 1731"/>
                                <a:gd name="T17" fmla="*/ T16 w 602"/>
                                <a:gd name="T18" fmla="+- 0 1115 490"/>
                                <a:gd name="T19" fmla="*/ 1115 h 678"/>
                                <a:gd name="T20" fmla="+- 0 2225 1731"/>
                                <a:gd name="T21" fmla="*/ T20 w 602"/>
                                <a:gd name="T22" fmla="+- 0 1140 490"/>
                                <a:gd name="T23" fmla="*/ 1140 h 678"/>
                                <a:gd name="T24" fmla="+- 0 2152 1731"/>
                                <a:gd name="T25" fmla="*/ T24 w 602"/>
                                <a:gd name="T26" fmla="+- 0 1158 490"/>
                                <a:gd name="T27" fmla="*/ 1158 h 678"/>
                                <a:gd name="T28" fmla="+- 0 2067 1731"/>
                                <a:gd name="T29" fmla="*/ T28 w 602"/>
                                <a:gd name="T30" fmla="+- 0 1167 490"/>
                                <a:gd name="T31" fmla="*/ 1167 h 678"/>
                                <a:gd name="T32" fmla="+- 0 2037 1731"/>
                                <a:gd name="T33" fmla="*/ T32 w 602"/>
                                <a:gd name="T34" fmla="+- 0 1168 490"/>
                                <a:gd name="T35" fmla="*/ 1168 h 678"/>
                                <a:gd name="T36" fmla="+- 0 2006 1731"/>
                                <a:gd name="T37" fmla="*/ T36 w 602"/>
                                <a:gd name="T38" fmla="+- 0 1167 490"/>
                                <a:gd name="T39" fmla="*/ 1167 h 678"/>
                                <a:gd name="T40" fmla="+- 0 1920 1731"/>
                                <a:gd name="T41" fmla="*/ T40 w 602"/>
                                <a:gd name="T42" fmla="+- 0 1159 490"/>
                                <a:gd name="T43" fmla="*/ 1159 h 678"/>
                                <a:gd name="T44" fmla="+- 0 1845 1731"/>
                                <a:gd name="T45" fmla="*/ T44 w 602"/>
                                <a:gd name="T46" fmla="+- 0 1142 490"/>
                                <a:gd name="T47" fmla="*/ 1142 h 678"/>
                                <a:gd name="T48" fmla="+- 0 1787 1731"/>
                                <a:gd name="T49" fmla="*/ T48 w 602"/>
                                <a:gd name="T50" fmla="+- 0 1118 490"/>
                                <a:gd name="T51" fmla="*/ 1118 h 678"/>
                                <a:gd name="T52" fmla="+- 0 1739 1731"/>
                                <a:gd name="T53" fmla="*/ T52 w 602"/>
                                <a:gd name="T54" fmla="+- 0 1077 490"/>
                                <a:gd name="T55" fmla="*/ 1077 h 678"/>
                                <a:gd name="T56" fmla="+- 0 1731 1731"/>
                                <a:gd name="T57" fmla="*/ T56 w 602"/>
                                <a:gd name="T58" fmla="+- 0 1008 490"/>
                                <a:gd name="T59" fmla="*/ 1008 h 678"/>
                                <a:gd name="T60" fmla="+- 0 1731 1731"/>
                                <a:gd name="T61" fmla="*/ T60 w 602"/>
                                <a:gd name="T62" fmla="+- 0 921 490"/>
                                <a:gd name="T63" fmla="*/ 921 h 678"/>
                                <a:gd name="T64" fmla="+- 0 1731 1731"/>
                                <a:gd name="T65" fmla="*/ T64 w 602"/>
                                <a:gd name="T66" fmla="+- 0 848 490"/>
                                <a:gd name="T67" fmla="*/ 848 h 678"/>
                                <a:gd name="T68" fmla="+- 0 1731 1731"/>
                                <a:gd name="T69" fmla="*/ T68 w 602"/>
                                <a:gd name="T70" fmla="+- 0 770 490"/>
                                <a:gd name="T71" fmla="*/ 770 h 678"/>
                                <a:gd name="T72" fmla="+- 0 1731 1731"/>
                                <a:gd name="T73" fmla="*/ T72 w 602"/>
                                <a:gd name="T74" fmla="+- 0 693 490"/>
                                <a:gd name="T75" fmla="*/ 693 h 678"/>
                                <a:gd name="T76" fmla="+- 0 1731 1731"/>
                                <a:gd name="T77" fmla="*/ T76 w 602"/>
                                <a:gd name="T78" fmla="+- 0 621 490"/>
                                <a:gd name="T79" fmla="*/ 621 h 678"/>
                                <a:gd name="T80" fmla="+- 0 1731 1731"/>
                                <a:gd name="T81" fmla="*/ T80 w 602"/>
                                <a:gd name="T82" fmla="+- 0 560 490"/>
                                <a:gd name="T83" fmla="*/ 560 h 678"/>
                                <a:gd name="T84" fmla="+- 0 1731 1731"/>
                                <a:gd name="T85" fmla="*/ T84 w 602"/>
                                <a:gd name="T86" fmla="+- 0 499 490"/>
                                <a:gd name="T87" fmla="*/ 499 h 678"/>
                                <a:gd name="T88" fmla="+- 0 1731 1731"/>
                                <a:gd name="T89" fmla="*/ T88 w 602"/>
                                <a:gd name="T90" fmla="+- 0 490 490"/>
                                <a:gd name="T91" fmla="*/ 490 h 6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02" h="678">
                                  <a:moveTo>
                                    <a:pt x="601" y="0"/>
                                  </a:moveTo>
                                  <a:lnTo>
                                    <a:pt x="601" y="0"/>
                                  </a:lnTo>
                                  <a:lnTo>
                                    <a:pt x="601" y="559"/>
                                  </a:lnTo>
                                  <a:lnTo>
                                    <a:pt x="600" y="571"/>
                                  </a:lnTo>
                                  <a:lnTo>
                                    <a:pt x="551" y="625"/>
                                  </a:lnTo>
                                  <a:lnTo>
                                    <a:pt x="494" y="650"/>
                                  </a:lnTo>
                                  <a:lnTo>
                                    <a:pt x="421" y="668"/>
                                  </a:lnTo>
                                  <a:lnTo>
                                    <a:pt x="336" y="677"/>
                                  </a:lnTo>
                                  <a:lnTo>
                                    <a:pt x="306" y="678"/>
                                  </a:lnTo>
                                  <a:lnTo>
                                    <a:pt x="275" y="677"/>
                                  </a:lnTo>
                                  <a:lnTo>
                                    <a:pt x="189" y="669"/>
                                  </a:lnTo>
                                  <a:lnTo>
                                    <a:pt x="114" y="652"/>
                                  </a:lnTo>
                                  <a:lnTo>
                                    <a:pt x="56" y="628"/>
                                  </a:lnTo>
                                  <a:lnTo>
                                    <a:pt x="8" y="587"/>
                                  </a:lnTo>
                                  <a:lnTo>
                                    <a:pt x="0" y="518"/>
                                  </a:lnTo>
                                  <a:lnTo>
                                    <a:pt x="0" y="431"/>
                                  </a:lnTo>
                                  <a:lnTo>
                                    <a:pt x="0" y="358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6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413"/>
                        <wpg:cNvGrpSpPr>
                          <a:grpSpLocks/>
                        </wpg:cNvGrpSpPr>
                        <wpg:grpSpPr bwMode="auto">
                          <a:xfrm>
                            <a:off x="1731" y="371"/>
                            <a:ext cx="601" cy="238"/>
                            <a:chOff x="1731" y="371"/>
                            <a:chExt cx="601" cy="238"/>
                          </a:xfrm>
                        </wpg:grpSpPr>
                        <wps:wsp>
                          <wps:cNvPr id="458" name="Freeform 414"/>
                          <wps:cNvSpPr>
                            <a:spLocks/>
                          </wps:cNvSpPr>
                          <wps:spPr bwMode="auto">
                            <a:xfrm>
                              <a:off x="1731" y="371"/>
                              <a:ext cx="601" cy="238"/>
                            </a:xfrm>
                            <a:custGeom>
                              <a:avLst/>
                              <a:gdLst>
                                <a:gd name="T0" fmla="+- 0 2332 1731"/>
                                <a:gd name="T1" fmla="*/ T0 w 601"/>
                                <a:gd name="T2" fmla="+- 0 490 371"/>
                                <a:gd name="T3" fmla="*/ 490 h 238"/>
                                <a:gd name="T4" fmla="+- 0 2297 1731"/>
                                <a:gd name="T5" fmla="*/ T4 w 601"/>
                                <a:gd name="T6" fmla="+- 0 547 371"/>
                                <a:gd name="T7" fmla="*/ 547 h 238"/>
                                <a:gd name="T8" fmla="+- 0 2225 1731"/>
                                <a:gd name="T9" fmla="*/ T8 w 601"/>
                                <a:gd name="T10" fmla="+- 0 582 371"/>
                                <a:gd name="T11" fmla="*/ 582 h 238"/>
                                <a:gd name="T12" fmla="+- 0 2152 1731"/>
                                <a:gd name="T13" fmla="*/ T12 w 601"/>
                                <a:gd name="T14" fmla="+- 0 600 371"/>
                                <a:gd name="T15" fmla="*/ 600 h 238"/>
                                <a:gd name="T16" fmla="+- 0 2067 1731"/>
                                <a:gd name="T17" fmla="*/ T16 w 601"/>
                                <a:gd name="T18" fmla="+- 0 609 371"/>
                                <a:gd name="T19" fmla="*/ 609 h 238"/>
                                <a:gd name="T20" fmla="+- 0 2037 1731"/>
                                <a:gd name="T21" fmla="*/ T20 w 601"/>
                                <a:gd name="T22" fmla="+- 0 610 371"/>
                                <a:gd name="T23" fmla="*/ 610 h 238"/>
                                <a:gd name="T24" fmla="+- 0 2006 1731"/>
                                <a:gd name="T25" fmla="*/ T24 w 601"/>
                                <a:gd name="T26" fmla="+- 0 609 371"/>
                                <a:gd name="T27" fmla="*/ 609 h 238"/>
                                <a:gd name="T28" fmla="+- 0 1920 1731"/>
                                <a:gd name="T29" fmla="*/ T28 w 601"/>
                                <a:gd name="T30" fmla="+- 0 601 371"/>
                                <a:gd name="T31" fmla="*/ 601 h 238"/>
                                <a:gd name="T32" fmla="+- 0 1845 1731"/>
                                <a:gd name="T33" fmla="*/ T32 w 601"/>
                                <a:gd name="T34" fmla="+- 0 584 371"/>
                                <a:gd name="T35" fmla="*/ 584 h 238"/>
                                <a:gd name="T36" fmla="+- 0 1787 1731"/>
                                <a:gd name="T37" fmla="*/ T36 w 601"/>
                                <a:gd name="T38" fmla="+- 0 559 371"/>
                                <a:gd name="T39" fmla="*/ 559 h 238"/>
                                <a:gd name="T40" fmla="+- 0 1739 1731"/>
                                <a:gd name="T41" fmla="*/ T40 w 601"/>
                                <a:gd name="T42" fmla="+- 0 518 371"/>
                                <a:gd name="T43" fmla="*/ 518 h 238"/>
                                <a:gd name="T44" fmla="+- 0 1731 1731"/>
                                <a:gd name="T45" fmla="*/ T44 w 601"/>
                                <a:gd name="T46" fmla="+- 0 495 371"/>
                                <a:gd name="T47" fmla="*/ 495 h 238"/>
                                <a:gd name="T48" fmla="+- 0 1733 1731"/>
                                <a:gd name="T49" fmla="*/ T48 w 601"/>
                                <a:gd name="T50" fmla="+- 0 483 371"/>
                                <a:gd name="T51" fmla="*/ 483 h 238"/>
                                <a:gd name="T52" fmla="+- 0 1781 1731"/>
                                <a:gd name="T53" fmla="*/ T52 w 601"/>
                                <a:gd name="T54" fmla="+- 0 426 371"/>
                                <a:gd name="T55" fmla="*/ 426 h 238"/>
                                <a:gd name="T56" fmla="+- 0 1837 1731"/>
                                <a:gd name="T57" fmla="*/ T56 w 601"/>
                                <a:gd name="T58" fmla="+- 0 400 371"/>
                                <a:gd name="T59" fmla="*/ 400 h 238"/>
                                <a:gd name="T60" fmla="+- 0 1909 1731"/>
                                <a:gd name="T61" fmla="*/ T60 w 601"/>
                                <a:gd name="T62" fmla="+- 0 382 371"/>
                                <a:gd name="T63" fmla="*/ 382 h 238"/>
                                <a:gd name="T64" fmla="+- 0 1994 1731"/>
                                <a:gd name="T65" fmla="*/ T64 w 601"/>
                                <a:gd name="T66" fmla="+- 0 372 371"/>
                                <a:gd name="T67" fmla="*/ 372 h 238"/>
                                <a:gd name="T68" fmla="+- 0 2024 1731"/>
                                <a:gd name="T69" fmla="*/ T68 w 601"/>
                                <a:gd name="T70" fmla="+- 0 371 371"/>
                                <a:gd name="T71" fmla="*/ 371 h 238"/>
                                <a:gd name="T72" fmla="+- 0 2055 1731"/>
                                <a:gd name="T73" fmla="*/ T72 w 601"/>
                                <a:gd name="T74" fmla="+- 0 372 371"/>
                                <a:gd name="T75" fmla="*/ 372 h 238"/>
                                <a:gd name="T76" fmla="+- 0 2142 1731"/>
                                <a:gd name="T77" fmla="*/ T76 w 601"/>
                                <a:gd name="T78" fmla="+- 0 380 371"/>
                                <a:gd name="T79" fmla="*/ 380 h 238"/>
                                <a:gd name="T80" fmla="+- 0 2216 1731"/>
                                <a:gd name="T81" fmla="*/ T80 w 601"/>
                                <a:gd name="T82" fmla="+- 0 397 371"/>
                                <a:gd name="T83" fmla="*/ 397 h 238"/>
                                <a:gd name="T84" fmla="+- 0 2275 1731"/>
                                <a:gd name="T85" fmla="*/ T84 w 601"/>
                                <a:gd name="T86" fmla="+- 0 421 371"/>
                                <a:gd name="T87" fmla="*/ 421 h 238"/>
                                <a:gd name="T88" fmla="+- 0 2323 1731"/>
                                <a:gd name="T89" fmla="*/ T88 w 601"/>
                                <a:gd name="T90" fmla="+- 0 461 371"/>
                                <a:gd name="T91" fmla="*/ 461 h 238"/>
                                <a:gd name="T92" fmla="+- 0 2332 1731"/>
                                <a:gd name="T93" fmla="*/ T92 w 601"/>
                                <a:gd name="T94" fmla="+- 0 490 371"/>
                                <a:gd name="T95" fmla="*/ 490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601" h="238">
                                  <a:moveTo>
                                    <a:pt x="601" y="119"/>
                                  </a:moveTo>
                                  <a:lnTo>
                                    <a:pt x="566" y="176"/>
                                  </a:lnTo>
                                  <a:lnTo>
                                    <a:pt x="494" y="211"/>
                                  </a:lnTo>
                                  <a:lnTo>
                                    <a:pt x="421" y="229"/>
                                  </a:lnTo>
                                  <a:lnTo>
                                    <a:pt x="336" y="238"/>
                                  </a:lnTo>
                                  <a:lnTo>
                                    <a:pt x="306" y="239"/>
                                  </a:lnTo>
                                  <a:lnTo>
                                    <a:pt x="275" y="238"/>
                                  </a:lnTo>
                                  <a:lnTo>
                                    <a:pt x="189" y="230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56" y="188"/>
                                  </a:lnTo>
                                  <a:lnTo>
                                    <a:pt x="8" y="147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50" y="55"/>
                                  </a:lnTo>
                                  <a:lnTo>
                                    <a:pt x="106" y="29"/>
                                  </a:lnTo>
                                  <a:lnTo>
                                    <a:pt x="178" y="11"/>
                                  </a:lnTo>
                                  <a:lnTo>
                                    <a:pt x="263" y="1"/>
                                  </a:lnTo>
                                  <a:lnTo>
                                    <a:pt x="293" y="0"/>
                                  </a:lnTo>
                                  <a:lnTo>
                                    <a:pt x="324" y="1"/>
                                  </a:lnTo>
                                  <a:lnTo>
                                    <a:pt x="411" y="9"/>
                                  </a:lnTo>
                                  <a:lnTo>
                                    <a:pt x="485" y="26"/>
                                  </a:lnTo>
                                  <a:lnTo>
                                    <a:pt x="544" y="50"/>
                                  </a:lnTo>
                                  <a:lnTo>
                                    <a:pt x="592" y="90"/>
                                  </a:lnTo>
                                  <a:lnTo>
                                    <a:pt x="601" y="1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6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415"/>
                        <wpg:cNvGrpSpPr>
                          <a:grpSpLocks/>
                        </wpg:cNvGrpSpPr>
                        <wpg:grpSpPr bwMode="auto">
                          <a:xfrm>
                            <a:off x="2470" y="392"/>
                            <a:ext cx="602" cy="797"/>
                            <a:chOff x="2470" y="392"/>
                            <a:chExt cx="602" cy="797"/>
                          </a:xfrm>
                        </wpg:grpSpPr>
                        <wps:wsp>
                          <wps:cNvPr id="460" name="Freeform 416"/>
                          <wps:cNvSpPr>
                            <a:spLocks/>
                          </wps:cNvSpPr>
                          <wps:spPr bwMode="auto">
                            <a:xfrm>
                              <a:off x="2470" y="392"/>
                              <a:ext cx="602" cy="797"/>
                            </a:xfrm>
                            <a:custGeom>
                              <a:avLst/>
                              <a:gdLst>
                                <a:gd name="T0" fmla="+- 0 2471 2470"/>
                                <a:gd name="T1" fmla="*/ T0 w 602"/>
                                <a:gd name="T2" fmla="+- 0 511 392"/>
                                <a:gd name="T3" fmla="*/ 511 h 797"/>
                                <a:gd name="T4" fmla="+- 0 2470 2470"/>
                                <a:gd name="T5" fmla="*/ T4 w 602"/>
                                <a:gd name="T6" fmla="+- 0 511 392"/>
                                <a:gd name="T7" fmla="*/ 511 h 797"/>
                                <a:gd name="T8" fmla="+- 0 2470 2470"/>
                                <a:gd name="T9" fmla="*/ T8 w 602"/>
                                <a:gd name="T10" fmla="+- 0 830 392"/>
                                <a:gd name="T11" fmla="*/ 830 h 797"/>
                                <a:gd name="T12" fmla="+- 0 2471 2470"/>
                                <a:gd name="T13" fmla="*/ T12 w 602"/>
                                <a:gd name="T14" fmla="+- 0 1074 392"/>
                                <a:gd name="T15" fmla="*/ 1074 h 797"/>
                                <a:gd name="T16" fmla="+- 0 2511 2470"/>
                                <a:gd name="T17" fmla="*/ T16 w 602"/>
                                <a:gd name="T18" fmla="+- 0 1129 392"/>
                                <a:gd name="T19" fmla="*/ 1129 h 797"/>
                                <a:gd name="T20" fmla="+- 0 2585 2470"/>
                                <a:gd name="T21" fmla="*/ T20 w 602"/>
                                <a:gd name="T22" fmla="+- 0 1163 392"/>
                                <a:gd name="T23" fmla="*/ 1163 h 797"/>
                                <a:gd name="T24" fmla="+- 0 2659 2470"/>
                                <a:gd name="T25" fmla="*/ T24 w 602"/>
                                <a:gd name="T26" fmla="+- 0 1180 392"/>
                                <a:gd name="T27" fmla="*/ 1180 h 797"/>
                                <a:gd name="T28" fmla="+- 0 2745 2470"/>
                                <a:gd name="T29" fmla="*/ T28 w 602"/>
                                <a:gd name="T30" fmla="+- 0 1188 392"/>
                                <a:gd name="T31" fmla="*/ 1188 h 797"/>
                                <a:gd name="T32" fmla="+- 0 2776 2470"/>
                                <a:gd name="T33" fmla="*/ T32 w 602"/>
                                <a:gd name="T34" fmla="+- 0 1189 392"/>
                                <a:gd name="T35" fmla="*/ 1189 h 797"/>
                                <a:gd name="T36" fmla="+- 0 2806 2470"/>
                                <a:gd name="T37" fmla="*/ T36 w 602"/>
                                <a:gd name="T38" fmla="+- 0 1188 392"/>
                                <a:gd name="T39" fmla="*/ 1188 h 797"/>
                                <a:gd name="T40" fmla="+- 0 2891 2470"/>
                                <a:gd name="T41" fmla="*/ T40 w 602"/>
                                <a:gd name="T42" fmla="+- 0 1179 392"/>
                                <a:gd name="T43" fmla="*/ 1179 h 797"/>
                                <a:gd name="T44" fmla="+- 0 2964 2470"/>
                                <a:gd name="T45" fmla="*/ T44 w 602"/>
                                <a:gd name="T46" fmla="+- 0 1161 392"/>
                                <a:gd name="T47" fmla="*/ 1161 h 797"/>
                                <a:gd name="T48" fmla="+- 0 3021 2470"/>
                                <a:gd name="T49" fmla="*/ T48 w 602"/>
                                <a:gd name="T50" fmla="+- 0 1136 392"/>
                                <a:gd name="T51" fmla="*/ 1136 h 797"/>
                                <a:gd name="T52" fmla="+- 0 3066 2470"/>
                                <a:gd name="T53" fmla="*/ T52 w 602"/>
                                <a:gd name="T54" fmla="+- 0 1093 392"/>
                                <a:gd name="T55" fmla="*/ 1093 h 797"/>
                                <a:gd name="T56" fmla="+- 0 3072 2470"/>
                                <a:gd name="T57" fmla="*/ T56 w 602"/>
                                <a:gd name="T58" fmla="+- 0 1070 392"/>
                                <a:gd name="T59" fmla="*/ 1070 h 797"/>
                                <a:gd name="T60" fmla="+- 0 3072 2470"/>
                                <a:gd name="T61" fmla="*/ T60 w 602"/>
                                <a:gd name="T62" fmla="+- 0 630 392"/>
                                <a:gd name="T63" fmla="*/ 630 h 797"/>
                                <a:gd name="T64" fmla="+- 0 2776 2470"/>
                                <a:gd name="T65" fmla="*/ T64 w 602"/>
                                <a:gd name="T66" fmla="+- 0 630 392"/>
                                <a:gd name="T67" fmla="*/ 630 h 797"/>
                                <a:gd name="T68" fmla="+- 0 2745 2470"/>
                                <a:gd name="T69" fmla="*/ T68 w 602"/>
                                <a:gd name="T70" fmla="+- 0 629 392"/>
                                <a:gd name="T71" fmla="*/ 629 h 797"/>
                                <a:gd name="T72" fmla="+- 0 2659 2470"/>
                                <a:gd name="T73" fmla="*/ T72 w 602"/>
                                <a:gd name="T74" fmla="+- 0 621 392"/>
                                <a:gd name="T75" fmla="*/ 621 h 797"/>
                                <a:gd name="T76" fmla="+- 0 2585 2470"/>
                                <a:gd name="T77" fmla="*/ T76 w 602"/>
                                <a:gd name="T78" fmla="+- 0 604 392"/>
                                <a:gd name="T79" fmla="*/ 604 h 797"/>
                                <a:gd name="T80" fmla="+- 0 2526 2470"/>
                                <a:gd name="T81" fmla="*/ T80 w 602"/>
                                <a:gd name="T82" fmla="+- 0 580 392"/>
                                <a:gd name="T83" fmla="*/ 580 h 797"/>
                                <a:gd name="T84" fmla="+- 0 2479 2470"/>
                                <a:gd name="T85" fmla="*/ T84 w 602"/>
                                <a:gd name="T86" fmla="+- 0 539 392"/>
                                <a:gd name="T87" fmla="*/ 539 h 797"/>
                                <a:gd name="T88" fmla="+- 0 2471 2470"/>
                                <a:gd name="T89" fmla="*/ T88 w 602"/>
                                <a:gd name="T90" fmla="+- 0 516 392"/>
                                <a:gd name="T91" fmla="*/ 516 h 797"/>
                                <a:gd name="T92" fmla="+- 0 2471 2470"/>
                                <a:gd name="T93" fmla="*/ T92 w 602"/>
                                <a:gd name="T94" fmla="+- 0 511 392"/>
                                <a:gd name="T95" fmla="*/ 511 h 7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602" h="797">
                                  <a:moveTo>
                                    <a:pt x="1" y="119"/>
                                  </a:moveTo>
                                  <a:lnTo>
                                    <a:pt x="0" y="119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1" y="682"/>
                                  </a:lnTo>
                                  <a:lnTo>
                                    <a:pt x="41" y="737"/>
                                  </a:lnTo>
                                  <a:lnTo>
                                    <a:pt x="115" y="771"/>
                                  </a:lnTo>
                                  <a:lnTo>
                                    <a:pt x="189" y="788"/>
                                  </a:lnTo>
                                  <a:lnTo>
                                    <a:pt x="275" y="796"/>
                                  </a:lnTo>
                                  <a:lnTo>
                                    <a:pt x="306" y="797"/>
                                  </a:lnTo>
                                  <a:lnTo>
                                    <a:pt x="336" y="796"/>
                                  </a:lnTo>
                                  <a:lnTo>
                                    <a:pt x="421" y="787"/>
                                  </a:lnTo>
                                  <a:lnTo>
                                    <a:pt x="494" y="769"/>
                                  </a:lnTo>
                                  <a:lnTo>
                                    <a:pt x="551" y="744"/>
                                  </a:lnTo>
                                  <a:lnTo>
                                    <a:pt x="596" y="701"/>
                                  </a:lnTo>
                                  <a:lnTo>
                                    <a:pt x="602" y="678"/>
                                  </a:lnTo>
                                  <a:lnTo>
                                    <a:pt x="602" y="238"/>
                                  </a:lnTo>
                                  <a:lnTo>
                                    <a:pt x="306" y="238"/>
                                  </a:lnTo>
                                  <a:lnTo>
                                    <a:pt x="275" y="237"/>
                                  </a:lnTo>
                                  <a:lnTo>
                                    <a:pt x="189" y="229"/>
                                  </a:lnTo>
                                  <a:lnTo>
                                    <a:pt x="115" y="212"/>
                                  </a:lnTo>
                                  <a:lnTo>
                                    <a:pt x="56" y="188"/>
                                  </a:lnTo>
                                  <a:lnTo>
                                    <a:pt x="9" y="147"/>
                                  </a:lnTo>
                                  <a:lnTo>
                                    <a:pt x="1" y="124"/>
                                  </a:lnTo>
                                  <a:lnTo>
                                    <a:pt x="1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417"/>
                          <wps:cNvSpPr>
                            <a:spLocks/>
                          </wps:cNvSpPr>
                          <wps:spPr bwMode="auto">
                            <a:xfrm>
                              <a:off x="2470" y="392"/>
                              <a:ext cx="602" cy="797"/>
                            </a:xfrm>
                            <a:custGeom>
                              <a:avLst/>
                              <a:gdLst>
                                <a:gd name="T0" fmla="+- 0 2763 2470"/>
                                <a:gd name="T1" fmla="*/ T0 w 602"/>
                                <a:gd name="T2" fmla="+- 0 392 392"/>
                                <a:gd name="T3" fmla="*/ 392 h 797"/>
                                <a:gd name="T4" fmla="+- 0 2676 2470"/>
                                <a:gd name="T5" fmla="*/ T4 w 602"/>
                                <a:gd name="T6" fmla="+- 0 398 392"/>
                                <a:gd name="T7" fmla="*/ 398 h 797"/>
                                <a:gd name="T8" fmla="+- 0 2599 2470"/>
                                <a:gd name="T9" fmla="*/ T8 w 602"/>
                                <a:gd name="T10" fmla="+- 0 414 392"/>
                                <a:gd name="T11" fmla="*/ 414 h 797"/>
                                <a:gd name="T12" fmla="+- 0 2537 2470"/>
                                <a:gd name="T13" fmla="*/ T12 w 602"/>
                                <a:gd name="T14" fmla="+- 0 437 392"/>
                                <a:gd name="T15" fmla="*/ 437 h 797"/>
                                <a:gd name="T16" fmla="+- 0 2484 2470"/>
                                <a:gd name="T17" fmla="*/ T16 w 602"/>
                                <a:gd name="T18" fmla="+- 0 479 392"/>
                                <a:gd name="T19" fmla="*/ 479 h 797"/>
                                <a:gd name="T20" fmla="+- 0 2471 2470"/>
                                <a:gd name="T21" fmla="*/ T20 w 602"/>
                                <a:gd name="T22" fmla="+- 0 516 392"/>
                                <a:gd name="T23" fmla="*/ 516 h 797"/>
                                <a:gd name="T24" fmla="+- 0 2473 2470"/>
                                <a:gd name="T25" fmla="*/ T24 w 602"/>
                                <a:gd name="T26" fmla="+- 0 528 392"/>
                                <a:gd name="T27" fmla="*/ 528 h 797"/>
                                <a:gd name="T28" fmla="+- 0 2526 2470"/>
                                <a:gd name="T29" fmla="*/ T28 w 602"/>
                                <a:gd name="T30" fmla="+- 0 580 392"/>
                                <a:gd name="T31" fmla="*/ 580 h 797"/>
                                <a:gd name="T32" fmla="+- 0 2585 2470"/>
                                <a:gd name="T33" fmla="*/ T32 w 602"/>
                                <a:gd name="T34" fmla="+- 0 604 392"/>
                                <a:gd name="T35" fmla="*/ 604 h 797"/>
                                <a:gd name="T36" fmla="+- 0 2659 2470"/>
                                <a:gd name="T37" fmla="*/ T36 w 602"/>
                                <a:gd name="T38" fmla="+- 0 621 392"/>
                                <a:gd name="T39" fmla="*/ 621 h 797"/>
                                <a:gd name="T40" fmla="+- 0 2745 2470"/>
                                <a:gd name="T41" fmla="*/ T40 w 602"/>
                                <a:gd name="T42" fmla="+- 0 629 392"/>
                                <a:gd name="T43" fmla="*/ 629 h 797"/>
                                <a:gd name="T44" fmla="+- 0 2776 2470"/>
                                <a:gd name="T45" fmla="*/ T44 w 602"/>
                                <a:gd name="T46" fmla="+- 0 630 392"/>
                                <a:gd name="T47" fmla="*/ 630 h 797"/>
                                <a:gd name="T48" fmla="+- 0 2806 2470"/>
                                <a:gd name="T49" fmla="*/ T48 w 602"/>
                                <a:gd name="T50" fmla="+- 0 629 392"/>
                                <a:gd name="T51" fmla="*/ 629 h 797"/>
                                <a:gd name="T52" fmla="+- 0 2891 2470"/>
                                <a:gd name="T53" fmla="*/ T52 w 602"/>
                                <a:gd name="T54" fmla="+- 0 620 392"/>
                                <a:gd name="T55" fmla="*/ 620 h 797"/>
                                <a:gd name="T56" fmla="+- 0 2964 2470"/>
                                <a:gd name="T57" fmla="*/ T56 w 602"/>
                                <a:gd name="T58" fmla="+- 0 602 392"/>
                                <a:gd name="T59" fmla="*/ 602 h 797"/>
                                <a:gd name="T60" fmla="+- 0 3021 2470"/>
                                <a:gd name="T61" fmla="*/ T60 w 602"/>
                                <a:gd name="T62" fmla="+- 0 577 392"/>
                                <a:gd name="T63" fmla="*/ 577 h 797"/>
                                <a:gd name="T64" fmla="+- 0 3066 2470"/>
                                <a:gd name="T65" fmla="*/ T64 w 602"/>
                                <a:gd name="T66" fmla="+- 0 535 392"/>
                                <a:gd name="T67" fmla="*/ 535 h 797"/>
                                <a:gd name="T68" fmla="+- 0 3072 2470"/>
                                <a:gd name="T69" fmla="*/ T68 w 602"/>
                                <a:gd name="T70" fmla="+- 0 511 392"/>
                                <a:gd name="T71" fmla="*/ 511 h 797"/>
                                <a:gd name="T72" fmla="+- 0 3071 2470"/>
                                <a:gd name="T73" fmla="*/ T72 w 602"/>
                                <a:gd name="T74" fmla="+- 0 505 392"/>
                                <a:gd name="T75" fmla="*/ 505 h 797"/>
                                <a:gd name="T76" fmla="+- 0 3030 2470"/>
                                <a:gd name="T77" fmla="*/ T76 w 602"/>
                                <a:gd name="T78" fmla="+- 0 451 392"/>
                                <a:gd name="T79" fmla="*/ 451 h 797"/>
                                <a:gd name="T80" fmla="+- 0 2955 2470"/>
                                <a:gd name="T81" fmla="*/ T80 w 602"/>
                                <a:gd name="T82" fmla="+- 0 418 392"/>
                                <a:gd name="T83" fmla="*/ 418 h 797"/>
                                <a:gd name="T84" fmla="+- 0 2881 2470"/>
                                <a:gd name="T85" fmla="*/ T84 w 602"/>
                                <a:gd name="T86" fmla="+- 0 401 392"/>
                                <a:gd name="T87" fmla="*/ 401 h 797"/>
                                <a:gd name="T88" fmla="+- 0 2794 2470"/>
                                <a:gd name="T89" fmla="*/ T88 w 602"/>
                                <a:gd name="T90" fmla="+- 0 393 392"/>
                                <a:gd name="T91" fmla="*/ 393 h 797"/>
                                <a:gd name="T92" fmla="+- 0 2763 2470"/>
                                <a:gd name="T93" fmla="*/ T92 w 602"/>
                                <a:gd name="T94" fmla="+- 0 392 392"/>
                                <a:gd name="T95" fmla="*/ 392 h 7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602" h="797">
                                  <a:moveTo>
                                    <a:pt x="293" y="0"/>
                                  </a:moveTo>
                                  <a:lnTo>
                                    <a:pt x="206" y="6"/>
                                  </a:lnTo>
                                  <a:lnTo>
                                    <a:pt x="129" y="22"/>
                                  </a:lnTo>
                                  <a:lnTo>
                                    <a:pt x="67" y="45"/>
                                  </a:lnTo>
                                  <a:lnTo>
                                    <a:pt x="14" y="87"/>
                                  </a:lnTo>
                                  <a:lnTo>
                                    <a:pt x="1" y="124"/>
                                  </a:lnTo>
                                  <a:lnTo>
                                    <a:pt x="3" y="136"/>
                                  </a:lnTo>
                                  <a:lnTo>
                                    <a:pt x="56" y="188"/>
                                  </a:lnTo>
                                  <a:lnTo>
                                    <a:pt x="115" y="212"/>
                                  </a:lnTo>
                                  <a:lnTo>
                                    <a:pt x="189" y="229"/>
                                  </a:lnTo>
                                  <a:lnTo>
                                    <a:pt x="275" y="237"/>
                                  </a:lnTo>
                                  <a:lnTo>
                                    <a:pt x="306" y="238"/>
                                  </a:lnTo>
                                  <a:lnTo>
                                    <a:pt x="336" y="237"/>
                                  </a:lnTo>
                                  <a:lnTo>
                                    <a:pt x="421" y="228"/>
                                  </a:lnTo>
                                  <a:lnTo>
                                    <a:pt x="494" y="210"/>
                                  </a:lnTo>
                                  <a:lnTo>
                                    <a:pt x="551" y="185"/>
                                  </a:lnTo>
                                  <a:lnTo>
                                    <a:pt x="596" y="143"/>
                                  </a:lnTo>
                                  <a:lnTo>
                                    <a:pt x="602" y="119"/>
                                  </a:lnTo>
                                  <a:lnTo>
                                    <a:pt x="601" y="113"/>
                                  </a:lnTo>
                                  <a:lnTo>
                                    <a:pt x="560" y="59"/>
                                  </a:lnTo>
                                  <a:lnTo>
                                    <a:pt x="485" y="26"/>
                                  </a:lnTo>
                                  <a:lnTo>
                                    <a:pt x="411" y="9"/>
                                  </a:lnTo>
                                  <a:lnTo>
                                    <a:pt x="324" y="1"/>
                                  </a:lnTo>
                                  <a:lnTo>
                                    <a:pt x="2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Freeform 418"/>
                          <wps:cNvSpPr>
                            <a:spLocks/>
                          </wps:cNvSpPr>
                          <wps:spPr bwMode="auto">
                            <a:xfrm>
                              <a:off x="2470" y="392"/>
                              <a:ext cx="602" cy="797"/>
                            </a:xfrm>
                            <a:custGeom>
                              <a:avLst/>
                              <a:gdLst>
                                <a:gd name="T0" fmla="+- 0 3072 2470"/>
                                <a:gd name="T1" fmla="*/ T0 w 602"/>
                                <a:gd name="T2" fmla="+- 0 511 392"/>
                                <a:gd name="T3" fmla="*/ 511 h 797"/>
                                <a:gd name="T4" fmla="+- 0 3036 2470"/>
                                <a:gd name="T5" fmla="*/ T4 w 602"/>
                                <a:gd name="T6" fmla="+- 0 567 392"/>
                                <a:gd name="T7" fmla="*/ 567 h 797"/>
                                <a:gd name="T8" fmla="+- 0 2964 2470"/>
                                <a:gd name="T9" fmla="*/ T8 w 602"/>
                                <a:gd name="T10" fmla="+- 0 602 392"/>
                                <a:gd name="T11" fmla="*/ 602 h 797"/>
                                <a:gd name="T12" fmla="+- 0 2891 2470"/>
                                <a:gd name="T13" fmla="*/ T12 w 602"/>
                                <a:gd name="T14" fmla="+- 0 620 392"/>
                                <a:gd name="T15" fmla="*/ 620 h 797"/>
                                <a:gd name="T16" fmla="+- 0 2806 2470"/>
                                <a:gd name="T17" fmla="*/ T16 w 602"/>
                                <a:gd name="T18" fmla="+- 0 629 392"/>
                                <a:gd name="T19" fmla="*/ 629 h 797"/>
                                <a:gd name="T20" fmla="+- 0 2776 2470"/>
                                <a:gd name="T21" fmla="*/ T20 w 602"/>
                                <a:gd name="T22" fmla="+- 0 630 392"/>
                                <a:gd name="T23" fmla="*/ 630 h 797"/>
                                <a:gd name="T24" fmla="+- 0 3072 2470"/>
                                <a:gd name="T25" fmla="*/ T24 w 602"/>
                                <a:gd name="T26" fmla="+- 0 630 392"/>
                                <a:gd name="T27" fmla="*/ 630 h 797"/>
                                <a:gd name="T28" fmla="+- 0 3072 2470"/>
                                <a:gd name="T29" fmla="*/ T28 w 602"/>
                                <a:gd name="T30" fmla="+- 0 511 392"/>
                                <a:gd name="T31" fmla="*/ 511 h 7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02" h="797">
                                  <a:moveTo>
                                    <a:pt x="602" y="119"/>
                                  </a:moveTo>
                                  <a:lnTo>
                                    <a:pt x="566" y="175"/>
                                  </a:lnTo>
                                  <a:lnTo>
                                    <a:pt x="494" y="210"/>
                                  </a:lnTo>
                                  <a:lnTo>
                                    <a:pt x="421" y="228"/>
                                  </a:lnTo>
                                  <a:lnTo>
                                    <a:pt x="336" y="237"/>
                                  </a:lnTo>
                                  <a:lnTo>
                                    <a:pt x="306" y="238"/>
                                  </a:lnTo>
                                  <a:lnTo>
                                    <a:pt x="602" y="238"/>
                                  </a:lnTo>
                                  <a:lnTo>
                                    <a:pt x="602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419"/>
                        <wpg:cNvGrpSpPr>
                          <a:grpSpLocks/>
                        </wpg:cNvGrpSpPr>
                        <wpg:grpSpPr bwMode="auto">
                          <a:xfrm>
                            <a:off x="2470" y="511"/>
                            <a:ext cx="602" cy="678"/>
                            <a:chOff x="2470" y="511"/>
                            <a:chExt cx="602" cy="678"/>
                          </a:xfrm>
                        </wpg:grpSpPr>
                        <wps:wsp>
                          <wps:cNvPr id="464" name="Freeform 420"/>
                          <wps:cNvSpPr>
                            <a:spLocks/>
                          </wps:cNvSpPr>
                          <wps:spPr bwMode="auto">
                            <a:xfrm>
                              <a:off x="2470" y="511"/>
                              <a:ext cx="602" cy="678"/>
                            </a:xfrm>
                            <a:custGeom>
                              <a:avLst/>
                              <a:gdLst>
                                <a:gd name="T0" fmla="+- 0 3072 2470"/>
                                <a:gd name="T1" fmla="*/ T0 w 602"/>
                                <a:gd name="T2" fmla="+- 0 511 511"/>
                                <a:gd name="T3" fmla="*/ 511 h 678"/>
                                <a:gd name="T4" fmla="+- 0 3072 2470"/>
                                <a:gd name="T5" fmla="*/ T4 w 602"/>
                                <a:gd name="T6" fmla="+- 0 511 511"/>
                                <a:gd name="T7" fmla="*/ 511 h 678"/>
                                <a:gd name="T8" fmla="+- 0 3072 2470"/>
                                <a:gd name="T9" fmla="*/ T8 w 602"/>
                                <a:gd name="T10" fmla="+- 0 1070 511"/>
                                <a:gd name="T11" fmla="*/ 1070 h 678"/>
                                <a:gd name="T12" fmla="+- 0 3070 2470"/>
                                <a:gd name="T13" fmla="*/ T12 w 602"/>
                                <a:gd name="T14" fmla="+- 0 1082 511"/>
                                <a:gd name="T15" fmla="*/ 1082 h 678"/>
                                <a:gd name="T16" fmla="+- 0 3021 2470"/>
                                <a:gd name="T17" fmla="*/ T16 w 602"/>
                                <a:gd name="T18" fmla="+- 0 1136 511"/>
                                <a:gd name="T19" fmla="*/ 1136 h 678"/>
                                <a:gd name="T20" fmla="+- 0 2964 2470"/>
                                <a:gd name="T21" fmla="*/ T20 w 602"/>
                                <a:gd name="T22" fmla="+- 0 1161 511"/>
                                <a:gd name="T23" fmla="*/ 1161 h 678"/>
                                <a:gd name="T24" fmla="+- 0 2891 2470"/>
                                <a:gd name="T25" fmla="*/ T24 w 602"/>
                                <a:gd name="T26" fmla="+- 0 1179 511"/>
                                <a:gd name="T27" fmla="*/ 1179 h 678"/>
                                <a:gd name="T28" fmla="+- 0 2806 2470"/>
                                <a:gd name="T29" fmla="*/ T28 w 602"/>
                                <a:gd name="T30" fmla="+- 0 1188 511"/>
                                <a:gd name="T31" fmla="*/ 1188 h 678"/>
                                <a:gd name="T32" fmla="+- 0 2776 2470"/>
                                <a:gd name="T33" fmla="*/ T32 w 602"/>
                                <a:gd name="T34" fmla="+- 0 1189 511"/>
                                <a:gd name="T35" fmla="*/ 1189 h 678"/>
                                <a:gd name="T36" fmla="+- 0 2745 2470"/>
                                <a:gd name="T37" fmla="*/ T36 w 602"/>
                                <a:gd name="T38" fmla="+- 0 1188 511"/>
                                <a:gd name="T39" fmla="*/ 1188 h 678"/>
                                <a:gd name="T40" fmla="+- 0 2659 2470"/>
                                <a:gd name="T41" fmla="*/ T40 w 602"/>
                                <a:gd name="T42" fmla="+- 0 1180 511"/>
                                <a:gd name="T43" fmla="*/ 1180 h 678"/>
                                <a:gd name="T44" fmla="+- 0 2585 2470"/>
                                <a:gd name="T45" fmla="*/ T44 w 602"/>
                                <a:gd name="T46" fmla="+- 0 1163 511"/>
                                <a:gd name="T47" fmla="*/ 1163 h 678"/>
                                <a:gd name="T48" fmla="+- 0 2526 2470"/>
                                <a:gd name="T49" fmla="*/ T48 w 602"/>
                                <a:gd name="T50" fmla="+- 0 1138 511"/>
                                <a:gd name="T51" fmla="*/ 1138 h 678"/>
                                <a:gd name="T52" fmla="+- 0 2479 2470"/>
                                <a:gd name="T53" fmla="*/ T52 w 602"/>
                                <a:gd name="T54" fmla="+- 0 1098 511"/>
                                <a:gd name="T55" fmla="*/ 1098 h 678"/>
                                <a:gd name="T56" fmla="+- 0 2471 2470"/>
                                <a:gd name="T57" fmla="*/ T56 w 602"/>
                                <a:gd name="T58" fmla="+- 0 1028 511"/>
                                <a:gd name="T59" fmla="*/ 1028 h 678"/>
                                <a:gd name="T60" fmla="+- 0 2470 2470"/>
                                <a:gd name="T61" fmla="*/ T60 w 602"/>
                                <a:gd name="T62" fmla="+- 0 941 511"/>
                                <a:gd name="T63" fmla="*/ 941 h 678"/>
                                <a:gd name="T64" fmla="+- 0 2470 2470"/>
                                <a:gd name="T65" fmla="*/ T64 w 602"/>
                                <a:gd name="T66" fmla="+- 0 869 511"/>
                                <a:gd name="T67" fmla="*/ 869 h 678"/>
                                <a:gd name="T68" fmla="+- 0 2470 2470"/>
                                <a:gd name="T69" fmla="*/ T68 w 602"/>
                                <a:gd name="T70" fmla="+- 0 791 511"/>
                                <a:gd name="T71" fmla="*/ 791 h 678"/>
                                <a:gd name="T72" fmla="+- 0 2470 2470"/>
                                <a:gd name="T73" fmla="*/ T72 w 602"/>
                                <a:gd name="T74" fmla="+- 0 713 511"/>
                                <a:gd name="T75" fmla="*/ 713 h 678"/>
                                <a:gd name="T76" fmla="+- 0 2470 2470"/>
                                <a:gd name="T77" fmla="*/ T76 w 602"/>
                                <a:gd name="T78" fmla="+- 0 641 511"/>
                                <a:gd name="T79" fmla="*/ 641 h 678"/>
                                <a:gd name="T80" fmla="+- 0 2470 2470"/>
                                <a:gd name="T81" fmla="*/ T80 w 602"/>
                                <a:gd name="T82" fmla="+- 0 580 511"/>
                                <a:gd name="T83" fmla="*/ 580 h 678"/>
                                <a:gd name="T84" fmla="+- 0 2470 2470"/>
                                <a:gd name="T85" fmla="*/ T84 w 602"/>
                                <a:gd name="T86" fmla="+- 0 520 511"/>
                                <a:gd name="T87" fmla="*/ 520 h 678"/>
                                <a:gd name="T88" fmla="+- 0 2470 2470"/>
                                <a:gd name="T89" fmla="*/ T88 w 602"/>
                                <a:gd name="T90" fmla="+- 0 511 511"/>
                                <a:gd name="T91" fmla="*/ 511 h 6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02" h="678">
                                  <a:moveTo>
                                    <a:pt x="602" y="0"/>
                                  </a:moveTo>
                                  <a:lnTo>
                                    <a:pt x="602" y="0"/>
                                  </a:lnTo>
                                  <a:lnTo>
                                    <a:pt x="602" y="559"/>
                                  </a:lnTo>
                                  <a:lnTo>
                                    <a:pt x="600" y="571"/>
                                  </a:lnTo>
                                  <a:lnTo>
                                    <a:pt x="551" y="625"/>
                                  </a:lnTo>
                                  <a:lnTo>
                                    <a:pt x="494" y="650"/>
                                  </a:lnTo>
                                  <a:lnTo>
                                    <a:pt x="421" y="668"/>
                                  </a:lnTo>
                                  <a:lnTo>
                                    <a:pt x="336" y="677"/>
                                  </a:lnTo>
                                  <a:lnTo>
                                    <a:pt x="306" y="678"/>
                                  </a:lnTo>
                                  <a:lnTo>
                                    <a:pt x="275" y="677"/>
                                  </a:lnTo>
                                  <a:lnTo>
                                    <a:pt x="189" y="669"/>
                                  </a:lnTo>
                                  <a:lnTo>
                                    <a:pt x="115" y="652"/>
                                  </a:lnTo>
                                  <a:lnTo>
                                    <a:pt x="56" y="627"/>
                                  </a:lnTo>
                                  <a:lnTo>
                                    <a:pt x="9" y="587"/>
                                  </a:lnTo>
                                  <a:lnTo>
                                    <a:pt x="1" y="517"/>
                                  </a:lnTo>
                                  <a:lnTo>
                                    <a:pt x="0" y="430"/>
                                  </a:lnTo>
                                  <a:lnTo>
                                    <a:pt x="0" y="358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6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421"/>
                        <wpg:cNvGrpSpPr>
                          <a:grpSpLocks/>
                        </wpg:cNvGrpSpPr>
                        <wpg:grpSpPr bwMode="auto">
                          <a:xfrm>
                            <a:off x="2471" y="392"/>
                            <a:ext cx="601" cy="238"/>
                            <a:chOff x="2471" y="392"/>
                            <a:chExt cx="601" cy="238"/>
                          </a:xfrm>
                        </wpg:grpSpPr>
                        <wps:wsp>
                          <wps:cNvPr id="466" name="Freeform 422"/>
                          <wps:cNvSpPr>
                            <a:spLocks/>
                          </wps:cNvSpPr>
                          <wps:spPr bwMode="auto">
                            <a:xfrm>
                              <a:off x="2471" y="392"/>
                              <a:ext cx="601" cy="238"/>
                            </a:xfrm>
                            <a:custGeom>
                              <a:avLst/>
                              <a:gdLst>
                                <a:gd name="T0" fmla="+- 0 3072 2471"/>
                                <a:gd name="T1" fmla="*/ T0 w 601"/>
                                <a:gd name="T2" fmla="+- 0 511 392"/>
                                <a:gd name="T3" fmla="*/ 511 h 238"/>
                                <a:gd name="T4" fmla="+- 0 3036 2471"/>
                                <a:gd name="T5" fmla="*/ T4 w 601"/>
                                <a:gd name="T6" fmla="+- 0 567 392"/>
                                <a:gd name="T7" fmla="*/ 567 h 238"/>
                                <a:gd name="T8" fmla="+- 0 2964 2471"/>
                                <a:gd name="T9" fmla="*/ T8 w 601"/>
                                <a:gd name="T10" fmla="+- 0 602 392"/>
                                <a:gd name="T11" fmla="*/ 602 h 238"/>
                                <a:gd name="T12" fmla="+- 0 2891 2471"/>
                                <a:gd name="T13" fmla="*/ T12 w 601"/>
                                <a:gd name="T14" fmla="+- 0 620 392"/>
                                <a:gd name="T15" fmla="*/ 620 h 238"/>
                                <a:gd name="T16" fmla="+- 0 2806 2471"/>
                                <a:gd name="T17" fmla="*/ T16 w 601"/>
                                <a:gd name="T18" fmla="+- 0 629 392"/>
                                <a:gd name="T19" fmla="*/ 629 h 238"/>
                                <a:gd name="T20" fmla="+- 0 2776 2471"/>
                                <a:gd name="T21" fmla="*/ T20 w 601"/>
                                <a:gd name="T22" fmla="+- 0 630 392"/>
                                <a:gd name="T23" fmla="*/ 630 h 238"/>
                                <a:gd name="T24" fmla="+- 0 2745 2471"/>
                                <a:gd name="T25" fmla="*/ T24 w 601"/>
                                <a:gd name="T26" fmla="+- 0 629 392"/>
                                <a:gd name="T27" fmla="*/ 629 h 238"/>
                                <a:gd name="T28" fmla="+- 0 2659 2471"/>
                                <a:gd name="T29" fmla="*/ T28 w 601"/>
                                <a:gd name="T30" fmla="+- 0 621 392"/>
                                <a:gd name="T31" fmla="*/ 621 h 238"/>
                                <a:gd name="T32" fmla="+- 0 2585 2471"/>
                                <a:gd name="T33" fmla="*/ T32 w 601"/>
                                <a:gd name="T34" fmla="+- 0 604 392"/>
                                <a:gd name="T35" fmla="*/ 604 h 238"/>
                                <a:gd name="T36" fmla="+- 0 2526 2471"/>
                                <a:gd name="T37" fmla="*/ T36 w 601"/>
                                <a:gd name="T38" fmla="+- 0 580 392"/>
                                <a:gd name="T39" fmla="*/ 580 h 238"/>
                                <a:gd name="T40" fmla="+- 0 2479 2471"/>
                                <a:gd name="T41" fmla="*/ T40 w 601"/>
                                <a:gd name="T42" fmla="+- 0 539 392"/>
                                <a:gd name="T43" fmla="*/ 539 h 238"/>
                                <a:gd name="T44" fmla="+- 0 2471 2471"/>
                                <a:gd name="T45" fmla="*/ T44 w 601"/>
                                <a:gd name="T46" fmla="+- 0 516 392"/>
                                <a:gd name="T47" fmla="*/ 516 h 238"/>
                                <a:gd name="T48" fmla="+- 0 2472 2471"/>
                                <a:gd name="T49" fmla="*/ T48 w 601"/>
                                <a:gd name="T50" fmla="+- 0 503 392"/>
                                <a:gd name="T51" fmla="*/ 503 h 238"/>
                                <a:gd name="T52" fmla="+- 0 2520 2471"/>
                                <a:gd name="T53" fmla="*/ T52 w 601"/>
                                <a:gd name="T54" fmla="+- 0 447 392"/>
                                <a:gd name="T55" fmla="*/ 447 h 238"/>
                                <a:gd name="T56" fmla="+- 0 2576 2471"/>
                                <a:gd name="T57" fmla="*/ T56 w 601"/>
                                <a:gd name="T58" fmla="+- 0 421 392"/>
                                <a:gd name="T59" fmla="*/ 421 h 238"/>
                                <a:gd name="T60" fmla="+- 0 2649 2471"/>
                                <a:gd name="T61" fmla="*/ T60 w 601"/>
                                <a:gd name="T62" fmla="+- 0 402 392"/>
                                <a:gd name="T63" fmla="*/ 402 h 238"/>
                                <a:gd name="T64" fmla="+- 0 2733 2471"/>
                                <a:gd name="T65" fmla="*/ T64 w 601"/>
                                <a:gd name="T66" fmla="+- 0 393 392"/>
                                <a:gd name="T67" fmla="*/ 393 h 238"/>
                                <a:gd name="T68" fmla="+- 0 2763 2471"/>
                                <a:gd name="T69" fmla="*/ T68 w 601"/>
                                <a:gd name="T70" fmla="+- 0 392 392"/>
                                <a:gd name="T71" fmla="*/ 392 h 238"/>
                                <a:gd name="T72" fmla="+- 0 2794 2471"/>
                                <a:gd name="T73" fmla="*/ T72 w 601"/>
                                <a:gd name="T74" fmla="+- 0 393 392"/>
                                <a:gd name="T75" fmla="*/ 393 h 238"/>
                                <a:gd name="T76" fmla="+- 0 2881 2471"/>
                                <a:gd name="T77" fmla="*/ T76 w 601"/>
                                <a:gd name="T78" fmla="+- 0 401 392"/>
                                <a:gd name="T79" fmla="*/ 401 h 238"/>
                                <a:gd name="T80" fmla="+- 0 2955 2471"/>
                                <a:gd name="T81" fmla="*/ T80 w 601"/>
                                <a:gd name="T82" fmla="+- 0 418 392"/>
                                <a:gd name="T83" fmla="*/ 418 h 238"/>
                                <a:gd name="T84" fmla="+- 0 3014 2471"/>
                                <a:gd name="T85" fmla="*/ T84 w 601"/>
                                <a:gd name="T86" fmla="+- 0 441 392"/>
                                <a:gd name="T87" fmla="*/ 441 h 238"/>
                                <a:gd name="T88" fmla="+- 0 3062 2471"/>
                                <a:gd name="T89" fmla="*/ T88 w 601"/>
                                <a:gd name="T90" fmla="+- 0 482 392"/>
                                <a:gd name="T91" fmla="*/ 482 h 238"/>
                                <a:gd name="T92" fmla="+- 0 3072 2471"/>
                                <a:gd name="T93" fmla="*/ T92 w 601"/>
                                <a:gd name="T94" fmla="+- 0 511 392"/>
                                <a:gd name="T95" fmla="*/ 511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601" h="238">
                                  <a:moveTo>
                                    <a:pt x="601" y="119"/>
                                  </a:moveTo>
                                  <a:lnTo>
                                    <a:pt x="565" y="175"/>
                                  </a:lnTo>
                                  <a:lnTo>
                                    <a:pt x="493" y="210"/>
                                  </a:lnTo>
                                  <a:lnTo>
                                    <a:pt x="420" y="228"/>
                                  </a:lnTo>
                                  <a:lnTo>
                                    <a:pt x="335" y="237"/>
                                  </a:lnTo>
                                  <a:lnTo>
                                    <a:pt x="305" y="238"/>
                                  </a:lnTo>
                                  <a:lnTo>
                                    <a:pt x="274" y="237"/>
                                  </a:lnTo>
                                  <a:lnTo>
                                    <a:pt x="188" y="229"/>
                                  </a:lnTo>
                                  <a:lnTo>
                                    <a:pt x="114" y="212"/>
                                  </a:lnTo>
                                  <a:lnTo>
                                    <a:pt x="55" y="188"/>
                                  </a:lnTo>
                                  <a:lnTo>
                                    <a:pt x="8" y="147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1" y="111"/>
                                  </a:lnTo>
                                  <a:lnTo>
                                    <a:pt x="49" y="55"/>
                                  </a:lnTo>
                                  <a:lnTo>
                                    <a:pt x="105" y="29"/>
                                  </a:lnTo>
                                  <a:lnTo>
                                    <a:pt x="178" y="10"/>
                                  </a:lnTo>
                                  <a:lnTo>
                                    <a:pt x="262" y="1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23" y="1"/>
                                  </a:lnTo>
                                  <a:lnTo>
                                    <a:pt x="410" y="9"/>
                                  </a:lnTo>
                                  <a:lnTo>
                                    <a:pt x="484" y="26"/>
                                  </a:lnTo>
                                  <a:lnTo>
                                    <a:pt x="543" y="49"/>
                                  </a:lnTo>
                                  <a:lnTo>
                                    <a:pt x="591" y="90"/>
                                  </a:lnTo>
                                  <a:lnTo>
                                    <a:pt x="601" y="1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6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423"/>
                        <wpg:cNvGrpSpPr>
                          <a:grpSpLocks/>
                        </wpg:cNvGrpSpPr>
                        <wpg:grpSpPr bwMode="auto">
                          <a:xfrm>
                            <a:off x="3243" y="392"/>
                            <a:ext cx="602" cy="797"/>
                            <a:chOff x="3243" y="392"/>
                            <a:chExt cx="602" cy="797"/>
                          </a:xfrm>
                        </wpg:grpSpPr>
                        <wps:wsp>
                          <wps:cNvPr id="468" name="Freeform 424"/>
                          <wps:cNvSpPr>
                            <a:spLocks/>
                          </wps:cNvSpPr>
                          <wps:spPr bwMode="auto">
                            <a:xfrm>
                              <a:off x="3243" y="392"/>
                              <a:ext cx="602" cy="797"/>
                            </a:xfrm>
                            <a:custGeom>
                              <a:avLst/>
                              <a:gdLst>
                                <a:gd name="T0" fmla="+- 0 3243 3243"/>
                                <a:gd name="T1" fmla="*/ T0 w 602"/>
                                <a:gd name="T2" fmla="+- 0 511 392"/>
                                <a:gd name="T3" fmla="*/ 511 h 797"/>
                                <a:gd name="T4" fmla="+- 0 3243 3243"/>
                                <a:gd name="T5" fmla="*/ T4 w 602"/>
                                <a:gd name="T6" fmla="+- 0 511 392"/>
                                <a:gd name="T7" fmla="*/ 511 h 797"/>
                                <a:gd name="T8" fmla="+- 0 3243 3243"/>
                                <a:gd name="T9" fmla="*/ T8 w 602"/>
                                <a:gd name="T10" fmla="+- 0 830 392"/>
                                <a:gd name="T11" fmla="*/ 830 h 797"/>
                                <a:gd name="T12" fmla="+- 0 3243 3243"/>
                                <a:gd name="T13" fmla="*/ T12 w 602"/>
                                <a:gd name="T14" fmla="+- 0 1075 392"/>
                                <a:gd name="T15" fmla="*/ 1075 h 797"/>
                                <a:gd name="T16" fmla="+- 0 3283 3243"/>
                                <a:gd name="T17" fmla="*/ T16 w 602"/>
                                <a:gd name="T18" fmla="+- 0 1129 392"/>
                                <a:gd name="T19" fmla="*/ 1129 h 797"/>
                                <a:gd name="T20" fmla="+- 0 3357 3243"/>
                                <a:gd name="T21" fmla="*/ T20 w 602"/>
                                <a:gd name="T22" fmla="+- 0 1163 392"/>
                                <a:gd name="T23" fmla="*/ 1163 h 797"/>
                                <a:gd name="T24" fmla="+- 0 3431 3243"/>
                                <a:gd name="T25" fmla="*/ T24 w 602"/>
                                <a:gd name="T26" fmla="+- 0 1180 392"/>
                                <a:gd name="T27" fmla="*/ 1180 h 797"/>
                                <a:gd name="T28" fmla="+- 0 3518 3243"/>
                                <a:gd name="T29" fmla="*/ T28 w 602"/>
                                <a:gd name="T30" fmla="+- 0 1188 392"/>
                                <a:gd name="T31" fmla="*/ 1188 h 797"/>
                                <a:gd name="T32" fmla="+- 0 3548 3243"/>
                                <a:gd name="T33" fmla="*/ T32 w 602"/>
                                <a:gd name="T34" fmla="+- 0 1189 392"/>
                                <a:gd name="T35" fmla="*/ 1189 h 797"/>
                                <a:gd name="T36" fmla="+- 0 3579 3243"/>
                                <a:gd name="T37" fmla="*/ T36 w 602"/>
                                <a:gd name="T38" fmla="+- 0 1188 392"/>
                                <a:gd name="T39" fmla="*/ 1188 h 797"/>
                                <a:gd name="T40" fmla="+- 0 3664 3243"/>
                                <a:gd name="T41" fmla="*/ T40 w 602"/>
                                <a:gd name="T42" fmla="+- 0 1179 392"/>
                                <a:gd name="T43" fmla="*/ 1179 h 797"/>
                                <a:gd name="T44" fmla="+- 0 3737 3243"/>
                                <a:gd name="T45" fmla="*/ T44 w 602"/>
                                <a:gd name="T46" fmla="+- 0 1161 392"/>
                                <a:gd name="T47" fmla="*/ 1161 h 797"/>
                                <a:gd name="T48" fmla="+- 0 3794 3243"/>
                                <a:gd name="T49" fmla="*/ T48 w 602"/>
                                <a:gd name="T50" fmla="+- 0 1136 392"/>
                                <a:gd name="T51" fmla="*/ 1136 h 797"/>
                                <a:gd name="T52" fmla="+- 0 3838 3243"/>
                                <a:gd name="T53" fmla="*/ T52 w 602"/>
                                <a:gd name="T54" fmla="+- 0 1094 392"/>
                                <a:gd name="T55" fmla="*/ 1094 h 797"/>
                                <a:gd name="T56" fmla="+- 0 3844 3243"/>
                                <a:gd name="T57" fmla="*/ T56 w 602"/>
                                <a:gd name="T58" fmla="+- 0 1070 392"/>
                                <a:gd name="T59" fmla="*/ 1070 h 797"/>
                                <a:gd name="T60" fmla="+- 0 3844 3243"/>
                                <a:gd name="T61" fmla="*/ T60 w 602"/>
                                <a:gd name="T62" fmla="+- 0 630 392"/>
                                <a:gd name="T63" fmla="*/ 630 h 797"/>
                                <a:gd name="T64" fmla="+- 0 3548 3243"/>
                                <a:gd name="T65" fmla="*/ T64 w 602"/>
                                <a:gd name="T66" fmla="+- 0 630 392"/>
                                <a:gd name="T67" fmla="*/ 630 h 797"/>
                                <a:gd name="T68" fmla="+- 0 3518 3243"/>
                                <a:gd name="T69" fmla="*/ T68 w 602"/>
                                <a:gd name="T70" fmla="+- 0 630 392"/>
                                <a:gd name="T71" fmla="*/ 630 h 797"/>
                                <a:gd name="T72" fmla="+- 0 3431 3243"/>
                                <a:gd name="T73" fmla="*/ T72 w 602"/>
                                <a:gd name="T74" fmla="+- 0 621 392"/>
                                <a:gd name="T75" fmla="*/ 621 h 797"/>
                                <a:gd name="T76" fmla="+- 0 3357 3243"/>
                                <a:gd name="T77" fmla="*/ T76 w 602"/>
                                <a:gd name="T78" fmla="+- 0 604 392"/>
                                <a:gd name="T79" fmla="*/ 604 h 797"/>
                                <a:gd name="T80" fmla="+- 0 3298 3243"/>
                                <a:gd name="T81" fmla="*/ T80 w 602"/>
                                <a:gd name="T82" fmla="+- 0 580 392"/>
                                <a:gd name="T83" fmla="*/ 580 h 797"/>
                                <a:gd name="T84" fmla="+- 0 3251 3243"/>
                                <a:gd name="T85" fmla="*/ T84 w 602"/>
                                <a:gd name="T86" fmla="+- 0 539 392"/>
                                <a:gd name="T87" fmla="*/ 539 h 797"/>
                                <a:gd name="T88" fmla="+- 0 3243 3243"/>
                                <a:gd name="T89" fmla="*/ T88 w 602"/>
                                <a:gd name="T90" fmla="+- 0 516 392"/>
                                <a:gd name="T91" fmla="*/ 516 h 797"/>
                                <a:gd name="T92" fmla="+- 0 3243 3243"/>
                                <a:gd name="T93" fmla="*/ T92 w 602"/>
                                <a:gd name="T94" fmla="+- 0 511 392"/>
                                <a:gd name="T95" fmla="*/ 511 h 7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602" h="797">
                                  <a:moveTo>
                                    <a:pt x="0" y="119"/>
                                  </a:moveTo>
                                  <a:lnTo>
                                    <a:pt x="0" y="119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0" y="683"/>
                                  </a:lnTo>
                                  <a:lnTo>
                                    <a:pt x="40" y="737"/>
                                  </a:lnTo>
                                  <a:lnTo>
                                    <a:pt x="114" y="771"/>
                                  </a:lnTo>
                                  <a:lnTo>
                                    <a:pt x="188" y="788"/>
                                  </a:lnTo>
                                  <a:lnTo>
                                    <a:pt x="275" y="796"/>
                                  </a:lnTo>
                                  <a:lnTo>
                                    <a:pt x="305" y="797"/>
                                  </a:lnTo>
                                  <a:lnTo>
                                    <a:pt x="336" y="796"/>
                                  </a:lnTo>
                                  <a:lnTo>
                                    <a:pt x="421" y="787"/>
                                  </a:lnTo>
                                  <a:lnTo>
                                    <a:pt x="494" y="769"/>
                                  </a:lnTo>
                                  <a:lnTo>
                                    <a:pt x="551" y="744"/>
                                  </a:lnTo>
                                  <a:lnTo>
                                    <a:pt x="595" y="702"/>
                                  </a:lnTo>
                                  <a:lnTo>
                                    <a:pt x="601" y="678"/>
                                  </a:lnTo>
                                  <a:lnTo>
                                    <a:pt x="601" y="238"/>
                                  </a:lnTo>
                                  <a:lnTo>
                                    <a:pt x="305" y="238"/>
                                  </a:lnTo>
                                  <a:lnTo>
                                    <a:pt x="275" y="238"/>
                                  </a:lnTo>
                                  <a:lnTo>
                                    <a:pt x="188" y="229"/>
                                  </a:lnTo>
                                  <a:lnTo>
                                    <a:pt x="114" y="212"/>
                                  </a:lnTo>
                                  <a:lnTo>
                                    <a:pt x="55" y="188"/>
                                  </a:lnTo>
                                  <a:lnTo>
                                    <a:pt x="8" y="147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425"/>
                          <wps:cNvSpPr>
                            <a:spLocks/>
                          </wps:cNvSpPr>
                          <wps:spPr bwMode="auto">
                            <a:xfrm>
                              <a:off x="3243" y="392"/>
                              <a:ext cx="602" cy="797"/>
                            </a:xfrm>
                            <a:custGeom>
                              <a:avLst/>
                              <a:gdLst>
                                <a:gd name="T0" fmla="+- 0 3535 3243"/>
                                <a:gd name="T1" fmla="*/ T0 w 602"/>
                                <a:gd name="T2" fmla="+- 0 392 392"/>
                                <a:gd name="T3" fmla="*/ 392 h 797"/>
                                <a:gd name="T4" fmla="+- 0 3448 3243"/>
                                <a:gd name="T5" fmla="*/ T4 w 602"/>
                                <a:gd name="T6" fmla="+- 0 398 392"/>
                                <a:gd name="T7" fmla="*/ 398 h 797"/>
                                <a:gd name="T8" fmla="+- 0 3371 3243"/>
                                <a:gd name="T9" fmla="*/ T8 w 602"/>
                                <a:gd name="T10" fmla="+- 0 414 392"/>
                                <a:gd name="T11" fmla="*/ 414 h 797"/>
                                <a:gd name="T12" fmla="+- 0 3309 3243"/>
                                <a:gd name="T13" fmla="*/ T12 w 602"/>
                                <a:gd name="T14" fmla="+- 0 438 392"/>
                                <a:gd name="T15" fmla="*/ 438 h 797"/>
                                <a:gd name="T16" fmla="+- 0 3256 3243"/>
                                <a:gd name="T17" fmla="*/ T16 w 602"/>
                                <a:gd name="T18" fmla="+- 0 479 392"/>
                                <a:gd name="T19" fmla="*/ 479 h 797"/>
                                <a:gd name="T20" fmla="+- 0 3243 3243"/>
                                <a:gd name="T21" fmla="*/ T20 w 602"/>
                                <a:gd name="T22" fmla="+- 0 516 392"/>
                                <a:gd name="T23" fmla="*/ 516 h 797"/>
                                <a:gd name="T24" fmla="+- 0 3246 3243"/>
                                <a:gd name="T25" fmla="*/ T24 w 602"/>
                                <a:gd name="T26" fmla="+- 0 528 392"/>
                                <a:gd name="T27" fmla="*/ 528 h 797"/>
                                <a:gd name="T28" fmla="+- 0 3298 3243"/>
                                <a:gd name="T29" fmla="*/ T28 w 602"/>
                                <a:gd name="T30" fmla="+- 0 580 392"/>
                                <a:gd name="T31" fmla="*/ 580 h 797"/>
                                <a:gd name="T32" fmla="+- 0 3357 3243"/>
                                <a:gd name="T33" fmla="*/ T32 w 602"/>
                                <a:gd name="T34" fmla="+- 0 604 392"/>
                                <a:gd name="T35" fmla="*/ 604 h 797"/>
                                <a:gd name="T36" fmla="+- 0 3431 3243"/>
                                <a:gd name="T37" fmla="*/ T36 w 602"/>
                                <a:gd name="T38" fmla="+- 0 621 392"/>
                                <a:gd name="T39" fmla="*/ 621 h 797"/>
                                <a:gd name="T40" fmla="+- 0 3518 3243"/>
                                <a:gd name="T41" fmla="*/ T40 w 602"/>
                                <a:gd name="T42" fmla="+- 0 630 392"/>
                                <a:gd name="T43" fmla="*/ 630 h 797"/>
                                <a:gd name="T44" fmla="+- 0 3548 3243"/>
                                <a:gd name="T45" fmla="*/ T44 w 602"/>
                                <a:gd name="T46" fmla="+- 0 630 392"/>
                                <a:gd name="T47" fmla="*/ 630 h 797"/>
                                <a:gd name="T48" fmla="+- 0 3579 3243"/>
                                <a:gd name="T49" fmla="*/ T48 w 602"/>
                                <a:gd name="T50" fmla="+- 0 630 392"/>
                                <a:gd name="T51" fmla="*/ 630 h 797"/>
                                <a:gd name="T52" fmla="+- 0 3664 3243"/>
                                <a:gd name="T53" fmla="*/ T52 w 602"/>
                                <a:gd name="T54" fmla="+- 0 620 392"/>
                                <a:gd name="T55" fmla="*/ 620 h 797"/>
                                <a:gd name="T56" fmla="+- 0 3737 3243"/>
                                <a:gd name="T57" fmla="*/ T56 w 602"/>
                                <a:gd name="T58" fmla="+- 0 603 392"/>
                                <a:gd name="T59" fmla="*/ 603 h 797"/>
                                <a:gd name="T60" fmla="+- 0 3794 3243"/>
                                <a:gd name="T61" fmla="*/ T60 w 602"/>
                                <a:gd name="T62" fmla="+- 0 577 392"/>
                                <a:gd name="T63" fmla="*/ 577 h 797"/>
                                <a:gd name="T64" fmla="+- 0 3838 3243"/>
                                <a:gd name="T65" fmla="*/ T64 w 602"/>
                                <a:gd name="T66" fmla="+- 0 535 392"/>
                                <a:gd name="T67" fmla="*/ 535 h 797"/>
                                <a:gd name="T68" fmla="+- 0 3844 3243"/>
                                <a:gd name="T69" fmla="*/ T68 w 602"/>
                                <a:gd name="T70" fmla="+- 0 511 392"/>
                                <a:gd name="T71" fmla="*/ 511 h 797"/>
                                <a:gd name="T72" fmla="+- 0 3843 3243"/>
                                <a:gd name="T73" fmla="*/ T72 w 602"/>
                                <a:gd name="T74" fmla="+- 0 505 392"/>
                                <a:gd name="T75" fmla="*/ 505 h 797"/>
                                <a:gd name="T76" fmla="+- 0 3802 3243"/>
                                <a:gd name="T77" fmla="*/ T76 w 602"/>
                                <a:gd name="T78" fmla="+- 0 451 392"/>
                                <a:gd name="T79" fmla="*/ 451 h 797"/>
                                <a:gd name="T80" fmla="+- 0 3728 3243"/>
                                <a:gd name="T81" fmla="*/ T80 w 602"/>
                                <a:gd name="T82" fmla="+- 0 418 392"/>
                                <a:gd name="T83" fmla="*/ 418 h 797"/>
                                <a:gd name="T84" fmla="+- 0 3653 3243"/>
                                <a:gd name="T85" fmla="*/ T84 w 602"/>
                                <a:gd name="T86" fmla="+- 0 401 392"/>
                                <a:gd name="T87" fmla="*/ 401 h 797"/>
                                <a:gd name="T88" fmla="+- 0 3566 3243"/>
                                <a:gd name="T89" fmla="*/ T88 w 602"/>
                                <a:gd name="T90" fmla="+- 0 393 392"/>
                                <a:gd name="T91" fmla="*/ 393 h 797"/>
                                <a:gd name="T92" fmla="+- 0 3535 3243"/>
                                <a:gd name="T93" fmla="*/ T92 w 602"/>
                                <a:gd name="T94" fmla="+- 0 392 392"/>
                                <a:gd name="T95" fmla="*/ 392 h 7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602" h="797">
                                  <a:moveTo>
                                    <a:pt x="292" y="0"/>
                                  </a:moveTo>
                                  <a:lnTo>
                                    <a:pt x="205" y="6"/>
                                  </a:lnTo>
                                  <a:lnTo>
                                    <a:pt x="128" y="22"/>
                                  </a:lnTo>
                                  <a:lnTo>
                                    <a:pt x="66" y="46"/>
                                  </a:lnTo>
                                  <a:lnTo>
                                    <a:pt x="13" y="87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3" y="136"/>
                                  </a:lnTo>
                                  <a:lnTo>
                                    <a:pt x="55" y="188"/>
                                  </a:lnTo>
                                  <a:lnTo>
                                    <a:pt x="114" y="212"/>
                                  </a:lnTo>
                                  <a:lnTo>
                                    <a:pt x="188" y="229"/>
                                  </a:lnTo>
                                  <a:lnTo>
                                    <a:pt x="275" y="238"/>
                                  </a:lnTo>
                                  <a:lnTo>
                                    <a:pt x="305" y="238"/>
                                  </a:lnTo>
                                  <a:lnTo>
                                    <a:pt x="336" y="238"/>
                                  </a:lnTo>
                                  <a:lnTo>
                                    <a:pt x="421" y="228"/>
                                  </a:lnTo>
                                  <a:lnTo>
                                    <a:pt x="494" y="211"/>
                                  </a:lnTo>
                                  <a:lnTo>
                                    <a:pt x="551" y="185"/>
                                  </a:lnTo>
                                  <a:lnTo>
                                    <a:pt x="595" y="143"/>
                                  </a:lnTo>
                                  <a:lnTo>
                                    <a:pt x="601" y="119"/>
                                  </a:lnTo>
                                  <a:lnTo>
                                    <a:pt x="600" y="113"/>
                                  </a:lnTo>
                                  <a:lnTo>
                                    <a:pt x="559" y="59"/>
                                  </a:lnTo>
                                  <a:lnTo>
                                    <a:pt x="485" y="26"/>
                                  </a:lnTo>
                                  <a:lnTo>
                                    <a:pt x="410" y="9"/>
                                  </a:lnTo>
                                  <a:lnTo>
                                    <a:pt x="323" y="1"/>
                                  </a:lnTo>
                                  <a:lnTo>
                                    <a:pt x="2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426"/>
                          <wps:cNvSpPr>
                            <a:spLocks/>
                          </wps:cNvSpPr>
                          <wps:spPr bwMode="auto">
                            <a:xfrm>
                              <a:off x="3243" y="392"/>
                              <a:ext cx="602" cy="797"/>
                            </a:xfrm>
                            <a:custGeom>
                              <a:avLst/>
                              <a:gdLst>
                                <a:gd name="T0" fmla="+- 0 3844 3243"/>
                                <a:gd name="T1" fmla="*/ T0 w 602"/>
                                <a:gd name="T2" fmla="+- 0 511 392"/>
                                <a:gd name="T3" fmla="*/ 511 h 797"/>
                                <a:gd name="T4" fmla="+- 0 3808 3243"/>
                                <a:gd name="T5" fmla="*/ T4 w 602"/>
                                <a:gd name="T6" fmla="+- 0 568 392"/>
                                <a:gd name="T7" fmla="*/ 568 h 797"/>
                                <a:gd name="T8" fmla="+- 0 3737 3243"/>
                                <a:gd name="T9" fmla="*/ T8 w 602"/>
                                <a:gd name="T10" fmla="+- 0 603 392"/>
                                <a:gd name="T11" fmla="*/ 603 h 797"/>
                                <a:gd name="T12" fmla="+- 0 3664 3243"/>
                                <a:gd name="T13" fmla="*/ T12 w 602"/>
                                <a:gd name="T14" fmla="+- 0 620 392"/>
                                <a:gd name="T15" fmla="*/ 620 h 797"/>
                                <a:gd name="T16" fmla="+- 0 3579 3243"/>
                                <a:gd name="T17" fmla="*/ T16 w 602"/>
                                <a:gd name="T18" fmla="+- 0 630 392"/>
                                <a:gd name="T19" fmla="*/ 630 h 797"/>
                                <a:gd name="T20" fmla="+- 0 3548 3243"/>
                                <a:gd name="T21" fmla="*/ T20 w 602"/>
                                <a:gd name="T22" fmla="+- 0 630 392"/>
                                <a:gd name="T23" fmla="*/ 630 h 797"/>
                                <a:gd name="T24" fmla="+- 0 3844 3243"/>
                                <a:gd name="T25" fmla="*/ T24 w 602"/>
                                <a:gd name="T26" fmla="+- 0 630 392"/>
                                <a:gd name="T27" fmla="*/ 630 h 797"/>
                                <a:gd name="T28" fmla="+- 0 3844 3243"/>
                                <a:gd name="T29" fmla="*/ T28 w 602"/>
                                <a:gd name="T30" fmla="+- 0 511 392"/>
                                <a:gd name="T31" fmla="*/ 511 h 7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02" h="797">
                                  <a:moveTo>
                                    <a:pt x="601" y="119"/>
                                  </a:moveTo>
                                  <a:lnTo>
                                    <a:pt x="565" y="176"/>
                                  </a:lnTo>
                                  <a:lnTo>
                                    <a:pt x="494" y="211"/>
                                  </a:lnTo>
                                  <a:lnTo>
                                    <a:pt x="421" y="228"/>
                                  </a:lnTo>
                                  <a:lnTo>
                                    <a:pt x="336" y="238"/>
                                  </a:lnTo>
                                  <a:lnTo>
                                    <a:pt x="305" y="238"/>
                                  </a:lnTo>
                                  <a:lnTo>
                                    <a:pt x="601" y="238"/>
                                  </a:lnTo>
                                  <a:lnTo>
                                    <a:pt x="601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427"/>
                        <wpg:cNvGrpSpPr>
                          <a:grpSpLocks/>
                        </wpg:cNvGrpSpPr>
                        <wpg:grpSpPr bwMode="auto">
                          <a:xfrm>
                            <a:off x="3243" y="511"/>
                            <a:ext cx="602" cy="678"/>
                            <a:chOff x="3243" y="511"/>
                            <a:chExt cx="602" cy="678"/>
                          </a:xfrm>
                        </wpg:grpSpPr>
                        <wps:wsp>
                          <wps:cNvPr id="472" name="Freeform 428"/>
                          <wps:cNvSpPr>
                            <a:spLocks/>
                          </wps:cNvSpPr>
                          <wps:spPr bwMode="auto">
                            <a:xfrm>
                              <a:off x="3243" y="511"/>
                              <a:ext cx="602" cy="678"/>
                            </a:xfrm>
                            <a:custGeom>
                              <a:avLst/>
                              <a:gdLst>
                                <a:gd name="T0" fmla="+- 0 3844 3243"/>
                                <a:gd name="T1" fmla="*/ T0 w 602"/>
                                <a:gd name="T2" fmla="+- 0 511 511"/>
                                <a:gd name="T3" fmla="*/ 511 h 678"/>
                                <a:gd name="T4" fmla="+- 0 3844 3243"/>
                                <a:gd name="T5" fmla="*/ T4 w 602"/>
                                <a:gd name="T6" fmla="+- 0 511 511"/>
                                <a:gd name="T7" fmla="*/ 511 h 678"/>
                                <a:gd name="T8" fmla="+- 0 3844 3243"/>
                                <a:gd name="T9" fmla="*/ T8 w 602"/>
                                <a:gd name="T10" fmla="+- 0 1070 511"/>
                                <a:gd name="T11" fmla="*/ 1070 h 678"/>
                                <a:gd name="T12" fmla="+- 0 3842 3243"/>
                                <a:gd name="T13" fmla="*/ T12 w 602"/>
                                <a:gd name="T14" fmla="+- 0 1082 511"/>
                                <a:gd name="T15" fmla="*/ 1082 h 678"/>
                                <a:gd name="T16" fmla="+- 0 3794 3243"/>
                                <a:gd name="T17" fmla="*/ T16 w 602"/>
                                <a:gd name="T18" fmla="+- 0 1136 511"/>
                                <a:gd name="T19" fmla="*/ 1136 h 678"/>
                                <a:gd name="T20" fmla="+- 0 3737 3243"/>
                                <a:gd name="T21" fmla="*/ T20 w 602"/>
                                <a:gd name="T22" fmla="+- 0 1161 511"/>
                                <a:gd name="T23" fmla="*/ 1161 h 678"/>
                                <a:gd name="T24" fmla="+- 0 3664 3243"/>
                                <a:gd name="T25" fmla="*/ T24 w 602"/>
                                <a:gd name="T26" fmla="+- 0 1179 511"/>
                                <a:gd name="T27" fmla="*/ 1179 h 678"/>
                                <a:gd name="T28" fmla="+- 0 3579 3243"/>
                                <a:gd name="T29" fmla="*/ T28 w 602"/>
                                <a:gd name="T30" fmla="+- 0 1188 511"/>
                                <a:gd name="T31" fmla="*/ 1188 h 678"/>
                                <a:gd name="T32" fmla="+- 0 3548 3243"/>
                                <a:gd name="T33" fmla="*/ T32 w 602"/>
                                <a:gd name="T34" fmla="+- 0 1189 511"/>
                                <a:gd name="T35" fmla="*/ 1189 h 678"/>
                                <a:gd name="T36" fmla="+- 0 3518 3243"/>
                                <a:gd name="T37" fmla="*/ T36 w 602"/>
                                <a:gd name="T38" fmla="+- 0 1188 511"/>
                                <a:gd name="T39" fmla="*/ 1188 h 678"/>
                                <a:gd name="T40" fmla="+- 0 3431 3243"/>
                                <a:gd name="T41" fmla="*/ T40 w 602"/>
                                <a:gd name="T42" fmla="+- 0 1180 511"/>
                                <a:gd name="T43" fmla="*/ 1180 h 678"/>
                                <a:gd name="T44" fmla="+- 0 3357 3243"/>
                                <a:gd name="T45" fmla="*/ T44 w 602"/>
                                <a:gd name="T46" fmla="+- 0 1163 511"/>
                                <a:gd name="T47" fmla="*/ 1163 h 678"/>
                                <a:gd name="T48" fmla="+- 0 3298 3243"/>
                                <a:gd name="T49" fmla="*/ T48 w 602"/>
                                <a:gd name="T50" fmla="+- 0 1139 511"/>
                                <a:gd name="T51" fmla="*/ 1139 h 678"/>
                                <a:gd name="T52" fmla="+- 0 3251 3243"/>
                                <a:gd name="T53" fmla="*/ T52 w 602"/>
                                <a:gd name="T54" fmla="+- 0 1098 511"/>
                                <a:gd name="T55" fmla="*/ 1098 h 678"/>
                                <a:gd name="T56" fmla="+- 0 3243 3243"/>
                                <a:gd name="T57" fmla="*/ T56 w 602"/>
                                <a:gd name="T58" fmla="+- 0 1029 511"/>
                                <a:gd name="T59" fmla="*/ 1029 h 678"/>
                                <a:gd name="T60" fmla="+- 0 3243 3243"/>
                                <a:gd name="T61" fmla="*/ T60 w 602"/>
                                <a:gd name="T62" fmla="+- 0 941 511"/>
                                <a:gd name="T63" fmla="*/ 941 h 678"/>
                                <a:gd name="T64" fmla="+- 0 3243 3243"/>
                                <a:gd name="T65" fmla="*/ T64 w 602"/>
                                <a:gd name="T66" fmla="+- 0 869 511"/>
                                <a:gd name="T67" fmla="*/ 869 h 678"/>
                                <a:gd name="T68" fmla="+- 0 3243 3243"/>
                                <a:gd name="T69" fmla="*/ T68 w 602"/>
                                <a:gd name="T70" fmla="+- 0 791 511"/>
                                <a:gd name="T71" fmla="*/ 791 h 678"/>
                                <a:gd name="T72" fmla="+- 0 3243 3243"/>
                                <a:gd name="T73" fmla="*/ T72 w 602"/>
                                <a:gd name="T74" fmla="+- 0 714 511"/>
                                <a:gd name="T75" fmla="*/ 714 h 678"/>
                                <a:gd name="T76" fmla="+- 0 3243 3243"/>
                                <a:gd name="T77" fmla="*/ T76 w 602"/>
                                <a:gd name="T78" fmla="+- 0 642 511"/>
                                <a:gd name="T79" fmla="*/ 642 h 678"/>
                                <a:gd name="T80" fmla="+- 0 3243 3243"/>
                                <a:gd name="T81" fmla="*/ T80 w 602"/>
                                <a:gd name="T82" fmla="+- 0 580 511"/>
                                <a:gd name="T83" fmla="*/ 580 h 678"/>
                                <a:gd name="T84" fmla="+- 0 3243 3243"/>
                                <a:gd name="T85" fmla="*/ T84 w 602"/>
                                <a:gd name="T86" fmla="+- 0 520 511"/>
                                <a:gd name="T87" fmla="*/ 520 h 678"/>
                                <a:gd name="T88" fmla="+- 0 3243 3243"/>
                                <a:gd name="T89" fmla="*/ T88 w 602"/>
                                <a:gd name="T90" fmla="+- 0 511 511"/>
                                <a:gd name="T91" fmla="*/ 511 h 6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02" h="678">
                                  <a:moveTo>
                                    <a:pt x="601" y="0"/>
                                  </a:moveTo>
                                  <a:lnTo>
                                    <a:pt x="601" y="0"/>
                                  </a:lnTo>
                                  <a:lnTo>
                                    <a:pt x="601" y="559"/>
                                  </a:lnTo>
                                  <a:lnTo>
                                    <a:pt x="599" y="571"/>
                                  </a:lnTo>
                                  <a:lnTo>
                                    <a:pt x="551" y="625"/>
                                  </a:lnTo>
                                  <a:lnTo>
                                    <a:pt x="494" y="650"/>
                                  </a:lnTo>
                                  <a:lnTo>
                                    <a:pt x="421" y="668"/>
                                  </a:lnTo>
                                  <a:lnTo>
                                    <a:pt x="336" y="677"/>
                                  </a:lnTo>
                                  <a:lnTo>
                                    <a:pt x="305" y="678"/>
                                  </a:lnTo>
                                  <a:lnTo>
                                    <a:pt x="275" y="677"/>
                                  </a:lnTo>
                                  <a:lnTo>
                                    <a:pt x="188" y="669"/>
                                  </a:lnTo>
                                  <a:lnTo>
                                    <a:pt x="114" y="652"/>
                                  </a:lnTo>
                                  <a:lnTo>
                                    <a:pt x="55" y="628"/>
                                  </a:lnTo>
                                  <a:lnTo>
                                    <a:pt x="8" y="587"/>
                                  </a:lnTo>
                                  <a:lnTo>
                                    <a:pt x="0" y="518"/>
                                  </a:lnTo>
                                  <a:lnTo>
                                    <a:pt x="0" y="430"/>
                                  </a:lnTo>
                                  <a:lnTo>
                                    <a:pt x="0" y="358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6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429"/>
                        <wpg:cNvGrpSpPr>
                          <a:grpSpLocks/>
                        </wpg:cNvGrpSpPr>
                        <wpg:grpSpPr bwMode="auto">
                          <a:xfrm>
                            <a:off x="3243" y="392"/>
                            <a:ext cx="601" cy="238"/>
                            <a:chOff x="3243" y="392"/>
                            <a:chExt cx="601" cy="238"/>
                          </a:xfrm>
                        </wpg:grpSpPr>
                        <wps:wsp>
                          <wps:cNvPr id="474" name="Freeform 430"/>
                          <wps:cNvSpPr>
                            <a:spLocks/>
                          </wps:cNvSpPr>
                          <wps:spPr bwMode="auto">
                            <a:xfrm>
                              <a:off x="3243" y="392"/>
                              <a:ext cx="601" cy="238"/>
                            </a:xfrm>
                            <a:custGeom>
                              <a:avLst/>
                              <a:gdLst>
                                <a:gd name="T0" fmla="+- 0 3844 3243"/>
                                <a:gd name="T1" fmla="*/ T0 w 601"/>
                                <a:gd name="T2" fmla="+- 0 511 392"/>
                                <a:gd name="T3" fmla="*/ 511 h 238"/>
                                <a:gd name="T4" fmla="+- 0 3808 3243"/>
                                <a:gd name="T5" fmla="*/ T4 w 601"/>
                                <a:gd name="T6" fmla="+- 0 568 392"/>
                                <a:gd name="T7" fmla="*/ 568 h 238"/>
                                <a:gd name="T8" fmla="+- 0 3737 3243"/>
                                <a:gd name="T9" fmla="*/ T8 w 601"/>
                                <a:gd name="T10" fmla="+- 0 603 392"/>
                                <a:gd name="T11" fmla="*/ 603 h 238"/>
                                <a:gd name="T12" fmla="+- 0 3664 3243"/>
                                <a:gd name="T13" fmla="*/ T12 w 601"/>
                                <a:gd name="T14" fmla="+- 0 620 392"/>
                                <a:gd name="T15" fmla="*/ 620 h 238"/>
                                <a:gd name="T16" fmla="+- 0 3579 3243"/>
                                <a:gd name="T17" fmla="*/ T16 w 601"/>
                                <a:gd name="T18" fmla="+- 0 630 392"/>
                                <a:gd name="T19" fmla="*/ 630 h 238"/>
                                <a:gd name="T20" fmla="+- 0 3548 3243"/>
                                <a:gd name="T21" fmla="*/ T20 w 601"/>
                                <a:gd name="T22" fmla="+- 0 630 392"/>
                                <a:gd name="T23" fmla="*/ 630 h 238"/>
                                <a:gd name="T24" fmla="+- 0 3518 3243"/>
                                <a:gd name="T25" fmla="*/ T24 w 601"/>
                                <a:gd name="T26" fmla="+- 0 630 392"/>
                                <a:gd name="T27" fmla="*/ 630 h 238"/>
                                <a:gd name="T28" fmla="+- 0 3431 3243"/>
                                <a:gd name="T29" fmla="*/ T28 w 601"/>
                                <a:gd name="T30" fmla="+- 0 621 392"/>
                                <a:gd name="T31" fmla="*/ 621 h 238"/>
                                <a:gd name="T32" fmla="+- 0 3357 3243"/>
                                <a:gd name="T33" fmla="*/ T32 w 601"/>
                                <a:gd name="T34" fmla="+- 0 604 392"/>
                                <a:gd name="T35" fmla="*/ 604 h 238"/>
                                <a:gd name="T36" fmla="+- 0 3298 3243"/>
                                <a:gd name="T37" fmla="*/ T36 w 601"/>
                                <a:gd name="T38" fmla="+- 0 580 392"/>
                                <a:gd name="T39" fmla="*/ 580 h 238"/>
                                <a:gd name="T40" fmla="+- 0 3251 3243"/>
                                <a:gd name="T41" fmla="*/ T40 w 601"/>
                                <a:gd name="T42" fmla="+- 0 539 392"/>
                                <a:gd name="T43" fmla="*/ 539 h 238"/>
                                <a:gd name="T44" fmla="+- 0 3243 3243"/>
                                <a:gd name="T45" fmla="*/ T44 w 601"/>
                                <a:gd name="T46" fmla="+- 0 516 392"/>
                                <a:gd name="T47" fmla="*/ 516 h 238"/>
                                <a:gd name="T48" fmla="+- 0 3244 3243"/>
                                <a:gd name="T49" fmla="*/ T48 w 601"/>
                                <a:gd name="T50" fmla="+- 0 503 392"/>
                                <a:gd name="T51" fmla="*/ 503 h 238"/>
                                <a:gd name="T52" fmla="+- 0 3292 3243"/>
                                <a:gd name="T53" fmla="*/ T52 w 601"/>
                                <a:gd name="T54" fmla="+- 0 447 392"/>
                                <a:gd name="T55" fmla="*/ 447 h 238"/>
                                <a:gd name="T56" fmla="+- 0 3349 3243"/>
                                <a:gd name="T57" fmla="*/ T56 w 601"/>
                                <a:gd name="T58" fmla="+- 0 421 392"/>
                                <a:gd name="T59" fmla="*/ 421 h 238"/>
                                <a:gd name="T60" fmla="+- 0 3421 3243"/>
                                <a:gd name="T61" fmla="*/ T60 w 601"/>
                                <a:gd name="T62" fmla="+- 0 403 392"/>
                                <a:gd name="T63" fmla="*/ 403 h 238"/>
                                <a:gd name="T64" fmla="+- 0 3505 3243"/>
                                <a:gd name="T65" fmla="*/ T64 w 601"/>
                                <a:gd name="T66" fmla="+- 0 393 392"/>
                                <a:gd name="T67" fmla="*/ 393 h 238"/>
                                <a:gd name="T68" fmla="+- 0 3535 3243"/>
                                <a:gd name="T69" fmla="*/ T68 w 601"/>
                                <a:gd name="T70" fmla="+- 0 392 392"/>
                                <a:gd name="T71" fmla="*/ 392 h 238"/>
                                <a:gd name="T72" fmla="+- 0 3566 3243"/>
                                <a:gd name="T73" fmla="*/ T72 w 601"/>
                                <a:gd name="T74" fmla="+- 0 393 392"/>
                                <a:gd name="T75" fmla="*/ 393 h 238"/>
                                <a:gd name="T76" fmla="+- 0 3653 3243"/>
                                <a:gd name="T77" fmla="*/ T76 w 601"/>
                                <a:gd name="T78" fmla="+- 0 401 392"/>
                                <a:gd name="T79" fmla="*/ 401 h 238"/>
                                <a:gd name="T80" fmla="+- 0 3728 3243"/>
                                <a:gd name="T81" fmla="*/ T80 w 601"/>
                                <a:gd name="T82" fmla="+- 0 418 392"/>
                                <a:gd name="T83" fmla="*/ 418 h 238"/>
                                <a:gd name="T84" fmla="+- 0 3786 3243"/>
                                <a:gd name="T85" fmla="*/ T84 w 601"/>
                                <a:gd name="T86" fmla="+- 0 442 392"/>
                                <a:gd name="T87" fmla="*/ 442 h 238"/>
                                <a:gd name="T88" fmla="+- 0 3835 3243"/>
                                <a:gd name="T89" fmla="*/ T88 w 601"/>
                                <a:gd name="T90" fmla="+- 0 482 392"/>
                                <a:gd name="T91" fmla="*/ 482 h 238"/>
                                <a:gd name="T92" fmla="+- 0 3844 3243"/>
                                <a:gd name="T93" fmla="*/ T92 w 601"/>
                                <a:gd name="T94" fmla="+- 0 511 392"/>
                                <a:gd name="T95" fmla="*/ 511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601" h="238">
                                  <a:moveTo>
                                    <a:pt x="601" y="119"/>
                                  </a:moveTo>
                                  <a:lnTo>
                                    <a:pt x="565" y="176"/>
                                  </a:lnTo>
                                  <a:lnTo>
                                    <a:pt x="494" y="211"/>
                                  </a:lnTo>
                                  <a:lnTo>
                                    <a:pt x="421" y="228"/>
                                  </a:lnTo>
                                  <a:lnTo>
                                    <a:pt x="336" y="238"/>
                                  </a:lnTo>
                                  <a:lnTo>
                                    <a:pt x="305" y="238"/>
                                  </a:lnTo>
                                  <a:lnTo>
                                    <a:pt x="275" y="238"/>
                                  </a:lnTo>
                                  <a:lnTo>
                                    <a:pt x="188" y="229"/>
                                  </a:lnTo>
                                  <a:lnTo>
                                    <a:pt x="114" y="212"/>
                                  </a:lnTo>
                                  <a:lnTo>
                                    <a:pt x="55" y="188"/>
                                  </a:lnTo>
                                  <a:lnTo>
                                    <a:pt x="8" y="147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1" y="111"/>
                                  </a:lnTo>
                                  <a:lnTo>
                                    <a:pt x="49" y="55"/>
                                  </a:lnTo>
                                  <a:lnTo>
                                    <a:pt x="106" y="29"/>
                                  </a:lnTo>
                                  <a:lnTo>
                                    <a:pt x="178" y="11"/>
                                  </a:lnTo>
                                  <a:lnTo>
                                    <a:pt x="262" y="1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23" y="1"/>
                                  </a:lnTo>
                                  <a:lnTo>
                                    <a:pt x="410" y="9"/>
                                  </a:lnTo>
                                  <a:lnTo>
                                    <a:pt x="485" y="26"/>
                                  </a:lnTo>
                                  <a:lnTo>
                                    <a:pt x="543" y="50"/>
                                  </a:lnTo>
                                  <a:lnTo>
                                    <a:pt x="592" y="90"/>
                                  </a:lnTo>
                                  <a:lnTo>
                                    <a:pt x="601" y="1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6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431"/>
                        <wpg:cNvGrpSpPr>
                          <a:grpSpLocks/>
                        </wpg:cNvGrpSpPr>
                        <wpg:grpSpPr bwMode="auto">
                          <a:xfrm>
                            <a:off x="4106" y="592"/>
                            <a:ext cx="380" cy="561"/>
                            <a:chOff x="4106" y="592"/>
                            <a:chExt cx="380" cy="561"/>
                          </a:xfrm>
                        </wpg:grpSpPr>
                        <wps:wsp>
                          <wps:cNvPr id="476" name="Freeform 432"/>
                          <wps:cNvSpPr>
                            <a:spLocks/>
                          </wps:cNvSpPr>
                          <wps:spPr bwMode="auto">
                            <a:xfrm>
                              <a:off x="4106" y="592"/>
                              <a:ext cx="380" cy="561"/>
                            </a:xfrm>
                            <a:custGeom>
                              <a:avLst/>
                              <a:gdLst>
                                <a:gd name="T0" fmla="+- 0 4108 4106"/>
                                <a:gd name="T1" fmla="*/ T0 w 380"/>
                                <a:gd name="T2" fmla="+- 0 676 592"/>
                                <a:gd name="T3" fmla="*/ 676 h 561"/>
                                <a:gd name="T4" fmla="+- 0 4106 4106"/>
                                <a:gd name="T5" fmla="*/ T4 w 380"/>
                                <a:gd name="T6" fmla="+- 0 676 592"/>
                                <a:gd name="T7" fmla="*/ 676 h 561"/>
                                <a:gd name="T8" fmla="+- 0 4106 4106"/>
                                <a:gd name="T9" fmla="*/ T8 w 380"/>
                                <a:gd name="T10" fmla="+- 0 1065 592"/>
                                <a:gd name="T11" fmla="*/ 1065 h 561"/>
                                <a:gd name="T12" fmla="+- 0 4109 4106"/>
                                <a:gd name="T13" fmla="*/ T12 w 380"/>
                                <a:gd name="T14" fmla="+- 0 1078 592"/>
                                <a:gd name="T15" fmla="*/ 1078 h 561"/>
                                <a:gd name="T16" fmla="+- 0 4157 4106"/>
                                <a:gd name="T17" fmla="*/ T16 w 380"/>
                                <a:gd name="T18" fmla="+- 0 1122 592"/>
                                <a:gd name="T19" fmla="*/ 1122 h 561"/>
                                <a:gd name="T20" fmla="+- 0 4224 4106"/>
                                <a:gd name="T21" fmla="*/ T20 w 380"/>
                                <a:gd name="T22" fmla="+- 0 1144 592"/>
                                <a:gd name="T23" fmla="*/ 1144 h 561"/>
                                <a:gd name="T24" fmla="+- 0 4313 4106"/>
                                <a:gd name="T25" fmla="*/ T24 w 380"/>
                                <a:gd name="T26" fmla="+- 0 1152 592"/>
                                <a:gd name="T27" fmla="*/ 1152 h 561"/>
                                <a:gd name="T28" fmla="+- 0 4341 4106"/>
                                <a:gd name="T29" fmla="*/ T28 w 380"/>
                                <a:gd name="T30" fmla="+- 0 1150 592"/>
                                <a:gd name="T31" fmla="*/ 1150 h 561"/>
                                <a:gd name="T32" fmla="+- 0 4415 4106"/>
                                <a:gd name="T33" fmla="*/ T32 w 380"/>
                                <a:gd name="T34" fmla="+- 0 1131 592"/>
                                <a:gd name="T35" fmla="*/ 1131 h 561"/>
                                <a:gd name="T36" fmla="+- 0 4466 4106"/>
                                <a:gd name="T37" fmla="*/ T36 w 380"/>
                                <a:gd name="T38" fmla="+- 0 1099 592"/>
                                <a:gd name="T39" fmla="*/ 1099 h 561"/>
                                <a:gd name="T40" fmla="+- 0 4485 4106"/>
                                <a:gd name="T41" fmla="*/ T40 w 380"/>
                                <a:gd name="T42" fmla="+- 0 1059 592"/>
                                <a:gd name="T43" fmla="*/ 1059 h 561"/>
                                <a:gd name="T44" fmla="+- 0 4485 4106"/>
                                <a:gd name="T45" fmla="*/ T44 w 380"/>
                                <a:gd name="T46" fmla="+- 0 754 592"/>
                                <a:gd name="T47" fmla="*/ 754 h 561"/>
                                <a:gd name="T48" fmla="+- 0 4305 4106"/>
                                <a:gd name="T49" fmla="*/ T48 w 380"/>
                                <a:gd name="T50" fmla="+- 0 754 592"/>
                                <a:gd name="T51" fmla="*/ 754 h 561"/>
                                <a:gd name="T52" fmla="+- 0 4274 4106"/>
                                <a:gd name="T53" fmla="*/ T52 w 380"/>
                                <a:gd name="T54" fmla="+- 0 753 592"/>
                                <a:gd name="T55" fmla="*/ 753 h 561"/>
                                <a:gd name="T56" fmla="+- 0 4193 4106"/>
                                <a:gd name="T57" fmla="*/ T56 w 380"/>
                                <a:gd name="T58" fmla="+- 0 741 592"/>
                                <a:gd name="T59" fmla="*/ 741 h 561"/>
                                <a:gd name="T60" fmla="+- 0 4135 4106"/>
                                <a:gd name="T61" fmla="*/ T60 w 380"/>
                                <a:gd name="T62" fmla="+- 0 717 592"/>
                                <a:gd name="T63" fmla="*/ 717 h 561"/>
                                <a:gd name="T64" fmla="+- 0 4107 4106"/>
                                <a:gd name="T65" fmla="*/ T64 w 380"/>
                                <a:gd name="T66" fmla="+- 0 683 592"/>
                                <a:gd name="T67" fmla="*/ 683 h 561"/>
                                <a:gd name="T68" fmla="+- 0 4108 4106"/>
                                <a:gd name="T69" fmla="*/ T68 w 380"/>
                                <a:gd name="T70" fmla="+- 0 676 592"/>
                                <a:gd name="T71" fmla="*/ 676 h 5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380" h="561">
                                  <a:moveTo>
                                    <a:pt x="2" y="84"/>
                                  </a:moveTo>
                                  <a:lnTo>
                                    <a:pt x="0" y="84"/>
                                  </a:lnTo>
                                  <a:lnTo>
                                    <a:pt x="0" y="473"/>
                                  </a:lnTo>
                                  <a:lnTo>
                                    <a:pt x="3" y="486"/>
                                  </a:lnTo>
                                  <a:lnTo>
                                    <a:pt x="51" y="530"/>
                                  </a:lnTo>
                                  <a:lnTo>
                                    <a:pt x="118" y="552"/>
                                  </a:lnTo>
                                  <a:lnTo>
                                    <a:pt x="207" y="560"/>
                                  </a:lnTo>
                                  <a:lnTo>
                                    <a:pt x="235" y="558"/>
                                  </a:lnTo>
                                  <a:lnTo>
                                    <a:pt x="309" y="539"/>
                                  </a:lnTo>
                                  <a:lnTo>
                                    <a:pt x="360" y="507"/>
                                  </a:lnTo>
                                  <a:lnTo>
                                    <a:pt x="379" y="467"/>
                                  </a:lnTo>
                                  <a:lnTo>
                                    <a:pt x="379" y="162"/>
                                  </a:lnTo>
                                  <a:lnTo>
                                    <a:pt x="199" y="162"/>
                                  </a:lnTo>
                                  <a:lnTo>
                                    <a:pt x="168" y="161"/>
                                  </a:lnTo>
                                  <a:lnTo>
                                    <a:pt x="87" y="149"/>
                                  </a:lnTo>
                                  <a:lnTo>
                                    <a:pt x="29" y="125"/>
                                  </a:lnTo>
                                  <a:lnTo>
                                    <a:pt x="1" y="91"/>
                                  </a:lnTo>
                                  <a:lnTo>
                                    <a:pt x="2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Freeform 433"/>
                          <wps:cNvSpPr>
                            <a:spLocks/>
                          </wps:cNvSpPr>
                          <wps:spPr bwMode="auto">
                            <a:xfrm>
                              <a:off x="4106" y="592"/>
                              <a:ext cx="380" cy="561"/>
                            </a:xfrm>
                            <a:custGeom>
                              <a:avLst/>
                              <a:gdLst>
                                <a:gd name="T0" fmla="+- 0 4485 4106"/>
                                <a:gd name="T1" fmla="*/ T0 w 380"/>
                                <a:gd name="T2" fmla="+- 0 673 592"/>
                                <a:gd name="T3" fmla="*/ 673 h 561"/>
                                <a:gd name="T4" fmla="+- 0 4108 4106"/>
                                <a:gd name="T5" fmla="*/ T4 w 380"/>
                                <a:gd name="T6" fmla="+- 0 676 592"/>
                                <a:gd name="T7" fmla="*/ 676 h 561"/>
                                <a:gd name="T8" fmla="+- 0 4107 4106"/>
                                <a:gd name="T9" fmla="*/ T8 w 380"/>
                                <a:gd name="T10" fmla="+- 0 683 592"/>
                                <a:gd name="T11" fmla="*/ 683 h 561"/>
                                <a:gd name="T12" fmla="+- 0 4113 4106"/>
                                <a:gd name="T13" fmla="*/ T12 w 380"/>
                                <a:gd name="T14" fmla="+- 0 695 592"/>
                                <a:gd name="T15" fmla="*/ 695 h 561"/>
                                <a:gd name="T16" fmla="+- 0 4171 4106"/>
                                <a:gd name="T17" fmla="*/ T16 w 380"/>
                                <a:gd name="T18" fmla="+- 0 734 592"/>
                                <a:gd name="T19" fmla="*/ 734 h 561"/>
                                <a:gd name="T20" fmla="+- 0 4245 4106"/>
                                <a:gd name="T21" fmla="*/ T20 w 380"/>
                                <a:gd name="T22" fmla="+- 0 751 592"/>
                                <a:gd name="T23" fmla="*/ 751 h 561"/>
                                <a:gd name="T24" fmla="+- 0 4305 4106"/>
                                <a:gd name="T25" fmla="*/ T24 w 380"/>
                                <a:gd name="T26" fmla="+- 0 754 592"/>
                                <a:gd name="T27" fmla="*/ 754 h 561"/>
                                <a:gd name="T28" fmla="+- 0 4335 4106"/>
                                <a:gd name="T29" fmla="*/ T28 w 380"/>
                                <a:gd name="T30" fmla="+- 0 752 592"/>
                                <a:gd name="T31" fmla="*/ 752 h 561"/>
                                <a:gd name="T32" fmla="+- 0 4412 4106"/>
                                <a:gd name="T33" fmla="*/ T32 w 380"/>
                                <a:gd name="T34" fmla="+- 0 738 592"/>
                                <a:gd name="T35" fmla="*/ 738 h 561"/>
                                <a:gd name="T36" fmla="+- 0 4466 4106"/>
                                <a:gd name="T37" fmla="*/ T36 w 380"/>
                                <a:gd name="T38" fmla="+- 0 710 592"/>
                                <a:gd name="T39" fmla="*/ 710 h 561"/>
                                <a:gd name="T40" fmla="+- 0 4485 4106"/>
                                <a:gd name="T41" fmla="*/ T40 w 380"/>
                                <a:gd name="T42" fmla="+- 0 673 592"/>
                                <a:gd name="T43" fmla="*/ 673 h 5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80" h="561">
                                  <a:moveTo>
                                    <a:pt x="379" y="81"/>
                                  </a:moveTo>
                                  <a:lnTo>
                                    <a:pt x="2" y="84"/>
                                  </a:lnTo>
                                  <a:lnTo>
                                    <a:pt x="1" y="91"/>
                                  </a:lnTo>
                                  <a:lnTo>
                                    <a:pt x="7" y="103"/>
                                  </a:lnTo>
                                  <a:lnTo>
                                    <a:pt x="65" y="142"/>
                                  </a:lnTo>
                                  <a:lnTo>
                                    <a:pt x="139" y="159"/>
                                  </a:lnTo>
                                  <a:lnTo>
                                    <a:pt x="199" y="162"/>
                                  </a:lnTo>
                                  <a:lnTo>
                                    <a:pt x="229" y="160"/>
                                  </a:lnTo>
                                  <a:lnTo>
                                    <a:pt x="306" y="146"/>
                                  </a:lnTo>
                                  <a:lnTo>
                                    <a:pt x="360" y="118"/>
                                  </a:lnTo>
                                  <a:lnTo>
                                    <a:pt x="379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Freeform 434"/>
                          <wps:cNvSpPr>
                            <a:spLocks/>
                          </wps:cNvSpPr>
                          <wps:spPr bwMode="auto">
                            <a:xfrm>
                              <a:off x="4106" y="592"/>
                              <a:ext cx="380" cy="561"/>
                            </a:xfrm>
                            <a:custGeom>
                              <a:avLst/>
                              <a:gdLst>
                                <a:gd name="T0" fmla="+- 0 4485 4106"/>
                                <a:gd name="T1" fmla="*/ T0 w 380"/>
                                <a:gd name="T2" fmla="+- 0 673 592"/>
                                <a:gd name="T3" fmla="*/ 673 h 561"/>
                                <a:gd name="T4" fmla="+- 0 4433 4106"/>
                                <a:gd name="T5" fmla="*/ T4 w 380"/>
                                <a:gd name="T6" fmla="+- 0 730 592"/>
                                <a:gd name="T7" fmla="*/ 730 h 561"/>
                                <a:gd name="T8" fmla="+- 0 4363 4106"/>
                                <a:gd name="T9" fmla="*/ T8 w 380"/>
                                <a:gd name="T10" fmla="+- 0 749 592"/>
                                <a:gd name="T11" fmla="*/ 749 h 561"/>
                                <a:gd name="T12" fmla="+- 0 4305 4106"/>
                                <a:gd name="T13" fmla="*/ T12 w 380"/>
                                <a:gd name="T14" fmla="+- 0 754 592"/>
                                <a:gd name="T15" fmla="*/ 754 h 561"/>
                                <a:gd name="T16" fmla="+- 0 4485 4106"/>
                                <a:gd name="T17" fmla="*/ T16 w 380"/>
                                <a:gd name="T18" fmla="+- 0 754 592"/>
                                <a:gd name="T19" fmla="*/ 754 h 561"/>
                                <a:gd name="T20" fmla="+- 0 4485 4106"/>
                                <a:gd name="T21" fmla="*/ T20 w 380"/>
                                <a:gd name="T22" fmla="+- 0 673 592"/>
                                <a:gd name="T23" fmla="*/ 673 h 5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80" h="561">
                                  <a:moveTo>
                                    <a:pt x="379" y="81"/>
                                  </a:moveTo>
                                  <a:lnTo>
                                    <a:pt x="327" y="138"/>
                                  </a:lnTo>
                                  <a:lnTo>
                                    <a:pt x="257" y="157"/>
                                  </a:lnTo>
                                  <a:lnTo>
                                    <a:pt x="199" y="162"/>
                                  </a:lnTo>
                                  <a:lnTo>
                                    <a:pt x="379" y="162"/>
                                  </a:lnTo>
                                  <a:lnTo>
                                    <a:pt x="379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Freeform 435"/>
                          <wps:cNvSpPr>
                            <a:spLocks/>
                          </wps:cNvSpPr>
                          <wps:spPr bwMode="auto">
                            <a:xfrm>
                              <a:off x="4106" y="592"/>
                              <a:ext cx="380" cy="561"/>
                            </a:xfrm>
                            <a:custGeom>
                              <a:avLst/>
                              <a:gdLst>
                                <a:gd name="T0" fmla="+- 0 4279 4106"/>
                                <a:gd name="T1" fmla="*/ T0 w 380"/>
                                <a:gd name="T2" fmla="+- 0 592 592"/>
                                <a:gd name="T3" fmla="*/ 592 h 561"/>
                                <a:gd name="T4" fmla="+- 0 4199 4106"/>
                                <a:gd name="T5" fmla="*/ T4 w 380"/>
                                <a:gd name="T6" fmla="+- 0 603 592"/>
                                <a:gd name="T7" fmla="*/ 603 h 561"/>
                                <a:gd name="T8" fmla="+- 0 4139 4106"/>
                                <a:gd name="T9" fmla="*/ T8 w 380"/>
                                <a:gd name="T10" fmla="+- 0 628 592"/>
                                <a:gd name="T11" fmla="*/ 628 h 561"/>
                                <a:gd name="T12" fmla="+- 0 4108 4106"/>
                                <a:gd name="T13" fmla="*/ T12 w 380"/>
                                <a:gd name="T14" fmla="+- 0 676 592"/>
                                <a:gd name="T15" fmla="*/ 676 h 561"/>
                                <a:gd name="T16" fmla="+- 0 4485 4106"/>
                                <a:gd name="T17" fmla="*/ T16 w 380"/>
                                <a:gd name="T18" fmla="+- 0 673 592"/>
                                <a:gd name="T19" fmla="*/ 673 h 561"/>
                                <a:gd name="T20" fmla="+- 0 4437 4106"/>
                                <a:gd name="T21" fmla="*/ T20 w 380"/>
                                <a:gd name="T22" fmla="+- 0 618 592"/>
                                <a:gd name="T23" fmla="*/ 618 h 561"/>
                                <a:gd name="T24" fmla="+- 0 4369 4106"/>
                                <a:gd name="T25" fmla="*/ T24 w 380"/>
                                <a:gd name="T26" fmla="+- 0 599 592"/>
                                <a:gd name="T27" fmla="*/ 599 h 561"/>
                                <a:gd name="T28" fmla="+- 0 4279 4106"/>
                                <a:gd name="T29" fmla="*/ T28 w 380"/>
                                <a:gd name="T30" fmla="+- 0 592 592"/>
                                <a:gd name="T31" fmla="*/ 592 h 5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80" h="561">
                                  <a:moveTo>
                                    <a:pt x="173" y="0"/>
                                  </a:moveTo>
                                  <a:lnTo>
                                    <a:pt x="93" y="11"/>
                                  </a:lnTo>
                                  <a:lnTo>
                                    <a:pt x="33" y="36"/>
                                  </a:lnTo>
                                  <a:lnTo>
                                    <a:pt x="2" y="84"/>
                                  </a:lnTo>
                                  <a:lnTo>
                                    <a:pt x="379" y="81"/>
                                  </a:lnTo>
                                  <a:lnTo>
                                    <a:pt x="331" y="26"/>
                                  </a:lnTo>
                                  <a:lnTo>
                                    <a:pt x="263" y="7"/>
                                  </a:lnTo>
                                  <a:lnTo>
                                    <a:pt x="1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436"/>
                        <wpg:cNvGrpSpPr>
                          <a:grpSpLocks/>
                        </wpg:cNvGrpSpPr>
                        <wpg:grpSpPr bwMode="auto">
                          <a:xfrm>
                            <a:off x="4106" y="673"/>
                            <a:ext cx="380" cy="480"/>
                            <a:chOff x="4106" y="673"/>
                            <a:chExt cx="380" cy="480"/>
                          </a:xfrm>
                        </wpg:grpSpPr>
                        <wps:wsp>
                          <wps:cNvPr id="481" name="Freeform 437"/>
                          <wps:cNvSpPr>
                            <a:spLocks/>
                          </wps:cNvSpPr>
                          <wps:spPr bwMode="auto">
                            <a:xfrm>
                              <a:off x="4106" y="673"/>
                              <a:ext cx="380" cy="480"/>
                            </a:xfrm>
                            <a:custGeom>
                              <a:avLst/>
                              <a:gdLst>
                                <a:gd name="T0" fmla="+- 0 4485 4106"/>
                                <a:gd name="T1" fmla="*/ T0 w 380"/>
                                <a:gd name="T2" fmla="+- 0 673 673"/>
                                <a:gd name="T3" fmla="*/ 673 h 480"/>
                                <a:gd name="T4" fmla="+- 0 4485 4106"/>
                                <a:gd name="T5" fmla="*/ T4 w 380"/>
                                <a:gd name="T6" fmla="+- 0 673 673"/>
                                <a:gd name="T7" fmla="*/ 673 h 480"/>
                                <a:gd name="T8" fmla="+- 0 4485 4106"/>
                                <a:gd name="T9" fmla="*/ T8 w 380"/>
                                <a:gd name="T10" fmla="+- 0 1059 673"/>
                                <a:gd name="T11" fmla="*/ 1059 h 480"/>
                                <a:gd name="T12" fmla="+- 0 4483 4106"/>
                                <a:gd name="T13" fmla="*/ T12 w 380"/>
                                <a:gd name="T14" fmla="+- 0 1073 673"/>
                                <a:gd name="T15" fmla="*/ 1073 h 480"/>
                                <a:gd name="T16" fmla="+- 0 4435 4106"/>
                                <a:gd name="T17" fmla="*/ T16 w 380"/>
                                <a:gd name="T18" fmla="+- 0 1122 673"/>
                                <a:gd name="T19" fmla="*/ 1122 h 480"/>
                                <a:gd name="T20" fmla="+- 0 4368 4106"/>
                                <a:gd name="T21" fmla="*/ T20 w 380"/>
                                <a:gd name="T22" fmla="+- 0 1146 673"/>
                                <a:gd name="T23" fmla="*/ 1146 h 480"/>
                                <a:gd name="T24" fmla="+- 0 4313 4106"/>
                                <a:gd name="T25" fmla="*/ T24 w 380"/>
                                <a:gd name="T26" fmla="+- 0 1152 673"/>
                                <a:gd name="T27" fmla="*/ 1152 h 480"/>
                                <a:gd name="T28" fmla="+- 0 4281 4106"/>
                                <a:gd name="T29" fmla="*/ T28 w 380"/>
                                <a:gd name="T30" fmla="+- 0 1152 673"/>
                                <a:gd name="T31" fmla="*/ 1152 h 480"/>
                                <a:gd name="T32" fmla="+- 0 4199 4106"/>
                                <a:gd name="T33" fmla="*/ T32 w 380"/>
                                <a:gd name="T34" fmla="+- 0 1138 673"/>
                                <a:gd name="T35" fmla="*/ 1138 h 480"/>
                                <a:gd name="T36" fmla="+- 0 4140 4106"/>
                                <a:gd name="T37" fmla="*/ T36 w 380"/>
                                <a:gd name="T38" fmla="+- 0 1112 673"/>
                                <a:gd name="T39" fmla="*/ 1112 h 480"/>
                                <a:gd name="T40" fmla="+- 0 4106 4106"/>
                                <a:gd name="T41" fmla="*/ T40 w 380"/>
                                <a:gd name="T42" fmla="+- 0 1058 673"/>
                                <a:gd name="T43" fmla="*/ 1058 h 480"/>
                                <a:gd name="T44" fmla="+- 0 4106 4106"/>
                                <a:gd name="T45" fmla="*/ T44 w 380"/>
                                <a:gd name="T46" fmla="+- 0 993 673"/>
                                <a:gd name="T47" fmla="*/ 993 h 480"/>
                                <a:gd name="T48" fmla="+- 0 4106 4106"/>
                                <a:gd name="T49" fmla="*/ T48 w 380"/>
                                <a:gd name="T50" fmla="+- 0 918 673"/>
                                <a:gd name="T51" fmla="*/ 918 h 480"/>
                                <a:gd name="T52" fmla="+- 0 4106 4106"/>
                                <a:gd name="T53" fmla="*/ T52 w 380"/>
                                <a:gd name="T54" fmla="+- 0 835 673"/>
                                <a:gd name="T55" fmla="*/ 835 h 480"/>
                                <a:gd name="T56" fmla="+- 0 4106 4106"/>
                                <a:gd name="T57" fmla="*/ T56 w 380"/>
                                <a:gd name="T58" fmla="+- 0 758 673"/>
                                <a:gd name="T59" fmla="*/ 758 h 480"/>
                                <a:gd name="T60" fmla="+- 0 4106 4106"/>
                                <a:gd name="T61" fmla="*/ T60 w 380"/>
                                <a:gd name="T62" fmla="+- 0 686 673"/>
                                <a:gd name="T63" fmla="*/ 686 h 480"/>
                                <a:gd name="T64" fmla="+- 0 4106 4106"/>
                                <a:gd name="T65" fmla="*/ T64 w 380"/>
                                <a:gd name="T66" fmla="+- 0 676 673"/>
                                <a:gd name="T67" fmla="*/ 676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80" h="480">
                                  <a:moveTo>
                                    <a:pt x="379" y="0"/>
                                  </a:moveTo>
                                  <a:lnTo>
                                    <a:pt x="379" y="0"/>
                                  </a:lnTo>
                                  <a:lnTo>
                                    <a:pt x="379" y="386"/>
                                  </a:lnTo>
                                  <a:lnTo>
                                    <a:pt x="377" y="400"/>
                                  </a:lnTo>
                                  <a:lnTo>
                                    <a:pt x="329" y="449"/>
                                  </a:lnTo>
                                  <a:lnTo>
                                    <a:pt x="262" y="473"/>
                                  </a:lnTo>
                                  <a:lnTo>
                                    <a:pt x="207" y="479"/>
                                  </a:lnTo>
                                  <a:lnTo>
                                    <a:pt x="175" y="479"/>
                                  </a:lnTo>
                                  <a:lnTo>
                                    <a:pt x="93" y="465"/>
                                  </a:lnTo>
                                  <a:lnTo>
                                    <a:pt x="34" y="439"/>
                                  </a:lnTo>
                                  <a:lnTo>
                                    <a:pt x="0" y="385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3"/>
                                  </a:lnTo>
                                </a:path>
                              </a:pathLst>
                            </a:custGeom>
                            <a:noFill/>
                            <a:ln w="116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2" name="Group 438"/>
                        <wpg:cNvGrpSpPr>
                          <a:grpSpLocks/>
                        </wpg:cNvGrpSpPr>
                        <wpg:grpSpPr bwMode="auto">
                          <a:xfrm>
                            <a:off x="4107" y="592"/>
                            <a:ext cx="379" cy="162"/>
                            <a:chOff x="4107" y="592"/>
                            <a:chExt cx="379" cy="162"/>
                          </a:xfrm>
                        </wpg:grpSpPr>
                        <wps:wsp>
                          <wps:cNvPr id="483" name="Freeform 439"/>
                          <wps:cNvSpPr>
                            <a:spLocks/>
                          </wps:cNvSpPr>
                          <wps:spPr bwMode="auto">
                            <a:xfrm>
                              <a:off x="4107" y="592"/>
                              <a:ext cx="379" cy="162"/>
                            </a:xfrm>
                            <a:custGeom>
                              <a:avLst/>
                              <a:gdLst>
                                <a:gd name="T0" fmla="+- 0 4485 4107"/>
                                <a:gd name="T1" fmla="*/ T0 w 379"/>
                                <a:gd name="T2" fmla="+- 0 673 592"/>
                                <a:gd name="T3" fmla="*/ 673 h 162"/>
                                <a:gd name="T4" fmla="+- 0 4433 4107"/>
                                <a:gd name="T5" fmla="*/ T4 w 379"/>
                                <a:gd name="T6" fmla="+- 0 730 592"/>
                                <a:gd name="T7" fmla="*/ 730 h 162"/>
                                <a:gd name="T8" fmla="+- 0 4363 4107"/>
                                <a:gd name="T9" fmla="*/ T8 w 379"/>
                                <a:gd name="T10" fmla="+- 0 749 592"/>
                                <a:gd name="T11" fmla="*/ 749 h 162"/>
                                <a:gd name="T12" fmla="+- 0 4305 4107"/>
                                <a:gd name="T13" fmla="*/ T12 w 379"/>
                                <a:gd name="T14" fmla="+- 0 754 592"/>
                                <a:gd name="T15" fmla="*/ 754 h 162"/>
                                <a:gd name="T16" fmla="+- 0 4274 4107"/>
                                <a:gd name="T17" fmla="*/ T16 w 379"/>
                                <a:gd name="T18" fmla="+- 0 753 592"/>
                                <a:gd name="T19" fmla="*/ 753 h 162"/>
                                <a:gd name="T20" fmla="+- 0 4193 4107"/>
                                <a:gd name="T21" fmla="*/ T20 w 379"/>
                                <a:gd name="T22" fmla="+- 0 741 592"/>
                                <a:gd name="T23" fmla="*/ 741 h 162"/>
                                <a:gd name="T24" fmla="+- 0 4135 4107"/>
                                <a:gd name="T25" fmla="*/ T24 w 379"/>
                                <a:gd name="T26" fmla="+- 0 717 592"/>
                                <a:gd name="T27" fmla="*/ 717 h 162"/>
                                <a:gd name="T28" fmla="+- 0 4107 4107"/>
                                <a:gd name="T29" fmla="*/ T28 w 379"/>
                                <a:gd name="T30" fmla="+- 0 683 592"/>
                                <a:gd name="T31" fmla="*/ 683 h 162"/>
                                <a:gd name="T32" fmla="+- 0 4109 4107"/>
                                <a:gd name="T33" fmla="*/ T32 w 379"/>
                                <a:gd name="T34" fmla="+- 0 667 592"/>
                                <a:gd name="T35" fmla="*/ 667 h 162"/>
                                <a:gd name="T36" fmla="+- 0 4157 4107"/>
                                <a:gd name="T37" fmla="*/ T36 w 379"/>
                                <a:gd name="T38" fmla="+- 0 618 592"/>
                                <a:gd name="T39" fmla="*/ 618 h 162"/>
                                <a:gd name="T40" fmla="+- 0 4224 4107"/>
                                <a:gd name="T41" fmla="*/ T40 w 379"/>
                                <a:gd name="T42" fmla="+- 0 598 592"/>
                                <a:gd name="T43" fmla="*/ 598 h 162"/>
                                <a:gd name="T44" fmla="+- 0 4279 4107"/>
                                <a:gd name="T45" fmla="*/ T44 w 379"/>
                                <a:gd name="T46" fmla="+- 0 592 592"/>
                                <a:gd name="T47" fmla="*/ 592 h 162"/>
                                <a:gd name="T48" fmla="+- 0 4311 4107"/>
                                <a:gd name="T49" fmla="*/ T48 w 379"/>
                                <a:gd name="T50" fmla="+- 0 593 592"/>
                                <a:gd name="T51" fmla="*/ 593 h 162"/>
                                <a:gd name="T52" fmla="+- 0 4394 4107"/>
                                <a:gd name="T53" fmla="*/ T52 w 379"/>
                                <a:gd name="T54" fmla="+- 0 604 592"/>
                                <a:gd name="T55" fmla="*/ 604 h 162"/>
                                <a:gd name="T56" fmla="+- 0 4453 4107"/>
                                <a:gd name="T57" fmla="*/ T56 w 379"/>
                                <a:gd name="T58" fmla="+- 0 627 592"/>
                                <a:gd name="T59" fmla="*/ 627 h 162"/>
                                <a:gd name="T60" fmla="+- 0 4485 4107"/>
                                <a:gd name="T61" fmla="*/ T60 w 379"/>
                                <a:gd name="T62" fmla="+- 0 673 592"/>
                                <a:gd name="T63" fmla="*/ 673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79" h="162">
                                  <a:moveTo>
                                    <a:pt x="378" y="81"/>
                                  </a:moveTo>
                                  <a:lnTo>
                                    <a:pt x="326" y="138"/>
                                  </a:lnTo>
                                  <a:lnTo>
                                    <a:pt x="256" y="157"/>
                                  </a:lnTo>
                                  <a:lnTo>
                                    <a:pt x="198" y="162"/>
                                  </a:lnTo>
                                  <a:lnTo>
                                    <a:pt x="167" y="161"/>
                                  </a:lnTo>
                                  <a:lnTo>
                                    <a:pt x="86" y="149"/>
                                  </a:lnTo>
                                  <a:lnTo>
                                    <a:pt x="28" y="125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2" y="75"/>
                                  </a:lnTo>
                                  <a:lnTo>
                                    <a:pt x="50" y="26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4" y="1"/>
                                  </a:lnTo>
                                  <a:lnTo>
                                    <a:pt x="287" y="12"/>
                                  </a:lnTo>
                                  <a:lnTo>
                                    <a:pt x="346" y="35"/>
                                  </a:lnTo>
                                  <a:lnTo>
                                    <a:pt x="378" y="8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6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" name="Group 440"/>
                        <wpg:cNvGrpSpPr>
                          <a:grpSpLocks/>
                        </wpg:cNvGrpSpPr>
                        <wpg:grpSpPr bwMode="auto">
                          <a:xfrm>
                            <a:off x="4647" y="592"/>
                            <a:ext cx="380" cy="561"/>
                            <a:chOff x="4647" y="592"/>
                            <a:chExt cx="380" cy="561"/>
                          </a:xfrm>
                        </wpg:grpSpPr>
                        <wps:wsp>
                          <wps:cNvPr id="485" name="Freeform 441"/>
                          <wps:cNvSpPr>
                            <a:spLocks/>
                          </wps:cNvSpPr>
                          <wps:spPr bwMode="auto">
                            <a:xfrm>
                              <a:off x="4647" y="592"/>
                              <a:ext cx="380" cy="561"/>
                            </a:xfrm>
                            <a:custGeom>
                              <a:avLst/>
                              <a:gdLst>
                                <a:gd name="T0" fmla="+- 0 4649 4647"/>
                                <a:gd name="T1" fmla="*/ T0 w 380"/>
                                <a:gd name="T2" fmla="+- 0 676 592"/>
                                <a:gd name="T3" fmla="*/ 676 h 561"/>
                                <a:gd name="T4" fmla="+- 0 4647 4647"/>
                                <a:gd name="T5" fmla="*/ T4 w 380"/>
                                <a:gd name="T6" fmla="+- 0 676 592"/>
                                <a:gd name="T7" fmla="*/ 676 h 561"/>
                                <a:gd name="T8" fmla="+- 0 4647 4647"/>
                                <a:gd name="T9" fmla="*/ T8 w 380"/>
                                <a:gd name="T10" fmla="+- 0 1065 592"/>
                                <a:gd name="T11" fmla="*/ 1065 h 561"/>
                                <a:gd name="T12" fmla="+- 0 4650 4647"/>
                                <a:gd name="T13" fmla="*/ T12 w 380"/>
                                <a:gd name="T14" fmla="+- 0 1078 592"/>
                                <a:gd name="T15" fmla="*/ 1078 h 561"/>
                                <a:gd name="T16" fmla="+- 0 4698 4647"/>
                                <a:gd name="T17" fmla="*/ T16 w 380"/>
                                <a:gd name="T18" fmla="+- 0 1122 592"/>
                                <a:gd name="T19" fmla="*/ 1122 h 561"/>
                                <a:gd name="T20" fmla="+- 0 4765 4647"/>
                                <a:gd name="T21" fmla="*/ T20 w 380"/>
                                <a:gd name="T22" fmla="+- 0 1144 592"/>
                                <a:gd name="T23" fmla="*/ 1144 h 561"/>
                                <a:gd name="T24" fmla="+- 0 4854 4647"/>
                                <a:gd name="T25" fmla="*/ T24 w 380"/>
                                <a:gd name="T26" fmla="+- 0 1152 592"/>
                                <a:gd name="T27" fmla="*/ 1152 h 561"/>
                                <a:gd name="T28" fmla="+- 0 4882 4647"/>
                                <a:gd name="T29" fmla="*/ T28 w 380"/>
                                <a:gd name="T30" fmla="+- 0 1150 592"/>
                                <a:gd name="T31" fmla="*/ 1150 h 561"/>
                                <a:gd name="T32" fmla="+- 0 4956 4647"/>
                                <a:gd name="T33" fmla="*/ T32 w 380"/>
                                <a:gd name="T34" fmla="+- 0 1131 592"/>
                                <a:gd name="T35" fmla="*/ 1131 h 561"/>
                                <a:gd name="T36" fmla="+- 0 5007 4647"/>
                                <a:gd name="T37" fmla="*/ T36 w 380"/>
                                <a:gd name="T38" fmla="+- 0 1099 592"/>
                                <a:gd name="T39" fmla="*/ 1099 h 561"/>
                                <a:gd name="T40" fmla="+- 0 5026 4647"/>
                                <a:gd name="T41" fmla="*/ T40 w 380"/>
                                <a:gd name="T42" fmla="+- 0 1059 592"/>
                                <a:gd name="T43" fmla="*/ 1059 h 561"/>
                                <a:gd name="T44" fmla="+- 0 5026 4647"/>
                                <a:gd name="T45" fmla="*/ T44 w 380"/>
                                <a:gd name="T46" fmla="+- 0 754 592"/>
                                <a:gd name="T47" fmla="*/ 754 h 561"/>
                                <a:gd name="T48" fmla="+- 0 4846 4647"/>
                                <a:gd name="T49" fmla="*/ T48 w 380"/>
                                <a:gd name="T50" fmla="+- 0 754 592"/>
                                <a:gd name="T51" fmla="*/ 754 h 561"/>
                                <a:gd name="T52" fmla="+- 0 4815 4647"/>
                                <a:gd name="T53" fmla="*/ T52 w 380"/>
                                <a:gd name="T54" fmla="+- 0 753 592"/>
                                <a:gd name="T55" fmla="*/ 753 h 561"/>
                                <a:gd name="T56" fmla="+- 0 4734 4647"/>
                                <a:gd name="T57" fmla="*/ T56 w 380"/>
                                <a:gd name="T58" fmla="+- 0 741 592"/>
                                <a:gd name="T59" fmla="*/ 741 h 561"/>
                                <a:gd name="T60" fmla="+- 0 4676 4647"/>
                                <a:gd name="T61" fmla="*/ T60 w 380"/>
                                <a:gd name="T62" fmla="+- 0 717 592"/>
                                <a:gd name="T63" fmla="*/ 717 h 561"/>
                                <a:gd name="T64" fmla="+- 0 4648 4647"/>
                                <a:gd name="T65" fmla="*/ T64 w 380"/>
                                <a:gd name="T66" fmla="+- 0 683 592"/>
                                <a:gd name="T67" fmla="*/ 683 h 561"/>
                                <a:gd name="T68" fmla="+- 0 4649 4647"/>
                                <a:gd name="T69" fmla="*/ T68 w 380"/>
                                <a:gd name="T70" fmla="+- 0 676 592"/>
                                <a:gd name="T71" fmla="*/ 676 h 5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380" h="561">
                                  <a:moveTo>
                                    <a:pt x="2" y="84"/>
                                  </a:moveTo>
                                  <a:lnTo>
                                    <a:pt x="0" y="84"/>
                                  </a:lnTo>
                                  <a:lnTo>
                                    <a:pt x="0" y="473"/>
                                  </a:lnTo>
                                  <a:lnTo>
                                    <a:pt x="3" y="486"/>
                                  </a:lnTo>
                                  <a:lnTo>
                                    <a:pt x="51" y="530"/>
                                  </a:lnTo>
                                  <a:lnTo>
                                    <a:pt x="118" y="552"/>
                                  </a:lnTo>
                                  <a:lnTo>
                                    <a:pt x="207" y="560"/>
                                  </a:lnTo>
                                  <a:lnTo>
                                    <a:pt x="235" y="558"/>
                                  </a:lnTo>
                                  <a:lnTo>
                                    <a:pt x="309" y="539"/>
                                  </a:lnTo>
                                  <a:lnTo>
                                    <a:pt x="360" y="507"/>
                                  </a:lnTo>
                                  <a:lnTo>
                                    <a:pt x="379" y="467"/>
                                  </a:lnTo>
                                  <a:lnTo>
                                    <a:pt x="379" y="162"/>
                                  </a:lnTo>
                                  <a:lnTo>
                                    <a:pt x="199" y="162"/>
                                  </a:lnTo>
                                  <a:lnTo>
                                    <a:pt x="168" y="161"/>
                                  </a:lnTo>
                                  <a:lnTo>
                                    <a:pt x="87" y="149"/>
                                  </a:lnTo>
                                  <a:lnTo>
                                    <a:pt x="29" y="125"/>
                                  </a:lnTo>
                                  <a:lnTo>
                                    <a:pt x="1" y="91"/>
                                  </a:lnTo>
                                  <a:lnTo>
                                    <a:pt x="2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Freeform 442"/>
                          <wps:cNvSpPr>
                            <a:spLocks/>
                          </wps:cNvSpPr>
                          <wps:spPr bwMode="auto">
                            <a:xfrm>
                              <a:off x="4647" y="592"/>
                              <a:ext cx="380" cy="561"/>
                            </a:xfrm>
                            <a:custGeom>
                              <a:avLst/>
                              <a:gdLst>
                                <a:gd name="T0" fmla="+- 0 5026 4647"/>
                                <a:gd name="T1" fmla="*/ T0 w 380"/>
                                <a:gd name="T2" fmla="+- 0 673 592"/>
                                <a:gd name="T3" fmla="*/ 673 h 561"/>
                                <a:gd name="T4" fmla="+- 0 4649 4647"/>
                                <a:gd name="T5" fmla="*/ T4 w 380"/>
                                <a:gd name="T6" fmla="+- 0 676 592"/>
                                <a:gd name="T7" fmla="*/ 676 h 561"/>
                                <a:gd name="T8" fmla="+- 0 4648 4647"/>
                                <a:gd name="T9" fmla="*/ T8 w 380"/>
                                <a:gd name="T10" fmla="+- 0 683 592"/>
                                <a:gd name="T11" fmla="*/ 683 h 561"/>
                                <a:gd name="T12" fmla="+- 0 4654 4647"/>
                                <a:gd name="T13" fmla="*/ T12 w 380"/>
                                <a:gd name="T14" fmla="+- 0 695 592"/>
                                <a:gd name="T15" fmla="*/ 695 h 561"/>
                                <a:gd name="T16" fmla="+- 0 4711 4647"/>
                                <a:gd name="T17" fmla="*/ T16 w 380"/>
                                <a:gd name="T18" fmla="+- 0 734 592"/>
                                <a:gd name="T19" fmla="*/ 734 h 561"/>
                                <a:gd name="T20" fmla="+- 0 4786 4647"/>
                                <a:gd name="T21" fmla="*/ T20 w 380"/>
                                <a:gd name="T22" fmla="+- 0 751 592"/>
                                <a:gd name="T23" fmla="*/ 751 h 561"/>
                                <a:gd name="T24" fmla="+- 0 4846 4647"/>
                                <a:gd name="T25" fmla="*/ T24 w 380"/>
                                <a:gd name="T26" fmla="+- 0 754 592"/>
                                <a:gd name="T27" fmla="*/ 754 h 561"/>
                                <a:gd name="T28" fmla="+- 0 4876 4647"/>
                                <a:gd name="T29" fmla="*/ T28 w 380"/>
                                <a:gd name="T30" fmla="+- 0 752 592"/>
                                <a:gd name="T31" fmla="*/ 752 h 561"/>
                                <a:gd name="T32" fmla="+- 0 4953 4647"/>
                                <a:gd name="T33" fmla="*/ T32 w 380"/>
                                <a:gd name="T34" fmla="+- 0 738 592"/>
                                <a:gd name="T35" fmla="*/ 738 h 561"/>
                                <a:gd name="T36" fmla="+- 0 5006 4647"/>
                                <a:gd name="T37" fmla="*/ T36 w 380"/>
                                <a:gd name="T38" fmla="+- 0 710 592"/>
                                <a:gd name="T39" fmla="*/ 710 h 561"/>
                                <a:gd name="T40" fmla="+- 0 5026 4647"/>
                                <a:gd name="T41" fmla="*/ T40 w 380"/>
                                <a:gd name="T42" fmla="+- 0 673 592"/>
                                <a:gd name="T43" fmla="*/ 673 h 5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80" h="561">
                                  <a:moveTo>
                                    <a:pt x="379" y="81"/>
                                  </a:moveTo>
                                  <a:lnTo>
                                    <a:pt x="2" y="84"/>
                                  </a:lnTo>
                                  <a:lnTo>
                                    <a:pt x="1" y="91"/>
                                  </a:lnTo>
                                  <a:lnTo>
                                    <a:pt x="7" y="103"/>
                                  </a:lnTo>
                                  <a:lnTo>
                                    <a:pt x="64" y="142"/>
                                  </a:lnTo>
                                  <a:lnTo>
                                    <a:pt x="139" y="159"/>
                                  </a:lnTo>
                                  <a:lnTo>
                                    <a:pt x="199" y="162"/>
                                  </a:lnTo>
                                  <a:lnTo>
                                    <a:pt x="229" y="160"/>
                                  </a:lnTo>
                                  <a:lnTo>
                                    <a:pt x="306" y="146"/>
                                  </a:lnTo>
                                  <a:lnTo>
                                    <a:pt x="359" y="118"/>
                                  </a:lnTo>
                                  <a:lnTo>
                                    <a:pt x="379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Freeform 443"/>
                          <wps:cNvSpPr>
                            <a:spLocks/>
                          </wps:cNvSpPr>
                          <wps:spPr bwMode="auto">
                            <a:xfrm>
                              <a:off x="4647" y="592"/>
                              <a:ext cx="380" cy="561"/>
                            </a:xfrm>
                            <a:custGeom>
                              <a:avLst/>
                              <a:gdLst>
                                <a:gd name="T0" fmla="+- 0 5026 4647"/>
                                <a:gd name="T1" fmla="*/ T0 w 380"/>
                                <a:gd name="T2" fmla="+- 0 673 592"/>
                                <a:gd name="T3" fmla="*/ 673 h 561"/>
                                <a:gd name="T4" fmla="+- 0 4974 4647"/>
                                <a:gd name="T5" fmla="*/ T4 w 380"/>
                                <a:gd name="T6" fmla="+- 0 730 592"/>
                                <a:gd name="T7" fmla="*/ 730 h 561"/>
                                <a:gd name="T8" fmla="+- 0 4903 4647"/>
                                <a:gd name="T9" fmla="*/ T8 w 380"/>
                                <a:gd name="T10" fmla="+- 0 749 592"/>
                                <a:gd name="T11" fmla="*/ 749 h 561"/>
                                <a:gd name="T12" fmla="+- 0 4846 4647"/>
                                <a:gd name="T13" fmla="*/ T12 w 380"/>
                                <a:gd name="T14" fmla="+- 0 754 592"/>
                                <a:gd name="T15" fmla="*/ 754 h 561"/>
                                <a:gd name="T16" fmla="+- 0 5026 4647"/>
                                <a:gd name="T17" fmla="*/ T16 w 380"/>
                                <a:gd name="T18" fmla="+- 0 754 592"/>
                                <a:gd name="T19" fmla="*/ 754 h 561"/>
                                <a:gd name="T20" fmla="+- 0 5026 4647"/>
                                <a:gd name="T21" fmla="*/ T20 w 380"/>
                                <a:gd name="T22" fmla="+- 0 673 592"/>
                                <a:gd name="T23" fmla="*/ 673 h 5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80" h="561">
                                  <a:moveTo>
                                    <a:pt x="379" y="81"/>
                                  </a:moveTo>
                                  <a:lnTo>
                                    <a:pt x="327" y="138"/>
                                  </a:lnTo>
                                  <a:lnTo>
                                    <a:pt x="256" y="157"/>
                                  </a:lnTo>
                                  <a:lnTo>
                                    <a:pt x="199" y="162"/>
                                  </a:lnTo>
                                  <a:lnTo>
                                    <a:pt x="379" y="162"/>
                                  </a:lnTo>
                                  <a:lnTo>
                                    <a:pt x="379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Freeform 444"/>
                          <wps:cNvSpPr>
                            <a:spLocks/>
                          </wps:cNvSpPr>
                          <wps:spPr bwMode="auto">
                            <a:xfrm>
                              <a:off x="4647" y="592"/>
                              <a:ext cx="380" cy="561"/>
                            </a:xfrm>
                            <a:custGeom>
                              <a:avLst/>
                              <a:gdLst>
                                <a:gd name="T0" fmla="+- 0 4820 4647"/>
                                <a:gd name="T1" fmla="*/ T0 w 380"/>
                                <a:gd name="T2" fmla="+- 0 592 592"/>
                                <a:gd name="T3" fmla="*/ 592 h 561"/>
                                <a:gd name="T4" fmla="+- 0 4740 4647"/>
                                <a:gd name="T5" fmla="*/ T4 w 380"/>
                                <a:gd name="T6" fmla="+- 0 603 592"/>
                                <a:gd name="T7" fmla="*/ 603 h 561"/>
                                <a:gd name="T8" fmla="+- 0 4680 4647"/>
                                <a:gd name="T9" fmla="*/ T8 w 380"/>
                                <a:gd name="T10" fmla="+- 0 628 592"/>
                                <a:gd name="T11" fmla="*/ 628 h 561"/>
                                <a:gd name="T12" fmla="+- 0 4649 4647"/>
                                <a:gd name="T13" fmla="*/ T12 w 380"/>
                                <a:gd name="T14" fmla="+- 0 676 592"/>
                                <a:gd name="T15" fmla="*/ 676 h 561"/>
                                <a:gd name="T16" fmla="+- 0 5026 4647"/>
                                <a:gd name="T17" fmla="*/ T16 w 380"/>
                                <a:gd name="T18" fmla="+- 0 673 592"/>
                                <a:gd name="T19" fmla="*/ 673 h 561"/>
                                <a:gd name="T20" fmla="+- 0 4978 4647"/>
                                <a:gd name="T21" fmla="*/ T20 w 380"/>
                                <a:gd name="T22" fmla="+- 0 618 592"/>
                                <a:gd name="T23" fmla="*/ 618 h 561"/>
                                <a:gd name="T24" fmla="+- 0 4910 4647"/>
                                <a:gd name="T25" fmla="*/ T24 w 380"/>
                                <a:gd name="T26" fmla="+- 0 599 592"/>
                                <a:gd name="T27" fmla="*/ 599 h 561"/>
                                <a:gd name="T28" fmla="+- 0 4820 4647"/>
                                <a:gd name="T29" fmla="*/ T28 w 380"/>
                                <a:gd name="T30" fmla="+- 0 592 592"/>
                                <a:gd name="T31" fmla="*/ 592 h 5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80" h="561">
                                  <a:moveTo>
                                    <a:pt x="173" y="0"/>
                                  </a:moveTo>
                                  <a:lnTo>
                                    <a:pt x="93" y="11"/>
                                  </a:lnTo>
                                  <a:lnTo>
                                    <a:pt x="33" y="36"/>
                                  </a:lnTo>
                                  <a:lnTo>
                                    <a:pt x="2" y="84"/>
                                  </a:lnTo>
                                  <a:lnTo>
                                    <a:pt x="379" y="81"/>
                                  </a:lnTo>
                                  <a:lnTo>
                                    <a:pt x="331" y="26"/>
                                  </a:lnTo>
                                  <a:lnTo>
                                    <a:pt x="263" y="7"/>
                                  </a:lnTo>
                                  <a:lnTo>
                                    <a:pt x="1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445"/>
                        <wpg:cNvGrpSpPr>
                          <a:grpSpLocks/>
                        </wpg:cNvGrpSpPr>
                        <wpg:grpSpPr bwMode="auto">
                          <a:xfrm>
                            <a:off x="4647" y="673"/>
                            <a:ext cx="380" cy="480"/>
                            <a:chOff x="4647" y="673"/>
                            <a:chExt cx="380" cy="480"/>
                          </a:xfrm>
                        </wpg:grpSpPr>
                        <wps:wsp>
                          <wps:cNvPr id="490" name="Freeform 446"/>
                          <wps:cNvSpPr>
                            <a:spLocks/>
                          </wps:cNvSpPr>
                          <wps:spPr bwMode="auto">
                            <a:xfrm>
                              <a:off x="4647" y="673"/>
                              <a:ext cx="380" cy="480"/>
                            </a:xfrm>
                            <a:custGeom>
                              <a:avLst/>
                              <a:gdLst>
                                <a:gd name="T0" fmla="+- 0 5026 4647"/>
                                <a:gd name="T1" fmla="*/ T0 w 380"/>
                                <a:gd name="T2" fmla="+- 0 673 673"/>
                                <a:gd name="T3" fmla="*/ 673 h 480"/>
                                <a:gd name="T4" fmla="+- 0 5026 4647"/>
                                <a:gd name="T5" fmla="*/ T4 w 380"/>
                                <a:gd name="T6" fmla="+- 0 673 673"/>
                                <a:gd name="T7" fmla="*/ 673 h 480"/>
                                <a:gd name="T8" fmla="+- 0 5026 4647"/>
                                <a:gd name="T9" fmla="*/ T8 w 380"/>
                                <a:gd name="T10" fmla="+- 0 1059 673"/>
                                <a:gd name="T11" fmla="*/ 1059 h 480"/>
                                <a:gd name="T12" fmla="+- 0 5024 4647"/>
                                <a:gd name="T13" fmla="*/ T12 w 380"/>
                                <a:gd name="T14" fmla="+- 0 1073 673"/>
                                <a:gd name="T15" fmla="*/ 1073 h 480"/>
                                <a:gd name="T16" fmla="+- 0 4976 4647"/>
                                <a:gd name="T17" fmla="*/ T16 w 380"/>
                                <a:gd name="T18" fmla="+- 0 1122 673"/>
                                <a:gd name="T19" fmla="*/ 1122 h 480"/>
                                <a:gd name="T20" fmla="+- 0 4909 4647"/>
                                <a:gd name="T21" fmla="*/ T20 w 380"/>
                                <a:gd name="T22" fmla="+- 0 1146 673"/>
                                <a:gd name="T23" fmla="*/ 1146 h 480"/>
                                <a:gd name="T24" fmla="+- 0 4854 4647"/>
                                <a:gd name="T25" fmla="*/ T24 w 380"/>
                                <a:gd name="T26" fmla="+- 0 1152 673"/>
                                <a:gd name="T27" fmla="*/ 1152 h 480"/>
                                <a:gd name="T28" fmla="+- 0 4822 4647"/>
                                <a:gd name="T29" fmla="*/ T28 w 380"/>
                                <a:gd name="T30" fmla="+- 0 1152 673"/>
                                <a:gd name="T31" fmla="*/ 1152 h 480"/>
                                <a:gd name="T32" fmla="+- 0 4740 4647"/>
                                <a:gd name="T33" fmla="*/ T32 w 380"/>
                                <a:gd name="T34" fmla="+- 0 1138 673"/>
                                <a:gd name="T35" fmla="*/ 1138 h 480"/>
                                <a:gd name="T36" fmla="+- 0 4681 4647"/>
                                <a:gd name="T37" fmla="*/ T36 w 380"/>
                                <a:gd name="T38" fmla="+- 0 1112 673"/>
                                <a:gd name="T39" fmla="*/ 1112 h 480"/>
                                <a:gd name="T40" fmla="+- 0 4647 4647"/>
                                <a:gd name="T41" fmla="*/ T40 w 380"/>
                                <a:gd name="T42" fmla="+- 0 1058 673"/>
                                <a:gd name="T43" fmla="*/ 1058 h 480"/>
                                <a:gd name="T44" fmla="+- 0 4647 4647"/>
                                <a:gd name="T45" fmla="*/ T44 w 380"/>
                                <a:gd name="T46" fmla="+- 0 993 673"/>
                                <a:gd name="T47" fmla="*/ 993 h 480"/>
                                <a:gd name="T48" fmla="+- 0 4647 4647"/>
                                <a:gd name="T49" fmla="*/ T48 w 380"/>
                                <a:gd name="T50" fmla="+- 0 918 673"/>
                                <a:gd name="T51" fmla="*/ 918 h 480"/>
                                <a:gd name="T52" fmla="+- 0 4647 4647"/>
                                <a:gd name="T53" fmla="*/ T52 w 380"/>
                                <a:gd name="T54" fmla="+- 0 835 673"/>
                                <a:gd name="T55" fmla="*/ 835 h 480"/>
                                <a:gd name="T56" fmla="+- 0 4647 4647"/>
                                <a:gd name="T57" fmla="*/ T56 w 380"/>
                                <a:gd name="T58" fmla="+- 0 758 673"/>
                                <a:gd name="T59" fmla="*/ 758 h 480"/>
                                <a:gd name="T60" fmla="+- 0 4647 4647"/>
                                <a:gd name="T61" fmla="*/ T60 w 380"/>
                                <a:gd name="T62" fmla="+- 0 686 673"/>
                                <a:gd name="T63" fmla="*/ 686 h 480"/>
                                <a:gd name="T64" fmla="+- 0 4647 4647"/>
                                <a:gd name="T65" fmla="*/ T64 w 380"/>
                                <a:gd name="T66" fmla="+- 0 676 673"/>
                                <a:gd name="T67" fmla="*/ 676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80" h="480">
                                  <a:moveTo>
                                    <a:pt x="379" y="0"/>
                                  </a:moveTo>
                                  <a:lnTo>
                                    <a:pt x="379" y="0"/>
                                  </a:lnTo>
                                  <a:lnTo>
                                    <a:pt x="379" y="386"/>
                                  </a:lnTo>
                                  <a:lnTo>
                                    <a:pt x="377" y="400"/>
                                  </a:lnTo>
                                  <a:lnTo>
                                    <a:pt x="329" y="449"/>
                                  </a:lnTo>
                                  <a:lnTo>
                                    <a:pt x="262" y="473"/>
                                  </a:lnTo>
                                  <a:lnTo>
                                    <a:pt x="207" y="479"/>
                                  </a:lnTo>
                                  <a:lnTo>
                                    <a:pt x="175" y="479"/>
                                  </a:lnTo>
                                  <a:lnTo>
                                    <a:pt x="93" y="465"/>
                                  </a:lnTo>
                                  <a:lnTo>
                                    <a:pt x="34" y="439"/>
                                  </a:lnTo>
                                  <a:lnTo>
                                    <a:pt x="0" y="385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3"/>
                                  </a:lnTo>
                                </a:path>
                              </a:pathLst>
                            </a:custGeom>
                            <a:noFill/>
                            <a:ln w="116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447"/>
                        <wpg:cNvGrpSpPr>
                          <a:grpSpLocks/>
                        </wpg:cNvGrpSpPr>
                        <wpg:grpSpPr bwMode="auto">
                          <a:xfrm>
                            <a:off x="4648" y="592"/>
                            <a:ext cx="379" cy="162"/>
                            <a:chOff x="4648" y="592"/>
                            <a:chExt cx="379" cy="162"/>
                          </a:xfrm>
                        </wpg:grpSpPr>
                        <wps:wsp>
                          <wps:cNvPr id="492" name="Freeform 448"/>
                          <wps:cNvSpPr>
                            <a:spLocks/>
                          </wps:cNvSpPr>
                          <wps:spPr bwMode="auto">
                            <a:xfrm>
                              <a:off x="4648" y="592"/>
                              <a:ext cx="379" cy="162"/>
                            </a:xfrm>
                            <a:custGeom>
                              <a:avLst/>
                              <a:gdLst>
                                <a:gd name="T0" fmla="+- 0 5026 4648"/>
                                <a:gd name="T1" fmla="*/ T0 w 379"/>
                                <a:gd name="T2" fmla="+- 0 673 592"/>
                                <a:gd name="T3" fmla="*/ 673 h 162"/>
                                <a:gd name="T4" fmla="+- 0 4974 4648"/>
                                <a:gd name="T5" fmla="*/ T4 w 379"/>
                                <a:gd name="T6" fmla="+- 0 730 592"/>
                                <a:gd name="T7" fmla="*/ 730 h 162"/>
                                <a:gd name="T8" fmla="+- 0 4903 4648"/>
                                <a:gd name="T9" fmla="*/ T8 w 379"/>
                                <a:gd name="T10" fmla="+- 0 749 592"/>
                                <a:gd name="T11" fmla="*/ 749 h 162"/>
                                <a:gd name="T12" fmla="+- 0 4846 4648"/>
                                <a:gd name="T13" fmla="*/ T12 w 379"/>
                                <a:gd name="T14" fmla="+- 0 754 592"/>
                                <a:gd name="T15" fmla="*/ 754 h 162"/>
                                <a:gd name="T16" fmla="+- 0 4815 4648"/>
                                <a:gd name="T17" fmla="*/ T16 w 379"/>
                                <a:gd name="T18" fmla="+- 0 753 592"/>
                                <a:gd name="T19" fmla="*/ 753 h 162"/>
                                <a:gd name="T20" fmla="+- 0 4734 4648"/>
                                <a:gd name="T21" fmla="*/ T20 w 379"/>
                                <a:gd name="T22" fmla="+- 0 741 592"/>
                                <a:gd name="T23" fmla="*/ 741 h 162"/>
                                <a:gd name="T24" fmla="+- 0 4676 4648"/>
                                <a:gd name="T25" fmla="*/ T24 w 379"/>
                                <a:gd name="T26" fmla="+- 0 717 592"/>
                                <a:gd name="T27" fmla="*/ 717 h 162"/>
                                <a:gd name="T28" fmla="+- 0 4648 4648"/>
                                <a:gd name="T29" fmla="*/ T28 w 379"/>
                                <a:gd name="T30" fmla="+- 0 683 592"/>
                                <a:gd name="T31" fmla="*/ 683 h 162"/>
                                <a:gd name="T32" fmla="+- 0 4650 4648"/>
                                <a:gd name="T33" fmla="*/ T32 w 379"/>
                                <a:gd name="T34" fmla="+- 0 667 592"/>
                                <a:gd name="T35" fmla="*/ 667 h 162"/>
                                <a:gd name="T36" fmla="+- 0 4697 4648"/>
                                <a:gd name="T37" fmla="*/ T36 w 379"/>
                                <a:gd name="T38" fmla="+- 0 618 592"/>
                                <a:gd name="T39" fmla="*/ 618 h 162"/>
                                <a:gd name="T40" fmla="+- 0 4765 4648"/>
                                <a:gd name="T41" fmla="*/ T40 w 379"/>
                                <a:gd name="T42" fmla="+- 0 598 592"/>
                                <a:gd name="T43" fmla="*/ 598 h 162"/>
                                <a:gd name="T44" fmla="+- 0 4820 4648"/>
                                <a:gd name="T45" fmla="*/ T44 w 379"/>
                                <a:gd name="T46" fmla="+- 0 592 592"/>
                                <a:gd name="T47" fmla="*/ 592 h 162"/>
                                <a:gd name="T48" fmla="+- 0 4852 4648"/>
                                <a:gd name="T49" fmla="*/ T48 w 379"/>
                                <a:gd name="T50" fmla="+- 0 593 592"/>
                                <a:gd name="T51" fmla="*/ 593 h 162"/>
                                <a:gd name="T52" fmla="+- 0 4935 4648"/>
                                <a:gd name="T53" fmla="*/ T52 w 379"/>
                                <a:gd name="T54" fmla="+- 0 604 592"/>
                                <a:gd name="T55" fmla="*/ 604 h 162"/>
                                <a:gd name="T56" fmla="+- 0 4994 4648"/>
                                <a:gd name="T57" fmla="*/ T56 w 379"/>
                                <a:gd name="T58" fmla="+- 0 627 592"/>
                                <a:gd name="T59" fmla="*/ 627 h 162"/>
                                <a:gd name="T60" fmla="+- 0 5026 4648"/>
                                <a:gd name="T61" fmla="*/ T60 w 379"/>
                                <a:gd name="T62" fmla="+- 0 673 592"/>
                                <a:gd name="T63" fmla="*/ 673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79" h="162">
                                  <a:moveTo>
                                    <a:pt x="378" y="81"/>
                                  </a:moveTo>
                                  <a:lnTo>
                                    <a:pt x="326" y="138"/>
                                  </a:lnTo>
                                  <a:lnTo>
                                    <a:pt x="255" y="157"/>
                                  </a:lnTo>
                                  <a:lnTo>
                                    <a:pt x="198" y="162"/>
                                  </a:lnTo>
                                  <a:lnTo>
                                    <a:pt x="167" y="161"/>
                                  </a:lnTo>
                                  <a:lnTo>
                                    <a:pt x="86" y="149"/>
                                  </a:lnTo>
                                  <a:lnTo>
                                    <a:pt x="28" y="125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2" y="75"/>
                                  </a:lnTo>
                                  <a:lnTo>
                                    <a:pt x="49" y="26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4" y="1"/>
                                  </a:lnTo>
                                  <a:lnTo>
                                    <a:pt x="287" y="12"/>
                                  </a:lnTo>
                                  <a:lnTo>
                                    <a:pt x="346" y="35"/>
                                  </a:lnTo>
                                  <a:lnTo>
                                    <a:pt x="378" y="8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6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449"/>
                        <wpg:cNvGrpSpPr>
                          <a:grpSpLocks/>
                        </wpg:cNvGrpSpPr>
                        <wpg:grpSpPr bwMode="auto">
                          <a:xfrm>
                            <a:off x="5140" y="592"/>
                            <a:ext cx="380" cy="561"/>
                            <a:chOff x="5140" y="592"/>
                            <a:chExt cx="380" cy="561"/>
                          </a:xfrm>
                        </wpg:grpSpPr>
                        <wps:wsp>
                          <wps:cNvPr id="494" name="Freeform 450"/>
                          <wps:cNvSpPr>
                            <a:spLocks/>
                          </wps:cNvSpPr>
                          <wps:spPr bwMode="auto">
                            <a:xfrm>
                              <a:off x="5140" y="592"/>
                              <a:ext cx="380" cy="561"/>
                            </a:xfrm>
                            <a:custGeom>
                              <a:avLst/>
                              <a:gdLst>
                                <a:gd name="T0" fmla="+- 0 5142 5140"/>
                                <a:gd name="T1" fmla="*/ T0 w 380"/>
                                <a:gd name="T2" fmla="+- 0 676 592"/>
                                <a:gd name="T3" fmla="*/ 676 h 561"/>
                                <a:gd name="T4" fmla="+- 0 5140 5140"/>
                                <a:gd name="T5" fmla="*/ T4 w 380"/>
                                <a:gd name="T6" fmla="+- 0 676 592"/>
                                <a:gd name="T7" fmla="*/ 676 h 561"/>
                                <a:gd name="T8" fmla="+- 0 5140 5140"/>
                                <a:gd name="T9" fmla="*/ T8 w 380"/>
                                <a:gd name="T10" fmla="+- 0 1065 592"/>
                                <a:gd name="T11" fmla="*/ 1065 h 561"/>
                                <a:gd name="T12" fmla="+- 0 5143 5140"/>
                                <a:gd name="T13" fmla="*/ T12 w 380"/>
                                <a:gd name="T14" fmla="+- 0 1078 592"/>
                                <a:gd name="T15" fmla="*/ 1078 h 561"/>
                                <a:gd name="T16" fmla="+- 0 5191 5140"/>
                                <a:gd name="T17" fmla="*/ T16 w 380"/>
                                <a:gd name="T18" fmla="+- 0 1122 592"/>
                                <a:gd name="T19" fmla="*/ 1122 h 561"/>
                                <a:gd name="T20" fmla="+- 0 5258 5140"/>
                                <a:gd name="T21" fmla="*/ T20 w 380"/>
                                <a:gd name="T22" fmla="+- 0 1144 592"/>
                                <a:gd name="T23" fmla="*/ 1144 h 561"/>
                                <a:gd name="T24" fmla="+- 0 5347 5140"/>
                                <a:gd name="T25" fmla="*/ T24 w 380"/>
                                <a:gd name="T26" fmla="+- 0 1152 592"/>
                                <a:gd name="T27" fmla="*/ 1152 h 561"/>
                                <a:gd name="T28" fmla="+- 0 5375 5140"/>
                                <a:gd name="T29" fmla="*/ T28 w 380"/>
                                <a:gd name="T30" fmla="+- 0 1150 592"/>
                                <a:gd name="T31" fmla="*/ 1150 h 561"/>
                                <a:gd name="T32" fmla="+- 0 5449 5140"/>
                                <a:gd name="T33" fmla="*/ T32 w 380"/>
                                <a:gd name="T34" fmla="+- 0 1131 592"/>
                                <a:gd name="T35" fmla="*/ 1131 h 561"/>
                                <a:gd name="T36" fmla="+- 0 5500 5140"/>
                                <a:gd name="T37" fmla="*/ T36 w 380"/>
                                <a:gd name="T38" fmla="+- 0 1099 592"/>
                                <a:gd name="T39" fmla="*/ 1099 h 561"/>
                                <a:gd name="T40" fmla="+- 0 5519 5140"/>
                                <a:gd name="T41" fmla="*/ T40 w 380"/>
                                <a:gd name="T42" fmla="+- 0 1059 592"/>
                                <a:gd name="T43" fmla="*/ 1059 h 561"/>
                                <a:gd name="T44" fmla="+- 0 5519 5140"/>
                                <a:gd name="T45" fmla="*/ T44 w 380"/>
                                <a:gd name="T46" fmla="+- 0 754 592"/>
                                <a:gd name="T47" fmla="*/ 754 h 561"/>
                                <a:gd name="T48" fmla="+- 0 5339 5140"/>
                                <a:gd name="T49" fmla="*/ T48 w 380"/>
                                <a:gd name="T50" fmla="+- 0 754 592"/>
                                <a:gd name="T51" fmla="*/ 754 h 561"/>
                                <a:gd name="T52" fmla="+- 0 5308 5140"/>
                                <a:gd name="T53" fmla="*/ T52 w 380"/>
                                <a:gd name="T54" fmla="+- 0 753 592"/>
                                <a:gd name="T55" fmla="*/ 753 h 561"/>
                                <a:gd name="T56" fmla="+- 0 5227 5140"/>
                                <a:gd name="T57" fmla="*/ T56 w 380"/>
                                <a:gd name="T58" fmla="+- 0 741 592"/>
                                <a:gd name="T59" fmla="*/ 741 h 561"/>
                                <a:gd name="T60" fmla="+- 0 5169 5140"/>
                                <a:gd name="T61" fmla="*/ T60 w 380"/>
                                <a:gd name="T62" fmla="+- 0 717 592"/>
                                <a:gd name="T63" fmla="*/ 717 h 561"/>
                                <a:gd name="T64" fmla="+- 0 5141 5140"/>
                                <a:gd name="T65" fmla="*/ T64 w 380"/>
                                <a:gd name="T66" fmla="+- 0 683 592"/>
                                <a:gd name="T67" fmla="*/ 683 h 561"/>
                                <a:gd name="T68" fmla="+- 0 5142 5140"/>
                                <a:gd name="T69" fmla="*/ T68 w 380"/>
                                <a:gd name="T70" fmla="+- 0 676 592"/>
                                <a:gd name="T71" fmla="*/ 676 h 5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380" h="561">
                                  <a:moveTo>
                                    <a:pt x="2" y="84"/>
                                  </a:moveTo>
                                  <a:lnTo>
                                    <a:pt x="0" y="84"/>
                                  </a:lnTo>
                                  <a:lnTo>
                                    <a:pt x="0" y="473"/>
                                  </a:lnTo>
                                  <a:lnTo>
                                    <a:pt x="3" y="486"/>
                                  </a:lnTo>
                                  <a:lnTo>
                                    <a:pt x="51" y="530"/>
                                  </a:lnTo>
                                  <a:lnTo>
                                    <a:pt x="118" y="552"/>
                                  </a:lnTo>
                                  <a:lnTo>
                                    <a:pt x="207" y="560"/>
                                  </a:lnTo>
                                  <a:lnTo>
                                    <a:pt x="235" y="558"/>
                                  </a:lnTo>
                                  <a:lnTo>
                                    <a:pt x="309" y="539"/>
                                  </a:lnTo>
                                  <a:lnTo>
                                    <a:pt x="360" y="507"/>
                                  </a:lnTo>
                                  <a:lnTo>
                                    <a:pt x="379" y="467"/>
                                  </a:lnTo>
                                  <a:lnTo>
                                    <a:pt x="379" y="162"/>
                                  </a:lnTo>
                                  <a:lnTo>
                                    <a:pt x="199" y="162"/>
                                  </a:lnTo>
                                  <a:lnTo>
                                    <a:pt x="168" y="161"/>
                                  </a:lnTo>
                                  <a:lnTo>
                                    <a:pt x="87" y="149"/>
                                  </a:lnTo>
                                  <a:lnTo>
                                    <a:pt x="29" y="125"/>
                                  </a:lnTo>
                                  <a:lnTo>
                                    <a:pt x="1" y="91"/>
                                  </a:lnTo>
                                  <a:lnTo>
                                    <a:pt x="2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451"/>
                          <wps:cNvSpPr>
                            <a:spLocks/>
                          </wps:cNvSpPr>
                          <wps:spPr bwMode="auto">
                            <a:xfrm>
                              <a:off x="5140" y="592"/>
                              <a:ext cx="380" cy="561"/>
                            </a:xfrm>
                            <a:custGeom>
                              <a:avLst/>
                              <a:gdLst>
                                <a:gd name="T0" fmla="+- 0 5519 5140"/>
                                <a:gd name="T1" fmla="*/ T0 w 380"/>
                                <a:gd name="T2" fmla="+- 0 673 592"/>
                                <a:gd name="T3" fmla="*/ 673 h 561"/>
                                <a:gd name="T4" fmla="+- 0 5142 5140"/>
                                <a:gd name="T5" fmla="*/ T4 w 380"/>
                                <a:gd name="T6" fmla="+- 0 676 592"/>
                                <a:gd name="T7" fmla="*/ 676 h 561"/>
                                <a:gd name="T8" fmla="+- 0 5141 5140"/>
                                <a:gd name="T9" fmla="*/ T8 w 380"/>
                                <a:gd name="T10" fmla="+- 0 683 592"/>
                                <a:gd name="T11" fmla="*/ 683 h 561"/>
                                <a:gd name="T12" fmla="+- 0 5147 5140"/>
                                <a:gd name="T13" fmla="*/ T12 w 380"/>
                                <a:gd name="T14" fmla="+- 0 695 592"/>
                                <a:gd name="T15" fmla="*/ 695 h 561"/>
                                <a:gd name="T16" fmla="+- 0 5204 5140"/>
                                <a:gd name="T17" fmla="*/ T16 w 380"/>
                                <a:gd name="T18" fmla="+- 0 734 592"/>
                                <a:gd name="T19" fmla="*/ 734 h 561"/>
                                <a:gd name="T20" fmla="+- 0 5279 5140"/>
                                <a:gd name="T21" fmla="*/ T20 w 380"/>
                                <a:gd name="T22" fmla="+- 0 751 592"/>
                                <a:gd name="T23" fmla="*/ 751 h 561"/>
                                <a:gd name="T24" fmla="+- 0 5339 5140"/>
                                <a:gd name="T25" fmla="*/ T24 w 380"/>
                                <a:gd name="T26" fmla="+- 0 754 592"/>
                                <a:gd name="T27" fmla="*/ 754 h 561"/>
                                <a:gd name="T28" fmla="+- 0 5369 5140"/>
                                <a:gd name="T29" fmla="*/ T28 w 380"/>
                                <a:gd name="T30" fmla="+- 0 752 592"/>
                                <a:gd name="T31" fmla="*/ 752 h 561"/>
                                <a:gd name="T32" fmla="+- 0 5446 5140"/>
                                <a:gd name="T33" fmla="*/ T32 w 380"/>
                                <a:gd name="T34" fmla="+- 0 738 592"/>
                                <a:gd name="T35" fmla="*/ 738 h 561"/>
                                <a:gd name="T36" fmla="+- 0 5499 5140"/>
                                <a:gd name="T37" fmla="*/ T36 w 380"/>
                                <a:gd name="T38" fmla="+- 0 710 592"/>
                                <a:gd name="T39" fmla="*/ 710 h 561"/>
                                <a:gd name="T40" fmla="+- 0 5519 5140"/>
                                <a:gd name="T41" fmla="*/ T40 w 380"/>
                                <a:gd name="T42" fmla="+- 0 673 592"/>
                                <a:gd name="T43" fmla="*/ 673 h 5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80" h="561">
                                  <a:moveTo>
                                    <a:pt x="379" y="81"/>
                                  </a:moveTo>
                                  <a:lnTo>
                                    <a:pt x="2" y="84"/>
                                  </a:lnTo>
                                  <a:lnTo>
                                    <a:pt x="1" y="91"/>
                                  </a:lnTo>
                                  <a:lnTo>
                                    <a:pt x="7" y="103"/>
                                  </a:lnTo>
                                  <a:lnTo>
                                    <a:pt x="64" y="142"/>
                                  </a:lnTo>
                                  <a:lnTo>
                                    <a:pt x="139" y="159"/>
                                  </a:lnTo>
                                  <a:lnTo>
                                    <a:pt x="199" y="162"/>
                                  </a:lnTo>
                                  <a:lnTo>
                                    <a:pt x="229" y="160"/>
                                  </a:lnTo>
                                  <a:lnTo>
                                    <a:pt x="306" y="146"/>
                                  </a:lnTo>
                                  <a:lnTo>
                                    <a:pt x="359" y="118"/>
                                  </a:lnTo>
                                  <a:lnTo>
                                    <a:pt x="379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452"/>
                          <wps:cNvSpPr>
                            <a:spLocks/>
                          </wps:cNvSpPr>
                          <wps:spPr bwMode="auto">
                            <a:xfrm>
                              <a:off x="5140" y="592"/>
                              <a:ext cx="380" cy="561"/>
                            </a:xfrm>
                            <a:custGeom>
                              <a:avLst/>
                              <a:gdLst>
                                <a:gd name="T0" fmla="+- 0 5519 5140"/>
                                <a:gd name="T1" fmla="*/ T0 w 380"/>
                                <a:gd name="T2" fmla="+- 0 673 592"/>
                                <a:gd name="T3" fmla="*/ 673 h 561"/>
                                <a:gd name="T4" fmla="+- 0 5467 5140"/>
                                <a:gd name="T5" fmla="*/ T4 w 380"/>
                                <a:gd name="T6" fmla="+- 0 730 592"/>
                                <a:gd name="T7" fmla="*/ 730 h 561"/>
                                <a:gd name="T8" fmla="+- 0 5396 5140"/>
                                <a:gd name="T9" fmla="*/ T8 w 380"/>
                                <a:gd name="T10" fmla="+- 0 749 592"/>
                                <a:gd name="T11" fmla="*/ 749 h 561"/>
                                <a:gd name="T12" fmla="+- 0 5339 5140"/>
                                <a:gd name="T13" fmla="*/ T12 w 380"/>
                                <a:gd name="T14" fmla="+- 0 754 592"/>
                                <a:gd name="T15" fmla="*/ 754 h 561"/>
                                <a:gd name="T16" fmla="+- 0 5519 5140"/>
                                <a:gd name="T17" fmla="*/ T16 w 380"/>
                                <a:gd name="T18" fmla="+- 0 754 592"/>
                                <a:gd name="T19" fmla="*/ 754 h 561"/>
                                <a:gd name="T20" fmla="+- 0 5519 5140"/>
                                <a:gd name="T21" fmla="*/ T20 w 380"/>
                                <a:gd name="T22" fmla="+- 0 673 592"/>
                                <a:gd name="T23" fmla="*/ 673 h 5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80" h="561">
                                  <a:moveTo>
                                    <a:pt x="379" y="81"/>
                                  </a:moveTo>
                                  <a:lnTo>
                                    <a:pt x="327" y="138"/>
                                  </a:lnTo>
                                  <a:lnTo>
                                    <a:pt x="256" y="157"/>
                                  </a:lnTo>
                                  <a:lnTo>
                                    <a:pt x="199" y="162"/>
                                  </a:lnTo>
                                  <a:lnTo>
                                    <a:pt x="379" y="162"/>
                                  </a:lnTo>
                                  <a:lnTo>
                                    <a:pt x="379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453"/>
                          <wps:cNvSpPr>
                            <a:spLocks/>
                          </wps:cNvSpPr>
                          <wps:spPr bwMode="auto">
                            <a:xfrm>
                              <a:off x="5140" y="592"/>
                              <a:ext cx="380" cy="561"/>
                            </a:xfrm>
                            <a:custGeom>
                              <a:avLst/>
                              <a:gdLst>
                                <a:gd name="T0" fmla="+- 0 5313 5140"/>
                                <a:gd name="T1" fmla="*/ T0 w 380"/>
                                <a:gd name="T2" fmla="+- 0 592 592"/>
                                <a:gd name="T3" fmla="*/ 592 h 561"/>
                                <a:gd name="T4" fmla="+- 0 5233 5140"/>
                                <a:gd name="T5" fmla="*/ T4 w 380"/>
                                <a:gd name="T6" fmla="+- 0 603 592"/>
                                <a:gd name="T7" fmla="*/ 603 h 561"/>
                                <a:gd name="T8" fmla="+- 0 5173 5140"/>
                                <a:gd name="T9" fmla="*/ T8 w 380"/>
                                <a:gd name="T10" fmla="+- 0 628 592"/>
                                <a:gd name="T11" fmla="*/ 628 h 561"/>
                                <a:gd name="T12" fmla="+- 0 5142 5140"/>
                                <a:gd name="T13" fmla="*/ T12 w 380"/>
                                <a:gd name="T14" fmla="+- 0 676 592"/>
                                <a:gd name="T15" fmla="*/ 676 h 561"/>
                                <a:gd name="T16" fmla="+- 0 5519 5140"/>
                                <a:gd name="T17" fmla="*/ T16 w 380"/>
                                <a:gd name="T18" fmla="+- 0 673 592"/>
                                <a:gd name="T19" fmla="*/ 673 h 561"/>
                                <a:gd name="T20" fmla="+- 0 5471 5140"/>
                                <a:gd name="T21" fmla="*/ T20 w 380"/>
                                <a:gd name="T22" fmla="+- 0 618 592"/>
                                <a:gd name="T23" fmla="*/ 618 h 561"/>
                                <a:gd name="T24" fmla="+- 0 5403 5140"/>
                                <a:gd name="T25" fmla="*/ T24 w 380"/>
                                <a:gd name="T26" fmla="+- 0 599 592"/>
                                <a:gd name="T27" fmla="*/ 599 h 561"/>
                                <a:gd name="T28" fmla="+- 0 5313 5140"/>
                                <a:gd name="T29" fmla="*/ T28 w 380"/>
                                <a:gd name="T30" fmla="+- 0 592 592"/>
                                <a:gd name="T31" fmla="*/ 592 h 5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80" h="561">
                                  <a:moveTo>
                                    <a:pt x="173" y="0"/>
                                  </a:moveTo>
                                  <a:lnTo>
                                    <a:pt x="93" y="11"/>
                                  </a:lnTo>
                                  <a:lnTo>
                                    <a:pt x="33" y="36"/>
                                  </a:lnTo>
                                  <a:lnTo>
                                    <a:pt x="2" y="84"/>
                                  </a:lnTo>
                                  <a:lnTo>
                                    <a:pt x="379" y="81"/>
                                  </a:lnTo>
                                  <a:lnTo>
                                    <a:pt x="331" y="26"/>
                                  </a:lnTo>
                                  <a:lnTo>
                                    <a:pt x="263" y="7"/>
                                  </a:lnTo>
                                  <a:lnTo>
                                    <a:pt x="1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8" name="Group 454"/>
                        <wpg:cNvGrpSpPr>
                          <a:grpSpLocks/>
                        </wpg:cNvGrpSpPr>
                        <wpg:grpSpPr bwMode="auto">
                          <a:xfrm>
                            <a:off x="5140" y="673"/>
                            <a:ext cx="380" cy="480"/>
                            <a:chOff x="5140" y="673"/>
                            <a:chExt cx="380" cy="480"/>
                          </a:xfrm>
                        </wpg:grpSpPr>
                        <wps:wsp>
                          <wps:cNvPr id="499" name="Freeform 455"/>
                          <wps:cNvSpPr>
                            <a:spLocks/>
                          </wps:cNvSpPr>
                          <wps:spPr bwMode="auto">
                            <a:xfrm>
                              <a:off x="5140" y="673"/>
                              <a:ext cx="380" cy="480"/>
                            </a:xfrm>
                            <a:custGeom>
                              <a:avLst/>
                              <a:gdLst>
                                <a:gd name="T0" fmla="+- 0 5519 5140"/>
                                <a:gd name="T1" fmla="*/ T0 w 380"/>
                                <a:gd name="T2" fmla="+- 0 673 673"/>
                                <a:gd name="T3" fmla="*/ 673 h 480"/>
                                <a:gd name="T4" fmla="+- 0 5519 5140"/>
                                <a:gd name="T5" fmla="*/ T4 w 380"/>
                                <a:gd name="T6" fmla="+- 0 673 673"/>
                                <a:gd name="T7" fmla="*/ 673 h 480"/>
                                <a:gd name="T8" fmla="+- 0 5519 5140"/>
                                <a:gd name="T9" fmla="*/ T8 w 380"/>
                                <a:gd name="T10" fmla="+- 0 1059 673"/>
                                <a:gd name="T11" fmla="*/ 1059 h 480"/>
                                <a:gd name="T12" fmla="+- 0 5517 5140"/>
                                <a:gd name="T13" fmla="*/ T12 w 380"/>
                                <a:gd name="T14" fmla="+- 0 1073 673"/>
                                <a:gd name="T15" fmla="*/ 1073 h 480"/>
                                <a:gd name="T16" fmla="+- 0 5469 5140"/>
                                <a:gd name="T17" fmla="*/ T16 w 380"/>
                                <a:gd name="T18" fmla="+- 0 1122 673"/>
                                <a:gd name="T19" fmla="*/ 1122 h 480"/>
                                <a:gd name="T20" fmla="+- 0 5402 5140"/>
                                <a:gd name="T21" fmla="*/ T20 w 380"/>
                                <a:gd name="T22" fmla="+- 0 1146 673"/>
                                <a:gd name="T23" fmla="*/ 1146 h 480"/>
                                <a:gd name="T24" fmla="+- 0 5347 5140"/>
                                <a:gd name="T25" fmla="*/ T24 w 380"/>
                                <a:gd name="T26" fmla="+- 0 1152 673"/>
                                <a:gd name="T27" fmla="*/ 1152 h 480"/>
                                <a:gd name="T28" fmla="+- 0 5315 5140"/>
                                <a:gd name="T29" fmla="*/ T28 w 380"/>
                                <a:gd name="T30" fmla="+- 0 1152 673"/>
                                <a:gd name="T31" fmla="*/ 1152 h 480"/>
                                <a:gd name="T32" fmla="+- 0 5233 5140"/>
                                <a:gd name="T33" fmla="*/ T32 w 380"/>
                                <a:gd name="T34" fmla="+- 0 1138 673"/>
                                <a:gd name="T35" fmla="*/ 1138 h 480"/>
                                <a:gd name="T36" fmla="+- 0 5174 5140"/>
                                <a:gd name="T37" fmla="*/ T36 w 380"/>
                                <a:gd name="T38" fmla="+- 0 1112 673"/>
                                <a:gd name="T39" fmla="*/ 1112 h 480"/>
                                <a:gd name="T40" fmla="+- 0 5140 5140"/>
                                <a:gd name="T41" fmla="*/ T40 w 380"/>
                                <a:gd name="T42" fmla="+- 0 1058 673"/>
                                <a:gd name="T43" fmla="*/ 1058 h 480"/>
                                <a:gd name="T44" fmla="+- 0 5140 5140"/>
                                <a:gd name="T45" fmla="*/ T44 w 380"/>
                                <a:gd name="T46" fmla="+- 0 993 673"/>
                                <a:gd name="T47" fmla="*/ 993 h 480"/>
                                <a:gd name="T48" fmla="+- 0 5140 5140"/>
                                <a:gd name="T49" fmla="*/ T48 w 380"/>
                                <a:gd name="T50" fmla="+- 0 918 673"/>
                                <a:gd name="T51" fmla="*/ 918 h 480"/>
                                <a:gd name="T52" fmla="+- 0 5140 5140"/>
                                <a:gd name="T53" fmla="*/ T52 w 380"/>
                                <a:gd name="T54" fmla="+- 0 835 673"/>
                                <a:gd name="T55" fmla="*/ 835 h 480"/>
                                <a:gd name="T56" fmla="+- 0 5140 5140"/>
                                <a:gd name="T57" fmla="*/ T56 w 380"/>
                                <a:gd name="T58" fmla="+- 0 758 673"/>
                                <a:gd name="T59" fmla="*/ 758 h 480"/>
                                <a:gd name="T60" fmla="+- 0 5140 5140"/>
                                <a:gd name="T61" fmla="*/ T60 w 380"/>
                                <a:gd name="T62" fmla="+- 0 686 673"/>
                                <a:gd name="T63" fmla="*/ 686 h 480"/>
                                <a:gd name="T64" fmla="+- 0 5140 5140"/>
                                <a:gd name="T65" fmla="*/ T64 w 380"/>
                                <a:gd name="T66" fmla="+- 0 676 673"/>
                                <a:gd name="T67" fmla="*/ 676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80" h="480">
                                  <a:moveTo>
                                    <a:pt x="379" y="0"/>
                                  </a:moveTo>
                                  <a:lnTo>
                                    <a:pt x="379" y="0"/>
                                  </a:lnTo>
                                  <a:lnTo>
                                    <a:pt x="379" y="386"/>
                                  </a:lnTo>
                                  <a:lnTo>
                                    <a:pt x="377" y="400"/>
                                  </a:lnTo>
                                  <a:lnTo>
                                    <a:pt x="329" y="449"/>
                                  </a:lnTo>
                                  <a:lnTo>
                                    <a:pt x="262" y="473"/>
                                  </a:lnTo>
                                  <a:lnTo>
                                    <a:pt x="207" y="479"/>
                                  </a:lnTo>
                                  <a:lnTo>
                                    <a:pt x="175" y="479"/>
                                  </a:lnTo>
                                  <a:lnTo>
                                    <a:pt x="93" y="465"/>
                                  </a:lnTo>
                                  <a:lnTo>
                                    <a:pt x="34" y="439"/>
                                  </a:lnTo>
                                  <a:lnTo>
                                    <a:pt x="0" y="385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3"/>
                                  </a:lnTo>
                                </a:path>
                              </a:pathLst>
                            </a:custGeom>
                            <a:noFill/>
                            <a:ln w="116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0" name="Group 456"/>
                        <wpg:cNvGrpSpPr>
                          <a:grpSpLocks/>
                        </wpg:cNvGrpSpPr>
                        <wpg:grpSpPr bwMode="auto">
                          <a:xfrm>
                            <a:off x="5141" y="592"/>
                            <a:ext cx="379" cy="162"/>
                            <a:chOff x="5141" y="592"/>
                            <a:chExt cx="379" cy="162"/>
                          </a:xfrm>
                        </wpg:grpSpPr>
                        <wps:wsp>
                          <wps:cNvPr id="501" name="Freeform 457"/>
                          <wps:cNvSpPr>
                            <a:spLocks/>
                          </wps:cNvSpPr>
                          <wps:spPr bwMode="auto">
                            <a:xfrm>
                              <a:off x="5141" y="592"/>
                              <a:ext cx="379" cy="162"/>
                            </a:xfrm>
                            <a:custGeom>
                              <a:avLst/>
                              <a:gdLst>
                                <a:gd name="T0" fmla="+- 0 5519 5141"/>
                                <a:gd name="T1" fmla="*/ T0 w 379"/>
                                <a:gd name="T2" fmla="+- 0 673 592"/>
                                <a:gd name="T3" fmla="*/ 673 h 162"/>
                                <a:gd name="T4" fmla="+- 0 5467 5141"/>
                                <a:gd name="T5" fmla="*/ T4 w 379"/>
                                <a:gd name="T6" fmla="+- 0 730 592"/>
                                <a:gd name="T7" fmla="*/ 730 h 162"/>
                                <a:gd name="T8" fmla="+- 0 5396 5141"/>
                                <a:gd name="T9" fmla="*/ T8 w 379"/>
                                <a:gd name="T10" fmla="+- 0 749 592"/>
                                <a:gd name="T11" fmla="*/ 749 h 162"/>
                                <a:gd name="T12" fmla="+- 0 5339 5141"/>
                                <a:gd name="T13" fmla="*/ T12 w 379"/>
                                <a:gd name="T14" fmla="+- 0 754 592"/>
                                <a:gd name="T15" fmla="*/ 754 h 162"/>
                                <a:gd name="T16" fmla="+- 0 5308 5141"/>
                                <a:gd name="T17" fmla="*/ T16 w 379"/>
                                <a:gd name="T18" fmla="+- 0 753 592"/>
                                <a:gd name="T19" fmla="*/ 753 h 162"/>
                                <a:gd name="T20" fmla="+- 0 5227 5141"/>
                                <a:gd name="T21" fmla="*/ T20 w 379"/>
                                <a:gd name="T22" fmla="+- 0 741 592"/>
                                <a:gd name="T23" fmla="*/ 741 h 162"/>
                                <a:gd name="T24" fmla="+- 0 5169 5141"/>
                                <a:gd name="T25" fmla="*/ T24 w 379"/>
                                <a:gd name="T26" fmla="+- 0 717 592"/>
                                <a:gd name="T27" fmla="*/ 717 h 162"/>
                                <a:gd name="T28" fmla="+- 0 5141 5141"/>
                                <a:gd name="T29" fmla="*/ T28 w 379"/>
                                <a:gd name="T30" fmla="+- 0 683 592"/>
                                <a:gd name="T31" fmla="*/ 683 h 162"/>
                                <a:gd name="T32" fmla="+- 0 5143 5141"/>
                                <a:gd name="T33" fmla="*/ T32 w 379"/>
                                <a:gd name="T34" fmla="+- 0 667 592"/>
                                <a:gd name="T35" fmla="*/ 667 h 162"/>
                                <a:gd name="T36" fmla="+- 0 5191 5141"/>
                                <a:gd name="T37" fmla="*/ T36 w 379"/>
                                <a:gd name="T38" fmla="+- 0 618 592"/>
                                <a:gd name="T39" fmla="*/ 618 h 162"/>
                                <a:gd name="T40" fmla="+- 0 5258 5141"/>
                                <a:gd name="T41" fmla="*/ T40 w 379"/>
                                <a:gd name="T42" fmla="+- 0 598 592"/>
                                <a:gd name="T43" fmla="*/ 598 h 162"/>
                                <a:gd name="T44" fmla="+- 0 5313 5141"/>
                                <a:gd name="T45" fmla="*/ T44 w 379"/>
                                <a:gd name="T46" fmla="+- 0 592 592"/>
                                <a:gd name="T47" fmla="*/ 592 h 162"/>
                                <a:gd name="T48" fmla="+- 0 5345 5141"/>
                                <a:gd name="T49" fmla="*/ T48 w 379"/>
                                <a:gd name="T50" fmla="+- 0 593 592"/>
                                <a:gd name="T51" fmla="*/ 593 h 162"/>
                                <a:gd name="T52" fmla="+- 0 5428 5141"/>
                                <a:gd name="T53" fmla="*/ T52 w 379"/>
                                <a:gd name="T54" fmla="+- 0 604 592"/>
                                <a:gd name="T55" fmla="*/ 604 h 162"/>
                                <a:gd name="T56" fmla="+- 0 5487 5141"/>
                                <a:gd name="T57" fmla="*/ T56 w 379"/>
                                <a:gd name="T58" fmla="+- 0 627 592"/>
                                <a:gd name="T59" fmla="*/ 627 h 162"/>
                                <a:gd name="T60" fmla="+- 0 5519 5141"/>
                                <a:gd name="T61" fmla="*/ T60 w 379"/>
                                <a:gd name="T62" fmla="+- 0 673 592"/>
                                <a:gd name="T63" fmla="*/ 673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79" h="162">
                                  <a:moveTo>
                                    <a:pt x="378" y="81"/>
                                  </a:moveTo>
                                  <a:lnTo>
                                    <a:pt x="326" y="138"/>
                                  </a:lnTo>
                                  <a:lnTo>
                                    <a:pt x="255" y="157"/>
                                  </a:lnTo>
                                  <a:lnTo>
                                    <a:pt x="198" y="162"/>
                                  </a:lnTo>
                                  <a:lnTo>
                                    <a:pt x="167" y="161"/>
                                  </a:lnTo>
                                  <a:lnTo>
                                    <a:pt x="86" y="149"/>
                                  </a:lnTo>
                                  <a:lnTo>
                                    <a:pt x="28" y="125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2" y="75"/>
                                  </a:lnTo>
                                  <a:lnTo>
                                    <a:pt x="50" y="26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4" y="1"/>
                                  </a:lnTo>
                                  <a:lnTo>
                                    <a:pt x="287" y="12"/>
                                  </a:lnTo>
                                  <a:lnTo>
                                    <a:pt x="346" y="35"/>
                                  </a:lnTo>
                                  <a:lnTo>
                                    <a:pt x="378" y="8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6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458"/>
                        <wpg:cNvGrpSpPr>
                          <a:grpSpLocks/>
                        </wpg:cNvGrpSpPr>
                        <wpg:grpSpPr bwMode="auto">
                          <a:xfrm>
                            <a:off x="804" y="9"/>
                            <a:ext cx="739" cy="1157"/>
                            <a:chOff x="804" y="9"/>
                            <a:chExt cx="739" cy="1157"/>
                          </a:xfrm>
                        </wpg:grpSpPr>
                        <wps:wsp>
                          <wps:cNvPr id="503" name="Freeform 459"/>
                          <wps:cNvSpPr>
                            <a:spLocks/>
                          </wps:cNvSpPr>
                          <wps:spPr bwMode="auto">
                            <a:xfrm>
                              <a:off x="804" y="9"/>
                              <a:ext cx="739" cy="1157"/>
                            </a:xfrm>
                            <a:custGeom>
                              <a:avLst/>
                              <a:gdLst>
                                <a:gd name="T0" fmla="+- 0 806 804"/>
                                <a:gd name="T1" fmla="*/ T0 w 739"/>
                                <a:gd name="T2" fmla="+- 0 128 9"/>
                                <a:gd name="T3" fmla="*/ 128 h 1157"/>
                                <a:gd name="T4" fmla="+- 0 804 804"/>
                                <a:gd name="T5" fmla="*/ T4 w 739"/>
                                <a:gd name="T6" fmla="+- 0 128 9"/>
                                <a:gd name="T7" fmla="*/ 128 h 1157"/>
                                <a:gd name="T8" fmla="+- 0 804 804"/>
                                <a:gd name="T9" fmla="*/ T8 w 739"/>
                                <a:gd name="T10" fmla="+- 0 522 9"/>
                                <a:gd name="T11" fmla="*/ 522 h 1157"/>
                                <a:gd name="T12" fmla="+- 0 805 804"/>
                                <a:gd name="T13" fmla="*/ T12 w 739"/>
                                <a:gd name="T14" fmla="+- 0 782 9"/>
                                <a:gd name="T15" fmla="*/ 782 h 1157"/>
                                <a:gd name="T16" fmla="+- 0 805 804"/>
                                <a:gd name="T17" fmla="*/ T16 w 739"/>
                                <a:gd name="T18" fmla="+- 0 945 9"/>
                                <a:gd name="T19" fmla="*/ 945 h 1157"/>
                                <a:gd name="T20" fmla="+- 0 805 804"/>
                                <a:gd name="T21" fmla="*/ T20 w 739"/>
                                <a:gd name="T22" fmla="+- 0 1019 9"/>
                                <a:gd name="T23" fmla="*/ 1019 h 1157"/>
                                <a:gd name="T24" fmla="+- 0 823 804"/>
                                <a:gd name="T25" fmla="*/ T24 w 739"/>
                                <a:gd name="T26" fmla="+- 0 1084 9"/>
                                <a:gd name="T27" fmla="*/ 1084 h 1157"/>
                                <a:gd name="T28" fmla="+- 0 876 804"/>
                                <a:gd name="T29" fmla="*/ T28 w 739"/>
                                <a:gd name="T30" fmla="+- 0 1116 9"/>
                                <a:gd name="T31" fmla="*/ 1116 h 1157"/>
                                <a:gd name="T32" fmla="+- 0 935 804"/>
                                <a:gd name="T33" fmla="*/ T32 w 739"/>
                                <a:gd name="T34" fmla="+- 0 1137 9"/>
                                <a:gd name="T35" fmla="*/ 1137 h 1157"/>
                                <a:gd name="T36" fmla="+- 0 1008 804"/>
                                <a:gd name="T37" fmla="*/ T36 w 739"/>
                                <a:gd name="T38" fmla="+- 0 1152 9"/>
                                <a:gd name="T39" fmla="*/ 1152 h 1157"/>
                                <a:gd name="T40" fmla="+- 0 1092 804"/>
                                <a:gd name="T41" fmla="*/ T40 w 739"/>
                                <a:gd name="T42" fmla="+- 0 1162 9"/>
                                <a:gd name="T43" fmla="*/ 1162 h 1157"/>
                                <a:gd name="T44" fmla="+- 0 1153 804"/>
                                <a:gd name="T45" fmla="*/ T44 w 739"/>
                                <a:gd name="T46" fmla="+- 0 1165 9"/>
                                <a:gd name="T47" fmla="*/ 1165 h 1157"/>
                                <a:gd name="T48" fmla="+- 0 1186 804"/>
                                <a:gd name="T49" fmla="*/ T48 w 739"/>
                                <a:gd name="T50" fmla="+- 0 1165 9"/>
                                <a:gd name="T51" fmla="*/ 1165 h 1157"/>
                                <a:gd name="T52" fmla="+- 0 1216 804"/>
                                <a:gd name="T53" fmla="*/ T52 w 739"/>
                                <a:gd name="T54" fmla="+- 0 1165 9"/>
                                <a:gd name="T55" fmla="*/ 1165 h 1157"/>
                                <a:gd name="T56" fmla="+- 0 1304 804"/>
                                <a:gd name="T57" fmla="*/ T56 w 739"/>
                                <a:gd name="T58" fmla="+- 0 1158 9"/>
                                <a:gd name="T59" fmla="*/ 1158 h 1157"/>
                                <a:gd name="T60" fmla="+- 0 1382 804"/>
                                <a:gd name="T61" fmla="*/ T60 w 739"/>
                                <a:gd name="T62" fmla="+- 0 1144 9"/>
                                <a:gd name="T63" fmla="*/ 1144 h 1157"/>
                                <a:gd name="T64" fmla="+- 0 1448 804"/>
                                <a:gd name="T65" fmla="*/ T64 w 739"/>
                                <a:gd name="T66" fmla="+- 0 1126 9"/>
                                <a:gd name="T67" fmla="*/ 1126 h 1157"/>
                                <a:gd name="T68" fmla="+- 0 1512 804"/>
                                <a:gd name="T69" fmla="*/ T68 w 739"/>
                                <a:gd name="T70" fmla="+- 0 1094 9"/>
                                <a:gd name="T71" fmla="*/ 1094 h 1157"/>
                                <a:gd name="T72" fmla="+- 0 1542 804"/>
                                <a:gd name="T73" fmla="*/ T72 w 739"/>
                                <a:gd name="T74" fmla="+- 0 1046 9"/>
                                <a:gd name="T75" fmla="*/ 1046 h 1157"/>
                                <a:gd name="T76" fmla="+- 0 1542 804"/>
                                <a:gd name="T77" fmla="*/ T76 w 739"/>
                                <a:gd name="T78" fmla="+- 0 247 9"/>
                                <a:gd name="T79" fmla="*/ 247 h 1157"/>
                                <a:gd name="T80" fmla="+- 0 1186 804"/>
                                <a:gd name="T81" fmla="*/ T80 w 739"/>
                                <a:gd name="T82" fmla="+- 0 247 9"/>
                                <a:gd name="T83" fmla="*/ 247 h 1157"/>
                                <a:gd name="T84" fmla="+- 0 1153 804"/>
                                <a:gd name="T85" fmla="*/ T84 w 739"/>
                                <a:gd name="T86" fmla="+- 0 247 9"/>
                                <a:gd name="T87" fmla="*/ 247 h 1157"/>
                                <a:gd name="T88" fmla="+- 0 1092 804"/>
                                <a:gd name="T89" fmla="*/ T88 w 739"/>
                                <a:gd name="T90" fmla="+- 0 244 9"/>
                                <a:gd name="T91" fmla="*/ 244 h 1157"/>
                                <a:gd name="T92" fmla="+- 0 1008 804"/>
                                <a:gd name="T93" fmla="*/ T92 w 739"/>
                                <a:gd name="T94" fmla="+- 0 234 9"/>
                                <a:gd name="T95" fmla="*/ 234 h 1157"/>
                                <a:gd name="T96" fmla="+- 0 935 804"/>
                                <a:gd name="T97" fmla="*/ T96 w 739"/>
                                <a:gd name="T98" fmla="+- 0 218 9"/>
                                <a:gd name="T99" fmla="*/ 218 h 1157"/>
                                <a:gd name="T100" fmla="+- 0 876 804"/>
                                <a:gd name="T101" fmla="*/ T100 w 739"/>
                                <a:gd name="T102" fmla="+- 0 198 9"/>
                                <a:gd name="T103" fmla="*/ 198 h 1157"/>
                                <a:gd name="T104" fmla="+- 0 823 804"/>
                                <a:gd name="T105" fmla="*/ T104 w 739"/>
                                <a:gd name="T106" fmla="+- 0 165 9"/>
                                <a:gd name="T107" fmla="*/ 165 h 1157"/>
                                <a:gd name="T108" fmla="+- 0 805 804"/>
                                <a:gd name="T109" fmla="*/ T108 w 739"/>
                                <a:gd name="T110" fmla="+- 0 138 9"/>
                                <a:gd name="T111" fmla="*/ 138 h 1157"/>
                                <a:gd name="T112" fmla="+- 0 806 804"/>
                                <a:gd name="T113" fmla="*/ T112 w 739"/>
                                <a:gd name="T114" fmla="+- 0 128 9"/>
                                <a:gd name="T115" fmla="*/ 128 h 11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739" h="1157">
                                  <a:moveTo>
                                    <a:pt x="2" y="119"/>
                                  </a:moveTo>
                                  <a:lnTo>
                                    <a:pt x="0" y="119"/>
                                  </a:lnTo>
                                  <a:lnTo>
                                    <a:pt x="0" y="513"/>
                                  </a:lnTo>
                                  <a:lnTo>
                                    <a:pt x="1" y="773"/>
                                  </a:lnTo>
                                  <a:lnTo>
                                    <a:pt x="1" y="936"/>
                                  </a:lnTo>
                                  <a:lnTo>
                                    <a:pt x="1" y="1010"/>
                                  </a:lnTo>
                                  <a:lnTo>
                                    <a:pt x="19" y="1075"/>
                                  </a:lnTo>
                                  <a:lnTo>
                                    <a:pt x="72" y="1107"/>
                                  </a:lnTo>
                                  <a:lnTo>
                                    <a:pt x="131" y="1128"/>
                                  </a:lnTo>
                                  <a:lnTo>
                                    <a:pt x="204" y="1143"/>
                                  </a:lnTo>
                                  <a:lnTo>
                                    <a:pt x="288" y="1153"/>
                                  </a:lnTo>
                                  <a:lnTo>
                                    <a:pt x="349" y="1156"/>
                                  </a:lnTo>
                                  <a:lnTo>
                                    <a:pt x="382" y="1156"/>
                                  </a:lnTo>
                                  <a:lnTo>
                                    <a:pt x="412" y="1156"/>
                                  </a:lnTo>
                                  <a:lnTo>
                                    <a:pt x="500" y="1149"/>
                                  </a:lnTo>
                                  <a:lnTo>
                                    <a:pt x="578" y="1135"/>
                                  </a:lnTo>
                                  <a:lnTo>
                                    <a:pt x="644" y="1117"/>
                                  </a:lnTo>
                                  <a:lnTo>
                                    <a:pt x="708" y="1085"/>
                                  </a:lnTo>
                                  <a:lnTo>
                                    <a:pt x="738" y="1037"/>
                                  </a:lnTo>
                                  <a:lnTo>
                                    <a:pt x="738" y="238"/>
                                  </a:lnTo>
                                  <a:lnTo>
                                    <a:pt x="382" y="238"/>
                                  </a:lnTo>
                                  <a:lnTo>
                                    <a:pt x="349" y="238"/>
                                  </a:lnTo>
                                  <a:lnTo>
                                    <a:pt x="288" y="235"/>
                                  </a:lnTo>
                                  <a:lnTo>
                                    <a:pt x="204" y="225"/>
                                  </a:lnTo>
                                  <a:lnTo>
                                    <a:pt x="131" y="209"/>
                                  </a:lnTo>
                                  <a:lnTo>
                                    <a:pt x="72" y="189"/>
                                  </a:lnTo>
                                  <a:lnTo>
                                    <a:pt x="19" y="156"/>
                                  </a:lnTo>
                                  <a:lnTo>
                                    <a:pt x="1" y="129"/>
                                  </a:lnTo>
                                  <a:lnTo>
                                    <a:pt x="2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Freeform 460"/>
                          <wps:cNvSpPr>
                            <a:spLocks/>
                          </wps:cNvSpPr>
                          <wps:spPr bwMode="auto">
                            <a:xfrm>
                              <a:off x="804" y="9"/>
                              <a:ext cx="739" cy="1157"/>
                            </a:xfrm>
                            <a:custGeom>
                              <a:avLst/>
                              <a:gdLst>
                                <a:gd name="T0" fmla="+- 0 1155 804"/>
                                <a:gd name="T1" fmla="*/ T0 w 739"/>
                                <a:gd name="T2" fmla="+- 0 9 9"/>
                                <a:gd name="T3" fmla="*/ 9 h 1157"/>
                                <a:gd name="T4" fmla="+- 0 1095 804"/>
                                <a:gd name="T5" fmla="*/ T4 w 739"/>
                                <a:gd name="T6" fmla="+- 0 12 9"/>
                                <a:gd name="T7" fmla="*/ 12 h 1157"/>
                                <a:gd name="T8" fmla="+- 0 1011 804"/>
                                <a:gd name="T9" fmla="*/ T8 w 739"/>
                                <a:gd name="T10" fmla="+- 0 21 9"/>
                                <a:gd name="T11" fmla="*/ 21 h 1157"/>
                                <a:gd name="T12" fmla="+- 0 938 804"/>
                                <a:gd name="T13" fmla="*/ T12 w 739"/>
                                <a:gd name="T14" fmla="+- 0 37 9"/>
                                <a:gd name="T15" fmla="*/ 37 h 1157"/>
                                <a:gd name="T16" fmla="+- 0 879 804"/>
                                <a:gd name="T17" fmla="*/ T16 w 739"/>
                                <a:gd name="T18" fmla="+- 0 59 9"/>
                                <a:gd name="T19" fmla="*/ 59 h 1157"/>
                                <a:gd name="T20" fmla="+- 0 825 804"/>
                                <a:gd name="T21" fmla="*/ T20 w 739"/>
                                <a:gd name="T22" fmla="+- 0 94 9"/>
                                <a:gd name="T23" fmla="*/ 94 h 1157"/>
                                <a:gd name="T24" fmla="+- 0 805 804"/>
                                <a:gd name="T25" fmla="*/ T24 w 739"/>
                                <a:gd name="T26" fmla="+- 0 138 9"/>
                                <a:gd name="T27" fmla="*/ 138 h 1157"/>
                                <a:gd name="T28" fmla="+- 0 809 804"/>
                                <a:gd name="T29" fmla="*/ T28 w 739"/>
                                <a:gd name="T30" fmla="+- 0 147 9"/>
                                <a:gd name="T31" fmla="*/ 147 h 1157"/>
                                <a:gd name="T32" fmla="+- 0 860 804"/>
                                <a:gd name="T33" fmla="*/ T32 w 739"/>
                                <a:gd name="T34" fmla="+- 0 191 9"/>
                                <a:gd name="T35" fmla="*/ 191 h 1157"/>
                                <a:gd name="T36" fmla="+- 0 935 804"/>
                                <a:gd name="T37" fmla="*/ T36 w 739"/>
                                <a:gd name="T38" fmla="+- 0 218 9"/>
                                <a:gd name="T39" fmla="*/ 218 h 1157"/>
                                <a:gd name="T40" fmla="+- 0 1008 804"/>
                                <a:gd name="T41" fmla="*/ T40 w 739"/>
                                <a:gd name="T42" fmla="+- 0 234 9"/>
                                <a:gd name="T43" fmla="*/ 234 h 1157"/>
                                <a:gd name="T44" fmla="+- 0 1092 804"/>
                                <a:gd name="T45" fmla="*/ T44 w 739"/>
                                <a:gd name="T46" fmla="+- 0 244 9"/>
                                <a:gd name="T47" fmla="*/ 244 h 1157"/>
                                <a:gd name="T48" fmla="+- 0 1153 804"/>
                                <a:gd name="T49" fmla="*/ T48 w 739"/>
                                <a:gd name="T50" fmla="+- 0 247 9"/>
                                <a:gd name="T51" fmla="*/ 247 h 1157"/>
                                <a:gd name="T52" fmla="+- 0 1186 804"/>
                                <a:gd name="T53" fmla="*/ T52 w 739"/>
                                <a:gd name="T54" fmla="+- 0 247 9"/>
                                <a:gd name="T55" fmla="*/ 247 h 1157"/>
                                <a:gd name="T56" fmla="+- 0 1216 804"/>
                                <a:gd name="T57" fmla="*/ T56 w 739"/>
                                <a:gd name="T58" fmla="+- 0 246 9"/>
                                <a:gd name="T59" fmla="*/ 246 h 1157"/>
                                <a:gd name="T60" fmla="+- 0 1304 804"/>
                                <a:gd name="T61" fmla="*/ T60 w 739"/>
                                <a:gd name="T62" fmla="+- 0 239 9"/>
                                <a:gd name="T63" fmla="*/ 239 h 1157"/>
                                <a:gd name="T64" fmla="+- 0 1382 804"/>
                                <a:gd name="T65" fmla="*/ T64 w 739"/>
                                <a:gd name="T66" fmla="+- 0 226 9"/>
                                <a:gd name="T67" fmla="*/ 226 h 1157"/>
                                <a:gd name="T68" fmla="+- 0 1448 804"/>
                                <a:gd name="T69" fmla="*/ T68 w 739"/>
                                <a:gd name="T70" fmla="+- 0 207 9"/>
                                <a:gd name="T71" fmla="*/ 207 h 1157"/>
                                <a:gd name="T72" fmla="+- 0 1512 804"/>
                                <a:gd name="T73" fmla="*/ T72 w 739"/>
                                <a:gd name="T74" fmla="+- 0 176 9"/>
                                <a:gd name="T75" fmla="*/ 176 h 1157"/>
                                <a:gd name="T76" fmla="+- 0 1542 804"/>
                                <a:gd name="T77" fmla="*/ T76 w 739"/>
                                <a:gd name="T78" fmla="+- 0 128 9"/>
                                <a:gd name="T79" fmla="*/ 128 h 1157"/>
                                <a:gd name="T80" fmla="+- 0 1541 804"/>
                                <a:gd name="T81" fmla="*/ T80 w 739"/>
                                <a:gd name="T82" fmla="+- 0 118 9"/>
                                <a:gd name="T83" fmla="*/ 118 h 1157"/>
                                <a:gd name="T84" fmla="+- 0 1501 804"/>
                                <a:gd name="T85" fmla="*/ T84 w 739"/>
                                <a:gd name="T86" fmla="+- 0 73 9"/>
                                <a:gd name="T87" fmla="*/ 73 h 1157"/>
                                <a:gd name="T88" fmla="+- 0 1432 804"/>
                                <a:gd name="T89" fmla="*/ T88 w 739"/>
                                <a:gd name="T90" fmla="+- 0 44 9"/>
                                <a:gd name="T91" fmla="*/ 44 h 1157"/>
                                <a:gd name="T92" fmla="+- 0 1363 804"/>
                                <a:gd name="T93" fmla="*/ T92 w 739"/>
                                <a:gd name="T94" fmla="+- 0 27 9"/>
                                <a:gd name="T95" fmla="*/ 27 h 1157"/>
                                <a:gd name="T96" fmla="+- 0 1281 804"/>
                                <a:gd name="T97" fmla="*/ T96 w 739"/>
                                <a:gd name="T98" fmla="+- 0 15 9"/>
                                <a:gd name="T99" fmla="*/ 15 h 1157"/>
                                <a:gd name="T100" fmla="+- 0 1220 804"/>
                                <a:gd name="T101" fmla="*/ T100 w 739"/>
                                <a:gd name="T102" fmla="+- 0 11 9"/>
                                <a:gd name="T103" fmla="*/ 11 h 1157"/>
                                <a:gd name="T104" fmla="+- 0 1155 804"/>
                                <a:gd name="T105" fmla="*/ T104 w 739"/>
                                <a:gd name="T106" fmla="+- 0 9 9"/>
                                <a:gd name="T107" fmla="*/ 9 h 11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739" h="1157">
                                  <a:moveTo>
                                    <a:pt x="351" y="0"/>
                                  </a:moveTo>
                                  <a:lnTo>
                                    <a:pt x="291" y="3"/>
                                  </a:lnTo>
                                  <a:lnTo>
                                    <a:pt x="207" y="12"/>
                                  </a:lnTo>
                                  <a:lnTo>
                                    <a:pt x="134" y="28"/>
                                  </a:lnTo>
                                  <a:lnTo>
                                    <a:pt x="75" y="50"/>
                                  </a:lnTo>
                                  <a:lnTo>
                                    <a:pt x="21" y="85"/>
                                  </a:lnTo>
                                  <a:lnTo>
                                    <a:pt x="1" y="129"/>
                                  </a:lnTo>
                                  <a:lnTo>
                                    <a:pt x="5" y="138"/>
                                  </a:lnTo>
                                  <a:lnTo>
                                    <a:pt x="56" y="182"/>
                                  </a:lnTo>
                                  <a:lnTo>
                                    <a:pt x="131" y="209"/>
                                  </a:lnTo>
                                  <a:lnTo>
                                    <a:pt x="204" y="225"/>
                                  </a:lnTo>
                                  <a:lnTo>
                                    <a:pt x="288" y="235"/>
                                  </a:lnTo>
                                  <a:lnTo>
                                    <a:pt x="349" y="238"/>
                                  </a:lnTo>
                                  <a:lnTo>
                                    <a:pt x="382" y="238"/>
                                  </a:lnTo>
                                  <a:lnTo>
                                    <a:pt x="412" y="237"/>
                                  </a:lnTo>
                                  <a:lnTo>
                                    <a:pt x="500" y="230"/>
                                  </a:lnTo>
                                  <a:lnTo>
                                    <a:pt x="578" y="217"/>
                                  </a:lnTo>
                                  <a:lnTo>
                                    <a:pt x="644" y="198"/>
                                  </a:lnTo>
                                  <a:lnTo>
                                    <a:pt x="708" y="167"/>
                                  </a:lnTo>
                                  <a:lnTo>
                                    <a:pt x="738" y="119"/>
                                  </a:lnTo>
                                  <a:lnTo>
                                    <a:pt x="737" y="109"/>
                                  </a:lnTo>
                                  <a:lnTo>
                                    <a:pt x="697" y="64"/>
                                  </a:lnTo>
                                  <a:lnTo>
                                    <a:pt x="628" y="35"/>
                                  </a:lnTo>
                                  <a:lnTo>
                                    <a:pt x="559" y="18"/>
                                  </a:lnTo>
                                  <a:lnTo>
                                    <a:pt x="477" y="6"/>
                                  </a:lnTo>
                                  <a:lnTo>
                                    <a:pt x="416" y="2"/>
                                  </a:lnTo>
                                  <a:lnTo>
                                    <a:pt x="3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Freeform 461"/>
                          <wps:cNvSpPr>
                            <a:spLocks/>
                          </wps:cNvSpPr>
                          <wps:spPr bwMode="auto">
                            <a:xfrm>
                              <a:off x="804" y="9"/>
                              <a:ext cx="739" cy="1157"/>
                            </a:xfrm>
                            <a:custGeom>
                              <a:avLst/>
                              <a:gdLst>
                                <a:gd name="T0" fmla="+- 0 1542 804"/>
                                <a:gd name="T1" fmla="*/ T0 w 739"/>
                                <a:gd name="T2" fmla="+- 0 128 9"/>
                                <a:gd name="T3" fmla="*/ 128 h 1157"/>
                                <a:gd name="T4" fmla="+- 0 1499 804"/>
                                <a:gd name="T5" fmla="*/ T4 w 739"/>
                                <a:gd name="T6" fmla="+- 0 184 9"/>
                                <a:gd name="T7" fmla="*/ 184 h 1157"/>
                                <a:gd name="T8" fmla="+- 0 1428 804"/>
                                <a:gd name="T9" fmla="*/ T8 w 739"/>
                                <a:gd name="T10" fmla="+- 0 214 9"/>
                                <a:gd name="T11" fmla="*/ 214 h 1157"/>
                                <a:gd name="T12" fmla="+- 0 1358 804"/>
                                <a:gd name="T13" fmla="*/ T12 w 739"/>
                                <a:gd name="T14" fmla="+- 0 231 9"/>
                                <a:gd name="T15" fmla="*/ 231 h 1157"/>
                                <a:gd name="T16" fmla="+- 0 1276 804"/>
                                <a:gd name="T17" fmla="*/ T16 w 739"/>
                                <a:gd name="T18" fmla="+- 0 242 9"/>
                                <a:gd name="T19" fmla="*/ 242 h 1157"/>
                                <a:gd name="T20" fmla="+- 0 1186 804"/>
                                <a:gd name="T21" fmla="*/ T20 w 739"/>
                                <a:gd name="T22" fmla="+- 0 247 9"/>
                                <a:gd name="T23" fmla="*/ 247 h 1157"/>
                                <a:gd name="T24" fmla="+- 0 1542 804"/>
                                <a:gd name="T25" fmla="*/ T24 w 739"/>
                                <a:gd name="T26" fmla="+- 0 247 9"/>
                                <a:gd name="T27" fmla="*/ 247 h 1157"/>
                                <a:gd name="T28" fmla="+- 0 1542 804"/>
                                <a:gd name="T29" fmla="*/ T28 w 739"/>
                                <a:gd name="T30" fmla="+- 0 128 9"/>
                                <a:gd name="T31" fmla="*/ 128 h 11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39" h="1157">
                                  <a:moveTo>
                                    <a:pt x="738" y="119"/>
                                  </a:moveTo>
                                  <a:lnTo>
                                    <a:pt x="695" y="175"/>
                                  </a:lnTo>
                                  <a:lnTo>
                                    <a:pt x="624" y="205"/>
                                  </a:lnTo>
                                  <a:lnTo>
                                    <a:pt x="554" y="222"/>
                                  </a:lnTo>
                                  <a:lnTo>
                                    <a:pt x="472" y="233"/>
                                  </a:lnTo>
                                  <a:lnTo>
                                    <a:pt x="382" y="238"/>
                                  </a:lnTo>
                                  <a:lnTo>
                                    <a:pt x="738" y="238"/>
                                  </a:lnTo>
                                  <a:lnTo>
                                    <a:pt x="738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462"/>
                        <wpg:cNvGrpSpPr>
                          <a:grpSpLocks/>
                        </wpg:cNvGrpSpPr>
                        <wpg:grpSpPr bwMode="auto">
                          <a:xfrm>
                            <a:off x="804" y="128"/>
                            <a:ext cx="739" cy="1038"/>
                            <a:chOff x="804" y="128"/>
                            <a:chExt cx="739" cy="1038"/>
                          </a:xfrm>
                        </wpg:grpSpPr>
                        <wps:wsp>
                          <wps:cNvPr id="507" name="Freeform 463"/>
                          <wps:cNvSpPr>
                            <a:spLocks/>
                          </wps:cNvSpPr>
                          <wps:spPr bwMode="auto">
                            <a:xfrm>
                              <a:off x="804" y="128"/>
                              <a:ext cx="739" cy="1038"/>
                            </a:xfrm>
                            <a:custGeom>
                              <a:avLst/>
                              <a:gdLst>
                                <a:gd name="T0" fmla="+- 0 1542 804"/>
                                <a:gd name="T1" fmla="*/ T0 w 739"/>
                                <a:gd name="T2" fmla="+- 0 128 128"/>
                                <a:gd name="T3" fmla="*/ 128 h 1038"/>
                                <a:gd name="T4" fmla="+- 0 1542 804"/>
                                <a:gd name="T5" fmla="*/ T4 w 739"/>
                                <a:gd name="T6" fmla="+- 0 128 128"/>
                                <a:gd name="T7" fmla="*/ 128 h 1038"/>
                                <a:gd name="T8" fmla="+- 0 1542 804"/>
                                <a:gd name="T9" fmla="*/ T8 w 739"/>
                                <a:gd name="T10" fmla="+- 0 1046 128"/>
                                <a:gd name="T11" fmla="*/ 1046 h 1038"/>
                                <a:gd name="T12" fmla="+- 0 1541 804"/>
                                <a:gd name="T13" fmla="*/ T12 w 739"/>
                                <a:gd name="T14" fmla="+- 0 1056 128"/>
                                <a:gd name="T15" fmla="*/ 1056 h 1038"/>
                                <a:gd name="T16" fmla="+- 0 1499 804"/>
                                <a:gd name="T17" fmla="*/ T16 w 739"/>
                                <a:gd name="T18" fmla="+- 0 1103 128"/>
                                <a:gd name="T19" fmla="*/ 1103 h 1038"/>
                                <a:gd name="T20" fmla="+- 0 1428 804"/>
                                <a:gd name="T21" fmla="*/ T20 w 739"/>
                                <a:gd name="T22" fmla="+- 0 1133 128"/>
                                <a:gd name="T23" fmla="*/ 1133 h 1038"/>
                                <a:gd name="T24" fmla="+- 0 1358 804"/>
                                <a:gd name="T25" fmla="*/ T24 w 739"/>
                                <a:gd name="T26" fmla="+- 0 1149 128"/>
                                <a:gd name="T27" fmla="*/ 1149 h 1038"/>
                                <a:gd name="T28" fmla="+- 0 1276 804"/>
                                <a:gd name="T29" fmla="*/ T28 w 739"/>
                                <a:gd name="T30" fmla="+- 0 1161 128"/>
                                <a:gd name="T31" fmla="*/ 1161 h 1038"/>
                                <a:gd name="T32" fmla="+- 0 1186 804"/>
                                <a:gd name="T33" fmla="*/ T32 w 739"/>
                                <a:gd name="T34" fmla="+- 0 1165 128"/>
                                <a:gd name="T35" fmla="*/ 1165 h 1038"/>
                                <a:gd name="T36" fmla="+- 0 1153 804"/>
                                <a:gd name="T37" fmla="*/ T36 w 739"/>
                                <a:gd name="T38" fmla="+- 0 1165 128"/>
                                <a:gd name="T39" fmla="*/ 1165 h 1038"/>
                                <a:gd name="T40" fmla="+- 0 1092 804"/>
                                <a:gd name="T41" fmla="*/ T40 w 739"/>
                                <a:gd name="T42" fmla="+- 0 1162 128"/>
                                <a:gd name="T43" fmla="*/ 1162 h 1038"/>
                                <a:gd name="T44" fmla="+- 0 1008 804"/>
                                <a:gd name="T45" fmla="*/ T44 w 739"/>
                                <a:gd name="T46" fmla="+- 0 1152 128"/>
                                <a:gd name="T47" fmla="*/ 1152 h 1038"/>
                                <a:gd name="T48" fmla="+- 0 935 804"/>
                                <a:gd name="T49" fmla="*/ T48 w 739"/>
                                <a:gd name="T50" fmla="+- 0 1137 128"/>
                                <a:gd name="T51" fmla="*/ 1137 h 1038"/>
                                <a:gd name="T52" fmla="+- 0 876 804"/>
                                <a:gd name="T53" fmla="*/ T52 w 739"/>
                                <a:gd name="T54" fmla="+- 0 1116 128"/>
                                <a:gd name="T55" fmla="*/ 1116 h 1038"/>
                                <a:gd name="T56" fmla="+- 0 823 804"/>
                                <a:gd name="T57" fmla="*/ T56 w 739"/>
                                <a:gd name="T58" fmla="+- 0 1084 128"/>
                                <a:gd name="T59" fmla="*/ 1084 h 1038"/>
                                <a:gd name="T60" fmla="+- 0 805 804"/>
                                <a:gd name="T61" fmla="*/ T60 w 739"/>
                                <a:gd name="T62" fmla="+- 0 1019 128"/>
                                <a:gd name="T63" fmla="*/ 1019 h 1038"/>
                                <a:gd name="T64" fmla="+- 0 805 804"/>
                                <a:gd name="T65" fmla="*/ T64 w 739"/>
                                <a:gd name="T66" fmla="+- 0 945 128"/>
                                <a:gd name="T67" fmla="*/ 945 h 1038"/>
                                <a:gd name="T68" fmla="+- 0 805 804"/>
                                <a:gd name="T69" fmla="*/ T68 w 739"/>
                                <a:gd name="T70" fmla="+- 0 842 128"/>
                                <a:gd name="T71" fmla="*/ 842 h 1038"/>
                                <a:gd name="T72" fmla="+- 0 805 804"/>
                                <a:gd name="T73" fmla="*/ T72 w 739"/>
                                <a:gd name="T74" fmla="+- 0 720 128"/>
                                <a:gd name="T75" fmla="*/ 720 h 1038"/>
                                <a:gd name="T76" fmla="+- 0 805 804"/>
                                <a:gd name="T77" fmla="*/ T76 w 739"/>
                                <a:gd name="T78" fmla="+- 0 655 128"/>
                                <a:gd name="T79" fmla="*/ 655 h 1038"/>
                                <a:gd name="T80" fmla="+- 0 804 804"/>
                                <a:gd name="T81" fmla="*/ T80 w 739"/>
                                <a:gd name="T82" fmla="+- 0 588 128"/>
                                <a:gd name="T83" fmla="*/ 588 h 1038"/>
                                <a:gd name="T84" fmla="+- 0 804 804"/>
                                <a:gd name="T85" fmla="*/ T84 w 739"/>
                                <a:gd name="T86" fmla="+- 0 522 128"/>
                                <a:gd name="T87" fmla="*/ 522 h 1038"/>
                                <a:gd name="T88" fmla="+- 0 804 804"/>
                                <a:gd name="T89" fmla="*/ T88 w 739"/>
                                <a:gd name="T90" fmla="+- 0 457 128"/>
                                <a:gd name="T91" fmla="*/ 457 h 1038"/>
                                <a:gd name="T92" fmla="+- 0 804 804"/>
                                <a:gd name="T93" fmla="*/ T92 w 739"/>
                                <a:gd name="T94" fmla="+- 0 395 128"/>
                                <a:gd name="T95" fmla="*/ 395 h 1038"/>
                                <a:gd name="T96" fmla="+- 0 804 804"/>
                                <a:gd name="T97" fmla="*/ T96 w 739"/>
                                <a:gd name="T98" fmla="+- 0 282 128"/>
                                <a:gd name="T99" fmla="*/ 282 h 1038"/>
                                <a:gd name="T100" fmla="+- 0 804 804"/>
                                <a:gd name="T101" fmla="*/ T100 w 739"/>
                                <a:gd name="T102" fmla="+- 0 194 128"/>
                                <a:gd name="T103" fmla="*/ 194 h 1038"/>
                                <a:gd name="T104" fmla="+- 0 804 804"/>
                                <a:gd name="T105" fmla="*/ T104 w 739"/>
                                <a:gd name="T106" fmla="+- 0 140 128"/>
                                <a:gd name="T107" fmla="*/ 140 h 1038"/>
                                <a:gd name="T108" fmla="+- 0 804 804"/>
                                <a:gd name="T109" fmla="*/ T108 w 739"/>
                                <a:gd name="T110" fmla="+- 0 128 128"/>
                                <a:gd name="T111" fmla="*/ 128 h 10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39" h="1038">
                                  <a:moveTo>
                                    <a:pt x="738" y="0"/>
                                  </a:moveTo>
                                  <a:lnTo>
                                    <a:pt x="738" y="0"/>
                                  </a:lnTo>
                                  <a:lnTo>
                                    <a:pt x="738" y="918"/>
                                  </a:lnTo>
                                  <a:lnTo>
                                    <a:pt x="737" y="928"/>
                                  </a:lnTo>
                                  <a:lnTo>
                                    <a:pt x="695" y="975"/>
                                  </a:lnTo>
                                  <a:lnTo>
                                    <a:pt x="624" y="1005"/>
                                  </a:lnTo>
                                  <a:lnTo>
                                    <a:pt x="554" y="1021"/>
                                  </a:lnTo>
                                  <a:lnTo>
                                    <a:pt x="472" y="1033"/>
                                  </a:lnTo>
                                  <a:lnTo>
                                    <a:pt x="382" y="1037"/>
                                  </a:lnTo>
                                  <a:lnTo>
                                    <a:pt x="349" y="1037"/>
                                  </a:lnTo>
                                  <a:lnTo>
                                    <a:pt x="288" y="1034"/>
                                  </a:lnTo>
                                  <a:lnTo>
                                    <a:pt x="204" y="1024"/>
                                  </a:lnTo>
                                  <a:lnTo>
                                    <a:pt x="131" y="1009"/>
                                  </a:lnTo>
                                  <a:lnTo>
                                    <a:pt x="72" y="988"/>
                                  </a:lnTo>
                                  <a:lnTo>
                                    <a:pt x="19" y="956"/>
                                  </a:lnTo>
                                  <a:lnTo>
                                    <a:pt x="1" y="891"/>
                                  </a:lnTo>
                                  <a:lnTo>
                                    <a:pt x="1" y="817"/>
                                  </a:lnTo>
                                  <a:lnTo>
                                    <a:pt x="1" y="714"/>
                                  </a:lnTo>
                                  <a:lnTo>
                                    <a:pt x="1" y="592"/>
                                  </a:lnTo>
                                  <a:lnTo>
                                    <a:pt x="1" y="527"/>
                                  </a:lnTo>
                                  <a:lnTo>
                                    <a:pt x="0" y="460"/>
                                  </a:lnTo>
                                  <a:lnTo>
                                    <a:pt x="0" y="394"/>
                                  </a:lnTo>
                                  <a:lnTo>
                                    <a:pt x="0" y="329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6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464"/>
                        <wpg:cNvGrpSpPr>
                          <a:grpSpLocks/>
                        </wpg:cNvGrpSpPr>
                        <wpg:grpSpPr bwMode="auto">
                          <a:xfrm>
                            <a:off x="805" y="9"/>
                            <a:ext cx="737" cy="238"/>
                            <a:chOff x="805" y="9"/>
                            <a:chExt cx="737" cy="238"/>
                          </a:xfrm>
                        </wpg:grpSpPr>
                        <wps:wsp>
                          <wps:cNvPr id="509" name="Freeform 465"/>
                          <wps:cNvSpPr>
                            <a:spLocks/>
                          </wps:cNvSpPr>
                          <wps:spPr bwMode="auto">
                            <a:xfrm>
                              <a:off x="805" y="9"/>
                              <a:ext cx="737" cy="238"/>
                            </a:xfrm>
                            <a:custGeom>
                              <a:avLst/>
                              <a:gdLst>
                                <a:gd name="T0" fmla="+- 0 1542 805"/>
                                <a:gd name="T1" fmla="*/ T0 w 737"/>
                                <a:gd name="T2" fmla="+- 0 128 9"/>
                                <a:gd name="T3" fmla="*/ 128 h 238"/>
                                <a:gd name="T4" fmla="+- 0 1499 805"/>
                                <a:gd name="T5" fmla="*/ T4 w 737"/>
                                <a:gd name="T6" fmla="+- 0 184 9"/>
                                <a:gd name="T7" fmla="*/ 184 h 238"/>
                                <a:gd name="T8" fmla="+- 0 1428 805"/>
                                <a:gd name="T9" fmla="*/ T8 w 737"/>
                                <a:gd name="T10" fmla="+- 0 214 9"/>
                                <a:gd name="T11" fmla="*/ 214 h 238"/>
                                <a:gd name="T12" fmla="+- 0 1358 805"/>
                                <a:gd name="T13" fmla="*/ T12 w 737"/>
                                <a:gd name="T14" fmla="+- 0 231 9"/>
                                <a:gd name="T15" fmla="*/ 231 h 238"/>
                                <a:gd name="T16" fmla="+- 0 1276 805"/>
                                <a:gd name="T17" fmla="*/ T16 w 737"/>
                                <a:gd name="T18" fmla="+- 0 242 9"/>
                                <a:gd name="T19" fmla="*/ 242 h 238"/>
                                <a:gd name="T20" fmla="+- 0 1186 805"/>
                                <a:gd name="T21" fmla="*/ T20 w 737"/>
                                <a:gd name="T22" fmla="+- 0 247 9"/>
                                <a:gd name="T23" fmla="*/ 247 h 238"/>
                                <a:gd name="T24" fmla="+- 0 1153 805"/>
                                <a:gd name="T25" fmla="*/ T24 w 737"/>
                                <a:gd name="T26" fmla="+- 0 247 9"/>
                                <a:gd name="T27" fmla="*/ 247 h 238"/>
                                <a:gd name="T28" fmla="+- 0 1092 805"/>
                                <a:gd name="T29" fmla="*/ T28 w 737"/>
                                <a:gd name="T30" fmla="+- 0 244 9"/>
                                <a:gd name="T31" fmla="*/ 244 h 238"/>
                                <a:gd name="T32" fmla="+- 0 1008 805"/>
                                <a:gd name="T33" fmla="*/ T32 w 737"/>
                                <a:gd name="T34" fmla="+- 0 234 9"/>
                                <a:gd name="T35" fmla="*/ 234 h 238"/>
                                <a:gd name="T36" fmla="+- 0 935 805"/>
                                <a:gd name="T37" fmla="*/ T36 w 737"/>
                                <a:gd name="T38" fmla="+- 0 218 9"/>
                                <a:gd name="T39" fmla="*/ 218 h 238"/>
                                <a:gd name="T40" fmla="+- 0 876 805"/>
                                <a:gd name="T41" fmla="*/ T40 w 737"/>
                                <a:gd name="T42" fmla="+- 0 198 9"/>
                                <a:gd name="T43" fmla="*/ 198 h 238"/>
                                <a:gd name="T44" fmla="+- 0 823 805"/>
                                <a:gd name="T45" fmla="*/ T44 w 737"/>
                                <a:gd name="T46" fmla="+- 0 165 9"/>
                                <a:gd name="T47" fmla="*/ 165 h 238"/>
                                <a:gd name="T48" fmla="+- 0 805 805"/>
                                <a:gd name="T49" fmla="*/ T48 w 737"/>
                                <a:gd name="T50" fmla="+- 0 138 9"/>
                                <a:gd name="T51" fmla="*/ 138 h 238"/>
                                <a:gd name="T52" fmla="+- 0 807 805"/>
                                <a:gd name="T53" fmla="*/ T52 w 737"/>
                                <a:gd name="T54" fmla="+- 0 126 9"/>
                                <a:gd name="T55" fmla="*/ 126 h 238"/>
                                <a:gd name="T56" fmla="+- 0 848 805"/>
                                <a:gd name="T57" fmla="*/ T56 w 737"/>
                                <a:gd name="T58" fmla="+- 0 76 9"/>
                                <a:gd name="T59" fmla="*/ 76 h 238"/>
                                <a:gd name="T60" fmla="+- 0 917 805"/>
                                <a:gd name="T61" fmla="*/ T60 w 737"/>
                                <a:gd name="T62" fmla="+- 0 44 9"/>
                                <a:gd name="T63" fmla="*/ 44 h 238"/>
                                <a:gd name="T64" fmla="+- 0 986 805"/>
                                <a:gd name="T65" fmla="*/ T64 w 737"/>
                                <a:gd name="T66" fmla="+- 0 26 9"/>
                                <a:gd name="T67" fmla="*/ 26 h 238"/>
                                <a:gd name="T68" fmla="+- 0 1066 805"/>
                                <a:gd name="T69" fmla="*/ T68 w 737"/>
                                <a:gd name="T70" fmla="+- 0 14 9"/>
                                <a:gd name="T71" fmla="*/ 14 h 238"/>
                                <a:gd name="T72" fmla="+- 0 1155 805"/>
                                <a:gd name="T73" fmla="*/ T72 w 737"/>
                                <a:gd name="T74" fmla="+- 0 9 9"/>
                                <a:gd name="T75" fmla="*/ 9 h 238"/>
                                <a:gd name="T76" fmla="+- 0 1188 805"/>
                                <a:gd name="T77" fmla="*/ T76 w 737"/>
                                <a:gd name="T78" fmla="+- 0 10 9"/>
                                <a:gd name="T79" fmla="*/ 10 h 238"/>
                                <a:gd name="T80" fmla="+- 0 1251 805"/>
                                <a:gd name="T81" fmla="*/ T80 w 737"/>
                                <a:gd name="T82" fmla="+- 0 13 9"/>
                                <a:gd name="T83" fmla="*/ 13 h 238"/>
                                <a:gd name="T84" fmla="+- 0 1337 805"/>
                                <a:gd name="T85" fmla="*/ T84 w 737"/>
                                <a:gd name="T86" fmla="+- 0 22 9"/>
                                <a:gd name="T87" fmla="*/ 22 h 238"/>
                                <a:gd name="T88" fmla="+- 0 1410 805"/>
                                <a:gd name="T89" fmla="*/ T88 w 737"/>
                                <a:gd name="T90" fmla="+- 0 38 9"/>
                                <a:gd name="T91" fmla="*/ 38 h 238"/>
                                <a:gd name="T92" fmla="+- 0 1470 805"/>
                                <a:gd name="T93" fmla="*/ T92 w 737"/>
                                <a:gd name="T94" fmla="+- 0 58 9"/>
                                <a:gd name="T95" fmla="*/ 58 h 238"/>
                                <a:gd name="T96" fmla="+- 0 1523 805"/>
                                <a:gd name="T97" fmla="*/ T96 w 737"/>
                                <a:gd name="T98" fmla="+- 0 90 9"/>
                                <a:gd name="T99" fmla="*/ 90 h 238"/>
                                <a:gd name="T100" fmla="+- 0 1542 805"/>
                                <a:gd name="T101" fmla="*/ T100 w 737"/>
                                <a:gd name="T102" fmla="+- 0 128 9"/>
                                <a:gd name="T103" fmla="*/ 128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737" h="238">
                                  <a:moveTo>
                                    <a:pt x="737" y="119"/>
                                  </a:moveTo>
                                  <a:lnTo>
                                    <a:pt x="694" y="175"/>
                                  </a:lnTo>
                                  <a:lnTo>
                                    <a:pt x="623" y="205"/>
                                  </a:lnTo>
                                  <a:lnTo>
                                    <a:pt x="553" y="222"/>
                                  </a:lnTo>
                                  <a:lnTo>
                                    <a:pt x="471" y="233"/>
                                  </a:lnTo>
                                  <a:lnTo>
                                    <a:pt x="381" y="238"/>
                                  </a:lnTo>
                                  <a:lnTo>
                                    <a:pt x="348" y="238"/>
                                  </a:lnTo>
                                  <a:lnTo>
                                    <a:pt x="287" y="235"/>
                                  </a:lnTo>
                                  <a:lnTo>
                                    <a:pt x="203" y="225"/>
                                  </a:lnTo>
                                  <a:lnTo>
                                    <a:pt x="130" y="209"/>
                                  </a:lnTo>
                                  <a:lnTo>
                                    <a:pt x="71" y="189"/>
                                  </a:lnTo>
                                  <a:lnTo>
                                    <a:pt x="18" y="156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2" y="117"/>
                                  </a:lnTo>
                                  <a:lnTo>
                                    <a:pt x="43" y="67"/>
                                  </a:lnTo>
                                  <a:lnTo>
                                    <a:pt x="112" y="35"/>
                                  </a:lnTo>
                                  <a:lnTo>
                                    <a:pt x="181" y="17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350" y="0"/>
                                  </a:lnTo>
                                  <a:lnTo>
                                    <a:pt x="383" y="1"/>
                                  </a:lnTo>
                                  <a:lnTo>
                                    <a:pt x="446" y="4"/>
                                  </a:lnTo>
                                  <a:lnTo>
                                    <a:pt x="532" y="13"/>
                                  </a:lnTo>
                                  <a:lnTo>
                                    <a:pt x="605" y="29"/>
                                  </a:lnTo>
                                  <a:lnTo>
                                    <a:pt x="665" y="49"/>
                                  </a:lnTo>
                                  <a:lnTo>
                                    <a:pt x="718" y="81"/>
                                  </a:lnTo>
                                  <a:lnTo>
                                    <a:pt x="737" y="1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6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050E9A" id="Группа 446" o:spid="_x0000_s1026" style="width:308.4pt;height:66.2pt;mso-position-horizontal-relative:char;mso-position-vertical-relative:line" coordsize="6168,1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">
                <v:group id="Group 403" o:spid="_x0000_s1027" style="position:absolute;left:9;top:862;width:6150;height:452" coordorigin="9,862" coordsize="6150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Freeform 404" o:spid="_x0000_s1028" style="position:absolute;left:9;top:862;width:6150;height:452;visibility:visible;mso-wrap-style:square;v-text-anchor:top" coordsize="6150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" path="m6149,l1086,,,400r5149,52l6149,xe" fillcolor="#e6e7e8" stroked="f">
                    <v:path arrowok="t" o:connecttype="custom" o:connectlocs="6149,862;1086,862;0,1262;5149,1314;6149,862" o:connectangles="0,0,0,0,0"/>
                  </v:shape>
                </v:group>
                <v:group id="Group 405" o:spid="_x0000_s1029" style="position:absolute;left:9;top:862;width:6150;height:452" coordorigin="9,862" coordsize="6150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406" o:spid="_x0000_s1030" style="position:absolute;left:9;top:862;width:6150;height:452;visibility:visible;mso-wrap-style:square;v-text-anchor:top" coordsize="6150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" path="m1086,l6149,,5149,452,,400,1086,xe" filled="f" strokecolor="#231f20" strokeweight=".32386mm">
                    <v:path arrowok="t" o:connecttype="custom" o:connectlocs="1086,862;6149,862;5149,1314;0,1262;1086,862" o:connectangles="0,0,0,0,0"/>
                  </v:shape>
                </v:group>
                <v:group id="Group 407" o:spid="_x0000_s1031" style="position:absolute;left:1731;top:371;width:602;height:797" coordorigin="1731,371" coordsize="602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shape id="Freeform 408" o:spid="_x0000_s1032" style="position:absolute;left:1731;top:371;width:602;height:797;visibility:visible;mso-wrap-style:square;v-text-anchor:top" coordsize="602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" path="m1,119r-1,l,439,,683r40,54l114,771r75,17l275,796r31,1l336,796r85,-9l494,769r57,-25l595,702r6,-24l601,239r-295,l275,238r-86,-8l114,213,56,188,8,147,,124r1,-5xe" stroked="f">
                    <v:path arrowok="t" o:connecttype="custom" o:connectlocs="1,490;0,490;0,810;0,1054;40,1108;114,1142;189,1159;275,1167;306,1168;336,1167;421,1158;494,1140;551,1115;595,1073;601,1049;601,610;306,610;275,609;189,601;114,584;56,559;8,518;0,495;1,490" o:connectangles="0,0,0,0,0,0,0,0,0,0,0,0,0,0,0,0,0,0,0,0,0,0,0,0"/>
                  </v:shape>
                  <v:shape id="Freeform 409" o:spid="_x0000_s1033" style="position:absolute;left:1731;top:371;width:602;height:797;visibility:visible;mso-wrap-style:square;v-text-anchor:top" coordsize="602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" path="m293,l205,7,129,22,67,46,13,87,,124r3,12l56,188r58,25l189,230r86,8l306,239r30,-1l421,229r73,-18l551,185r44,-42l601,119r,-6l560,59,485,26,411,9,324,1,293,xe" stroked="f">
                    <v:path arrowok="t" o:connecttype="custom" o:connectlocs="293,371;205,378;129,393;67,417;13,458;0,495;3,507;56,559;114,584;189,601;275,609;306,610;336,609;421,600;494,582;551,556;595,514;601,490;601,484;560,430;485,397;411,380;324,372;293,371" o:connectangles="0,0,0,0,0,0,0,0,0,0,0,0,0,0,0,0,0,0,0,0,0,0,0,0"/>
                  </v:shape>
                  <v:shape id="Freeform 410" o:spid="_x0000_s1034" style="position:absolute;left:1731;top:371;width:602;height:797;visibility:visible;mso-wrap-style:square;v-text-anchor:top" coordsize="602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" path="m601,119r-35,57l494,211r-73,18l336,238r-30,1l601,239r,-120xe" stroked="f">
                    <v:path arrowok="t" o:connecttype="custom" o:connectlocs="601,490;566,547;494,582;421,600;336,609;306,610;601,610;601,490" o:connectangles="0,0,0,0,0,0,0,0"/>
                  </v:shape>
                </v:group>
                <v:group id="Group 411" o:spid="_x0000_s1035" style="position:absolute;left:1731;top:490;width:602;height:678" coordorigin="1731,490" coordsize="602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shape id="Freeform 412" o:spid="_x0000_s1036" style="position:absolute;left:1731;top:490;width:602;height:678;visibility:visible;mso-wrap-style:square;v-text-anchor:top" coordsize="602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" path="m601,r,l601,559r-1,12l551,625r-57,25l421,668r-85,9l306,678r-31,-1l189,669,114,652,56,628,8,587,,518,,431,,358,,280,,203,,131,,70,,9,,e" filled="f" strokecolor="#231f20" strokeweight=".32386mm">
                    <v:path arrowok="t" o:connecttype="custom" o:connectlocs="601,490;601,490;601,1049;600,1061;551,1115;494,1140;421,1158;336,1167;306,1168;275,1167;189,1159;114,1142;56,1118;8,1077;0,1008;0,921;0,848;0,770;0,693;0,621;0,560;0,499;0,490" o:connectangles="0,0,0,0,0,0,0,0,0,0,0,0,0,0,0,0,0,0,0,0,0,0,0"/>
                  </v:shape>
                </v:group>
                <v:group id="Group 413" o:spid="_x0000_s1037" style="position:absolute;left:1731;top:371;width:601;height:238" coordorigin="1731,371" coordsize="601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shape id="Freeform 414" o:spid="_x0000_s1038" style="position:absolute;left:1731;top:371;width:601;height:238;visibility:visible;mso-wrap-style:square;v-text-anchor:top" coordsize="601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" path="m601,119r-35,57l494,211r-73,18l336,238r-30,1l275,238r-86,-8l114,213,56,188,8,147,,124,2,112,50,55,106,29,178,11,263,1,293,r31,1l411,9r74,17l544,50r48,40l601,119xe" filled="f" strokecolor="#231f20" strokeweight=".32386mm">
                    <v:path arrowok="t" o:connecttype="custom" o:connectlocs="601,490;566,547;494,582;421,600;336,609;306,610;275,609;189,601;114,584;56,559;8,518;0,495;2,483;50,426;106,400;178,382;263,372;293,371;324,372;411,380;485,397;544,421;592,461;601,490" o:connectangles="0,0,0,0,0,0,0,0,0,0,0,0,0,0,0,0,0,0,0,0,0,0,0,0"/>
                  </v:shape>
                </v:group>
                <v:group id="Group 415" o:spid="_x0000_s1039" style="position:absolute;left:2470;top:392;width:602;height:797" coordorigin="2470,392" coordsize="602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<v:shape id="Freeform 416" o:spid="_x0000_s1040" style="position:absolute;left:2470;top:392;width:602;height:797;visibility:visible;mso-wrap-style:square;v-text-anchor:top" coordsize="602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" path="m1,119r-1,l,438,1,682r40,55l115,771r74,17l275,796r31,1l336,796r85,-9l494,769r57,-25l596,701r6,-23l602,238r-296,l275,237r-86,-8l115,212,56,188,9,147,1,124r,-5xe" stroked="f">
                    <v:path arrowok="t" o:connecttype="custom" o:connectlocs="1,511;0,511;0,830;1,1074;41,1129;115,1163;189,1180;275,1188;306,1189;336,1188;421,1179;494,1161;551,1136;596,1093;602,1070;602,630;306,630;275,629;189,621;115,604;56,580;9,539;1,516;1,511" o:connectangles="0,0,0,0,0,0,0,0,0,0,0,0,0,0,0,0,0,0,0,0,0,0,0,0"/>
                  </v:shape>
                  <v:shape id="Freeform 417" o:spid="_x0000_s1041" style="position:absolute;left:2470;top:392;width:602;height:797;visibility:visible;mso-wrap-style:square;v-text-anchor:top" coordsize="602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" path="m293,l206,6,129,22,67,45,14,87,1,124r2,12l56,188r59,24l189,229r86,8l306,238r30,-1l421,228r73,-18l551,185r45,-42l602,119r-1,-6l560,59,485,26,411,9,324,1,293,xe" stroked="f">
                    <v:path arrowok="t" o:connecttype="custom" o:connectlocs="293,392;206,398;129,414;67,437;14,479;1,516;3,528;56,580;115,604;189,621;275,629;306,630;336,629;421,620;494,602;551,577;596,535;602,511;601,505;560,451;485,418;411,401;324,393;293,392" o:connectangles="0,0,0,0,0,0,0,0,0,0,0,0,0,0,0,0,0,0,0,0,0,0,0,0"/>
                  </v:shape>
                  <v:shape id="Freeform 418" o:spid="_x0000_s1042" style="position:absolute;left:2470;top:392;width:602;height:797;visibility:visible;mso-wrap-style:square;v-text-anchor:top" coordsize="602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" path="m602,119r-36,56l494,210r-73,18l336,237r-30,1l602,238r,-119xe" stroked="f">
                    <v:path arrowok="t" o:connecttype="custom" o:connectlocs="602,511;566,567;494,602;421,620;336,629;306,630;602,630;602,511" o:connectangles="0,0,0,0,0,0,0,0"/>
                  </v:shape>
                </v:group>
                <v:group id="Group 419" o:spid="_x0000_s1043" style="position:absolute;left:2470;top:511;width:602;height:678" coordorigin="2470,511" coordsize="602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<v:shape id="Freeform 420" o:spid="_x0000_s1044" style="position:absolute;left:2470;top:511;width:602;height:678;visibility:visible;mso-wrap-style:square;v-text-anchor:top" coordsize="602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" path="m602,r,l602,559r-2,12l551,625r-57,25l421,668r-85,9l306,678r-31,-1l189,669,115,652,56,627,9,587,1,517,,430,,358,,280,,202,,130,,69,,9,,e" filled="f" strokecolor="#231f20" strokeweight=".32386mm">
                    <v:path arrowok="t" o:connecttype="custom" o:connectlocs="602,511;602,511;602,1070;600,1082;551,1136;494,1161;421,1179;336,1188;306,1189;275,1188;189,1180;115,1163;56,1138;9,1098;1,1028;0,941;0,869;0,791;0,713;0,641;0,580;0,520;0,511" o:connectangles="0,0,0,0,0,0,0,0,0,0,0,0,0,0,0,0,0,0,0,0,0,0,0"/>
                  </v:shape>
                </v:group>
                <v:group id="Group 421" o:spid="_x0000_s1045" style="position:absolute;left:2471;top:392;width:601;height:238" coordorigin="2471,392" coordsize="601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<v:shape id="Freeform 422" o:spid="_x0000_s1046" style="position:absolute;left:2471;top:392;width:601;height:238;visibility:visible;mso-wrap-style:square;v-text-anchor:top" coordsize="601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" path="m601,119r-36,56l493,210r-73,18l335,237r-30,1l274,237r-86,-8l114,212,55,188,8,147,,124,1,111,49,55,105,29,178,10,262,1,292,r31,1l410,9r74,17l543,49r48,41l601,119xe" filled="f" strokecolor="#231f20" strokeweight=".32386mm">
                    <v:path arrowok="t" o:connecttype="custom" o:connectlocs="601,511;565,567;493,602;420,620;335,629;305,630;274,629;188,621;114,604;55,580;8,539;0,516;1,503;49,447;105,421;178,402;262,393;292,392;323,393;410,401;484,418;543,441;591,482;601,511" o:connectangles="0,0,0,0,0,0,0,0,0,0,0,0,0,0,0,0,0,0,0,0,0,0,0,0"/>
                  </v:shape>
                </v:group>
                <v:group id="Group 423" o:spid="_x0000_s1047" style="position:absolute;left:3243;top:392;width:602;height:797" coordorigin="3243,392" coordsize="602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<v:shape id="Freeform 424" o:spid="_x0000_s1048" style="position:absolute;left:3243;top:392;width:602;height:797;visibility:visible;mso-wrap-style:square;v-text-anchor:top" coordsize="602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" path="m,119r,l,438,,683r40,54l114,771r74,17l275,796r30,1l336,796r85,-9l494,769r57,-25l595,702r6,-24l601,238r-296,l275,238r-87,-9l114,212,55,188,8,147,,124r,-5xe" stroked="f">
                    <v:path arrowok="t" o:connecttype="custom" o:connectlocs="0,511;0,511;0,830;0,1075;40,1129;114,1163;188,1180;275,1188;305,1189;336,1188;421,1179;494,1161;551,1136;595,1094;601,1070;601,630;305,630;275,630;188,621;114,604;55,580;8,539;0,516;0,511" o:connectangles="0,0,0,0,0,0,0,0,0,0,0,0,0,0,0,0,0,0,0,0,0,0,0,0"/>
                  </v:shape>
                  <v:shape id="Freeform 425" o:spid="_x0000_s1049" style="position:absolute;left:3243;top:392;width:602;height:797;visibility:visible;mso-wrap-style:square;v-text-anchor:top" coordsize="602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" path="m292,l205,6,128,22,66,46,13,87,,124r3,12l55,188r59,24l188,229r87,9l305,238r31,l421,228r73,-17l551,185r44,-42l601,119r-1,-6l559,59,485,26,410,9,323,1,292,xe" stroked="f">
                    <v:path arrowok="t" o:connecttype="custom" o:connectlocs="292,392;205,398;128,414;66,438;13,479;0,516;3,528;55,580;114,604;188,621;275,630;305,630;336,630;421,620;494,603;551,577;595,535;601,511;600,505;559,451;485,418;410,401;323,393;292,392" o:connectangles="0,0,0,0,0,0,0,0,0,0,0,0,0,0,0,0,0,0,0,0,0,0,0,0"/>
                  </v:shape>
                  <v:shape id="Freeform 426" o:spid="_x0000_s1050" style="position:absolute;left:3243;top:392;width:602;height:797;visibility:visible;mso-wrap-style:square;v-text-anchor:top" coordsize="602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" path="m601,119r-36,57l494,211r-73,17l336,238r-31,l601,238r,-119xe" stroked="f">
                    <v:path arrowok="t" o:connecttype="custom" o:connectlocs="601,511;565,568;494,603;421,620;336,630;305,630;601,630;601,511" o:connectangles="0,0,0,0,0,0,0,0"/>
                  </v:shape>
                </v:group>
                <v:group id="Group 427" o:spid="_x0000_s1051" style="position:absolute;left:3243;top:511;width:602;height:678" coordorigin="3243,511" coordsize="602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<v:shape id="Freeform 428" o:spid="_x0000_s1052" style="position:absolute;left:3243;top:511;width:602;height:678;visibility:visible;mso-wrap-style:square;v-text-anchor:top" coordsize="602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" path="m601,r,l601,559r-2,12l551,625r-57,25l421,668r-85,9l305,678r-30,-1l188,669,114,652,55,628,8,587,,518,,430,,358,,280,,203,,131,,69,,9,,e" filled="f" strokecolor="#231f20" strokeweight=".32386mm">
                    <v:path arrowok="t" o:connecttype="custom" o:connectlocs="601,511;601,511;601,1070;599,1082;551,1136;494,1161;421,1179;336,1188;305,1189;275,1188;188,1180;114,1163;55,1139;8,1098;0,1029;0,941;0,869;0,791;0,714;0,642;0,580;0,520;0,511" o:connectangles="0,0,0,0,0,0,0,0,0,0,0,0,0,0,0,0,0,0,0,0,0,0,0"/>
                  </v:shape>
                </v:group>
                <v:group id="Group 429" o:spid="_x0000_s1053" style="position:absolute;left:3243;top:392;width:601;height:238" coordorigin="3243,392" coordsize="601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<v:shape id="Freeform 430" o:spid="_x0000_s1054" style="position:absolute;left:3243;top:392;width:601;height:238;visibility:visible;mso-wrap-style:square;v-text-anchor:top" coordsize="601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" path="m601,119r-36,57l494,211r-73,17l336,238r-31,l275,238r-87,-9l114,212,55,188,8,147,,124,1,111,49,55,106,29,178,11,262,1,292,r31,1l410,9r75,17l543,50r49,40l601,119xe" filled="f" strokecolor="#231f20" strokeweight=".32386mm">
                    <v:path arrowok="t" o:connecttype="custom" o:connectlocs="601,511;565,568;494,603;421,620;336,630;305,630;275,630;188,621;114,604;55,580;8,539;0,516;1,503;49,447;106,421;178,403;262,393;292,392;323,393;410,401;485,418;543,442;592,482;601,511" o:connectangles="0,0,0,0,0,0,0,0,0,0,0,0,0,0,0,0,0,0,0,0,0,0,0,0"/>
                  </v:shape>
                </v:group>
                <v:group id="Group 431" o:spid="_x0000_s1055" style="position:absolute;left:4106;top:592;width:380;height:561" coordorigin="4106,592" coordsize="38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<v:shape id="Freeform 432" o:spid="_x0000_s1056" style="position:absolute;left:4106;top:592;width:380;height:561;visibility:visible;mso-wrap-style:square;v-text-anchor:top" coordsize="38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" path="m2,84l,84,,473r3,13l51,530r67,22l207,560r28,-2l309,539r51,-32l379,467r,-305l199,162r-31,-1l87,149,29,125,1,91,2,84xe" stroked="f">
                    <v:path arrowok="t" o:connecttype="custom" o:connectlocs="2,676;0,676;0,1065;3,1078;51,1122;118,1144;207,1152;235,1150;309,1131;360,1099;379,1059;379,754;199,754;168,753;87,741;29,717;1,683;2,676" o:connectangles="0,0,0,0,0,0,0,0,0,0,0,0,0,0,0,0,0,0"/>
                  </v:shape>
                  <v:shape id="Freeform 433" o:spid="_x0000_s1057" style="position:absolute;left:4106;top:592;width:380;height:561;visibility:visible;mso-wrap-style:square;v-text-anchor:top" coordsize="38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" path="m379,81l2,84,1,91r6,12l65,142r74,17l199,162r30,-2l306,146r54,-28l379,81xe" stroked="f">
                    <v:path arrowok="t" o:connecttype="custom" o:connectlocs="379,673;2,676;1,683;7,695;65,734;139,751;199,754;229,752;306,738;360,710;379,673" o:connectangles="0,0,0,0,0,0,0,0,0,0,0"/>
                  </v:shape>
                  <v:shape id="Freeform 434" o:spid="_x0000_s1058" style="position:absolute;left:4106;top:592;width:380;height:561;visibility:visible;mso-wrap-style:square;v-text-anchor:top" coordsize="38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" path="m379,81r-52,57l257,157r-58,5l379,162r,-81xe" stroked="f">
                    <v:path arrowok="t" o:connecttype="custom" o:connectlocs="379,673;327,730;257,749;199,754;379,754;379,673" o:connectangles="0,0,0,0,0,0"/>
                  </v:shape>
                  <v:shape id="Freeform 435" o:spid="_x0000_s1059" style="position:absolute;left:4106;top:592;width:380;height:561;visibility:visible;mso-wrap-style:square;v-text-anchor:top" coordsize="38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" path="m173,l93,11,33,36,2,84,379,81,331,26,263,7,173,xe" stroked="f">
                    <v:path arrowok="t" o:connecttype="custom" o:connectlocs="173,592;93,603;33,628;2,676;379,673;331,618;263,599;173,592" o:connectangles="0,0,0,0,0,0,0,0"/>
                  </v:shape>
                </v:group>
                <v:group id="Group 436" o:spid="_x0000_s1060" style="position:absolute;left:4106;top:673;width:380;height:480" coordorigin="4106,673" coordsize="3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<v:shape id="Freeform 437" o:spid="_x0000_s1061" style="position:absolute;left:4106;top:673;width:380;height:480;visibility:visible;mso-wrap-style:square;v-text-anchor:top" coordsize="3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" path="m379,r,l379,386r-2,14l329,449r-67,24l207,479r-32,l93,465,34,439,,385,,320,,245,,162,,85,,13,,3e" filled="f" strokecolor="#231f20" strokeweight=".32386mm">
                    <v:path arrowok="t" o:connecttype="custom" o:connectlocs="379,673;379,673;379,1059;377,1073;329,1122;262,1146;207,1152;175,1152;93,1138;34,1112;0,1058;0,993;0,918;0,835;0,758;0,686;0,676" o:connectangles="0,0,0,0,0,0,0,0,0,0,0,0,0,0,0,0,0"/>
                  </v:shape>
                </v:group>
                <v:group id="Group 438" o:spid="_x0000_s1062" style="position:absolute;left:4107;top:592;width:379;height:162" coordorigin="4107,592" coordsize="379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<v:shape id="Freeform 439" o:spid="_x0000_s1063" style="position:absolute;left:4107;top:592;width:379;height:162;visibility:visible;mso-wrap-style:square;v-text-anchor:top" coordsize="379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" path="m378,81r-52,57l256,157r-58,5l167,161,86,149,28,125,,91,2,75,50,26,117,6,172,r32,1l287,12r59,23l378,81xe" filled="f" strokecolor="#231f20" strokeweight=".32386mm">
                    <v:path arrowok="t" o:connecttype="custom" o:connectlocs="378,673;326,730;256,749;198,754;167,753;86,741;28,717;0,683;2,667;50,618;117,598;172,592;204,593;287,604;346,627;378,673" o:connectangles="0,0,0,0,0,0,0,0,0,0,0,0,0,0,0,0"/>
                  </v:shape>
                </v:group>
                <v:group id="Group 440" o:spid="_x0000_s1064" style="position:absolute;left:4647;top:592;width:380;height:561" coordorigin="4647,592" coordsize="38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<v:shape id="Freeform 441" o:spid="_x0000_s1065" style="position:absolute;left:4647;top:592;width:380;height:561;visibility:visible;mso-wrap-style:square;v-text-anchor:top" coordsize="38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" path="m2,84l,84,,473r3,13l51,530r67,22l207,560r28,-2l309,539r51,-32l379,467r,-305l199,162r-31,-1l87,149,29,125,1,91,2,84xe" stroked="f">
                    <v:path arrowok="t" o:connecttype="custom" o:connectlocs="2,676;0,676;0,1065;3,1078;51,1122;118,1144;207,1152;235,1150;309,1131;360,1099;379,1059;379,754;199,754;168,753;87,741;29,717;1,683;2,676" o:connectangles="0,0,0,0,0,0,0,0,0,0,0,0,0,0,0,0,0,0"/>
                  </v:shape>
                  <v:shape id="Freeform 442" o:spid="_x0000_s1066" style="position:absolute;left:4647;top:592;width:380;height:561;visibility:visible;mso-wrap-style:square;v-text-anchor:top" coordsize="38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" path="m379,81l2,84,1,91r6,12l64,142r75,17l199,162r30,-2l306,146r53,-28l379,81xe" stroked="f">
                    <v:path arrowok="t" o:connecttype="custom" o:connectlocs="379,673;2,676;1,683;7,695;64,734;139,751;199,754;229,752;306,738;359,710;379,673" o:connectangles="0,0,0,0,0,0,0,0,0,0,0"/>
                  </v:shape>
                  <v:shape id="Freeform 443" o:spid="_x0000_s1067" style="position:absolute;left:4647;top:592;width:380;height:561;visibility:visible;mso-wrap-style:square;v-text-anchor:top" coordsize="38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" path="m379,81r-52,57l256,157r-57,5l379,162r,-81xe" stroked="f">
                    <v:path arrowok="t" o:connecttype="custom" o:connectlocs="379,673;327,730;256,749;199,754;379,754;379,673" o:connectangles="0,0,0,0,0,0"/>
                  </v:shape>
                  <v:shape id="Freeform 444" o:spid="_x0000_s1068" style="position:absolute;left:4647;top:592;width:380;height:561;visibility:visible;mso-wrap-style:square;v-text-anchor:top" coordsize="38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" path="m173,l93,11,33,36,2,84,379,81,331,26,263,7,173,xe" stroked="f">
                    <v:path arrowok="t" o:connecttype="custom" o:connectlocs="173,592;93,603;33,628;2,676;379,673;331,618;263,599;173,592" o:connectangles="0,0,0,0,0,0,0,0"/>
                  </v:shape>
                </v:group>
                <v:group id="Group 445" o:spid="_x0000_s1069" style="position:absolute;left:4647;top:673;width:380;height:480" coordorigin="4647,673" coordsize="3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<v:shape id="Freeform 446" o:spid="_x0000_s1070" style="position:absolute;left:4647;top:673;width:380;height:480;visibility:visible;mso-wrap-style:square;v-text-anchor:top" coordsize="3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" path="m379,r,l379,386r-2,14l329,449r-67,24l207,479r-32,l93,465,34,439,,385,,320,,245,,162,,85,,13,,3e" filled="f" strokecolor="#231f20" strokeweight=".32386mm">
                    <v:path arrowok="t" o:connecttype="custom" o:connectlocs="379,673;379,673;379,1059;377,1073;329,1122;262,1146;207,1152;175,1152;93,1138;34,1112;0,1058;0,993;0,918;0,835;0,758;0,686;0,676" o:connectangles="0,0,0,0,0,0,0,0,0,0,0,0,0,0,0,0,0"/>
                  </v:shape>
                </v:group>
                <v:group id="Group 447" o:spid="_x0000_s1071" style="position:absolute;left:4648;top:592;width:379;height:162" coordorigin="4648,592" coordsize="379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<v:shape id="Freeform 448" o:spid="_x0000_s1072" style="position:absolute;left:4648;top:592;width:379;height:162;visibility:visible;mso-wrap-style:square;v-text-anchor:top" coordsize="379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" path="m378,81r-52,57l255,157r-57,5l167,161,86,149,28,125,,91,2,75,49,26,117,6,172,r32,1l287,12r59,23l378,81xe" filled="f" strokecolor="#231f20" strokeweight=".32386mm">
                    <v:path arrowok="t" o:connecttype="custom" o:connectlocs="378,673;326,730;255,749;198,754;167,753;86,741;28,717;0,683;2,667;49,618;117,598;172,592;204,593;287,604;346,627;378,673" o:connectangles="0,0,0,0,0,0,0,0,0,0,0,0,0,0,0,0"/>
                  </v:shape>
                </v:group>
                <v:group id="Group 449" o:spid="_x0000_s1073" style="position:absolute;left:5140;top:592;width:380;height:561" coordorigin="5140,592" coordsize="38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<v:shape id="Freeform 450" o:spid="_x0000_s1074" style="position:absolute;left:5140;top:592;width:380;height:561;visibility:visible;mso-wrap-style:square;v-text-anchor:top" coordsize="38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" path="m2,84l,84,,473r3,13l51,530r67,22l207,560r28,-2l309,539r51,-32l379,467r,-305l199,162r-31,-1l87,149,29,125,1,91,2,84xe" stroked="f">
                    <v:path arrowok="t" o:connecttype="custom" o:connectlocs="2,676;0,676;0,1065;3,1078;51,1122;118,1144;207,1152;235,1150;309,1131;360,1099;379,1059;379,754;199,754;168,753;87,741;29,717;1,683;2,676" o:connectangles="0,0,0,0,0,0,0,0,0,0,0,0,0,0,0,0,0,0"/>
                  </v:shape>
                  <v:shape id="Freeform 451" o:spid="_x0000_s1075" style="position:absolute;left:5140;top:592;width:380;height:561;visibility:visible;mso-wrap-style:square;v-text-anchor:top" coordsize="38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" path="m379,81l2,84,1,91r6,12l64,142r75,17l199,162r30,-2l306,146r53,-28l379,81xe" stroked="f">
                    <v:path arrowok="t" o:connecttype="custom" o:connectlocs="379,673;2,676;1,683;7,695;64,734;139,751;199,754;229,752;306,738;359,710;379,673" o:connectangles="0,0,0,0,0,0,0,0,0,0,0"/>
                  </v:shape>
                  <v:shape id="Freeform 452" o:spid="_x0000_s1076" style="position:absolute;left:5140;top:592;width:380;height:561;visibility:visible;mso-wrap-style:square;v-text-anchor:top" coordsize="38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" path="m379,81r-52,57l256,157r-57,5l379,162r,-81xe" stroked="f">
                    <v:path arrowok="t" o:connecttype="custom" o:connectlocs="379,673;327,730;256,749;199,754;379,754;379,673" o:connectangles="0,0,0,0,0,0"/>
                  </v:shape>
                  <v:shape id="Freeform 453" o:spid="_x0000_s1077" style="position:absolute;left:5140;top:592;width:380;height:561;visibility:visible;mso-wrap-style:square;v-text-anchor:top" coordsize="38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" path="m173,l93,11,33,36,2,84,379,81,331,26,263,7,173,xe" stroked="f">
                    <v:path arrowok="t" o:connecttype="custom" o:connectlocs="173,592;93,603;33,628;2,676;379,673;331,618;263,599;173,592" o:connectangles="0,0,0,0,0,0,0,0"/>
                  </v:shape>
                </v:group>
                <v:group id="Group 454" o:spid="_x0000_s1078" style="position:absolute;left:5140;top:673;width:380;height:480" coordorigin="5140,673" coordsize="3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<v:shape id="Freeform 455" o:spid="_x0000_s1079" style="position:absolute;left:5140;top:673;width:380;height:480;visibility:visible;mso-wrap-style:square;v-text-anchor:top" coordsize="3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" path="m379,r,l379,386r-2,14l329,449r-67,24l207,479r-32,l93,465,34,439,,385,,320,,245,,162,,85,,13,,3e" filled="f" strokecolor="#231f20" strokeweight=".32386mm">
                    <v:path arrowok="t" o:connecttype="custom" o:connectlocs="379,673;379,673;379,1059;377,1073;329,1122;262,1146;207,1152;175,1152;93,1138;34,1112;0,1058;0,993;0,918;0,835;0,758;0,686;0,676" o:connectangles="0,0,0,0,0,0,0,0,0,0,0,0,0,0,0,0,0"/>
                  </v:shape>
                </v:group>
                <v:group id="Group 456" o:spid="_x0000_s1080" style="position:absolute;left:5141;top:592;width:379;height:162" coordorigin="5141,592" coordsize="379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shape id="Freeform 457" o:spid="_x0000_s1081" style="position:absolute;left:5141;top:592;width:379;height:162;visibility:visible;mso-wrap-style:square;v-text-anchor:top" coordsize="379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" path="m378,81r-52,57l255,157r-57,5l167,161,86,149,28,125,,91,2,75,50,26,117,6,172,r32,1l287,12r59,23l378,81xe" filled="f" strokecolor="#231f20" strokeweight=".32386mm">
                    <v:path arrowok="t" o:connecttype="custom" o:connectlocs="378,673;326,730;255,749;198,754;167,753;86,741;28,717;0,683;2,667;50,618;117,598;172,592;204,593;287,604;346,627;378,673" o:connectangles="0,0,0,0,0,0,0,0,0,0,0,0,0,0,0,0"/>
                  </v:shape>
                </v:group>
                <v:group id="Group 458" o:spid="_x0000_s1082" style="position:absolute;left:804;top:9;width:739;height:1157" coordorigin="804,9" coordsize="739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<v:shape id="Freeform 459" o:spid="_x0000_s1083" style="position:absolute;left:804;top:9;width:739;height:1157;visibility:visible;mso-wrap-style:square;v-text-anchor:top" coordsize="739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" path="m2,119r-2,l,513,1,773r,163l1,1010r18,65l72,1107r59,21l204,1143r84,10l349,1156r33,l412,1156r88,-7l578,1135r66,-18l708,1085r30,-48l738,238r-356,l349,238r-61,-3l204,225,131,209,72,189,19,156,1,129,2,119xe" stroked="f">
                    <v:path arrowok="t" o:connecttype="custom" o:connectlocs="2,128;0,128;0,522;1,782;1,945;1,1019;19,1084;72,1116;131,1137;204,1152;288,1162;349,1165;382,1165;412,1165;500,1158;578,1144;644,1126;708,1094;738,1046;738,247;382,247;349,247;288,244;204,234;131,218;72,198;19,165;1,138;2,128" o:connectangles="0,0,0,0,0,0,0,0,0,0,0,0,0,0,0,0,0,0,0,0,0,0,0,0,0,0,0,0,0"/>
                  </v:shape>
                  <v:shape id="Freeform 460" o:spid="_x0000_s1084" style="position:absolute;left:804;top:9;width:739;height:1157;visibility:visible;mso-wrap-style:square;v-text-anchor:top" coordsize="739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" path="m351,l291,3r-84,9l134,28,75,50,21,85,1,129r4,9l56,182r75,27l204,225r84,10l349,238r33,l412,237r88,-7l578,217r66,-19l708,167r30,-48l737,109,697,64,628,35,559,18,477,6,416,2,351,xe" stroked="f">
                    <v:path arrowok="t" o:connecttype="custom" o:connectlocs="351,9;291,12;207,21;134,37;75,59;21,94;1,138;5,147;56,191;131,218;204,234;288,244;349,247;382,247;412,246;500,239;578,226;644,207;708,176;738,128;737,118;697,73;628,44;559,27;477,15;416,11;351,9" o:connectangles="0,0,0,0,0,0,0,0,0,0,0,0,0,0,0,0,0,0,0,0,0,0,0,0,0,0,0"/>
                  </v:shape>
                  <v:shape id="Freeform 461" o:spid="_x0000_s1085" style="position:absolute;left:804;top:9;width:739;height:1157;visibility:visible;mso-wrap-style:square;v-text-anchor:top" coordsize="739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" path="m738,119r-43,56l624,205r-70,17l472,233r-90,5l738,238r,-119xe" stroked="f">
                    <v:path arrowok="t" o:connecttype="custom" o:connectlocs="738,128;695,184;624,214;554,231;472,242;382,247;738,247;738,128" o:connectangles="0,0,0,0,0,0,0,0"/>
                  </v:shape>
                </v:group>
                <v:group id="Group 462" o:spid="_x0000_s1086" style="position:absolute;left:804;top:128;width:739;height:1038" coordorigin="804,128" coordsize="739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  <v:shape id="Freeform 463" o:spid="_x0000_s1087" style="position:absolute;left:804;top:128;width:739;height:1038;visibility:visible;mso-wrap-style:square;v-text-anchor:top" coordsize="739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" path="m738,r,l738,918r-1,10l695,975r-71,30l554,1021r-82,12l382,1037r-33,l288,1034r-84,-10l131,1009,72,988,19,956,1,891r,-74l1,714,1,592r,-65l,460,,394,,329,,267,,154,,66,,12,,e" filled="f" strokecolor="#231f20" strokeweight=".32386mm">
                    <v:path arrowok="t" o:connecttype="custom" o:connectlocs="738,128;738,128;738,1046;737,1056;695,1103;624,1133;554,1149;472,1161;382,1165;349,1165;288,1162;204,1152;131,1137;72,1116;19,1084;1,1019;1,945;1,842;1,720;1,655;0,588;0,522;0,457;0,395;0,282;0,194;0,140;0,128" o:connectangles="0,0,0,0,0,0,0,0,0,0,0,0,0,0,0,0,0,0,0,0,0,0,0,0,0,0,0,0"/>
                  </v:shape>
                </v:group>
                <v:group id="Group 464" o:spid="_x0000_s1088" style="position:absolute;left:805;top:9;width:737;height:238" coordorigin="805,9" coordsize="737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<v:shape id="Freeform 465" o:spid="_x0000_s1089" style="position:absolute;left:805;top:9;width:737;height:238;visibility:visible;mso-wrap-style:square;v-text-anchor:top" coordsize="737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" path="m737,119r-43,56l623,205r-70,17l471,233r-90,5l348,238r-61,-3l203,225,130,209,71,189,18,156,,129,2,117,43,67,112,35,181,17,261,5,350,r33,1l446,4r86,9l605,29r60,20l718,81r19,38xe" filled="f" strokecolor="#231f20" strokeweight=".32386mm">
                    <v:path arrowok="t" o:connecttype="custom" o:connectlocs="737,128;694,184;623,214;553,231;471,242;381,247;348,247;287,244;203,234;130,218;71,198;18,165;0,138;2,126;43,76;112,44;181,26;261,14;350,9;383,10;446,13;532,22;605,38;665,58;718,90;737,128" o:connectangles="0,0,0,0,0,0,0,0,0,0,0,0,0,0,0,0,0,0,0,0,0,0,0,0,0,0"/>
                  </v:shape>
                </v:group>
                <w10:anchorlock/>
              </v:group>
            </w:pict>
          </mc:Fallback>
        </mc:AlternateContent>
      </w:r>
    </w:p>
    <w:p w:rsidR="00196FC3" w:rsidRPr="00417C23" w:rsidRDefault="00196FC3" w:rsidP="00196FC3">
      <w:pPr>
        <w:spacing w:before="7"/>
        <w:ind w:firstLine="567"/>
        <w:rPr>
          <w:rFonts w:ascii="Times New Roman" w:eastAsia="Arial Narrow" w:hAnsi="Times New Roman" w:cs="Times New Roman"/>
          <w:sz w:val="28"/>
          <w:szCs w:val="28"/>
        </w:rPr>
      </w:pPr>
    </w:p>
    <w:p w:rsidR="00196FC3" w:rsidRPr="00417C23" w:rsidRDefault="00196FC3" w:rsidP="00196FC3">
      <w:pPr>
        <w:spacing w:line="200" w:lineRule="atLeast"/>
        <w:ind w:firstLine="567"/>
        <w:rPr>
          <w:rFonts w:ascii="Times New Roman" w:eastAsia="Arial Narrow" w:hAnsi="Times New Roman" w:cs="Times New Roman"/>
          <w:sz w:val="28"/>
          <w:szCs w:val="28"/>
        </w:rPr>
      </w:pPr>
      <w:r w:rsidRPr="00417C23">
        <w:rPr>
          <w:rFonts w:ascii="Times New Roman" w:eastAsia="Arial Narrow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59BC7519" wp14:editId="0F1A9D9B">
                <wp:extent cx="3916680" cy="855345"/>
                <wp:effectExtent l="37465" t="11430" r="27305" b="9525"/>
                <wp:docPr id="371" name="Группа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6680" cy="855345"/>
                          <a:chOff x="0" y="0"/>
                          <a:chExt cx="6168" cy="1347"/>
                        </a:xfrm>
                      </wpg:grpSpPr>
                      <wpg:grpSp>
                        <wpg:cNvPr id="372" name="Group 328"/>
                        <wpg:cNvGrpSpPr>
                          <a:grpSpLocks/>
                        </wpg:cNvGrpSpPr>
                        <wpg:grpSpPr bwMode="auto">
                          <a:xfrm>
                            <a:off x="9" y="886"/>
                            <a:ext cx="6150" cy="452"/>
                            <a:chOff x="9" y="886"/>
                            <a:chExt cx="6150" cy="452"/>
                          </a:xfrm>
                        </wpg:grpSpPr>
                        <wps:wsp>
                          <wps:cNvPr id="373" name="Freeform 329"/>
                          <wps:cNvSpPr>
                            <a:spLocks/>
                          </wps:cNvSpPr>
                          <wps:spPr bwMode="auto">
                            <a:xfrm>
                              <a:off x="9" y="886"/>
                              <a:ext cx="6150" cy="452"/>
                            </a:xfrm>
                            <a:custGeom>
                              <a:avLst/>
                              <a:gdLst>
                                <a:gd name="T0" fmla="+- 0 6158 9"/>
                                <a:gd name="T1" fmla="*/ T0 w 6150"/>
                                <a:gd name="T2" fmla="+- 0 886 886"/>
                                <a:gd name="T3" fmla="*/ 886 h 452"/>
                                <a:gd name="T4" fmla="+- 0 1095 9"/>
                                <a:gd name="T5" fmla="*/ T4 w 6150"/>
                                <a:gd name="T6" fmla="+- 0 886 886"/>
                                <a:gd name="T7" fmla="*/ 886 h 452"/>
                                <a:gd name="T8" fmla="+- 0 9 9"/>
                                <a:gd name="T9" fmla="*/ T8 w 6150"/>
                                <a:gd name="T10" fmla="+- 0 1285 886"/>
                                <a:gd name="T11" fmla="*/ 1285 h 452"/>
                                <a:gd name="T12" fmla="+- 0 5158 9"/>
                                <a:gd name="T13" fmla="*/ T12 w 6150"/>
                                <a:gd name="T14" fmla="+- 0 1338 886"/>
                                <a:gd name="T15" fmla="*/ 1338 h 452"/>
                                <a:gd name="T16" fmla="+- 0 6158 9"/>
                                <a:gd name="T17" fmla="*/ T16 w 6150"/>
                                <a:gd name="T18" fmla="+- 0 886 886"/>
                                <a:gd name="T19" fmla="*/ 886 h 4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50" h="452">
                                  <a:moveTo>
                                    <a:pt x="6149" y="0"/>
                                  </a:moveTo>
                                  <a:lnTo>
                                    <a:pt x="1086" y="0"/>
                                  </a:lnTo>
                                  <a:lnTo>
                                    <a:pt x="0" y="399"/>
                                  </a:lnTo>
                                  <a:lnTo>
                                    <a:pt x="5149" y="452"/>
                                  </a:lnTo>
                                  <a:lnTo>
                                    <a:pt x="61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330"/>
                        <wpg:cNvGrpSpPr>
                          <a:grpSpLocks/>
                        </wpg:cNvGrpSpPr>
                        <wpg:grpSpPr bwMode="auto">
                          <a:xfrm>
                            <a:off x="9" y="886"/>
                            <a:ext cx="6150" cy="452"/>
                            <a:chOff x="9" y="886"/>
                            <a:chExt cx="6150" cy="452"/>
                          </a:xfrm>
                        </wpg:grpSpPr>
                        <wps:wsp>
                          <wps:cNvPr id="375" name="Freeform 331"/>
                          <wps:cNvSpPr>
                            <a:spLocks/>
                          </wps:cNvSpPr>
                          <wps:spPr bwMode="auto">
                            <a:xfrm>
                              <a:off x="9" y="886"/>
                              <a:ext cx="6150" cy="452"/>
                            </a:xfrm>
                            <a:custGeom>
                              <a:avLst/>
                              <a:gdLst>
                                <a:gd name="T0" fmla="+- 0 1095 9"/>
                                <a:gd name="T1" fmla="*/ T0 w 6150"/>
                                <a:gd name="T2" fmla="+- 0 886 886"/>
                                <a:gd name="T3" fmla="*/ 886 h 452"/>
                                <a:gd name="T4" fmla="+- 0 6158 9"/>
                                <a:gd name="T5" fmla="*/ T4 w 6150"/>
                                <a:gd name="T6" fmla="+- 0 886 886"/>
                                <a:gd name="T7" fmla="*/ 886 h 452"/>
                                <a:gd name="T8" fmla="+- 0 5158 9"/>
                                <a:gd name="T9" fmla="*/ T8 w 6150"/>
                                <a:gd name="T10" fmla="+- 0 1338 886"/>
                                <a:gd name="T11" fmla="*/ 1338 h 452"/>
                                <a:gd name="T12" fmla="+- 0 9 9"/>
                                <a:gd name="T13" fmla="*/ T12 w 6150"/>
                                <a:gd name="T14" fmla="+- 0 1285 886"/>
                                <a:gd name="T15" fmla="*/ 1285 h 452"/>
                                <a:gd name="T16" fmla="+- 0 1095 9"/>
                                <a:gd name="T17" fmla="*/ T16 w 6150"/>
                                <a:gd name="T18" fmla="+- 0 886 886"/>
                                <a:gd name="T19" fmla="*/ 886 h 4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50" h="452">
                                  <a:moveTo>
                                    <a:pt x="1086" y="0"/>
                                  </a:moveTo>
                                  <a:lnTo>
                                    <a:pt x="6149" y="0"/>
                                  </a:lnTo>
                                  <a:lnTo>
                                    <a:pt x="5149" y="452"/>
                                  </a:lnTo>
                                  <a:lnTo>
                                    <a:pt x="0" y="399"/>
                                  </a:lnTo>
                                  <a:lnTo>
                                    <a:pt x="10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6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332"/>
                        <wpg:cNvGrpSpPr>
                          <a:grpSpLocks/>
                        </wpg:cNvGrpSpPr>
                        <wpg:grpSpPr bwMode="auto">
                          <a:xfrm>
                            <a:off x="3338" y="600"/>
                            <a:ext cx="380" cy="561"/>
                            <a:chOff x="3338" y="600"/>
                            <a:chExt cx="380" cy="561"/>
                          </a:xfrm>
                        </wpg:grpSpPr>
                        <wps:wsp>
                          <wps:cNvPr id="377" name="Freeform 333"/>
                          <wps:cNvSpPr>
                            <a:spLocks/>
                          </wps:cNvSpPr>
                          <wps:spPr bwMode="auto">
                            <a:xfrm>
                              <a:off x="3338" y="600"/>
                              <a:ext cx="380" cy="561"/>
                            </a:xfrm>
                            <a:custGeom>
                              <a:avLst/>
                              <a:gdLst>
                                <a:gd name="T0" fmla="+- 0 3340 3338"/>
                                <a:gd name="T1" fmla="*/ T0 w 380"/>
                                <a:gd name="T2" fmla="+- 0 684 600"/>
                                <a:gd name="T3" fmla="*/ 684 h 561"/>
                                <a:gd name="T4" fmla="+- 0 3338 3338"/>
                                <a:gd name="T5" fmla="*/ T4 w 380"/>
                                <a:gd name="T6" fmla="+- 0 684 600"/>
                                <a:gd name="T7" fmla="*/ 684 h 561"/>
                                <a:gd name="T8" fmla="+- 0 3338 3338"/>
                                <a:gd name="T9" fmla="*/ T8 w 380"/>
                                <a:gd name="T10" fmla="+- 0 1073 600"/>
                                <a:gd name="T11" fmla="*/ 1073 h 561"/>
                                <a:gd name="T12" fmla="+- 0 3341 3338"/>
                                <a:gd name="T13" fmla="*/ T12 w 380"/>
                                <a:gd name="T14" fmla="+- 0 1085 600"/>
                                <a:gd name="T15" fmla="*/ 1085 h 561"/>
                                <a:gd name="T16" fmla="+- 0 3389 3338"/>
                                <a:gd name="T17" fmla="*/ T16 w 380"/>
                                <a:gd name="T18" fmla="+- 0 1129 600"/>
                                <a:gd name="T19" fmla="*/ 1129 h 561"/>
                                <a:gd name="T20" fmla="+- 0 3456 3338"/>
                                <a:gd name="T21" fmla="*/ T20 w 380"/>
                                <a:gd name="T22" fmla="+- 0 1152 600"/>
                                <a:gd name="T23" fmla="*/ 1152 h 561"/>
                                <a:gd name="T24" fmla="+- 0 3544 3338"/>
                                <a:gd name="T25" fmla="*/ T24 w 380"/>
                                <a:gd name="T26" fmla="+- 0 1160 600"/>
                                <a:gd name="T27" fmla="*/ 1160 h 561"/>
                                <a:gd name="T28" fmla="+- 0 3573 3338"/>
                                <a:gd name="T29" fmla="*/ T28 w 380"/>
                                <a:gd name="T30" fmla="+- 0 1157 600"/>
                                <a:gd name="T31" fmla="*/ 1157 h 561"/>
                                <a:gd name="T32" fmla="+- 0 3647 3338"/>
                                <a:gd name="T33" fmla="*/ T32 w 380"/>
                                <a:gd name="T34" fmla="+- 0 1139 600"/>
                                <a:gd name="T35" fmla="*/ 1139 h 561"/>
                                <a:gd name="T36" fmla="+- 0 3698 3338"/>
                                <a:gd name="T37" fmla="*/ T36 w 380"/>
                                <a:gd name="T38" fmla="+- 0 1107 600"/>
                                <a:gd name="T39" fmla="*/ 1107 h 561"/>
                                <a:gd name="T40" fmla="+- 0 3717 3338"/>
                                <a:gd name="T41" fmla="*/ T40 w 380"/>
                                <a:gd name="T42" fmla="+- 0 1067 600"/>
                                <a:gd name="T43" fmla="*/ 1067 h 561"/>
                                <a:gd name="T44" fmla="+- 0 3717 3338"/>
                                <a:gd name="T45" fmla="*/ T44 w 380"/>
                                <a:gd name="T46" fmla="+- 0 761 600"/>
                                <a:gd name="T47" fmla="*/ 761 h 561"/>
                                <a:gd name="T48" fmla="+- 0 3537 3338"/>
                                <a:gd name="T49" fmla="*/ T48 w 380"/>
                                <a:gd name="T50" fmla="+- 0 761 600"/>
                                <a:gd name="T51" fmla="*/ 761 h 561"/>
                                <a:gd name="T52" fmla="+- 0 3506 3338"/>
                                <a:gd name="T53" fmla="*/ T52 w 380"/>
                                <a:gd name="T54" fmla="+- 0 760 600"/>
                                <a:gd name="T55" fmla="*/ 760 h 561"/>
                                <a:gd name="T56" fmla="+- 0 3424 3338"/>
                                <a:gd name="T57" fmla="*/ T56 w 380"/>
                                <a:gd name="T58" fmla="+- 0 748 600"/>
                                <a:gd name="T59" fmla="*/ 748 h 561"/>
                                <a:gd name="T60" fmla="+- 0 3366 3338"/>
                                <a:gd name="T61" fmla="*/ T60 w 380"/>
                                <a:gd name="T62" fmla="+- 0 724 600"/>
                                <a:gd name="T63" fmla="*/ 724 h 561"/>
                                <a:gd name="T64" fmla="+- 0 3339 3338"/>
                                <a:gd name="T65" fmla="*/ T64 w 380"/>
                                <a:gd name="T66" fmla="+- 0 690 600"/>
                                <a:gd name="T67" fmla="*/ 690 h 561"/>
                                <a:gd name="T68" fmla="+- 0 3340 3338"/>
                                <a:gd name="T69" fmla="*/ T68 w 380"/>
                                <a:gd name="T70" fmla="+- 0 684 600"/>
                                <a:gd name="T71" fmla="*/ 684 h 5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380" h="561">
                                  <a:moveTo>
                                    <a:pt x="2" y="84"/>
                                  </a:moveTo>
                                  <a:lnTo>
                                    <a:pt x="0" y="84"/>
                                  </a:lnTo>
                                  <a:lnTo>
                                    <a:pt x="0" y="473"/>
                                  </a:lnTo>
                                  <a:lnTo>
                                    <a:pt x="3" y="485"/>
                                  </a:lnTo>
                                  <a:lnTo>
                                    <a:pt x="51" y="529"/>
                                  </a:lnTo>
                                  <a:lnTo>
                                    <a:pt x="118" y="552"/>
                                  </a:lnTo>
                                  <a:lnTo>
                                    <a:pt x="206" y="560"/>
                                  </a:lnTo>
                                  <a:lnTo>
                                    <a:pt x="235" y="557"/>
                                  </a:lnTo>
                                  <a:lnTo>
                                    <a:pt x="309" y="539"/>
                                  </a:lnTo>
                                  <a:lnTo>
                                    <a:pt x="360" y="507"/>
                                  </a:lnTo>
                                  <a:lnTo>
                                    <a:pt x="379" y="467"/>
                                  </a:lnTo>
                                  <a:lnTo>
                                    <a:pt x="379" y="161"/>
                                  </a:lnTo>
                                  <a:lnTo>
                                    <a:pt x="199" y="161"/>
                                  </a:lnTo>
                                  <a:lnTo>
                                    <a:pt x="168" y="160"/>
                                  </a:lnTo>
                                  <a:lnTo>
                                    <a:pt x="86" y="148"/>
                                  </a:lnTo>
                                  <a:lnTo>
                                    <a:pt x="28" y="124"/>
                                  </a:lnTo>
                                  <a:lnTo>
                                    <a:pt x="1" y="90"/>
                                  </a:lnTo>
                                  <a:lnTo>
                                    <a:pt x="2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334"/>
                          <wps:cNvSpPr>
                            <a:spLocks/>
                          </wps:cNvSpPr>
                          <wps:spPr bwMode="auto">
                            <a:xfrm>
                              <a:off x="3338" y="600"/>
                              <a:ext cx="380" cy="561"/>
                            </a:xfrm>
                            <a:custGeom>
                              <a:avLst/>
                              <a:gdLst>
                                <a:gd name="T0" fmla="+- 0 3717 3338"/>
                                <a:gd name="T1" fmla="*/ T0 w 380"/>
                                <a:gd name="T2" fmla="+- 0 680 600"/>
                                <a:gd name="T3" fmla="*/ 680 h 561"/>
                                <a:gd name="T4" fmla="+- 0 3340 3338"/>
                                <a:gd name="T5" fmla="*/ T4 w 380"/>
                                <a:gd name="T6" fmla="+- 0 684 600"/>
                                <a:gd name="T7" fmla="*/ 684 h 561"/>
                                <a:gd name="T8" fmla="+- 0 3339 3338"/>
                                <a:gd name="T9" fmla="*/ T8 w 380"/>
                                <a:gd name="T10" fmla="+- 0 690 600"/>
                                <a:gd name="T11" fmla="*/ 690 h 561"/>
                                <a:gd name="T12" fmla="+- 0 3344 3338"/>
                                <a:gd name="T13" fmla="*/ T12 w 380"/>
                                <a:gd name="T14" fmla="+- 0 702 600"/>
                                <a:gd name="T15" fmla="*/ 702 h 561"/>
                                <a:gd name="T16" fmla="+- 0 3402 3338"/>
                                <a:gd name="T17" fmla="*/ T16 w 380"/>
                                <a:gd name="T18" fmla="+- 0 742 600"/>
                                <a:gd name="T19" fmla="*/ 742 h 561"/>
                                <a:gd name="T20" fmla="+- 0 3477 3338"/>
                                <a:gd name="T21" fmla="*/ T20 w 380"/>
                                <a:gd name="T22" fmla="+- 0 758 600"/>
                                <a:gd name="T23" fmla="*/ 758 h 561"/>
                                <a:gd name="T24" fmla="+- 0 3537 3338"/>
                                <a:gd name="T25" fmla="*/ T24 w 380"/>
                                <a:gd name="T26" fmla="+- 0 761 600"/>
                                <a:gd name="T27" fmla="*/ 761 h 561"/>
                                <a:gd name="T28" fmla="+- 0 3566 3338"/>
                                <a:gd name="T29" fmla="*/ T28 w 380"/>
                                <a:gd name="T30" fmla="+- 0 760 600"/>
                                <a:gd name="T31" fmla="*/ 760 h 561"/>
                                <a:gd name="T32" fmla="+- 0 3644 3338"/>
                                <a:gd name="T33" fmla="*/ T32 w 380"/>
                                <a:gd name="T34" fmla="+- 0 745 600"/>
                                <a:gd name="T35" fmla="*/ 745 h 561"/>
                                <a:gd name="T36" fmla="+- 0 3697 3338"/>
                                <a:gd name="T37" fmla="*/ T36 w 380"/>
                                <a:gd name="T38" fmla="+- 0 718 600"/>
                                <a:gd name="T39" fmla="*/ 718 h 561"/>
                                <a:gd name="T40" fmla="+- 0 3717 3338"/>
                                <a:gd name="T41" fmla="*/ T40 w 380"/>
                                <a:gd name="T42" fmla="+- 0 680 600"/>
                                <a:gd name="T43" fmla="*/ 680 h 5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80" h="561">
                                  <a:moveTo>
                                    <a:pt x="379" y="80"/>
                                  </a:moveTo>
                                  <a:lnTo>
                                    <a:pt x="2" y="84"/>
                                  </a:lnTo>
                                  <a:lnTo>
                                    <a:pt x="1" y="90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4" y="142"/>
                                  </a:lnTo>
                                  <a:lnTo>
                                    <a:pt x="139" y="158"/>
                                  </a:lnTo>
                                  <a:lnTo>
                                    <a:pt x="199" y="161"/>
                                  </a:lnTo>
                                  <a:lnTo>
                                    <a:pt x="228" y="160"/>
                                  </a:lnTo>
                                  <a:lnTo>
                                    <a:pt x="306" y="145"/>
                                  </a:lnTo>
                                  <a:lnTo>
                                    <a:pt x="359" y="118"/>
                                  </a:lnTo>
                                  <a:lnTo>
                                    <a:pt x="379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335"/>
                          <wps:cNvSpPr>
                            <a:spLocks/>
                          </wps:cNvSpPr>
                          <wps:spPr bwMode="auto">
                            <a:xfrm>
                              <a:off x="3338" y="600"/>
                              <a:ext cx="380" cy="561"/>
                            </a:xfrm>
                            <a:custGeom>
                              <a:avLst/>
                              <a:gdLst>
                                <a:gd name="T0" fmla="+- 0 3717 3338"/>
                                <a:gd name="T1" fmla="*/ T0 w 380"/>
                                <a:gd name="T2" fmla="+- 0 680 600"/>
                                <a:gd name="T3" fmla="*/ 680 h 561"/>
                                <a:gd name="T4" fmla="+- 0 3665 3338"/>
                                <a:gd name="T5" fmla="*/ T4 w 380"/>
                                <a:gd name="T6" fmla="+- 0 737 600"/>
                                <a:gd name="T7" fmla="*/ 737 h 561"/>
                                <a:gd name="T8" fmla="+- 0 3594 3338"/>
                                <a:gd name="T9" fmla="*/ T8 w 380"/>
                                <a:gd name="T10" fmla="+- 0 756 600"/>
                                <a:gd name="T11" fmla="*/ 756 h 561"/>
                                <a:gd name="T12" fmla="+- 0 3537 3338"/>
                                <a:gd name="T13" fmla="*/ T12 w 380"/>
                                <a:gd name="T14" fmla="+- 0 761 600"/>
                                <a:gd name="T15" fmla="*/ 761 h 561"/>
                                <a:gd name="T16" fmla="+- 0 3717 3338"/>
                                <a:gd name="T17" fmla="*/ T16 w 380"/>
                                <a:gd name="T18" fmla="+- 0 761 600"/>
                                <a:gd name="T19" fmla="*/ 761 h 561"/>
                                <a:gd name="T20" fmla="+- 0 3717 3338"/>
                                <a:gd name="T21" fmla="*/ T20 w 380"/>
                                <a:gd name="T22" fmla="+- 0 680 600"/>
                                <a:gd name="T23" fmla="*/ 680 h 5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80" h="561">
                                  <a:moveTo>
                                    <a:pt x="379" y="80"/>
                                  </a:moveTo>
                                  <a:lnTo>
                                    <a:pt x="327" y="137"/>
                                  </a:lnTo>
                                  <a:lnTo>
                                    <a:pt x="256" y="156"/>
                                  </a:lnTo>
                                  <a:lnTo>
                                    <a:pt x="199" y="161"/>
                                  </a:lnTo>
                                  <a:lnTo>
                                    <a:pt x="379" y="161"/>
                                  </a:lnTo>
                                  <a:lnTo>
                                    <a:pt x="379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336"/>
                          <wps:cNvSpPr>
                            <a:spLocks/>
                          </wps:cNvSpPr>
                          <wps:spPr bwMode="auto">
                            <a:xfrm>
                              <a:off x="3338" y="600"/>
                              <a:ext cx="380" cy="561"/>
                            </a:xfrm>
                            <a:custGeom>
                              <a:avLst/>
                              <a:gdLst>
                                <a:gd name="T0" fmla="+- 0 3511 3338"/>
                                <a:gd name="T1" fmla="*/ T0 w 380"/>
                                <a:gd name="T2" fmla="+- 0 600 600"/>
                                <a:gd name="T3" fmla="*/ 600 h 561"/>
                                <a:gd name="T4" fmla="+- 0 3431 3338"/>
                                <a:gd name="T5" fmla="*/ T4 w 380"/>
                                <a:gd name="T6" fmla="+- 0 610 600"/>
                                <a:gd name="T7" fmla="*/ 610 h 561"/>
                                <a:gd name="T8" fmla="+- 0 3371 3338"/>
                                <a:gd name="T9" fmla="*/ T8 w 380"/>
                                <a:gd name="T10" fmla="+- 0 636 600"/>
                                <a:gd name="T11" fmla="*/ 636 h 561"/>
                                <a:gd name="T12" fmla="+- 0 3340 3338"/>
                                <a:gd name="T13" fmla="*/ T12 w 380"/>
                                <a:gd name="T14" fmla="+- 0 684 600"/>
                                <a:gd name="T15" fmla="*/ 684 h 561"/>
                                <a:gd name="T16" fmla="+- 0 3717 3338"/>
                                <a:gd name="T17" fmla="*/ T16 w 380"/>
                                <a:gd name="T18" fmla="+- 0 680 600"/>
                                <a:gd name="T19" fmla="*/ 680 h 561"/>
                                <a:gd name="T20" fmla="+- 0 3668 3338"/>
                                <a:gd name="T21" fmla="*/ T20 w 380"/>
                                <a:gd name="T22" fmla="+- 0 626 600"/>
                                <a:gd name="T23" fmla="*/ 626 h 561"/>
                                <a:gd name="T24" fmla="+- 0 3600 3338"/>
                                <a:gd name="T25" fmla="*/ T24 w 380"/>
                                <a:gd name="T26" fmla="+- 0 606 600"/>
                                <a:gd name="T27" fmla="*/ 606 h 561"/>
                                <a:gd name="T28" fmla="+- 0 3511 3338"/>
                                <a:gd name="T29" fmla="*/ T28 w 380"/>
                                <a:gd name="T30" fmla="+- 0 600 600"/>
                                <a:gd name="T31" fmla="*/ 600 h 5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80" h="561">
                                  <a:moveTo>
                                    <a:pt x="173" y="0"/>
                                  </a:moveTo>
                                  <a:lnTo>
                                    <a:pt x="93" y="10"/>
                                  </a:lnTo>
                                  <a:lnTo>
                                    <a:pt x="33" y="36"/>
                                  </a:lnTo>
                                  <a:lnTo>
                                    <a:pt x="2" y="84"/>
                                  </a:lnTo>
                                  <a:lnTo>
                                    <a:pt x="379" y="80"/>
                                  </a:lnTo>
                                  <a:lnTo>
                                    <a:pt x="330" y="26"/>
                                  </a:lnTo>
                                  <a:lnTo>
                                    <a:pt x="262" y="6"/>
                                  </a:lnTo>
                                  <a:lnTo>
                                    <a:pt x="1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337"/>
                        <wpg:cNvGrpSpPr>
                          <a:grpSpLocks/>
                        </wpg:cNvGrpSpPr>
                        <wpg:grpSpPr bwMode="auto">
                          <a:xfrm>
                            <a:off x="3338" y="680"/>
                            <a:ext cx="380" cy="480"/>
                            <a:chOff x="3338" y="680"/>
                            <a:chExt cx="380" cy="480"/>
                          </a:xfrm>
                        </wpg:grpSpPr>
                        <wps:wsp>
                          <wps:cNvPr id="382" name="Freeform 338"/>
                          <wps:cNvSpPr>
                            <a:spLocks/>
                          </wps:cNvSpPr>
                          <wps:spPr bwMode="auto">
                            <a:xfrm>
                              <a:off x="3338" y="680"/>
                              <a:ext cx="380" cy="480"/>
                            </a:xfrm>
                            <a:custGeom>
                              <a:avLst/>
                              <a:gdLst>
                                <a:gd name="T0" fmla="+- 0 3717 3338"/>
                                <a:gd name="T1" fmla="*/ T0 w 380"/>
                                <a:gd name="T2" fmla="+- 0 680 680"/>
                                <a:gd name="T3" fmla="*/ 680 h 480"/>
                                <a:gd name="T4" fmla="+- 0 3717 3338"/>
                                <a:gd name="T5" fmla="*/ T4 w 380"/>
                                <a:gd name="T6" fmla="+- 0 680 680"/>
                                <a:gd name="T7" fmla="*/ 680 h 480"/>
                                <a:gd name="T8" fmla="+- 0 3717 3338"/>
                                <a:gd name="T9" fmla="*/ T8 w 380"/>
                                <a:gd name="T10" fmla="+- 0 1067 680"/>
                                <a:gd name="T11" fmla="*/ 1067 h 480"/>
                                <a:gd name="T12" fmla="+- 0 3715 3338"/>
                                <a:gd name="T13" fmla="*/ T12 w 380"/>
                                <a:gd name="T14" fmla="+- 0 1081 680"/>
                                <a:gd name="T15" fmla="*/ 1081 h 480"/>
                                <a:gd name="T16" fmla="+- 0 3667 3338"/>
                                <a:gd name="T17" fmla="*/ T16 w 380"/>
                                <a:gd name="T18" fmla="+- 0 1129 680"/>
                                <a:gd name="T19" fmla="*/ 1129 h 480"/>
                                <a:gd name="T20" fmla="+- 0 3599 3338"/>
                                <a:gd name="T21" fmla="*/ T20 w 380"/>
                                <a:gd name="T22" fmla="+- 0 1153 680"/>
                                <a:gd name="T23" fmla="*/ 1153 h 480"/>
                                <a:gd name="T24" fmla="+- 0 3544 3338"/>
                                <a:gd name="T25" fmla="*/ T24 w 380"/>
                                <a:gd name="T26" fmla="+- 0 1160 680"/>
                                <a:gd name="T27" fmla="*/ 1160 h 480"/>
                                <a:gd name="T28" fmla="+- 0 3513 3338"/>
                                <a:gd name="T29" fmla="*/ T28 w 380"/>
                                <a:gd name="T30" fmla="+- 0 1159 680"/>
                                <a:gd name="T31" fmla="*/ 1159 h 480"/>
                                <a:gd name="T32" fmla="+- 0 3431 3338"/>
                                <a:gd name="T33" fmla="*/ T32 w 380"/>
                                <a:gd name="T34" fmla="+- 0 1145 680"/>
                                <a:gd name="T35" fmla="*/ 1145 h 480"/>
                                <a:gd name="T36" fmla="+- 0 3372 3338"/>
                                <a:gd name="T37" fmla="*/ T36 w 380"/>
                                <a:gd name="T38" fmla="+- 0 1119 680"/>
                                <a:gd name="T39" fmla="*/ 1119 h 480"/>
                                <a:gd name="T40" fmla="+- 0 3338 3338"/>
                                <a:gd name="T41" fmla="*/ T40 w 380"/>
                                <a:gd name="T42" fmla="+- 0 1066 680"/>
                                <a:gd name="T43" fmla="*/ 1066 h 480"/>
                                <a:gd name="T44" fmla="+- 0 3338 3338"/>
                                <a:gd name="T45" fmla="*/ T44 w 380"/>
                                <a:gd name="T46" fmla="+- 0 1000 680"/>
                                <a:gd name="T47" fmla="*/ 1000 h 480"/>
                                <a:gd name="T48" fmla="+- 0 3338 3338"/>
                                <a:gd name="T49" fmla="*/ T48 w 380"/>
                                <a:gd name="T50" fmla="+- 0 925 680"/>
                                <a:gd name="T51" fmla="*/ 925 h 480"/>
                                <a:gd name="T52" fmla="+- 0 3338 3338"/>
                                <a:gd name="T53" fmla="*/ T52 w 380"/>
                                <a:gd name="T54" fmla="+- 0 842 680"/>
                                <a:gd name="T55" fmla="*/ 842 h 480"/>
                                <a:gd name="T56" fmla="+- 0 3338 3338"/>
                                <a:gd name="T57" fmla="*/ T56 w 380"/>
                                <a:gd name="T58" fmla="+- 0 765 680"/>
                                <a:gd name="T59" fmla="*/ 765 h 480"/>
                                <a:gd name="T60" fmla="+- 0 3338 3338"/>
                                <a:gd name="T61" fmla="*/ T60 w 380"/>
                                <a:gd name="T62" fmla="+- 0 693 680"/>
                                <a:gd name="T63" fmla="*/ 693 h 480"/>
                                <a:gd name="T64" fmla="+- 0 3338 3338"/>
                                <a:gd name="T65" fmla="*/ T64 w 380"/>
                                <a:gd name="T66" fmla="+- 0 684 680"/>
                                <a:gd name="T67" fmla="*/ 684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80" h="480">
                                  <a:moveTo>
                                    <a:pt x="379" y="0"/>
                                  </a:moveTo>
                                  <a:lnTo>
                                    <a:pt x="379" y="0"/>
                                  </a:lnTo>
                                  <a:lnTo>
                                    <a:pt x="379" y="387"/>
                                  </a:lnTo>
                                  <a:lnTo>
                                    <a:pt x="377" y="401"/>
                                  </a:lnTo>
                                  <a:lnTo>
                                    <a:pt x="329" y="449"/>
                                  </a:lnTo>
                                  <a:lnTo>
                                    <a:pt x="261" y="473"/>
                                  </a:lnTo>
                                  <a:lnTo>
                                    <a:pt x="206" y="480"/>
                                  </a:lnTo>
                                  <a:lnTo>
                                    <a:pt x="175" y="479"/>
                                  </a:lnTo>
                                  <a:lnTo>
                                    <a:pt x="93" y="465"/>
                                  </a:lnTo>
                                  <a:lnTo>
                                    <a:pt x="34" y="439"/>
                                  </a:lnTo>
                                  <a:lnTo>
                                    <a:pt x="0" y="386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116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339"/>
                        <wpg:cNvGrpSpPr>
                          <a:grpSpLocks/>
                        </wpg:cNvGrpSpPr>
                        <wpg:grpSpPr bwMode="auto">
                          <a:xfrm>
                            <a:off x="3339" y="600"/>
                            <a:ext cx="379" cy="162"/>
                            <a:chOff x="3339" y="600"/>
                            <a:chExt cx="379" cy="162"/>
                          </a:xfrm>
                        </wpg:grpSpPr>
                        <wps:wsp>
                          <wps:cNvPr id="384" name="Freeform 340"/>
                          <wps:cNvSpPr>
                            <a:spLocks/>
                          </wps:cNvSpPr>
                          <wps:spPr bwMode="auto">
                            <a:xfrm>
                              <a:off x="3339" y="600"/>
                              <a:ext cx="379" cy="162"/>
                            </a:xfrm>
                            <a:custGeom>
                              <a:avLst/>
                              <a:gdLst>
                                <a:gd name="T0" fmla="+- 0 3717 3339"/>
                                <a:gd name="T1" fmla="*/ T0 w 379"/>
                                <a:gd name="T2" fmla="+- 0 680 600"/>
                                <a:gd name="T3" fmla="*/ 680 h 162"/>
                                <a:gd name="T4" fmla="+- 0 3665 3339"/>
                                <a:gd name="T5" fmla="*/ T4 w 379"/>
                                <a:gd name="T6" fmla="+- 0 737 600"/>
                                <a:gd name="T7" fmla="*/ 737 h 162"/>
                                <a:gd name="T8" fmla="+- 0 3594 3339"/>
                                <a:gd name="T9" fmla="*/ T8 w 379"/>
                                <a:gd name="T10" fmla="+- 0 756 600"/>
                                <a:gd name="T11" fmla="*/ 756 h 162"/>
                                <a:gd name="T12" fmla="+- 0 3537 3339"/>
                                <a:gd name="T13" fmla="*/ T12 w 379"/>
                                <a:gd name="T14" fmla="+- 0 761 600"/>
                                <a:gd name="T15" fmla="*/ 761 h 162"/>
                                <a:gd name="T16" fmla="+- 0 3506 3339"/>
                                <a:gd name="T17" fmla="*/ T16 w 379"/>
                                <a:gd name="T18" fmla="+- 0 760 600"/>
                                <a:gd name="T19" fmla="*/ 760 h 162"/>
                                <a:gd name="T20" fmla="+- 0 3424 3339"/>
                                <a:gd name="T21" fmla="*/ T20 w 379"/>
                                <a:gd name="T22" fmla="+- 0 748 600"/>
                                <a:gd name="T23" fmla="*/ 748 h 162"/>
                                <a:gd name="T24" fmla="+- 0 3366 3339"/>
                                <a:gd name="T25" fmla="*/ T24 w 379"/>
                                <a:gd name="T26" fmla="+- 0 724 600"/>
                                <a:gd name="T27" fmla="*/ 724 h 162"/>
                                <a:gd name="T28" fmla="+- 0 3339 3339"/>
                                <a:gd name="T29" fmla="*/ T28 w 379"/>
                                <a:gd name="T30" fmla="+- 0 690 600"/>
                                <a:gd name="T31" fmla="*/ 690 h 162"/>
                                <a:gd name="T32" fmla="+- 0 3341 3339"/>
                                <a:gd name="T33" fmla="*/ T32 w 379"/>
                                <a:gd name="T34" fmla="+- 0 674 600"/>
                                <a:gd name="T35" fmla="*/ 674 h 162"/>
                                <a:gd name="T36" fmla="+- 0 3388 3339"/>
                                <a:gd name="T37" fmla="*/ T36 w 379"/>
                                <a:gd name="T38" fmla="+- 0 626 600"/>
                                <a:gd name="T39" fmla="*/ 626 h 162"/>
                                <a:gd name="T40" fmla="+- 0 3456 3339"/>
                                <a:gd name="T41" fmla="*/ T40 w 379"/>
                                <a:gd name="T42" fmla="+- 0 605 600"/>
                                <a:gd name="T43" fmla="*/ 605 h 162"/>
                                <a:gd name="T44" fmla="+- 0 3511 3339"/>
                                <a:gd name="T45" fmla="*/ T44 w 379"/>
                                <a:gd name="T46" fmla="+- 0 600 600"/>
                                <a:gd name="T47" fmla="*/ 600 h 162"/>
                                <a:gd name="T48" fmla="+- 0 3543 3339"/>
                                <a:gd name="T49" fmla="*/ T48 w 379"/>
                                <a:gd name="T50" fmla="+- 0 600 600"/>
                                <a:gd name="T51" fmla="*/ 600 h 162"/>
                                <a:gd name="T52" fmla="+- 0 3626 3339"/>
                                <a:gd name="T53" fmla="*/ T52 w 379"/>
                                <a:gd name="T54" fmla="+- 0 612 600"/>
                                <a:gd name="T55" fmla="*/ 612 h 162"/>
                                <a:gd name="T56" fmla="+- 0 3685 3339"/>
                                <a:gd name="T57" fmla="*/ T56 w 379"/>
                                <a:gd name="T58" fmla="+- 0 634 600"/>
                                <a:gd name="T59" fmla="*/ 634 h 162"/>
                                <a:gd name="T60" fmla="+- 0 3717 3339"/>
                                <a:gd name="T61" fmla="*/ T60 w 379"/>
                                <a:gd name="T62" fmla="+- 0 680 600"/>
                                <a:gd name="T63" fmla="*/ 680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79" h="162">
                                  <a:moveTo>
                                    <a:pt x="378" y="80"/>
                                  </a:moveTo>
                                  <a:lnTo>
                                    <a:pt x="326" y="137"/>
                                  </a:lnTo>
                                  <a:lnTo>
                                    <a:pt x="255" y="156"/>
                                  </a:lnTo>
                                  <a:lnTo>
                                    <a:pt x="198" y="161"/>
                                  </a:lnTo>
                                  <a:lnTo>
                                    <a:pt x="167" y="160"/>
                                  </a:lnTo>
                                  <a:lnTo>
                                    <a:pt x="85" y="148"/>
                                  </a:lnTo>
                                  <a:lnTo>
                                    <a:pt x="27" y="124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2" y="74"/>
                                  </a:lnTo>
                                  <a:lnTo>
                                    <a:pt x="49" y="26"/>
                                  </a:lnTo>
                                  <a:lnTo>
                                    <a:pt x="117" y="5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87" y="12"/>
                                  </a:lnTo>
                                  <a:lnTo>
                                    <a:pt x="346" y="34"/>
                                  </a:lnTo>
                                  <a:lnTo>
                                    <a:pt x="378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6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341"/>
                        <wpg:cNvGrpSpPr>
                          <a:grpSpLocks/>
                        </wpg:cNvGrpSpPr>
                        <wpg:grpSpPr bwMode="auto">
                          <a:xfrm>
                            <a:off x="1791" y="611"/>
                            <a:ext cx="380" cy="561"/>
                            <a:chOff x="1791" y="611"/>
                            <a:chExt cx="380" cy="561"/>
                          </a:xfrm>
                        </wpg:grpSpPr>
                        <wps:wsp>
                          <wps:cNvPr id="386" name="Freeform 342"/>
                          <wps:cNvSpPr>
                            <a:spLocks/>
                          </wps:cNvSpPr>
                          <wps:spPr bwMode="auto">
                            <a:xfrm>
                              <a:off x="1791" y="611"/>
                              <a:ext cx="380" cy="561"/>
                            </a:xfrm>
                            <a:custGeom>
                              <a:avLst/>
                              <a:gdLst>
                                <a:gd name="T0" fmla="+- 0 1793 1791"/>
                                <a:gd name="T1" fmla="*/ T0 w 380"/>
                                <a:gd name="T2" fmla="+- 0 695 611"/>
                                <a:gd name="T3" fmla="*/ 695 h 561"/>
                                <a:gd name="T4" fmla="+- 0 1791 1791"/>
                                <a:gd name="T5" fmla="*/ T4 w 380"/>
                                <a:gd name="T6" fmla="+- 0 695 611"/>
                                <a:gd name="T7" fmla="*/ 695 h 561"/>
                                <a:gd name="T8" fmla="+- 0 1791 1791"/>
                                <a:gd name="T9" fmla="*/ T8 w 380"/>
                                <a:gd name="T10" fmla="+- 0 1084 611"/>
                                <a:gd name="T11" fmla="*/ 1084 h 561"/>
                                <a:gd name="T12" fmla="+- 0 1794 1791"/>
                                <a:gd name="T13" fmla="*/ T12 w 380"/>
                                <a:gd name="T14" fmla="+- 0 1096 611"/>
                                <a:gd name="T15" fmla="*/ 1096 h 561"/>
                                <a:gd name="T16" fmla="+- 0 1842 1791"/>
                                <a:gd name="T17" fmla="*/ T16 w 380"/>
                                <a:gd name="T18" fmla="+- 0 1140 611"/>
                                <a:gd name="T19" fmla="*/ 1140 h 561"/>
                                <a:gd name="T20" fmla="+- 0 1909 1791"/>
                                <a:gd name="T21" fmla="*/ T20 w 380"/>
                                <a:gd name="T22" fmla="+- 0 1163 611"/>
                                <a:gd name="T23" fmla="*/ 1163 h 561"/>
                                <a:gd name="T24" fmla="+- 0 1998 1791"/>
                                <a:gd name="T25" fmla="*/ T24 w 380"/>
                                <a:gd name="T26" fmla="+- 0 1171 611"/>
                                <a:gd name="T27" fmla="*/ 1171 h 561"/>
                                <a:gd name="T28" fmla="+- 0 2026 1791"/>
                                <a:gd name="T29" fmla="*/ T28 w 380"/>
                                <a:gd name="T30" fmla="+- 0 1169 611"/>
                                <a:gd name="T31" fmla="*/ 1169 h 561"/>
                                <a:gd name="T32" fmla="+- 0 2100 1791"/>
                                <a:gd name="T33" fmla="*/ T32 w 380"/>
                                <a:gd name="T34" fmla="+- 0 1150 611"/>
                                <a:gd name="T35" fmla="*/ 1150 h 561"/>
                                <a:gd name="T36" fmla="+- 0 2151 1791"/>
                                <a:gd name="T37" fmla="*/ T36 w 380"/>
                                <a:gd name="T38" fmla="+- 0 1118 611"/>
                                <a:gd name="T39" fmla="*/ 1118 h 561"/>
                                <a:gd name="T40" fmla="+- 0 2170 1791"/>
                                <a:gd name="T41" fmla="*/ T40 w 380"/>
                                <a:gd name="T42" fmla="+- 0 1078 611"/>
                                <a:gd name="T43" fmla="*/ 1078 h 561"/>
                                <a:gd name="T44" fmla="+- 0 2170 1791"/>
                                <a:gd name="T45" fmla="*/ T44 w 380"/>
                                <a:gd name="T46" fmla="+- 0 772 611"/>
                                <a:gd name="T47" fmla="*/ 772 h 561"/>
                                <a:gd name="T48" fmla="+- 0 1990 1791"/>
                                <a:gd name="T49" fmla="*/ T48 w 380"/>
                                <a:gd name="T50" fmla="+- 0 772 611"/>
                                <a:gd name="T51" fmla="*/ 772 h 561"/>
                                <a:gd name="T52" fmla="+- 0 1959 1791"/>
                                <a:gd name="T53" fmla="*/ T52 w 380"/>
                                <a:gd name="T54" fmla="+- 0 772 611"/>
                                <a:gd name="T55" fmla="*/ 772 h 561"/>
                                <a:gd name="T56" fmla="+- 0 1878 1791"/>
                                <a:gd name="T57" fmla="*/ T56 w 380"/>
                                <a:gd name="T58" fmla="+- 0 760 611"/>
                                <a:gd name="T59" fmla="*/ 760 h 561"/>
                                <a:gd name="T60" fmla="+- 0 1820 1791"/>
                                <a:gd name="T61" fmla="*/ T60 w 380"/>
                                <a:gd name="T62" fmla="+- 0 735 611"/>
                                <a:gd name="T63" fmla="*/ 735 h 561"/>
                                <a:gd name="T64" fmla="+- 0 1792 1791"/>
                                <a:gd name="T65" fmla="*/ T64 w 380"/>
                                <a:gd name="T66" fmla="+- 0 701 611"/>
                                <a:gd name="T67" fmla="*/ 701 h 561"/>
                                <a:gd name="T68" fmla="+- 0 1793 1791"/>
                                <a:gd name="T69" fmla="*/ T68 w 380"/>
                                <a:gd name="T70" fmla="+- 0 695 611"/>
                                <a:gd name="T71" fmla="*/ 695 h 5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380" h="561">
                                  <a:moveTo>
                                    <a:pt x="2" y="84"/>
                                  </a:moveTo>
                                  <a:lnTo>
                                    <a:pt x="0" y="84"/>
                                  </a:lnTo>
                                  <a:lnTo>
                                    <a:pt x="0" y="473"/>
                                  </a:lnTo>
                                  <a:lnTo>
                                    <a:pt x="3" y="485"/>
                                  </a:lnTo>
                                  <a:lnTo>
                                    <a:pt x="51" y="529"/>
                                  </a:lnTo>
                                  <a:lnTo>
                                    <a:pt x="118" y="552"/>
                                  </a:lnTo>
                                  <a:lnTo>
                                    <a:pt x="207" y="560"/>
                                  </a:lnTo>
                                  <a:lnTo>
                                    <a:pt x="235" y="558"/>
                                  </a:lnTo>
                                  <a:lnTo>
                                    <a:pt x="309" y="539"/>
                                  </a:lnTo>
                                  <a:lnTo>
                                    <a:pt x="360" y="507"/>
                                  </a:lnTo>
                                  <a:lnTo>
                                    <a:pt x="379" y="467"/>
                                  </a:lnTo>
                                  <a:lnTo>
                                    <a:pt x="379" y="161"/>
                                  </a:lnTo>
                                  <a:lnTo>
                                    <a:pt x="199" y="161"/>
                                  </a:lnTo>
                                  <a:lnTo>
                                    <a:pt x="168" y="161"/>
                                  </a:lnTo>
                                  <a:lnTo>
                                    <a:pt x="87" y="149"/>
                                  </a:lnTo>
                                  <a:lnTo>
                                    <a:pt x="29" y="124"/>
                                  </a:lnTo>
                                  <a:lnTo>
                                    <a:pt x="1" y="90"/>
                                  </a:lnTo>
                                  <a:lnTo>
                                    <a:pt x="2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343"/>
                          <wps:cNvSpPr>
                            <a:spLocks/>
                          </wps:cNvSpPr>
                          <wps:spPr bwMode="auto">
                            <a:xfrm>
                              <a:off x="1791" y="611"/>
                              <a:ext cx="380" cy="561"/>
                            </a:xfrm>
                            <a:custGeom>
                              <a:avLst/>
                              <a:gdLst>
                                <a:gd name="T0" fmla="+- 0 2170 1791"/>
                                <a:gd name="T1" fmla="*/ T0 w 380"/>
                                <a:gd name="T2" fmla="+- 0 691 611"/>
                                <a:gd name="T3" fmla="*/ 691 h 561"/>
                                <a:gd name="T4" fmla="+- 0 1793 1791"/>
                                <a:gd name="T5" fmla="*/ T4 w 380"/>
                                <a:gd name="T6" fmla="+- 0 695 611"/>
                                <a:gd name="T7" fmla="*/ 695 h 561"/>
                                <a:gd name="T8" fmla="+- 0 1792 1791"/>
                                <a:gd name="T9" fmla="*/ T8 w 380"/>
                                <a:gd name="T10" fmla="+- 0 701 611"/>
                                <a:gd name="T11" fmla="*/ 701 h 561"/>
                                <a:gd name="T12" fmla="+- 0 1797 1791"/>
                                <a:gd name="T13" fmla="*/ T12 w 380"/>
                                <a:gd name="T14" fmla="+- 0 713 611"/>
                                <a:gd name="T15" fmla="*/ 713 h 561"/>
                                <a:gd name="T16" fmla="+- 0 1855 1791"/>
                                <a:gd name="T17" fmla="*/ T16 w 380"/>
                                <a:gd name="T18" fmla="+- 0 753 611"/>
                                <a:gd name="T19" fmla="*/ 753 h 561"/>
                                <a:gd name="T20" fmla="+- 0 1930 1791"/>
                                <a:gd name="T21" fmla="*/ T20 w 380"/>
                                <a:gd name="T22" fmla="+- 0 769 611"/>
                                <a:gd name="T23" fmla="*/ 769 h 561"/>
                                <a:gd name="T24" fmla="+- 0 1990 1791"/>
                                <a:gd name="T25" fmla="*/ T24 w 380"/>
                                <a:gd name="T26" fmla="+- 0 772 611"/>
                                <a:gd name="T27" fmla="*/ 772 h 561"/>
                                <a:gd name="T28" fmla="+- 0 2019 1791"/>
                                <a:gd name="T29" fmla="*/ T28 w 380"/>
                                <a:gd name="T30" fmla="+- 0 771 611"/>
                                <a:gd name="T31" fmla="*/ 771 h 561"/>
                                <a:gd name="T32" fmla="+- 0 2097 1791"/>
                                <a:gd name="T33" fmla="*/ T32 w 380"/>
                                <a:gd name="T34" fmla="+- 0 756 611"/>
                                <a:gd name="T35" fmla="*/ 756 h 561"/>
                                <a:gd name="T36" fmla="+- 0 2150 1791"/>
                                <a:gd name="T37" fmla="*/ T36 w 380"/>
                                <a:gd name="T38" fmla="+- 0 729 611"/>
                                <a:gd name="T39" fmla="*/ 729 h 561"/>
                                <a:gd name="T40" fmla="+- 0 2170 1791"/>
                                <a:gd name="T41" fmla="*/ T40 w 380"/>
                                <a:gd name="T42" fmla="+- 0 691 611"/>
                                <a:gd name="T43" fmla="*/ 691 h 5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80" h="561">
                                  <a:moveTo>
                                    <a:pt x="379" y="80"/>
                                  </a:moveTo>
                                  <a:lnTo>
                                    <a:pt x="2" y="84"/>
                                  </a:lnTo>
                                  <a:lnTo>
                                    <a:pt x="1" y="90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4" y="142"/>
                                  </a:lnTo>
                                  <a:lnTo>
                                    <a:pt x="139" y="158"/>
                                  </a:lnTo>
                                  <a:lnTo>
                                    <a:pt x="199" y="161"/>
                                  </a:lnTo>
                                  <a:lnTo>
                                    <a:pt x="228" y="160"/>
                                  </a:lnTo>
                                  <a:lnTo>
                                    <a:pt x="306" y="145"/>
                                  </a:lnTo>
                                  <a:lnTo>
                                    <a:pt x="359" y="118"/>
                                  </a:lnTo>
                                  <a:lnTo>
                                    <a:pt x="379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344"/>
                          <wps:cNvSpPr>
                            <a:spLocks/>
                          </wps:cNvSpPr>
                          <wps:spPr bwMode="auto">
                            <a:xfrm>
                              <a:off x="1791" y="611"/>
                              <a:ext cx="380" cy="561"/>
                            </a:xfrm>
                            <a:custGeom>
                              <a:avLst/>
                              <a:gdLst>
                                <a:gd name="T0" fmla="+- 0 2170 1791"/>
                                <a:gd name="T1" fmla="*/ T0 w 380"/>
                                <a:gd name="T2" fmla="+- 0 691 611"/>
                                <a:gd name="T3" fmla="*/ 691 h 561"/>
                                <a:gd name="T4" fmla="+- 0 2118 1791"/>
                                <a:gd name="T5" fmla="*/ T4 w 380"/>
                                <a:gd name="T6" fmla="+- 0 749 611"/>
                                <a:gd name="T7" fmla="*/ 749 h 561"/>
                                <a:gd name="T8" fmla="+- 0 2047 1791"/>
                                <a:gd name="T9" fmla="*/ T8 w 380"/>
                                <a:gd name="T10" fmla="+- 0 768 611"/>
                                <a:gd name="T11" fmla="*/ 768 h 561"/>
                                <a:gd name="T12" fmla="+- 0 1990 1791"/>
                                <a:gd name="T13" fmla="*/ T12 w 380"/>
                                <a:gd name="T14" fmla="+- 0 772 611"/>
                                <a:gd name="T15" fmla="*/ 772 h 561"/>
                                <a:gd name="T16" fmla="+- 0 2170 1791"/>
                                <a:gd name="T17" fmla="*/ T16 w 380"/>
                                <a:gd name="T18" fmla="+- 0 772 611"/>
                                <a:gd name="T19" fmla="*/ 772 h 561"/>
                                <a:gd name="T20" fmla="+- 0 2170 1791"/>
                                <a:gd name="T21" fmla="*/ T20 w 380"/>
                                <a:gd name="T22" fmla="+- 0 691 611"/>
                                <a:gd name="T23" fmla="*/ 691 h 5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80" h="561">
                                  <a:moveTo>
                                    <a:pt x="379" y="80"/>
                                  </a:moveTo>
                                  <a:lnTo>
                                    <a:pt x="327" y="138"/>
                                  </a:lnTo>
                                  <a:lnTo>
                                    <a:pt x="256" y="157"/>
                                  </a:lnTo>
                                  <a:lnTo>
                                    <a:pt x="199" y="161"/>
                                  </a:lnTo>
                                  <a:lnTo>
                                    <a:pt x="379" y="161"/>
                                  </a:lnTo>
                                  <a:lnTo>
                                    <a:pt x="379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345"/>
                          <wps:cNvSpPr>
                            <a:spLocks/>
                          </wps:cNvSpPr>
                          <wps:spPr bwMode="auto">
                            <a:xfrm>
                              <a:off x="1791" y="611"/>
                              <a:ext cx="380" cy="561"/>
                            </a:xfrm>
                            <a:custGeom>
                              <a:avLst/>
                              <a:gdLst>
                                <a:gd name="T0" fmla="+- 0 1964 1791"/>
                                <a:gd name="T1" fmla="*/ T0 w 380"/>
                                <a:gd name="T2" fmla="+- 0 611 611"/>
                                <a:gd name="T3" fmla="*/ 611 h 561"/>
                                <a:gd name="T4" fmla="+- 0 1884 1791"/>
                                <a:gd name="T5" fmla="*/ T4 w 380"/>
                                <a:gd name="T6" fmla="+- 0 622 611"/>
                                <a:gd name="T7" fmla="*/ 622 h 561"/>
                                <a:gd name="T8" fmla="+- 0 1824 1791"/>
                                <a:gd name="T9" fmla="*/ T8 w 380"/>
                                <a:gd name="T10" fmla="+- 0 647 611"/>
                                <a:gd name="T11" fmla="*/ 647 h 561"/>
                                <a:gd name="T12" fmla="+- 0 1793 1791"/>
                                <a:gd name="T13" fmla="*/ T12 w 380"/>
                                <a:gd name="T14" fmla="+- 0 695 611"/>
                                <a:gd name="T15" fmla="*/ 695 h 561"/>
                                <a:gd name="T16" fmla="+- 0 2170 1791"/>
                                <a:gd name="T17" fmla="*/ T16 w 380"/>
                                <a:gd name="T18" fmla="+- 0 691 611"/>
                                <a:gd name="T19" fmla="*/ 691 h 561"/>
                                <a:gd name="T20" fmla="+- 0 2121 1791"/>
                                <a:gd name="T21" fmla="*/ T20 w 380"/>
                                <a:gd name="T22" fmla="+- 0 637 611"/>
                                <a:gd name="T23" fmla="*/ 637 h 561"/>
                                <a:gd name="T24" fmla="+- 0 2054 1791"/>
                                <a:gd name="T25" fmla="*/ T24 w 380"/>
                                <a:gd name="T26" fmla="+- 0 618 611"/>
                                <a:gd name="T27" fmla="*/ 618 h 561"/>
                                <a:gd name="T28" fmla="+- 0 1964 1791"/>
                                <a:gd name="T29" fmla="*/ T28 w 380"/>
                                <a:gd name="T30" fmla="+- 0 611 611"/>
                                <a:gd name="T31" fmla="*/ 611 h 5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80" h="561">
                                  <a:moveTo>
                                    <a:pt x="173" y="0"/>
                                  </a:moveTo>
                                  <a:lnTo>
                                    <a:pt x="93" y="11"/>
                                  </a:lnTo>
                                  <a:lnTo>
                                    <a:pt x="33" y="36"/>
                                  </a:lnTo>
                                  <a:lnTo>
                                    <a:pt x="2" y="84"/>
                                  </a:lnTo>
                                  <a:lnTo>
                                    <a:pt x="379" y="80"/>
                                  </a:lnTo>
                                  <a:lnTo>
                                    <a:pt x="330" y="26"/>
                                  </a:lnTo>
                                  <a:lnTo>
                                    <a:pt x="263" y="7"/>
                                  </a:lnTo>
                                  <a:lnTo>
                                    <a:pt x="1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346"/>
                        <wpg:cNvGrpSpPr>
                          <a:grpSpLocks/>
                        </wpg:cNvGrpSpPr>
                        <wpg:grpSpPr bwMode="auto">
                          <a:xfrm>
                            <a:off x="1791" y="691"/>
                            <a:ext cx="380" cy="480"/>
                            <a:chOff x="1791" y="691"/>
                            <a:chExt cx="380" cy="480"/>
                          </a:xfrm>
                        </wpg:grpSpPr>
                        <wps:wsp>
                          <wps:cNvPr id="391" name="Freeform 347"/>
                          <wps:cNvSpPr>
                            <a:spLocks/>
                          </wps:cNvSpPr>
                          <wps:spPr bwMode="auto">
                            <a:xfrm>
                              <a:off x="1791" y="691"/>
                              <a:ext cx="380" cy="480"/>
                            </a:xfrm>
                            <a:custGeom>
                              <a:avLst/>
                              <a:gdLst>
                                <a:gd name="T0" fmla="+- 0 2170 1791"/>
                                <a:gd name="T1" fmla="*/ T0 w 380"/>
                                <a:gd name="T2" fmla="+- 0 691 691"/>
                                <a:gd name="T3" fmla="*/ 691 h 480"/>
                                <a:gd name="T4" fmla="+- 0 2170 1791"/>
                                <a:gd name="T5" fmla="*/ T4 w 380"/>
                                <a:gd name="T6" fmla="+- 0 691 691"/>
                                <a:gd name="T7" fmla="*/ 691 h 480"/>
                                <a:gd name="T8" fmla="+- 0 2170 1791"/>
                                <a:gd name="T9" fmla="*/ T8 w 380"/>
                                <a:gd name="T10" fmla="+- 0 1078 691"/>
                                <a:gd name="T11" fmla="*/ 1078 h 480"/>
                                <a:gd name="T12" fmla="+- 0 2168 1791"/>
                                <a:gd name="T13" fmla="*/ T12 w 380"/>
                                <a:gd name="T14" fmla="+- 0 1092 691"/>
                                <a:gd name="T15" fmla="*/ 1092 h 480"/>
                                <a:gd name="T16" fmla="+- 0 2120 1791"/>
                                <a:gd name="T17" fmla="*/ T16 w 380"/>
                                <a:gd name="T18" fmla="+- 0 1140 691"/>
                                <a:gd name="T19" fmla="*/ 1140 h 480"/>
                                <a:gd name="T20" fmla="+- 0 2053 1791"/>
                                <a:gd name="T21" fmla="*/ T20 w 380"/>
                                <a:gd name="T22" fmla="+- 0 1164 691"/>
                                <a:gd name="T23" fmla="*/ 1164 h 480"/>
                                <a:gd name="T24" fmla="+- 0 1998 1791"/>
                                <a:gd name="T25" fmla="*/ T24 w 380"/>
                                <a:gd name="T26" fmla="+- 0 1171 691"/>
                                <a:gd name="T27" fmla="*/ 1171 h 480"/>
                                <a:gd name="T28" fmla="+- 0 1966 1791"/>
                                <a:gd name="T29" fmla="*/ T28 w 380"/>
                                <a:gd name="T30" fmla="+- 0 1170 691"/>
                                <a:gd name="T31" fmla="*/ 1170 h 480"/>
                                <a:gd name="T32" fmla="+- 0 1884 1791"/>
                                <a:gd name="T33" fmla="*/ T32 w 380"/>
                                <a:gd name="T34" fmla="+- 0 1157 691"/>
                                <a:gd name="T35" fmla="*/ 1157 h 480"/>
                                <a:gd name="T36" fmla="+- 0 1825 1791"/>
                                <a:gd name="T37" fmla="*/ T36 w 380"/>
                                <a:gd name="T38" fmla="+- 0 1130 691"/>
                                <a:gd name="T39" fmla="*/ 1130 h 480"/>
                                <a:gd name="T40" fmla="+- 0 1791 1791"/>
                                <a:gd name="T41" fmla="*/ T40 w 380"/>
                                <a:gd name="T42" fmla="+- 0 1077 691"/>
                                <a:gd name="T43" fmla="*/ 1077 h 480"/>
                                <a:gd name="T44" fmla="+- 0 1791 1791"/>
                                <a:gd name="T45" fmla="*/ T44 w 380"/>
                                <a:gd name="T46" fmla="+- 0 1011 691"/>
                                <a:gd name="T47" fmla="*/ 1011 h 480"/>
                                <a:gd name="T48" fmla="+- 0 1791 1791"/>
                                <a:gd name="T49" fmla="*/ T48 w 380"/>
                                <a:gd name="T50" fmla="+- 0 936 691"/>
                                <a:gd name="T51" fmla="*/ 936 h 480"/>
                                <a:gd name="T52" fmla="+- 0 1791 1791"/>
                                <a:gd name="T53" fmla="*/ T52 w 380"/>
                                <a:gd name="T54" fmla="+- 0 853 691"/>
                                <a:gd name="T55" fmla="*/ 853 h 480"/>
                                <a:gd name="T56" fmla="+- 0 1791 1791"/>
                                <a:gd name="T57" fmla="*/ T56 w 380"/>
                                <a:gd name="T58" fmla="+- 0 776 691"/>
                                <a:gd name="T59" fmla="*/ 776 h 480"/>
                                <a:gd name="T60" fmla="+- 0 1791 1791"/>
                                <a:gd name="T61" fmla="*/ T60 w 380"/>
                                <a:gd name="T62" fmla="+- 0 704 691"/>
                                <a:gd name="T63" fmla="*/ 704 h 480"/>
                                <a:gd name="T64" fmla="+- 0 1791 1791"/>
                                <a:gd name="T65" fmla="*/ T64 w 380"/>
                                <a:gd name="T66" fmla="+- 0 695 691"/>
                                <a:gd name="T67" fmla="*/ 695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80" h="480">
                                  <a:moveTo>
                                    <a:pt x="379" y="0"/>
                                  </a:moveTo>
                                  <a:lnTo>
                                    <a:pt x="379" y="0"/>
                                  </a:lnTo>
                                  <a:lnTo>
                                    <a:pt x="379" y="387"/>
                                  </a:lnTo>
                                  <a:lnTo>
                                    <a:pt x="377" y="401"/>
                                  </a:lnTo>
                                  <a:lnTo>
                                    <a:pt x="329" y="449"/>
                                  </a:lnTo>
                                  <a:lnTo>
                                    <a:pt x="262" y="473"/>
                                  </a:lnTo>
                                  <a:lnTo>
                                    <a:pt x="207" y="480"/>
                                  </a:lnTo>
                                  <a:lnTo>
                                    <a:pt x="175" y="479"/>
                                  </a:lnTo>
                                  <a:lnTo>
                                    <a:pt x="93" y="466"/>
                                  </a:lnTo>
                                  <a:lnTo>
                                    <a:pt x="34" y="439"/>
                                  </a:lnTo>
                                  <a:lnTo>
                                    <a:pt x="0" y="386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116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348"/>
                        <wpg:cNvGrpSpPr>
                          <a:grpSpLocks/>
                        </wpg:cNvGrpSpPr>
                        <wpg:grpSpPr bwMode="auto">
                          <a:xfrm>
                            <a:off x="1792" y="611"/>
                            <a:ext cx="379" cy="162"/>
                            <a:chOff x="1792" y="611"/>
                            <a:chExt cx="379" cy="162"/>
                          </a:xfrm>
                        </wpg:grpSpPr>
                        <wps:wsp>
                          <wps:cNvPr id="393" name="Freeform 349"/>
                          <wps:cNvSpPr>
                            <a:spLocks/>
                          </wps:cNvSpPr>
                          <wps:spPr bwMode="auto">
                            <a:xfrm>
                              <a:off x="1792" y="611"/>
                              <a:ext cx="379" cy="162"/>
                            </a:xfrm>
                            <a:custGeom>
                              <a:avLst/>
                              <a:gdLst>
                                <a:gd name="T0" fmla="+- 0 2170 1792"/>
                                <a:gd name="T1" fmla="*/ T0 w 379"/>
                                <a:gd name="T2" fmla="+- 0 691 611"/>
                                <a:gd name="T3" fmla="*/ 691 h 162"/>
                                <a:gd name="T4" fmla="+- 0 2118 1792"/>
                                <a:gd name="T5" fmla="*/ T4 w 379"/>
                                <a:gd name="T6" fmla="+- 0 749 611"/>
                                <a:gd name="T7" fmla="*/ 749 h 162"/>
                                <a:gd name="T8" fmla="+- 0 2047 1792"/>
                                <a:gd name="T9" fmla="*/ T8 w 379"/>
                                <a:gd name="T10" fmla="+- 0 768 611"/>
                                <a:gd name="T11" fmla="*/ 768 h 162"/>
                                <a:gd name="T12" fmla="+- 0 1990 1792"/>
                                <a:gd name="T13" fmla="*/ T12 w 379"/>
                                <a:gd name="T14" fmla="+- 0 772 611"/>
                                <a:gd name="T15" fmla="*/ 772 h 162"/>
                                <a:gd name="T16" fmla="+- 0 1959 1792"/>
                                <a:gd name="T17" fmla="*/ T16 w 379"/>
                                <a:gd name="T18" fmla="+- 0 772 611"/>
                                <a:gd name="T19" fmla="*/ 772 h 162"/>
                                <a:gd name="T20" fmla="+- 0 1878 1792"/>
                                <a:gd name="T21" fmla="*/ T20 w 379"/>
                                <a:gd name="T22" fmla="+- 0 760 611"/>
                                <a:gd name="T23" fmla="*/ 760 h 162"/>
                                <a:gd name="T24" fmla="+- 0 1820 1792"/>
                                <a:gd name="T25" fmla="*/ T24 w 379"/>
                                <a:gd name="T26" fmla="+- 0 735 611"/>
                                <a:gd name="T27" fmla="*/ 735 h 162"/>
                                <a:gd name="T28" fmla="+- 0 1792 1792"/>
                                <a:gd name="T29" fmla="*/ T28 w 379"/>
                                <a:gd name="T30" fmla="+- 0 701 611"/>
                                <a:gd name="T31" fmla="*/ 701 h 162"/>
                                <a:gd name="T32" fmla="+- 0 1794 1792"/>
                                <a:gd name="T33" fmla="*/ T32 w 379"/>
                                <a:gd name="T34" fmla="+- 0 686 611"/>
                                <a:gd name="T35" fmla="*/ 686 h 162"/>
                                <a:gd name="T36" fmla="+- 0 1841 1792"/>
                                <a:gd name="T37" fmla="*/ T36 w 379"/>
                                <a:gd name="T38" fmla="+- 0 637 611"/>
                                <a:gd name="T39" fmla="*/ 637 h 162"/>
                                <a:gd name="T40" fmla="+- 0 1909 1792"/>
                                <a:gd name="T41" fmla="*/ T40 w 379"/>
                                <a:gd name="T42" fmla="+- 0 616 611"/>
                                <a:gd name="T43" fmla="*/ 616 h 162"/>
                                <a:gd name="T44" fmla="+- 0 1964 1792"/>
                                <a:gd name="T45" fmla="*/ T44 w 379"/>
                                <a:gd name="T46" fmla="+- 0 611 611"/>
                                <a:gd name="T47" fmla="*/ 611 h 162"/>
                                <a:gd name="T48" fmla="+- 0 1996 1792"/>
                                <a:gd name="T49" fmla="*/ T48 w 379"/>
                                <a:gd name="T50" fmla="+- 0 612 611"/>
                                <a:gd name="T51" fmla="*/ 612 h 162"/>
                                <a:gd name="T52" fmla="+- 0 2079 1792"/>
                                <a:gd name="T53" fmla="*/ T52 w 379"/>
                                <a:gd name="T54" fmla="+- 0 623 611"/>
                                <a:gd name="T55" fmla="*/ 623 h 162"/>
                                <a:gd name="T56" fmla="+- 0 2138 1792"/>
                                <a:gd name="T57" fmla="*/ T56 w 379"/>
                                <a:gd name="T58" fmla="+- 0 646 611"/>
                                <a:gd name="T59" fmla="*/ 646 h 162"/>
                                <a:gd name="T60" fmla="+- 0 2170 1792"/>
                                <a:gd name="T61" fmla="*/ T60 w 379"/>
                                <a:gd name="T62" fmla="+- 0 691 611"/>
                                <a:gd name="T63" fmla="*/ 691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79" h="162">
                                  <a:moveTo>
                                    <a:pt x="378" y="80"/>
                                  </a:moveTo>
                                  <a:lnTo>
                                    <a:pt x="326" y="138"/>
                                  </a:lnTo>
                                  <a:lnTo>
                                    <a:pt x="255" y="157"/>
                                  </a:lnTo>
                                  <a:lnTo>
                                    <a:pt x="198" y="161"/>
                                  </a:lnTo>
                                  <a:lnTo>
                                    <a:pt x="167" y="161"/>
                                  </a:lnTo>
                                  <a:lnTo>
                                    <a:pt x="86" y="149"/>
                                  </a:lnTo>
                                  <a:lnTo>
                                    <a:pt x="28" y="124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2" y="75"/>
                                  </a:lnTo>
                                  <a:lnTo>
                                    <a:pt x="49" y="26"/>
                                  </a:lnTo>
                                  <a:lnTo>
                                    <a:pt x="117" y="5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4" y="1"/>
                                  </a:lnTo>
                                  <a:lnTo>
                                    <a:pt x="287" y="12"/>
                                  </a:lnTo>
                                  <a:lnTo>
                                    <a:pt x="346" y="35"/>
                                  </a:lnTo>
                                  <a:lnTo>
                                    <a:pt x="378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6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350"/>
                        <wpg:cNvGrpSpPr>
                          <a:grpSpLocks/>
                        </wpg:cNvGrpSpPr>
                        <wpg:grpSpPr bwMode="auto">
                          <a:xfrm>
                            <a:off x="3879" y="600"/>
                            <a:ext cx="380" cy="561"/>
                            <a:chOff x="3879" y="600"/>
                            <a:chExt cx="380" cy="561"/>
                          </a:xfrm>
                        </wpg:grpSpPr>
                        <wps:wsp>
                          <wps:cNvPr id="395" name="Freeform 351"/>
                          <wps:cNvSpPr>
                            <a:spLocks/>
                          </wps:cNvSpPr>
                          <wps:spPr bwMode="auto">
                            <a:xfrm>
                              <a:off x="3879" y="600"/>
                              <a:ext cx="380" cy="561"/>
                            </a:xfrm>
                            <a:custGeom>
                              <a:avLst/>
                              <a:gdLst>
                                <a:gd name="T0" fmla="+- 0 3881 3879"/>
                                <a:gd name="T1" fmla="*/ T0 w 380"/>
                                <a:gd name="T2" fmla="+- 0 684 600"/>
                                <a:gd name="T3" fmla="*/ 684 h 561"/>
                                <a:gd name="T4" fmla="+- 0 3879 3879"/>
                                <a:gd name="T5" fmla="*/ T4 w 380"/>
                                <a:gd name="T6" fmla="+- 0 684 600"/>
                                <a:gd name="T7" fmla="*/ 684 h 561"/>
                                <a:gd name="T8" fmla="+- 0 3879 3879"/>
                                <a:gd name="T9" fmla="*/ T8 w 380"/>
                                <a:gd name="T10" fmla="+- 0 1073 600"/>
                                <a:gd name="T11" fmla="*/ 1073 h 561"/>
                                <a:gd name="T12" fmla="+- 0 3882 3879"/>
                                <a:gd name="T13" fmla="*/ T12 w 380"/>
                                <a:gd name="T14" fmla="+- 0 1085 600"/>
                                <a:gd name="T15" fmla="*/ 1085 h 561"/>
                                <a:gd name="T16" fmla="+- 0 3930 3879"/>
                                <a:gd name="T17" fmla="*/ T16 w 380"/>
                                <a:gd name="T18" fmla="+- 0 1129 600"/>
                                <a:gd name="T19" fmla="*/ 1129 h 561"/>
                                <a:gd name="T20" fmla="+- 0 3997 3879"/>
                                <a:gd name="T21" fmla="*/ T20 w 380"/>
                                <a:gd name="T22" fmla="+- 0 1152 600"/>
                                <a:gd name="T23" fmla="*/ 1152 h 561"/>
                                <a:gd name="T24" fmla="+- 0 4085 3879"/>
                                <a:gd name="T25" fmla="*/ T24 w 380"/>
                                <a:gd name="T26" fmla="+- 0 1160 600"/>
                                <a:gd name="T27" fmla="*/ 1160 h 561"/>
                                <a:gd name="T28" fmla="+- 0 4114 3879"/>
                                <a:gd name="T29" fmla="*/ T28 w 380"/>
                                <a:gd name="T30" fmla="+- 0 1157 600"/>
                                <a:gd name="T31" fmla="*/ 1157 h 561"/>
                                <a:gd name="T32" fmla="+- 0 4188 3879"/>
                                <a:gd name="T33" fmla="*/ T32 w 380"/>
                                <a:gd name="T34" fmla="+- 0 1139 600"/>
                                <a:gd name="T35" fmla="*/ 1139 h 561"/>
                                <a:gd name="T36" fmla="+- 0 4239 3879"/>
                                <a:gd name="T37" fmla="*/ T36 w 380"/>
                                <a:gd name="T38" fmla="+- 0 1107 600"/>
                                <a:gd name="T39" fmla="*/ 1107 h 561"/>
                                <a:gd name="T40" fmla="+- 0 4258 3879"/>
                                <a:gd name="T41" fmla="*/ T40 w 380"/>
                                <a:gd name="T42" fmla="+- 0 1067 600"/>
                                <a:gd name="T43" fmla="*/ 1067 h 561"/>
                                <a:gd name="T44" fmla="+- 0 4258 3879"/>
                                <a:gd name="T45" fmla="*/ T44 w 380"/>
                                <a:gd name="T46" fmla="+- 0 761 600"/>
                                <a:gd name="T47" fmla="*/ 761 h 561"/>
                                <a:gd name="T48" fmla="+- 0 4078 3879"/>
                                <a:gd name="T49" fmla="*/ T48 w 380"/>
                                <a:gd name="T50" fmla="+- 0 761 600"/>
                                <a:gd name="T51" fmla="*/ 761 h 561"/>
                                <a:gd name="T52" fmla="+- 0 4047 3879"/>
                                <a:gd name="T53" fmla="*/ T52 w 380"/>
                                <a:gd name="T54" fmla="+- 0 760 600"/>
                                <a:gd name="T55" fmla="*/ 760 h 561"/>
                                <a:gd name="T56" fmla="+- 0 3965 3879"/>
                                <a:gd name="T57" fmla="*/ T56 w 380"/>
                                <a:gd name="T58" fmla="+- 0 748 600"/>
                                <a:gd name="T59" fmla="*/ 748 h 561"/>
                                <a:gd name="T60" fmla="+- 0 3907 3879"/>
                                <a:gd name="T61" fmla="*/ T60 w 380"/>
                                <a:gd name="T62" fmla="+- 0 724 600"/>
                                <a:gd name="T63" fmla="*/ 724 h 561"/>
                                <a:gd name="T64" fmla="+- 0 3880 3879"/>
                                <a:gd name="T65" fmla="*/ T64 w 380"/>
                                <a:gd name="T66" fmla="+- 0 690 600"/>
                                <a:gd name="T67" fmla="*/ 690 h 561"/>
                                <a:gd name="T68" fmla="+- 0 3881 3879"/>
                                <a:gd name="T69" fmla="*/ T68 w 380"/>
                                <a:gd name="T70" fmla="+- 0 684 600"/>
                                <a:gd name="T71" fmla="*/ 684 h 5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380" h="561">
                                  <a:moveTo>
                                    <a:pt x="2" y="84"/>
                                  </a:moveTo>
                                  <a:lnTo>
                                    <a:pt x="0" y="84"/>
                                  </a:lnTo>
                                  <a:lnTo>
                                    <a:pt x="0" y="473"/>
                                  </a:lnTo>
                                  <a:lnTo>
                                    <a:pt x="3" y="485"/>
                                  </a:lnTo>
                                  <a:lnTo>
                                    <a:pt x="51" y="529"/>
                                  </a:lnTo>
                                  <a:lnTo>
                                    <a:pt x="118" y="552"/>
                                  </a:lnTo>
                                  <a:lnTo>
                                    <a:pt x="206" y="560"/>
                                  </a:lnTo>
                                  <a:lnTo>
                                    <a:pt x="235" y="557"/>
                                  </a:lnTo>
                                  <a:lnTo>
                                    <a:pt x="309" y="539"/>
                                  </a:lnTo>
                                  <a:lnTo>
                                    <a:pt x="360" y="507"/>
                                  </a:lnTo>
                                  <a:lnTo>
                                    <a:pt x="379" y="467"/>
                                  </a:lnTo>
                                  <a:lnTo>
                                    <a:pt x="379" y="161"/>
                                  </a:lnTo>
                                  <a:lnTo>
                                    <a:pt x="199" y="161"/>
                                  </a:lnTo>
                                  <a:lnTo>
                                    <a:pt x="168" y="160"/>
                                  </a:lnTo>
                                  <a:lnTo>
                                    <a:pt x="86" y="148"/>
                                  </a:lnTo>
                                  <a:lnTo>
                                    <a:pt x="28" y="124"/>
                                  </a:lnTo>
                                  <a:lnTo>
                                    <a:pt x="1" y="90"/>
                                  </a:lnTo>
                                  <a:lnTo>
                                    <a:pt x="2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352"/>
                          <wps:cNvSpPr>
                            <a:spLocks/>
                          </wps:cNvSpPr>
                          <wps:spPr bwMode="auto">
                            <a:xfrm>
                              <a:off x="3879" y="600"/>
                              <a:ext cx="380" cy="561"/>
                            </a:xfrm>
                            <a:custGeom>
                              <a:avLst/>
                              <a:gdLst>
                                <a:gd name="T0" fmla="+- 0 4258 3879"/>
                                <a:gd name="T1" fmla="*/ T0 w 380"/>
                                <a:gd name="T2" fmla="+- 0 680 600"/>
                                <a:gd name="T3" fmla="*/ 680 h 561"/>
                                <a:gd name="T4" fmla="+- 0 3881 3879"/>
                                <a:gd name="T5" fmla="*/ T4 w 380"/>
                                <a:gd name="T6" fmla="+- 0 684 600"/>
                                <a:gd name="T7" fmla="*/ 684 h 561"/>
                                <a:gd name="T8" fmla="+- 0 3880 3879"/>
                                <a:gd name="T9" fmla="*/ T8 w 380"/>
                                <a:gd name="T10" fmla="+- 0 690 600"/>
                                <a:gd name="T11" fmla="*/ 690 h 561"/>
                                <a:gd name="T12" fmla="+- 0 3885 3879"/>
                                <a:gd name="T13" fmla="*/ T12 w 380"/>
                                <a:gd name="T14" fmla="+- 0 702 600"/>
                                <a:gd name="T15" fmla="*/ 702 h 561"/>
                                <a:gd name="T16" fmla="+- 0 3943 3879"/>
                                <a:gd name="T17" fmla="*/ T16 w 380"/>
                                <a:gd name="T18" fmla="+- 0 742 600"/>
                                <a:gd name="T19" fmla="*/ 742 h 561"/>
                                <a:gd name="T20" fmla="+- 0 4018 3879"/>
                                <a:gd name="T21" fmla="*/ T20 w 380"/>
                                <a:gd name="T22" fmla="+- 0 758 600"/>
                                <a:gd name="T23" fmla="*/ 758 h 561"/>
                                <a:gd name="T24" fmla="+- 0 4078 3879"/>
                                <a:gd name="T25" fmla="*/ T24 w 380"/>
                                <a:gd name="T26" fmla="+- 0 761 600"/>
                                <a:gd name="T27" fmla="*/ 761 h 561"/>
                                <a:gd name="T28" fmla="+- 0 4107 3879"/>
                                <a:gd name="T29" fmla="*/ T28 w 380"/>
                                <a:gd name="T30" fmla="+- 0 760 600"/>
                                <a:gd name="T31" fmla="*/ 760 h 561"/>
                                <a:gd name="T32" fmla="+- 0 4185 3879"/>
                                <a:gd name="T33" fmla="*/ T32 w 380"/>
                                <a:gd name="T34" fmla="+- 0 745 600"/>
                                <a:gd name="T35" fmla="*/ 745 h 561"/>
                                <a:gd name="T36" fmla="+- 0 4238 3879"/>
                                <a:gd name="T37" fmla="*/ T36 w 380"/>
                                <a:gd name="T38" fmla="+- 0 718 600"/>
                                <a:gd name="T39" fmla="*/ 718 h 561"/>
                                <a:gd name="T40" fmla="+- 0 4258 3879"/>
                                <a:gd name="T41" fmla="*/ T40 w 380"/>
                                <a:gd name="T42" fmla="+- 0 680 600"/>
                                <a:gd name="T43" fmla="*/ 680 h 5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80" h="561">
                                  <a:moveTo>
                                    <a:pt x="379" y="80"/>
                                  </a:moveTo>
                                  <a:lnTo>
                                    <a:pt x="2" y="84"/>
                                  </a:lnTo>
                                  <a:lnTo>
                                    <a:pt x="1" y="90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4" y="142"/>
                                  </a:lnTo>
                                  <a:lnTo>
                                    <a:pt x="139" y="158"/>
                                  </a:lnTo>
                                  <a:lnTo>
                                    <a:pt x="199" y="161"/>
                                  </a:lnTo>
                                  <a:lnTo>
                                    <a:pt x="228" y="160"/>
                                  </a:lnTo>
                                  <a:lnTo>
                                    <a:pt x="306" y="145"/>
                                  </a:lnTo>
                                  <a:lnTo>
                                    <a:pt x="359" y="118"/>
                                  </a:lnTo>
                                  <a:lnTo>
                                    <a:pt x="379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353"/>
                          <wps:cNvSpPr>
                            <a:spLocks/>
                          </wps:cNvSpPr>
                          <wps:spPr bwMode="auto">
                            <a:xfrm>
                              <a:off x="3879" y="600"/>
                              <a:ext cx="380" cy="561"/>
                            </a:xfrm>
                            <a:custGeom>
                              <a:avLst/>
                              <a:gdLst>
                                <a:gd name="T0" fmla="+- 0 4258 3879"/>
                                <a:gd name="T1" fmla="*/ T0 w 380"/>
                                <a:gd name="T2" fmla="+- 0 680 600"/>
                                <a:gd name="T3" fmla="*/ 680 h 561"/>
                                <a:gd name="T4" fmla="+- 0 4206 3879"/>
                                <a:gd name="T5" fmla="*/ T4 w 380"/>
                                <a:gd name="T6" fmla="+- 0 737 600"/>
                                <a:gd name="T7" fmla="*/ 737 h 561"/>
                                <a:gd name="T8" fmla="+- 0 4135 3879"/>
                                <a:gd name="T9" fmla="*/ T8 w 380"/>
                                <a:gd name="T10" fmla="+- 0 756 600"/>
                                <a:gd name="T11" fmla="*/ 756 h 561"/>
                                <a:gd name="T12" fmla="+- 0 4078 3879"/>
                                <a:gd name="T13" fmla="*/ T12 w 380"/>
                                <a:gd name="T14" fmla="+- 0 761 600"/>
                                <a:gd name="T15" fmla="*/ 761 h 561"/>
                                <a:gd name="T16" fmla="+- 0 4258 3879"/>
                                <a:gd name="T17" fmla="*/ T16 w 380"/>
                                <a:gd name="T18" fmla="+- 0 761 600"/>
                                <a:gd name="T19" fmla="*/ 761 h 561"/>
                                <a:gd name="T20" fmla="+- 0 4258 3879"/>
                                <a:gd name="T21" fmla="*/ T20 w 380"/>
                                <a:gd name="T22" fmla="+- 0 680 600"/>
                                <a:gd name="T23" fmla="*/ 680 h 5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80" h="561">
                                  <a:moveTo>
                                    <a:pt x="379" y="80"/>
                                  </a:moveTo>
                                  <a:lnTo>
                                    <a:pt x="327" y="137"/>
                                  </a:lnTo>
                                  <a:lnTo>
                                    <a:pt x="256" y="156"/>
                                  </a:lnTo>
                                  <a:lnTo>
                                    <a:pt x="199" y="161"/>
                                  </a:lnTo>
                                  <a:lnTo>
                                    <a:pt x="379" y="161"/>
                                  </a:lnTo>
                                  <a:lnTo>
                                    <a:pt x="379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354"/>
                          <wps:cNvSpPr>
                            <a:spLocks/>
                          </wps:cNvSpPr>
                          <wps:spPr bwMode="auto">
                            <a:xfrm>
                              <a:off x="3879" y="600"/>
                              <a:ext cx="380" cy="561"/>
                            </a:xfrm>
                            <a:custGeom>
                              <a:avLst/>
                              <a:gdLst>
                                <a:gd name="T0" fmla="+- 0 4052 3879"/>
                                <a:gd name="T1" fmla="*/ T0 w 380"/>
                                <a:gd name="T2" fmla="+- 0 600 600"/>
                                <a:gd name="T3" fmla="*/ 600 h 561"/>
                                <a:gd name="T4" fmla="+- 0 3972 3879"/>
                                <a:gd name="T5" fmla="*/ T4 w 380"/>
                                <a:gd name="T6" fmla="+- 0 610 600"/>
                                <a:gd name="T7" fmla="*/ 610 h 561"/>
                                <a:gd name="T8" fmla="+- 0 3912 3879"/>
                                <a:gd name="T9" fmla="*/ T8 w 380"/>
                                <a:gd name="T10" fmla="+- 0 636 600"/>
                                <a:gd name="T11" fmla="*/ 636 h 561"/>
                                <a:gd name="T12" fmla="+- 0 3881 3879"/>
                                <a:gd name="T13" fmla="*/ T12 w 380"/>
                                <a:gd name="T14" fmla="+- 0 684 600"/>
                                <a:gd name="T15" fmla="*/ 684 h 561"/>
                                <a:gd name="T16" fmla="+- 0 4258 3879"/>
                                <a:gd name="T17" fmla="*/ T16 w 380"/>
                                <a:gd name="T18" fmla="+- 0 680 600"/>
                                <a:gd name="T19" fmla="*/ 680 h 561"/>
                                <a:gd name="T20" fmla="+- 0 4209 3879"/>
                                <a:gd name="T21" fmla="*/ T20 w 380"/>
                                <a:gd name="T22" fmla="+- 0 626 600"/>
                                <a:gd name="T23" fmla="*/ 626 h 561"/>
                                <a:gd name="T24" fmla="+- 0 4141 3879"/>
                                <a:gd name="T25" fmla="*/ T24 w 380"/>
                                <a:gd name="T26" fmla="+- 0 606 600"/>
                                <a:gd name="T27" fmla="*/ 606 h 561"/>
                                <a:gd name="T28" fmla="+- 0 4052 3879"/>
                                <a:gd name="T29" fmla="*/ T28 w 380"/>
                                <a:gd name="T30" fmla="+- 0 600 600"/>
                                <a:gd name="T31" fmla="*/ 600 h 5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80" h="561">
                                  <a:moveTo>
                                    <a:pt x="173" y="0"/>
                                  </a:moveTo>
                                  <a:lnTo>
                                    <a:pt x="93" y="10"/>
                                  </a:lnTo>
                                  <a:lnTo>
                                    <a:pt x="33" y="36"/>
                                  </a:lnTo>
                                  <a:lnTo>
                                    <a:pt x="2" y="84"/>
                                  </a:lnTo>
                                  <a:lnTo>
                                    <a:pt x="379" y="80"/>
                                  </a:lnTo>
                                  <a:lnTo>
                                    <a:pt x="330" y="26"/>
                                  </a:lnTo>
                                  <a:lnTo>
                                    <a:pt x="262" y="6"/>
                                  </a:lnTo>
                                  <a:lnTo>
                                    <a:pt x="1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355"/>
                        <wpg:cNvGrpSpPr>
                          <a:grpSpLocks/>
                        </wpg:cNvGrpSpPr>
                        <wpg:grpSpPr bwMode="auto">
                          <a:xfrm>
                            <a:off x="3879" y="680"/>
                            <a:ext cx="380" cy="480"/>
                            <a:chOff x="3879" y="680"/>
                            <a:chExt cx="380" cy="480"/>
                          </a:xfrm>
                        </wpg:grpSpPr>
                        <wps:wsp>
                          <wps:cNvPr id="400" name="Freeform 356"/>
                          <wps:cNvSpPr>
                            <a:spLocks/>
                          </wps:cNvSpPr>
                          <wps:spPr bwMode="auto">
                            <a:xfrm>
                              <a:off x="3879" y="680"/>
                              <a:ext cx="380" cy="480"/>
                            </a:xfrm>
                            <a:custGeom>
                              <a:avLst/>
                              <a:gdLst>
                                <a:gd name="T0" fmla="+- 0 4258 3879"/>
                                <a:gd name="T1" fmla="*/ T0 w 380"/>
                                <a:gd name="T2" fmla="+- 0 680 680"/>
                                <a:gd name="T3" fmla="*/ 680 h 480"/>
                                <a:gd name="T4" fmla="+- 0 4258 3879"/>
                                <a:gd name="T5" fmla="*/ T4 w 380"/>
                                <a:gd name="T6" fmla="+- 0 680 680"/>
                                <a:gd name="T7" fmla="*/ 680 h 480"/>
                                <a:gd name="T8" fmla="+- 0 4258 3879"/>
                                <a:gd name="T9" fmla="*/ T8 w 380"/>
                                <a:gd name="T10" fmla="+- 0 1067 680"/>
                                <a:gd name="T11" fmla="*/ 1067 h 480"/>
                                <a:gd name="T12" fmla="+- 0 4256 3879"/>
                                <a:gd name="T13" fmla="*/ T12 w 380"/>
                                <a:gd name="T14" fmla="+- 0 1081 680"/>
                                <a:gd name="T15" fmla="*/ 1081 h 480"/>
                                <a:gd name="T16" fmla="+- 0 4208 3879"/>
                                <a:gd name="T17" fmla="*/ T16 w 380"/>
                                <a:gd name="T18" fmla="+- 0 1129 680"/>
                                <a:gd name="T19" fmla="*/ 1129 h 480"/>
                                <a:gd name="T20" fmla="+- 0 4140 3879"/>
                                <a:gd name="T21" fmla="*/ T20 w 380"/>
                                <a:gd name="T22" fmla="+- 0 1153 680"/>
                                <a:gd name="T23" fmla="*/ 1153 h 480"/>
                                <a:gd name="T24" fmla="+- 0 4085 3879"/>
                                <a:gd name="T25" fmla="*/ T24 w 380"/>
                                <a:gd name="T26" fmla="+- 0 1160 680"/>
                                <a:gd name="T27" fmla="*/ 1160 h 480"/>
                                <a:gd name="T28" fmla="+- 0 4054 3879"/>
                                <a:gd name="T29" fmla="*/ T28 w 380"/>
                                <a:gd name="T30" fmla="+- 0 1159 680"/>
                                <a:gd name="T31" fmla="*/ 1159 h 480"/>
                                <a:gd name="T32" fmla="+- 0 3972 3879"/>
                                <a:gd name="T33" fmla="*/ T32 w 380"/>
                                <a:gd name="T34" fmla="+- 0 1145 680"/>
                                <a:gd name="T35" fmla="*/ 1145 h 480"/>
                                <a:gd name="T36" fmla="+- 0 3913 3879"/>
                                <a:gd name="T37" fmla="*/ T36 w 380"/>
                                <a:gd name="T38" fmla="+- 0 1119 680"/>
                                <a:gd name="T39" fmla="*/ 1119 h 480"/>
                                <a:gd name="T40" fmla="+- 0 3879 3879"/>
                                <a:gd name="T41" fmla="*/ T40 w 380"/>
                                <a:gd name="T42" fmla="+- 0 1066 680"/>
                                <a:gd name="T43" fmla="*/ 1066 h 480"/>
                                <a:gd name="T44" fmla="+- 0 3879 3879"/>
                                <a:gd name="T45" fmla="*/ T44 w 380"/>
                                <a:gd name="T46" fmla="+- 0 1000 680"/>
                                <a:gd name="T47" fmla="*/ 1000 h 480"/>
                                <a:gd name="T48" fmla="+- 0 3879 3879"/>
                                <a:gd name="T49" fmla="*/ T48 w 380"/>
                                <a:gd name="T50" fmla="+- 0 925 680"/>
                                <a:gd name="T51" fmla="*/ 925 h 480"/>
                                <a:gd name="T52" fmla="+- 0 3879 3879"/>
                                <a:gd name="T53" fmla="*/ T52 w 380"/>
                                <a:gd name="T54" fmla="+- 0 842 680"/>
                                <a:gd name="T55" fmla="*/ 842 h 480"/>
                                <a:gd name="T56" fmla="+- 0 3879 3879"/>
                                <a:gd name="T57" fmla="*/ T56 w 380"/>
                                <a:gd name="T58" fmla="+- 0 765 680"/>
                                <a:gd name="T59" fmla="*/ 765 h 480"/>
                                <a:gd name="T60" fmla="+- 0 3879 3879"/>
                                <a:gd name="T61" fmla="*/ T60 w 380"/>
                                <a:gd name="T62" fmla="+- 0 693 680"/>
                                <a:gd name="T63" fmla="*/ 693 h 480"/>
                                <a:gd name="T64" fmla="+- 0 3879 3879"/>
                                <a:gd name="T65" fmla="*/ T64 w 380"/>
                                <a:gd name="T66" fmla="+- 0 684 680"/>
                                <a:gd name="T67" fmla="*/ 684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80" h="480">
                                  <a:moveTo>
                                    <a:pt x="379" y="0"/>
                                  </a:moveTo>
                                  <a:lnTo>
                                    <a:pt x="379" y="0"/>
                                  </a:lnTo>
                                  <a:lnTo>
                                    <a:pt x="379" y="387"/>
                                  </a:lnTo>
                                  <a:lnTo>
                                    <a:pt x="377" y="401"/>
                                  </a:lnTo>
                                  <a:lnTo>
                                    <a:pt x="329" y="449"/>
                                  </a:lnTo>
                                  <a:lnTo>
                                    <a:pt x="261" y="473"/>
                                  </a:lnTo>
                                  <a:lnTo>
                                    <a:pt x="206" y="480"/>
                                  </a:lnTo>
                                  <a:lnTo>
                                    <a:pt x="175" y="479"/>
                                  </a:lnTo>
                                  <a:lnTo>
                                    <a:pt x="93" y="465"/>
                                  </a:lnTo>
                                  <a:lnTo>
                                    <a:pt x="34" y="439"/>
                                  </a:lnTo>
                                  <a:lnTo>
                                    <a:pt x="0" y="386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116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357"/>
                        <wpg:cNvGrpSpPr>
                          <a:grpSpLocks/>
                        </wpg:cNvGrpSpPr>
                        <wpg:grpSpPr bwMode="auto">
                          <a:xfrm>
                            <a:off x="3880" y="600"/>
                            <a:ext cx="379" cy="162"/>
                            <a:chOff x="3880" y="600"/>
                            <a:chExt cx="379" cy="162"/>
                          </a:xfrm>
                        </wpg:grpSpPr>
                        <wps:wsp>
                          <wps:cNvPr id="402" name="Freeform 358"/>
                          <wps:cNvSpPr>
                            <a:spLocks/>
                          </wps:cNvSpPr>
                          <wps:spPr bwMode="auto">
                            <a:xfrm>
                              <a:off x="3880" y="600"/>
                              <a:ext cx="379" cy="162"/>
                            </a:xfrm>
                            <a:custGeom>
                              <a:avLst/>
                              <a:gdLst>
                                <a:gd name="T0" fmla="+- 0 4258 3880"/>
                                <a:gd name="T1" fmla="*/ T0 w 379"/>
                                <a:gd name="T2" fmla="+- 0 680 600"/>
                                <a:gd name="T3" fmla="*/ 680 h 162"/>
                                <a:gd name="T4" fmla="+- 0 4206 3880"/>
                                <a:gd name="T5" fmla="*/ T4 w 379"/>
                                <a:gd name="T6" fmla="+- 0 737 600"/>
                                <a:gd name="T7" fmla="*/ 737 h 162"/>
                                <a:gd name="T8" fmla="+- 0 4135 3880"/>
                                <a:gd name="T9" fmla="*/ T8 w 379"/>
                                <a:gd name="T10" fmla="+- 0 756 600"/>
                                <a:gd name="T11" fmla="*/ 756 h 162"/>
                                <a:gd name="T12" fmla="+- 0 4078 3880"/>
                                <a:gd name="T13" fmla="*/ T12 w 379"/>
                                <a:gd name="T14" fmla="+- 0 761 600"/>
                                <a:gd name="T15" fmla="*/ 761 h 162"/>
                                <a:gd name="T16" fmla="+- 0 4047 3880"/>
                                <a:gd name="T17" fmla="*/ T16 w 379"/>
                                <a:gd name="T18" fmla="+- 0 760 600"/>
                                <a:gd name="T19" fmla="*/ 760 h 162"/>
                                <a:gd name="T20" fmla="+- 0 3965 3880"/>
                                <a:gd name="T21" fmla="*/ T20 w 379"/>
                                <a:gd name="T22" fmla="+- 0 748 600"/>
                                <a:gd name="T23" fmla="*/ 748 h 162"/>
                                <a:gd name="T24" fmla="+- 0 3907 3880"/>
                                <a:gd name="T25" fmla="*/ T24 w 379"/>
                                <a:gd name="T26" fmla="+- 0 724 600"/>
                                <a:gd name="T27" fmla="*/ 724 h 162"/>
                                <a:gd name="T28" fmla="+- 0 3880 3880"/>
                                <a:gd name="T29" fmla="*/ T28 w 379"/>
                                <a:gd name="T30" fmla="+- 0 690 600"/>
                                <a:gd name="T31" fmla="*/ 690 h 162"/>
                                <a:gd name="T32" fmla="+- 0 3882 3880"/>
                                <a:gd name="T33" fmla="*/ T32 w 379"/>
                                <a:gd name="T34" fmla="+- 0 674 600"/>
                                <a:gd name="T35" fmla="*/ 674 h 162"/>
                                <a:gd name="T36" fmla="+- 0 3929 3880"/>
                                <a:gd name="T37" fmla="*/ T36 w 379"/>
                                <a:gd name="T38" fmla="+- 0 626 600"/>
                                <a:gd name="T39" fmla="*/ 626 h 162"/>
                                <a:gd name="T40" fmla="+- 0 3997 3880"/>
                                <a:gd name="T41" fmla="*/ T40 w 379"/>
                                <a:gd name="T42" fmla="+- 0 605 600"/>
                                <a:gd name="T43" fmla="*/ 605 h 162"/>
                                <a:gd name="T44" fmla="+- 0 4052 3880"/>
                                <a:gd name="T45" fmla="*/ T44 w 379"/>
                                <a:gd name="T46" fmla="+- 0 600 600"/>
                                <a:gd name="T47" fmla="*/ 600 h 162"/>
                                <a:gd name="T48" fmla="+- 0 4084 3880"/>
                                <a:gd name="T49" fmla="*/ T48 w 379"/>
                                <a:gd name="T50" fmla="+- 0 600 600"/>
                                <a:gd name="T51" fmla="*/ 600 h 162"/>
                                <a:gd name="T52" fmla="+- 0 4167 3880"/>
                                <a:gd name="T53" fmla="*/ T52 w 379"/>
                                <a:gd name="T54" fmla="+- 0 612 600"/>
                                <a:gd name="T55" fmla="*/ 612 h 162"/>
                                <a:gd name="T56" fmla="+- 0 4226 3880"/>
                                <a:gd name="T57" fmla="*/ T56 w 379"/>
                                <a:gd name="T58" fmla="+- 0 634 600"/>
                                <a:gd name="T59" fmla="*/ 634 h 162"/>
                                <a:gd name="T60" fmla="+- 0 4258 3880"/>
                                <a:gd name="T61" fmla="*/ T60 w 379"/>
                                <a:gd name="T62" fmla="+- 0 680 600"/>
                                <a:gd name="T63" fmla="*/ 680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79" h="162">
                                  <a:moveTo>
                                    <a:pt x="378" y="80"/>
                                  </a:moveTo>
                                  <a:lnTo>
                                    <a:pt x="326" y="137"/>
                                  </a:lnTo>
                                  <a:lnTo>
                                    <a:pt x="255" y="156"/>
                                  </a:lnTo>
                                  <a:lnTo>
                                    <a:pt x="198" y="161"/>
                                  </a:lnTo>
                                  <a:lnTo>
                                    <a:pt x="167" y="160"/>
                                  </a:lnTo>
                                  <a:lnTo>
                                    <a:pt x="85" y="148"/>
                                  </a:lnTo>
                                  <a:lnTo>
                                    <a:pt x="27" y="124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2" y="74"/>
                                  </a:lnTo>
                                  <a:lnTo>
                                    <a:pt x="49" y="26"/>
                                  </a:lnTo>
                                  <a:lnTo>
                                    <a:pt x="117" y="5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87" y="12"/>
                                  </a:lnTo>
                                  <a:lnTo>
                                    <a:pt x="346" y="34"/>
                                  </a:lnTo>
                                  <a:lnTo>
                                    <a:pt x="378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6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359"/>
                        <wpg:cNvGrpSpPr>
                          <a:grpSpLocks/>
                        </wpg:cNvGrpSpPr>
                        <wpg:grpSpPr bwMode="auto">
                          <a:xfrm>
                            <a:off x="2332" y="611"/>
                            <a:ext cx="380" cy="561"/>
                            <a:chOff x="2332" y="611"/>
                            <a:chExt cx="380" cy="561"/>
                          </a:xfrm>
                        </wpg:grpSpPr>
                        <wps:wsp>
                          <wps:cNvPr id="404" name="Freeform 360"/>
                          <wps:cNvSpPr>
                            <a:spLocks/>
                          </wps:cNvSpPr>
                          <wps:spPr bwMode="auto">
                            <a:xfrm>
                              <a:off x="2332" y="611"/>
                              <a:ext cx="380" cy="561"/>
                            </a:xfrm>
                            <a:custGeom>
                              <a:avLst/>
                              <a:gdLst>
                                <a:gd name="T0" fmla="+- 0 2334 2332"/>
                                <a:gd name="T1" fmla="*/ T0 w 380"/>
                                <a:gd name="T2" fmla="+- 0 695 611"/>
                                <a:gd name="T3" fmla="*/ 695 h 561"/>
                                <a:gd name="T4" fmla="+- 0 2332 2332"/>
                                <a:gd name="T5" fmla="*/ T4 w 380"/>
                                <a:gd name="T6" fmla="+- 0 695 611"/>
                                <a:gd name="T7" fmla="*/ 695 h 561"/>
                                <a:gd name="T8" fmla="+- 0 2332 2332"/>
                                <a:gd name="T9" fmla="*/ T8 w 380"/>
                                <a:gd name="T10" fmla="+- 0 1084 611"/>
                                <a:gd name="T11" fmla="*/ 1084 h 561"/>
                                <a:gd name="T12" fmla="+- 0 2335 2332"/>
                                <a:gd name="T13" fmla="*/ T12 w 380"/>
                                <a:gd name="T14" fmla="+- 0 1096 611"/>
                                <a:gd name="T15" fmla="*/ 1096 h 561"/>
                                <a:gd name="T16" fmla="+- 0 2383 2332"/>
                                <a:gd name="T17" fmla="*/ T16 w 380"/>
                                <a:gd name="T18" fmla="+- 0 1140 611"/>
                                <a:gd name="T19" fmla="*/ 1140 h 561"/>
                                <a:gd name="T20" fmla="+- 0 2450 2332"/>
                                <a:gd name="T21" fmla="*/ T20 w 380"/>
                                <a:gd name="T22" fmla="+- 0 1163 611"/>
                                <a:gd name="T23" fmla="*/ 1163 h 561"/>
                                <a:gd name="T24" fmla="+- 0 2538 2332"/>
                                <a:gd name="T25" fmla="*/ T24 w 380"/>
                                <a:gd name="T26" fmla="+- 0 1171 611"/>
                                <a:gd name="T27" fmla="*/ 1171 h 561"/>
                                <a:gd name="T28" fmla="+- 0 2567 2332"/>
                                <a:gd name="T29" fmla="*/ T28 w 380"/>
                                <a:gd name="T30" fmla="+- 0 1169 611"/>
                                <a:gd name="T31" fmla="*/ 1169 h 561"/>
                                <a:gd name="T32" fmla="+- 0 2641 2332"/>
                                <a:gd name="T33" fmla="*/ T32 w 380"/>
                                <a:gd name="T34" fmla="+- 0 1150 611"/>
                                <a:gd name="T35" fmla="*/ 1150 h 561"/>
                                <a:gd name="T36" fmla="+- 0 2692 2332"/>
                                <a:gd name="T37" fmla="*/ T36 w 380"/>
                                <a:gd name="T38" fmla="+- 0 1118 611"/>
                                <a:gd name="T39" fmla="*/ 1118 h 561"/>
                                <a:gd name="T40" fmla="+- 0 2711 2332"/>
                                <a:gd name="T41" fmla="*/ T40 w 380"/>
                                <a:gd name="T42" fmla="+- 0 1078 611"/>
                                <a:gd name="T43" fmla="*/ 1078 h 561"/>
                                <a:gd name="T44" fmla="+- 0 2711 2332"/>
                                <a:gd name="T45" fmla="*/ T44 w 380"/>
                                <a:gd name="T46" fmla="+- 0 772 611"/>
                                <a:gd name="T47" fmla="*/ 772 h 561"/>
                                <a:gd name="T48" fmla="+- 0 2531 2332"/>
                                <a:gd name="T49" fmla="*/ T48 w 380"/>
                                <a:gd name="T50" fmla="+- 0 772 611"/>
                                <a:gd name="T51" fmla="*/ 772 h 561"/>
                                <a:gd name="T52" fmla="+- 0 2500 2332"/>
                                <a:gd name="T53" fmla="*/ T52 w 380"/>
                                <a:gd name="T54" fmla="+- 0 772 611"/>
                                <a:gd name="T55" fmla="*/ 772 h 561"/>
                                <a:gd name="T56" fmla="+- 0 2419 2332"/>
                                <a:gd name="T57" fmla="*/ T56 w 380"/>
                                <a:gd name="T58" fmla="+- 0 760 611"/>
                                <a:gd name="T59" fmla="*/ 760 h 561"/>
                                <a:gd name="T60" fmla="+- 0 2361 2332"/>
                                <a:gd name="T61" fmla="*/ T60 w 380"/>
                                <a:gd name="T62" fmla="+- 0 735 611"/>
                                <a:gd name="T63" fmla="*/ 735 h 561"/>
                                <a:gd name="T64" fmla="+- 0 2333 2332"/>
                                <a:gd name="T65" fmla="*/ T64 w 380"/>
                                <a:gd name="T66" fmla="+- 0 701 611"/>
                                <a:gd name="T67" fmla="*/ 701 h 561"/>
                                <a:gd name="T68" fmla="+- 0 2334 2332"/>
                                <a:gd name="T69" fmla="*/ T68 w 380"/>
                                <a:gd name="T70" fmla="+- 0 695 611"/>
                                <a:gd name="T71" fmla="*/ 695 h 5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380" h="561">
                                  <a:moveTo>
                                    <a:pt x="2" y="84"/>
                                  </a:moveTo>
                                  <a:lnTo>
                                    <a:pt x="0" y="84"/>
                                  </a:lnTo>
                                  <a:lnTo>
                                    <a:pt x="0" y="473"/>
                                  </a:lnTo>
                                  <a:lnTo>
                                    <a:pt x="3" y="485"/>
                                  </a:lnTo>
                                  <a:lnTo>
                                    <a:pt x="51" y="529"/>
                                  </a:lnTo>
                                  <a:lnTo>
                                    <a:pt x="118" y="552"/>
                                  </a:lnTo>
                                  <a:lnTo>
                                    <a:pt x="206" y="560"/>
                                  </a:lnTo>
                                  <a:lnTo>
                                    <a:pt x="235" y="558"/>
                                  </a:lnTo>
                                  <a:lnTo>
                                    <a:pt x="309" y="539"/>
                                  </a:lnTo>
                                  <a:lnTo>
                                    <a:pt x="360" y="507"/>
                                  </a:lnTo>
                                  <a:lnTo>
                                    <a:pt x="379" y="467"/>
                                  </a:lnTo>
                                  <a:lnTo>
                                    <a:pt x="379" y="161"/>
                                  </a:lnTo>
                                  <a:lnTo>
                                    <a:pt x="199" y="161"/>
                                  </a:lnTo>
                                  <a:lnTo>
                                    <a:pt x="168" y="161"/>
                                  </a:lnTo>
                                  <a:lnTo>
                                    <a:pt x="87" y="149"/>
                                  </a:lnTo>
                                  <a:lnTo>
                                    <a:pt x="29" y="124"/>
                                  </a:lnTo>
                                  <a:lnTo>
                                    <a:pt x="1" y="90"/>
                                  </a:lnTo>
                                  <a:lnTo>
                                    <a:pt x="2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Freeform 361"/>
                          <wps:cNvSpPr>
                            <a:spLocks/>
                          </wps:cNvSpPr>
                          <wps:spPr bwMode="auto">
                            <a:xfrm>
                              <a:off x="2332" y="611"/>
                              <a:ext cx="380" cy="561"/>
                            </a:xfrm>
                            <a:custGeom>
                              <a:avLst/>
                              <a:gdLst>
                                <a:gd name="T0" fmla="+- 0 2711 2332"/>
                                <a:gd name="T1" fmla="*/ T0 w 380"/>
                                <a:gd name="T2" fmla="+- 0 691 611"/>
                                <a:gd name="T3" fmla="*/ 691 h 561"/>
                                <a:gd name="T4" fmla="+- 0 2334 2332"/>
                                <a:gd name="T5" fmla="*/ T4 w 380"/>
                                <a:gd name="T6" fmla="+- 0 695 611"/>
                                <a:gd name="T7" fmla="*/ 695 h 561"/>
                                <a:gd name="T8" fmla="+- 0 2333 2332"/>
                                <a:gd name="T9" fmla="*/ T8 w 380"/>
                                <a:gd name="T10" fmla="+- 0 701 611"/>
                                <a:gd name="T11" fmla="*/ 701 h 561"/>
                                <a:gd name="T12" fmla="+- 0 2338 2332"/>
                                <a:gd name="T13" fmla="*/ T12 w 380"/>
                                <a:gd name="T14" fmla="+- 0 713 611"/>
                                <a:gd name="T15" fmla="*/ 713 h 561"/>
                                <a:gd name="T16" fmla="+- 0 2396 2332"/>
                                <a:gd name="T17" fmla="*/ T16 w 380"/>
                                <a:gd name="T18" fmla="+- 0 753 611"/>
                                <a:gd name="T19" fmla="*/ 753 h 561"/>
                                <a:gd name="T20" fmla="+- 0 2471 2332"/>
                                <a:gd name="T21" fmla="*/ T20 w 380"/>
                                <a:gd name="T22" fmla="+- 0 769 611"/>
                                <a:gd name="T23" fmla="*/ 769 h 561"/>
                                <a:gd name="T24" fmla="+- 0 2531 2332"/>
                                <a:gd name="T25" fmla="*/ T24 w 380"/>
                                <a:gd name="T26" fmla="+- 0 772 611"/>
                                <a:gd name="T27" fmla="*/ 772 h 561"/>
                                <a:gd name="T28" fmla="+- 0 2560 2332"/>
                                <a:gd name="T29" fmla="*/ T28 w 380"/>
                                <a:gd name="T30" fmla="+- 0 771 611"/>
                                <a:gd name="T31" fmla="*/ 771 h 561"/>
                                <a:gd name="T32" fmla="+- 0 2638 2332"/>
                                <a:gd name="T33" fmla="*/ T32 w 380"/>
                                <a:gd name="T34" fmla="+- 0 756 611"/>
                                <a:gd name="T35" fmla="*/ 756 h 561"/>
                                <a:gd name="T36" fmla="+- 0 2691 2332"/>
                                <a:gd name="T37" fmla="*/ T36 w 380"/>
                                <a:gd name="T38" fmla="+- 0 729 611"/>
                                <a:gd name="T39" fmla="*/ 729 h 561"/>
                                <a:gd name="T40" fmla="+- 0 2711 2332"/>
                                <a:gd name="T41" fmla="*/ T40 w 380"/>
                                <a:gd name="T42" fmla="+- 0 691 611"/>
                                <a:gd name="T43" fmla="*/ 691 h 5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80" h="561">
                                  <a:moveTo>
                                    <a:pt x="379" y="80"/>
                                  </a:moveTo>
                                  <a:lnTo>
                                    <a:pt x="2" y="84"/>
                                  </a:lnTo>
                                  <a:lnTo>
                                    <a:pt x="1" y="90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4" y="142"/>
                                  </a:lnTo>
                                  <a:lnTo>
                                    <a:pt x="139" y="158"/>
                                  </a:lnTo>
                                  <a:lnTo>
                                    <a:pt x="199" y="161"/>
                                  </a:lnTo>
                                  <a:lnTo>
                                    <a:pt x="228" y="160"/>
                                  </a:lnTo>
                                  <a:lnTo>
                                    <a:pt x="306" y="145"/>
                                  </a:lnTo>
                                  <a:lnTo>
                                    <a:pt x="359" y="118"/>
                                  </a:lnTo>
                                  <a:lnTo>
                                    <a:pt x="379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362"/>
                          <wps:cNvSpPr>
                            <a:spLocks/>
                          </wps:cNvSpPr>
                          <wps:spPr bwMode="auto">
                            <a:xfrm>
                              <a:off x="2332" y="611"/>
                              <a:ext cx="380" cy="561"/>
                            </a:xfrm>
                            <a:custGeom>
                              <a:avLst/>
                              <a:gdLst>
                                <a:gd name="T0" fmla="+- 0 2711 2332"/>
                                <a:gd name="T1" fmla="*/ T0 w 380"/>
                                <a:gd name="T2" fmla="+- 0 691 611"/>
                                <a:gd name="T3" fmla="*/ 691 h 561"/>
                                <a:gd name="T4" fmla="+- 0 2659 2332"/>
                                <a:gd name="T5" fmla="*/ T4 w 380"/>
                                <a:gd name="T6" fmla="+- 0 749 611"/>
                                <a:gd name="T7" fmla="*/ 749 h 561"/>
                                <a:gd name="T8" fmla="+- 0 2588 2332"/>
                                <a:gd name="T9" fmla="*/ T8 w 380"/>
                                <a:gd name="T10" fmla="+- 0 768 611"/>
                                <a:gd name="T11" fmla="*/ 768 h 561"/>
                                <a:gd name="T12" fmla="+- 0 2531 2332"/>
                                <a:gd name="T13" fmla="*/ T12 w 380"/>
                                <a:gd name="T14" fmla="+- 0 772 611"/>
                                <a:gd name="T15" fmla="*/ 772 h 561"/>
                                <a:gd name="T16" fmla="+- 0 2711 2332"/>
                                <a:gd name="T17" fmla="*/ T16 w 380"/>
                                <a:gd name="T18" fmla="+- 0 772 611"/>
                                <a:gd name="T19" fmla="*/ 772 h 561"/>
                                <a:gd name="T20" fmla="+- 0 2711 2332"/>
                                <a:gd name="T21" fmla="*/ T20 w 380"/>
                                <a:gd name="T22" fmla="+- 0 691 611"/>
                                <a:gd name="T23" fmla="*/ 691 h 5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80" h="561">
                                  <a:moveTo>
                                    <a:pt x="379" y="80"/>
                                  </a:moveTo>
                                  <a:lnTo>
                                    <a:pt x="327" y="138"/>
                                  </a:lnTo>
                                  <a:lnTo>
                                    <a:pt x="256" y="157"/>
                                  </a:lnTo>
                                  <a:lnTo>
                                    <a:pt x="199" y="161"/>
                                  </a:lnTo>
                                  <a:lnTo>
                                    <a:pt x="379" y="161"/>
                                  </a:lnTo>
                                  <a:lnTo>
                                    <a:pt x="379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363"/>
                          <wps:cNvSpPr>
                            <a:spLocks/>
                          </wps:cNvSpPr>
                          <wps:spPr bwMode="auto">
                            <a:xfrm>
                              <a:off x="2332" y="611"/>
                              <a:ext cx="380" cy="561"/>
                            </a:xfrm>
                            <a:custGeom>
                              <a:avLst/>
                              <a:gdLst>
                                <a:gd name="T0" fmla="+- 0 2505 2332"/>
                                <a:gd name="T1" fmla="*/ T0 w 380"/>
                                <a:gd name="T2" fmla="+- 0 611 611"/>
                                <a:gd name="T3" fmla="*/ 611 h 561"/>
                                <a:gd name="T4" fmla="+- 0 2425 2332"/>
                                <a:gd name="T5" fmla="*/ T4 w 380"/>
                                <a:gd name="T6" fmla="+- 0 622 611"/>
                                <a:gd name="T7" fmla="*/ 622 h 561"/>
                                <a:gd name="T8" fmla="+- 0 2365 2332"/>
                                <a:gd name="T9" fmla="*/ T8 w 380"/>
                                <a:gd name="T10" fmla="+- 0 647 611"/>
                                <a:gd name="T11" fmla="*/ 647 h 561"/>
                                <a:gd name="T12" fmla="+- 0 2334 2332"/>
                                <a:gd name="T13" fmla="*/ T12 w 380"/>
                                <a:gd name="T14" fmla="+- 0 695 611"/>
                                <a:gd name="T15" fmla="*/ 695 h 561"/>
                                <a:gd name="T16" fmla="+- 0 2711 2332"/>
                                <a:gd name="T17" fmla="*/ T16 w 380"/>
                                <a:gd name="T18" fmla="+- 0 691 611"/>
                                <a:gd name="T19" fmla="*/ 691 h 561"/>
                                <a:gd name="T20" fmla="+- 0 2662 2332"/>
                                <a:gd name="T21" fmla="*/ T20 w 380"/>
                                <a:gd name="T22" fmla="+- 0 637 611"/>
                                <a:gd name="T23" fmla="*/ 637 h 561"/>
                                <a:gd name="T24" fmla="+- 0 2595 2332"/>
                                <a:gd name="T25" fmla="*/ T24 w 380"/>
                                <a:gd name="T26" fmla="+- 0 618 611"/>
                                <a:gd name="T27" fmla="*/ 618 h 561"/>
                                <a:gd name="T28" fmla="+- 0 2505 2332"/>
                                <a:gd name="T29" fmla="*/ T28 w 380"/>
                                <a:gd name="T30" fmla="+- 0 611 611"/>
                                <a:gd name="T31" fmla="*/ 611 h 5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80" h="561">
                                  <a:moveTo>
                                    <a:pt x="173" y="0"/>
                                  </a:moveTo>
                                  <a:lnTo>
                                    <a:pt x="93" y="11"/>
                                  </a:lnTo>
                                  <a:lnTo>
                                    <a:pt x="33" y="36"/>
                                  </a:lnTo>
                                  <a:lnTo>
                                    <a:pt x="2" y="84"/>
                                  </a:lnTo>
                                  <a:lnTo>
                                    <a:pt x="379" y="80"/>
                                  </a:lnTo>
                                  <a:lnTo>
                                    <a:pt x="330" y="26"/>
                                  </a:lnTo>
                                  <a:lnTo>
                                    <a:pt x="263" y="7"/>
                                  </a:lnTo>
                                  <a:lnTo>
                                    <a:pt x="1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364"/>
                        <wpg:cNvGrpSpPr>
                          <a:grpSpLocks/>
                        </wpg:cNvGrpSpPr>
                        <wpg:grpSpPr bwMode="auto">
                          <a:xfrm>
                            <a:off x="2332" y="691"/>
                            <a:ext cx="380" cy="480"/>
                            <a:chOff x="2332" y="691"/>
                            <a:chExt cx="380" cy="480"/>
                          </a:xfrm>
                        </wpg:grpSpPr>
                        <wps:wsp>
                          <wps:cNvPr id="409" name="Freeform 365"/>
                          <wps:cNvSpPr>
                            <a:spLocks/>
                          </wps:cNvSpPr>
                          <wps:spPr bwMode="auto">
                            <a:xfrm>
                              <a:off x="2332" y="691"/>
                              <a:ext cx="380" cy="480"/>
                            </a:xfrm>
                            <a:custGeom>
                              <a:avLst/>
                              <a:gdLst>
                                <a:gd name="T0" fmla="+- 0 2711 2332"/>
                                <a:gd name="T1" fmla="*/ T0 w 380"/>
                                <a:gd name="T2" fmla="+- 0 691 691"/>
                                <a:gd name="T3" fmla="*/ 691 h 480"/>
                                <a:gd name="T4" fmla="+- 0 2711 2332"/>
                                <a:gd name="T5" fmla="*/ T4 w 380"/>
                                <a:gd name="T6" fmla="+- 0 691 691"/>
                                <a:gd name="T7" fmla="*/ 691 h 480"/>
                                <a:gd name="T8" fmla="+- 0 2711 2332"/>
                                <a:gd name="T9" fmla="*/ T8 w 380"/>
                                <a:gd name="T10" fmla="+- 0 1078 691"/>
                                <a:gd name="T11" fmla="*/ 1078 h 480"/>
                                <a:gd name="T12" fmla="+- 0 2709 2332"/>
                                <a:gd name="T13" fmla="*/ T12 w 380"/>
                                <a:gd name="T14" fmla="+- 0 1092 691"/>
                                <a:gd name="T15" fmla="*/ 1092 h 480"/>
                                <a:gd name="T16" fmla="+- 0 2661 2332"/>
                                <a:gd name="T17" fmla="*/ T16 w 380"/>
                                <a:gd name="T18" fmla="+- 0 1140 691"/>
                                <a:gd name="T19" fmla="*/ 1140 h 480"/>
                                <a:gd name="T20" fmla="+- 0 2594 2332"/>
                                <a:gd name="T21" fmla="*/ T20 w 380"/>
                                <a:gd name="T22" fmla="+- 0 1164 691"/>
                                <a:gd name="T23" fmla="*/ 1164 h 480"/>
                                <a:gd name="T24" fmla="+- 0 2538 2332"/>
                                <a:gd name="T25" fmla="*/ T24 w 380"/>
                                <a:gd name="T26" fmla="+- 0 1171 691"/>
                                <a:gd name="T27" fmla="*/ 1171 h 480"/>
                                <a:gd name="T28" fmla="+- 0 2507 2332"/>
                                <a:gd name="T29" fmla="*/ T28 w 380"/>
                                <a:gd name="T30" fmla="+- 0 1170 691"/>
                                <a:gd name="T31" fmla="*/ 1170 h 480"/>
                                <a:gd name="T32" fmla="+- 0 2425 2332"/>
                                <a:gd name="T33" fmla="*/ T32 w 380"/>
                                <a:gd name="T34" fmla="+- 0 1157 691"/>
                                <a:gd name="T35" fmla="*/ 1157 h 480"/>
                                <a:gd name="T36" fmla="+- 0 2366 2332"/>
                                <a:gd name="T37" fmla="*/ T36 w 380"/>
                                <a:gd name="T38" fmla="+- 0 1130 691"/>
                                <a:gd name="T39" fmla="*/ 1130 h 480"/>
                                <a:gd name="T40" fmla="+- 0 2332 2332"/>
                                <a:gd name="T41" fmla="*/ T40 w 380"/>
                                <a:gd name="T42" fmla="+- 0 1077 691"/>
                                <a:gd name="T43" fmla="*/ 1077 h 480"/>
                                <a:gd name="T44" fmla="+- 0 2332 2332"/>
                                <a:gd name="T45" fmla="*/ T44 w 380"/>
                                <a:gd name="T46" fmla="+- 0 1011 691"/>
                                <a:gd name="T47" fmla="*/ 1011 h 480"/>
                                <a:gd name="T48" fmla="+- 0 2332 2332"/>
                                <a:gd name="T49" fmla="*/ T48 w 380"/>
                                <a:gd name="T50" fmla="+- 0 936 691"/>
                                <a:gd name="T51" fmla="*/ 936 h 480"/>
                                <a:gd name="T52" fmla="+- 0 2332 2332"/>
                                <a:gd name="T53" fmla="*/ T52 w 380"/>
                                <a:gd name="T54" fmla="+- 0 853 691"/>
                                <a:gd name="T55" fmla="*/ 853 h 480"/>
                                <a:gd name="T56" fmla="+- 0 2332 2332"/>
                                <a:gd name="T57" fmla="*/ T56 w 380"/>
                                <a:gd name="T58" fmla="+- 0 776 691"/>
                                <a:gd name="T59" fmla="*/ 776 h 480"/>
                                <a:gd name="T60" fmla="+- 0 2332 2332"/>
                                <a:gd name="T61" fmla="*/ T60 w 380"/>
                                <a:gd name="T62" fmla="+- 0 704 691"/>
                                <a:gd name="T63" fmla="*/ 704 h 480"/>
                                <a:gd name="T64" fmla="+- 0 2332 2332"/>
                                <a:gd name="T65" fmla="*/ T64 w 380"/>
                                <a:gd name="T66" fmla="+- 0 695 691"/>
                                <a:gd name="T67" fmla="*/ 695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80" h="480">
                                  <a:moveTo>
                                    <a:pt x="379" y="0"/>
                                  </a:moveTo>
                                  <a:lnTo>
                                    <a:pt x="379" y="0"/>
                                  </a:lnTo>
                                  <a:lnTo>
                                    <a:pt x="379" y="387"/>
                                  </a:lnTo>
                                  <a:lnTo>
                                    <a:pt x="377" y="401"/>
                                  </a:lnTo>
                                  <a:lnTo>
                                    <a:pt x="329" y="449"/>
                                  </a:lnTo>
                                  <a:lnTo>
                                    <a:pt x="262" y="473"/>
                                  </a:lnTo>
                                  <a:lnTo>
                                    <a:pt x="206" y="480"/>
                                  </a:lnTo>
                                  <a:lnTo>
                                    <a:pt x="175" y="479"/>
                                  </a:lnTo>
                                  <a:lnTo>
                                    <a:pt x="93" y="466"/>
                                  </a:lnTo>
                                  <a:lnTo>
                                    <a:pt x="34" y="439"/>
                                  </a:lnTo>
                                  <a:lnTo>
                                    <a:pt x="0" y="386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116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" name="Group 366"/>
                        <wpg:cNvGrpSpPr>
                          <a:grpSpLocks/>
                        </wpg:cNvGrpSpPr>
                        <wpg:grpSpPr bwMode="auto">
                          <a:xfrm>
                            <a:off x="2333" y="611"/>
                            <a:ext cx="379" cy="162"/>
                            <a:chOff x="2333" y="611"/>
                            <a:chExt cx="379" cy="162"/>
                          </a:xfrm>
                        </wpg:grpSpPr>
                        <wps:wsp>
                          <wps:cNvPr id="411" name="Freeform 367"/>
                          <wps:cNvSpPr>
                            <a:spLocks/>
                          </wps:cNvSpPr>
                          <wps:spPr bwMode="auto">
                            <a:xfrm>
                              <a:off x="2333" y="611"/>
                              <a:ext cx="379" cy="162"/>
                            </a:xfrm>
                            <a:custGeom>
                              <a:avLst/>
                              <a:gdLst>
                                <a:gd name="T0" fmla="+- 0 2711 2333"/>
                                <a:gd name="T1" fmla="*/ T0 w 379"/>
                                <a:gd name="T2" fmla="+- 0 691 611"/>
                                <a:gd name="T3" fmla="*/ 691 h 162"/>
                                <a:gd name="T4" fmla="+- 0 2659 2333"/>
                                <a:gd name="T5" fmla="*/ T4 w 379"/>
                                <a:gd name="T6" fmla="+- 0 749 611"/>
                                <a:gd name="T7" fmla="*/ 749 h 162"/>
                                <a:gd name="T8" fmla="+- 0 2588 2333"/>
                                <a:gd name="T9" fmla="*/ T8 w 379"/>
                                <a:gd name="T10" fmla="+- 0 768 611"/>
                                <a:gd name="T11" fmla="*/ 768 h 162"/>
                                <a:gd name="T12" fmla="+- 0 2531 2333"/>
                                <a:gd name="T13" fmla="*/ T12 w 379"/>
                                <a:gd name="T14" fmla="+- 0 772 611"/>
                                <a:gd name="T15" fmla="*/ 772 h 162"/>
                                <a:gd name="T16" fmla="+- 0 2500 2333"/>
                                <a:gd name="T17" fmla="*/ T16 w 379"/>
                                <a:gd name="T18" fmla="+- 0 772 611"/>
                                <a:gd name="T19" fmla="*/ 772 h 162"/>
                                <a:gd name="T20" fmla="+- 0 2419 2333"/>
                                <a:gd name="T21" fmla="*/ T20 w 379"/>
                                <a:gd name="T22" fmla="+- 0 760 611"/>
                                <a:gd name="T23" fmla="*/ 760 h 162"/>
                                <a:gd name="T24" fmla="+- 0 2361 2333"/>
                                <a:gd name="T25" fmla="*/ T24 w 379"/>
                                <a:gd name="T26" fmla="+- 0 735 611"/>
                                <a:gd name="T27" fmla="*/ 735 h 162"/>
                                <a:gd name="T28" fmla="+- 0 2333 2333"/>
                                <a:gd name="T29" fmla="*/ T28 w 379"/>
                                <a:gd name="T30" fmla="+- 0 701 611"/>
                                <a:gd name="T31" fmla="*/ 701 h 162"/>
                                <a:gd name="T32" fmla="+- 0 2335 2333"/>
                                <a:gd name="T33" fmla="*/ T32 w 379"/>
                                <a:gd name="T34" fmla="+- 0 686 611"/>
                                <a:gd name="T35" fmla="*/ 686 h 162"/>
                                <a:gd name="T36" fmla="+- 0 2382 2333"/>
                                <a:gd name="T37" fmla="*/ T36 w 379"/>
                                <a:gd name="T38" fmla="+- 0 637 611"/>
                                <a:gd name="T39" fmla="*/ 637 h 162"/>
                                <a:gd name="T40" fmla="+- 0 2450 2333"/>
                                <a:gd name="T41" fmla="*/ T40 w 379"/>
                                <a:gd name="T42" fmla="+- 0 616 611"/>
                                <a:gd name="T43" fmla="*/ 616 h 162"/>
                                <a:gd name="T44" fmla="+- 0 2505 2333"/>
                                <a:gd name="T45" fmla="*/ T44 w 379"/>
                                <a:gd name="T46" fmla="+- 0 611 611"/>
                                <a:gd name="T47" fmla="*/ 611 h 162"/>
                                <a:gd name="T48" fmla="+- 0 2537 2333"/>
                                <a:gd name="T49" fmla="*/ T48 w 379"/>
                                <a:gd name="T50" fmla="+- 0 612 611"/>
                                <a:gd name="T51" fmla="*/ 612 h 162"/>
                                <a:gd name="T52" fmla="+- 0 2620 2333"/>
                                <a:gd name="T53" fmla="*/ T52 w 379"/>
                                <a:gd name="T54" fmla="+- 0 623 611"/>
                                <a:gd name="T55" fmla="*/ 623 h 162"/>
                                <a:gd name="T56" fmla="+- 0 2679 2333"/>
                                <a:gd name="T57" fmla="*/ T56 w 379"/>
                                <a:gd name="T58" fmla="+- 0 646 611"/>
                                <a:gd name="T59" fmla="*/ 646 h 162"/>
                                <a:gd name="T60" fmla="+- 0 2711 2333"/>
                                <a:gd name="T61" fmla="*/ T60 w 379"/>
                                <a:gd name="T62" fmla="+- 0 691 611"/>
                                <a:gd name="T63" fmla="*/ 691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79" h="162">
                                  <a:moveTo>
                                    <a:pt x="378" y="80"/>
                                  </a:moveTo>
                                  <a:lnTo>
                                    <a:pt x="326" y="138"/>
                                  </a:lnTo>
                                  <a:lnTo>
                                    <a:pt x="255" y="157"/>
                                  </a:lnTo>
                                  <a:lnTo>
                                    <a:pt x="198" y="161"/>
                                  </a:lnTo>
                                  <a:lnTo>
                                    <a:pt x="167" y="161"/>
                                  </a:lnTo>
                                  <a:lnTo>
                                    <a:pt x="86" y="149"/>
                                  </a:lnTo>
                                  <a:lnTo>
                                    <a:pt x="28" y="124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2" y="75"/>
                                  </a:lnTo>
                                  <a:lnTo>
                                    <a:pt x="49" y="26"/>
                                  </a:lnTo>
                                  <a:lnTo>
                                    <a:pt x="117" y="5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4" y="1"/>
                                  </a:lnTo>
                                  <a:lnTo>
                                    <a:pt x="287" y="12"/>
                                  </a:lnTo>
                                  <a:lnTo>
                                    <a:pt x="346" y="35"/>
                                  </a:lnTo>
                                  <a:lnTo>
                                    <a:pt x="378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6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368"/>
                        <wpg:cNvGrpSpPr>
                          <a:grpSpLocks/>
                        </wpg:cNvGrpSpPr>
                        <wpg:grpSpPr bwMode="auto">
                          <a:xfrm>
                            <a:off x="4372" y="600"/>
                            <a:ext cx="380" cy="561"/>
                            <a:chOff x="4372" y="600"/>
                            <a:chExt cx="380" cy="561"/>
                          </a:xfrm>
                        </wpg:grpSpPr>
                        <wps:wsp>
                          <wps:cNvPr id="413" name="Freeform 369"/>
                          <wps:cNvSpPr>
                            <a:spLocks/>
                          </wps:cNvSpPr>
                          <wps:spPr bwMode="auto">
                            <a:xfrm>
                              <a:off x="4372" y="600"/>
                              <a:ext cx="380" cy="561"/>
                            </a:xfrm>
                            <a:custGeom>
                              <a:avLst/>
                              <a:gdLst>
                                <a:gd name="T0" fmla="+- 0 4374 4372"/>
                                <a:gd name="T1" fmla="*/ T0 w 380"/>
                                <a:gd name="T2" fmla="+- 0 684 600"/>
                                <a:gd name="T3" fmla="*/ 684 h 561"/>
                                <a:gd name="T4" fmla="+- 0 4372 4372"/>
                                <a:gd name="T5" fmla="*/ T4 w 380"/>
                                <a:gd name="T6" fmla="+- 0 684 600"/>
                                <a:gd name="T7" fmla="*/ 684 h 561"/>
                                <a:gd name="T8" fmla="+- 0 4372 4372"/>
                                <a:gd name="T9" fmla="*/ T8 w 380"/>
                                <a:gd name="T10" fmla="+- 0 1073 600"/>
                                <a:gd name="T11" fmla="*/ 1073 h 561"/>
                                <a:gd name="T12" fmla="+- 0 4375 4372"/>
                                <a:gd name="T13" fmla="*/ T12 w 380"/>
                                <a:gd name="T14" fmla="+- 0 1085 600"/>
                                <a:gd name="T15" fmla="*/ 1085 h 561"/>
                                <a:gd name="T16" fmla="+- 0 4423 4372"/>
                                <a:gd name="T17" fmla="*/ T16 w 380"/>
                                <a:gd name="T18" fmla="+- 0 1129 600"/>
                                <a:gd name="T19" fmla="*/ 1129 h 561"/>
                                <a:gd name="T20" fmla="+- 0 4490 4372"/>
                                <a:gd name="T21" fmla="*/ T20 w 380"/>
                                <a:gd name="T22" fmla="+- 0 1152 600"/>
                                <a:gd name="T23" fmla="*/ 1152 h 561"/>
                                <a:gd name="T24" fmla="+- 0 4578 4372"/>
                                <a:gd name="T25" fmla="*/ T24 w 380"/>
                                <a:gd name="T26" fmla="+- 0 1160 600"/>
                                <a:gd name="T27" fmla="*/ 1160 h 561"/>
                                <a:gd name="T28" fmla="+- 0 4607 4372"/>
                                <a:gd name="T29" fmla="*/ T28 w 380"/>
                                <a:gd name="T30" fmla="+- 0 1157 600"/>
                                <a:gd name="T31" fmla="*/ 1157 h 561"/>
                                <a:gd name="T32" fmla="+- 0 4681 4372"/>
                                <a:gd name="T33" fmla="*/ T32 w 380"/>
                                <a:gd name="T34" fmla="+- 0 1139 600"/>
                                <a:gd name="T35" fmla="*/ 1139 h 561"/>
                                <a:gd name="T36" fmla="+- 0 4732 4372"/>
                                <a:gd name="T37" fmla="*/ T36 w 380"/>
                                <a:gd name="T38" fmla="+- 0 1107 600"/>
                                <a:gd name="T39" fmla="*/ 1107 h 561"/>
                                <a:gd name="T40" fmla="+- 0 4751 4372"/>
                                <a:gd name="T41" fmla="*/ T40 w 380"/>
                                <a:gd name="T42" fmla="+- 0 1067 600"/>
                                <a:gd name="T43" fmla="*/ 1067 h 561"/>
                                <a:gd name="T44" fmla="+- 0 4751 4372"/>
                                <a:gd name="T45" fmla="*/ T44 w 380"/>
                                <a:gd name="T46" fmla="+- 0 761 600"/>
                                <a:gd name="T47" fmla="*/ 761 h 561"/>
                                <a:gd name="T48" fmla="+- 0 4571 4372"/>
                                <a:gd name="T49" fmla="*/ T48 w 380"/>
                                <a:gd name="T50" fmla="+- 0 761 600"/>
                                <a:gd name="T51" fmla="*/ 761 h 561"/>
                                <a:gd name="T52" fmla="+- 0 4540 4372"/>
                                <a:gd name="T53" fmla="*/ T52 w 380"/>
                                <a:gd name="T54" fmla="+- 0 760 600"/>
                                <a:gd name="T55" fmla="*/ 760 h 561"/>
                                <a:gd name="T56" fmla="+- 0 4458 4372"/>
                                <a:gd name="T57" fmla="*/ T56 w 380"/>
                                <a:gd name="T58" fmla="+- 0 748 600"/>
                                <a:gd name="T59" fmla="*/ 748 h 561"/>
                                <a:gd name="T60" fmla="+- 0 4400 4372"/>
                                <a:gd name="T61" fmla="*/ T60 w 380"/>
                                <a:gd name="T62" fmla="+- 0 724 600"/>
                                <a:gd name="T63" fmla="*/ 724 h 561"/>
                                <a:gd name="T64" fmla="+- 0 4373 4372"/>
                                <a:gd name="T65" fmla="*/ T64 w 380"/>
                                <a:gd name="T66" fmla="+- 0 690 600"/>
                                <a:gd name="T67" fmla="*/ 690 h 561"/>
                                <a:gd name="T68" fmla="+- 0 4374 4372"/>
                                <a:gd name="T69" fmla="*/ T68 w 380"/>
                                <a:gd name="T70" fmla="+- 0 684 600"/>
                                <a:gd name="T71" fmla="*/ 684 h 5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380" h="561">
                                  <a:moveTo>
                                    <a:pt x="2" y="84"/>
                                  </a:moveTo>
                                  <a:lnTo>
                                    <a:pt x="0" y="84"/>
                                  </a:lnTo>
                                  <a:lnTo>
                                    <a:pt x="0" y="473"/>
                                  </a:lnTo>
                                  <a:lnTo>
                                    <a:pt x="3" y="485"/>
                                  </a:lnTo>
                                  <a:lnTo>
                                    <a:pt x="51" y="529"/>
                                  </a:lnTo>
                                  <a:lnTo>
                                    <a:pt x="118" y="552"/>
                                  </a:lnTo>
                                  <a:lnTo>
                                    <a:pt x="206" y="560"/>
                                  </a:lnTo>
                                  <a:lnTo>
                                    <a:pt x="235" y="557"/>
                                  </a:lnTo>
                                  <a:lnTo>
                                    <a:pt x="309" y="539"/>
                                  </a:lnTo>
                                  <a:lnTo>
                                    <a:pt x="360" y="507"/>
                                  </a:lnTo>
                                  <a:lnTo>
                                    <a:pt x="379" y="467"/>
                                  </a:lnTo>
                                  <a:lnTo>
                                    <a:pt x="379" y="161"/>
                                  </a:lnTo>
                                  <a:lnTo>
                                    <a:pt x="199" y="161"/>
                                  </a:lnTo>
                                  <a:lnTo>
                                    <a:pt x="168" y="160"/>
                                  </a:lnTo>
                                  <a:lnTo>
                                    <a:pt x="86" y="148"/>
                                  </a:lnTo>
                                  <a:lnTo>
                                    <a:pt x="28" y="124"/>
                                  </a:lnTo>
                                  <a:lnTo>
                                    <a:pt x="1" y="90"/>
                                  </a:lnTo>
                                  <a:lnTo>
                                    <a:pt x="2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370"/>
                          <wps:cNvSpPr>
                            <a:spLocks/>
                          </wps:cNvSpPr>
                          <wps:spPr bwMode="auto">
                            <a:xfrm>
                              <a:off x="4372" y="600"/>
                              <a:ext cx="380" cy="561"/>
                            </a:xfrm>
                            <a:custGeom>
                              <a:avLst/>
                              <a:gdLst>
                                <a:gd name="T0" fmla="+- 0 4751 4372"/>
                                <a:gd name="T1" fmla="*/ T0 w 380"/>
                                <a:gd name="T2" fmla="+- 0 680 600"/>
                                <a:gd name="T3" fmla="*/ 680 h 561"/>
                                <a:gd name="T4" fmla="+- 0 4374 4372"/>
                                <a:gd name="T5" fmla="*/ T4 w 380"/>
                                <a:gd name="T6" fmla="+- 0 684 600"/>
                                <a:gd name="T7" fmla="*/ 684 h 561"/>
                                <a:gd name="T8" fmla="+- 0 4373 4372"/>
                                <a:gd name="T9" fmla="*/ T8 w 380"/>
                                <a:gd name="T10" fmla="+- 0 690 600"/>
                                <a:gd name="T11" fmla="*/ 690 h 561"/>
                                <a:gd name="T12" fmla="+- 0 4378 4372"/>
                                <a:gd name="T13" fmla="*/ T12 w 380"/>
                                <a:gd name="T14" fmla="+- 0 702 600"/>
                                <a:gd name="T15" fmla="*/ 702 h 561"/>
                                <a:gd name="T16" fmla="+- 0 4436 4372"/>
                                <a:gd name="T17" fmla="*/ T16 w 380"/>
                                <a:gd name="T18" fmla="+- 0 742 600"/>
                                <a:gd name="T19" fmla="*/ 742 h 561"/>
                                <a:gd name="T20" fmla="+- 0 4511 4372"/>
                                <a:gd name="T21" fmla="*/ T20 w 380"/>
                                <a:gd name="T22" fmla="+- 0 758 600"/>
                                <a:gd name="T23" fmla="*/ 758 h 561"/>
                                <a:gd name="T24" fmla="+- 0 4571 4372"/>
                                <a:gd name="T25" fmla="*/ T24 w 380"/>
                                <a:gd name="T26" fmla="+- 0 761 600"/>
                                <a:gd name="T27" fmla="*/ 761 h 561"/>
                                <a:gd name="T28" fmla="+- 0 4600 4372"/>
                                <a:gd name="T29" fmla="*/ T28 w 380"/>
                                <a:gd name="T30" fmla="+- 0 760 600"/>
                                <a:gd name="T31" fmla="*/ 760 h 561"/>
                                <a:gd name="T32" fmla="+- 0 4678 4372"/>
                                <a:gd name="T33" fmla="*/ T32 w 380"/>
                                <a:gd name="T34" fmla="+- 0 745 600"/>
                                <a:gd name="T35" fmla="*/ 745 h 561"/>
                                <a:gd name="T36" fmla="+- 0 4731 4372"/>
                                <a:gd name="T37" fmla="*/ T36 w 380"/>
                                <a:gd name="T38" fmla="+- 0 718 600"/>
                                <a:gd name="T39" fmla="*/ 718 h 561"/>
                                <a:gd name="T40" fmla="+- 0 4751 4372"/>
                                <a:gd name="T41" fmla="*/ T40 w 380"/>
                                <a:gd name="T42" fmla="+- 0 680 600"/>
                                <a:gd name="T43" fmla="*/ 680 h 5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80" h="561">
                                  <a:moveTo>
                                    <a:pt x="379" y="80"/>
                                  </a:moveTo>
                                  <a:lnTo>
                                    <a:pt x="2" y="84"/>
                                  </a:lnTo>
                                  <a:lnTo>
                                    <a:pt x="1" y="90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4" y="142"/>
                                  </a:lnTo>
                                  <a:lnTo>
                                    <a:pt x="139" y="158"/>
                                  </a:lnTo>
                                  <a:lnTo>
                                    <a:pt x="199" y="161"/>
                                  </a:lnTo>
                                  <a:lnTo>
                                    <a:pt x="228" y="160"/>
                                  </a:lnTo>
                                  <a:lnTo>
                                    <a:pt x="306" y="145"/>
                                  </a:lnTo>
                                  <a:lnTo>
                                    <a:pt x="359" y="118"/>
                                  </a:lnTo>
                                  <a:lnTo>
                                    <a:pt x="379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371"/>
                          <wps:cNvSpPr>
                            <a:spLocks/>
                          </wps:cNvSpPr>
                          <wps:spPr bwMode="auto">
                            <a:xfrm>
                              <a:off x="4372" y="600"/>
                              <a:ext cx="380" cy="561"/>
                            </a:xfrm>
                            <a:custGeom>
                              <a:avLst/>
                              <a:gdLst>
                                <a:gd name="T0" fmla="+- 0 4751 4372"/>
                                <a:gd name="T1" fmla="*/ T0 w 380"/>
                                <a:gd name="T2" fmla="+- 0 680 600"/>
                                <a:gd name="T3" fmla="*/ 680 h 561"/>
                                <a:gd name="T4" fmla="+- 0 4699 4372"/>
                                <a:gd name="T5" fmla="*/ T4 w 380"/>
                                <a:gd name="T6" fmla="+- 0 737 600"/>
                                <a:gd name="T7" fmla="*/ 737 h 561"/>
                                <a:gd name="T8" fmla="+- 0 4628 4372"/>
                                <a:gd name="T9" fmla="*/ T8 w 380"/>
                                <a:gd name="T10" fmla="+- 0 756 600"/>
                                <a:gd name="T11" fmla="*/ 756 h 561"/>
                                <a:gd name="T12" fmla="+- 0 4571 4372"/>
                                <a:gd name="T13" fmla="*/ T12 w 380"/>
                                <a:gd name="T14" fmla="+- 0 761 600"/>
                                <a:gd name="T15" fmla="*/ 761 h 561"/>
                                <a:gd name="T16" fmla="+- 0 4751 4372"/>
                                <a:gd name="T17" fmla="*/ T16 w 380"/>
                                <a:gd name="T18" fmla="+- 0 761 600"/>
                                <a:gd name="T19" fmla="*/ 761 h 561"/>
                                <a:gd name="T20" fmla="+- 0 4751 4372"/>
                                <a:gd name="T21" fmla="*/ T20 w 380"/>
                                <a:gd name="T22" fmla="+- 0 680 600"/>
                                <a:gd name="T23" fmla="*/ 680 h 5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80" h="561">
                                  <a:moveTo>
                                    <a:pt x="379" y="80"/>
                                  </a:moveTo>
                                  <a:lnTo>
                                    <a:pt x="327" y="137"/>
                                  </a:lnTo>
                                  <a:lnTo>
                                    <a:pt x="256" y="156"/>
                                  </a:lnTo>
                                  <a:lnTo>
                                    <a:pt x="199" y="161"/>
                                  </a:lnTo>
                                  <a:lnTo>
                                    <a:pt x="379" y="161"/>
                                  </a:lnTo>
                                  <a:lnTo>
                                    <a:pt x="379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372"/>
                          <wps:cNvSpPr>
                            <a:spLocks/>
                          </wps:cNvSpPr>
                          <wps:spPr bwMode="auto">
                            <a:xfrm>
                              <a:off x="4372" y="600"/>
                              <a:ext cx="380" cy="561"/>
                            </a:xfrm>
                            <a:custGeom>
                              <a:avLst/>
                              <a:gdLst>
                                <a:gd name="T0" fmla="+- 0 4545 4372"/>
                                <a:gd name="T1" fmla="*/ T0 w 380"/>
                                <a:gd name="T2" fmla="+- 0 600 600"/>
                                <a:gd name="T3" fmla="*/ 600 h 561"/>
                                <a:gd name="T4" fmla="+- 0 4465 4372"/>
                                <a:gd name="T5" fmla="*/ T4 w 380"/>
                                <a:gd name="T6" fmla="+- 0 610 600"/>
                                <a:gd name="T7" fmla="*/ 610 h 561"/>
                                <a:gd name="T8" fmla="+- 0 4405 4372"/>
                                <a:gd name="T9" fmla="*/ T8 w 380"/>
                                <a:gd name="T10" fmla="+- 0 636 600"/>
                                <a:gd name="T11" fmla="*/ 636 h 561"/>
                                <a:gd name="T12" fmla="+- 0 4374 4372"/>
                                <a:gd name="T13" fmla="*/ T12 w 380"/>
                                <a:gd name="T14" fmla="+- 0 684 600"/>
                                <a:gd name="T15" fmla="*/ 684 h 561"/>
                                <a:gd name="T16" fmla="+- 0 4751 4372"/>
                                <a:gd name="T17" fmla="*/ T16 w 380"/>
                                <a:gd name="T18" fmla="+- 0 680 600"/>
                                <a:gd name="T19" fmla="*/ 680 h 561"/>
                                <a:gd name="T20" fmla="+- 0 4702 4372"/>
                                <a:gd name="T21" fmla="*/ T20 w 380"/>
                                <a:gd name="T22" fmla="+- 0 626 600"/>
                                <a:gd name="T23" fmla="*/ 626 h 561"/>
                                <a:gd name="T24" fmla="+- 0 4634 4372"/>
                                <a:gd name="T25" fmla="*/ T24 w 380"/>
                                <a:gd name="T26" fmla="+- 0 606 600"/>
                                <a:gd name="T27" fmla="*/ 606 h 561"/>
                                <a:gd name="T28" fmla="+- 0 4545 4372"/>
                                <a:gd name="T29" fmla="*/ T28 w 380"/>
                                <a:gd name="T30" fmla="+- 0 600 600"/>
                                <a:gd name="T31" fmla="*/ 600 h 5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80" h="561">
                                  <a:moveTo>
                                    <a:pt x="173" y="0"/>
                                  </a:moveTo>
                                  <a:lnTo>
                                    <a:pt x="93" y="10"/>
                                  </a:lnTo>
                                  <a:lnTo>
                                    <a:pt x="33" y="36"/>
                                  </a:lnTo>
                                  <a:lnTo>
                                    <a:pt x="2" y="84"/>
                                  </a:lnTo>
                                  <a:lnTo>
                                    <a:pt x="379" y="80"/>
                                  </a:lnTo>
                                  <a:lnTo>
                                    <a:pt x="330" y="26"/>
                                  </a:lnTo>
                                  <a:lnTo>
                                    <a:pt x="262" y="6"/>
                                  </a:lnTo>
                                  <a:lnTo>
                                    <a:pt x="1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373"/>
                        <wpg:cNvGrpSpPr>
                          <a:grpSpLocks/>
                        </wpg:cNvGrpSpPr>
                        <wpg:grpSpPr bwMode="auto">
                          <a:xfrm>
                            <a:off x="4372" y="680"/>
                            <a:ext cx="380" cy="480"/>
                            <a:chOff x="4372" y="680"/>
                            <a:chExt cx="380" cy="480"/>
                          </a:xfrm>
                        </wpg:grpSpPr>
                        <wps:wsp>
                          <wps:cNvPr id="418" name="Freeform 374"/>
                          <wps:cNvSpPr>
                            <a:spLocks/>
                          </wps:cNvSpPr>
                          <wps:spPr bwMode="auto">
                            <a:xfrm>
                              <a:off x="4372" y="680"/>
                              <a:ext cx="380" cy="480"/>
                            </a:xfrm>
                            <a:custGeom>
                              <a:avLst/>
                              <a:gdLst>
                                <a:gd name="T0" fmla="+- 0 4751 4372"/>
                                <a:gd name="T1" fmla="*/ T0 w 380"/>
                                <a:gd name="T2" fmla="+- 0 680 680"/>
                                <a:gd name="T3" fmla="*/ 680 h 480"/>
                                <a:gd name="T4" fmla="+- 0 4751 4372"/>
                                <a:gd name="T5" fmla="*/ T4 w 380"/>
                                <a:gd name="T6" fmla="+- 0 680 680"/>
                                <a:gd name="T7" fmla="*/ 680 h 480"/>
                                <a:gd name="T8" fmla="+- 0 4751 4372"/>
                                <a:gd name="T9" fmla="*/ T8 w 380"/>
                                <a:gd name="T10" fmla="+- 0 1067 680"/>
                                <a:gd name="T11" fmla="*/ 1067 h 480"/>
                                <a:gd name="T12" fmla="+- 0 4749 4372"/>
                                <a:gd name="T13" fmla="*/ T12 w 380"/>
                                <a:gd name="T14" fmla="+- 0 1081 680"/>
                                <a:gd name="T15" fmla="*/ 1081 h 480"/>
                                <a:gd name="T16" fmla="+- 0 4701 4372"/>
                                <a:gd name="T17" fmla="*/ T16 w 380"/>
                                <a:gd name="T18" fmla="+- 0 1129 680"/>
                                <a:gd name="T19" fmla="*/ 1129 h 480"/>
                                <a:gd name="T20" fmla="+- 0 4633 4372"/>
                                <a:gd name="T21" fmla="*/ T20 w 380"/>
                                <a:gd name="T22" fmla="+- 0 1153 680"/>
                                <a:gd name="T23" fmla="*/ 1153 h 480"/>
                                <a:gd name="T24" fmla="+- 0 4578 4372"/>
                                <a:gd name="T25" fmla="*/ T24 w 380"/>
                                <a:gd name="T26" fmla="+- 0 1160 680"/>
                                <a:gd name="T27" fmla="*/ 1160 h 480"/>
                                <a:gd name="T28" fmla="+- 0 4547 4372"/>
                                <a:gd name="T29" fmla="*/ T28 w 380"/>
                                <a:gd name="T30" fmla="+- 0 1159 680"/>
                                <a:gd name="T31" fmla="*/ 1159 h 480"/>
                                <a:gd name="T32" fmla="+- 0 4465 4372"/>
                                <a:gd name="T33" fmla="*/ T32 w 380"/>
                                <a:gd name="T34" fmla="+- 0 1145 680"/>
                                <a:gd name="T35" fmla="*/ 1145 h 480"/>
                                <a:gd name="T36" fmla="+- 0 4406 4372"/>
                                <a:gd name="T37" fmla="*/ T36 w 380"/>
                                <a:gd name="T38" fmla="+- 0 1119 680"/>
                                <a:gd name="T39" fmla="*/ 1119 h 480"/>
                                <a:gd name="T40" fmla="+- 0 4372 4372"/>
                                <a:gd name="T41" fmla="*/ T40 w 380"/>
                                <a:gd name="T42" fmla="+- 0 1066 680"/>
                                <a:gd name="T43" fmla="*/ 1066 h 480"/>
                                <a:gd name="T44" fmla="+- 0 4372 4372"/>
                                <a:gd name="T45" fmla="*/ T44 w 380"/>
                                <a:gd name="T46" fmla="+- 0 1000 680"/>
                                <a:gd name="T47" fmla="*/ 1000 h 480"/>
                                <a:gd name="T48" fmla="+- 0 4372 4372"/>
                                <a:gd name="T49" fmla="*/ T48 w 380"/>
                                <a:gd name="T50" fmla="+- 0 925 680"/>
                                <a:gd name="T51" fmla="*/ 925 h 480"/>
                                <a:gd name="T52" fmla="+- 0 4372 4372"/>
                                <a:gd name="T53" fmla="*/ T52 w 380"/>
                                <a:gd name="T54" fmla="+- 0 842 680"/>
                                <a:gd name="T55" fmla="*/ 842 h 480"/>
                                <a:gd name="T56" fmla="+- 0 4372 4372"/>
                                <a:gd name="T57" fmla="*/ T56 w 380"/>
                                <a:gd name="T58" fmla="+- 0 765 680"/>
                                <a:gd name="T59" fmla="*/ 765 h 480"/>
                                <a:gd name="T60" fmla="+- 0 4372 4372"/>
                                <a:gd name="T61" fmla="*/ T60 w 380"/>
                                <a:gd name="T62" fmla="+- 0 693 680"/>
                                <a:gd name="T63" fmla="*/ 693 h 480"/>
                                <a:gd name="T64" fmla="+- 0 4372 4372"/>
                                <a:gd name="T65" fmla="*/ T64 w 380"/>
                                <a:gd name="T66" fmla="+- 0 684 680"/>
                                <a:gd name="T67" fmla="*/ 684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80" h="480">
                                  <a:moveTo>
                                    <a:pt x="379" y="0"/>
                                  </a:moveTo>
                                  <a:lnTo>
                                    <a:pt x="379" y="0"/>
                                  </a:lnTo>
                                  <a:lnTo>
                                    <a:pt x="379" y="387"/>
                                  </a:lnTo>
                                  <a:lnTo>
                                    <a:pt x="377" y="401"/>
                                  </a:lnTo>
                                  <a:lnTo>
                                    <a:pt x="329" y="449"/>
                                  </a:lnTo>
                                  <a:lnTo>
                                    <a:pt x="261" y="473"/>
                                  </a:lnTo>
                                  <a:lnTo>
                                    <a:pt x="206" y="480"/>
                                  </a:lnTo>
                                  <a:lnTo>
                                    <a:pt x="175" y="479"/>
                                  </a:lnTo>
                                  <a:lnTo>
                                    <a:pt x="93" y="465"/>
                                  </a:lnTo>
                                  <a:lnTo>
                                    <a:pt x="34" y="439"/>
                                  </a:lnTo>
                                  <a:lnTo>
                                    <a:pt x="0" y="386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116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375"/>
                        <wpg:cNvGrpSpPr>
                          <a:grpSpLocks/>
                        </wpg:cNvGrpSpPr>
                        <wpg:grpSpPr bwMode="auto">
                          <a:xfrm>
                            <a:off x="4373" y="600"/>
                            <a:ext cx="379" cy="162"/>
                            <a:chOff x="4373" y="600"/>
                            <a:chExt cx="379" cy="162"/>
                          </a:xfrm>
                        </wpg:grpSpPr>
                        <wps:wsp>
                          <wps:cNvPr id="420" name="Freeform 376"/>
                          <wps:cNvSpPr>
                            <a:spLocks/>
                          </wps:cNvSpPr>
                          <wps:spPr bwMode="auto">
                            <a:xfrm>
                              <a:off x="4373" y="600"/>
                              <a:ext cx="379" cy="162"/>
                            </a:xfrm>
                            <a:custGeom>
                              <a:avLst/>
                              <a:gdLst>
                                <a:gd name="T0" fmla="+- 0 4751 4373"/>
                                <a:gd name="T1" fmla="*/ T0 w 379"/>
                                <a:gd name="T2" fmla="+- 0 680 600"/>
                                <a:gd name="T3" fmla="*/ 680 h 162"/>
                                <a:gd name="T4" fmla="+- 0 4699 4373"/>
                                <a:gd name="T5" fmla="*/ T4 w 379"/>
                                <a:gd name="T6" fmla="+- 0 737 600"/>
                                <a:gd name="T7" fmla="*/ 737 h 162"/>
                                <a:gd name="T8" fmla="+- 0 4628 4373"/>
                                <a:gd name="T9" fmla="*/ T8 w 379"/>
                                <a:gd name="T10" fmla="+- 0 756 600"/>
                                <a:gd name="T11" fmla="*/ 756 h 162"/>
                                <a:gd name="T12" fmla="+- 0 4571 4373"/>
                                <a:gd name="T13" fmla="*/ T12 w 379"/>
                                <a:gd name="T14" fmla="+- 0 761 600"/>
                                <a:gd name="T15" fmla="*/ 761 h 162"/>
                                <a:gd name="T16" fmla="+- 0 4540 4373"/>
                                <a:gd name="T17" fmla="*/ T16 w 379"/>
                                <a:gd name="T18" fmla="+- 0 760 600"/>
                                <a:gd name="T19" fmla="*/ 760 h 162"/>
                                <a:gd name="T20" fmla="+- 0 4458 4373"/>
                                <a:gd name="T21" fmla="*/ T20 w 379"/>
                                <a:gd name="T22" fmla="+- 0 748 600"/>
                                <a:gd name="T23" fmla="*/ 748 h 162"/>
                                <a:gd name="T24" fmla="+- 0 4400 4373"/>
                                <a:gd name="T25" fmla="*/ T24 w 379"/>
                                <a:gd name="T26" fmla="+- 0 724 600"/>
                                <a:gd name="T27" fmla="*/ 724 h 162"/>
                                <a:gd name="T28" fmla="+- 0 4373 4373"/>
                                <a:gd name="T29" fmla="*/ T28 w 379"/>
                                <a:gd name="T30" fmla="+- 0 690 600"/>
                                <a:gd name="T31" fmla="*/ 690 h 162"/>
                                <a:gd name="T32" fmla="+- 0 4375 4373"/>
                                <a:gd name="T33" fmla="*/ T32 w 379"/>
                                <a:gd name="T34" fmla="+- 0 674 600"/>
                                <a:gd name="T35" fmla="*/ 674 h 162"/>
                                <a:gd name="T36" fmla="+- 0 4422 4373"/>
                                <a:gd name="T37" fmla="*/ T36 w 379"/>
                                <a:gd name="T38" fmla="+- 0 626 600"/>
                                <a:gd name="T39" fmla="*/ 626 h 162"/>
                                <a:gd name="T40" fmla="+- 0 4490 4373"/>
                                <a:gd name="T41" fmla="*/ T40 w 379"/>
                                <a:gd name="T42" fmla="+- 0 605 600"/>
                                <a:gd name="T43" fmla="*/ 605 h 162"/>
                                <a:gd name="T44" fmla="+- 0 4545 4373"/>
                                <a:gd name="T45" fmla="*/ T44 w 379"/>
                                <a:gd name="T46" fmla="+- 0 600 600"/>
                                <a:gd name="T47" fmla="*/ 600 h 162"/>
                                <a:gd name="T48" fmla="+- 0 4577 4373"/>
                                <a:gd name="T49" fmla="*/ T48 w 379"/>
                                <a:gd name="T50" fmla="+- 0 600 600"/>
                                <a:gd name="T51" fmla="*/ 600 h 162"/>
                                <a:gd name="T52" fmla="+- 0 4660 4373"/>
                                <a:gd name="T53" fmla="*/ T52 w 379"/>
                                <a:gd name="T54" fmla="+- 0 612 600"/>
                                <a:gd name="T55" fmla="*/ 612 h 162"/>
                                <a:gd name="T56" fmla="+- 0 4719 4373"/>
                                <a:gd name="T57" fmla="*/ T56 w 379"/>
                                <a:gd name="T58" fmla="+- 0 634 600"/>
                                <a:gd name="T59" fmla="*/ 634 h 162"/>
                                <a:gd name="T60" fmla="+- 0 4751 4373"/>
                                <a:gd name="T61" fmla="*/ T60 w 379"/>
                                <a:gd name="T62" fmla="+- 0 680 600"/>
                                <a:gd name="T63" fmla="*/ 680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79" h="162">
                                  <a:moveTo>
                                    <a:pt x="378" y="80"/>
                                  </a:moveTo>
                                  <a:lnTo>
                                    <a:pt x="326" y="137"/>
                                  </a:lnTo>
                                  <a:lnTo>
                                    <a:pt x="255" y="156"/>
                                  </a:lnTo>
                                  <a:lnTo>
                                    <a:pt x="198" y="161"/>
                                  </a:lnTo>
                                  <a:lnTo>
                                    <a:pt x="167" y="160"/>
                                  </a:lnTo>
                                  <a:lnTo>
                                    <a:pt x="85" y="148"/>
                                  </a:lnTo>
                                  <a:lnTo>
                                    <a:pt x="27" y="124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2" y="74"/>
                                  </a:lnTo>
                                  <a:lnTo>
                                    <a:pt x="49" y="26"/>
                                  </a:lnTo>
                                  <a:lnTo>
                                    <a:pt x="117" y="5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87" y="12"/>
                                  </a:lnTo>
                                  <a:lnTo>
                                    <a:pt x="346" y="34"/>
                                  </a:lnTo>
                                  <a:lnTo>
                                    <a:pt x="378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6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377"/>
                        <wpg:cNvGrpSpPr>
                          <a:grpSpLocks/>
                        </wpg:cNvGrpSpPr>
                        <wpg:grpSpPr bwMode="auto">
                          <a:xfrm>
                            <a:off x="2825" y="611"/>
                            <a:ext cx="380" cy="561"/>
                            <a:chOff x="2825" y="611"/>
                            <a:chExt cx="380" cy="561"/>
                          </a:xfrm>
                        </wpg:grpSpPr>
                        <wps:wsp>
                          <wps:cNvPr id="422" name="Freeform 378"/>
                          <wps:cNvSpPr>
                            <a:spLocks/>
                          </wps:cNvSpPr>
                          <wps:spPr bwMode="auto">
                            <a:xfrm>
                              <a:off x="2825" y="611"/>
                              <a:ext cx="380" cy="561"/>
                            </a:xfrm>
                            <a:custGeom>
                              <a:avLst/>
                              <a:gdLst>
                                <a:gd name="T0" fmla="+- 0 2827 2825"/>
                                <a:gd name="T1" fmla="*/ T0 w 380"/>
                                <a:gd name="T2" fmla="+- 0 695 611"/>
                                <a:gd name="T3" fmla="*/ 695 h 561"/>
                                <a:gd name="T4" fmla="+- 0 2825 2825"/>
                                <a:gd name="T5" fmla="*/ T4 w 380"/>
                                <a:gd name="T6" fmla="+- 0 695 611"/>
                                <a:gd name="T7" fmla="*/ 695 h 561"/>
                                <a:gd name="T8" fmla="+- 0 2825 2825"/>
                                <a:gd name="T9" fmla="*/ T8 w 380"/>
                                <a:gd name="T10" fmla="+- 0 1084 611"/>
                                <a:gd name="T11" fmla="*/ 1084 h 561"/>
                                <a:gd name="T12" fmla="+- 0 2828 2825"/>
                                <a:gd name="T13" fmla="*/ T12 w 380"/>
                                <a:gd name="T14" fmla="+- 0 1096 611"/>
                                <a:gd name="T15" fmla="*/ 1096 h 561"/>
                                <a:gd name="T16" fmla="+- 0 2876 2825"/>
                                <a:gd name="T17" fmla="*/ T16 w 380"/>
                                <a:gd name="T18" fmla="+- 0 1140 611"/>
                                <a:gd name="T19" fmla="*/ 1140 h 561"/>
                                <a:gd name="T20" fmla="+- 0 2943 2825"/>
                                <a:gd name="T21" fmla="*/ T20 w 380"/>
                                <a:gd name="T22" fmla="+- 0 1163 611"/>
                                <a:gd name="T23" fmla="*/ 1163 h 561"/>
                                <a:gd name="T24" fmla="+- 0 3031 2825"/>
                                <a:gd name="T25" fmla="*/ T24 w 380"/>
                                <a:gd name="T26" fmla="+- 0 1171 611"/>
                                <a:gd name="T27" fmla="*/ 1171 h 561"/>
                                <a:gd name="T28" fmla="+- 0 3060 2825"/>
                                <a:gd name="T29" fmla="*/ T28 w 380"/>
                                <a:gd name="T30" fmla="+- 0 1169 611"/>
                                <a:gd name="T31" fmla="*/ 1169 h 561"/>
                                <a:gd name="T32" fmla="+- 0 3134 2825"/>
                                <a:gd name="T33" fmla="*/ T32 w 380"/>
                                <a:gd name="T34" fmla="+- 0 1150 611"/>
                                <a:gd name="T35" fmla="*/ 1150 h 561"/>
                                <a:gd name="T36" fmla="+- 0 3185 2825"/>
                                <a:gd name="T37" fmla="*/ T36 w 380"/>
                                <a:gd name="T38" fmla="+- 0 1118 611"/>
                                <a:gd name="T39" fmla="*/ 1118 h 561"/>
                                <a:gd name="T40" fmla="+- 0 3204 2825"/>
                                <a:gd name="T41" fmla="*/ T40 w 380"/>
                                <a:gd name="T42" fmla="+- 0 1078 611"/>
                                <a:gd name="T43" fmla="*/ 1078 h 561"/>
                                <a:gd name="T44" fmla="+- 0 3204 2825"/>
                                <a:gd name="T45" fmla="*/ T44 w 380"/>
                                <a:gd name="T46" fmla="+- 0 772 611"/>
                                <a:gd name="T47" fmla="*/ 772 h 561"/>
                                <a:gd name="T48" fmla="+- 0 3024 2825"/>
                                <a:gd name="T49" fmla="*/ T48 w 380"/>
                                <a:gd name="T50" fmla="+- 0 772 611"/>
                                <a:gd name="T51" fmla="*/ 772 h 561"/>
                                <a:gd name="T52" fmla="+- 0 2993 2825"/>
                                <a:gd name="T53" fmla="*/ T52 w 380"/>
                                <a:gd name="T54" fmla="+- 0 772 611"/>
                                <a:gd name="T55" fmla="*/ 772 h 561"/>
                                <a:gd name="T56" fmla="+- 0 2912 2825"/>
                                <a:gd name="T57" fmla="*/ T56 w 380"/>
                                <a:gd name="T58" fmla="+- 0 760 611"/>
                                <a:gd name="T59" fmla="*/ 760 h 561"/>
                                <a:gd name="T60" fmla="+- 0 2854 2825"/>
                                <a:gd name="T61" fmla="*/ T60 w 380"/>
                                <a:gd name="T62" fmla="+- 0 735 611"/>
                                <a:gd name="T63" fmla="*/ 735 h 561"/>
                                <a:gd name="T64" fmla="+- 0 2826 2825"/>
                                <a:gd name="T65" fmla="*/ T64 w 380"/>
                                <a:gd name="T66" fmla="+- 0 701 611"/>
                                <a:gd name="T67" fmla="*/ 701 h 561"/>
                                <a:gd name="T68" fmla="+- 0 2827 2825"/>
                                <a:gd name="T69" fmla="*/ T68 w 380"/>
                                <a:gd name="T70" fmla="+- 0 695 611"/>
                                <a:gd name="T71" fmla="*/ 695 h 5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380" h="561">
                                  <a:moveTo>
                                    <a:pt x="2" y="84"/>
                                  </a:moveTo>
                                  <a:lnTo>
                                    <a:pt x="0" y="84"/>
                                  </a:lnTo>
                                  <a:lnTo>
                                    <a:pt x="0" y="473"/>
                                  </a:lnTo>
                                  <a:lnTo>
                                    <a:pt x="3" y="485"/>
                                  </a:lnTo>
                                  <a:lnTo>
                                    <a:pt x="51" y="529"/>
                                  </a:lnTo>
                                  <a:lnTo>
                                    <a:pt x="118" y="552"/>
                                  </a:lnTo>
                                  <a:lnTo>
                                    <a:pt x="206" y="560"/>
                                  </a:lnTo>
                                  <a:lnTo>
                                    <a:pt x="235" y="558"/>
                                  </a:lnTo>
                                  <a:lnTo>
                                    <a:pt x="309" y="539"/>
                                  </a:lnTo>
                                  <a:lnTo>
                                    <a:pt x="360" y="507"/>
                                  </a:lnTo>
                                  <a:lnTo>
                                    <a:pt x="379" y="467"/>
                                  </a:lnTo>
                                  <a:lnTo>
                                    <a:pt x="379" y="161"/>
                                  </a:lnTo>
                                  <a:lnTo>
                                    <a:pt x="199" y="161"/>
                                  </a:lnTo>
                                  <a:lnTo>
                                    <a:pt x="168" y="161"/>
                                  </a:lnTo>
                                  <a:lnTo>
                                    <a:pt x="87" y="149"/>
                                  </a:lnTo>
                                  <a:lnTo>
                                    <a:pt x="29" y="124"/>
                                  </a:lnTo>
                                  <a:lnTo>
                                    <a:pt x="1" y="90"/>
                                  </a:lnTo>
                                  <a:lnTo>
                                    <a:pt x="2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379"/>
                          <wps:cNvSpPr>
                            <a:spLocks/>
                          </wps:cNvSpPr>
                          <wps:spPr bwMode="auto">
                            <a:xfrm>
                              <a:off x="2825" y="611"/>
                              <a:ext cx="380" cy="561"/>
                            </a:xfrm>
                            <a:custGeom>
                              <a:avLst/>
                              <a:gdLst>
                                <a:gd name="T0" fmla="+- 0 3204 2825"/>
                                <a:gd name="T1" fmla="*/ T0 w 380"/>
                                <a:gd name="T2" fmla="+- 0 691 611"/>
                                <a:gd name="T3" fmla="*/ 691 h 561"/>
                                <a:gd name="T4" fmla="+- 0 2827 2825"/>
                                <a:gd name="T5" fmla="*/ T4 w 380"/>
                                <a:gd name="T6" fmla="+- 0 695 611"/>
                                <a:gd name="T7" fmla="*/ 695 h 561"/>
                                <a:gd name="T8" fmla="+- 0 2826 2825"/>
                                <a:gd name="T9" fmla="*/ T8 w 380"/>
                                <a:gd name="T10" fmla="+- 0 701 611"/>
                                <a:gd name="T11" fmla="*/ 701 h 561"/>
                                <a:gd name="T12" fmla="+- 0 2831 2825"/>
                                <a:gd name="T13" fmla="*/ T12 w 380"/>
                                <a:gd name="T14" fmla="+- 0 713 611"/>
                                <a:gd name="T15" fmla="*/ 713 h 561"/>
                                <a:gd name="T16" fmla="+- 0 2889 2825"/>
                                <a:gd name="T17" fmla="*/ T16 w 380"/>
                                <a:gd name="T18" fmla="+- 0 753 611"/>
                                <a:gd name="T19" fmla="*/ 753 h 561"/>
                                <a:gd name="T20" fmla="+- 0 2964 2825"/>
                                <a:gd name="T21" fmla="*/ T20 w 380"/>
                                <a:gd name="T22" fmla="+- 0 769 611"/>
                                <a:gd name="T23" fmla="*/ 769 h 561"/>
                                <a:gd name="T24" fmla="+- 0 3024 2825"/>
                                <a:gd name="T25" fmla="*/ T24 w 380"/>
                                <a:gd name="T26" fmla="+- 0 772 611"/>
                                <a:gd name="T27" fmla="*/ 772 h 561"/>
                                <a:gd name="T28" fmla="+- 0 3053 2825"/>
                                <a:gd name="T29" fmla="*/ T28 w 380"/>
                                <a:gd name="T30" fmla="+- 0 771 611"/>
                                <a:gd name="T31" fmla="*/ 771 h 561"/>
                                <a:gd name="T32" fmla="+- 0 3131 2825"/>
                                <a:gd name="T33" fmla="*/ T32 w 380"/>
                                <a:gd name="T34" fmla="+- 0 756 611"/>
                                <a:gd name="T35" fmla="*/ 756 h 561"/>
                                <a:gd name="T36" fmla="+- 0 3184 2825"/>
                                <a:gd name="T37" fmla="*/ T36 w 380"/>
                                <a:gd name="T38" fmla="+- 0 729 611"/>
                                <a:gd name="T39" fmla="*/ 729 h 561"/>
                                <a:gd name="T40" fmla="+- 0 3204 2825"/>
                                <a:gd name="T41" fmla="*/ T40 w 380"/>
                                <a:gd name="T42" fmla="+- 0 691 611"/>
                                <a:gd name="T43" fmla="*/ 691 h 5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80" h="561">
                                  <a:moveTo>
                                    <a:pt x="379" y="80"/>
                                  </a:moveTo>
                                  <a:lnTo>
                                    <a:pt x="2" y="84"/>
                                  </a:lnTo>
                                  <a:lnTo>
                                    <a:pt x="1" y="90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4" y="142"/>
                                  </a:lnTo>
                                  <a:lnTo>
                                    <a:pt x="139" y="158"/>
                                  </a:lnTo>
                                  <a:lnTo>
                                    <a:pt x="199" y="161"/>
                                  </a:lnTo>
                                  <a:lnTo>
                                    <a:pt x="228" y="160"/>
                                  </a:lnTo>
                                  <a:lnTo>
                                    <a:pt x="306" y="145"/>
                                  </a:lnTo>
                                  <a:lnTo>
                                    <a:pt x="359" y="118"/>
                                  </a:lnTo>
                                  <a:lnTo>
                                    <a:pt x="379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380"/>
                          <wps:cNvSpPr>
                            <a:spLocks/>
                          </wps:cNvSpPr>
                          <wps:spPr bwMode="auto">
                            <a:xfrm>
                              <a:off x="2825" y="611"/>
                              <a:ext cx="380" cy="561"/>
                            </a:xfrm>
                            <a:custGeom>
                              <a:avLst/>
                              <a:gdLst>
                                <a:gd name="T0" fmla="+- 0 3204 2825"/>
                                <a:gd name="T1" fmla="*/ T0 w 380"/>
                                <a:gd name="T2" fmla="+- 0 691 611"/>
                                <a:gd name="T3" fmla="*/ 691 h 561"/>
                                <a:gd name="T4" fmla="+- 0 3152 2825"/>
                                <a:gd name="T5" fmla="*/ T4 w 380"/>
                                <a:gd name="T6" fmla="+- 0 749 611"/>
                                <a:gd name="T7" fmla="*/ 749 h 561"/>
                                <a:gd name="T8" fmla="+- 0 3081 2825"/>
                                <a:gd name="T9" fmla="*/ T8 w 380"/>
                                <a:gd name="T10" fmla="+- 0 768 611"/>
                                <a:gd name="T11" fmla="*/ 768 h 561"/>
                                <a:gd name="T12" fmla="+- 0 3024 2825"/>
                                <a:gd name="T13" fmla="*/ T12 w 380"/>
                                <a:gd name="T14" fmla="+- 0 772 611"/>
                                <a:gd name="T15" fmla="*/ 772 h 561"/>
                                <a:gd name="T16" fmla="+- 0 3204 2825"/>
                                <a:gd name="T17" fmla="*/ T16 w 380"/>
                                <a:gd name="T18" fmla="+- 0 772 611"/>
                                <a:gd name="T19" fmla="*/ 772 h 561"/>
                                <a:gd name="T20" fmla="+- 0 3204 2825"/>
                                <a:gd name="T21" fmla="*/ T20 w 380"/>
                                <a:gd name="T22" fmla="+- 0 691 611"/>
                                <a:gd name="T23" fmla="*/ 691 h 5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80" h="561">
                                  <a:moveTo>
                                    <a:pt x="379" y="80"/>
                                  </a:moveTo>
                                  <a:lnTo>
                                    <a:pt x="327" y="138"/>
                                  </a:lnTo>
                                  <a:lnTo>
                                    <a:pt x="256" y="157"/>
                                  </a:lnTo>
                                  <a:lnTo>
                                    <a:pt x="199" y="161"/>
                                  </a:lnTo>
                                  <a:lnTo>
                                    <a:pt x="379" y="161"/>
                                  </a:lnTo>
                                  <a:lnTo>
                                    <a:pt x="379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381"/>
                          <wps:cNvSpPr>
                            <a:spLocks/>
                          </wps:cNvSpPr>
                          <wps:spPr bwMode="auto">
                            <a:xfrm>
                              <a:off x="2825" y="611"/>
                              <a:ext cx="380" cy="561"/>
                            </a:xfrm>
                            <a:custGeom>
                              <a:avLst/>
                              <a:gdLst>
                                <a:gd name="T0" fmla="+- 0 2998 2825"/>
                                <a:gd name="T1" fmla="*/ T0 w 380"/>
                                <a:gd name="T2" fmla="+- 0 611 611"/>
                                <a:gd name="T3" fmla="*/ 611 h 561"/>
                                <a:gd name="T4" fmla="+- 0 2918 2825"/>
                                <a:gd name="T5" fmla="*/ T4 w 380"/>
                                <a:gd name="T6" fmla="+- 0 622 611"/>
                                <a:gd name="T7" fmla="*/ 622 h 561"/>
                                <a:gd name="T8" fmla="+- 0 2858 2825"/>
                                <a:gd name="T9" fmla="*/ T8 w 380"/>
                                <a:gd name="T10" fmla="+- 0 647 611"/>
                                <a:gd name="T11" fmla="*/ 647 h 561"/>
                                <a:gd name="T12" fmla="+- 0 2827 2825"/>
                                <a:gd name="T13" fmla="*/ T12 w 380"/>
                                <a:gd name="T14" fmla="+- 0 695 611"/>
                                <a:gd name="T15" fmla="*/ 695 h 561"/>
                                <a:gd name="T16" fmla="+- 0 3204 2825"/>
                                <a:gd name="T17" fmla="*/ T16 w 380"/>
                                <a:gd name="T18" fmla="+- 0 691 611"/>
                                <a:gd name="T19" fmla="*/ 691 h 561"/>
                                <a:gd name="T20" fmla="+- 0 3155 2825"/>
                                <a:gd name="T21" fmla="*/ T20 w 380"/>
                                <a:gd name="T22" fmla="+- 0 637 611"/>
                                <a:gd name="T23" fmla="*/ 637 h 561"/>
                                <a:gd name="T24" fmla="+- 0 3088 2825"/>
                                <a:gd name="T25" fmla="*/ T24 w 380"/>
                                <a:gd name="T26" fmla="+- 0 618 611"/>
                                <a:gd name="T27" fmla="*/ 618 h 561"/>
                                <a:gd name="T28" fmla="+- 0 2998 2825"/>
                                <a:gd name="T29" fmla="*/ T28 w 380"/>
                                <a:gd name="T30" fmla="+- 0 611 611"/>
                                <a:gd name="T31" fmla="*/ 611 h 5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80" h="561">
                                  <a:moveTo>
                                    <a:pt x="173" y="0"/>
                                  </a:moveTo>
                                  <a:lnTo>
                                    <a:pt x="93" y="11"/>
                                  </a:lnTo>
                                  <a:lnTo>
                                    <a:pt x="33" y="36"/>
                                  </a:lnTo>
                                  <a:lnTo>
                                    <a:pt x="2" y="84"/>
                                  </a:lnTo>
                                  <a:lnTo>
                                    <a:pt x="379" y="80"/>
                                  </a:lnTo>
                                  <a:lnTo>
                                    <a:pt x="330" y="26"/>
                                  </a:lnTo>
                                  <a:lnTo>
                                    <a:pt x="263" y="7"/>
                                  </a:lnTo>
                                  <a:lnTo>
                                    <a:pt x="1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382"/>
                        <wpg:cNvGrpSpPr>
                          <a:grpSpLocks/>
                        </wpg:cNvGrpSpPr>
                        <wpg:grpSpPr bwMode="auto">
                          <a:xfrm>
                            <a:off x="2825" y="691"/>
                            <a:ext cx="380" cy="480"/>
                            <a:chOff x="2825" y="691"/>
                            <a:chExt cx="380" cy="480"/>
                          </a:xfrm>
                        </wpg:grpSpPr>
                        <wps:wsp>
                          <wps:cNvPr id="427" name="Freeform 383"/>
                          <wps:cNvSpPr>
                            <a:spLocks/>
                          </wps:cNvSpPr>
                          <wps:spPr bwMode="auto">
                            <a:xfrm>
                              <a:off x="2825" y="691"/>
                              <a:ext cx="380" cy="480"/>
                            </a:xfrm>
                            <a:custGeom>
                              <a:avLst/>
                              <a:gdLst>
                                <a:gd name="T0" fmla="+- 0 3204 2825"/>
                                <a:gd name="T1" fmla="*/ T0 w 380"/>
                                <a:gd name="T2" fmla="+- 0 691 691"/>
                                <a:gd name="T3" fmla="*/ 691 h 480"/>
                                <a:gd name="T4" fmla="+- 0 3204 2825"/>
                                <a:gd name="T5" fmla="*/ T4 w 380"/>
                                <a:gd name="T6" fmla="+- 0 691 691"/>
                                <a:gd name="T7" fmla="*/ 691 h 480"/>
                                <a:gd name="T8" fmla="+- 0 3204 2825"/>
                                <a:gd name="T9" fmla="*/ T8 w 380"/>
                                <a:gd name="T10" fmla="+- 0 1078 691"/>
                                <a:gd name="T11" fmla="*/ 1078 h 480"/>
                                <a:gd name="T12" fmla="+- 0 3202 2825"/>
                                <a:gd name="T13" fmla="*/ T12 w 380"/>
                                <a:gd name="T14" fmla="+- 0 1092 691"/>
                                <a:gd name="T15" fmla="*/ 1092 h 480"/>
                                <a:gd name="T16" fmla="+- 0 3154 2825"/>
                                <a:gd name="T17" fmla="*/ T16 w 380"/>
                                <a:gd name="T18" fmla="+- 0 1140 691"/>
                                <a:gd name="T19" fmla="*/ 1140 h 480"/>
                                <a:gd name="T20" fmla="+- 0 3087 2825"/>
                                <a:gd name="T21" fmla="*/ T20 w 380"/>
                                <a:gd name="T22" fmla="+- 0 1164 691"/>
                                <a:gd name="T23" fmla="*/ 1164 h 480"/>
                                <a:gd name="T24" fmla="+- 0 3031 2825"/>
                                <a:gd name="T25" fmla="*/ T24 w 380"/>
                                <a:gd name="T26" fmla="+- 0 1171 691"/>
                                <a:gd name="T27" fmla="*/ 1171 h 480"/>
                                <a:gd name="T28" fmla="+- 0 3000 2825"/>
                                <a:gd name="T29" fmla="*/ T28 w 380"/>
                                <a:gd name="T30" fmla="+- 0 1170 691"/>
                                <a:gd name="T31" fmla="*/ 1170 h 480"/>
                                <a:gd name="T32" fmla="+- 0 2918 2825"/>
                                <a:gd name="T33" fmla="*/ T32 w 380"/>
                                <a:gd name="T34" fmla="+- 0 1157 691"/>
                                <a:gd name="T35" fmla="*/ 1157 h 480"/>
                                <a:gd name="T36" fmla="+- 0 2859 2825"/>
                                <a:gd name="T37" fmla="*/ T36 w 380"/>
                                <a:gd name="T38" fmla="+- 0 1130 691"/>
                                <a:gd name="T39" fmla="*/ 1130 h 480"/>
                                <a:gd name="T40" fmla="+- 0 2825 2825"/>
                                <a:gd name="T41" fmla="*/ T40 w 380"/>
                                <a:gd name="T42" fmla="+- 0 1077 691"/>
                                <a:gd name="T43" fmla="*/ 1077 h 480"/>
                                <a:gd name="T44" fmla="+- 0 2825 2825"/>
                                <a:gd name="T45" fmla="*/ T44 w 380"/>
                                <a:gd name="T46" fmla="+- 0 1011 691"/>
                                <a:gd name="T47" fmla="*/ 1011 h 480"/>
                                <a:gd name="T48" fmla="+- 0 2825 2825"/>
                                <a:gd name="T49" fmla="*/ T48 w 380"/>
                                <a:gd name="T50" fmla="+- 0 936 691"/>
                                <a:gd name="T51" fmla="*/ 936 h 480"/>
                                <a:gd name="T52" fmla="+- 0 2825 2825"/>
                                <a:gd name="T53" fmla="*/ T52 w 380"/>
                                <a:gd name="T54" fmla="+- 0 853 691"/>
                                <a:gd name="T55" fmla="*/ 853 h 480"/>
                                <a:gd name="T56" fmla="+- 0 2825 2825"/>
                                <a:gd name="T57" fmla="*/ T56 w 380"/>
                                <a:gd name="T58" fmla="+- 0 776 691"/>
                                <a:gd name="T59" fmla="*/ 776 h 480"/>
                                <a:gd name="T60" fmla="+- 0 2825 2825"/>
                                <a:gd name="T61" fmla="*/ T60 w 380"/>
                                <a:gd name="T62" fmla="+- 0 704 691"/>
                                <a:gd name="T63" fmla="*/ 704 h 480"/>
                                <a:gd name="T64" fmla="+- 0 2825 2825"/>
                                <a:gd name="T65" fmla="*/ T64 w 380"/>
                                <a:gd name="T66" fmla="+- 0 695 691"/>
                                <a:gd name="T67" fmla="*/ 695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80" h="480">
                                  <a:moveTo>
                                    <a:pt x="379" y="0"/>
                                  </a:moveTo>
                                  <a:lnTo>
                                    <a:pt x="379" y="0"/>
                                  </a:lnTo>
                                  <a:lnTo>
                                    <a:pt x="379" y="387"/>
                                  </a:lnTo>
                                  <a:lnTo>
                                    <a:pt x="377" y="401"/>
                                  </a:lnTo>
                                  <a:lnTo>
                                    <a:pt x="329" y="449"/>
                                  </a:lnTo>
                                  <a:lnTo>
                                    <a:pt x="262" y="473"/>
                                  </a:lnTo>
                                  <a:lnTo>
                                    <a:pt x="206" y="480"/>
                                  </a:lnTo>
                                  <a:lnTo>
                                    <a:pt x="175" y="479"/>
                                  </a:lnTo>
                                  <a:lnTo>
                                    <a:pt x="93" y="466"/>
                                  </a:lnTo>
                                  <a:lnTo>
                                    <a:pt x="34" y="439"/>
                                  </a:lnTo>
                                  <a:lnTo>
                                    <a:pt x="0" y="386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116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384"/>
                        <wpg:cNvGrpSpPr>
                          <a:grpSpLocks/>
                        </wpg:cNvGrpSpPr>
                        <wpg:grpSpPr bwMode="auto">
                          <a:xfrm>
                            <a:off x="2826" y="611"/>
                            <a:ext cx="379" cy="162"/>
                            <a:chOff x="2826" y="611"/>
                            <a:chExt cx="379" cy="162"/>
                          </a:xfrm>
                        </wpg:grpSpPr>
                        <wps:wsp>
                          <wps:cNvPr id="429" name="Freeform 385"/>
                          <wps:cNvSpPr>
                            <a:spLocks/>
                          </wps:cNvSpPr>
                          <wps:spPr bwMode="auto">
                            <a:xfrm>
                              <a:off x="2826" y="611"/>
                              <a:ext cx="379" cy="162"/>
                            </a:xfrm>
                            <a:custGeom>
                              <a:avLst/>
                              <a:gdLst>
                                <a:gd name="T0" fmla="+- 0 3204 2826"/>
                                <a:gd name="T1" fmla="*/ T0 w 379"/>
                                <a:gd name="T2" fmla="+- 0 691 611"/>
                                <a:gd name="T3" fmla="*/ 691 h 162"/>
                                <a:gd name="T4" fmla="+- 0 3152 2826"/>
                                <a:gd name="T5" fmla="*/ T4 w 379"/>
                                <a:gd name="T6" fmla="+- 0 749 611"/>
                                <a:gd name="T7" fmla="*/ 749 h 162"/>
                                <a:gd name="T8" fmla="+- 0 3081 2826"/>
                                <a:gd name="T9" fmla="*/ T8 w 379"/>
                                <a:gd name="T10" fmla="+- 0 768 611"/>
                                <a:gd name="T11" fmla="*/ 768 h 162"/>
                                <a:gd name="T12" fmla="+- 0 3024 2826"/>
                                <a:gd name="T13" fmla="*/ T12 w 379"/>
                                <a:gd name="T14" fmla="+- 0 772 611"/>
                                <a:gd name="T15" fmla="*/ 772 h 162"/>
                                <a:gd name="T16" fmla="+- 0 2993 2826"/>
                                <a:gd name="T17" fmla="*/ T16 w 379"/>
                                <a:gd name="T18" fmla="+- 0 772 611"/>
                                <a:gd name="T19" fmla="*/ 772 h 162"/>
                                <a:gd name="T20" fmla="+- 0 2912 2826"/>
                                <a:gd name="T21" fmla="*/ T20 w 379"/>
                                <a:gd name="T22" fmla="+- 0 760 611"/>
                                <a:gd name="T23" fmla="*/ 760 h 162"/>
                                <a:gd name="T24" fmla="+- 0 2854 2826"/>
                                <a:gd name="T25" fmla="*/ T24 w 379"/>
                                <a:gd name="T26" fmla="+- 0 735 611"/>
                                <a:gd name="T27" fmla="*/ 735 h 162"/>
                                <a:gd name="T28" fmla="+- 0 2826 2826"/>
                                <a:gd name="T29" fmla="*/ T28 w 379"/>
                                <a:gd name="T30" fmla="+- 0 701 611"/>
                                <a:gd name="T31" fmla="*/ 701 h 162"/>
                                <a:gd name="T32" fmla="+- 0 2828 2826"/>
                                <a:gd name="T33" fmla="*/ T32 w 379"/>
                                <a:gd name="T34" fmla="+- 0 686 611"/>
                                <a:gd name="T35" fmla="*/ 686 h 162"/>
                                <a:gd name="T36" fmla="+- 0 2875 2826"/>
                                <a:gd name="T37" fmla="*/ T36 w 379"/>
                                <a:gd name="T38" fmla="+- 0 637 611"/>
                                <a:gd name="T39" fmla="*/ 637 h 162"/>
                                <a:gd name="T40" fmla="+- 0 2943 2826"/>
                                <a:gd name="T41" fmla="*/ T40 w 379"/>
                                <a:gd name="T42" fmla="+- 0 616 611"/>
                                <a:gd name="T43" fmla="*/ 616 h 162"/>
                                <a:gd name="T44" fmla="+- 0 2998 2826"/>
                                <a:gd name="T45" fmla="*/ T44 w 379"/>
                                <a:gd name="T46" fmla="+- 0 611 611"/>
                                <a:gd name="T47" fmla="*/ 611 h 162"/>
                                <a:gd name="T48" fmla="+- 0 3030 2826"/>
                                <a:gd name="T49" fmla="*/ T48 w 379"/>
                                <a:gd name="T50" fmla="+- 0 612 611"/>
                                <a:gd name="T51" fmla="*/ 612 h 162"/>
                                <a:gd name="T52" fmla="+- 0 3113 2826"/>
                                <a:gd name="T53" fmla="*/ T52 w 379"/>
                                <a:gd name="T54" fmla="+- 0 623 611"/>
                                <a:gd name="T55" fmla="*/ 623 h 162"/>
                                <a:gd name="T56" fmla="+- 0 3172 2826"/>
                                <a:gd name="T57" fmla="*/ T56 w 379"/>
                                <a:gd name="T58" fmla="+- 0 646 611"/>
                                <a:gd name="T59" fmla="*/ 646 h 162"/>
                                <a:gd name="T60" fmla="+- 0 3204 2826"/>
                                <a:gd name="T61" fmla="*/ T60 w 379"/>
                                <a:gd name="T62" fmla="+- 0 691 611"/>
                                <a:gd name="T63" fmla="*/ 691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79" h="162">
                                  <a:moveTo>
                                    <a:pt x="378" y="80"/>
                                  </a:moveTo>
                                  <a:lnTo>
                                    <a:pt x="326" y="138"/>
                                  </a:lnTo>
                                  <a:lnTo>
                                    <a:pt x="255" y="157"/>
                                  </a:lnTo>
                                  <a:lnTo>
                                    <a:pt x="198" y="161"/>
                                  </a:lnTo>
                                  <a:lnTo>
                                    <a:pt x="167" y="161"/>
                                  </a:lnTo>
                                  <a:lnTo>
                                    <a:pt x="86" y="149"/>
                                  </a:lnTo>
                                  <a:lnTo>
                                    <a:pt x="28" y="124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2" y="75"/>
                                  </a:lnTo>
                                  <a:lnTo>
                                    <a:pt x="49" y="26"/>
                                  </a:lnTo>
                                  <a:lnTo>
                                    <a:pt x="117" y="5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4" y="1"/>
                                  </a:lnTo>
                                  <a:lnTo>
                                    <a:pt x="287" y="12"/>
                                  </a:lnTo>
                                  <a:lnTo>
                                    <a:pt x="346" y="35"/>
                                  </a:lnTo>
                                  <a:lnTo>
                                    <a:pt x="378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6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386"/>
                        <wpg:cNvGrpSpPr>
                          <a:grpSpLocks/>
                        </wpg:cNvGrpSpPr>
                        <wpg:grpSpPr bwMode="auto">
                          <a:xfrm>
                            <a:off x="804" y="33"/>
                            <a:ext cx="739" cy="1157"/>
                            <a:chOff x="804" y="33"/>
                            <a:chExt cx="739" cy="1157"/>
                          </a:xfrm>
                        </wpg:grpSpPr>
                        <wps:wsp>
                          <wps:cNvPr id="431" name="Freeform 387"/>
                          <wps:cNvSpPr>
                            <a:spLocks/>
                          </wps:cNvSpPr>
                          <wps:spPr bwMode="auto">
                            <a:xfrm>
                              <a:off x="804" y="33"/>
                              <a:ext cx="739" cy="1157"/>
                            </a:xfrm>
                            <a:custGeom>
                              <a:avLst/>
                              <a:gdLst>
                                <a:gd name="T0" fmla="+- 0 806 804"/>
                                <a:gd name="T1" fmla="*/ T0 w 739"/>
                                <a:gd name="T2" fmla="+- 0 152 33"/>
                                <a:gd name="T3" fmla="*/ 152 h 1157"/>
                                <a:gd name="T4" fmla="+- 0 804 804"/>
                                <a:gd name="T5" fmla="*/ T4 w 739"/>
                                <a:gd name="T6" fmla="+- 0 152 33"/>
                                <a:gd name="T7" fmla="*/ 152 h 1157"/>
                                <a:gd name="T8" fmla="+- 0 804 804"/>
                                <a:gd name="T9" fmla="*/ T8 w 739"/>
                                <a:gd name="T10" fmla="+- 0 546 33"/>
                                <a:gd name="T11" fmla="*/ 546 h 1157"/>
                                <a:gd name="T12" fmla="+- 0 805 804"/>
                                <a:gd name="T13" fmla="*/ T12 w 739"/>
                                <a:gd name="T14" fmla="+- 0 806 33"/>
                                <a:gd name="T15" fmla="*/ 806 h 1157"/>
                                <a:gd name="T16" fmla="+- 0 805 804"/>
                                <a:gd name="T17" fmla="*/ T16 w 739"/>
                                <a:gd name="T18" fmla="+- 0 968 33"/>
                                <a:gd name="T19" fmla="*/ 968 h 1157"/>
                                <a:gd name="T20" fmla="+- 0 805 804"/>
                                <a:gd name="T21" fmla="*/ T20 w 739"/>
                                <a:gd name="T22" fmla="+- 0 1043 33"/>
                                <a:gd name="T23" fmla="*/ 1043 h 1157"/>
                                <a:gd name="T24" fmla="+- 0 823 804"/>
                                <a:gd name="T25" fmla="*/ T24 w 739"/>
                                <a:gd name="T26" fmla="+- 0 1107 33"/>
                                <a:gd name="T27" fmla="*/ 1107 h 1157"/>
                                <a:gd name="T28" fmla="+- 0 876 804"/>
                                <a:gd name="T29" fmla="*/ T28 w 739"/>
                                <a:gd name="T30" fmla="+- 0 1140 33"/>
                                <a:gd name="T31" fmla="*/ 1140 h 1157"/>
                                <a:gd name="T32" fmla="+- 0 935 804"/>
                                <a:gd name="T33" fmla="*/ T32 w 739"/>
                                <a:gd name="T34" fmla="+- 0 1160 33"/>
                                <a:gd name="T35" fmla="*/ 1160 h 1157"/>
                                <a:gd name="T36" fmla="+- 0 1008 804"/>
                                <a:gd name="T37" fmla="*/ T36 w 739"/>
                                <a:gd name="T38" fmla="+- 0 1176 33"/>
                                <a:gd name="T39" fmla="*/ 1176 h 1157"/>
                                <a:gd name="T40" fmla="+- 0 1092 804"/>
                                <a:gd name="T41" fmla="*/ T40 w 739"/>
                                <a:gd name="T42" fmla="+- 0 1185 33"/>
                                <a:gd name="T43" fmla="*/ 1185 h 1157"/>
                                <a:gd name="T44" fmla="+- 0 1153 804"/>
                                <a:gd name="T45" fmla="*/ T44 w 739"/>
                                <a:gd name="T46" fmla="+- 0 1188 33"/>
                                <a:gd name="T47" fmla="*/ 1188 h 1157"/>
                                <a:gd name="T48" fmla="+- 0 1186 804"/>
                                <a:gd name="T49" fmla="*/ T48 w 739"/>
                                <a:gd name="T50" fmla="+- 0 1189 33"/>
                                <a:gd name="T51" fmla="*/ 1189 h 1157"/>
                                <a:gd name="T52" fmla="+- 0 1216 804"/>
                                <a:gd name="T53" fmla="*/ T52 w 739"/>
                                <a:gd name="T54" fmla="+- 0 1188 33"/>
                                <a:gd name="T55" fmla="*/ 1188 h 1157"/>
                                <a:gd name="T56" fmla="+- 0 1304 804"/>
                                <a:gd name="T57" fmla="*/ T56 w 739"/>
                                <a:gd name="T58" fmla="+- 0 1181 33"/>
                                <a:gd name="T59" fmla="*/ 1181 h 1157"/>
                                <a:gd name="T60" fmla="+- 0 1383 804"/>
                                <a:gd name="T61" fmla="*/ T60 w 739"/>
                                <a:gd name="T62" fmla="+- 0 1168 33"/>
                                <a:gd name="T63" fmla="*/ 1168 h 1157"/>
                                <a:gd name="T64" fmla="+- 0 1448 804"/>
                                <a:gd name="T65" fmla="*/ T64 w 739"/>
                                <a:gd name="T66" fmla="+- 0 1149 33"/>
                                <a:gd name="T67" fmla="*/ 1149 h 1157"/>
                                <a:gd name="T68" fmla="+- 0 1512 804"/>
                                <a:gd name="T69" fmla="*/ T68 w 739"/>
                                <a:gd name="T70" fmla="+- 0 1118 33"/>
                                <a:gd name="T71" fmla="*/ 1118 h 1157"/>
                                <a:gd name="T72" fmla="+- 0 1542 804"/>
                                <a:gd name="T73" fmla="*/ T72 w 739"/>
                                <a:gd name="T74" fmla="+- 0 1070 33"/>
                                <a:gd name="T75" fmla="*/ 1070 h 1157"/>
                                <a:gd name="T76" fmla="+- 0 1542 804"/>
                                <a:gd name="T77" fmla="*/ T76 w 739"/>
                                <a:gd name="T78" fmla="+- 0 271 33"/>
                                <a:gd name="T79" fmla="*/ 271 h 1157"/>
                                <a:gd name="T80" fmla="+- 0 1186 804"/>
                                <a:gd name="T81" fmla="*/ T80 w 739"/>
                                <a:gd name="T82" fmla="+- 0 271 33"/>
                                <a:gd name="T83" fmla="*/ 271 h 1157"/>
                                <a:gd name="T84" fmla="+- 0 1153 804"/>
                                <a:gd name="T85" fmla="*/ T84 w 739"/>
                                <a:gd name="T86" fmla="+- 0 270 33"/>
                                <a:gd name="T87" fmla="*/ 270 h 1157"/>
                                <a:gd name="T88" fmla="+- 0 1092 804"/>
                                <a:gd name="T89" fmla="*/ T88 w 739"/>
                                <a:gd name="T90" fmla="+- 0 267 33"/>
                                <a:gd name="T91" fmla="*/ 267 h 1157"/>
                                <a:gd name="T92" fmla="+- 0 1008 804"/>
                                <a:gd name="T93" fmla="*/ T92 w 739"/>
                                <a:gd name="T94" fmla="+- 0 257 33"/>
                                <a:gd name="T95" fmla="*/ 257 h 1157"/>
                                <a:gd name="T96" fmla="+- 0 935 804"/>
                                <a:gd name="T97" fmla="*/ T96 w 739"/>
                                <a:gd name="T98" fmla="+- 0 242 33"/>
                                <a:gd name="T99" fmla="*/ 242 h 1157"/>
                                <a:gd name="T100" fmla="+- 0 876 804"/>
                                <a:gd name="T101" fmla="*/ T100 w 739"/>
                                <a:gd name="T102" fmla="+- 0 222 33"/>
                                <a:gd name="T103" fmla="*/ 222 h 1157"/>
                                <a:gd name="T104" fmla="+- 0 823 804"/>
                                <a:gd name="T105" fmla="*/ T104 w 739"/>
                                <a:gd name="T106" fmla="+- 0 189 33"/>
                                <a:gd name="T107" fmla="*/ 189 h 1157"/>
                                <a:gd name="T108" fmla="+- 0 806 804"/>
                                <a:gd name="T109" fmla="*/ T108 w 739"/>
                                <a:gd name="T110" fmla="+- 0 161 33"/>
                                <a:gd name="T111" fmla="*/ 161 h 1157"/>
                                <a:gd name="T112" fmla="+- 0 806 804"/>
                                <a:gd name="T113" fmla="*/ T112 w 739"/>
                                <a:gd name="T114" fmla="+- 0 152 33"/>
                                <a:gd name="T115" fmla="*/ 152 h 11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739" h="1157">
                                  <a:moveTo>
                                    <a:pt x="2" y="119"/>
                                  </a:moveTo>
                                  <a:lnTo>
                                    <a:pt x="0" y="119"/>
                                  </a:lnTo>
                                  <a:lnTo>
                                    <a:pt x="0" y="513"/>
                                  </a:lnTo>
                                  <a:lnTo>
                                    <a:pt x="1" y="773"/>
                                  </a:lnTo>
                                  <a:lnTo>
                                    <a:pt x="1" y="935"/>
                                  </a:lnTo>
                                  <a:lnTo>
                                    <a:pt x="1" y="1010"/>
                                  </a:lnTo>
                                  <a:lnTo>
                                    <a:pt x="19" y="1074"/>
                                  </a:lnTo>
                                  <a:lnTo>
                                    <a:pt x="72" y="1107"/>
                                  </a:lnTo>
                                  <a:lnTo>
                                    <a:pt x="131" y="1127"/>
                                  </a:lnTo>
                                  <a:lnTo>
                                    <a:pt x="204" y="1143"/>
                                  </a:lnTo>
                                  <a:lnTo>
                                    <a:pt x="288" y="1152"/>
                                  </a:lnTo>
                                  <a:lnTo>
                                    <a:pt x="349" y="1155"/>
                                  </a:lnTo>
                                  <a:lnTo>
                                    <a:pt x="382" y="1156"/>
                                  </a:lnTo>
                                  <a:lnTo>
                                    <a:pt x="412" y="1155"/>
                                  </a:lnTo>
                                  <a:lnTo>
                                    <a:pt x="500" y="1148"/>
                                  </a:lnTo>
                                  <a:lnTo>
                                    <a:pt x="579" y="1135"/>
                                  </a:lnTo>
                                  <a:lnTo>
                                    <a:pt x="644" y="1116"/>
                                  </a:lnTo>
                                  <a:lnTo>
                                    <a:pt x="708" y="1085"/>
                                  </a:lnTo>
                                  <a:lnTo>
                                    <a:pt x="738" y="1037"/>
                                  </a:lnTo>
                                  <a:lnTo>
                                    <a:pt x="738" y="238"/>
                                  </a:lnTo>
                                  <a:lnTo>
                                    <a:pt x="382" y="238"/>
                                  </a:lnTo>
                                  <a:lnTo>
                                    <a:pt x="349" y="237"/>
                                  </a:lnTo>
                                  <a:lnTo>
                                    <a:pt x="288" y="234"/>
                                  </a:lnTo>
                                  <a:lnTo>
                                    <a:pt x="204" y="224"/>
                                  </a:lnTo>
                                  <a:lnTo>
                                    <a:pt x="131" y="209"/>
                                  </a:lnTo>
                                  <a:lnTo>
                                    <a:pt x="72" y="189"/>
                                  </a:lnTo>
                                  <a:lnTo>
                                    <a:pt x="19" y="156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2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388"/>
                          <wps:cNvSpPr>
                            <a:spLocks/>
                          </wps:cNvSpPr>
                          <wps:spPr bwMode="auto">
                            <a:xfrm>
                              <a:off x="804" y="33"/>
                              <a:ext cx="739" cy="1157"/>
                            </a:xfrm>
                            <a:custGeom>
                              <a:avLst/>
                              <a:gdLst>
                                <a:gd name="T0" fmla="+- 0 1155 804"/>
                                <a:gd name="T1" fmla="*/ T0 w 739"/>
                                <a:gd name="T2" fmla="+- 0 33 33"/>
                                <a:gd name="T3" fmla="*/ 33 h 1157"/>
                                <a:gd name="T4" fmla="+- 0 1095 804"/>
                                <a:gd name="T5" fmla="*/ T4 w 739"/>
                                <a:gd name="T6" fmla="+- 0 35 33"/>
                                <a:gd name="T7" fmla="*/ 35 h 1157"/>
                                <a:gd name="T8" fmla="+- 0 1011 804"/>
                                <a:gd name="T9" fmla="*/ T8 w 739"/>
                                <a:gd name="T10" fmla="+- 0 45 33"/>
                                <a:gd name="T11" fmla="*/ 45 h 1157"/>
                                <a:gd name="T12" fmla="+- 0 938 804"/>
                                <a:gd name="T13" fmla="*/ T12 w 739"/>
                                <a:gd name="T14" fmla="+- 0 61 33"/>
                                <a:gd name="T15" fmla="*/ 61 h 1157"/>
                                <a:gd name="T16" fmla="+- 0 879 804"/>
                                <a:gd name="T17" fmla="*/ T16 w 739"/>
                                <a:gd name="T18" fmla="+- 0 82 33"/>
                                <a:gd name="T19" fmla="*/ 82 h 1157"/>
                                <a:gd name="T20" fmla="+- 0 825 804"/>
                                <a:gd name="T21" fmla="*/ T20 w 739"/>
                                <a:gd name="T22" fmla="+- 0 118 33"/>
                                <a:gd name="T23" fmla="*/ 118 h 1157"/>
                                <a:gd name="T24" fmla="+- 0 806 804"/>
                                <a:gd name="T25" fmla="*/ T24 w 739"/>
                                <a:gd name="T26" fmla="+- 0 161 33"/>
                                <a:gd name="T27" fmla="*/ 161 h 1157"/>
                                <a:gd name="T28" fmla="+- 0 809 804"/>
                                <a:gd name="T29" fmla="*/ T28 w 739"/>
                                <a:gd name="T30" fmla="+- 0 171 33"/>
                                <a:gd name="T31" fmla="*/ 171 h 1157"/>
                                <a:gd name="T32" fmla="+- 0 860 804"/>
                                <a:gd name="T33" fmla="*/ T32 w 739"/>
                                <a:gd name="T34" fmla="+- 0 214 33"/>
                                <a:gd name="T35" fmla="*/ 214 h 1157"/>
                                <a:gd name="T36" fmla="+- 0 935 804"/>
                                <a:gd name="T37" fmla="*/ T36 w 739"/>
                                <a:gd name="T38" fmla="+- 0 242 33"/>
                                <a:gd name="T39" fmla="*/ 242 h 1157"/>
                                <a:gd name="T40" fmla="+- 0 1008 804"/>
                                <a:gd name="T41" fmla="*/ T40 w 739"/>
                                <a:gd name="T42" fmla="+- 0 257 33"/>
                                <a:gd name="T43" fmla="*/ 257 h 1157"/>
                                <a:gd name="T44" fmla="+- 0 1092 804"/>
                                <a:gd name="T45" fmla="*/ T44 w 739"/>
                                <a:gd name="T46" fmla="+- 0 267 33"/>
                                <a:gd name="T47" fmla="*/ 267 h 1157"/>
                                <a:gd name="T48" fmla="+- 0 1153 804"/>
                                <a:gd name="T49" fmla="*/ T48 w 739"/>
                                <a:gd name="T50" fmla="+- 0 270 33"/>
                                <a:gd name="T51" fmla="*/ 270 h 1157"/>
                                <a:gd name="T52" fmla="+- 0 1186 804"/>
                                <a:gd name="T53" fmla="*/ T52 w 739"/>
                                <a:gd name="T54" fmla="+- 0 271 33"/>
                                <a:gd name="T55" fmla="*/ 271 h 1157"/>
                                <a:gd name="T56" fmla="+- 0 1216 804"/>
                                <a:gd name="T57" fmla="*/ T56 w 739"/>
                                <a:gd name="T58" fmla="+- 0 270 33"/>
                                <a:gd name="T59" fmla="*/ 270 h 1157"/>
                                <a:gd name="T60" fmla="+- 0 1304 804"/>
                                <a:gd name="T61" fmla="*/ T60 w 739"/>
                                <a:gd name="T62" fmla="+- 0 263 33"/>
                                <a:gd name="T63" fmla="*/ 263 h 1157"/>
                                <a:gd name="T64" fmla="+- 0 1383 804"/>
                                <a:gd name="T65" fmla="*/ T64 w 739"/>
                                <a:gd name="T66" fmla="+- 0 250 33"/>
                                <a:gd name="T67" fmla="*/ 250 h 1157"/>
                                <a:gd name="T68" fmla="+- 0 1448 804"/>
                                <a:gd name="T69" fmla="*/ T68 w 739"/>
                                <a:gd name="T70" fmla="+- 0 231 33"/>
                                <a:gd name="T71" fmla="*/ 231 h 1157"/>
                                <a:gd name="T72" fmla="+- 0 1512 804"/>
                                <a:gd name="T73" fmla="*/ T72 w 739"/>
                                <a:gd name="T74" fmla="+- 0 199 33"/>
                                <a:gd name="T75" fmla="*/ 199 h 1157"/>
                                <a:gd name="T76" fmla="+- 0 1542 804"/>
                                <a:gd name="T77" fmla="*/ T76 w 739"/>
                                <a:gd name="T78" fmla="+- 0 152 33"/>
                                <a:gd name="T79" fmla="*/ 152 h 1157"/>
                                <a:gd name="T80" fmla="+- 0 1541 804"/>
                                <a:gd name="T81" fmla="*/ T80 w 739"/>
                                <a:gd name="T82" fmla="+- 0 142 33"/>
                                <a:gd name="T83" fmla="*/ 142 h 1157"/>
                                <a:gd name="T84" fmla="+- 0 1501 804"/>
                                <a:gd name="T85" fmla="*/ T84 w 739"/>
                                <a:gd name="T86" fmla="+- 0 97 33"/>
                                <a:gd name="T87" fmla="*/ 97 h 1157"/>
                                <a:gd name="T88" fmla="+- 0 1432 804"/>
                                <a:gd name="T89" fmla="*/ T88 w 739"/>
                                <a:gd name="T90" fmla="+- 0 67 33"/>
                                <a:gd name="T91" fmla="*/ 67 h 1157"/>
                                <a:gd name="T92" fmla="+- 0 1363 804"/>
                                <a:gd name="T93" fmla="*/ T92 w 739"/>
                                <a:gd name="T94" fmla="+- 0 50 33"/>
                                <a:gd name="T95" fmla="*/ 50 h 1157"/>
                                <a:gd name="T96" fmla="+- 0 1281 804"/>
                                <a:gd name="T97" fmla="*/ T96 w 739"/>
                                <a:gd name="T98" fmla="+- 0 39 33"/>
                                <a:gd name="T99" fmla="*/ 39 h 1157"/>
                                <a:gd name="T100" fmla="+- 0 1220 804"/>
                                <a:gd name="T101" fmla="*/ T100 w 739"/>
                                <a:gd name="T102" fmla="+- 0 34 33"/>
                                <a:gd name="T103" fmla="*/ 34 h 1157"/>
                                <a:gd name="T104" fmla="+- 0 1155 804"/>
                                <a:gd name="T105" fmla="*/ T104 w 739"/>
                                <a:gd name="T106" fmla="+- 0 33 33"/>
                                <a:gd name="T107" fmla="*/ 33 h 11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739" h="1157">
                                  <a:moveTo>
                                    <a:pt x="351" y="0"/>
                                  </a:moveTo>
                                  <a:lnTo>
                                    <a:pt x="291" y="2"/>
                                  </a:lnTo>
                                  <a:lnTo>
                                    <a:pt x="207" y="12"/>
                                  </a:lnTo>
                                  <a:lnTo>
                                    <a:pt x="134" y="28"/>
                                  </a:lnTo>
                                  <a:lnTo>
                                    <a:pt x="75" y="49"/>
                                  </a:lnTo>
                                  <a:lnTo>
                                    <a:pt x="21" y="85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5" y="138"/>
                                  </a:lnTo>
                                  <a:lnTo>
                                    <a:pt x="56" y="181"/>
                                  </a:lnTo>
                                  <a:lnTo>
                                    <a:pt x="131" y="209"/>
                                  </a:lnTo>
                                  <a:lnTo>
                                    <a:pt x="204" y="224"/>
                                  </a:lnTo>
                                  <a:lnTo>
                                    <a:pt x="288" y="234"/>
                                  </a:lnTo>
                                  <a:lnTo>
                                    <a:pt x="349" y="237"/>
                                  </a:lnTo>
                                  <a:lnTo>
                                    <a:pt x="382" y="238"/>
                                  </a:lnTo>
                                  <a:lnTo>
                                    <a:pt x="412" y="237"/>
                                  </a:lnTo>
                                  <a:lnTo>
                                    <a:pt x="500" y="230"/>
                                  </a:lnTo>
                                  <a:lnTo>
                                    <a:pt x="579" y="217"/>
                                  </a:lnTo>
                                  <a:lnTo>
                                    <a:pt x="644" y="198"/>
                                  </a:lnTo>
                                  <a:lnTo>
                                    <a:pt x="708" y="166"/>
                                  </a:lnTo>
                                  <a:lnTo>
                                    <a:pt x="738" y="119"/>
                                  </a:lnTo>
                                  <a:lnTo>
                                    <a:pt x="737" y="109"/>
                                  </a:lnTo>
                                  <a:lnTo>
                                    <a:pt x="697" y="64"/>
                                  </a:lnTo>
                                  <a:lnTo>
                                    <a:pt x="628" y="34"/>
                                  </a:lnTo>
                                  <a:lnTo>
                                    <a:pt x="559" y="17"/>
                                  </a:lnTo>
                                  <a:lnTo>
                                    <a:pt x="477" y="6"/>
                                  </a:lnTo>
                                  <a:lnTo>
                                    <a:pt x="416" y="1"/>
                                  </a:lnTo>
                                  <a:lnTo>
                                    <a:pt x="3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389"/>
                          <wps:cNvSpPr>
                            <a:spLocks/>
                          </wps:cNvSpPr>
                          <wps:spPr bwMode="auto">
                            <a:xfrm>
                              <a:off x="804" y="33"/>
                              <a:ext cx="739" cy="1157"/>
                            </a:xfrm>
                            <a:custGeom>
                              <a:avLst/>
                              <a:gdLst>
                                <a:gd name="T0" fmla="+- 0 1542 804"/>
                                <a:gd name="T1" fmla="*/ T0 w 739"/>
                                <a:gd name="T2" fmla="+- 0 152 33"/>
                                <a:gd name="T3" fmla="*/ 152 h 1157"/>
                                <a:gd name="T4" fmla="+- 0 1499 804"/>
                                <a:gd name="T5" fmla="*/ T4 w 739"/>
                                <a:gd name="T6" fmla="+- 0 208 33"/>
                                <a:gd name="T7" fmla="*/ 208 h 1157"/>
                                <a:gd name="T8" fmla="+- 0 1428 804"/>
                                <a:gd name="T9" fmla="*/ T8 w 739"/>
                                <a:gd name="T10" fmla="+- 0 238 33"/>
                                <a:gd name="T11" fmla="*/ 238 h 1157"/>
                                <a:gd name="T12" fmla="+- 0 1358 804"/>
                                <a:gd name="T13" fmla="*/ T12 w 739"/>
                                <a:gd name="T14" fmla="+- 0 255 33"/>
                                <a:gd name="T15" fmla="*/ 255 h 1157"/>
                                <a:gd name="T16" fmla="+- 0 1276 804"/>
                                <a:gd name="T17" fmla="*/ T16 w 739"/>
                                <a:gd name="T18" fmla="+- 0 266 33"/>
                                <a:gd name="T19" fmla="*/ 266 h 1157"/>
                                <a:gd name="T20" fmla="+- 0 1186 804"/>
                                <a:gd name="T21" fmla="*/ T20 w 739"/>
                                <a:gd name="T22" fmla="+- 0 271 33"/>
                                <a:gd name="T23" fmla="*/ 271 h 1157"/>
                                <a:gd name="T24" fmla="+- 0 1542 804"/>
                                <a:gd name="T25" fmla="*/ T24 w 739"/>
                                <a:gd name="T26" fmla="+- 0 271 33"/>
                                <a:gd name="T27" fmla="*/ 271 h 1157"/>
                                <a:gd name="T28" fmla="+- 0 1542 804"/>
                                <a:gd name="T29" fmla="*/ T28 w 739"/>
                                <a:gd name="T30" fmla="+- 0 152 33"/>
                                <a:gd name="T31" fmla="*/ 152 h 11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39" h="1157">
                                  <a:moveTo>
                                    <a:pt x="738" y="119"/>
                                  </a:moveTo>
                                  <a:lnTo>
                                    <a:pt x="695" y="175"/>
                                  </a:lnTo>
                                  <a:lnTo>
                                    <a:pt x="624" y="205"/>
                                  </a:lnTo>
                                  <a:lnTo>
                                    <a:pt x="554" y="222"/>
                                  </a:lnTo>
                                  <a:lnTo>
                                    <a:pt x="472" y="233"/>
                                  </a:lnTo>
                                  <a:lnTo>
                                    <a:pt x="382" y="238"/>
                                  </a:lnTo>
                                  <a:lnTo>
                                    <a:pt x="738" y="238"/>
                                  </a:lnTo>
                                  <a:lnTo>
                                    <a:pt x="738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" name="Group 390"/>
                        <wpg:cNvGrpSpPr>
                          <a:grpSpLocks/>
                        </wpg:cNvGrpSpPr>
                        <wpg:grpSpPr bwMode="auto">
                          <a:xfrm>
                            <a:off x="804" y="152"/>
                            <a:ext cx="739" cy="1038"/>
                            <a:chOff x="804" y="152"/>
                            <a:chExt cx="739" cy="1038"/>
                          </a:xfrm>
                        </wpg:grpSpPr>
                        <wps:wsp>
                          <wps:cNvPr id="435" name="Freeform 391"/>
                          <wps:cNvSpPr>
                            <a:spLocks/>
                          </wps:cNvSpPr>
                          <wps:spPr bwMode="auto">
                            <a:xfrm>
                              <a:off x="804" y="152"/>
                              <a:ext cx="739" cy="1038"/>
                            </a:xfrm>
                            <a:custGeom>
                              <a:avLst/>
                              <a:gdLst>
                                <a:gd name="T0" fmla="+- 0 1542 804"/>
                                <a:gd name="T1" fmla="*/ T0 w 739"/>
                                <a:gd name="T2" fmla="+- 0 152 152"/>
                                <a:gd name="T3" fmla="*/ 152 h 1038"/>
                                <a:gd name="T4" fmla="+- 0 1542 804"/>
                                <a:gd name="T5" fmla="*/ T4 w 739"/>
                                <a:gd name="T6" fmla="+- 0 152 152"/>
                                <a:gd name="T7" fmla="*/ 152 h 1038"/>
                                <a:gd name="T8" fmla="+- 0 1542 804"/>
                                <a:gd name="T9" fmla="*/ T8 w 739"/>
                                <a:gd name="T10" fmla="+- 0 1070 152"/>
                                <a:gd name="T11" fmla="*/ 1070 h 1038"/>
                                <a:gd name="T12" fmla="+- 0 1541 804"/>
                                <a:gd name="T13" fmla="*/ T12 w 739"/>
                                <a:gd name="T14" fmla="+- 0 1080 152"/>
                                <a:gd name="T15" fmla="*/ 1080 h 1038"/>
                                <a:gd name="T16" fmla="+- 0 1499 804"/>
                                <a:gd name="T17" fmla="*/ T16 w 739"/>
                                <a:gd name="T18" fmla="+- 0 1126 152"/>
                                <a:gd name="T19" fmla="*/ 1126 h 1038"/>
                                <a:gd name="T20" fmla="+- 0 1428 804"/>
                                <a:gd name="T21" fmla="*/ T20 w 739"/>
                                <a:gd name="T22" fmla="+- 0 1156 152"/>
                                <a:gd name="T23" fmla="*/ 1156 h 1038"/>
                                <a:gd name="T24" fmla="+- 0 1358 804"/>
                                <a:gd name="T25" fmla="*/ T24 w 739"/>
                                <a:gd name="T26" fmla="+- 0 1173 152"/>
                                <a:gd name="T27" fmla="*/ 1173 h 1038"/>
                                <a:gd name="T28" fmla="+- 0 1276 804"/>
                                <a:gd name="T29" fmla="*/ T28 w 739"/>
                                <a:gd name="T30" fmla="+- 0 1184 152"/>
                                <a:gd name="T31" fmla="*/ 1184 h 1038"/>
                                <a:gd name="T32" fmla="+- 0 1186 804"/>
                                <a:gd name="T33" fmla="*/ T32 w 739"/>
                                <a:gd name="T34" fmla="+- 0 1189 152"/>
                                <a:gd name="T35" fmla="*/ 1189 h 1038"/>
                                <a:gd name="T36" fmla="+- 0 1153 804"/>
                                <a:gd name="T37" fmla="*/ T36 w 739"/>
                                <a:gd name="T38" fmla="+- 0 1188 152"/>
                                <a:gd name="T39" fmla="*/ 1188 h 1038"/>
                                <a:gd name="T40" fmla="+- 0 1092 804"/>
                                <a:gd name="T41" fmla="*/ T40 w 739"/>
                                <a:gd name="T42" fmla="+- 0 1185 152"/>
                                <a:gd name="T43" fmla="*/ 1185 h 1038"/>
                                <a:gd name="T44" fmla="+- 0 1008 804"/>
                                <a:gd name="T45" fmla="*/ T44 w 739"/>
                                <a:gd name="T46" fmla="+- 0 1176 152"/>
                                <a:gd name="T47" fmla="*/ 1176 h 1038"/>
                                <a:gd name="T48" fmla="+- 0 935 804"/>
                                <a:gd name="T49" fmla="*/ T48 w 739"/>
                                <a:gd name="T50" fmla="+- 0 1160 152"/>
                                <a:gd name="T51" fmla="*/ 1160 h 1038"/>
                                <a:gd name="T52" fmla="+- 0 876 804"/>
                                <a:gd name="T53" fmla="*/ T52 w 739"/>
                                <a:gd name="T54" fmla="+- 0 1140 152"/>
                                <a:gd name="T55" fmla="*/ 1140 h 1038"/>
                                <a:gd name="T56" fmla="+- 0 823 804"/>
                                <a:gd name="T57" fmla="*/ T56 w 739"/>
                                <a:gd name="T58" fmla="+- 0 1107 152"/>
                                <a:gd name="T59" fmla="*/ 1107 h 1038"/>
                                <a:gd name="T60" fmla="+- 0 805 804"/>
                                <a:gd name="T61" fmla="*/ T60 w 739"/>
                                <a:gd name="T62" fmla="+- 0 1043 152"/>
                                <a:gd name="T63" fmla="*/ 1043 h 1038"/>
                                <a:gd name="T64" fmla="+- 0 805 804"/>
                                <a:gd name="T65" fmla="*/ T64 w 739"/>
                                <a:gd name="T66" fmla="+- 0 968 152"/>
                                <a:gd name="T67" fmla="*/ 968 h 1038"/>
                                <a:gd name="T68" fmla="+- 0 805 804"/>
                                <a:gd name="T69" fmla="*/ T68 w 739"/>
                                <a:gd name="T70" fmla="+- 0 865 152"/>
                                <a:gd name="T71" fmla="*/ 865 h 1038"/>
                                <a:gd name="T72" fmla="+- 0 805 804"/>
                                <a:gd name="T73" fmla="*/ T72 w 739"/>
                                <a:gd name="T74" fmla="+- 0 743 152"/>
                                <a:gd name="T75" fmla="*/ 743 h 1038"/>
                                <a:gd name="T76" fmla="+- 0 805 804"/>
                                <a:gd name="T77" fmla="*/ T76 w 739"/>
                                <a:gd name="T78" fmla="+- 0 678 152"/>
                                <a:gd name="T79" fmla="*/ 678 h 1038"/>
                                <a:gd name="T80" fmla="+- 0 805 804"/>
                                <a:gd name="T81" fmla="*/ T80 w 739"/>
                                <a:gd name="T82" fmla="+- 0 612 152"/>
                                <a:gd name="T83" fmla="*/ 612 h 1038"/>
                                <a:gd name="T84" fmla="+- 0 804 804"/>
                                <a:gd name="T85" fmla="*/ T84 w 739"/>
                                <a:gd name="T86" fmla="+- 0 546 152"/>
                                <a:gd name="T87" fmla="*/ 546 h 1038"/>
                                <a:gd name="T88" fmla="+- 0 804 804"/>
                                <a:gd name="T89" fmla="*/ T88 w 739"/>
                                <a:gd name="T90" fmla="+- 0 481 152"/>
                                <a:gd name="T91" fmla="*/ 481 h 1038"/>
                                <a:gd name="T92" fmla="+- 0 804 804"/>
                                <a:gd name="T93" fmla="*/ T92 w 739"/>
                                <a:gd name="T94" fmla="+- 0 418 152"/>
                                <a:gd name="T95" fmla="*/ 418 h 1038"/>
                                <a:gd name="T96" fmla="+- 0 804 804"/>
                                <a:gd name="T97" fmla="*/ T96 w 739"/>
                                <a:gd name="T98" fmla="+- 0 306 152"/>
                                <a:gd name="T99" fmla="*/ 306 h 1038"/>
                                <a:gd name="T100" fmla="+- 0 804 804"/>
                                <a:gd name="T101" fmla="*/ T100 w 739"/>
                                <a:gd name="T102" fmla="+- 0 218 152"/>
                                <a:gd name="T103" fmla="*/ 218 h 1038"/>
                                <a:gd name="T104" fmla="+- 0 804 804"/>
                                <a:gd name="T105" fmla="*/ T104 w 739"/>
                                <a:gd name="T106" fmla="+- 0 163 152"/>
                                <a:gd name="T107" fmla="*/ 163 h 1038"/>
                                <a:gd name="T108" fmla="+- 0 804 804"/>
                                <a:gd name="T109" fmla="*/ T108 w 739"/>
                                <a:gd name="T110" fmla="+- 0 152 152"/>
                                <a:gd name="T111" fmla="*/ 152 h 10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39" h="1038">
                                  <a:moveTo>
                                    <a:pt x="738" y="0"/>
                                  </a:moveTo>
                                  <a:lnTo>
                                    <a:pt x="738" y="0"/>
                                  </a:lnTo>
                                  <a:lnTo>
                                    <a:pt x="738" y="918"/>
                                  </a:lnTo>
                                  <a:lnTo>
                                    <a:pt x="737" y="928"/>
                                  </a:lnTo>
                                  <a:lnTo>
                                    <a:pt x="695" y="974"/>
                                  </a:lnTo>
                                  <a:lnTo>
                                    <a:pt x="624" y="1004"/>
                                  </a:lnTo>
                                  <a:lnTo>
                                    <a:pt x="554" y="1021"/>
                                  </a:lnTo>
                                  <a:lnTo>
                                    <a:pt x="472" y="1032"/>
                                  </a:lnTo>
                                  <a:lnTo>
                                    <a:pt x="382" y="1037"/>
                                  </a:lnTo>
                                  <a:lnTo>
                                    <a:pt x="349" y="1036"/>
                                  </a:lnTo>
                                  <a:lnTo>
                                    <a:pt x="288" y="1033"/>
                                  </a:lnTo>
                                  <a:lnTo>
                                    <a:pt x="204" y="1024"/>
                                  </a:lnTo>
                                  <a:lnTo>
                                    <a:pt x="131" y="1008"/>
                                  </a:lnTo>
                                  <a:lnTo>
                                    <a:pt x="72" y="988"/>
                                  </a:lnTo>
                                  <a:lnTo>
                                    <a:pt x="19" y="955"/>
                                  </a:lnTo>
                                  <a:lnTo>
                                    <a:pt x="1" y="891"/>
                                  </a:lnTo>
                                  <a:lnTo>
                                    <a:pt x="1" y="816"/>
                                  </a:lnTo>
                                  <a:lnTo>
                                    <a:pt x="1" y="713"/>
                                  </a:lnTo>
                                  <a:lnTo>
                                    <a:pt x="1" y="591"/>
                                  </a:lnTo>
                                  <a:lnTo>
                                    <a:pt x="1" y="526"/>
                                  </a:lnTo>
                                  <a:lnTo>
                                    <a:pt x="1" y="460"/>
                                  </a:lnTo>
                                  <a:lnTo>
                                    <a:pt x="0" y="394"/>
                                  </a:lnTo>
                                  <a:lnTo>
                                    <a:pt x="0" y="329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6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" name="Group 392"/>
                        <wpg:cNvGrpSpPr>
                          <a:grpSpLocks/>
                        </wpg:cNvGrpSpPr>
                        <wpg:grpSpPr bwMode="auto">
                          <a:xfrm>
                            <a:off x="806" y="33"/>
                            <a:ext cx="737" cy="238"/>
                            <a:chOff x="806" y="33"/>
                            <a:chExt cx="737" cy="238"/>
                          </a:xfrm>
                        </wpg:grpSpPr>
                        <wps:wsp>
                          <wps:cNvPr id="437" name="Freeform 393"/>
                          <wps:cNvSpPr>
                            <a:spLocks/>
                          </wps:cNvSpPr>
                          <wps:spPr bwMode="auto">
                            <a:xfrm>
                              <a:off x="806" y="33"/>
                              <a:ext cx="737" cy="238"/>
                            </a:xfrm>
                            <a:custGeom>
                              <a:avLst/>
                              <a:gdLst>
                                <a:gd name="T0" fmla="+- 0 1542 806"/>
                                <a:gd name="T1" fmla="*/ T0 w 737"/>
                                <a:gd name="T2" fmla="+- 0 152 33"/>
                                <a:gd name="T3" fmla="*/ 152 h 238"/>
                                <a:gd name="T4" fmla="+- 0 1499 806"/>
                                <a:gd name="T5" fmla="*/ T4 w 737"/>
                                <a:gd name="T6" fmla="+- 0 208 33"/>
                                <a:gd name="T7" fmla="*/ 208 h 238"/>
                                <a:gd name="T8" fmla="+- 0 1428 806"/>
                                <a:gd name="T9" fmla="*/ T8 w 737"/>
                                <a:gd name="T10" fmla="+- 0 238 33"/>
                                <a:gd name="T11" fmla="*/ 238 h 238"/>
                                <a:gd name="T12" fmla="+- 0 1358 806"/>
                                <a:gd name="T13" fmla="*/ T12 w 737"/>
                                <a:gd name="T14" fmla="+- 0 255 33"/>
                                <a:gd name="T15" fmla="*/ 255 h 238"/>
                                <a:gd name="T16" fmla="+- 0 1276 806"/>
                                <a:gd name="T17" fmla="*/ T16 w 737"/>
                                <a:gd name="T18" fmla="+- 0 266 33"/>
                                <a:gd name="T19" fmla="*/ 266 h 238"/>
                                <a:gd name="T20" fmla="+- 0 1186 806"/>
                                <a:gd name="T21" fmla="*/ T20 w 737"/>
                                <a:gd name="T22" fmla="+- 0 271 33"/>
                                <a:gd name="T23" fmla="*/ 271 h 238"/>
                                <a:gd name="T24" fmla="+- 0 1153 806"/>
                                <a:gd name="T25" fmla="*/ T24 w 737"/>
                                <a:gd name="T26" fmla="+- 0 270 33"/>
                                <a:gd name="T27" fmla="*/ 270 h 238"/>
                                <a:gd name="T28" fmla="+- 0 1092 806"/>
                                <a:gd name="T29" fmla="*/ T28 w 737"/>
                                <a:gd name="T30" fmla="+- 0 267 33"/>
                                <a:gd name="T31" fmla="*/ 267 h 238"/>
                                <a:gd name="T32" fmla="+- 0 1008 806"/>
                                <a:gd name="T33" fmla="*/ T32 w 737"/>
                                <a:gd name="T34" fmla="+- 0 257 33"/>
                                <a:gd name="T35" fmla="*/ 257 h 238"/>
                                <a:gd name="T36" fmla="+- 0 935 806"/>
                                <a:gd name="T37" fmla="*/ T36 w 737"/>
                                <a:gd name="T38" fmla="+- 0 242 33"/>
                                <a:gd name="T39" fmla="*/ 242 h 238"/>
                                <a:gd name="T40" fmla="+- 0 876 806"/>
                                <a:gd name="T41" fmla="*/ T40 w 737"/>
                                <a:gd name="T42" fmla="+- 0 222 33"/>
                                <a:gd name="T43" fmla="*/ 222 h 238"/>
                                <a:gd name="T44" fmla="+- 0 823 806"/>
                                <a:gd name="T45" fmla="*/ T44 w 737"/>
                                <a:gd name="T46" fmla="+- 0 189 33"/>
                                <a:gd name="T47" fmla="*/ 189 h 238"/>
                                <a:gd name="T48" fmla="+- 0 806 806"/>
                                <a:gd name="T49" fmla="*/ T48 w 737"/>
                                <a:gd name="T50" fmla="+- 0 161 33"/>
                                <a:gd name="T51" fmla="*/ 161 h 238"/>
                                <a:gd name="T52" fmla="+- 0 807 806"/>
                                <a:gd name="T53" fmla="*/ T52 w 737"/>
                                <a:gd name="T54" fmla="+- 0 150 33"/>
                                <a:gd name="T55" fmla="*/ 150 h 238"/>
                                <a:gd name="T56" fmla="+- 0 848 806"/>
                                <a:gd name="T57" fmla="*/ T56 w 737"/>
                                <a:gd name="T58" fmla="+- 0 99 33"/>
                                <a:gd name="T59" fmla="*/ 99 h 238"/>
                                <a:gd name="T60" fmla="+- 0 917 806"/>
                                <a:gd name="T61" fmla="*/ T60 w 737"/>
                                <a:gd name="T62" fmla="+- 0 67 33"/>
                                <a:gd name="T63" fmla="*/ 67 h 238"/>
                                <a:gd name="T64" fmla="+- 0 986 806"/>
                                <a:gd name="T65" fmla="*/ T64 w 737"/>
                                <a:gd name="T66" fmla="+- 0 50 33"/>
                                <a:gd name="T67" fmla="*/ 50 h 238"/>
                                <a:gd name="T68" fmla="+- 0 1066 806"/>
                                <a:gd name="T69" fmla="*/ T68 w 737"/>
                                <a:gd name="T70" fmla="+- 0 38 33"/>
                                <a:gd name="T71" fmla="*/ 38 h 238"/>
                                <a:gd name="T72" fmla="+- 0 1155 806"/>
                                <a:gd name="T73" fmla="*/ T72 w 737"/>
                                <a:gd name="T74" fmla="+- 0 33 33"/>
                                <a:gd name="T75" fmla="*/ 33 h 238"/>
                                <a:gd name="T76" fmla="+- 0 1188 806"/>
                                <a:gd name="T77" fmla="*/ T76 w 737"/>
                                <a:gd name="T78" fmla="+- 0 33 33"/>
                                <a:gd name="T79" fmla="*/ 33 h 238"/>
                                <a:gd name="T80" fmla="+- 0 1251 806"/>
                                <a:gd name="T81" fmla="*/ T80 w 737"/>
                                <a:gd name="T82" fmla="+- 0 36 33"/>
                                <a:gd name="T83" fmla="*/ 36 h 238"/>
                                <a:gd name="T84" fmla="+- 0 1337 806"/>
                                <a:gd name="T85" fmla="*/ T84 w 737"/>
                                <a:gd name="T86" fmla="+- 0 46 33"/>
                                <a:gd name="T87" fmla="*/ 46 h 238"/>
                                <a:gd name="T88" fmla="+- 0 1410 806"/>
                                <a:gd name="T89" fmla="*/ T88 w 737"/>
                                <a:gd name="T90" fmla="+- 0 61 33"/>
                                <a:gd name="T91" fmla="*/ 61 h 238"/>
                                <a:gd name="T92" fmla="+- 0 1470 806"/>
                                <a:gd name="T93" fmla="*/ T92 w 737"/>
                                <a:gd name="T94" fmla="+- 0 81 33"/>
                                <a:gd name="T95" fmla="*/ 81 h 238"/>
                                <a:gd name="T96" fmla="+- 0 1523 806"/>
                                <a:gd name="T97" fmla="*/ T96 w 737"/>
                                <a:gd name="T98" fmla="+- 0 114 33"/>
                                <a:gd name="T99" fmla="*/ 114 h 238"/>
                                <a:gd name="T100" fmla="+- 0 1542 806"/>
                                <a:gd name="T101" fmla="*/ T100 w 737"/>
                                <a:gd name="T102" fmla="+- 0 152 33"/>
                                <a:gd name="T103" fmla="*/ 152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737" h="238">
                                  <a:moveTo>
                                    <a:pt x="736" y="119"/>
                                  </a:moveTo>
                                  <a:lnTo>
                                    <a:pt x="693" y="175"/>
                                  </a:lnTo>
                                  <a:lnTo>
                                    <a:pt x="622" y="205"/>
                                  </a:lnTo>
                                  <a:lnTo>
                                    <a:pt x="552" y="222"/>
                                  </a:lnTo>
                                  <a:lnTo>
                                    <a:pt x="470" y="233"/>
                                  </a:lnTo>
                                  <a:lnTo>
                                    <a:pt x="380" y="238"/>
                                  </a:lnTo>
                                  <a:lnTo>
                                    <a:pt x="347" y="237"/>
                                  </a:lnTo>
                                  <a:lnTo>
                                    <a:pt x="286" y="234"/>
                                  </a:lnTo>
                                  <a:lnTo>
                                    <a:pt x="202" y="224"/>
                                  </a:lnTo>
                                  <a:lnTo>
                                    <a:pt x="129" y="209"/>
                                  </a:lnTo>
                                  <a:lnTo>
                                    <a:pt x="70" y="189"/>
                                  </a:lnTo>
                                  <a:lnTo>
                                    <a:pt x="17" y="156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1" y="117"/>
                                  </a:lnTo>
                                  <a:lnTo>
                                    <a:pt x="42" y="66"/>
                                  </a:lnTo>
                                  <a:lnTo>
                                    <a:pt x="111" y="34"/>
                                  </a:lnTo>
                                  <a:lnTo>
                                    <a:pt x="180" y="17"/>
                                  </a:lnTo>
                                  <a:lnTo>
                                    <a:pt x="260" y="5"/>
                                  </a:lnTo>
                                  <a:lnTo>
                                    <a:pt x="349" y="0"/>
                                  </a:lnTo>
                                  <a:lnTo>
                                    <a:pt x="382" y="0"/>
                                  </a:lnTo>
                                  <a:lnTo>
                                    <a:pt x="445" y="3"/>
                                  </a:lnTo>
                                  <a:lnTo>
                                    <a:pt x="531" y="13"/>
                                  </a:lnTo>
                                  <a:lnTo>
                                    <a:pt x="604" y="28"/>
                                  </a:lnTo>
                                  <a:lnTo>
                                    <a:pt x="664" y="48"/>
                                  </a:lnTo>
                                  <a:lnTo>
                                    <a:pt x="717" y="81"/>
                                  </a:lnTo>
                                  <a:lnTo>
                                    <a:pt x="736" y="1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6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8" name="Group 394"/>
                        <wpg:cNvGrpSpPr>
                          <a:grpSpLocks/>
                        </wpg:cNvGrpSpPr>
                        <wpg:grpSpPr bwMode="auto">
                          <a:xfrm>
                            <a:off x="4914" y="9"/>
                            <a:ext cx="739" cy="1157"/>
                            <a:chOff x="4914" y="9"/>
                            <a:chExt cx="739" cy="1157"/>
                          </a:xfrm>
                        </wpg:grpSpPr>
                        <wps:wsp>
                          <wps:cNvPr id="439" name="Freeform 395"/>
                          <wps:cNvSpPr>
                            <a:spLocks/>
                          </wps:cNvSpPr>
                          <wps:spPr bwMode="auto">
                            <a:xfrm>
                              <a:off x="4914" y="9"/>
                              <a:ext cx="739" cy="1157"/>
                            </a:xfrm>
                            <a:custGeom>
                              <a:avLst/>
                              <a:gdLst>
                                <a:gd name="T0" fmla="+- 0 4916 4914"/>
                                <a:gd name="T1" fmla="*/ T0 w 739"/>
                                <a:gd name="T2" fmla="+- 0 128 9"/>
                                <a:gd name="T3" fmla="*/ 128 h 1157"/>
                                <a:gd name="T4" fmla="+- 0 4914 4914"/>
                                <a:gd name="T5" fmla="*/ T4 w 739"/>
                                <a:gd name="T6" fmla="+- 0 128 9"/>
                                <a:gd name="T7" fmla="*/ 128 h 1157"/>
                                <a:gd name="T8" fmla="+- 0 4914 4914"/>
                                <a:gd name="T9" fmla="*/ T8 w 739"/>
                                <a:gd name="T10" fmla="+- 0 522 9"/>
                                <a:gd name="T11" fmla="*/ 522 h 1157"/>
                                <a:gd name="T12" fmla="+- 0 4914 4914"/>
                                <a:gd name="T13" fmla="*/ T12 w 739"/>
                                <a:gd name="T14" fmla="+- 0 782 9"/>
                                <a:gd name="T15" fmla="*/ 782 h 1157"/>
                                <a:gd name="T16" fmla="+- 0 4914 4914"/>
                                <a:gd name="T17" fmla="*/ T16 w 739"/>
                                <a:gd name="T18" fmla="+- 0 945 9"/>
                                <a:gd name="T19" fmla="*/ 945 h 1157"/>
                                <a:gd name="T20" fmla="+- 0 4914 4914"/>
                                <a:gd name="T21" fmla="*/ T20 w 739"/>
                                <a:gd name="T22" fmla="+- 0 1019 9"/>
                                <a:gd name="T23" fmla="*/ 1019 h 1157"/>
                                <a:gd name="T24" fmla="+- 0 4932 4914"/>
                                <a:gd name="T25" fmla="*/ T24 w 739"/>
                                <a:gd name="T26" fmla="+- 0 1084 9"/>
                                <a:gd name="T27" fmla="*/ 1084 h 1157"/>
                                <a:gd name="T28" fmla="+- 0 4985 4914"/>
                                <a:gd name="T29" fmla="*/ T28 w 739"/>
                                <a:gd name="T30" fmla="+- 0 1116 9"/>
                                <a:gd name="T31" fmla="*/ 1116 h 1157"/>
                                <a:gd name="T32" fmla="+- 0 5044 4914"/>
                                <a:gd name="T33" fmla="*/ T32 w 739"/>
                                <a:gd name="T34" fmla="+- 0 1137 9"/>
                                <a:gd name="T35" fmla="*/ 1137 h 1157"/>
                                <a:gd name="T36" fmla="+- 0 5117 4914"/>
                                <a:gd name="T37" fmla="*/ T36 w 739"/>
                                <a:gd name="T38" fmla="+- 0 1152 9"/>
                                <a:gd name="T39" fmla="*/ 1152 h 1157"/>
                                <a:gd name="T40" fmla="+- 0 5201 4914"/>
                                <a:gd name="T41" fmla="*/ T40 w 739"/>
                                <a:gd name="T42" fmla="+- 0 1162 9"/>
                                <a:gd name="T43" fmla="*/ 1162 h 1157"/>
                                <a:gd name="T44" fmla="+- 0 5263 4914"/>
                                <a:gd name="T45" fmla="*/ T44 w 739"/>
                                <a:gd name="T46" fmla="+- 0 1165 9"/>
                                <a:gd name="T47" fmla="*/ 1165 h 1157"/>
                                <a:gd name="T48" fmla="+- 0 5295 4914"/>
                                <a:gd name="T49" fmla="*/ T48 w 739"/>
                                <a:gd name="T50" fmla="+- 0 1165 9"/>
                                <a:gd name="T51" fmla="*/ 1165 h 1157"/>
                                <a:gd name="T52" fmla="+- 0 5326 4914"/>
                                <a:gd name="T53" fmla="*/ T52 w 739"/>
                                <a:gd name="T54" fmla="+- 0 1165 9"/>
                                <a:gd name="T55" fmla="*/ 1165 h 1157"/>
                                <a:gd name="T56" fmla="+- 0 5414 4914"/>
                                <a:gd name="T57" fmla="*/ T56 w 739"/>
                                <a:gd name="T58" fmla="+- 0 1158 9"/>
                                <a:gd name="T59" fmla="*/ 1158 h 1157"/>
                                <a:gd name="T60" fmla="+- 0 5492 4914"/>
                                <a:gd name="T61" fmla="*/ T60 w 739"/>
                                <a:gd name="T62" fmla="+- 0 1144 9"/>
                                <a:gd name="T63" fmla="*/ 1144 h 1157"/>
                                <a:gd name="T64" fmla="+- 0 5557 4914"/>
                                <a:gd name="T65" fmla="*/ T64 w 739"/>
                                <a:gd name="T66" fmla="+- 0 1126 9"/>
                                <a:gd name="T67" fmla="*/ 1126 h 1157"/>
                                <a:gd name="T68" fmla="+- 0 5621 4914"/>
                                <a:gd name="T69" fmla="*/ T68 w 739"/>
                                <a:gd name="T70" fmla="+- 0 1094 9"/>
                                <a:gd name="T71" fmla="*/ 1094 h 1157"/>
                                <a:gd name="T72" fmla="+- 0 5652 4914"/>
                                <a:gd name="T73" fmla="*/ T72 w 739"/>
                                <a:gd name="T74" fmla="+- 0 1046 9"/>
                                <a:gd name="T75" fmla="*/ 1046 h 1157"/>
                                <a:gd name="T76" fmla="+- 0 5652 4914"/>
                                <a:gd name="T77" fmla="*/ T76 w 739"/>
                                <a:gd name="T78" fmla="+- 0 247 9"/>
                                <a:gd name="T79" fmla="*/ 247 h 1157"/>
                                <a:gd name="T80" fmla="+- 0 5295 4914"/>
                                <a:gd name="T81" fmla="*/ T80 w 739"/>
                                <a:gd name="T82" fmla="+- 0 247 9"/>
                                <a:gd name="T83" fmla="*/ 247 h 1157"/>
                                <a:gd name="T84" fmla="+- 0 5263 4914"/>
                                <a:gd name="T85" fmla="*/ T84 w 739"/>
                                <a:gd name="T86" fmla="+- 0 247 9"/>
                                <a:gd name="T87" fmla="*/ 247 h 1157"/>
                                <a:gd name="T88" fmla="+- 0 5201 4914"/>
                                <a:gd name="T89" fmla="*/ T88 w 739"/>
                                <a:gd name="T90" fmla="+- 0 244 9"/>
                                <a:gd name="T91" fmla="*/ 244 h 1157"/>
                                <a:gd name="T92" fmla="+- 0 5117 4914"/>
                                <a:gd name="T93" fmla="*/ T92 w 739"/>
                                <a:gd name="T94" fmla="+- 0 234 9"/>
                                <a:gd name="T95" fmla="*/ 234 h 1157"/>
                                <a:gd name="T96" fmla="+- 0 5044 4914"/>
                                <a:gd name="T97" fmla="*/ T96 w 739"/>
                                <a:gd name="T98" fmla="+- 0 218 9"/>
                                <a:gd name="T99" fmla="*/ 218 h 1157"/>
                                <a:gd name="T100" fmla="+- 0 4985 4914"/>
                                <a:gd name="T101" fmla="*/ T100 w 739"/>
                                <a:gd name="T102" fmla="+- 0 198 9"/>
                                <a:gd name="T103" fmla="*/ 198 h 1157"/>
                                <a:gd name="T104" fmla="+- 0 4932 4914"/>
                                <a:gd name="T105" fmla="*/ T104 w 739"/>
                                <a:gd name="T106" fmla="+- 0 165 9"/>
                                <a:gd name="T107" fmla="*/ 165 h 1157"/>
                                <a:gd name="T108" fmla="+- 0 4915 4914"/>
                                <a:gd name="T109" fmla="*/ T108 w 739"/>
                                <a:gd name="T110" fmla="+- 0 138 9"/>
                                <a:gd name="T111" fmla="*/ 138 h 1157"/>
                                <a:gd name="T112" fmla="+- 0 4916 4914"/>
                                <a:gd name="T113" fmla="*/ T112 w 739"/>
                                <a:gd name="T114" fmla="+- 0 128 9"/>
                                <a:gd name="T115" fmla="*/ 128 h 11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739" h="1157">
                                  <a:moveTo>
                                    <a:pt x="2" y="119"/>
                                  </a:moveTo>
                                  <a:lnTo>
                                    <a:pt x="0" y="119"/>
                                  </a:lnTo>
                                  <a:lnTo>
                                    <a:pt x="0" y="51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36"/>
                                  </a:lnTo>
                                  <a:lnTo>
                                    <a:pt x="0" y="1010"/>
                                  </a:lnTo>
                                  <a:lnTo>
                                    <a:pt x="18" y="1075"/>
                                  </a:lnTo>
                                  <a:lnTo>
                                    <a:pt x="71" y="1107"/>
                                  </a:lnTo>
                                  <a:lnTo>
                                    <a:pt x="130" y="1128"/>
                                  </a:lnTo>
                                  <a:lnTo>
                                    <a:pt x="203" y="1143"/>
                                  </a:lnTo>
                                  <a:lnTo>
                                    <a:pt x="287" y="1153"/>
                                  </a:lnTo>
                                  <a:lnTo>
                                    <a:pt x="349" y="1156"/>
                                  </a:lnTo>
                                  <a:lnTo>
                                    <a:pt x="381" y="1156"/>
                                  </a:lnTo>
                                  <a:lnTo>
                                    <a:pt x="412" y="1156"/>
                                  </a:lnTo>
                                  <a:lnTo>
                                    <a:pt x="500" y="1149"/>
                                  </a:lnTo>
                                  <a:lnTo>
                                    <a:pt x="578" y="1135"/>
                                  </a:lnTo>
                                  <a:lnTo>
                                    <a:pt x="643" y="1117"/>
                                  </a:lnTo>
                                  <a:lnTo>
                                    <a:pt x="707" y="1085"/>
                                  </a:lnTo>
                                  <a:lnTo>
                                    <a:pt x="738" y="1037"/>
                                  </a:lnTo>
                                  <a:lnTo>
                                    <a:pt x="738" y="238"/>
                                  </a:lnTo>
                                  <a:lnTo>
                                    <a:pt x="381" y="238"/>
                                  </a:lnTo>
                                  <a:lnTo>
                                    <a:pt x="349" y="238"/>
                                  </a:lnTo>
                                  <a:lnTo>
                                    <a:pt x="287" y="235"/>
                                  </a:lnTo>
                                  <a:lnTo>
                                    <a:pt x="203" y="225"/>
                                  </a:lnTo>
                                  <a:lnTo>
                                    <a:pt x="130" y="209"/>
                                  </a:lnTo>
                                  <a:lnTo>
                                    <a:pt x="71" y="189"/>
                                  </a:lnTo>
                                  <a:lnTo>
                                    <a:pt x="18" y="156"/>
                                  </a:lnTo>
                                  <a:lnTo>
                                    <a:pt x="1" y="129"/>
                                  </a:lnTo>
                                  <a:lnTo>
                                    <a:pt x="2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396"/>
                          <wps:cNvSpPr>
                            <a:spLocks/>
                          </wps:cNvSpPr>
                          <wps:spPr bwMode="auto">
                            <a:xfrm>
                              <a:off x="4914" y="9"/>
                              <a:ext cx="739" cy="1157"/>
                            </a:xfrm>
                            <a:custGeom>
                              <a:avLst/>
                              <a:gdLst>
                                <a:gd name="T0" fmla="+- 0 5264 4914"/>
                                <a:gd name="T1" fmla="*/ T0 w 739"/>
                                <a:gd name="T2" fmla="+- 0 9 9"/>
                                <a:gd name="T3" fmla="*/ 9 h 1157"/>
                                <a:gd name="T4" fmla="+- 0 5204 4914"/>
                                <a:gd name="T5" fmla="*/ T4 w 739"/>
                                <a:gd name="T6" fmla="+- 0 12 9"/>
                                <a:gd name="T7" fmla="*/ 12 h 1157"/>
                                <a:gd name="T8" fmla="+- 0 5121 4914"/>
                                <a:gd name="T9" fmla="*/ T8 w 739"/>
                                <a:gd name="T10" fmla="+- 0 21 9"/>
                                <a:gd name="T11" fmla="*/ 21 h 1157"/>
                                <a:gd name="T12" fmla="+- 0 5048 4914"/>
                                <a:gd name="T13" fmla="*/ T12 w 739"/>
                                <a:gd name="T14" fmla="+- 0 37 9"/>
                                <a:gd name="T15" fmla="*/ 37 h 1157"/>
                                <a:gd name="T16" fmla="+- 0 4988 4914"/>
                                <a:gd name="T17" fmla="*/ T16 w 739"/>
                                <a:gd name="T18" fmla="+- 0 59 9"/>
                                <a:gd name="T19" fmla="*/ 59 h 1157"/>
                                <a:gd name="T20" fmla="+- 0 4934 4914"/>
                                <a:gd name="T21" fmla="*/ T20 w 739"/>
                                <a:gd name="T22" fmla="+- 0 94 9"/>
                                <a:gd name="T23" fmla="*/ 94 h 1157"/>
                                <a:gd name="T24" fmla="+- 0 4915 4914"/>
                                <a:gd name="T25" fmla="*/ T24 w 739"/>
                                <a:gd name="T26" fmla="+- 0 138 9"/>
                                <a:gd name="T27" fmla="*/ 138 h 1157"/>
                                <a:gd name="T28" fmla="+- 0 4918 4914"/>
                                <a:gd name="T29" fmla="*/ T28 w 739"/>
                                <a:gd name="T30" fmla="+- 0 147 9"/>
                                <a:gd name="T31" fmla="*/ 147 h 1157"/>
                                <a:gd name="T32" fmla="+- 0 4969 4914"/>
                                <a:gd name="T33" fmla="*/ T32 w 739"/>
                                <a:gd name="T34" fmla="+- 0 191 9"/>
                                <a:gd name="T35" fmla="*/ 191 h 1157"/>
                                <a:gd name="T36" fmla="+- 0 5044 4914"/>
                                <a:gd name="T37" fmla="*/ T36 w 739"/>
                                <a:gd name="T38" fmla="+- 0 218 9"/>
                                <a:gd name="T39" fmla="*/ 218 h 1157"/>
                                <a:gd name="T40" fmla="+- 0 5117 4914"/>
                                <a:gd name="T41" fmla="*/ T40 w 739"/>
                                <a:gd name="T42" fmla="+- 0 234 9"/>
                                <a:gd name="T43" fmla="*/ 234 h 1157"/>
                                <a:gd name="T44" fmla="+- 0 5201 4914"/>
                                <a:gd name="T45" fmla="*/ T44 w 739"/>
                                <a:gd name="T46" fmla="+- 0 244 9"/>
                                <a:gd name="T47" fmla="*/ 244 h 1157"/>
                                <a:gd name="T48" fmla="+- 0 5263 4914"/>
                                <a:gd name="T49" fmla="*/ T48 w 739"/>
                                <a:gd name="T50" fmla="+- 0 247 9"/>
                                <a:gd name="T51" fmla="*/ 247 h 1157"/>
                                <a:gd name="T52" fmla="+- 0 5295 4914"/>
                                <a:gd name="T53" fmla="*/ T52 w 739"/>
                                <a:gd name="T54" fmla="+- 0 247 9"/>
                                <a:gd name="T55" fmla="*/ 247 h 1157"/>
                                <a:gd name="T56" fmla="+- 0 5326 4914"/>
                                <a:gd name="T57" fmla="*/ T56 w 739"/>
                                <a:gd name="T58" fmla="+- 0 246 9"/>
                                <a:gd name="T59" fmla="*/ 246 h 1157"/>
                                <a:gd name="T60" fmla="+- 0 5414 4914"/>
                                <a:gd name="T61" fmla="*/ T60 w 739"/>
                                <a:gd name="T62" fmla="+- 0 239 9"/>
                                <a:gd name="T63" fmla="*/ 239 h 1157"/>
                                <a:gd name="T64" fmla="+- 0 5492 4914"/>
                                <a:gd name="T65" fmla="*/ T64 w 739"/>
                                <a:gd name="T66" fmla="+- 0 226 9"/>
                                <a:gd name="T67" fmla="*/ 226 h 1157"/>
                                <a:gd name="T68" fmla="+- 0 5557 4914"/>
                                <a:gd name="T69" fmla="*/ T68 w 739"/>
                                <a:gd name="T70" fmla="+- 0 207 9"/>
                                <a:gd name="T71" fmla="*/ 207 h 1157"/>
                                <a:gd name="T72" fmla="+- 0 5621 4914"/>
                                <a:gd name="T73" fmla="*/ T72 w 739"/>
                                <a:gd name="T74" fmla="+- 0 176 9"/>
                                <a:gd name="T75" fmla="*/ 176 h 1157"/>
                                <a:gd name="T76" fmla="+- 0 5652 4914"/>
                                <a:gd name="T77" fmla="*/ T76 w 739"/>
                                <a:gd name="T78" fmla="+- 0 128 9"/>
                                <a:gd name="T79" fmla="*/ 128 h 1157"/>
                                <a:gd name="T80" fmla="+- 0 5650 4914"/>
                                <a:gd name="T81" fmla="*/ T80 w 739"/>
                                <a:gd name="T82" fmla="+- 0 118 9"/>
                                <a:gd name="T83" fmla="*/ 118 h 1157"/>
                                <a:gd name="T84" fmla="+- 0 5610 4914"/>
                                <a:gd name="T85" fmla="*/ T84 w 739"/>
                                <a:gd name="T86" fmla="+- 0 73 9"/>
                                <a:gd name="T87" fmla="*/ 73 h 1157"/>
                                <a:gd name="T88" fmla="+- 0 5541 4914"/>
                                <a:gd name="T89" fmla="*/ T88 w 739"/>
                                <a:gd name="T90" fmla="+- 0 44 9"/>
                                <a:gd name="T91" fmla="*/ 44 h 1157"/>
                                <a:gd name="T92" fmla="+- 0 5472 4914"/>
                                <a:gd name="T93" fmla="*/ T92 w 739"/>
                                <a:gd name="T94" fmla="+- 0 27 9"/>
                                <a:gd name="T95" fmla="*/ 27 h 1157"/>
                                <a:gd name="T96" fmla="+- 0 5390 4914"/>
                                <a:gd name="T97" fmla="*/ T96 w 739"/>
                                <a:gd name="T98" fmla="+- 0 15 9"/>
                                <a:gd name="T99" fmla="*/ 15 h 1157"/>
                                <a:gd name="T100" fmla="+- 0 5329 4914"/>
                                <a:gd name="T101" fmla="*/ T100 w 739"/>
                                <a:gd name="T102" fmla="+- 0 11 9"/>
                                <a:gd name="T103" fmla="*/ 11 h 1157"/>
                                <a:gd name="T104" fmla="+- 0 5264 4914"/>
                                <a:gd name="T105" fmla="*/ T104 w 739"/>
                                <a:gd name="T106" fmla="+- 0 9 9"/>
                                <a:gd name="T107" fmla="*/ 9 h 11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739" h="1157">
                                  <a:moveTo>
                                    <a:pt x="350" y="0"/>
                                  </a:moveTo>
                                  <a:lnTo>
                                    <a:pt x="290" y="3"/>
                                  </a:lnTo>
                                  <a:lnTo>
                                    <a:pt x="207" y="12"/>
                                  </a:lnTo>
                                  <a:lnTo>
                                    <a:pt x="134" y="28"/>
                                  </a:lnTo>
                                  <a:lnTo>
                                    <a:pt x="74" y="50"/>
                                  </a:lnTo>
                                  <a:lnTo>
                                    <a:pt x="20" y="85"/>
                                  </a:lnTo>
                                  <a:lnTo>
                                    <a:pt x="1" y="129"/>
                                  </a:lnTo>
                                  <a:lnTo>
                                    <a:pt x="4" y="138"/>
                                  </a:lnTo>
                                  <a:lnTo>
                                    <a:pt x="55" y="182"/>
                                  </a:lnTo>
                                  <a:lnTo>
                                    <a:pt x="130" y="209"/>
                                  </a:lnTo>
                                  <a:lnTo>
                                    <a:pt x="203" y="225"/>
                                  </a:lnTo>
                                  <a:lnTo>
                                    <a:pt x="287" y="235"/>
                                  </a:lnTo>
                                  <a:lnTo>
                                    <a:pt x="349" y="238"/>
                                  </a:lnTo>
                                  <a:lnTo>
                                    <a:pt x="381" y="238"/>
                                  </a:lnTo>
                                  <a:lnTo>
                                    <a:pt x="412" y="237"/>
                                  </a:lnTo>
                                  <a:lnTo>
                                    <a:pt x="500" y="230"/>
                                  </a:lnTo>
                                  <a:lnTo>
                                    <a:pt x="578" y="217"/>
                                  </a:lnTo>
                                  <a:lnTo>
                                    <a:pt x="643" y="198"/>
                                  </a:lnTo>
                                  <a:lnTo>
                                    <a:pt x="707" y="167"/>
                                  </a:lnTo>
                                  <a:lnTo>
                                    <a:pt x="738" y="119"/>
                                  </a:lnTo>
                                  <a:lnTo>
                                    <a:pt x="736" y="109"/>
                                  </a:lnTo>
                                  <a:lnTo>
                                    <a:pt x="696" y="64"/>
                                  </a:lnTo>
                                  <a:lnTo>
                                    <a:pt x="627" y="35"/>
                                  </a:lnTo>
                                  <a:lnTo>
                                    <a:pt x="558" y="18"/>
                                  </a:lnTo>
                                  <a:lnTo>
                                    <a:pt x="476" y="6"/>
                                  </a:lnTo>
                                  <a:lnTo>
                                    <a:pt x="415" y="2"/>
                                  </a:lnTo>
                                  <a:lnTo>
                                    <a:pt x="3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397"/>
                          <wps:cNvSpPr>
                            <a:spLocks/>
                          </wps:cNvSpPr>
                          <wps:spPr bwMode="auto">
                            <a:xfrm>
                              <a:off x="4914" y="9"/>
                              <a:ext cx="739" cy="1157"/>
                            </a:xfrm>
                            <a:custGeom>
                              <a:avLst/>
                              <a:gdLst>
                                <a:gd name="T0" fmla="+- 0 5652 4914"/>
                                <a:gd name="T1" fmla="*/ T0 w 739"/>
                                <a:gd name="T2" fmla="+- 0 128 9"/>
                                <a:gd name="T3" fmla="*/ 128 h 1157"/>
                                <a:gd name="T4" fmla="+- 0 5608 4914"/>
                                <a:gd name="T5" fmla="*/ T4 w 739"/>
                                <a:gd name="T6" fmla="+- 0 184 9"/>
                                <a:gd name="T7" fmla="*/ 184 h 1157"/>
                                <a:gd name="T8" fmla="+- 0 5537 4914"/>
                                <a:gd name="T9" fmla="*/ T8 w 739"/>
                                <a:gd name="T10" fmla="+- 0 214 9"/>
                                <a:gd name="T11" fmla="*/ 214 h 1157"/>
                                <a:gd name="T12" fmla="+- 0 5467 4914"/>
                                <a:gd name="T13" fmla="*/ T12 w 739"/>
                                <a:gd name="T14" fmla="+- 0 231 9"/>
                                <a:gd name="T15" fmla="*/ 231 h 1157"/>
                                <a:gd name="T16" fmla="+- 0 5385 4914"/>
                                <a:gd name="T17" fmla="*/ T16 w 739"/>
                                <a:gd name="T18" fmla="+- 0 242 9"/>
                                <a:gd name="T19" fmla="*/ 242 h 1157"/>
                                <a:gd name="T20" fmla="+- 0 5295 4914"/>
                                <a:gd name="T21" fmla="*/ T20 w 739"/>
                                <a:gd name="T22" fmla="+- 0 247 9"/>
                                <a:gd name="T23" fmla="*/ 247 h 1157"/>
                                <a:gd name="T24" fmla="+- 0 5652 4914"/>
                                <a:gd name="T25" fmla="*/ T24 w 739"/>
                                <a:gd name="T26" fmla="+- 0 247 9"/>
                                <a:gd name="T27" fmla="*/ 247 h 1157"/>
                                <a:gd name="T28" fmla="+- 0 5652 4914"/>
                                <a:gd name="T29" fmla="*/ T28 w 739"/>
                                <a:gd name="T30" fmla="+- 0 128 9"/>
                                <a:gd name="T31" fmla="*/ 128 h 11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39" h="1157">
                                  <a:moveTo>
                                    <a:pt x="738" y="119"/>
                                  </a:moveTo>
                                  <a:lnTo>
                                    <a:pt x="694" y="175"/>
                                  </a:lnTo>
                                  <a:lnTo>
                                    <a:pt x="623" y="205"/>
                                  </a:lnTo>
                                  <a:lnTo>
                                    <a:pt x="553" y="222"/>
                                  </a:lnTo>
                                  <a:lnTo>
                                    <a:pt x="471" y="233"/>
                                  </a:lnTo>
                                  <a:lnTo>
                                    <a:pt x="381" y="238"/>
                                  </a:lnTo>
                                  <a:lnTo>
                                    <a:pt x="738" y="238"/>
                                  </a:lnTo>
                                  <a:lnTo>
                                    <a:pt x="738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2" name="Group 398"/>
                        <wpg:cNvGrpSpPr>
                          <a:grpSpLocks/>
                        </wpg:cNvGrpSpPr>
                        <wpg:grpSpPr bwMode="auto">
                          <a:xfrm>
                            <a:off x="4914" y="128"/>
                            <a:ext cx="739" cy="1038"/>
                            <a:chOff x="4914" y="128"/>
                            <a:chExt cx="739" cy="1038"/>
                          </a:xfrm>
                        </wpg:grpSpPr>
                        <wps:wsp>
                          <wps:cNvPr id="443" name="Freeform 399"/>
                          <wps:cNvSpPr>
                            <a:spLocks/>
                          </wps:cNvSpPr>
                          <wps:spPr bwMode="auto">
                            <a:xfrm>
                              <a:off x="4914" y="128"/>
                              <a:ext cx="739" cy="1038"/>
                            </a:xfrm>
                            <a:custGeom>
                              <a:avLst/>
                              <a:gdLst>
                                <a:gd name="T0" fmla="+- 0 5652 4914"/>
                                <a:gd name="T1" fmla="*/ T0 w 739"/>
                                <a:gd name="T2" fmla="+- 0 128 128"/>
                                <a:gd name="T3" fmla="*/ 128 h 1038"/>
                                <a:gd name="T4" fmla="+- 0 5652 4914"/>
                                <a:gd name="T5" fmla="*/ T4 w 739"/>
                                <a:gd name="T6" fmla="+- 0 128 128"/>
                                <a:gd name="T7" fmla="*/ 128 h 1038"/>
                                <a:gd name="T8" fmla="+- 0 5652 4914"/>
                                <a:gd name="T9" fmla="*/ T8 w 739"/>
                                <a:gd name="T10" fmla="+- 0 1046 128"/>
                                <a:gd name="T11" fmla="*/ 1046 h 1038"/>
                                <a:gd name="T12" fmla="+- 0 5650 4914"/>
                                <a:gd name="T13" fmla="*/ T12 w 739"/>
                                <a:gd name="T14" fmla="+- 0 1056 128"/>
                                <a:gd name="T15" fmla="*/ 1056 h 1038"/>
                                <a:gd name="T16" fmla="+- 0 5608 4914"/>
                                <a:gd name="T17" fmla="*/ T16 w 739"/>
                                <a:gd name="T18" fmla="+- 0 1103 128"/>
                                <a:gd name="T19" fmla="*/ 1103 h 1038"/>
                                <a:gd name="T20" fmla="+- 0 5537 4914"/>
                                <a:gd name="T21" fmla="*/ T20 w 739"/>
                                <a:gd name="T22" fmla="+- 0 1133 128"/>
                                <a:gd name="T23" fmla="*/ 1133 h 1038"/>
                                <a:gd name="T24" fmla="+- 0 5467 4914"/>
                                <a:gd name="T25" fmla="*/ T24 w 739"/>
                                <a:gd name="T26" fmla="+- 0 1149 128"/>
                                <a:gd name="T27" fmla="*/ 1149 h 1038"/>
                                <a:gd name="T28" fmla="+- 0 5385 4914"/>
                                <a:gd name="T29" fmla="*/ T28 w 739"/>
                                <a:gd name="T30" fmla="+- 0 1161 128"/>
                                <a:gd name="T31" fmla="*/ 1161 h 1038"/>
                                <a:gd name="T32" fmla="+- 0 5295 4914"/>
                                <a:gd name="T33" fmla="*/ T32 w 739"/>
                                <a:gd name="T34" fmla="+- 0 1165 128"/>
                                <a:gd name="T35" fmla="*/ 1165 h 1038"/>
                                <a:gd name="T36" fmla="+- 0 5263 4914"/>
                                <a:gd name="T37" fmla="*/ T36 w 739"/>
                                <a:gd name="T38" fmla="+- 0 1165 128"/>
                                <a:gd name="T39" fmla="*/ 1165 h 1038"/>
                                <a:gd name="T40" fmla="+- 0 5201 4914"/>
                                <a:gd name="T41" fmla="*/ T40 w 739"/>
                                <a:gd name="T42" fmla="+- 0 1162 128"/>
                                <a:gd name="T43" fmla="*/ 1162 h 1038"/>
                                <a:gd name="T44" fmla="+- 0 5117 4914"/>
                                <a:gd name="T45" fmla="*/ T44 w 739"/>
                                <a:gd name="T46" fmla="+- 0 1152 128"/>
                                <a:gd name="T47" fmla="*/ 1152 h 1038"/>
                                <a:gd name="T48" fmla="+- 0 5044 4914"/>
                                <a:gd name="T49" fmla="*/ T48 w 739"/>
                                <a:gd name="T50" fmla="+- 0 1137 128"/>
                                <a:gd name="T51" fmla="*/ 1137 h 1038"/>
                                <a:gd name="T52" fmla="+- 0 4985 4914"/>
                                <a:gd name="T53" fmla="*/ T52 w 739"/>
                                <a:gd name="T54" fmla="+- 0 1116 128"/>
                                <a:gd name="T55" fmla="*/ 1116 h 1038"/>
                                <a:gd name="T56" fmla="+- 0 4932 4914"/>
                                <a:gd name="T57" fmla="*/ T56 w 739"/>
                                <a:gd name="T58" fmla="+- 0 1084 128"/>
                                <a:gd name="T59" fmla="*/ 1084 h 1038"/>
                                <a:gd name="T60" fmla="+- 0 4914 4914"/>
                                <a:gd name="T61" fmla="*/ T60 w 739"/>
                                <a:gd name="T62" fmla="+- 0 1019 128"/>
                                <a:gd name="T63" fmla="*/ 1019 h 1038"/>
                                <a:gd name="T64" fmla="+- 0 4914 4914"/>
                                <a:gd name="T65" fmla="*/ T64 w 739"/>
                                <a:gd name="T66" fmla="+- 0 945 128"/>
                                <a:gd name="T67" fmla="*/ 945 h 1038"/>
                                <a:gd name="T68" fmla="+- 0 4914 4914"/>
                                <a:gd name="T69" fmla="*/ T68 w 739"/>
                                <a:gd name="T70" fmla="+- 0 842 128"/>
                                <a:gd name="T71" fmla="*/ 842 h 1038"/>
                                <a:gd name="T72" fmla="+- 0 4914 4914"/>
                                <a:gd name="T73" fmla="*/ T72 w 739"/>
                                <a:gd name="T74" fmla="+- 0 720 128"/>
                                <a:gd name="T75" fmla="*/ 720 h 1038"/>
                                <a:gd name="T76" fmla="+- 0 4914 4914"/>
                                <a:gd name="T77" fmla="*/ T76 w 739"/>
                                <a:gd name="T78" fmla="+- 0 655 128"/>
                                <a:gd name="T79" fmla="*/ 655 h 1038"/>
                                <a:gd name="T80" fmla="+- 0 4914 4914"/>
                                <a:gd name="T81" fmla="*/ T80 w 739"/>
                                <a:gd name="T82" fmla="+- 0 588 128"/>
                                <a:gd name="T83" fmla="*/ 588 h 1038"/>
                                <a:gd name="T84" fmla="+- 0 4914 4914"/>
                                <a:gd name="T85" fmla="*/ T84 w 739"/>
                                <a:gd name="T86" fmla="+- 0 522 128"/>
                                <a:gd name="T87" fmla="*/ 522 h 1038"/>
                                <a:gd name="T88" fmla="+- 0 4914 4914"/>
                                <a:gd name="T89" fmla="*/ T88 w 739"/>
                                <a:gd name="T90" fmla="+- 0 457 128"/>
                                <a:gd name="T91" fmla="*/ 457 h 1038"/>
                                <a:gd name="T92" fmla="+- 0 4914 4914"/>
                                <a:gd name="T93" fmla="*/ T92 w 739"/>
                                <a:gd name="T94" fmla="+- 0 395 128"/>
                                <a:gd name="T95" fmla="*/ 395 h 1038"/>
                                <a:gd name="T96" fmla="+- 0 4914 4914"/>
                                <a:gd name="T97" fmla="*/ T96 w 739"/>
                                <a:gd name="T98" fmla="+- 0 282 128"/>
                                <a:gd name="T99" fmla="*/ 282 h 1038"/>
                                <a:gd name="T100" fmla="+- 0 4914 4914"/>
                                <a:gd name="T101" fmla="*/ T100 w 739"/>
                                <a:gd name="T102" fmla="+- 0 194 128"/>
                                <a:gd name="T103" fmla="*/ 194 h 1038"/>
                                <a:gd name="T104" fmla="+- 0 4914 4914"/>
                                <a:gd name="T105" fmla="*/ T104 w 739"/>
                                <a:gd name="T106" fmla="+- 0 140 128"/>
                                <a:gd name="T107" fmla="*/ 140 h 1038"/>
                                <a:gd name="T108" fmla="+- 0 4914 4914"/>
                                <a:gd name="T109" fmla="*/ T108 w 739"/>
                                <a:gd name="T110" fmla="+- 0 128 128"/>
                                <a:gd name="T111" fmla="*/ 128 h 10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39" h="1038">
                                  <a:moveTo>
                                    <a:pt x="738" y="0"/>
                                  </a:moveTo>
                                  <a:lnTo>
                                    <a:pt x="738" y="0"/>
                                  </a:lnTo>
                                  <a:lnTo>
                                    <a:pt x="738" y="918"/>
                                  </a:lnTo>
                                  <a:lnTo>
                                    <a:pt x="736" y="928"/>
                                  </a:lnTo>
                                  <a:lnTo>
                                    <a:pt x="694" y="975"/>
                                  </a:lnTo>
                                  <a:lnTo>
                                    <a:pt x="623" y="1005"/>
                                  </a:lnTo>
                                  <a:lnTo>
                                    <a:pt x="553" y="1021"/>
                                  </a:lnTo>
                                  <a:lnTo>
                                    <a:pt x="471" y="1033"/>
                                  </a:lnTo>
                                  <a:lnTo>
                                    <a:pt x="381" y="1037"/>
                                  </a:lnTo>
                                  <a:lnTo>
                                    <a:pt x="349" y="1037"/>
                                  </a:lnTo>
                                  <a:lnTo>
                                    <a:pt x="287" y="1034"/>
                                  </a:lnTo>
                                  <a:lnTo>
                                    <a:pt x="203" y="1024"/>
                                  </a:lnTo>
                                  <a:lnTo>
                                    <a:pt x="130" y="1009"/>
                                  </a:lnTo>
                                  <a:lnTo>
                                    <a:pt x="71" y="988"/>
                                  </a:lnTo>
                                  <a:lnTo>
                                    <a:pt x="18" y="95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0" y="817"/>
                                  </a:lnTo>
                                  <a:lnTo>
                                    <a:pt x="0" y="714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0" y="527"/>
                                  </a:lnTo>
                                  <a:lnTo>
                                    <a:pt x="0" y="460"/>
                                  </a:lnTo>
                                  <a:lnTo>
                                    <a:pt x="0" y="394"/>
                                  </a:lnTo>
                                  <a:lnTo>
                                    <a:pt x="0" y="329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6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4" name="Group 400"/>
                        <wpg:cNvGrpSpPr>
                          <a:grpSpLocks/>
                        </wpg:cNvGrpSpPr>
                        <wpg:grpSpPr bwMode="auto">
                          <a:xfrm>
                            <a:off x="4915" y="9"/>
                            <a:ext cx="737" cy="238"/>
                            <a:chOff x="4915" y="9"/>
                            <a:chExt cx="737" cy="238"/>
                          </a:xfrm>
                        </wpg:grpSpPr>
                        <wps:wsp>
                          <wps:cNvPr id="445" name="Freeform 401"/>
                          <wps:cNvSpPr>
                            <a:spLocks/>
                          </wps:cNvSpPr>
                          <wps:spPr bwMode="auto">
                            <a:xfrm>
                              <a:off x="4915" y="9"/>
                              <a:ext cx="737" cy="238"/>
                            </a:xfrm>
                            <a:custGeom>
                              <a:avLst/>
                              <a:gdLst>
                                <a:gd name="T0" fmla="+- 0 5652 4915"/>
                                <a:gd name="T1" fmla="*/ T0 w 737"/>
                                <a:gd name="T2" fmla="+- 0 128 9"/>
                                <a:gd name="T3" fmla="*/ 128 h 238"/>
                                <a:gd name="T4" fmla="+- 0 5608 4915"/>
                                <a:gd name="T5" fmla="*/ T4 w 737"/>
                                <a:gd name="T6" fmla="+- 0 184 9"/>
                                <a:gd name="T7" fmla="*/ 184 h 238"/>
                                <a:gd name="T8" fmla="+- 0 5537 4915"/>
                                <a:gd name="T9" fmla="*/ T8 w 737"/>
                                <a:gd name="T10" fmla="+- 0 214 9"/>
                                <a:gd name="T11" fmla="*/ 214 h 238"/>
                                <a:gd name="T12" fmla="+- 0 5467 4915"/>
                                <a:gd name="T13" fmla="*/ T12 w 737"/>
                                <a:gd name="T14" fmla="+- 0 231 9"/>
                                <a:gd name="T15" fmla="*/ 231 h 238"/>
                                <a:gd name="T16" fmla="+- 0 5385 4915"/>
                                <a:gd name="T17" fmla="*/ T16 w 737"/>
                                <a:gd name="T18" fmla="+- 0 242 9"/>
                                <a:gd name="T19" fmla="*/ 242 h 238"/>
                                <a:gd name="T20" fmla="+- 0 5295 4915"/>
                                <a:gd name="T21" fmla="*/ T20 w 737"/>
                                <a:gd name="T22" fmla="+- 0 247 9"/>
                                <a:gd name="T23" fmla="*/ 247 h 238"/>
                                <a:gd name="T24" fmla="+- 0 5263 4915"/>
                                <a:gd name="T25" fmla="*/ T24 w 737"/>
                                <a:gd name="T26" fmla="+- 0 247 9"/>
                                <a:gd name="T27" fmla="*/ 247 h 238"/>
                                <a:gd name="T28" fmla="+- 0 5201 4915"/>
                                <a:gd name="T29" fmla="*/ T28 w 737"/>
                                <a:gd name="T30" fmla="+- 0 244 9"/>
                                <a:gd name="T31" fmla="*/ 244 h 238"/>
                                <a:gd name="T32" fmla="+- 0 5117 4915"/>
                                <a:gd name="T33" fmla="*/ T32 w 737"/>
                                <a:gd name="T34" fmla="+- 0 234 9"/>
                                <a:gd name="T35" fmla="*/ 234 h 238"/>
                                <a:gd name="T36" fmla="+- 0 5044 4915"/>
                                <a:gd name="T37" fmla="*/ T36 w 737"/>
                                <a:gd name="T38" fmla="+- 0 218 9"/>
                                <a:gd name="T39" fmla="*/ 218 h 238"/>
                                <a:gd name="T40" fmla="+- 0 4985 4915"/>
                                <a:gd name="T41" fmla="*/ T40 w 737"/>
                                <a:gd name="T42" fmla="+- 0 198 9"/>
                                <a:gd name="T43" fmla="*/ 198 h 238"/>
                                <a:gd name="T44" fmla="+- 0 4932 4915"/>
                                <a:gd name="T45" fmla="*/ T44 w 737"/>
                                <a:gd name="T46" fmla="+- 0 165 9"/>
                                <a:gd name="T47" fmla="*/ 165 h 238"/>
                                <a:gd name="T48" fmla="+- 0 4915 4915"/>
                                <a:gd name="T49" fmla="*/ T48 w 737"/>
                                <a:gd name="T50" fmla="+- 0 138 9"/>
                                <a:gd name="T51" fmla="*/ 138 h 238"/>
                                <a:gd name="T52" fmla="+- 0 4916 4915"/>
                                <a:gd name="T53" fmla="*/ T52 w 737"/>
                                <a:gd name="T54" fmla="+- 0 126 9"/>
                                <a:gd name="T55" fmla="*/ 126 h 238"/>
                                <a:gd name="T56" fmla="+- 0 4957 4915"/>
                                <a:gd name="T57" fmla="*/ T56 w 737"/>
                                <a:gd name="T58" fmla="+- 0 76 9"/>
                                <a:gd name="T59" fmla="*/ 76 h 238"/>
                                <a:gd name="T60" fmla="+- 0 5026 4915"/>
                                <a:gd name="T61" fmla="*/ T60 w 737"/>
                                <a:gd name="T62" fmla="+- 0 44 9"/>
                                <a:gd name="T63" fmla="*/ 44 h 238"/>
                                <a:gd name="T64" fmla="+- 0 5095 4915"/>
                                <a:gd name="T65" fmla="*/ T64 w 737"/>
                                <a:gd name="T66" fmla="+- 0 26 9"/>
                                <a:gd name="T67" fmla="*/ 26 h 238"/>
                                <a:gd name="T68" fmla="+- 0 5175 4915"/>
                                <a:gd name="T69" fmla="*/ T68 w 737"/>
                                <a:gd name="T70" fmla="+- 0 14 9"/>
                                <a:gd name="T71" fmla="*/ 14 h 238"/>
                                <a:gd name="T72" fmla="+- 0 5264 4915"/>
                                <a:gd name="T73" fmla="*/ T72 w 737"/>
                                <a:gd name="T74" fmla="+- 0 9 9"/>
                                <a:gd name="T75" fmla="*/ 9 h 238"/>
                                <a:gd name="T76" fmla="+- 0 5297 4915"/>
                                <a:gd name="T77" fmla="*/ T76 w 737"/>
                                <a:gd name="T78" fmla="+- 0 10 9"/>
                                <a:gd name="T79" fmla="*/ 10 h 238"/>
                                <a:gd name="T80" fmla="+- 0 5360 4915"/>
                                <a:gd name="T81" fmla="*/ T80 w 737"/>
                                <a:gd name="T82" fmla="+- 0 13 9"/>
                                <a:gd name="T83" fmla="*/ 13 h 238"/>
                                <a:gd name="T84" fmla="+- 0 5446 4915"/>
                                <a:gd name="T85" fmla="*/ T84 w 737"/>
                                <a:gd name="T86" fmla="+- 0 22 9"/>
                                <a:gd name="T87" fmla="*/ 22 h 238"/>
                                <a:gd name="T88" fmla="+- 0 5520 4915"/>
                                <a:gd name="T89" fmla="*/ T88 w 737"/>
                                <a:gd name="T90" fmla="+- 0 38 9"/>
                                <a:gd name="T91" fmla="*/ 38 h 238"/>
                                <a:gd name="T92" fmla="+- 0 5579 4915"/>
                                <a:gd name="T93" fmla="*/ T92 w 737"/>
                                <a:gd name="T94" fmla="+- 0 58 9"/>
                                <a:gd name="T95" fmla="*/ 58 h 238"/>
                                <a:gd name="T96" fmla="+- 0 5633 4915"/>
                                <a:gd name="T97" fmla="*/ T96 w 737"/>
                                <a:gd name="T98" fmla="+- 0 90 9"/>
                                <a:gd name="T99" fmla="*/ 90 h 238"/>
                                <a:gd name="T100" fmla="+- 0 5652 4915"/>
                                <a:gd name="T101" fmla="*/ T100 w 737"/>
                                <a:gd name="T102" fmla="+- 0 128 9"/>
                                <a:gd name="T103" fmla="*/ 128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737" h="238">
                                  <a:moveTo>
                                    <a:pt x="737" y="119"/>
                                  </a:moveTo>
                                  <a:lnTo>
                                    <a:pt x="693" y="175"/>
                                  </a:lnTo>
                                  <a:lnTo>
                                    <a:pt x="622" y="205"/>
                                  </a:lnTo>
                                  <a:lnTo>
                                    <a:pt x="552" y="222"/>
                                  </a:lnTo>
                                  <a:lnTo>
                                    <a:pt x="470" y="233"/>
                                  </a:lnTo>
                                  <a:lnTo>
                                    <a:pt x="380" y="238"/>
                                  </a:lnTo>
                                  <a:lnTo>
                                    <a:pt x="348" y="238"/>
                                  </a:lnTo>
                                  <a:lnTo>
                                    <a:pt x="286" y="235"/>
                                  </a:lnTo>
                                  <a:lnTo>
                                    <a:pt x="202" y="225"/>
                                  </a:lnTo>
                                  <a:lnTo>
                                    <a:pt x="129" y="209"/>
                                  </a:lnTo>
                                  <a:lnTo>
                                    <a:pt x="70" y="189"/>
                                  </a:lnTo>
                                  <a:lnTo>
                                    <a:pt x="17" y="156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1" y="117"/>
                                  </a:lnTo>
                                  <a:lnTo>
                                    <a:pt x="42" y="67"/>
                                  </a:lnTo>
                                  <a:lnTo>
                                    <a:pt x="111" y="35"/>
                                  </a:lnTo>
                                  <a:lnTo>
                                    <a:pt x="180" y="17"/>
                                  </a:lnTo>
                                  <a:lnTo>
                                    <a:pt x="260" y="5"/>
                                  </a:lnTo>
                                  <a:lnTo>
                                    <a:pt x="349" y="0"/>
                                  </a:lnTo>
                                  <a:lnTo>
                                    <a:pt x="382" y="1"/>
                                  </a:lnTo>
                                  <a:lnTo>
                                    <a:pt x="445" y="4"/>
                                  </a:lnTo>
                                  <a:lnTo>
                                    <a:pt x="531" y="13"/>
                                  </a:lnTo>
                                  <a:lnTo>
                                    <a:pt x="605" y="29"/>
                                  </a:lnTo>
                                  <a:lnTo>
                                    <a:pt x="664" y="49"/>
                                  </a:lnTo>
                                  <a:lnTo>
                                    <a:pt x="718" y="81"/>
                                  </a:lnTo>
                                  <a:lnTo>
                                    <a:pt x="737" y="1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6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CC31F2E" id="Группа 371" o:spid="_x0000_s1026" style="width:308.4pt;height:67.35pt;mso-position-horizontal-relative:char;mso-position-vertical-relative:line" coordsize="6168,1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">
                <v:group id="Group 328" o:spid="_x0000_s1027" style="position:absolute;left:9;top:886;width:6150;height:452" coordorigin="9,886" coordsize="6150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329" o:spid="_x0000_s1028" style="position:absolute;left:9;top:886;width:6150;height:452;visibility:visible;mso-wrap-style:square;v-text-anchor:top" coordsize="6150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" path="m6149,l1086,,,399r5149,53l6149,xe" fillcolor="#e6e7e8" stroked="f">
                    <v:path arrowok="t" o:connecttype="custom" o:connectlocs="6149,886;1086,886;0,1285;5149,1338;6149,886" o:connectangles="0,0,0,0,0"/>
                  </v:shape>
                </v:group>
                <v:group id="Group 330" o:spid="_x0000_s1029" style="position:absolute;left:9;top:886;width:6150;height:452" coordorigin="9,886" coordsize="6150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<v:shape id="Freeform 331" o:spid="_x0000_s1030" style="position:absolute;left:9;top:886;width:6150;height:452;visibility:visible;mso-wrap-style:square;v-text-anchor:top" coordsize="6150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" path="m1086,l6149,,5149,452,,399,1086,xe" filled="f" strokecolor="#231f20" strokeweight=".32386mm">
                    <v:path arrowok="t" o:connecttype="custom" o:connectlocs="1086,886;6149,886;5149,1338;0,1285;1086,886" o:connectangles="0,0,0,0,0"/>
                  </v:shape>
                </v:group>
                <v:group id="Group 332" o:spid="_x0000_s1031" style="position:absolute;left:3338;top:600;width:380;height:561" coordorigin="3338,600" coordsize="38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<v:shape id="Freeform 333" o:spid="_x0000_s1032" style="position:absolute;left:3338;top:600;width:380;height:561;visibility:visible;mso-wrap-style:square;v-text-anchor:top" coordsize="38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" path="m2,84l,84,,473r3,12l51,529r67,23l206,560r29,-3l309,539r51,-32l379,467r,-306l199,161r-31,-1l86,148,28,124,1,90,2,84xe" stroked="f">
                    <v:path arrowok="t" o:connecttype="custom" o:connectlocs="2,684;0,684;0,1073;3,1085;51,1129;118,1152;206,1160;235,1157;309,1139;360,1107;379,1067;379,761;199,761;168,760;86,748;28,724;1,690;2,684" o:connectangles="0,0,0,0,0,0,0,0,0,0,0,0,0,0,0,0,0,0"/>
                  </v:shape>
                  <v:shape id="Freeform 334" o:spid="_x0000_s1033" style="position:absolute;left:3338;top:600;width:380;height:561;visibility:visible;mso-wrap-style:square;v-text-anchor:top" coordsize="38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" path="m379,80l2,84,1,90r5,12l64,142r75,16l199,161r29,-1l306,145r53,-27l379,80xe" stroked="f">
                    <v:path arrowok="t" o:connecttype="custom" o:connectlocs="379,680;2,684;1,690;6,702;64,742;139,758;199,761;228,760;306,745;359,718;379,680" o:connectangles="0,0,0,0,0,0,0,0,0,0,0"/>
                  </v:shape>
                  <v:shape id="Freeform 335" o:spid="_x0000_s1034" style="position:absolute;left:3338;top:600;width:380;height:561;visibility:visible;mso-wrap-style:square;v-text-anchor:top" coordsize="38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" path="m379,80r-52,57l256,156r-57,5l379,161r,-81xe" stroked="f">
                    <v:path arrowok="t" o:connecttype="custom" o:connectlocs="379,680;327,737;256,756;199,761;379,761;379,680" o:connectangles="0,0,0,0,0,0"/>
                  </v:shape>
                  <v:shape id="Freeform 336" o:spid="_x0000_s1035" style="position:absolute;left:3338;top:600;width:380;height:561;visibility:visible;mso-wrap-style:square;v-text-anchor:top" coordsize="38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" path="m173,l93,10,33,36,2,84,379,80,330,26,262,6,173,xe" stroked="f">
                    <v:path arrowok="t" o:connecttype="custom" o:connectlocs="173,600;93,610;33,636;2,684;379,680;330,626;262,606;173,600" o:connectangles="0,0,0,0,0,0,0,0"/>
                  </v:shape>
                </v:group>
                <v:group id="Group 337" o:spid="_x0000_s1036" style="position:absolute;left:3338;top:680;width:380;height:480" coordorigin="3338,680" coordsize="3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shape id="Freeform 338" o:spid="_x0000_s1037" style="position:absolute;left:3338;top:680;width:380;height:480;visibility:visible;mso-wrap-style:square;v-text-anchor:top" coordsize="3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" path="m379,r,l379,387r-2,14l329,449r-68,24l206,480r-31,-1l93,465,34,439,,386,,320,,245,,162,,85,,13,,4e" filled="f" strokecolor="#231f20" strokeweight=".32386mm">
                    <v:path arrowok="t" o:connecttype="custom" o:connectlocs="379,680;379,680;379,1067;377,1081;329,1129;261,1153;206,1160;175,1159;93,1145;34,1119;0,1066;0,1000;0,925;0,842;0,765;0,693;0,684" o:connectangles="0,0,0,0,0,0,0,0,0,0,0,0,0,0,0,0,0"/>
                  </v:shape>
                </v:group>
                <v:group id="Group 339" o:spid="_x0000_s1038" style="position:absolute;left:3339;top:600;width:379;height:162" coordorigin="3339,600" coordsize="379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<v:shape id="Freeform 340" o:spid="_x0000_s1039" style="position:absolute;left:3339;top:600;width:379;height:162;visibility:visible;mso-wrap-style:square;v-text-anchor:top" coordsize="379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" path="m378,80r-52,57l255,156r-57,5l167,160,85,148,27,124,,90,2,74,49,26,117,5,172,r32,l287,12r59,22l378,80xe" filled="f" strokecolor="#231f20" strokeweight=".32386mm">
                    <v:path arrowok="t" o:connecttype="custom" o:connectlocs="378,680;326,737;255,756;198,761;167,760;85,748;27,724;0,690;2,674;49,626;117,605;172,600;204,600;287,612;346,634;378,680" o:connectangles="0,0,0,0,0,0,0,0,0,0,0,0,0,0,0,0"/>
                  </v:shape>
                </v:group>
                <v:group id="Group 341" o:spid="_x0000_s1040" style="position:absolute;left:1791;top:611;width:380;height:561" coordorigin="1791,611" coordsize="38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shape id="Freeform 342" o:spid="_x0000_s1041" style="position:absolute;left:1791;top:611;width:380;height:561;visibility:visible;mso-wrap-style:square;v-text-anchor:top" coordsize="38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" path="m2,84l,84,,473r3,12l51,529r67,23l207,560r28,-2l309,539r51,-32l379,467r,-306l199,161r-31,l87,149,29,124,1,90,2,84xe" stroked="f">
                    <v:path arrowok="t" o:connecttype="custom" o:connectlocs="2,695;0,695;0,1084;3,1096;51,1140;118,1163;207,1171;235,1169;309,1150;360,1118;379,1078;379,772;199,772;168,772;87,760;29,735;1,701;2,695" o:connectangles="0,0,0,0,0,0,0,0,0,0,0,0,0,0,0,0,0,0"/>
                  </v:shape>
                  <v:shape id="Freeform 343" o:spid="_x0000_s1042" style="position:absolute;left:1791;top:611;width:380;height:561;visibility:visible;mso-wrap-style:square;v-text-anchor:top" coordsize="38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" path="m379,80l2,84,1,90r5,12l64,142r75,16l199,161r29,-1l306,145r53,-27l379,80xe" stroked="f">
                    <v:path arrowok="t" o:connecttype="custom" o:connectlocs="379,691;2,695;1,701;6,713;64,753;139,769;199,772;228,771;306,756;359,729;379,691" o:connectangles="0,0,0,0,0,0,0,0,0,0,0"/>
                  </v:shape>
                  <v:shape id="Freeform 344" o:spid="_x0000_s1043" style="position:absolute;left:1791;top:611;width:380;height:561;visibility:visible;mso-wrap-style:square;v-text-anchor:top" coordsize="38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" path="m379,80r-52,58l256,157r-57,4l379,161r,-81xe" stroked="f">
                    <v:path arrowok="t" o:connecttype="custom" o:connectlocs="379,691;327,749;256,768;199,772;379,772;379,691" o:connectangles="0,0,0,0,0,0"/>
                  </v:shape>
                  <v:shape id="Freeform 345" o:spid="_x0000_s1044" style="position:absolute;left:1791;top:611;width:380;height:561;visibility:visible;mso-wrap-style:square;v-text-anchor:top" coordsize="38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" path="m173,l93,11,33,36,2,84,379,80,330,26,263,7,173,xe" stroked="f">
                    <v:path arrowok="t" o:connecttype="custom" o:connectlocs="173,611;93,622;33,647;2,695;379,691;330,637;263,618;173,611" o:connectangles="0,0,0,0,0,0,0,0"/>
                  </v:shape>
                </v:group>
                <v:group id="Group 346" o:spid="_x0000_s1045" style="position:absolute;left:1791;top:691;width:380;height:480" coordorigin="1791,691" coordsize="3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<v:shape id="Freeform 347" o:spid="_x0000_s1046" style="position:absolute;left:1791;top:691;width:380;height:480;visibility:visible;mso-wrap-style:square;v-text-anchor:top" coordsize="3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" path="m379,r,l379,387r-2,14l329,449r-67,24l207,480r-32,-1l93,466,34,439,,386,,320,,245,,162,,85,,13,,4e" filled="f" strokecolor="#231f20" strokeweight=".32386mm">
                    <v:path arrowok="t" o:connecttype="custom" o:connectlocs="379,691;379,691;379,1078;377,1092;329,1140;262,1164;207,1171;175,1170;93,1157;34,1130;0,1077;0,1011;0,936;0,853;0,776;0,704;0,695" o:connectangles="0,0,0,0,0,0,0,0,0,0,0,0,0,0,0,0,0"/>
                  </v:shape>
                </v:group>
                <v:group id="Group 348" o:spid="_x0000_s1047" style="position:absolute;left:1792;top:611;width:379;height:162" coordorigin="1792,611" coordsize="379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<v:shape id="Freeform 349" o:spid="_x0000_s1048" style="position:absolute;left:1792;top:611;width:379;height:162;visibility:visible;mso-wrap-style:square;v-text-anchor:top" coordsize="379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" path="m378,80r-52,58l255,157r-57,4l167,161,86,149,28,124,,90,2,75,49,26,117,5,172,r32,1l287,12r59,23l378,80xe" filled="f" strokecolor="#231f20" strokeweight=".32386mm">
                    <v:path arrowok="t" o:connecttype="custom" o:connectlocs="378,691;326,749;255,768;198,772;167,772;86,760;28,735;0,701;2,686;49,637;117,616;172,611;204,612;287,623;346,646;378,691" o:connectangles="0,0,0,0,0,0,0,0,0,0,0,0,0,0,0,0"/>
                  </v:shape>
                </v:group>
                <v:group id="Group 350" o:spid="_x0000_s1049" style="position:absolute;left:3879;top:600;width:380;height:561" coordorigin="3879,600" coordsize="38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shape id="Freeform 351" o:spid="_x0000_s1050" style="position:absolute;left:3879;top:600;width:380;height:561;visibility:visible;mso-wrap-style:square;v-text-anchor:top" coordsize="38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" path="m2,84l,84,,473r3,12l51,529r67,23l206,560r29,-3l309,539r51,-32l379,467r,-306l199,161r-31,-1l86,148,28,124,1,90,2,84xe" stroked="f">
                    <v:path arrowok="t" o:connecttype="custom" o:connectlocs="2,684;0,684;0,1073;3,1085;51,1129;118,1152;206,1160;235,1157;309,1139;360,1107;379,1067;379,761;199,761;168,760;86,748;28,724;1,690;2,684" o:connectangles="0,0,0,0,0,0,0,0,0,0,0,0,0,0,0,0,0,0"/>
                  </v:shape>
                  <v:shape id="Freeform 352" o:spid="_x0000_s1051" style="position:absolute;left:3879;top:600;width:380;height:561;visibility:visible;mso-wrap-style:square;v-text-anchor:top" coordsize="38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" path="m379,80l2,84,1,90r5,12l64,142r75,16l199,161r29,-1l306,145r53,-27l379,80xe" stroked="f">
                    <v:path arrowok="t" o:connecttype="custom" o:connectlocs="379,680;2,684;1,690;6,702;64,742;139,758;199,761;228,760;306,745;359,718;379,680" o:connectangles="0,0,0,0,0,0,0,0,0,0,0"/>
                  </v:shape>
                  <v:shape id="Freeform 353" o:spid="_x0000_s1052" style="position:absolute;left:3879;top:600;width:380;height:561;visibility:visible;mso-wrap-style:square;v-text-anchor:top" coordsize="38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" path="m379,80r-52,57l256,156r-57,5l379,161r,-81xe" stroked="f">
                    <v:path arrowok="t" o:connecttype="custom" o:connectlocs="379,680;327,737;256,756;199,761;379,761;379,680" o:connectangles="0,0,0,0,0,0"/>
                  </v:shape>
                  <v:shape id="Freeform 354" o:spid="_x0000_s1053" style="position:absolute;left:3879;top:600;width:380;height:561;visibility:visible;mso-wrap-style:square;v-text-anchor:top" coordsize="38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" path="m173,l93,10,33,36,2,84,379,80,330,26,262,6,173,xe" stroked="f">
                    <v:path arrowok="t" o:connecttype="custom" o:connectlocs="173,600;93,610;33,636;2,684;379,680;330,626;262,606;173,600" o:connectangles="0,0,0,0,0,0,0,0"/>
                  </v:shape>
                </v:group>
                <v:group id="Group 355" o:spid="_x0000_s1054" style="position:absolute;left:3879;top:680;width:380;height:480" coordorigin="3879,680" coordsize="3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<v:shape id="Freeform 356" o:spid="_x0000_s1055" style="position:absolute;left:3879;top:680;width:380;height:480;visibility:visible;mso-wrap-style:square;v-text-anchor:top" coordsize="3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" path="m379,r,l379,387r-2,14l329,449r-68,24l206,480r-31,-1l93,465,34,439,,386,,320,,245,,162,,85,,13,,4e" filled="f" strokecolor="#231f20" strokeweight=".32386mm">
                    <v:path arrowok="t" o:connecttype="custom" o:connectlocs="379,680;379,680;379,1067;377,1081;329,1129;261,1153;206,1160;175,1159;93,1145;34,1119;0,1066;0,1000;0,925;0,842;0,765;0,693;0,684" o:connectangles="0,0,0,0,0,0,0,0,0,0,0,0,0,0,0,0,0"/>
                  </v:shape>
                </v:group>
                <v:group id="Group 357" o:spid="_x0000_s1056" style="position:absolute;left:3880;top:600;width:379;height:162" coordorigin="3880,600" coordsize="379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<v:shape id="Freeform 358" o:spid="_x0000_s1057" style="position:absolute;left:3880;top:600;width:379;height:162;visibility:visible;mso-wrap-style:square;v-text-anchor:top" coordsize="379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" path="m378,80r-52,57l255,156r-57,5l167,160,85,148,27,124,,90,2,74,49,26,117,5,172,r32,l287,12r59,22l378,80xe" filled="f" strokecolor="#231f20" strokeweight=".32386mm">
                    <v:path arrowok="t" o:connecttype="custom" o:connectlocs="378,680;326,737;255,756;198,761;167,760;85,748;27,724;0,690;2,674;49,626;117,605;172,600;204,600;287,612;346,634;378,680" o:connectangles="0,0,0,0,0,0,0,0,0,0,0,0,0,0,0,0"/>
                  </v:shape>
                </v:group>
                <v:group id="Group 359" o:spid="_x0000_s1058" style="position:absolute;left:2332;top:611;width:380;height:561" coordorigin="2332,611" coordsize="38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<v:shape id="Freeform 360" o:spid="_x0000_s1059" style="position:absolute;left:2332;top:611;width:380;height:561;visibility:visible;mso-wrap-style:square;v-text-anchor:top" coordsize="38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" path="m2,84l,84,,473r3,12l51,529r67,23l206,560r29,-2l309,539r51,-32l379,467r,-306l199,161r-31,l87,149,29,124,1,90,2,84xe" stroked="f">
                    <v:path arrowok="t" o:connecttype="custom" o:connectlocs="2,695;0,695;0,1084;3,1096;51,1140;118,1163;206,1171;235,1169;309,1150;360,1118;379,1078;379,772;199,772;168,772;87,760;29,735;1,701;2,695" o:connectangles="0,0,0,0,0,0,0,0,0,0,0,0,0,0,0,0,0,0"/>
                  </v:shape>
                  <v:shape id="Freeform 361" o:spid="_x0000_s1060" style="position:absolute;left:2332;top:611;width:380;height:561;visibility:visible;mso-wrap-style:square;v-text-anchor:top" coordsize="38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" path="m379,80l2,84,1,90r5,12l64,142r75,16l199,161r29,-1l306,145r53,-27l379,80xe" stroked="f">
                    <v:path arrowok="t" o:connecttype="custom" o:connectlocs="379,691;2,695;1,701;6,713;64,753;139,769;199,772;228,771;306,756;359,729;379,691" o:connectangles="0,0,0,0,0,0,0,0,0,0,0"/>
                  </v:shape>
                  <v:shape id="Freeform 362" o:spid="_x0000_s1061" style="position:absolute;left:2332;top:611;width:380;height:561;visibility:visible;mso-wrap-style:square;v-text-anchor:top" coordsize="38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" path="m379,80r-52,58l256,157r-57,4l379,161r,-81xe" stroked="f">
                    <v:path arrowok="t" o:connecttype="custom" o:connectlocs="379,691;327,749;256,768;199,772;379,772;379,691" o:connectangles="0,0,0,0,0,0"/>
                  </v:shape>
                  <v:shape id="Freeform 363" o:spid="_x0000_s1062" style="position:absolute;left:2332;top:611;width:380;height:561;visibility:visible;mso-wrap-style:square;v-text-anchor:top" coordsize="38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" path="m173,l93,11,33,36,2,84,379,80,330,26,263,7,173,xe" stroked="f">
                    <v:path arrowok="t" o:connecttype="custom" o:connectlocs="173,611;93,622;33,647;2,695;379,691;330,637;263,618;173,611" o:connectangles="0,0,0,0,0,0,0,0"/>
                  </v:shape>
                </v:group>
                <v:group id="Group 364" o:spid="_x0000_s1063" style="position:absolute;left:2332;top:691;width:380;height:480" coordorigin="2332,691" coordsize="3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shape id="Freeform 365" o:spid="_x0000_s1064" style="position:absolute;left:2332;top:691;width:380;height:480;visibility:visible;mso-wrap-style:square;v-text-anchor:top" coordsize="3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" path="m379,r,l379,387r-2,14l329,449r-67,24l206,480r-31,-1l93,466,34,439,,386,,320,,245,,162,,85,,13,,4e" filled="f" strokecolor="#231f20" strokeweight=".32386mm">
                    <v:path arrowok="t" o:connecttype="custom" o:connectlocs="379,691;379,691;379,1078;377,1092;329,1140;262,1164;206,1171;175,1170;93,1157;34,1130;0,1077;0,1011;0,936;0,853;0,776;0,704;0,695" o:connectangles="0,0,0,0,0,0,0,0,0,0,0,0,0,0,0,0,0"/>
                  </v:shape>
                </v:group>
                <v:group id="Group 366" o:spid="_x0000_s1065" style="position:absolute;left:2333;top:611;width:379;height:162" coordorigin="2333,611" coordsize="379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8F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MD+cCUdAbv8BAAD//wMAUEsBAi0AFAAGAAgAAAAhANvh9svuAAAAhQEAABMAAAAAAAAAAAAA&#10;AAAAAAAAAFtDb250ZW50X1R5cGVzXS54bWxQSwECLQAUAAYACAAAACEAWvQsW78AAAAVAQAACwAA&#10;AAAAAAAAAAAAAAAfAQAAX3JlbHMvLnJlbHNQSwECLQAUAAYACAAAACEAo3OvBcMAAADcAAAADwAA&#10;AAAAAAAAAAAAAAAHAgAAZHJzL2Rvd25yZXYueG1sUEsFBgAAAAADAAMAtwAAAPcCAAAAAA==&#10;">
                  <v:shape id="Freeform 367" o:spid="_x0000_s1066" style="position:absolute;left:2333;top:611;width:379;height:162;visibility:visible;mso-wrap-style:square;v-text-anchor:top" coordsize="379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" path="m378,80r-52,58l255,157r-57,4l167,161,86,149,28,124,,90,2,75,49,26,117,5,172,r32,1l287,12r59,23l378,80xe" filled="f" strokecolor="#231f20" strokeweight=".32386mm">
                    <v:path arrowok="t" o:connecttype="custom" o:connectlocs="378,691;326,749;255,768;198,772;167,772;86,760;28,735;0,701;2,686;49,637;117,616;172,611;204,612;287,623;346,646;378,691" o:connectangles="0,0,0,0,0,0,0,0,0,0,0,0,0,0,0,0"/>
                  </v:shape>
                </v:group>
                <v:group id="Group 368" o:spid="_x0000_s1067" style="position:absolute;left:4372;top:600;width:380;height:561" coordorigin="4372,600" coordsize="38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<v:shape id="Freeform 369" o:spid="_x0000_s1068" style="position:absolute;left:4372;top:600;width:380;height:561;visibility:visible;mso-wrap-style:square;v-text-anchor:top" coordsize="38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" path="m2,84l,84,,473r3,12l51,529r67,23l206,560r29,-3l309,539r51,-32l379,467r,-306l199,161r-31,-1l86,148,28,124,1,90,2,84xe" stroked="f">
                    <v:path arrowok="t" o:connecttype="custom" o:connectlocs="2,684;0,684;0,1073;3,1085;51,1129;118,1152;206,1160;235,1157;309,1139;360,1107;379,1067;379,761;199,761;168,760;86,748;28,724;1,690;2,684" o:connectangles="0,0,0,0,0,0,0,0,0,0,0,0,0,0,0,0,0,0"/>
                  </v:shape>
                  <v:shape id="Freeform 370" o:spid="_x0000_s1069" style="position:absolute;left:4372;top:600;width:380;height:561;visibility:visible;mso-wrap-style:square;v-text-anchor:top" coordsize="38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" path="m379,80l2,84,1,90r5,12l64,142r75,16l199,161r29,-1l306,145r53,-27l379,80xe" stroked="f">
                    <v:path arrowok="t" o:connecttype="custom" o:connectlocs="379,680;2,684;1,690;6,702;64,742;139,758;199,761;228,760;306,745;359,718;379,680" o:connectangles="0,0,0,0,0,0,0,0,0,0,0"/>
                  </v:shape>
                  <v:shape id="Freeform 371" o:spid="_x0000_s1070" style="position:absolute;left:4372;top:600;width:380;height:561;visibility:visible;mso-wrap-style:square;v-text-anchor:top" coordsize="38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" path="m379,80r-52,57l256,156r-57,5l379,161r,-81xe" stroked="f">
                    <v:path arrowok="t" o:connecttype="custom" o:connectlocs="379,680;327,737;256,756;199,761;379,761;379,680" o:connectangles="0,0,0,0,0,0"/>
                  </v:shape>
                  <v:shape id="Freeform 372" o:spid="_x0000_s1071" style="position:absolute;left:4372;top:600;width:380;height:561;visibility:visible;mso-wrap-style:square;v-text-anchor:top" coordsize="38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" path="m173,l93,10,33,36,2,84,379,80,330,26,262,6,173,xe" stroked="f">
                    <v:path arrowok="t" o:connecttype="custom" o:connectlocs="173,600;93,610;33,636;2,684;379,680;330,626;262,606;173,600" o:connectangles="0,0,0,0,0,0,0,0"/>
                  </v:shape>
                </v:group>
                <v:group id="Group 373" o:spid="_x0000_s1072" style="position:absolute;left:4372;top:680;width:380;height:480" coordorigin="4372,680" coordsize="3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<v:shape id="Freeform 374" o:spid="_x0000_s1073" style="position:absolute;left:4372;top:680;width:380;height:480;visibility:visible;mso-wrap-style:square;v-text-anchor:top" coordsize="3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" path="m379,r,l379,387r-2,14l329,449r-68,24l206,480r-31,-1l93,465,34,439,,386,,320,,245,,162,,85,,13,,4e" filled="f" strokecolor="#231f20" strokeweight=".32386mm">
                    <v:path arrowok="t" o:connecttype="custom" o:connectlocs="379,680;379,680;379,1067;377,1081;329,1129;261,1153;206,1160;175,1159;93,1145;34,1119;0,1066;0,1000;0,925;0,842;0,765;0,693;0,684" o:connectangles="0,0,0,0,0,0,0,0,0,0,0,0,0,0,0,0,0"/>
                  </v:shape>
                </v:group>
                <v:group id="Group 375" o:spid="_x0000_s1074" style="position:absolute;left:4373;top:600;width:379;height:162" coordorigin="4373,600" coordsize="379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v:shape id="Freeform 376" o:spid="_x0000_s1075" style="position:absolute;left:4373;top:600;width:379;height:162;visibility:visible;mso-wrap-style:square;v-text-anchor:top" coordsize="379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" path="m378,80r-52,57l255,156r-57,5l167,160,85,148,27,124,,90,2,74,49,26,117,5,172,r32,l287,12r59,22l378,80xe" filled="f" strokecolor="#231f20" strokeweight=".32386mm">
                    <v:path arrowok="t" o:connecttype="custom" o:connectlocs="378,680;326,737;255,756;198,761;167,760;85,748;27,724;0,690;2,674;49,626;117,605;172,600;204,600;287,612;346,634;378,680" o:connectangles="0,0,0,0,0,0,0,0,0,0,0,0,0,0,0,0"/>
                  </v:shape>
                </v:group>
                <v:group id="Group 377" o:spid="_x0000_s1076" style="position:absolute;left:2825;top:611;width:380;height:561" coordorigin="2825,611" coordsize="38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shape id="Freeform 378" o:spid="_x0000_s1077" style="position:absolute;left:2825;top:611;width:380;height:561;visibility:visible;mso-wrap-style:square;v-text-anchor:top" coordsize="38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" path="m2,84l,84,,473r3,12l51,529r67,23l206,560r29,-2l309,539r51,-32l379,467r,-306l199,161r-31,l87,149,29,124,1,90,2,84xe" stroked="f">
                    <v:path arrowok="t" o:connecttype="custom" o:connectlocs="2,695;0,695;0,1084;3,1096;51,1140;118,1163;206,1171;235,1169;309,1150;360,1118;379,1078;379,772;199,772;168,772;87,760;29,735;1,701;2,695" o:connectangles="0,0,0,0,0,0,0,0,0,0,0,0,0,0,0,0,0,0"/>
                  </v:shape>
                  <v:shape id="Freeform 379" o:spid="_x0000_s1078" style="position:absolute;left:2825;top:611;width:380;height:561;visibility:visible;mso-wrap-style:square;v-text-anchor:top" coordsize="38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" path="m379,80l2,84,1,90r5,12l64,142r75,16l199,161r29,-1l306,145r53,-27l379,80xe" stroked="f">
                    <v:path arrowok="t" o:connecttype="custom" o:connectlocs="379,691;2,695;1,701;6,713;64,753;139,769;199,772;228,771;306,756;359,729;379,691" o:connectangles="0,0,0,0,0,0,0,0,0,0,0"/>
                  </v:shape>
                  <v:shape id="Freeform 380" o:spid="_x0000_s1079" style="position:absolute;left:2825;top:611;width:380;height:561;visibility:visible;mso-wrap-style:square;v-text-anchor:top" coordsize="38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" path="m379,80r-52,58l256,157r-57,4l379,161r,-81xe" stroked="f">
                    <v:path arrowok="t" o:connecttype="custom" o:connectlocs="379,691;327,749;256,768;199,772;379,772;379,691" o:connectangles="0,0,0,0,0,0"/>
                  </v:shape>
                  <v:shape id="Freeform 381" o:spid="_x0000_s1080" style="position:absolute;left:2825;top:611;width:380;height:561;visibility:visible;mso-wrap-style:square;v-text-anchor:top" coordsize="38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" path="m173,l93,11,33,36,2,84,379,80,330,26,263,7,173,xe" stroked="f">
                    <v:path arrowok="t" o:connecttype="custom" o:connectlocs="173,611;93,622;33,647;2,695;379,691;330,637;263,618;173,611" o:connectangles="0,0,0,0,0,0,0,0"/>
                  </v:shape>
                </v:group>
                <v:group id="Group 382" o:spid="_x0000_s1081" style="position:absolute;left:2825;top:691;width:380;height:480" coordorigin="2825,691" coordsize="3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<v:shape id="Freeform 383" o:spid="_x0000_s1082" style="position:absolute;left:2825;top:691;width:380;height:480;visibility:visible;mso-wrap-style:square;v-text-anchor:top" coordsize="3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" path="m379,r,l379,387r-2,14l329,449r-67,24l206,480r-31,-1l93,466,34,439,,386,,320,,245,,162,,85,,13,,4e" filled="f" strokecolor="#231f20" strokeweight=".32386mm">
                    <v:path arrowok="t" o:connecttype="custom" o:connectlocs="379,691;379,691;379,1078;377,1092;329,1140;262,1164;206,1171;175,1170;93,1157;34,1130;0,1077;0,1011;0,936;0,853;0,776;0,704;0,695" o:connectangles="0,0,0,0,0,0,0,0,0,0,0,0,0,0,0,0,0"/>
                  </v:shape>
                </v:group>
                <v:group id="Group 384" o:spid="_x0000_s1083" style="position:absolute;left:2826;top:611;width:379;height:162" coordorigin="2826,611" coordsize="379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<v:shape id="Freeform 385" o:spid="_x0000_s1084" style="position:absolute;left:2826;top:611;width:379;height:162;visibility:visible;mso-wrap-style:square;v-text-anchor:top" coordsize="379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" path="m378,80r-52,58l255,157r-57,4l167,161,86,149,28,124,,90,2,75,49,26,117,5,172,r32,1l287,12r59,23l378,80xe" filled="f" strokecolor="#231f20" strokeweight=".32386mm">
                    <v:path arrowok="t" o:connecttype="custom" o:connectlocs="378,691;326,749;255,768;198,772;167,772;86,760;28,735;0,701;2,686;49,637;117,616;172,611;204,612;287,623;346,646;378,691" o:connectangles="0,0,0,0,0,0,0,0,0,0,0,0,0,0,0,0"/>
                  </v:shape>
                </v:group>
                <v:group id="Group 386" o:spid="_x0000_s1085" style="position:absolute;left:804;top:33;width:739;height:1157" coordorigin="804,33" coordsize="739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    <v:shape id="Freeform 387" o:spid="_x0000_s1086" style="position:absolute;left:804;top:33;width:739;height:1157;visibility:visible;mso-wrap-style:square;v-text-anchor:top" coordsize="739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" path="m2,119r-2,l,513,1,773r,162l1,1010r18,64l72,1107r59,20l204,1143r84,9l349,1155r33,1l412,1155r88,-7l579,1135r65,-19l708,1085r30,-48l738,238r-356,l349,237r-61,-3l204,224,131,209,72,189,19,156,2,128r,-9xe" stroked="f">
                    <v:path arrowok="t" o:connecttype="custom" o:connectlocs="2,152;0,152;0,546;1,806;1,968;1,1043;19,1107;72,1140;131,1160;204,1176;288,1185;349,1188;382,1189;412,1188;500,1181;579,1168;644,1149;708,1118;738,1070;738,271;382,271;349,270;288,267;204,257;131,242;72,222;19,189;2,161;2,152" o:connectangles="0,0,0,0,0,0,0,0,0,0,0,0,0,0,0,0,0,0,0,0,0,0,0,0,0,0,0,0,0"/>
                  </v:shape>
                  <v:shape id="Freeform 388" o:spid="_x0000_s1087" style="position:absolute;left:804;top:33;width:739;height:1157;visibility:visible;mso-wrap-style:square;v-text-anchor:top" coordsize="739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" path="m351,l291,2,207,12,134,28,75,49,21,85,2,128r3,10l56,181r75,28l204,224r84,10l349,237r33,1l412,237r88,-7l579,217r65,-19l708,166r30,-47l737,109,697,64,628,34,559,17,477,6,416,1,351,xe" stroked="f">
                    <v:path arrowok="t" o:connecttype="custom" o:connectlocs="351,33;291,35;207,45;134,61;75,82;21,118;2,161;5,171;56,214;131,242;204,257;288,267;349,270;382,271;412,270;500,263;579,250;644,231;708,199;738,152;737,142;697,97;628,67;559,50;477,39;416,34;351,33" o:connectangles="0,0,0,0,0,0,0,0,0,0,0,0,0,0,0,0,0,0,0,0,0,0,0,0,0,0,0"/>
                  </v:shape>
                  <v:shape id="Freeform 389" o:spid="_x0000_s1088" style="position:absolute;left:804;top:33;width:739;height:1157;visibility:visible;mso-wrap-style:square;v-text-anchor:top" coordsize="739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" path="m738,119r-43,56l624,205r-70,17l472,233r-90,5l738,238r,-119xe" stroked="f">
                    <v:path arrowok="t" o:connecttype="custom" o:connectlocs="738,152;695,208;624,238;554,255;472,266;382,271;738,271;738,152" o:connectangles="0,0,0,0,0,0,0,0"/>
                  </v:shape>
                </v:group>
                <v:group id="Group 390" o:spid="_x0000_s1089" style="position:absolute;left:804;top:152;width:739;height:1038" coordorigin="804,152" coordsize="739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shape id="Freeform 391" o:spid="_x0000_s1090" style="position:absolute;left:804;top:152;width:739;height:1038;visibility:visible;mso-wrap-style:square;v-text-anchor:top" coordsize="739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" path="m738,r,l738,918r-1,10l695,974r-71,30l554,1021r-82,11l382,1037r-33,-1l288,1033r-84,-9l131,1008,72,988,19,955,1,891r,-75l1,713,1,591r,-65l1,460,,394,,329,,266,,154,,66,,11,,e" filled="f" strokecolor="#231f20" strokeweight=".32386mm">
                    <v:path arrowok="t" o:connecttype="custom" o:connectlocs="738,152;738,152;738,1070;737,1080;695,1126;624,1156;554,1173;472,1184;382,1189;349,1188;288,1185;204,1176;131,1160;72,1140;19,1107;1,1043;1,968;1,865;1,743;1,678;1,612;0,546;0,481;0,418;0,306;0,218;0,163;0,152" o:connectangles="0,0,0,0,0,0,0,0,0,0,0,0,0,0,0,0,0,0,0,0,0,0,0,0,0,0,0,0"/>
                  </v:shape>
                </v:group>
                <v:group id="Group 392" o:spid="_x0000_s1091" style="position:absolute;left:806;top:33;width:737;height:238" coordorigin="806,33" coordsize="737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    <v:shape id="Freeform 393" o:spid="_x0000_s1092" style="position:absolute;left:806;top:33;width:737;height:238;visibility:visible;mso-wrap-style:square;v-text-anchor:top" coordsize="737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" path="m736,119r-43,56l622,205r-70,17l470,233r-90,5l347,237r-61,-3l202,224,129,209,70,189,17,156,,128,1,117,42,66,111,34,180,17,260,5,349,r33,l445,3r86,10l604,28r60,20l717,81r19,38xe" filled="f" strokecolor="#231f20" strokeweight=".32386mm">
                    <v:path arrowok="t" o:connecttype="custom" o:connectlocs="736,152;693,208;622,238;552,255;470,266;380,271;347,270;286,267;202,257;129,242;70,222;17,189;0,161;1,150;42,99;111,67;180,50;260,38;349,33;382,33;445,36;531,46;604,61;664,81;717,114;736,152" o:connectangles="0,0,0,0,0,0,0,0,0,0,0,0,0,0,0,0,0,0,0,0,0,0,0,0,0,0"/>
                  </v:shape>
                </v:group>
                <v:group id="Group 394" o:spid="_x0000_s1093" style="position:absolute;left:4914;top:9;width:739;height:1157" coordorigin="4914,9" coordsize="739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<v:shape id="Freeform 395" o:spid="_x0000_s1094" style="position:absolute;left:4914;top:9;width:739;height:1157;visibility:visible;mso-wrap-style:square;v-text-anchor:top" coordsize="739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" path="m2,119r-2,l,513,,773,,936r,74l18,1075r53,32l130,1128r73,15l287,1153r62,3l381,1156r31,l500,1149r78,-14l643,1117r64,-32l738,1037r,-799l381,238r-32,l287,235,203,225,130,209,71,189,18,156,1,129,2,119xe" stroked="f">
                    <v:path arrowok="t" o:connecttype="custom" o:connectlocs="2,128;0,128;0,522;0,782;0,945;0,1019;18,1084;71,1116;130,1137;203,1152;287,1162;349,1165;381,1165;412,1165;500,1158;578,1144;643,1126;707,1094;738,1046;738,247;381,247;349,247;287,244;203,234;130,218;71,198;18,165;1,138;2,128" o:connectangles="0,0,0,0,0,0,0,0,0,0,0,0,0,0,0,0,0,0,0,0,0,0,0,0,0,0,0,0,0"/>
                  </v:shape>
                  <v:shape id="Freeform 396" o:spid="_x0000_s1095" style="position:absolute;left:4914;top:9;width:739;height:1157;visibility:visible;mso-wrap-style:square;v-text-anchor:top" coordsize="739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" path="m350,l290,3r-83,9l134,28,74,50,20,85,1,129r3,9l55,182r75,27l203,225r84,10l349,238r32,l412,237r88,-7l578,217r65,-19l707,167r31,-48l736,109,696,64,627,35,558,18,476,6,415,2,350,xe" stroked="f">
                    <v:path arrowok="t" o:connecttype="custom" o:connectlocs="350,9;290,12;207,21;134,37;74,59;20,94;1,138;4,147;55,191;130,218;203,234;287,244;349,247;381,247;412,246;500,239;578,226;643,207;707,176;738,128;736,118;696,73;627,44;558,27;476,15;415,11;350,9" o:connectangles="0,0,0,0,0,0,0,0,0,0,0,0,0,0,0,0,0,0,0,0,0,0,0,0,0,0,0"/>
                  </v:shape>
                  <v:shape id="Freeform 397" o:spid="_x0000_s1096" style="position:absolute;left:4914;top:9;width:739;height:1157;visibility:visible;mso-wrap-style:square;v-text-anchor:top" coordsize="739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" path="m738,119r-44,56l623,205r-70,17l471,233r-90,5l738,238r,-119xe" stroked="f">
                    <v:path arrowok="t" o:connecttype="custom" o:connectlocs="738,128;694,184;623,214;553,231;471,242;381,247;738,247;738,128" o:connectangles="0,0,0,0,0,0,0,0"/>
                  </v:shape>
                </v:group>
                <v:group id="Group 398" o:spid="_x0000_s1097" style="position:absolute;left:4914;top:128;width:739;height:1038" coordorigin="4914,128" coordsize="739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0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">
                  <v:shape id="Freeform 399" o:spid="_x0000_s1098" style="position:absolute;left:4914;top:128;width:739;height:1038;visibility:visible;mso-wrap-style:square;v-text-anchor:top" coordsize="739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" path="m738,r,l738,918r-2,10l694,975r-71,30l553,1021r-82,12l381,1037r-32,l287,1034r-84,-10l130,1009,71,988,18,956,,891,,817,,714,,592,,527,,460,,394,,329,,267,,154,,66,,12,,e" filled="f" strokecolor="#231f20" strokeweight=".32386mm">
                    <v:path arrowok="t" o:connecttype="custom" o:connectlocs="738,128;738,128;738,1046;736,1056;694,1103;623,1133;553,1149;471,1161;381,1165;349,1165;287,1162;203,1152;130,1137;71,1116;18,1084;0,1019;0,945;0,842;0,720;0,655;0,588;0,522;0,457;0,395;0,282;0,194;0,140;0,128" o:connectangles="0,0,0,0,0,0,0,0,0,0,0,0,0,0,0,0,0,0,0,0,0,0,0,0,0,0,0,0"/>
                  </v:shape>
                </v:group>
                <v:group id="Group 400" o:spid="_x0000_s1099" style="position:absolute;left:4915;top:9;width:737;height:238" coordorigin="4915,9" coordsize="737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<v:shape id="Freeform 401" o:spid="_x0000_s1100" style="position:absolute;left:4915;top:9;width:737;height:238;visibility:visible;mso-wrap-style:square;v-text-anchor:top" coordsize="737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" path="m737,119r-44,56l622,205r-70,17l470,233r-90,5l348,238r-62,-3l202,225,129,209,70,189,17,156,,129,1,117,42,67,111,35,180,17,260,5,349,r33,1l445,4r86,9l605,29r59,20l718,81r19,38xe" filled="f" strokecolor="#231f20" strokeweight=".32386mm">
                    <v:path arrowok="t" o:connecttype="custom" o:connectlocs="737,128;693,184;622,214;552,231;470,242;380,247;348,247;286,244;202,234;129,218;70,198;17,165;0,138;1,126;42,76;111,44;180,26;260,14;349,9;382,10;445,13;531,22;605,38;664,58;718,90;737,128" o:connectangles="0,0,0,0,0,0,0,0,0,0,0,0,0,0,0,0,0,0,0,0,0,0,0,0,0,0"/>
                  </v:shape>
                </v:group>
                <w10:anchorlock/>
              </v:group>
            </w:pict>
          </mc:Fallback>
        </mc:AlternateContent>
      </w:r>
    </w:p>
    <w:p w:rsidR="00196FC3" w:rsidRPr="00417C23" w:rsidRDefault="00196FC3" w:rsidP="00196FC3">
      <w:pPr>
        <w:spacing w:before="6"/>
        <w:ind w:firstLine="567"/>
        <w:rPr>
          <w:rFonts w:ascii="Times New Roman" w:eastAsia="Arial Narrow" w:hAnsi="Times New Roman" w:cs="Times New Roman"/>
          <w:sz w:val="28"/>
          <w:szCs w:val="28"/>
        </w:rPr>
      </w:pPr>
    </w:p>
    <w:p w:rsidR="00196FC3" w:rsidRPr="00417C23" w:rsidRDefault="00196FC3" w:rsidP="00196FC3">
      <w:pPr>
        <w:spacing w:line="200" w:lineRule="atLeast"/>
        <w:ind w:firstLine="567"/>
        <w:rPr>
          <w:rFonts w:ascii="Times New Roman" w:eastAsia="Arial Narrow" w:hAnsi="Times New Roman" w:cs="Times New Roman"/>
          <w:sz w:val="28"/>
          <w:szCs w:val="28"/>
        </w:rPr>
      </w:pPr>
      <w:r w:rsidRPr="00417C23">
        <w:rPr>
          <w:rFonts w:ascii="Times New Roman" w:eastAsia="Arial Narrow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2DE5216A" wp14:editId="00612BDE">
                <wp:extent cx="3916680" cy="834390"/>
                <wp:effectExtent l="38100" t="9525" r="26670" b="13335"/>
                <wp:docPr id="326" name="Группа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6680" cy="834390"/>
                          <a:chOff x="0" y="0"/>
                          <a:chExt cx="6168" cy="1314"/>
                        </a:xfrm>
                      </wpg:grpSpPr>
                      <wpg:grpSp>
                        <wpg:cNvPr id="327" name="Group 283"/>
                        <wpg:cNvGrpSpPr>
                          <a:grpSpLocks/>
                        </wpg:cNvGrpSpPr>
                        <wpg:grpSpPr bwMode="auto">
                          <a:xfrm>
                            <a:off x="9" y="852"/>
                            <a:ext cx="6150" cy="452"/>
                            <a:chOff x="9" y="852"/>
                            <a:chExt cx="6150" cy="452"/>
                          </a:xfrm>
                        </wpg:grpSpPr>
                        <wps:wsp>
                          <wps:cNvPr id="328" name="Freeform 284"/>
                          <wps:cNvSpPr>
                            <a:spLocks/>
                          </wps:cNvSpPr>
                          <wps:spPr bwMode="auto">
                            <a:xfrm>
                              <a:off x="9" y="852"/>
                              <a:ext cx="6150" cy="452"/>
                            </a:xfrm>
                            <a:custGeom>
                              <a:avLst/>
                              <a:gdLst>
                                <a:gd name="T0" fmla="+- 0 6158 9"/>
                                <a:gd name="T1" fmla="*/ T0 w 6150"/>
                                <a:gd name="T2" fmla="+- 0 852 852"/>
                                <a:gd name="T3" fmla="*/ 852 h 452"/>
                                <a:gd name="T4" fmla="+- 0 1095 9"/>
                                <a:gd name="T5" fmla="*/ T4 w 6150"/>
                                <a:gd name="T6" fmla="+- 0 852 852"/>
                                <a:gd name="T7" fmla="*/ 852 h 452"/>
                                <a:gd name="T8" fmla="+- 0 9 9"/>
                                <a:gd name="T9" fmla="*/ T8 w 6150"/>
                                <a:gd name="T10" fmla="+- 0 1252 852"/>
                                <a:gd name="T11" fmla="*/ 1252 h 452"/>
                                <a:gd name="T12" fmla="+- 0 5158 9"/>
                                <a:gd name="T13" fmla="*/ T12 w 6150"/>
                                <a:gd name="T14" fmla="+- 0 1304 852"/>
                                <a:gd name="T15" fmla="*/ 1304 h 452"/>
                                <a:gd name="T16" fmla="+- 0 6158 9"/>
                                <a:gd name="T17" fmla="*/ T16 w 6150"/>
                                <a:gd name="T18" fmla="+- 0 852 852"/>
                                <a:gd name="T19" fmla="*/ 852 h 4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50" h="452">
                                  <a:moveTo>
                                    <a:pt x="6149" y="0"/>
                                  </a:moveTo>
                                  <a:lnTo>
                                    <a:pt x="1086" y="0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5149" y="452"/>
                                  </a:lnTo>
                                  <a:lnTo>
                                    <a:pt x="61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285"/>
                        <wpg:cNvGrpSpPr>
                          <a:grpSpLocks/>
                        </wpg:cNvGrpSpPr>
                        <wpg:grpSpPr bwMode="auto">
                          <a:xfrm>
                            <a:off x="9" y="852"/>
                            <a:ext cx="6150" cy="452"/>
                            <a:chOff x="9" y="852"/>
                            <a:chExt cx="6150" cy="452"/>
                          </a:xfrm>
                        </wpg:grpSpPr>
                        <wps:wsp>
                          <wps:cNvPr id="330" name="Freeform 286"/>
                          <wps:cNvSpPr>
                            <a:spLocks/>
                          </wps:cNvSpPr>
                          <wps:spPr bwMode="auto">
                            <a:xfrm>
                              <a:off x="9" y="852"/>
                              <a:ext cx="6150" cy="452"/>
                            </a:xfrm>
                            <a:custGeom>
                              <a:avLst/>
                              <a:gdLst>
                                <a:gd name="T0" fmla="+- 0 1095 9"/>
                                <a:gd name="T1" fmla="*/ T0 w 6150"/>
                                <a:gd name="T2" fmla="+- 0 852 852"/>
                                <a:gd name="T3" fmla="*/ 852 h 452"/>
                                <a:gd name="T4" fmla="+- 0 6158 9"/>
                                <a:gd name="T5" fmla="*/ T4 w 6150"/>
                                <a:gd name="T6" fmla="+- 0 852 852"/>
                                <a:gd name="T7" fmla="*/ 852 h 452"/>
                                <a:gd name="T8" fmla="+- 0 5158 9"/>
                                <a:gd name="T9" fmla="*/ T8 w 6150"/>
                                <a:gd name="T10" fmla="+- 0 1304 852"/>
                                <a:gd name="T11" fmla="*/ 1304 h 452"/>
                                <a:gd name="T12" fmla="+- 0 9 9"/>
                                <a:gd name="T13" fmla="*/ T12 w 6150"/>
                                <a:gd name="T14" fmla="+- 0 1252 852"/>
                                <a:gd name="T15" fmla="*/ 1252 h 452"/>
                                <a:gd name="T16" fmla="+- 0 1095 9"/>
                                <a:gd name="T17" fmla="*/ T16 w 6150"/>
                                <a:gd name="T18" fmla="+- 0 852 852"/>
                                <a:gd name="T19" fmla="*/ 852 h 4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50" h="452">
                                  <a:moveTo>
                                    <a:pt x="1086" y="0"/>
                                  </a:moveTo>
                                  <a:lnTo>
                                    <a:pt x="6149" y="0"/>
                                  </a:lnTo>
                                  <a:lnTo>
                                    <a:pt x="5149" y="452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10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6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287"/>
                        <wpg:cNvGrpSpPr>
                          <a:grpSpLocks/>
                        </wpg:cNvGrpSpPr>
                        <wpg:grpSpPr bwMode="auto">
                          <a:xfrm>
                            <a:off x="909" y="367"/>
                            <a:ext cx="602" cy="797"/>
                            <a:chOff x="909" y="367"/>
                            <a:chExt cx="602" cy="797"/>
                          </a:xfrm>
                        </wpg:grpSpPr>
                        <wps:wsp>
                          <wps:cNvPr id="332" name="Freeform 288"/>
                          <wps:cNvSpPr>
                            <a:spLocks/>
                          </wps:cNvSpPr>
                          <wps:spPr bwMode="auto">
                            <a:xfrm>
                              <a:off x="909" y="367"/>
                              <a:ext cx="602" cy="797"/>
                            </a:xfrm>
                            <a:custGeom>
                              <a:avLst/>
                              <a:gdLst>
                                <a:gd name="T0" fmla="+- 0 910 909"/>
                                <a:gd name="T1" fmla="*/ T0 w 602"/>
                                <a:gd name="T2" fmla="+- 0 486 367"/>
                                <a:gd name="T3" fmla="*/ 486 h 797"/>
                                <a:gd name="T4" fmla="+- 0 909 909"/>
                                <a:gd name="T5" fmla="*/ T4 w 602"/>
                                <a:gd name="T6" fmla="+- 0 486 367"/>
                                <a:gd name="T7" fmla="*/ 486 h 797"/>
                                <a:gd name="T8" fmla="+- 0 909 909"/>
                                <a:gd name="T9" fmla="*/ T8 w 602"/>
                                <a:gd name="T10" fmla="+- 0 805 367"/>
                                <a:gd name="T11" fmla="*/ 805 h 797"/>
                                <a:gd name="T12" fmla="+- 0 909 909"/>
                                <a:gd name="T13" fmla="*/ T12 w 602"/>
                                <a:gd name="T14" fmla="+- 0 1049 367"/>
                                <a:gd name="T15" fmla="*/ 1049 h 797"/>
                                <a:gd name="T16" fmla="+- 0 949 909"/>
                                <a:gd name="T17" fmla="*/ T16 w 602"/>
                                <a:gd name="T18" fmla="+- 0 1104 367"/>
                                <a:gd name="T19" fmla="*/ 1104 h 797"/>
                                <a:gd name="T20" fmla="+- 0 1023 909"/>
                                <a:gd name="T21" fmla="*/ T20 w 602"/>
                                <a:gd name="T22" fmla="+- 0 1138 367"/>
                                <a:gd name="T23" fmla="*/ 1138 h 797"/>
                                <a:gd name="T24" fmla="+- 0 1098 909"/>
                                <a:gd name="T25" fmla="*/ T24 w 602"/>
                                <a:gd name="T26" fmla="+- 0 1155 367"/>
                                <a:gd name="T27" fmla="*/ 1155 h 797"/>
                                <a:gd name="T28" fmla="+- 0 1184 909"/>
                                <a:gd name="T29" fmla="*/ T28 w 602"/>
                                <a:gd name="T30" fmla="+- 0 1163 367"/>
                                <a:gd name="T31" fmla="*/ 1163 h 797"/>
                                <a:gd name="T32" fmla="+- 0 1215 909"/>
                                <a:gd name="T33" fmla="*/ T32 w 602"/>
                                <a:gd name="T34" fmla="+- 0 1164 367"/>
                                <a:gd name="T35" fmla="*/ 1164 h 797"/>
                                <a:gd name="T36" fmla="+- 0 1245 909"/>
                                <a:gd name="T37" fmla="*/ T36 w 602"/>
                                <a:gd name="T38" fmla="+- 0 1163 367"/>
                                <a:gd name="T39" fmla="*/ 1163 h 797"/>
                                <a:gd name="T40" fmla="+- 0 1330 909"/>
                                <a:gd name="T41" fmla="*/ T40 w 602"/>
                                <a:gd name="T42" fmla="+- 0 1154 367"/>
                                <a:gd name="T43" fmla="*/ 1154 h 797"/>
                                <a:gd name="T44" fmla="+- 0 1403 909"/>
                                <a:gd name="T45" fmla="*/ T44 w 602"/>
                                <a:gd name="T46" fmla="+- 0 1136 367"/>
                                <a:gd name="T47" fmla="*/ 1136 h 797"/>
                                <a:gd name="T48" fmla="+- 0 1460 909"/>
                                <a:gd name="T49" fmla="*/ T48 w 602"/>
                                <a:gd name="T50" fmla="+- 0 1110 367"/>
                                <a:gd name="T51" fmla="*/ 1110 h 797"/>
                                <a:gd name="T52" fmla="+- 0 1504 909"/>
                                <a:gd name="T53" fmla="*/ T52 w 602"/>
                                <a:gd name="T54" fmla="+- 0 1068 367"/>
                                <a:gd name="T55" fmla="*/ 1068 h 797"/>
                                <a:gd name="T56" fmla="+- 0 1510 909"/>
                                <a:gd name="T57" fmla="*/ T56 w 602"/>
                                <a:gd name="T58" fmla="+- 0 1045 367"/>
                                <a:gd name="T59" fmla="*/ 1045 h 797"/>
                                <a:gd name="T60" fmla="+- 0 1510 909"/>
                                <a:gd name="T61" fmla="*/ T60 w 602"/>
                                <a:gd name="T62" fmla="+- 0 605 367"/>
                                <a:gd name="T63" fmla="*/ 605 h 797"/>
                                <a:gd name="T64" fmla="+- 0 1215 909"/>
                                <a:gd name="T65" fmla="*/ T64 w 602"/>
                                <a:gd name="T66" fmla="+- 0 605 367"/>
                                <a:gd name="T67" fmla="*/ 605 h 797"/>
                                <a:gd name="T68" fmla="+- 0 1184 909"/>
                                <a:gd name="T69" fmla="*/ T68 w 602"/>
                                <a:gd name="T70" fmla="+- 0 604 367"/>
                                <a:gd name="T71" fmla="*/ 604 h 797"/>
                                <a:gd name="T72" fmla="+- 0 1098 909"/>
                                <a:gd name="T73" fmla="*/ T72 w 602"/>
                                <a:gd name="T74" fmla="+- 0 596 367"/>
                                <a:gd name="T75" fmla="*/ 596 h 797"/>
                                <a:gd name="T76" fmla="+- 0 1023 909"/>
                                <a:gd name="T77" fmla="*/ T76 w 602"/>
                                <a:gd name="T78" fmla="+- 0 579 367"/>
                                <a:gd name="T79" fmla="*/ 579 h 797"/>
                                <a:gd name="T80" fmla="+- 0 965 909"/>
                                <a:gd name="T81" fmla="*/ T80 w 602"/>
                                <a:gd name="T82" fmla="+- 0 555 367"/>
                                <a:gd name="T83" fmla="*/ 555 h 797"/>
                                <a:gd name="T84" fmla="+- 0 917 909"/>
                                <a:gd name="T85" fmla="*/ T84 w 602"/>
                                <a:gd name="T86" fmla="+- 0 514 367"/>
                                <a:gd name="T87" fmla="*/ 514 h 797"/>
                                <a:gd name="T88" fmla="+- 0 909 909"/>
                                <a:gd name="T89" fmla="*/ T88 w 602"/>
                                <a:gd name="T90" fmla="+- 0 491 367"/>
                                <a:gd name="T91" fmla="*/ 491 h 797"/>
                                <a:gd name="T92" fmla="+- 0 910 909"/>
                                <a:gd name="T93" fmla="*/ T92 w 602"/>
                                <a:gd name="T94" fmla="+- 0 486 367"/>
                                <a:gd name="T95" fmla="*/ 486 h 7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602" h="797">
                                  <a:moveTo>
                                    <a:pt x="1" y="119"/>
                                  </a:moveTo>
                                  <a:lnTo>
                                    <a:pt x="0" y="119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0" y="682"/>
                                  </a:lnTo>
                                  <a:lnTo>
                                    <a:pt x="40" y="737"/>
                                  </a:lnTo>
                                  <a:lnTo>
                                    <a:pt x="114" y="771"/>
                                  </a:lnTo>
                                  <a:lnTo>
                                    <a:pt x="189" y="788"/>
                                  </a:lnTo>
                                  <a:lnTo>
                                    <a:pt x="275" y="796"/>
                                  </a:lnTo>
                                  <a:lnTo>
                                    <a:pt x="306" y="797"/>
                                  </a:lnTo>
                                  <a:lnTo>
                                    <a:pt x="336" y="796"/>
                                  </a:lnTo>
                                  <a:lnTo>
                                    <a:pt x="421" y="787"/>
                                  </a:lnTo>
                                  <a:lnTo>
                                    <a:pt x="494" y="769"/>
                                  </a:lnTo>
                                  <a:lnTo>
                                    <a:pt x="551" y="743"/>
                                  </a:lnTo>
                                  <a:lnTo>
                                    <a:pt x="595" y="701"/>
                                  </a:lnTo>
                                  <a:lnTo>
                                    <a:pt x="601" y="678"/>
                                  </a:lnTo>
                                  <a:lnTo>
                                    <a:pt x="601" y="238"/>
                                  </a:lnTo>
                                  <a:lnTo>
                                    <a:pt x="306" y="238"/>
                                  </a:lnTo>
                                  <a:lnTo>
                                    <a:pt x="275" y="237"/>
                                  </a:lnTo>
                                  <a:lnTo>
                                    <a:pt x="189" y="229"/>
                                  </a:lnTo>
                                  <a:lnTo>
                                    <a:pt x="114" y="212"/>
                                  </a:lnTo>
                                  <a:lnTo>
                                    <a:pt x="56" y="188"/>
                                  </a:lnTo>
                                  <a:lnTo>
                                    <a:pt x="8" y="147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1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289"/>
                          <wps:cNvSpPr>
                            <a:spLocks/>
                          </wps:cNvSpPr>
                          <wps:spPr bwMode="auto">
                            <a:xfrm>
                              <a:off x="909" y="367"/>
                              <a:ext cx="602" cy="797"/>
                            </a:xfrm>
                            <a:custGeom>
                              <a:avLst/>
                              <a:gdLst>
                                <a:gd name="T0" fmla="+- 0 1201 909"/>
                                <a:gd name="T1" fmla="*/ T0 w 602"/>
                                <a:gd name="T2" fmla="+- 0 367 367"/>
                                <a:gd name="T3" fmla="*/ 367 h 797"/>
                                <a:gd name="T4" fmla="+- 0 1114 909"/>
                                <a:gd name="T5" fmla="*/ T4 w 602"/>
                                <a:gd name="T6" fmla="+- 0 373 367"/>
                                <a:gd name="T7" fmla="*/ 373 h 797"/>
                                <a:gd name="T8" fmla="+- 0 1038 909"/>
                                <a:gd name="T9" fmla="*/ T8 w 602"/>
                                <a:gd name="T10" fmla="+- 0 389 367"/>
                                <a:gd name="T11" fmla="*/ 389 h 797"/>
                                <a:gd name="T12" fmla="+- 0 976 909"/>
                                <a:gd name="T13" fmla="*/ T12 w 602"/>
                                <a:gd name="T14" fmla="+- 0 412 367"/>
                                <a:gd name="T15" fmla="*/ 412 h 797"/>
                                <a:gd name="T16" fmla="+- 0 922 909"/>
                                <a:gd name="T17" fmla="*/ T16 w 602"/>
                                <a:gd name="T18" fmla="+- 0 454 367"/>
                                <a:gd name="T19" fmla="*/ 454 h 797"/>
                                <a:gd name="T20" fmla="+- 0 909 909"/>
                                <a:gd name="T21" fmla="*/ T20 w 602"/>
                                <a:gd name="T22" fmla="+- 0 491 367"/>
                                <a:gd name="T23" fmla="*/ 491 h 797"/>
                                <a:gd name="T24" fmla="+- 0 912 909"/>
                                <a:gd name="T25" fmla="*/ T24 w 602"/>
                                <a:gd name="T26" fmla="+- 0 503 367"/>
                                <a:gd name="T27" fmla="*/ 503 h 797"/>
                                <a:gd name="T28" fmla="+- 0 965 909"/>
                                <a:gd name="T29" fmla="*/ T28 w 602"/>
                                <a:gd name="T30" fmla="+- 0 555 367"/>
                                <a:gd name="T31" fmla="*/ 555 h 797"/>
                                <a:gd name="T32" fmla="+- 0 1023 909"/>
                                <a:gd name="T33" fmla="*/ T32 w 602"/>
                                <a:gd name="T34" fmla="+- 0 579 367"/>
                                <a:gd name="T35" fmla="*/ 579 h 797"/>
                                <a:gd name="T36" fmla="+- 0 1098 909"/>
                                <a:gd name="T37" fmla="*/ T36 w 602"/>
                                <a:gd name="T38" fmla="+- 0 596 367"/>
                                <a:gd name="T39" fmla="*/ 596 h 797"/>
                                <a:gd name="T40" fmla="+- 0 1184 909"/>
                                <a:gd name="T41" fmla="*/ T40 w 602"/>
                                <a:gd name="T42" fmla="+- 0 604 367"/>
                                <a:gd name="T43" fmla="*/ 604 h 797"/>
                                <a:gd name="T44" fmla="+- 0 1215 909"/>
                                <a:gd name="T45" fmla="*/ T44 w 602"/>
                                <a:gd name="T46" fmla="+- 0 605 367"/>
                                <a:gd name="T47" fmla="*/ 605 h 797"/>
                                <a:gd name="T48" fmla="+- 0 1245 909"/>
                                <a:gd name="T49" fmla="*/ T48 w 602"/>
                                <a:gd name="T50" fmla="+- 0 604 367"/>
                                <a:gd name="T51" fmla="*/ 604 h 797"/>
                                <a:gd name="T52" fmla="+- 0 1330 909"/>
                                <a:gd name="T53" fmla="*/ T52 w 602"/>
                                <a:gd name="T54" fmla="+- 0 595 367"/>
                                <a:gd name="T55" fmla="*/ 595 h 797"/>
                                <a:gd name="T56" fmla="+- 0 1403 909"/>
                                <a:gd name="T57" fmla="*/ T56 w 602"/>
                                <a:gd name="T58" fmla="+- 0 577 367"/>
                                <a:gd name="T59" fmla="*/ 577 h 797"/>
                                <a:gd name="T60" fmla="+- 0 1460 909"/>
                                <a:gd name="T61" fmla="*/ T60 w 602"/>
                                <a:gd name="T62" fmla="+- 0 552 367"/>
                                <a:gd name="T63" fmla="*/ 552 h 797"/>
                                <a:gd name="T64" fmla="+- 0 1504 909"/>
                                <a:gd name="T65" fmla="*/ T64 w 602"/>
                                <a:gd name="T66" fmla="+- 0 510 367"/>
                                <a:gd name="T67" fmla="*/ 510 h 797"/>
                                <a:gd name="T68" fmla="+- 0 1510 909"/>
                                <a:gd name="T69" fmla="*/ T68 w 602"/>
                                <a:gd name="T70" fmla="+- 0 486 367"/>
                                <a:gd name="T71" fmla="*/ 486 h 797"/>
                                <a:gd name="T72" fmla="+- 0 1510 909"/>
                                <a:gd name="T73" fmla="*/ T72 w 602"/>
                                <a:gd name="T74" fmla="+- 0 479 367"/>
                                <a:gd name="T75" fmla="*/ 479 h 797"/>
                                <a:gd name="T76" fmla="+- 0 1468 909"/>
                                <a:gd name="T77" fmla="*/ T76 w 602"/>
                                <a:gd name="T78" fmla="+- 0 426 367"/>
                                <a:gd name="T79" fmla="*/ 426 h 797"/>
                                <a:gd name="T80" fmla="+- 0 1394 909"/>
                                <a:gd name="T81" fmla="*/ T80 w 602"/>
                                <a:gd name="T82" fmla="+- 0 392 367"/>
                                <a:gd name="T83" fmla="*/ 392 h 797"/>
                                <a:gd name="T84" fmla="+- 0 1320 909"/>
                                <a:gd name="T85" fmla="*/ T84 w 602"/>
                                <a:gd name="T86" fmla="+- 0 376 367"/>
                                <a:gd name="T87" fmla="*/ 376 h 797"/>
                                <a:gd name="T88" fmla="+- 0 1233 909"/>
                                <a:gd name="T89" fmla="*/ T88 w 602"/>
                                <a:gd name="T90" fmla="+- 0 368 367"/>
                                <a:gd name="T91" fmla="*/ 368 h 797"/>
                                <a:gd name="T92" fmla="+- 0 1201 909"/>
                                <a:gd name="T93" fmla="*/ T92 w 602"/>
                                <a:gd name="T94" fmla="+- 0 367 367"/>
                                <a:gd name="T95" fmla="*/ 367 h 7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602" h="797">
                                  <a:moveTo>
                                    <a:pt x="292" y="0"/>
                                  </a:moveTo>
                                  <a:lnTo>
                                    <a:pt x="205" y="6"/>
                                  </a:lnTo>
                                  <a:lnTo>
                                    <a:pt x="129" y="22"/>
                                  </a:lnTo>
                                  <a:lnTo>
                                    <a:pt x="67" y="45"/>
                                  </a:lnTo>
                                  <a:lnTo>
                                    <a:pt x="13" y="87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3" y="136"/>
                                  </a:lnTo>
                                  <a:lnTo>
                                    <a:pt x="56" y="188"/>
                                  </a:lnTo>
                                  <a:lnTo>
                                    <a:pt x="114" y="212"/>
                                  </a:lnTo>
                                  <a:lnTo>
                                    <a:pt x="189" y="229"/>
                                  </a:lnTo>
                                  <a:lnTo>
                                    <a:pt x="275" y="237"/>
                                  </a:lnTo>
                                  <a:lnTo>
                                    <a:pt x="306" y="238"/>
                                  </a:lnTo>
                                  <a:lnTo>
                                    <a:pt x="336" y="237"/>
                                  </a:lnTo>
                                  <a:lnTo>
                                    <a:pt x="421" y="228"/>
                                  </a:lnTo>
                                  <a:lnTo>
                                    <a:pt x="494" y="210"/>
                                  </a:lnTo>
                                  <a:lnTo>
                                    <a:pt x="551" y="185"/>
                                  </a:lnTo>
                                  <a:lnTo>
                                    <a:pt x="595" y="143"/>
                                  </a:lnTo>
                                  <a:lnTo>
                                    <a:pt x="601" y="119"/>
                                  </a:lnTo>
                                  <a:lnTo>
                                    <a:pt x="601" y="112"/>
                                  </a:lnTo>
                                  <a:lnTo>
                                    <a:pt x="559" y="59"/>
                                  </a:lnTo>
                                  <a:lnTo>
                                    <a:pt x="485" y="25"/>
                                  </a:lnTo>
                                  <a:lnTo>
                                    <a:pt x="411" y="9"/>
                                  </a:lnTo>
                                  <a:lnTo>
                                    <a:pt x="324" y="1"/>
                                  </a:lnTo>
                                  <a:lnTo>
                                    <a:pt x="2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290"/>
                          <wps:cNvSpPr>
                            <a:spLocks/>
                          </wps:cNvSpPr>
                          <wps:spPr bwMode="auto">
                            <a:xfrm>
                              <a:off x="909" y="367"/>
                              <a:ext cx="602" cy="797"/>
                            </a:xfrm>
                            <a:custGeom>
                              <a:avLst/>
                              <a:gdLst>
                                <a:gd name="T0" fmla="+- 0 1510 909"/>
                                <a:gd name="T1" fmla="*/ T0 w 602"/>
                                <a:gd name="T2" fmla="+- 0 486 367"/>
                                <a:gd name="T3" fmla="*/ 486 h 797"/>
                                <a:gd name="T4" fmla="+- 0 1475 909"/>
                                <a:gd name="T5" fmla="*/ T4 w 602"/>
                                <a:gd name="T6" fmla="+- 0 542 367"/>
                                <a:gd name="T7" fmla="*/ 542 h 797"/>
                                <a:gd name="T8" fmla="+- 0 1403 909"/>
                                <a:gd name="T9" fmla="*/ T8 w 602"/>
                                <a:gd name="T10" fmla="+- 0 577 367"/>
                                <a:gd name="T11" fmla="*/ 577 h 797"/>
                                <a:gd name="T12" fmla="+- 0 1330 909"/>
                                <a:gd name="T13" fmla="*/ T12 w 602"/>
                                <a:gd name="T14" fmla="+- 0 595 367"/>
                                <a:gd name="T15" fmla="*/ 595 h 797"/>
                                <a:gd name="T16" fmla="+- 0 1245 909"/>
                                <a:gd name="T17" fmla="*/ T16 w 602"/>
                                <a:gd name="T18" fmla="+- 0 604 367"/>
                                <a:gd name="T19" fmla="*/ 604 h 797"/>
                                <a:gd name="T20" fmla="+- 0 1215 909"/>
                                <a:gd name="T21" fmla="*/ T20 w 602"/>
                                <a:gd name="T22" fmla="+- 0 605 367"/>
                                <a:gd name="T23" fmla="*/ 605 h 797"/>
                                <a:gd name="T24" fmla="+- 0 1510 909"/>
                                <a:gd name="T25" fmla="*/ T24 w 602"/>
                                <a:gd name="T26" fmla="+- 0 605 367"/>
                                <a:gd name="T27" fmla="*/ 605 h 797"/>
                                <a:gd name="T28" fmla="+- 0 1510 909"/>
                                <a:gd name="T29" fmla="*/ T28 w 602"/>
                                <a:gd name="T30" fmla="+- 0 486 367"/>
                                <a:gd name="T31" fmla="*/ 486 h 7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02" h="797">
                                  <a:moveTo>
                                    <a:pt x="601" y="119"/>
                                  </a:moveTo>
                                  <a:lnTo>
                                    <a:pt x="566" y="175"/>
                                  </a:lnTo>
                                  <a:lnTo>
                                    <a:pt x="494" y="210"/>
                                  </a:lnTo>
                                  <a:lnTo>
                                    <a:pt x="421" y="228"/>
                                  </a:lnTo>
                                  <a:lnTo>
                                    <a:pt x="336" y="237"/>
                                  </a:lnTo>
                                  <a:lnTo>
                                    <a:pt x="306" y="238"/>
                                  </a:lnTo>
                                  <a:lnTo>
                                    <a:pt x="601" y="238"/>
                                  </a:lnTo>
                                  <a:lnTo>
                                    <a:pt x="601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291"/>
                        <wpg:cNvGrpSpPr>
                          <a:grpSpLocks/>
                        </wpg:cNvGrpSpPr>
                        <wpg:grpSpPr bwMode="auto">
                          <a:xfrm>
                            <a:off x="909" y="486"/>
                            <a:ext cx="602" cy="678"/>
                            <a:chOff x="909" y="486"/>
                            <a:chExt cx="602" cy="678"/>
                          </a:xfrm>
                        </wpg:grpSpPr>
                        <wps:wsp>
                          <wps:cNvPr id="336" name="Freeform 292"/>
                          <wps:cNvSpPr>
                            <a:spLocks/>
                          </wps:cNvSpPr>
                          <wps:spPr bwMode="auto">
                            <a:xfrm>
                              <a:off x="909" y="486"/>
                              <a:ext cx="602" cy="678"/>
                            </a:xfrm>
                            <a:custGeom>
                              <a:avLst/>
                              <a:gdLst>
                                <a:gd name="T0" fmla="+- 0 1510 909"/>
                                <a:gd name="T1" fmla="*/ T0 w 602"/>
                                <a:gd name="T2" fmla="+- 0 486 486"/>
                                <a:gd name="T3" fmla="*/ 486 h 678"/>
                                <a:gd name="T4" fmla="+- 0 1510 909"/>
                                <a:gd name="T5" fmla="*/ T4 w 602"/>
                                <a:gd name="T6" fmla="+- 0 486 486"/>
                                <a:gd name="T7" fmla="*/ 486 h 678"/>
                                <a:gd name="T8" fmla="+- 0 1510 909"/>
                                <a:gd name="T9" fmla="*/ T8 w 602"/>
                                <a:gd name="T10" fmla="+- 0 1045 486"/>
                                <a:gd name="T11" fmla="*/ 1045 h 678"/>
                                <a:gd name="T12" fmla="+- 0 1509 909"/>
                                <a:gd name="T13" fmla="*/ T12 w 602"/>
                                <a:gd name="T14" fmla="+- 0 1057 486"/>
                                <a:gd name="T15" fmla="*/ 1057 h 678"/>
                                <a:gd name="T16" fmla="+- 0 1460 909"/>
                                <a:gd name="T17" fmla="*/ T16 w 602"/>
                                <a:gd name="T18" fmla="+- 0 1110 486"/>
                                <a:gd name="T19" fmla="*/ 1110 h 678"/>
                                <a:gd name="T20" fmla="+- 0 1403 909"/>
                                <a:gd name="T21" fmla="*/ T20 w 602"/>
                                <a:gd name="T22" fmla="+- 0 1136 486"/>
                                <a:gd name="T23" fmla="*/ 1136 h 678"/>
                                <a:gd name="T24" fmla="+- 0 1330 909"/>
                                <a:gd name="T25" fmla="*/ T24 w 602"/>
                                <a:gd name="T26" fmla="+- 0 1154 486"/>
                                <a:gd name="T27" fmla="*/ 1154 h 678"/>
                                <a:gd name="T28" fmla="+- 0 1245 909"/>
                                <a:gd name="T29" fmla="*/ T28 w 602"/>
                                <a:gd name="T30" fmla="+- 0 1163 486"/>
                                <a:gd name="T31" fmla="*/ 1163 h 678"/>
                                <a:gd name="T32" fmla="+- 0 1215 909"/>
                                <a:gd name="T33" fmla="*/ T32 w 602"/>
                                <a:gd name="T34" fmla="+- 0 1164 486"/>
                                <a:gd name="T35" fmla="*/ 1164 h 678"/>
                                <a:gd name="T36" fmla="+- 0 1184 909"/>
                                <a:gd name="T37" fmla="*/ T36 w 602"/>
                                <a:gd name="T38" fmla="+- 0 1163 486"/>
                                <a:gd name="T39" fmla="*/ 1163 h 678"/>
                                <a:gd name="T40" fmla="+- 0 1098 909"/>
                                <a:gd name="T41" fmla="*/ T40 w 602"/>
                                <a:gd name="T42" fmla="+- 0 1155 486"/>
                                <a:gd name="T43" fmla="*/ 1155 h 678"/>
                                <a:gd name="T44" fmla="+- 0 1023 909"/>
                                <a:gd name="T45" fmla="*/ T44 w 602"/>
                                <a:gd name="T46" fmla="+- 0 1138 486"/>
                                <a:gd name="T47" fmla="*/ 1138 h 678"/>
                                <a:gd name="T48" fmla="+- 0 965 909"/>
                                <a:gd name="T49" fmla="*/ T48 w 602"/>
                                <a:gd name="T50" fmla="+- 0 1113 486"/>
                                <a:gd name="T51" fmla="*/ 1113 h 678"/>
                                <a:gd name="T52" fmla="+- 0 917 909"/>
                                <a:gd name="T53" fmla="*/ T52 w 602"/>
                                <a:gd name="T54" fmla="+- 0 1072 486"/>
                                <a:gd name="T55" fmla="*/ 1072 h 678"/>
                                <a:gd name="T56" fmla="+- 0 909 909"/>
                                <a:gd name="T57" fmla="*/ T56 w 602"/>
                                <a:gd name="T58" fmla="+- 0 1003 486"/>
                                <a:gd name="T59" fmla="*/ 1003 h 678"/>
                                <a:gd name="T60" fmla="+- 0 909 909"/>
                                <a:gd name="T61" fmla="*/ T60 w 602"/>
                                <a:gd name="T62" fmla="+- 0 916 486"/>
                                <a:gd name="T63" fmla="*/ 916 h 678"/>
                                <a:gd name="T64" fmla="+- 0 909 909"/>
                                <a:gd name="T65" fmla="*/ T64 w 602"/>
                                <a:gd name="T66" fmla="+- 0 844 486"/>
                                <a:gd name="T67" fmla="*/ 844 h 678"/>
                                <a:gd name="T68" fmla="+- 0 909 909"/>
                                <a:gd name="T69" fmla="*/ T68 w 602"/>
                                <a:gd name="T70" fmla="+- 0 766 486"/>
                                <a:gd name="T71" fmla="*/ 766 h 678"/>
                                <a:gd name="T72" fmla="+- 0 909 909"/>
                                <a:gd name="T73" fmla="*/ T72 w 602"/>
                                <a:gd name="T74" fmla="+- 0 688 486"/>
                                <a:gd name="T75" fmla="*/ 688 h 678"/>
                                <a:gd name="T76" fmla="+- 0 909 909"/>
                                <a:gd name="T77" fmla="*/ T76 w 602"/>
                                <a:gd name="T78" fmla="+- 0 616 486"/>
                                <a:gd name="T79" fmla="*/ 616 h 678"/>
                                <a:gd name="T80" fmla="+- 0 909 909"/>
                                <a:gd name="T81" fmla="*/ T80 w 602"/>
                                <a:gd name="T82" fmla="+- 0 555 486"/>
                                <a:gd name="T83" fmla="*/ 555 h 678"/>
                                <a:gd name="T84" fmla="+- 0 909 909"/>
                                <a:gd name="T85" fmla="*/ T84 w 602"/>
                                <a:gd name="T86" fmla="+- 0 495 486"/>
                                <a:gd name="T87" fmla="*/ 495 h 678"/>
                                <a:gd name="T88" fmla="+- 0 909 909"/>
                                <a:gd name="T89" fmla="*/ T88 w 602"/>
                                <a:gd name="T90" fmla="+- 0 486 486"/>
                                <a:gd name="T91" fmla="*/ 486 h 6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02" h="678">
                                  <a:moveTo>
                                    <a:pt x="601" y="0"/>
                                  </a:moveTo>
                                  <a:lnTo>
                                    <a:pt x="601" y="0"/>
                                  </a:lnTo>
                                  <a:lnTo>
                                    <a:pt x="601" y="559"/>
                                  </a:lnTo>
                                  <a:lnTo>
                                    <a:pt x="600" y="571"/>
                                  </a:lnTo>
                                  <a:lnTo>
                                    <a:pt x="551" y="624"/>
                                  </a:lnTo>
                                  <a:lnTo>
                                    <a:pt x="494" y="650"/>
                                  </a:lnTo>
                                  <a:lnTo>
                                    <a:pt x="421" y="668"/>
                                  </a:lnTo>
                                  <a:lnTo>
                                    <a:pt x="336" y="677"/>
                                  </a:lnTo>
                                  <a:lnTo>
                                    <a:pt x="306" y="678"/>
                                  </a:lnTo>
                                  <a:lnTo>
                                    <a:pt x="275" y="677"/>
                                  </a:lnTo>
                                  <a:lnTo>
                                    <a:pt x="189" y="669"/>
                                  </a:lnTo>
                                  <a:lnTo>
                                    <a:pt x="114" y="652"/>
                                  </a:lnTo>
                                  <a:lnTo>
                                    <a:pt x="56" y="627"/>
                                  </a:lnTo>
                                  <a:lnTo>
                                    <a:pt x="8" y="586"/>
                                  </a:lnTo>
                                  <a:lnTo>
                                    <a:pt x="0" y="517"/>
                                  </a:lnTo>
                                  <a:lnTo>
                                    <a:pt x="0" y="430"/>
                                  </a:lnTo>
                                  <a:lnTo>
                                    <a:pt x="0" y="358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6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293"/>
                        <wpg:cNvGrpSpPr>
                          <a:grpSpLocks/>
                        </wpg:cNvGrpSpPr>
                        <wpg:grpSpPr bwMode="auto">
                          <a:xfrm>
                            <a:off x="909" y="367"/>
                            <a:ext cx="601" cy="238"/>
                            <a:chOff x="909" y="367"/>
                            <a:chExt cx="601" cy="238"/>
                          </a:xfrm>
                        </wpg:grpSpPr>
                        <wps:wsp>
                          <wps:cNvPr id="338" name="Freeform 294"/>
                          <wps:cNvSpPr>
                            <a:spLocks/>
                          </wps:cNvSpPr>
                          <wps:spPr bwMode="auto">
                            <a:xfrm>
                              <a:off x="909" y="367"/>
                              <a:ext cx="601" cy="238"/>
                            </a:xfrm>
                            <a:custGeom>
                              <a:avLst/>
                              <a:gdLst>
                                <a:gd name="T0" fmla="+- 0 1510 909"/>
                                <a:gd name="T1" fmla="*/ T0 w 601"/>
                                <a:gd name="T2" fmla="+- 0 486 367"/>
                                <a:gd name="T3" fmla="*/ 486 h 238"/>
                                <a:gd name="T4" fmla="+- 0 1475 909"/>
                                <a:gd name="T5" fmla="*/ T4 w 601"/>
                                <a:gd name="T6" fmla="+- 0 542 367"/>
                                <a:gd name="T7" fmla="*/ 542 h 238"/>
                                <a:gd name="T8" fmla="+- 0 1403 909"/>
                                <a:gd name="T9" fmla="*/ T8 w 601"/>
                                <a:gd name="T10" fmla="+- 0 577 367"/>
                                <a:gd name="T11" fmla="*/ 577 h 238"/>
                                <a:gd name="T12" fmla="+- 0 1330 909"/>
                                <a:gd name="T13" fmla="*/ T12 w 601"/>
                                <a:gd name="T14" fmla="+- 0 595 367"/>
                                <a:gd name="T15" fmla="*/ 595 h 238"/>
                                <a:gd name="T16" fmla="+- 0 1245 909"/>
                                <a:gd name="T17" fmla="*/ T16 w 601"/>
                                <a:gd name="T18" fmla="+- 0 604 367"/>
                                <a:gd name="T19" fmla="*/ 604 h 238"/>
                                <a:gd name="T20" fmla="+- 0 1215 909"/>
                                <a:gd name="T21" fmla="*/ T20 w 601"/>
                                <a:gd name="T22" fmla="+- 0 605 367"/>
                                <a:gd name="T23" fmla="*/ 605 h 238"/>
                                <a:gd name="T24" fmla="+- 0 1184 909"/>
                                <a:gd name="T25" fmla="*/ T24 w 601"/>
                                <a:gd name="T26" fmla="+- 0 604 367"/>
                                <a:gd name="T27" fmla="*/ 604 h 238"/>
                                <a:gd name="T28" fmla="+- 0 1098 909"/>
                                <a:gd name="T29" fmla="*/ T28 w 601"/>
                                <a:gd name="T30" fmla="+- 0 596 367"/>
                                <a:gd name="T31" fmla="*/ 596 h 238"/>
                                <a:gd name="T32" fmla="+- 0 1023 909"/>
                                <a:gd name="T33" fmla="*/ T32 w 601"/>
                                <a:gd name="T34" fmla="+- 0 579 367"/>
                                <a:gd name="T35" fmla="*/ 579 h 238"/>
                                <a:gd name="T36" fmla="+- 0 965 909"/>
                                <a:gd name="T37" fmla="*/ T36 w 601"/>
                                <a:gd name="T38" fmla="+- 0 555 367"/>
                                <a:gd name="T39" fmla="*/ 555 h 238"/>
                                <a:gd name="T40" fmla="+- 0 917 909"/>
                                <a:gd name="T41" fmla="*/ T40 w 601"/>
                                <a:gd name="T42" fmla="+- 0 514 367"/>
                                <a:gd name="T43" fmla="*/ 514 h 238"/>
                                <a:gd name="T44" fmla="+- 0 909 909"/>
                                <a:gd name="T45" fmla="*/ T44 w 601"/>
                                <a:gd name="T46" fmla="+- 0 491 367"/>
                                <a:gd name="T47" fmla="*/ 491 h 238"/>
                                <a:gd name="T48" fmla="+- 0 911 909"/>
                                <a:gd name="T49" fmla="*/ T48 w 601"/>
                                <a:gd name="T50" fmla="+- 0 478 367"/>
                                <a:gd name="T51" fmla="*/ 478 h 238"/>
                                <a:gd name="T52" fmla="+- 0 959 909"/>
                                <a:gd name="T53" fmla="*/ T52 w 601"/>
                                <a:gd name="T54" fmla="+- 0 422 367"/>
                                <a:gd name="T55" fmla="*/ 422 h 238"/>
                                <a:gd name="T56" fmla="+- 0 1015 909"/>
                                <a:gd name="T57" fmla="*/ T56 w 601"/>
                                <a:gd name="T58" fmla="+- 0 396 367"/>
                                <a:gd name="T59" fmla="*/ 396 h 238"/>
                                <a:gd name="T60" fmla="+- 0 1087 909"/>
                                <a:gd name="T61" fmla="*/ T60 w 601"/>
                                <a:gd name="T62" fmla="+- 0 377 367"/>
                                <a:gd name="T63" fmla="*/ 377 h 238"/>
                                <a:gd name="T64" fmla="+- 0 1171 909"/>
                                <a:gd name="T65" fmla="*/ T64 w 601"/>
                                <a:gd name="T66" fmla="+- 0 368 367"/>
                                <a:gd name="T67" fmla="*/ 368 h 238"/>
                                <a:gd name="T68" fmla="+- 0 1201 909"/>
                                <a:gd name="T69" fmla="*/ T68 w 601"/>
                                <a:gd name="T70" fmla="+- 0 367 367"/>
                                <a:gd name="T71" fmla="*/ 367 h 238"/>
                                <a:gd name="T72" fmla="+- 0 1233 909"/>
                                <a:gd name="T73" fmla="*/ T72 w 601"/>
                                <a:gd name="T74" fmla="+- 0 368 367"/>
                                <a:gd name="T75" fmla="*/ 368 h 238"/>
                                <a:gd name="T76" fmla="+- 0 1320 909"/>
                                <a:gd name="T77" fmla="*/ T76 w 601"/>
                                <a:gd name="T78" fmla="+- 0 376 367"/>
                                <a:gd name="T79" fmla="*/ 376 h 238"/>
                                <a:gd name="T80" fmla="+- 0 1394 909"/>
                                <a:gd name="T81" fmla="*/ T80 w 601"/>
                                <a:gd name="T82" fmla="+- 0 392 367"/>
                                <a:gd name="T83" fmla="*/ 392 h 238"/>
                                <a:gd name="T84" fmla="+- 0 1453 909"/>
                                <a:gd name="T85" fmla="*/ T84 w 601"/>
                                <a:gd name="T86" fmla="+- 0 416 367"/>
                                <a:gd name="T87" fmla="*/ 416 h 238"/>
                                <a:gd name="T88" fmla="+- 0 1501 909"/>
                                <a:gd name="T89" fmla="*/ T88 w 601"/>
                                <a:gd name="T90" fmla="+- 0 457 367"/>
                                <a:gd name="T91" fmla="*/ 457 h 238"/>
                                <a:gd name="T92" fmla="+- 0 1510 909"/>
                                <a:gd name="T93" fmla="*/ T92 w 601"/>
                                <a:gd name="T94" fmla="+- 0 486 367"/>
                                <a:gd name="T95" fmla="*/ 486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601" h="238">
                                  <a:moveTo>
                                    <a:pt x="601" y="119"/>
                                  </a:moveTo>
                                  <a:lnTo>
                                    <a:pt x="566" y="175"/>
                                  </a:lnTo>
                                  <a:lnTo>
                                    <a:pt x="494" y="210"/>
                                  </a:lnTo>
                                  <a:lnTo>
                                    <a:pt x="421" y="228"/>
                                  </a:lnTo>
                                  <a:lnTo>
                                    <a:pt x="336" y="237"/>
                                  </a:lnTo>
                                  <a:lnTo>
                                    <a:pt x="306" y="238"/>
                                  </a:lnTo>
                                  <a:lnTo>
                                    <a:pt x="275" y="237"/>
                                  </a:lnTo>
                                  <a:lnTo>
                                    <a:pt x="189" y="229"/>
                                  </a:lnTo>
                                  <a:lnTo>
                                    <a:pt x="114" y="212"/>
                                  </a:lnTo>
                                  <a:lnTo>
                                    <a:pt x="56" y="188"/>
                                  </a:lnTo>
                                  <a:lnTo>
                                    <a:pt x="8" y="147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2" y="111"/>
                                  </a:lnTo>
                                  <a:lnTo>
                                    <a:pt x="50" y="55"/>
                                  </a:lnTo>
                                  <a:lnTo>
                                    <a:pt x="106" y="29"/>
                                  </a:lnTo>
                                  <a:lnTo>
                                    <a:pt x="178" y="10"/>
                                  </a:lnTo>
                                  <a:lnTo>
                                    <a:pt x="262" y="1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24" y="1"/>
                                  </a:lnTo>
                                  <a:lnTo>
                                    <a:pt x="411" y="9"/>
                                  </a:lnTo>
                                  <a:lnTo>
                                    <a:pt x="485" y="25"/>
                                  </a:lnTo>
                                  <a:lnTo>
                                    <a:pt x="544" y="49"/>
                                  </a:lnTo>
                                  <a:lnTo>
                                    <a:pt x="592" y="90"/>
                                  </a:lnTo>
                                  <a:lnTo>
                                    <a:pt x="601" y="1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6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295"/>
                        <wpg:cNvGrpSpPr>
                          <a:grpSpLocks/>
                        </wpg:cNvGrpSpPr>
                        <wpg:grpSpPr bwMode="auto">
                          <a:xfrm>
                            <a:off x="3688" y="354"/>
                            <a:ext cx="602" cy="797"/>
                            <a:chOff x="3688" y="354"/>
                            <a:chExt cx="602" cy="797"/>
                          </a:xfrm>
                        </wpg:grpSpPr>
                        <wps:wsp>
                          <wps:cNvPr id="340" name="Freeform 296"/>
                          <wps:cNvSpPr>
                            <a:spLocks/>
                          </wps:cNvSpPr>
                          <wps:spPr bwMode="auto">
                            <a:xfrm>
                              <a:off x="3688" y="354"/>
                              <a:ext cx="602" cy="797"/>
                            </a:xfrm>
                            <a:custGeom>
                              <a:avLst/>
                              <a:gdLst>
                                <a:gd name="T0" fmla="+- 0 3689 3688"/>
                                <a:gd name="T1" fmla="*/ T0 w 602"/>
                                <a:gd name="T2" fmla="+- 0 473 354"/>
                                <a:gd name="T3" fmla="*/ 473 h 797"/>
                                <a:gd name="T4" fmla="+- 0 3688 3688"/>
                                <a:gd name="T5" fmla="*/ T4 w 602"/>
                                <a:gd name="T6" fmla="+- 0 473 354"/>
                                <a:gd name="T7" fmla="*/ 473 h 797"/>
                                <a:gd name="T8" fmla="+- 0 3688 3688"/>
                                <a:gd name="T9" fmla="*/ T8 w 602"/>
                                <a:gd name="T10" fmla="+- 0 792 354"/>
                                <a:gd name="T11" fmla="*/ 792 h 797"/>
                                <a:gd name="T12" fmla="+- 0 3689 3688"/>
                                <a:gd name="T13" fmla="*/ T12 w 602"/>
                                <a:gd name="T14" fmla="+- 0 1036 354"/>
                                <a:gd name="T15" fmla="*/ 1036 h 797"/>
                                <a:gd name="T16" fmla="+- 0 3729 3688"/>
                                <a:gd name="T17" fmla="*/ T16 w 602"/>
                                <a:gd name="T18" fmla="+- 0 1091 354"/>
                                <a:gd name="T19" fmla="*/ 1091 h 797"/>
                                <a:gd name="T20" fmla="+- 0 3803 3688"/>
                                <a:gd name="T21" fmla="*/ T20 w 602"/>
                                <a:gd name="T22" fmla="+- 0 1125 354"/>
                                <a:gd name="T23" fmla="*/ 1125 h 797"/>
                                <a:gd name="T24" fmla="+- 0 3877 3688"/>
                                <a:gd name="T25" fmla="*/ T24 w 602"/>
                                <a:gd name="T26" fmla="+- 0 1142 354"/>
                                <a:gd name="T27" fmla="*/ 1142 h 797"/>
                                <a:gd name="T28" fmla="+- 0 3963 3688"/>
                                <a:gd name="T29" fmla="*/ T28 w 602"/>
                                <a:gd name="T30" fmla="+- 0 1150 354"/>
                                <a:gd name="T31" fmla="*/ 1150 h 797"/>
                                <a:gd name="T32" fmla="+- 0 3994 3688"/>
                                <a:gd name="T33" fmla="*/ T32 w 602"/>
                                <a:gd name="T34" fmla="+- 0 1151 354"/>
                                <a:gd name="T35" fmla="*/ 1151 h 797"/>
                                <a:gd name="T36" fmla="+- 0 4024 3688"/>
                                <a:gd name="T37" fmla="*/ T36 w 602"/>
                                <a:gd name="T38" fmla="+- 0 1150 354"/>
                                <a:gd name="T39" fmla="*/ 1150 h 797"/>
                                <a:gd name="T40" fmla="+- 0 4109 3688"/>
                                <a:gd name="T41" fmla="*/ T40 w 602"/>
                                <a:gd name="T42" fmla="+- 0 1141 354"/>
                                <a:gd name="T43" fmla="*/ 1141 h 797"/>
                                <a:gd name="T44" fmla="+- 0 4182 3688"/>
                                <a:gd name="T45" fmla="*/ T44 w 602"/>
                                <a:gd name="T46" fmla="+- 0 1123 354"/>
                                <a:gd name="T47" fmla="*/ 1123 h 797"/>
                                <a:gd name="T48" fmla="+- 0 4239 3688"/>
                                <a:gd name="T49" fmla="*/ T48 w 602"/>
                                <a:gd name="T50" fmla="+- 0 1097 354"/>
                                <a:gd name="T51" fmla="*/ 1097 h 797"/>
                                <a:gd name="T52" fmla="+- 0 4284 3688"/>
                                <a:gd name="T53" fmla="*/ T52 w 602"/>
                                <a:gd name="T54" fmla="+- 0 1055 354"/>
                                <a:gd name="T55" fmla="*/ 1055 h 797"/>
                                <a:gd name="T56" fmla="+- 0 4290 3688"/>
                                <a:gd name="T57" fmla="*/ T56 w 602"/>
                                <a:gd name="T58" fmla="+- 0 1032 354"/>
                                <a:gd name="T59" fmla="*/ 1032 h 797"/>
                                <a:gd name="T60" fmla="+- 0 4290 3688"/>
                                <a:gd name="T61" fmla="*/ T60 w 602"/>
                                <a:gd name="T62" fmla="+- 0 592 354"/>
                                <a:gd name="T63" fmla="*/ 592 h 797"/>
                                <a:gd name="T64" fmla="+- 0 3994 3688"/>
                                <a:gd name="T65" fmla="*/ T64 w 602"/>
                                <a:gd name="T66" fmla="+- 0 592 354"/>
                                <a:gd name="T67" fmla="*/ 592 h 797"/>
                                <a:gd name="T68" fmla="+- 0 3963 3688"/>
                                <a:gd name="T69" fmla="*/ T68 w 602"/>
                                <a:gd name="T70" fmla="+- 0 591 354"/>
                                <a:gd name="T71" fmla="*/ 591 h 797"/>
                                <a:gd name="T72" fmla="+- 0 3877 3688"/>
                                <a:gd name="T73" fmla="*/ T72 w 602"/>
                                <a:gd name="T74" fmla="+- 0 583 354"/>
                                <a:gd name="T75" fmla="*/ 583 h 797"/>
                                <a:gd name="T76" fmla="+- 0 3803 3688"/>
                                <a:gd name="T77" fmla="*/ T76 w 602"/>
                                <a:gd name="T78" fmla="+- 0 566 354"/>
                                <a:gd name="T79" fmla="*/ 566 h 797"/>
                                <a:gd name="T80" fmla="+- 0 3744 3688"/>
                                <a:gd name="T81" fmla="*/ T80 w 602"/>
                                <a:gd name="T82" fmla="+- 0 542 354"/>
                                <a:gd name="T83" fmla="*/ 542 h 797"/>
                                <a:gd name="T84" fmla="+- 0 3697 3688"/>
                                <a:gd name="T85" fmla="*/ T84 w 602"/>
                                <a:gd name="T86" fmla="+- 0 501 354"/>
                                <a:gd name="T87" fmla="*/ 501 h 797"/>
                                <a:gd name="T88" fmla="+- 0 3689 3688"/>
                                <a:gd name="T89" fmla="*/ T88 w 602"/>
                                <a:gd name="T90" fmla="+- 0 478 354"/>
                                <a:gd name="T91" fmla="*/ 478 h 797"/>
                                <a:gd name="T92" fmla="+- 0 3689 3688"/>
                                <a:gd name="T93" fmla="*/ T92 w 602"/>
                                <a:gd name="T94" fmla="+- 0 473 354"/>
                                <a:gd name="T95" fmla="*/ 473 h 7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602" h="797">
                                  <a:moveTo>
                                    <a:pt x="1" y="119"/>
                                  </a:moveTo>
                                  <a:lnTo>
                                    <a:pt x="0" y="119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1" y="682"/>
                                  </a:lnTo>
                                  <a:lnTo>
                                    <a:pt x="41" y="737"/>
                                  </a:lnTo>
                                  <a:lnTo>
                                    <a:pt x="115" y="771"/>
                                  </a:lnTo>
                                  <a:lnTo>
                                    <a:pt x="189" y="788"/>
                                  </a:lnTo>
                                  <a:lnTo>
                                    <a:pt x="275" y="796"/>
                                  </a:lnTo>
                                  <a:lnTo>
                                    <a:pt x="306" y="797"/>
                                  </a:lnTo>
                                  <a:lnTo>
                                    <a:pt x="336" y="796"/>
                                  </a:lnTo>
                                  <a:lnTo>
                                    <a:pt x="421" y="787"/>
                                  </a:lnTo>
                                  <a:lnTo>
                                    <a:pt x="494" y="769"/>
                                  </a:lnTo>
                                  <a:lnTo>
                                    <a:pt x="551" y="743"/>
                                  </a:lnTo>
                                  <a:lnTo>
                                    <a:pt x="596" y="701"/>
                                  </a:lnTo>
                                  <a:lnTo>
                                    <a:pt x="602" y="678"/>
                                  </a:lnTo>
                                  <a:lnTo>
                                    <a:pt x="602" y="238"/>
                                  </a:lnTo>
                                  <a:lnTo>
                                    <a:pt x="306" y="238"/>
                                  </a:lnTo>
                                  <a:lnTo>
                                    <a:pt x="275" y="237"/>
                                  </a:lnTo>
                                  <a:lnTo>
                                    <a:pt x="189" y="229"/>
                                  </a:lnTo>
                                  <a:lnTo>
                                    <a:pt x="115" y="212"/>
                                  </a:lnTo>
                                  <a:lnTo>
                                    <a:pt x="56" y="188"/>
                                  </a:lnTo>
                                  <a:lnTo>
                                    <a:pt x="9" y="147"/>
                                  </a:lnTo>
                                  <a:lnTo>
                                    <a:pt x="1" y="124"/>
                                  </a:lnTo>
                                  <a:lnTo>
                                    <a:pt x="1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297"/>
                          <wps:cNvSpPr>
                            <a:spLocks/>
                          </wps:cNvSpPr>
                          <wps:spPr bwMode="auto">
                            <a:xfrm>
                              <a:off x="3688" y="354"/>
                              <a:ext cx="602" cy="797"/>
                            </a:xfrm>
                            <a:custGeom>
                              <a:avLst/>
                              <a:gdLst>
                                <a:gd name="T0" fmla="+- 0 3981 3688"/>
                                <a:gd name="T1" fmla="*/ T0 w 602"/>
                                <a:gd name="T2" fmla="+- 0 354 354"/>
                                <a:gd name="T3" fmla="*/ 354 h 797"/>
                                <a:gd name="T4" fmla="+- 0 3894 3688"/>
                                <a:gd name="T5" fmla="*/ T4 w 602"/>
                                <a:gd name="T6" fmla="+- 0 360 354"/>
                                <a:gd name="T7" fmla="*/ 360 h 797"/>
                                <a:gd name="T8" fmla="+- 0 3817 3688"/>
                                <a:gd name="T9" fmla="*/ T8 w 602"/>
                                <a:gd name="T10" fmla="+- 0 376 354"/>
                                <a:gd name="T11" fmla="*/ 376 h 797"/>
                                <a:gd name="T12" fmla="+- 0 3755 3688"/>
                                <a:gd name="T13" fmla="*/ T12 w 602"/>
                                <a:gd name="T14" fmla="+- 0 399 354"/>
                                <a:gd name="T15" fmla="*/ 399 h 797"/>
                                <a:gd name="T16" fmla="+- 0 3702 3688"/>
                                <a:gd name="T17" fmla="*/ T16 w 602"/>
                                <a:gd name="T18" fmla="+- 0 441 354"/>
                                <a:gd name="T19" fmla="*/ 441 h 797"/>
                                <a:gd name="T20" fmla="+- 0 3689 3688"/>
                                <a:gd name="T21" fmla="*/ T20 w 602"/>
                                <a:gd name="T22" fmla="+- 0 478 354"/>
                                <a:gd name="T23" fmla="*/ 478 h 797"/>
                                <a:gd name="T24" fmla="+- 0 3691 3688"/>
                                <a:gd name="T25" fmla="*/ T24 w 602"/>
                                <a:gd name="T26" fmla="+- 0 490 354"/>
                                <a:gd name="T27" fmla="*/ 490 h 797"/>
                                <a:gd name="T28" fmla="+- 0 3744 3688"/>
                                <a:gd name="T29" fmla="*/ T28 w 602"/>
                                <a:gd name="T30" fmla="+- 0 542 354"/>
                                <a:gd name="T31" fmla="*/ 542 h 797"/>
                                <a:gd name="T32" fmla="+- 0 3803 3688"/>
                                <a:gd name="T33" fmla="*/ T32 w 602"/>
                                <a:gd name="T34" fmla="+- 0 566 354"/>
                                <a:gd name="T35" fmla="*/ 566 h 797"/>
                                <a:gd name="T36" fmla="+- 0 3877 3688"/>
                                <a:gd name="T37" fmla="*/ T36 w 602"/>
                                <a:gd name="T38" fmla="+- 0 583 354"/>
                                <a:gd name="T39" fmla="*/ 583 h 797"/>
                                <a:gd name="T40" fmla="+- 0 3963 3688"/>
                                <a:gd name="T41" fmla="*/ T40 w 602"/>
                                <a:gd name="T42" fmla="+- 0 591 354"/>
                                <a:gd name="T43" fmla="*/ 591 h 797"/>
                                <a:gd name="T44" fmla="+- 0 3994 3688"/>
                                <a:gd name="T45" fmla="*/ T44 w 602"/>
                                <a:gd name="T46" fmla="+- 0 592 354"/>
                                <a:gd name="T47" fmla="*/ 592 h 797"/>
                                <a:gd name="T48" fmla="+- 0 4024 3688"/>
                                <a:gd name="T49" fmla="*/ T48 w 602"/>
                                <a:gd name="T50" fmla="+- 0 591 354"/>
                                <a:gd name="T51" fmla="*/ 591 h 797"/>
                                <a:gd name="T52" fmla="+- 0 4109 3688"/>
                                <a:gd name="T53" fmla="*/ T52 w 602"/>
                                <a:gd name="T54" fmla="+- 0 582 354"/>
                                <a:gd name="T55" fmla="*/ 582 h 797"/>
                                <a:gd name="T56" fmla="+- 0 4182 3688"/>
                                <a:gd name="T57" fmla="*/ T56 w 602"/>
                                <a:gd name="T58" fmla="+- 0 564 354"/>
                                <a:gd name="T59" fmla="*/ 564 h 797"/>
                                <a:gd name="T60" fmla="+- 0 4239 3688"/>
                                <a:gd name="T61" fmla="*/ T60 w 602"/>
                                <a:gd name="T62" fmla="+- 0 539 354"/>
                                <a:gd name="T63" fmla="*/ 539 h 797"/>
                                <a:gd name="T64" fmla="+- 0 4284 3688"/>
                                <a:gd name="T65" fmla="*/ T64 w 602"/>
                                <a:gd name="T66" fmla="+- 0 497 354"/>
                                <a:gd name="T67" fmla="*/ 497 h 797"/>
                                <a:gd name="T68" fmla="+- 0 4290 3688"/>
                                <a:gd name="T69" fmla="*/ T68 w 602"/>
                                <a:gd name="T70" fmla="+- 0 473 354"/>
                                <a:gd name="T71" fmla="*/ 473 h 797"/>
                                <a:gd name="T72" fmla="+- 0 4289 3688"/>
                                <a:gd name="T73" fmla="*/ T72 w 602"/>
                                <a:gd name="T74" fmla="+- 0 466 354"/>
                                <a:gd name="T75" fmla="*/ 466 h 797"/>
                                <a:gd name="T76" fmla="+- 0 4248 3688"/>
                                <a:gd name="T77" fmla="*/ T76 w 602"/>
                                <a:gd name="T78" fmla="+- 0 413 354"/>
                                <a:gd name="T79" fmla="*/ 413 h 797"/>
                                <a:gd name="T80" fmla="+- 0 4173 3688"/>
                                <a:gd name="T81" fmla="*/ T80 w 602"/>
                                <a:gd name="T82" fmla="+- 0 379 354"/>
                                <a:gd name="T83" fmla="*/ 379 h 797"/>
                                <a:gd name="T84" fmla="+- 0 4099 3688"/>
                                <a:gd name="T85" fmla="*/ T84 w 602"/>
                                <a:gd name="T86" fmla="+- 0 363 354"/>
                                <a:gd name="T87" fmla="*/ 363 h 797"/>
                                <a:gd name="T88" fmla="+- 0 4012 3688"/>
                                <a:gd name="T89" fmla="*/ T88 w 602"/>
                                <a:gd name="T90" fmla="+- 0 355 354"/>
                                <a:gd name="T91" fmla="*/ 355 h 797"/>
                                <a:gd name="T92" fmla="+- 0 3981 3688"/>
                                <a:gd name="T93" fmla="*/ T92 w 602"/>
                                <a:gd name="T94" fmla="+- 0 354 354"/>
                                <a:gd name="T95" fmla="*/ 354 h 7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602" h="797">
                                  <a:moveTo>
                                    <a:pt x="293" y="0"/>
                                  </a:moveTo>
                                  <a:lnTo>
                                    <a:pt x="206" y="6"/>
                                  </a:lnTo>
                                  <a:lnTo>
                                    <a:pt x="129" y="22"/>
                                  </a:lnTo>
                                  <a:lnTo>
                                    <a:pt x="67" y="45"/>
                                  </a:lnTo>
                                  <a:lnTo>
                                    <a:pt x="14" y="87"/>
                                  </a:lnTo>
                                  <a:lnTo>
                                    <a:pt x="1" y="124"/>
                                  </a:lnTo>
                                  <a:lnTo>
                                    <a:pt x="3" y="136"/>
                                  </a:lnTo>
                                  <a:lnTo>
                                    <a:pt x="56" y="188"/>
                                  </a:lnTo>
                                  <a:lnTo>
                                    <a:pt x="115" y="212"/>
                                  </a:lnTo>
                                  <a:lnTo>
                                    <a:pt x="189" y="229"/>
                                  </a:lnTo>
                                  <a:lnTo>
                                    <a:pt x="275" y="237"/>
                                  </a:lnTo>
                                  <a:lnTo>
                                    <a:pt x="306" y="238"/>
                                  </a:lnTo>
                                  <a:lnTo>
                                    <a:pt x="336" y="237"/>
                                  </a:lnTo>
                                  <a:lnTo>
                                    <a:pt x="421" y="228"/>
                                  </a:lnTo>
                                  <a:lnTo>
                                    <a:pt x="494" y="210"/>
                                  </a:lnTo>
                                  <a:lnTo>
                                    <a:pt x="551" y="185"/>
                                  </a:lnTo>
                                  <a:lnTo>
                                    <a:pt x="596" y="143"/>
                                  </a:lnTo>
                                  <a:lnTo>
                                    <a:pt x="602" y="119"/>
                                  </a:lnTo>
                                  <a:lnTo>
                                    <a:pt x="601" y="112"/>
                                  </a:lnTo>
                                  <a:lnTo>
                                    <a:pt x="560" y="59"/>
                                  </a:lnTo>
                                  <a:lnTo>
                                    <a:pt x="485" y="25"/>
                                  </a:lnTo>
                                  <a:lnTo>
                                    <a:pt x="411" y="9"/>
                                  </a:lnTo>
                                  <a:lnTo>
                                    <a:pt x="324" y="1"/>
                                  </a:lnTo>
                                  <a:lnTo>
                                    <a:pt x="2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298"/>
                          <wps:cNvSpPr>
                            <a:spLocks/>
                          </wps:cNvSpPr>
                          <wps:spPr bwMode="auto">
                            <a:xfrm>
                              <a:off x="3688" y="354"/>
                              <a:ext cx="602" cy="797"/>
                            </a:xfrm>
                            <a:custGeom>
                              <a:avLst/>
                              <a:gdLst>
                                <a:gd name="T0" fmla="+- 0 4290 3688"/>
                                <a:gd name="T1" fmla="*/ T0 w 602"/>
                                <a:gd name="T2" fmla="+- 0 473 354"/>
                                <a:gd name="T3" fmla="*/ 473 h 797"/>
                                <a:gd name="T4" fmla="+- 0 4254 3688"/>
                                <a:gd name="T5" fmla="*/ T4 w 602"/>
                                <a:gd name="T6" fmla="+- 0 529 354"/>
                                <a:gd name="T7" fmla="*/ 529 h 797"/>
                                <a:gd name="T8" fmla="+- 0 4182 3688"/>
                                <a:gd name="T9" fmla="*/ T8 w 602"/>
                                <a:gd name="T10" fmla="+- 0 564 354"/>
                                <a:gd name="T11" fmla="*/ 564 h 797"/>
                                <a:gd name="T12" fmla="+- 0 4109 3688"/>
                                <a:gd name="T13" fmla="*/ T12 w 602"/>
                                <a:gd name="T14" fmla="+- 0 582 354"/>
                                <a:gd name="T15" fmla="*/ 582 h 797"/>
                                <a:gd name="T16" fmla="+- 0 4024 3688"/>
                                <a:gd name="T17" fmla="*/ T16 w 602"/>
                                <a:gd name="T18" fmla="+- 0 591 354"/>
                                <a:gd name="T19" fmla="*/ 591 h 797"/>
                                <a:gd name="T20" fmla="+- 0 3994 3688"/>
                                <a:gd name="T21" fmla="*/ T20 w 602"/>
                                <a:gd name="T22" fmla="+- 0 592 354"/>
                                <a:gd name="T23" fmla="*/ 592 h 797"/>
                                <a:gd name="T24" fmla="+- 0 4290 3688"/>
                                <a:gd name="T25" fmla="*/ T24 w 602"/>
                                <a:gd name="T26" fmla="+- 0 592 354"/>
                                <a:gd name="T27" fmla="*/ 592 h 797"/>
                                <a:gd name="T28" fmla="+- 0 4290 3688"/>
                                <a:gd name="T29" fmla="*/ T28 w 602"/>
                                <a:gd name="T30" fmla="+- 0 473 354"/>
                                <a:gd name="T31" fmla="*/ 473 h 7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02" h="797">
                                  <a:moveTo>
                                    <a:pt x="602" y="119"/>
                                  </a:moveTo>
                                  <a:lnTo>
                                    <a:pt x="566" y="175"/>
                                  </a:lnTo>
                                  <a:lnTo>
                                    <a:pt x="494" y="210"/>
                                  </a:lnTo>
                                  <a:lnTo>
                                    <a:pt x="421" y="228"/>
                                  </a:lnTo>
                                  <a:lnTo>
                                    <a:pt x="336" y="237"/>
                                  </a:lnTo>
                                  <a:lnTo>
                                    <a:pt x="306" y="238"/>
                                  </a:lnTo>
                                  <a:lnTo>
                                    <a:pt x="602" y="238"/>
                                  </a:lnTo>
                                  <a:lnTo>
                                    <a:pt x="602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299"/>
                        <wpg:cNvGrpSpPr>
                          <a:grpSpLocks/>
                        </wpg:cNvGrpSpPr>
                        <wpg:grpSpPr bwMode="auto">
                          <a:xfrm>
                            <a:off x="3688" y="473"/>
                            <a:ext cx="602" cy="678"/>
                            <a:chOff x="3688" y="473"/>
                            <a:chExt cx="602" cy="678"/>
                          </a:xfrm>
                        </wpg:grpSpPr>
                        <wps:wsp>
                          <wps:cNvPr id="344" name="Freeform 300"/>
                          <wps:cNvSpPr>
                            <a:spLocks/>
                          </wps:cNvSpPr>
                          <wps:spPr bwMode="auto">
                            <a:xfrm>
                              <a:off x="3688" y="473"/>
                              <a:ext cx="602" cy="678"/>
                            </a:xfrm>
                            <a:custGeom>
                              <a:avLst/>
                              <a:gdLst>
                                <a:gd name="T0" fmla="+- 0 4290 3688"/>
                                <a:gd name="T1" fmla="*/ T0 w 602"/>
                                <a:gd name="T2" fmla="+- 0 473 473"/>
                                <a:gd name="T3" fmla="*/ 473 h 678"/>
                                <a:gd name="T4" fmla="+- 0 4290 3688"/>
                                <a:gd name="T5" fmla="*/ T4 w 602"/>
                                <a:gd name="T6" fmla="+- 0 473 473"/>
                                <a:gd name="T7" fmla="*/ 473 h 678"/>
                                <a:gd name="T8" fmla="+- 0 4290 3688"/>
                                <a:gd name="T9" fmla="*/ T8 w 602"/>
                                <a:gd name="T10" fmla="+- 0 1032 473"/>
                                <a:gd name="T11" fmla="*/ 1032 h 678"/>
                                <a:gd name="T12" fmla="+- 0 4288 3688"/>
                                <a:gd name="T13" fmla="*/ T12 w 602"/>
                                <a:gd name="T14" fmla="+- 0 1044 473"/>
                                <a:gd name="T15" fmla="*/ 1044 h 678"/>
                                <a:gd name="T16" fmla="+- 0 4239 3688"/>
                                <a:gd name="T17" fmla="*/ T16 w 602"/>
                                <a:gd name="T18" fmla="+- 0 1097 473"/>
                                <a:gd name="T19" fmla="*/ 1097 h 678"/>
                                <a:gd name="T20" fmla="+- 0 4182 3688"/>
                                <a:gd name="T21" fmla="*/ T20 w 602"/>
                                <a:gd name="T22" fmla="+- 0 1123 473"/>
                                <a:gd name="T23" fmla="*/ 1123 h 678"/>
                                <a:gd name="T24" fmla="+- 0 4109 3688"/>
                                <a:gd name="T25" fmla="*/ T24 w 602"/>
                                <a:gd name="T26" fmla="+- 0 1141 473"/>
                                <a:gd name="T27" fmla="*/ 1141 h 678"/>
                                <a:gd name="T28" fmla="+- 0 4024 3688"/>
                                <a:gd name="T29" fmla="*/ T28 w 602"/>
                                <a:gd name="T30" fmla="+- 0 1150 473"/>
                                <a:gd name="T31" fmla="*/ 1150 h 678"/>
                                <a:gd name="T32" fmla="+- 0 3994 3688"/>
                                <a:gd name="T33" fmla="*/ T32 w 602"/>
                                <a:gd name="T34" fmla="+- 0 1151 473"/>
                                <a:gd name="T35" fmla="*/ 1151 h 678"/>
                                <a:gd name="T36" fmla="+- 0 3963 3688"/>
                                <a:gd name="T37" fmla="*/ T36 w 602"/>
                                <a:gd name="T38" fmla="+- 0 1150 473"/>
                                <a:gd name="T39" fmla="*/ 1150 h 678"/>
                                <a:gd name="T40" fmla="+- 0 3877 3688"/>
                                <a:gd name="T41" fmla="*/ T40 w 602"/>
                                <a:gd name="T42" fmla="+- 0 1142 473"/>
                                <a:gd name="T43" fmla="*/ 1142 h 678"/>
                                <a:gd name="T44" fmla="+- 0 3803 3688"/>
                                <a:gd name="T45" fmla="*/ T44 w 602"/>
                                <a:gd name="T46" fmla="+- 0 1125 473"/>
                                <a:gd name="T47" fmla="*/ 1125 h 678"/>
                                <a:gd name="T48" fmla="+- 0 3744 3688"/>
                                <a:gd name="T49" fmla="*/ T48 w 602"/>
                                <a:gd name="T50" fmla="+- 0 1100 473"/>
                                <a:gd name="T51" fmla="*/ 1100 h 678"/>
                                <a:gd name="T52" fmla="+- 0 3697 3688"/>
                                <a:gd name="T53" fmla="*/ T52 w 602"/>
                                <a:gd name="T54" fmla="+- 0 1060 473"/>
                                <a:gd name="T55" fmla="*/ 1060 h 678"/>
                                <a:gd name="T56" fmla="+- 0 3689 3688"/>
                                <a:gd name="T57" fmla="*/ T56 w 602"/>
                                <a:gd name="T58" fmla="+- 0 990 473"/>
                                <a:gd name="T59" fmla="*/ 990 h 678"/>
                                <a:gd name="T60" fmla="+- 0 3689 3688"/>
                                <a:gd name="T61" fmla="*/ T60 w 602"/>
                                <a:gd name="T62" fmla="+- 0 903 473"/>
                                <a:gd name="T63" fmla="*/ 903 h 678"/>
                                <a:gd name="T64" fmla="+- 0 3688 3688"/>
                                <a:gd name="T65" fmla="*/ T64 w 602"/>
                                <a:gd name="T66" fmla="+- 0 831 473"/>
                                <a:gd name="T67" fmla="*/ 831 h 678"/>
                                <a:gd name="T68" fmla="+- 0 3688 3688"/>
                                <a:gd name="T69" fmla="*/ T68 w 602"/>
                                <a:gd name="T70" fmla="+- 0 753 473"/>
                                <a:gd name="T71" fmla="*/ 753 h 678"/>
                                <a:gd name="T72" fmla="+- 0 3688 3688"/>
                                <a:gd name="T73" fmla="*/ T72 w 602"/>
                                <a:gd name="T74" fmla="+- 0 675 473"/>
                                <a:gd name="T75" fmla="*/ 675 h 678"/>
                                <a:gd name="T76" fmla="+- 0 3688 3688"/>
                                <a:gd name="T77" fmla="*/ T76 w 602"/>
                                <a:gd name="T78" fmla="+- 0 603 473"/>
                                <a:gd name="T79" fmla="*/ 603 h 678"/>
                                <a:gd name="T80" fmla="+- 0 3688 3688"/>
                                <a:gd name="T81" fmla="*/ T80 w 602"/>
                                <a:gd name="T82" fmla="+- 0 542 473"/>
                                <a:gd name="T83" fmla="*/ 542 h 678"/>
                                <a:gd name="T84" fmla="+- 0 3688 3688"/>
                                <a:gd name="T85" fmla="*/ T84 w 602"/>
                                <a:gd name="T86" fmla="+- 0 482 473"/>
                                <a:gd name="T87" fmla="*/ 482 h 678"/>
                                <a:gd name="T88" fmla="+- 0 3688 3688"/>
                                <a:gd name="T89" fmla="*/ T88 w 602"/>
                                <a:gd name="T90" fmla="+- 0 473 473"/>
                                <a:gd name="T91" fmla="*/ 473 h 6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02" h="678">
                                  <a:moveTo>
                                    <a:pt x="602" y="0"/>
                                  </a:moveTo>
                                  <a:lnTo>
                                    <a:pt x="602" y="0"/>
                                  </a:lnTo>
                                  <a:lnTo>
                                    <a:pt x="602" y="559"/>
                                  </a:lnTo>
                                  <a:lnTo>
                                    <a:pt x="600" y="571"/>
                                  </a:lnTo>
                                  <a:lnTo>
                                    <a:pt x="551" y="624"/>
                                  </a:lnTo>
                                  <a:lnTo>
                                    <a:pt x="494" y="650"/>
                                  </a:lnTo>
                                  <a:lnTo>
                                    <a:pt x="421" y="668"/>
                                  </a:lnTo>
                                  <a:lnTo>
                                    <a:pt x="336" y="677"/>
                                  </a:lnTo>
                                  <a:lnTo>
                                    <a:pt x="306" y="678"/>
                                  </a:lnTo>
                                  <a:lnTo>
                                    <a:pt x="275" y="677"/>
                                  </a:lnTo>
                                  <a:lnTo>
                                    <a:pt x="189" y="669"/>
                                  </a:lnTo>
                                  <a:lnTo>
                                    <a:pt x="115" y="652"/>
                                  </a:lnTo>
                                  <a:lnTo>
                                    <a:pt x="56" y="627"/>
                                  </a:lnTo>
                                  <a:lnTo>
                                    <a:pt x="9" y="587"/>
                                  </a:lnTo>
                                  <a:lnTo>
                                    <a:pt x="1" y="517"/>
                                  </a:lnTo>
                                  <a:lnTo>
                                    <a:pt x="1" y="430"/>
                                  </a:lnTo>
                                  <a:lnTo>
                                    <a:pt x="0" y="358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6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301"/>
                        <wpg:cNvGrpSpPr>
                          <a:grpSpLocks/>
                        </wpg:cNvGrpSpPr>
                        <wpg:grpSpPr bwMode="auto">
                          <a:xfrm>
                            <a:off x="3689" y="354"/>
                            <a:ext cx="601" cy="238"/>
                            <a:chOff x="3689" y="354"/>
                            <a:chExt cx="601" cy="238"/>
                          </a:xfrm>
                        </wpg:grpSpPr>
                        <wps:wsp>
                          <wps:cNvPr id="346" name="Freeform 302"/>
                          <wps:cNvSpPr>
                            <a:spLocks/>
                          </wps:cNvSpPr>
                          <wps:spPr bwMode="auto">
                            <a:xfrm>
                              <a:off x="3689" y="354"/>
                              <a:ext cx="601" cy="238"/>
                            </a:xfrm>
                            <a:custGeom>
                              <a:avLst/>
                              <a:gdLst>
                                <a:gd name="T0" fmla="+- 0 4290 3689"/>
                                <a:gd name="T1" fmla="*/ T0 w 601"/>
                                <a:gd name="T2" fmla="+- 0 473 354"/>
                                <a:gd name="T3" fmla="*/ 473 h 238"/>
                                <a:gd name="T4" fmla="+- 0 4254 3689"/>
                                <a:gd name="T5" fmla="*/ T4 w 601"/>
                                <a:gd name="T6" fmla="+- 0 529 354"/>
                                <a:gd name="T7" fmla="*/ 529 h 238"/>
                                <a:gd name="T8" fmla="+- 0 4182 3689"/>
                                <a:gd name="T9" fmla="*/ T8 w 601"/>
                                <a:gd name="T10" fmla="+- 0 564 354"/>
                                <a:gd name="T11" fmla="*/ 564 h 238"/>
                                <a:gd name="T12" fmla="+- 0 4109 3689"/>
                                <a:gd name="T13" fmla="*/ T12 w 601"/>
                                <a:gd name="T14" fmla="+- 0 582 354"/>
                                <a:gd name="T15" fmla="*/ 582 h 238"/>
                                <a:gd name="T16" fmla="+- 0 4024 3689"/>
                                <a:gd name="T17" fmla="*/ T16 w 601"/>
                                <a:gd name="T18" fmla="+- 0 591 354"/>
                                <a:gd name="T19" fmla="*/ 591 h 238"/>
                                <a:gd name="T20" fmla="+- 0 3994 3689"/>
                                <a:gd name="T21" fmla="*/ T20 w 601"/>
                                <a:gd name="T22" fmla="+- 0 592 354"/>
                                <a:gd name="T23" fmla="*/ 592 h 238"/>
                                <a:gd name="T24" fmla="+- 0 3963 3689"/>
                                <a:gd name="T25" fmla="*/ T24 w 601"/>
                                <a:gd name="T26" fmla="+- 0 591 354"/>
                                <a:gd name="T27" fmla="*/ 591 h 238"/>
                                <a:gd name="T28" fmla="+- 0 3877 3689"/>
                                <a:gd name="T29" fmla="*/ T28 w 601"/>
                                <a:gd name="T30" fmla="+- 0 583 354"/>
                                <a:gd name="T31" fmla="*/ 583 h 238"/>
                                <a:gd name="T32" fmla="+- 0 3803 3689"/>
                                <a:gd name="T33" fmla="*/ T32 w 601"/>
                                <a:gd name="T34" fmla="+- 0 566 354"/>
                                <a:gd name="T35" fmla="*/ 566 h 238"/>
                                <a:gd name="T36" fmla="+- 0 3744 3689"/>
                                <a:gd name="T37" fmla="*/ T36 w 601"/>
                                <a:gd name="T38" fmla="+- 0 542 354"/>
                                <a:gd name="T39" fmla="*/ 542 h 238"/>
                                <a:gd name="T40" fmla="+- 0 3697 3689"/>
                                <a:gd name="T41" fmla="*/ T40 w 601"/>
                                <a:gd name="T42" fmla="+- 0 501 354"/>
                                <a:gd name="T43" fmla="*/ 501 h 238"/>
                                <a:gd name="T44" fmla="+- 0 3689 3689"/>
                                <a:gd name="T45" fmla="*/ T44 w 601"/>
                                <a:gd name="T46" fmla="+- 0 478 354"/>
                                <a:gd name="T47" fmla="*/ 478 h 238"/>
                                <a:gd name="T48" fmla="+- 0 3690 3689"/>
                                <a:gd name="T49" fmla="*/ T48 w 601"/>
                                <a:gd name="T50" fmla="+- 0 465 354"/>
                                <a:gd name="T51" fmla="*/ 465 h 238"/>
                                <a:gd name="T52" fmla="+- 0 3738 3689"/>
                                <a:gd name="T53" fmla="*/ T52 w 601"/>
                                <a:gd name="T54" fmla="+- 0 409 354"/>
                                <a:gd name="T55" fmla="*/ 409 h 238"/>
                                <a:gd name="T56" fmla="+- 0 3795 3689"/>
                                <a:gd name="T57" fmla="*/ T56 w 601"/>
                                <a:gd name="T58" fmla="+- 0 383 354"/>
                                <a:gd name="T59" fmla="*/ 383 h 238"/>
                                <a:gd name="T60" fmla="+- 0 3867 3689"/>
                                <a:gd name="T61" fmla="*/ T60 w 601"/>
                                <a:gd name="T62" fmla="+- 0 364 354"/>
                                <a:gd name="T63" fmla="*/ 364 h 238"/>
                                <a:gd name="T64" fmla="+- 0 3951 3689"/>
                                <a:gd name="T65" fmla="*/ T64 w 601"/>
                                <a:gd name="T66" fmla="+- 0 355 354"/>
                                <a:gd name="T67" fmla="*/ 355 h 238"/>
                                <a:gd name="T68" fmla="+- 0 3981 3689"/>
                                <a:gd name="T69" fmla="*/ T68 w 601"/>
                                <a:gd name="T70" fmla="+- 0 354 354"/>
                                <a:gd name="T71" fmla="*/ 354 h 238"/>
                                <a:gd name="T72" fmla="+- 0 4012 3689"/>
                                <a:gd name="T73" fmla="*/ T72 w 601"/>
                                <a:gd name="T74" fmla="+- 0 355 354"/>
                                <a:gd name="T75" fmla="*/ 355 h 238"/>
                                <a:gd name="T76" fmla="+- 0 4099 3689"/>
                                <a:gd name="T77" fmla="*/ T76 w 601"/>
                                <a:gd name="T78" fmla="+- 0 363 354"/>
                                <a:gd name="T79" fmla="*/ 363 h 238"/>
                                <a:gd name="T80" fmla="+- 0 4173 3689"/>
                                <a:gd name="T81" fmla="*/ T80 w 601"/>
                                <a:gd name="T82" fmla="+- 0 379 354"/>
                                <a:gd name="T83" fmla="*/ 379 h 238"/>
                                <a:gd name="T84" fmla="+- 0 4232 3689"/>
                                <a:gd name="T85" fmla="*/ T84 w 601"/>
                                <a:gd name="T86" fmla="+- 0 403 354"/>
                                <a:gd name="T87" fmla="*/ 403 h 238"/>
                                <a:gd name="T88" fmla="+- 0 4280 3689"/>
                                <a:gd name="T89" fmla="*/ T88 w 601"/>
                                <a:gd name="T90" fmla="+- 0 444 354"/>
                                <a:gd name="T91" fmla="*/ 444 h 238"/>
                                <a:gd name="T92" fmla="+- 0 4290 3689"/>
                                <a:gd name="T93" fmla="*/ T92 w 601"/>
                                <a:gd name="T94" fmla="+- 0 473 354"/>
                                <a:gd name="T95" fmla="*/ 473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601" h="238">
                                  <a:moveTo>
                                    <a:pt x="601" y="119"/>
                                  </a:moveTo>
                                  <a:lnTo>
                                    <a:pt x="565" y="175"/>
                                  </a:lnTo>
                                  <a:lnTo>
                                    <a:pt x="493" y="210"/>
                                  </a:lnTo>
                                  <a:lnTo>
                                    <a:pt x="420" y="228"/>
                                  </a:lnTo>
                                  <a:lnTo>
                                    <a:pt x="335" y="237"/>
                                  </a:lnTo>
                                  <a:lnTo>
                                    <a:pt x="305" y="238"/>
                                  </a:lnTo>
                                  <a:lnTo>
                                    <a:pt x="274" y="237"/>
                                  </a:lnTo>
                                  <a:lnTo>
                                    <a:pt x="188" y="229"/>
                                  </a:lnTo>
                                  <a:lnTo>
                                    <a:pt x="114" y="212"/>
                                  </a:lnTo>
                                  <a:lnTo>
                                    <a:pt x="55" y="188"/>
                                  </a:lnTo>
                                  <a:lnTo>
                                    <a:pt x="8" y="147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1" y="111"/>
                                  </a:lnTo>
                                  <a:lnTo>
                                    <a:pt x="49" y="55"/>
                                  </a:lnTo>
                                  <a:lnTo>
                                    <a:pt x="106" y="29"/>
                                  </a:lnTo>
                                  <a:lnTo>
                                    <a:pt x="178" y="10"/>
                                  </a:lnTo>
                                  <a:lnTo>
                                    <a:pt x="262" y="1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23" y="1"/>
                                  </a:lnTo>
                                  <a:lnTo>
                                    <a:pt x="410" y="9"/>
                                  </a:lnTo>
                                  <a:lnTo>
                                    <a:pt x="484" y="25"/>
                                  </a:lnTo>
                                  <a:lnTo>
                                    <a:pt x="543" y="49"/>
                                  </a:lnTo>
                                  <a:lnTo>
                                    <a:pt x="591" y="90"/>
                                  </a:lnTo>
                                  <a:lnTo>
                                    <a:pt x="601" y="1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6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303"/>
                        <wpg:cNvGrpSpPr>
                          <a:grpSpLocks/>
                        </wpg:cNvGrpSpPr>
                        <wpg:grpSpPr bwMode="auto">
                          <a:xfrm>
                            <a:off x="1648" y="388"/>
                            <a:ext cx="602" cy="797"/>
                            <a:chOff x="1648" y="388"/>
                            <a:chExt cx="602" cy="797"/>
                          </a:xfrm>
                        </wpg:grpSpPr>
                        <wps:wsp>
                          <wps:cNvPr id="348" name="Freeform 304"/>
                          <wps:cNvSpPr>
                            <a:spLocks/>
                          </wps:cNvSpPr>
                          <wps:spPr bwMode="auto">
                            <a:xfrm>
                              <a:off x="1648" y="388"/>
                              <a:ext cx="602" cy="797"/>
                            </a:xfrm>
                            <a:custGeom>
                              <a:avLst/>
                              <a:gdLst>
                                <a:gd name="T0" fmla="+- 0 1649 1648"/>
                                <a:gd name="T1" fmla="*/ T0 w 602"/>
                                <a:gd name="T2" fmla="+- 0 507 388"/>
                                <a:gd name="T3" fmla="*/ 507 h 797"/>
                                <a:gd name="T4" fmla="+- 0 1648 1648"/>
                                <a:gd name="T5" fmla="*/ T4 w 602"/>
                                <a:gd name="T6" fmla="+- 0 507 388"/>
                                <a:gd name="T7" fmla="*/ 507 h 797"/>
                                <a:gd name="T8" fmla="+- 0 1648 1648"/>
                                <a:gd name="T9" fmla="*/ T8 w 602"/>
                                <a:gd name="T10" fmla="+- 0 826 388"/>
                                <a:gd name="T11" fmla="*/ 826 h 797"/>
                                <a:gd name="T12" fmla="+- 0 1649 1648"/>
                                <a:gd name="T13" fmla="*/ T12 w 602"/>
                                <a:gd name="T14" fmla="+- 0 1070 388"/>
                                <a:gd name="T15" fmla="*/ 1070 h 797"/>
                                <a:gd name="T16" fmla="+- 0 1689 1648"/>
                                <a:gd name="T17" fmla="*/ T16 w 602"/>
                                <a:gd name="T18" fmla="+- 0 1125 388"/>
                                <a:gd name="T19" fmla="*/ 1125 h 797"/>
                                <a:gd name="T20" fmla="+- 0 1763 1648"/>
                                <a:gd name="T21" fmla="*/ T20 w 602"/>
                                <a:gd name="T22" fmla="+- 0 1158 388"/>
                                <a:gd name="T23" fmla="*/ 1158 h 797"/>
                                <a:gd name="T24" fmla="+- 0 1837 1648"/>
                                <a:gd name="T25" fmla="*/ T24 w 602"/>
                                <a:gd name="T26" fmla="+- 0 1175 388"/>
                                <a:gd name="T27" fmla="*/ 1175 h 797"/>
                                <a:gd name="T28" fmla="+- 0 1923 1648"/>
                                <a:gd name="T29" fmla="*/ T28 w 602"/>
                                <a:gd name="T30" fmla="+- 0 1183 388"/>
                                <a:gd name="T31" fmla="*/ 1183 h 797"/>
                                <a:gd name="T32" fmla="+- 0 1954 1648"/>
                                <a:gd name="T33" fmla="*/ T32 w 602"/>
                                <a:gd name="T34" fmla="+- 0 1184 388"/>
                                <a:gd name="T35" fmla="*/ 1184 h 797"/>
                                <a:gd name="T36" fmla="+- 0 1984 1648"/>
                                <a:gd name="T37" fmla="*/ T36 w 602"/>
                                <a:gd name="T38" fmla="+- 0 1183 388"/>
                                <a:gd name="T39" fmla="*/ 1183 h 797"/>
                                <a:gd name="T40" fmla="+- 0 2069 1648"/>
                                <a:gd name="T41" fmla="*/ T40 w 602"/>
                                <a:gd name="T42" fmla="+- 0 1174 388"/>
                                <a:gd name="T43" fmla="*/ 1174 h 797"/>
                                <a:gd name="T44" fmla="+- 0 2142 1648"/>
                                <a:gd name="T45" fmla="*/ T44 w 602"/>
                                <a:gd name="T46" fmla="+- 0 1156 388"/>
                                <a:gd name="T47" fmla="*/ 1156 h 797"/>
                                <a:gd name="T48" fmla="+- 0 2199 1648"/>
                                <a:gd name="T49" fmla="*/ T48 w 602"/>
                                <a:gd name="T50" fmla="+- 0 1131 388"/>
                                <a:gd name="T51" fmla="*/ 1131 h 797"/>
                                <a:gd name="T52" fmla="+- 0 2244 1648"/>
                                <a:gd name="T53" fmla="*/ T52 w 602"/>
                                <a:gd name="T54" fmla="+- 0 1089 388"/>
                                <a:gd name="T55" fmla="*/ 1089 h 797"/>
                                <a:gd name="T56" fmla="+- 0 2250 1648"/>
                                <a:gd name="T57" fmla="*/ T56 w 602"/>
                                <a:gd name="T58" fmla="+- 0 1065 388"/>
                                <a:gd name="T59" fmla="*/ 1065 h 797"/>
                                <a:gd name="T60" fmla="+- 0 2250 1648"/>
                                <a:gd name="T61" fmla="*/ T60 w 602"/>
                                <a:gd name="T62" fmla="+- 0 626 388"/>
                                <a:gd name="T63" fmla="*/ 626 h 797"/>
                                <a:gd name="T64" fmla="+- 0 1954 1648"/>
                                <a:gd name="T65" fmla="*/ T64 w 602"/>
                                <a:gd name="T66" fmla="+- 0 626 388"/>
                                <a:gd name="T67" fmla="*/ 626 h 797"/>
                                <a:gd name="T68" fmla="+- 0 1923 1648"/>
                                <a:gd name="T69" fmla="*/ T68 w 602"/>
                                <a:gd name="T70" fmla="+- 0 625 388"/>
                                <a:gd name="T71" fmla="*/ 625 h 797"/>
                                <a:gd name="T72" fmla="+- 0 1837 1648"/>
                                <a:gd name="T73" fmla="*/ T72 w 602"/>
                                <a:gd name="T74" fmla="+- 0 617 388"/>
                                <a:gd name="T75" fmla="*/ 617 h 797"/>
                                <a:gd name="T76" fmla="+- 0 1763 1648"/>
                                <a:gd name="T77" fmla="*/ T76 w 602"/>
                                <a:gd name="T78" fmla="+- 0 600 388"/>
                                <a:gd name="T79" fmla="*/ 600 h 797"/>
                                <a:gd name="T80" fmla="+- 0 1704 1648"/>
                                <a:gd name="T81" fmla="*/ T80 w 602"/>
                                <a:gd name="T82" fmla="+- 0 575 388"/>
                                <a:gd name="T83" fmla="*/ 575 h 797"/>
                                <a:gd name="T84" fmla="+- 0 1657 1648"/>
                                <a:gd name="T85" fmla="*/ T84 w 602"/>
                                <a:gd name="T86" fmla="+- 0 535 388"/>
                                <a:gd name="T87" fmla="*/ 535 h 797"/>
                                <a:gd name="T88" fmla="+- 0 1649 1648"/>
                                <a:gd name="T89" fmla="*/ T88 w 602"/>
                                <a:gd name="T90" fmla="+- 0 511 388"/>
                                <a:gd name="T91" fmla="*/ 511 h 797"/>
                                <a:gd name="T92" fmla="+- 0 1649 1648"/>
                                <a:gd name="T93" fmla="*/ T92 w 602"/>
                                <a:gd name="T94" fmla="+- 0 507 388"/>
                                <a:gd name="T95" fmla="*/ 507 h 7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602" h="797">
                                  <a:moveTo>
                                    <a:pt x="1" y="119"/>
                                  </a:moveTo>
                                  <a:lnTo>
                                    <a:pt x="0" y="119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1" y="682"/>
                                  </a:lnTo>
                                  <a:lnTo>
                                    <a:pt x="41" y="737"/>
                                  </a:lnTo>
                                  <a:lnTo>
                                    <a:pt x="115" y="770"/>
                                  </a:lnTo>
                                  <a:lnTo>
                                    <a:pt x="189" y="787"/>
                                  </a:lnTo>
                                  <a:lnTo>
                                    <a:pt x="275" y="795"/>
                                  </a:lnTo>
                                  <a:lnTo>
                                    <a:pt x="306" y="796"/>
                                  </a:lnTo>
                                  <a:lnTo>
                                    <a:pt x="336" y="795"/>
                                  </a:lnTo>
                                  <a:lnTo>
                                    <a:pt x="421" y="786"/>
                                  </a:lnTo>
                                  <a:lnTo>
                                    <a:pt x="494" y="768"/>
                                  </a:lnTo>
                                  <a:lnTo>
                                    <a:pt x="551" y="743"/>
                                  </a:lnTo>
                                  <a:lnTo>
                                    <a:pt x="596" y="701"/>
                                  </a:lnTo>
                                  <a:lnTo>
                                    <a:pt x="602" y="677"/>
                                  </a:lnTo>
                                  <a:lnTo>
                                    <a:pt x="602" y="238"/>
                                  </a:lnTo>
                                  <a:lnTo>
                                    <a:pt x="306" y="238"/>
                                  </a:lnTo>
                                  <a:lnTo>
                                    <a:pt x="275" y="237"/>
                                  </a:lnTo>
                                  <a:lnTo>
                                    <a:pt x="189" y="229"/>
                                  </a:lnTo>
                                  <a:lnTo>
                                    <a:pt x="115" y="212"/>
                                  </a:lnTo>
                                  <a:lnTo>
                                    <a:pt x="56" y="187"/>
                                  </a:lnTo>
                                  <a:lnTo>
                                    <a:pt x="9" y="147"/>
                                  </a:lnTo>
                                  <a:lnTo>
                                    <a:pt x="1" y="123"/>
                                  </a:lnTo>
                                  <a:lnTo>
                                    <a:pt x="1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305"/>
                          <wps:cNvSpPr>
                            <a:spLocks/>
                          </wps:cNvSpPr>
                          <wps:spPr bwMode="auto">
                            <a:xfrm>
                              <a:off x="1648" y="388"/>
                              <a:ext cx="602" cy="797"/>
                            </a:xfrm>
                            <a:custGeom>
                              <a:avLst/>
                              <a:gdLst>
                                <a:gd name="T0" fmla="+- 0 1941 1648"/>
                                <a:gd name="T1" fmla="*/ T0 w 602"/>
                                <a:gd name="T2" fmla="+- 0 388 388"/>
                                <a:gd name="T3" fmla="*/ 388 h 797"/>
                                <a:gd name="T4" fmla="+- 0 1853 1648"/>
                                <a:gd name="T5" fmla="*/ T4 w 602"/>
                                <a:gd name="T6" fmla="+- 0 394 388"/>
                                <a:gd name="T7" fmla="*/ 394 h 797"/>
                                <a:gd name="T8" fmla="+- 0 1777 1648"/>
                                <a:gd name="T9" fmla="*/ T8 w 602"/>
                                <a:gd name="T10" fmla="+- 0 409 388"/>
                                <a:gd name="T11" fmla="*/ 409 h 797"/>
                                <a:gd name="T12" fmla="+- 0 1715 1648"/>
                                <a:gd name="T13" fmla="*/ T12 w 602"/>
                                <a:gd name="T14" fmla="+- 0 433 388"/>
                                <a:gd name="T15" fmla="*/ 433 h 797"/>
                                <a:gd name="T16" fmla="+- 0 1662 1648"/>
                                <a:gd name="T17" fmla="*/ T16 w 602"/>
                                <a:gd name="T18" fmla="+- 0 474 388"/>
                                <a:gd name="T19" fmla="*/ 474 h 797"/>
                                <a:gd name="T20" fmla="+- 0 1649 1648"/>
                                <a:gd name="T21" fmla="*/ T20 w 602"/>
                                <a:gd name="T22" fmla="+- 0 511 388"/>
                                <a:gd name="T23" fmla="*/ 511 h 797"/>
                                <a:gd name="T24" fmla="+- 0 1651 1648"/>
                                <a:gd name="T25" fmla="*/ T24 w 602"/>
                                <a:gd name="T26" fmla="+- 0 523 388"/>
                                <a:gd name="T27" fmla="*/ 523 h 797"/>
                                <a:gd name="T28" fmla="+- 0 1704 1648"/>
                                <a:gd name="T29" fmla="*/ T28 w 602"/>
                                <a:gd name="T30" fmla="+- 0 575 388"/>
                                <a:gd name="T31" fmla="*/ 575 h 797"/>
                                <a:gd name="T32" fmla="+- 0 1763 1648"/>
                                <a:gd name="T33" fmla="*/ T32 w 602"/>
                                <a:gd name="T34" fmla="+- 0 600 388"/>
                                <a:gd name="T35" fmla="*/ 600 h 797"/>
                                <a:gd name="T36" fmla="+- 0 1837 1648"/>
                                <a:gd name="T37" fmla="*/ T36 w 602"/>
                                <a:gd name="T38" fmla="+- 0 617 388"/>
                                <a:gd name="T39" fmla="*/ 617 h 797"/>
                                <a:gd name="T40" fmla="+- 0 1923 1648"/>
                                <a:gd name="T41" fmla="*/ T40 w 602"/>
                                <a:gd name="T42" fmla="+- 0 625 388"/>
                                <a:gd name="T43" fmla="*/ 625 h 797"/>
                                <a:gd name="T44" fmla="+- 0 1954 1648"/>
                                <a:gd name="T45" fmla="*/ T44 w 602"/>
                                <a:gd name="T46" fmla="+- 0 626 388"/>
                                <a:gd name="T47" fmla="*/ 626 h 797"/>
                                <a:gd name="T48" fmla="+- 0 1984 1648"/>
                                <a:gd name="T49" fmla="*/ T48 w 602"/>
                                <a:gd name="T50" fmla="+- 0 625 388"/>
                                <a:gd name="T51" fmla="*/ 625 h 797"/>
                                <a:gd name="T52" fmla="+- 0 2069 1648"/>
                                <a:gd name="T53" fmla="*/ T52 w 602"/>
                                <a:gd name="T54" fmla="+- 0 616 388"/>
                                <a:gd name="T55" fmla="*/ 616 h 797"/>
                                <a:gd name="T56" fmla="+- 0 2142 1648"/>
                                <a:gd name="T57" fmla="*/ T56 w 602"/>
                                <a:gd name="T58" fmla="+- 0 598 388"/>
                                <a:gd name="T59" fmla="*/ 598 h 797"/>
                                <a:gd name="T60" fmla="+- 0 2199 1648"/>
                                <a:gd name="T61" fmla="*/ T60 w 602"/>
                                <a:gd name="T62" fmla="+- 0 572 388"/>
                                <a:gd name="T63" fmla="*/ 572 h 797"/>
                                <a:gd name="T64" fmla="+- 0 2244 1648"/>
                                <a:gd name="T65" fmla="*/ T64 w 602"/>
                                <a:gd name="T66" fmla="+- 0 530 388"/>
                                <a:gd name="T67" fmla="*/ 530 h 797"/>
                                <a:gd name="T68" fmla="+- 0 2250 1648"/>
                                <a:gd name="T69" fmla="*/ T68 w 602"/>
                                <a:gd name="T70" fmla="+- 0 507 388"/>
                                <a:gd name="T71" fmla="*/ 507 h 797"/>
                                <a:gd name="T72" fmla="+- 0 2249 1648"/>
                                <a:gd name="T73" fmla="*/ T72 w 602"/>
                                <a:gd name="T74" fmla="+- 0 500 388"/>
                                <a:gd name="T75" fmla="*/ 500 h 797"/>
                                <a:gd name="T76" fmla="+- 0 2208 1648"/>
                                <a:gd name="T77" fmla="*/ T76 w 602"/>
                                <a:gd name="T78" fmla="+- 0 446 388"/>
                                <a:gd name="T79" fmla="*/ 446 h 797"/>
                                <a:gd name="T80" fmla="+- 0 2133 1648"/>
                                <a:gd name="T81" fmla="*/ T80 w 602"/>
                                <a:gd name="T82" fmla="+- 0 413 388"/>
                                <a:gd name="T83" fmla="*/ 413 h 797"/>
                                <a:gd name="T84" fmla="+- 0 2059 1648"/>
                                <a:gd name="T85" fmla="*/ T84 w 602"/>
                                <a:gd name="T86" fmla="+- 0 396 388"/>
                                <a:gd name="T87" fmla="*/ 396 h 797"/>
                                <a:gd name="T88" fmla="+- 0 1972 1648"/>
                                <a:gd name="T89" fmla="*/ T88 w 602"/>
                                <a:gd name="T90" fmla="+- 0 388 388"/>
                                <a:gd name="T91" fmla="*/ 388 h 797"/>
                                <a:gd name="T92" fmla="+- 0 1941 1648"/>
                                <a:gd name="T93" fmla="*/ T92 w 602"/>
                                <a:gd name="T94" fmla="+- 0 388 388"/>
                                <a:gd name="T95" fmla="*/ 388 h 7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602" h="797">
                                  <a:moveTo>
                                    <a:pt x="293" y="0"/>
                                  </a:moveTo>
                                  <a:lnTo>
                                    <a:pt x="205" y="6"/>
                                  </a:lnTo>
                                  <a:lnTo>
                                    <a:pt x="129" y="21"/>
                                  </a:lnTo>
                                  <a:lnTo>
                                    <a:pt x="67" y="45"/>
                                  </a:lnTo>
                                  <a:lnTo>
                                    <a:pt x="14" y="86"/>
                                  </a:lnTo>
                                  <a:lnTo>
                                    <a:pt x="1" y="123"/>
                                  </a:lnTo>
                                  <a:lnTo>
                                    <a:pt x="3" y="135"/>
                                  </a:lnTo>
                                  <a:lnTo>
                                    <a:pt x="56" y="187"/>
                                  </a:lnTo>
                                  <a:lnTo>
                                    <a:pt x="115" y="212"/>
                                  </a:lnTo>
                                  <a:lnTo>
                                    <a:pt x="189" y="229"/>
                                  </a:lnTo>
                                  <a:lnTo>
                                    <a:pt x="275" y="237"/>
                                  </a:lnTo>
                                  <a:lnTo>
                                    <a:pt x="306" y="238"/>
                                  </a:lnTo>
                                  <a:lnTo>
                                    <a:pt x="336" y="237"/>
                                  </a:lnTo>
                                  <a:lnTo>
                                    <a:pt x="421" y="228"/>
                                  </a:lnTo>
                                  <a:lnTo>
                                    <a:pt x="494" y="210"/>
                                  </a:lnTo>
                                  <a:lnTo>
                                    <a:pt x="551" y="184"/>
                                  </a:lnTo>
                                  <a:lnTo>
                                    <a:pt x="596" y="142"/>
                                  </a:lnTo>
                                  <a:lnTo>
                                    <a:pt x="602" y="119"/>
                                  </a:lnTo>
                                  <a:lnTo>
                                    <a:pt x="601" y="112"/>
                                  </a:lnTo>
                                  <a:lnTo>
                                    <a:pt x="560" y="58"/>
                                  </a:lnTo>
                                  <a:lnTo>
                                    <a:pt x="485" y="25"/>
                                  </a:lnTo>
                                  <a:lnTo>
                                    <a:pt x="411" y="8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2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306"/>
                          <wps:cNvSpPr>
                            <a:spLocks/>
                          </wps:cNvSpPr>
                          <wps:spPr bwMode="auto">
                            <a:xfrm>
                              <a:off x="1648" y="388"/>
                              <a:ext cx="602" cy="797"/>
                            </a:xfrm>
                            <a:custGeom>
                              <a:avLst/>
                              <a:gdLst>
                                <a:gd name="T0" fmla="+- 0 2250 1648"/>
                                <a:gd name="T1" fmla="*/ T0 w 602"/>
                                <a:gd name="T2" fmla="+- 0 507 388"/>
                                <a:gd name="T3" fmla="*/ 507 h 797"/>
                                <a:gd name="T4" fmla="+- 0 2214 1648"/>
                                <a:gd name="T5" fmla="*/ T4 w 602"/>
                                <a:gd name="T6" fmla="+- 0 563 388"/>
                                <a:gd name="T7" fmla="*/ 563 h 797"/>
                                <a:gd name="T8" fmla="+- 0 2142 1648"/>
                                <a:gd name="T9" fmla="*/ T8 w 602"/>
                                <a:gd name="T10" fmla="+- 0 598 388"/>
                                <a:gd name="T11" fmla="*/ 598 h 797"/>
                                <a:gd name="T12" fmla="+- 0 2069 1648"/>
                                <a:gd name="T13" fmla="*/ T12 w 602"/>
                                <a:gd name="T14" fmla="+- 0 616 388"/>
                                <a:gd name="T15" fmla="*/ 616 h 797"/>
                                <a:gd name="T16" fmla="+- 0 1984 1648"/>
                                <a:gd name="T17" fmla="*/ T16 w 602"/>
                                <a:gd name="T18" fmla="+- 0 625 388"/>
                                <a:gd name="T19" fmla="*/ 625 h 797"/>
                                <a:gd name="T20" fmla="+- 0 1954 1648"/>
                                <a:gd name="T21" fmla="*/ T20 w 602"/>
                                <a:gd name="T22" fmla="+- 0 626 388"/>
                                <a:gd name="T23" fmla="*/ 626 h 797"/>
                                <a:gd name="T24" fmla="+- 0 2250 1648"/>
                                <a:gd name="T25" fmla="*/ T24 w 602"/>
                                <a:gd name="T26" fmla="+- 0 626 388"/>
                                <a:gd name="T27" fmla="*/ 626 h 797"/>
                                <a:gd name="T28" fmla="+- 0 2250 1648"/>
                                <a:gd name="T29" fmla="*/ T28 w 602"/>
                                <a:gd name="T30" fmla="+- 0 507 388"/>
                                <a:gd name="T31" fmla="*/ 507 h 7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02" h="797">
                                  <a:moveTo>
                                    <a:pt x="602" y="119"/>
                                  </a:moveTo>
                                  <a:lnTo>
                                    <a:pt x="566" y="175"/>
                                  </a:lnTo>
                                  <a:lnTo>
                                    <a:pt x="494" y="210"/>
                                  </a:lnTo>
                                  <a:lnTo>
                                    <a:pt x="421" y="228"/>
                                  </a:lnTo>
                                  <a:lnTo>
                                    <a:pt x="336" y="237"/>
                                  </a:lnTo>
                                  <a:lnTo>
                                    <a:pt x="306" y="238"/>
                                  </a:lnTo>
                                  <a:lnTo>
                                    <a:pt x="602" y="238"/>
                                  </a:lnTo>
                                  <a:lnTo>
                                    <a:pt x="602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307"/>
                        <wpg:cNvGrpSpPr>
                          <a:grpSpLocks/>
                        </wpg:cNvGrpSpPr>
                        <wpg:grpSpPr bwMode="auto">
                          <a:xfrm>
                            <a:off x="1648" y="507"/>
                            <a:ext cx="602" cy="678"/>
                            <a:chOff x="1648" y="507"/>
                            <a:chExt cx="602" cy="678"/>
                          </a:xfrm>
                        </wpg:grpSpPr>
                        <wps:wsp>
                          <wps:cNvPr id="352" name="Freeform 308"/>
                          <wps:cNvSpPr>
                            <a:spLocks/>
                          </wps:cNvSpPr>
                          <wps:spPr bwMode="auto">
                            <a:xfrm>
                              <a:off x="1648" y="507"/>
                              <a:ext cx="602" cy="678"/>
                            </a:xfrm>
                            <a:custGeom>
                              <a:avLst/>
                              <a:gdLst>
                                <a:gd name="T0" fmla="+- 0 2250 1648"/>
                                <a:gd name="T1" fmla="*/ T0 w 602"/>
                                <a:gd name="T2" fmla="+- 0 507 507"/>
                                <a:gd name="T3" fmla="*/ 507 h 678"/>
                                <a:gd name="T4" fmla="+- 0 2250 1648"/>
                                <a:gd name="T5" fmla="*/ T4 w 602"/>
                                <a:gd name="T6" fmla="+- 0 507 507"/>
                                <a:gd name="T7" fmla="*/ 507 h 678"/>
                                <a:gd name="T8" fmla="+- 0 2250 1648"/>
                                <a:gd name="T9" fmla="*/ T8 w 602"/>
                                <a:gd name="T10" fmla="+- 0 1065 507"/>
                                <a:gd name="T11" fmla="*/ 1065 h 678"/>
                                <a:gd name="T12" fmla="+- 0 2248 1648"/>
                                <a:gd name="T13" fmla="*/ T12 w 602"/>
                                <a:gd name="T14" fmla="+- 0 1077 507"/>
                                <a:gd name="T15" fmla="*/ 1077 h 678"/>
                                <a:gd name="T16" fmla="+- 0 2199 1648"/>
                                <a:gd name="T17" fmla="*/ T16 w 602"/>
                                <a:gd name="T18" fmla="+- 0 1131 507"/>
                                <a:gd name="T19" fmla="*/ 1131 h 678"/>
                                <a:gd name="T20" fmla="+- 0 2142 1648"/>
                                <a:gd name="T21" fmla="*/ T20 w 602"/>
                                <a:gd name="T22" fmla="+- 0 1156 507"/>
                                <a:gd name="T23" fmla="*/ 1156 h 678"/>
                                <a:gd name="T24" fmla="+- 0 2069 1648"/>
                                <a:gd name="T25" fmla="*/ T24 w 602"/>
                                <a:gd name="T26" fmla="+- 0 1174 507"/>
                                <a:gd name="T27" fmla="*/ 1174 h 678"/>
                                <a:gd name="T28" fmla="+- 0 1984 1648"/>
                                <a:gd name="T29" fmla="*/ T28 w 602"/>
                                <a:gd name="T30" fmla="+- 0 1183 507"/>
                                <a:gd name="T31" fmla="*/ 1183 h 678"/>
                                <a:gd name="T32" fmla="+- 0 1954 1648"/>
                                <a:gd name="T33" fmla="*/ T32 w 602"/>
                                <a:gd name="T34" fmla="+- 0 1184 507"/>
                                <a:gd name="T35" fmla="*/ 1184 h 678"/>
                                <a:gd name="T36" fmla="+- 0 1923 1648"/>
                                <a:gd name="T37" fmla="*/ T36 w 602"/>
                                <a:gd name="T38" fmla="+- 0 1183 507"/>
                                <a:gd name="T39" fmla="*/ 1183 h 678"/>
                                <a:gd name="T40" fmla="+- 0 1837 1648"/>
                                <a:gd name="T41" fmla="*/ T40 w 602"/>
                                <a:gd name="T42" fmla="+- 0 1175 507"/>
                                <a:gd name="T43" fmla="*/ 1175 h 678"/>
                                <a:gd name="T44" fmla="+- 0 1763 1648"/>
                                <a:gd name="T45" fmla="*/ T44 w 602"/>
                                <a:gd name="T46" fmla="+- 0 1158 507"/>
                                <a:gd name="T47" fmla="*/ 1158 h 678"/>
                                <a:gd name="T48" fmla="+- 0 1704 1648"/>
                                <a:gd name="T49" fmla="*/ T48 w 602"/>
                                <a:gd name="T50" fmla="+- 0 1134 507"/>
                                <a:gd name="T51" fmla="*/ 1134 h 678"/>
                                <a:gd name="T52" fmla="+- 0 1657 1648"/>
                                <a:gd name="T53" fmla="*/ T52 w 602"/>
                                <a:gd name="T54" fmla="+- 0 1093 507"/>
                                <a:gd name="T55" fmla="*/ 1093 h 678"/>
                                <a:gd name="T56" fmla="+- 0 1648 1648"/>
                                <a:gd name="T57" fmla="*/ T56 w 602"/>
                                <a:gd name="T58" fmla="+- 0 1024 507"/>
                                <a:gd name="T59" fmla="*/ 1024 h 678"/>
                                <a:gd name="T60" fmla="+- 0 1648 1648"/>
                                <a:gd name="T61" fmla="*/ T60 w 602"/>
                                <a:gd name="T62" fmla="+- 0 937 507"/>
                                <a:gd name="T63" fmla="*/ 937 h 678"/>
                                <a:gd name="T64" fmla="+- 0 1648 1648"/>
                                <a:gd name="T65" fmla="*/ T64 w 602"/>
                                <a:gd name="T66" fmla="+- 0 864 507"/>
                                <a:gd name="T67" fmla="*/ 864 h 678"/>
                                <a:gd name="T68" fmla="+- 0 1648 1648"/>
                                <a:gd name="T69" fmla="*/ T68 w 602"/>
                                <a:gd name="T70" fmla="+- 0 786 507"/>
                                <a:gd name="T71" fmla="*/ 786 h 678"/>
                                <a:gd name="T72" fmla="+- 0 1648 1648"/>
                                <a:gd name="T73" fmla="*/ T72 w 602"/>
                                <a:gd name="T74" fmla="+- 0 709 507"/>
                                <a:gd name="T75" fmla="*/ 709 h 678"/>
                                <a:gd name="T76" fmla="+- 0 1648 1648"/>
                                <a:gd name="T77" fmla="*/ T76 w 602"/>
                                <a:gd name="T78" fmla="+- 0 637 507"/>
                                <a:gd name="T79" fmla="*/ 637 h 678"/>
                                <a:gd name="T80" fmla="+- 0 1648 1648"/>
                                <a:gd name="T81" fmla="*/ T80 w 602"/>
                                <a:gd name="T82" fmla="+- 0 576 507"/>
                                <a:gd name="T83" fmla="*/ 576 h 678"/>
                                <a:gd name="T84" fmla="+- 0 1648 1648"/>
                                <a:gd name="T85" fmla="*/ T84 w 602"/>
                                <a:gd name="T86" fmla="+- 0 515 507"/>
                                <a:gd name="T87" fmla="*/ 515 h 678"/>
                                <a:gd name="T88" fmla="+- 0 1648 1648"/>
                                <a:gd name="T89" fmla="*/ T88 w 602"/>
                                <a:gd name="T90" fmla="+- 0 507 507"/>
                                <a:gd name="T91" fmla="*/ 507 h 6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02" h="678">
                                  <a:moveTo>
                                    <a:pt x="602" y="0"/>
                                  </a:moveTo>
                                  <a:lnTo>
                                    <a:pt x="602" y="0"/>
                                  </a:lnTo>
                                  <a:lnTo>
                                    <a:pt x="602" y="558"/>
                                  </a:lnTo>
                                  <a:lnTo>
                                    <a:pt x="600" y="570"/>
                                  </a:lnTo>
                                  <a:lnTo>
                                    <a:pt x="551" y="624"/>
                                  </a:lnTo>
                                  <a:lnTo>
                                    <a:pt x="494" y="649"/>
                                  </a:lnTo>
                                  <a:lnTo>
                                    <a:pt x="421" y="667"/>
                                  </a:lnTo>
                                  <a:lnTo>
                                    <a:pt x="336" y="676"/>
                                  </a:lnTo>
                                  <a:lnTo>
                                    <a:pt x="306" y="677"/>
                                  </a:lnTo>
                                  <a:lnTo>
                                    <a:pt x="275" y="676"/>
                                  </a:lnTo>
                                  <a:lnTo>
                                    <a:pt x="189" y="668"/>
                                  </a:lnTo>
                                  <a:lnTo>
                                    <a:pt x="115" y="651"/>
                                  </a:lnTo>
                                  <a:lnTo>
                                    <a:pt x="56" y="627"/>
                                  </a:lnTo>
                                  <a:lnTo>
                                    <a:pt x="9" y="586"/>
                                  </a:lnTo>
                                  <a:lnTo>
                                    <a:pt x="0" y="517"/>
                                  </a:lnTo>
                                  <a:lnTo>
                                    <a:pt x="0" y="430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6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309"/>
                        <wpg:cNvGrpSpPr>
                          <a:grpSpLocks/>
                        </wpg:cNvGrpSpPr>
                        <wpg:grpSpPr bwMode="auto">
                          <a:xfrm>
                            <a:off x="1649" y="388"/>
                            <a:ext cx="601" cy="238"/>
                            <a:chOff x="1649" y="388"/>
                            <a:chExt cx="601" cy="238"/>
                          </a:xfrm>
                        </wpg:grpSpPr>
                        <wps:wsp>
                          <wps:cNvPr id="354" name="Freeform 310"/>
                          <wps:cNvSpPr>
                            <a:spLocks/>
                          </wps:cNvSpPr>
                          <wps:spPr bwMode="auto">
                            <a:xfrm>
                              <a:off x="1649" y="388"/>
                              <a:ext cx="601" cy="238"/>
                            </a:xfrm>
                            <a:custGeom>
                              <a:avLst/>
                              <a:gdLst>
                                <a:gd name="T0" fmla="+- 0 2250 1649"/>
                                <a:gd name="T1" fmla="*/ T0 w 601"/>
                                <a:gd name="T2" fmla="+- 0 507 388"/>
                                <a:gd name="T3" fmla="*/ 507 h 238"/>
                                <a:gd name="T4" fmla="+- 0 2214 1649"/>
                                <a:gd name="T5" fmla="*/ T4 w 601"/>
                                <a:gd name="T6" fmla="+- 0 563 388"/>
                                <a:gd name="T7" fmla="*/ 563 h 238"/>
                                <a:gd name="T8" fmla="+- 0 2142 1649"/>
                                <a:gd name="T9" fmla="*/ T8 w 601"/>
                                <a:gd name="T10" fmla="+- 0 598 388"/>
                                <a:gd name="T11" fmla="*/ 598 h 238"/>
                                <a:gd name="T12" fmla="+- 0 2069 1649"/>
                                <a:gd name="T13" fmla="*/ T12 w 601"/>
                                <a:gd name="T14" fmla="+- 0 616 388"/>
                                <a:gd name="T15" fmla="*/ 616 h 238"/>
                                <a:gd name="T16" fmla="+- 0 1984 1649"/>
                                <a:gd name="T17" fmla="*/ T16 w 601"/>
                                <a:gd name="T18" fmla="+- 0 625 388"/>
                                <a:gd name="T19" fmla="*/ 625 h 238"/>
                                <a:gd name="T20" fmla="+- 0 1954 1649"/>
                                <a:gd name="T21" fmla="*/ T20 w 601"/>
                                <a:gd name="T22" fmla="+- 0 626 388"/>
                                <a:gd name="T23" fmla="*/ 626 h 238"/>
                                <a:gd name="T24" fmla="+- 0 1923 1649"/>
                                <a:gd name="T25" fmla="*/ T24 w 601"/>
                                <a:gd name="T26" fmla="+- 0 625 388"/>
                                <a:gd name="T27" fmla="*/ 625 h 238"/>
                                <a:gd name="T28" fmla="+- 0 1837 1649"/>
                                <a:gd name="T29" fmla="*/ T28 w 601"/>
                                <a:gd name="T30" fmla="+- 0 617 388"/>
                                <a:gd name="T31" fmla="*/ 617 h 238"/>
                                <a:gd name="T32" fmla="+- 0 1763 1649"/>
                                <a:gd name="T33" fmla="*/ T32 w 601"/>
                                <a:gd name="T34" fmla="+- 0 600 388"/>
                                <a:gd name="T35" fmla="*/ 600 h 238"/>
                                <a:gd name="T36" fmla="+- 0 1704 1649"/>
                                <a:gd name="T37" fmla="*/ T36 w 601"/>
                                <a:gd name="T38" fmla="+- 0 575 388"/>
                                <a:gd name="T39" fmla="*/ 575 h 238"/>
                                <a:gd name="T40" fmla="+- 0 1657 1649"/>
                                <a:gd name="T41" fmla="*/ T40 w 601"/>
                                <a:gd name="T42" fmla="+- 0 535 388"/>
                                <a:gd name="T43" fmla="*/ 535 h 238"/>
                                <a:gd name="T44" fmla="+- 0 1649 1649"/>
                                <a:gd name="T45" fmla="*/ T44 w 601"/>
                                <a:gd name="T46" fmla="+- 0 511 388"/>
                                <a:gd name="T47" fmla="*/ 511 h 238"/>
                                <a:gd name="T48" fmla="+- 0 1650 1649"/>
                                <a:gd name="T49" fmla="*/ T48 w 601"/>
                                <a:gd name="T50" fmla="+- 0 499 388"/>
                                <a:gd name="T51" fmla="*/ 499 h 238"/>
                                <a:gd name="T52" fmla="+- 0 1698 1649"/>
                                <a:gd name="T53" fmla="*/ T52 w 601"/>
                                <a:gd name="T54" fmla="+- 0 442 388"/>
                                <a:gd name="T55" fmla="*/ 442 h 238"/>
                                <a:gd name="T56" fmla="+- 0 1754 1649"/>
                                <a:gd name="T57" fmla="*/ T56 w 601"/>
                                <a:gd name="T58" fmla="+- 0 416 388"/>
                                <a:gd name="T59" fmla="*/ 416 h 238"/>
                                <a:gd name="T60" fmla="+- 0 1827 1649"/>
                                <a:gd name="T61" fmla="*/ T60 w 601"/>
                                <a:gd name="T62" fmla="+- 0 398 388"/>
                                <a:gd name="T63" fmla="*/ 398 h 238"/>
                                <a:gd name="T64" fmla="+- 0 1911 1649"/>
                                <a:gd name="T65" fmla="*/ T64 w 601"/>
                                <a:gd name="T66" fmla="+- 0 388 388"/>
                                <a:gd name="T67" fmla="*/ 388 h 238"/>
                                <a:gd name="T68" fmla="+- 0 1941 1649"/>
                                <a:gd name="T69" fmla="*/ T68 w 601"/>
                                <a:gd name="T70" fmla="+- 0 388 388"/>
                                <a:gd name="T71" fmla="*/ 388 h 238"/>
                                <a:gd name="T72" fmla="+- 0 1972 1649"/>
                                <a:gd name="T73" fmla="*/ T72 w 601"/>
                                <a:gd name="T74" fmla="+- 0 388 388"/>
                                <a:gd name="T75" fmla="*/ 388 h 238"/>
                                <a:gd name="T76" fmla="+- 0 2059 1649"/>
                                <a:gd name="T77" fmla="*/ T76 w 601"/>
                                <a:gd name="T78" fmla="+- 0 396 388"/>
                                <a:gd name="T79" fmla="*/ 396 h 238"/>
                                <a:gd name="T80" fmla="+- 0 2133 1649"/>
                                <a:gd name="T81" fmla="*/ T80 w 601"/>
                                <a:gd name="T82" fmla="+- 0 413 388"/>
                                <a:gd name="T83" fmla="*/ 413 h 238"/>
                                <a:gd name="T84" fmla="+- 0 2192 1649"/>
                                <a:gd name="T85" fmla="*/ T84 w 601"/>
                                <a:gd name="T86" fmla="+- 0 437 388"/>
                                <a:gd name="T87" fmla="*/ 437 h 238"/>
                                <a:gd name="T88" fmla="+- 0 2240 1649"/>
                                <a:gd name="T89" fmla="*/ T88 w 601"/>
                                <a:gd name="T90" fmla="+- 0 477 388"/>
                                <a:gd name="T91" fmla="*/ 477 h 238"/>
                                <a:gd name="T92" fmla="+- 0 2250 1649"/>
                                <a:gd name="T93" fmla="*/ T92 w 601"/>
                                <a:gd name="T94" fmla="+- 0 507 388"/>
                                <a:gd name="T95" fmla="*/ 507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601" h="238">
                                  <a:moveTo>
                                    <a:pt x="601" y="119"/>
                                  </a:moveTo>
                                  <a:lnTo>
                                    <a:pt x="565" y="175"/>
                                  </a:lnTo>
                                  <a:lnTo>
                                    <a:pt x="493" y="210"/>
                                  </a:lnTo>
                                  <a:lnTo>
                                    <a:pt x="420" y="228"/>
                                  </a:lnTo>
                                  <a:lnTo>
                                    <a:pt x="335" y="237"/>
                                  </a:lnTo>
                                  <a:lnTo>
                                    <a:pt x="305" y="238"/>
                                  </a:lnTo>
                                  <a:lnTo>
                                    <a:pt x="274" y="237"/>
                                  </a:lnTo>
                                  <a:lnTo>
                                    <a:pt x="188" y="229"/>
                                  </a:lnTo>
                                  <a:lnTo>
                                    <a:pt x="114" y="212"/>
                                  </a:lnTo>
                                  <a:lnTo>
                                    <a:pt x="55" y="187"/>
                                  </a:lnTo>
                                  <a:lnTo>
                                    <a:pt x="8" y="147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1" y="111"/>
                                  </a:lnTo>
                                  <a:lnTo>
                                    <a:pt x="49" y="54"/>
                                  </a:lnTo>
                                  <a:lnTo>
                                    <a:pt x="105" y="28"/>
                                  </a:lnTo>
                                  <a:lnTo>
                                    <a:pt x="178" y="10"/>
                                  </a:lnTo>
                                  <a:lnTo>
                                    <a:pt x="262" y="0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23" y="0"/>
                                  </a:lnTo>
                                  <a:lnTo>
                                    <a:pt x="410" y="8"/>
                                  </a:lnTo>
                                  <a:lnTo>
                                    <a:pt x="484" y="25"/>
                                  </a:lnTo>
                                  <a:lnTo>
                                    <a:pt x="543" y="49"/>
                                  </a:lnTo>
                                  <a:lnTo>
                                    <a:pt x="591" y="89"/>
                                  </a:lnTo>
                                  <a:lnTo>
                                    <a:pt x="601" y="1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6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311"/>
                        <wpg:cNvGrpSpPr>
                          <a:grpSpLocks/>
                        </wpg:cNvGrpSpPr>
                        <wpg:grpSpPr bwMode="auto">
                          <a:xfrm>
                            <a:off x="4428" y="375"/>
                            <a:ext cx="602" cy="797"/>
                            <a:chOff x="4428" y="375"/>
                            <a:chExt cx="602" cy="797"/>
                          </a:xfrm>
                        </wpg:grpSpPr>
                        <wps:wsp>
                          <wps:cNvPr id="356" name="Freeform 312"/>
                          <wps:cNvSpPr>
                            <a:spLocks/>
                          </wps:cNvSpPr>
                          <wps:spPr bwMode="auto">
                            <a:xfrm>
                              <a:off x="4428" y="375"/>
                              <a:ext cx="602" cy="797"/>
                            </a:xfrm>
                            <a:custGeom>
                              <a:avLst/>
                              <a:gdLst>
                                <a:gd name="T0" fmla="+- 0 4429 4428"/>
                                <a:gd name="T1" fmla="*/ T0 w 602"/>
                                <a:gd name="T2" fmla="+- 0 494 375"/>
                                <a:gd name="T3" fmla="*/ 494 h 797"/>
                                <a:gd name="T4" fmla="+- 0 4428 4428"/>
                                <a:gd name="T5" fmla="*/ T4 w 602"/>
                                <a:gd name="T6" fmla="+- 0 494 375"/>
                                <a:gd name="T7" fmla="*/ 494 h 797"/>
                                <a:gd name="T8" fmla="+- 0 4428 4428"/>
                                <a:gd name="T9" fmla="*/ T8 w 602"/>
                                <a:gd name="T10" fmla="+- 0 813 375"/>
                                <a:gd name="T11" fmla="*/ 813 h 797"/>
                                <a:gd name="T12" fmla="+- 0 4428 4428"/>
                                <a:gd name="T13" fmla="*/ T12 w 602"/>
                                <a:gd name="T14" fmla="+- 0 1057 375"/>
                                <a:gd name="T15" fmla="*/ 1057 h 797"/>
                                <a:gd name="T16" fmla="+- 0 4468 4428"/>
                                <a:gd name="T17" fmla="*/ T16 w 602"/>
                                <a:gd name="T18" fmla="+- 0 1112 375"/>
                                <a:gd name="T19" fmla="*/ 1112 h 797"/>
                                <a:gd name="T20" fmla="+- 0 4542 4428"/>
                                <a:gd name="T21" fmla="*/ T20 w 602"/>
                                <a:gd name="T22" fmla="+- 0 1145 375"/>
                                <a:gd name="T23" fmla="*/ 1145 h 797"/>
                                <a:gd name="T24" fmla="+- 0 4616 4428"/>
                                <a:gd name="T25" fmla="*/ T24 w 602"/>
                                <a:gd name="T26" fmla="+- 0 1162 375"/>
                                <a:gd name="T27" fmla="*/ 1162 h 797"/>
                                <a:gd name="T28" fmla="+- 0 4703 4428"/>
                                <a:gd name="T29" fmla="*/ T28 w 602"/>
                                <a:gd name="T30" fmla="+- 0 1170 375"/>
                                <a:gd name="T31" fmla="*/ 1170 h 797"/>
                                <a:gd name="T32" fmla="+- 0 4733 4428"/>
                                <a:gd name="T33" fmla="*/ T32 w 602"/>
                                <a:gd name="T34" fmla="+- 0 1171 375"/>
                                <a:gd name="T35" fmla="*/ 1171 h 797"/>
                                <a:gd name="T36" fmla="+- 0 4764 4428"/>
                                <a:gd name="T37" fmla="*/ T36 w 602"/>
                                <a:gd name="T38" fmla="+- 0 1170 375"/>
                                <a:gd name="T39" fmla="*/ 1170 h 797"/>
                                <a:gd name="T40" fmla="+- 0 4849 4428"/>
                                <a:gd name="T41" fmla="*/ T40 w 602"/>
                                <a:gd name="T42" fmla="+- 0 1161 375"/>
                                <a:gd name="T43" fmla="*/ 1161 h 797"/>
                                <a:gd name="T44" fmla="+- 0 4922 4428"/>
                                <a:gd name="T45" fmla="*/ T44 w 602"/>
                                <a:gd name="T46" fmla="+- 0 1143 375"/>
                                <a:gd name="T47" fmla="*/ 1143 h 797"/>
                                <a:gd name="T48" fmla="+- 0 4979 4428"/>
                                <a:gd name="T49" fmla="*/ T48 w 602"/>
                                <a:gd name="T50" fmla="+- 0 1118 375"/>
                                <a:gd name="T51" fmla="*/ 1118 h 797"/>
                                <a:gd name="T52" fmla="+- 0 5023 4428"/>
                                <a:gd name="T53" fmla="*/ T52 w 602"/>
                                <a:gd name="T54" fmla="+- 0 1076 375"/>
                                <a:gd name="T55" fmla="*/ 1076 h 797"/>
                                <a:gd name="T56" fmla="+- 0 5029 4428"/>
                                <a:gd name="T57" fmla="*/ T56 w 602"/>
                                <a:gd name="T58" fmla="+- 0 1052 375"/>
                                <a:gd name="T59" fmla="*/ 1052 h 797"/>
                                <a:gd name="T60" fmla="+- 0 5029 4428"/>
                                <a:gd name="T61" fmla="*/ T60 w 602"/>
                                <a:gd name="T62" fmla="+- 0 613 375"/>
                                <a:gd name="T63" fmla="*/ 613 h 797"/>
                                <a:gd name="T64" fmla="+- 0 4733 4428"/>
                                <a:gd name="T65" fmla="*/ T64 w 602"/>
                                <a:gd name="T66" fmla="+- 0 613 375"/>
                                <a:gd name="T67" fmla="*/ 613 h 797"/>
                                <a:gd name="T68" fmla="+- 0 4703 4428"/>
                                <a:gd name="T69" fmla="*/ T68 w 602"/>
                                <a:gd name="T70" fmla="+- 0 612 375"/>
                                <a:gd name="T71" fmla="*/ 612 h 797"/>
                                <a:gd name="T72" fmla="+- 0 4616 4428"/>
                                <a:gd name="T73" fmla="*/ T72 w 602"/>
                                <a:gd name="T74" fmla="+- 0 604 375"/>
                                <a:gd name="T75" fmla="*/ 604 h 797"/>
                                <a:gd name="T76" fmla="+- 0 4542 4428"/>
                                <a:gd name="T77" fmla="*/ T76 w 602"/>
                                <a:gd name="T78" fmla="+- 0 587 375"/>
                                <a:gd name="T79" fmla="*/ 587 h 797"/>
                                <a:gd name="T80" fmla="+- 0 4483 4428"/>
                                <a:gd name="T81" fmla="*/ T80 w 602"/>
                                <a:gd name="T82" fmla="+- 0 562 375"/>
                                <a:gd name="T83" fmla="*/ 562 h 797"/>
                                <a:gd name="T84" fmla="+- 0 4436 4428"/>
                                <a:gd name="T85" fmla="*/ T84 w 602"/>
                                <a:gd name="T86" fmla="+- 0 522 375"/>
                                <a:gd name="T87" fmla="*/ 522 h 797"/>
                                <a:gd name="T88" fmla="+- 0 4428 4428"/>
                                <a:gd name="T89" fmla="*/ T88 w 602"/>
                                <a:gd name="T90" fmla="+- 0 498 375"/>
                                <a:gd name="T91" fmla="*/ 498 h 797"/>
                                <a:gd name="T92" fmla="+- 0 4429 4428"/>
                                <a:gd name="T93" fmla="*/ T92 w 602"/>
                                <a:gd name="T94" fmla="+- 0 494 375"/>
                                <a:gd name="T95" fmla="*/ 494 h 7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602" h="797">
                                  <a:moveTo>
                                    <a:pt x="1" y="119"/>
                                  </a:moveTo>
                                  <a:lnTo>
                                    <a:pt x="0" y="119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0" y="682"/>
                                  </a:lnTo>
                                  <a:lnTo>
                                    <a:pt x="40" y="737"/>
                                  </a:lnTo>
                                  <a:lnTo>
                                    <a:pt x="114" y="770"/>
                                  </a:lnTo>
                                  <a:lnTo>
                                    <a:pt x="188" y="787"/>
                                  </a:lnTo>
                                  <a:lnTo>
                                    <a:pt x="275" y="795"/>
                                  </a:lnTo>
                                  <a:lnTo>
                                    <a:pt x="305" y="796"/>
                                  </a:lnTo>
                                  <a:lnTo>
                                    <a:pt x="336" y="795"/>
                                  </a:lnTo>
                                  <a:lnTo>
                                    <a:pt x="421" y="786"/>
                                  </a:lnTo>
                                  <a:lnTo>
                                    <a:pt x="494" y="768"/>
                                  </a:lnTo>
                                  <a:lnTo>
                                    <a:pt x="551" y="743"/>
                                  </a:lnTo>
                                  <a:lnTo>
                                    <a:pt x="595" y="701"/>
                                  </a:lnTo>
                                  <a:lnTo>
                                    <a:pt x="601" y="677"/>
                                  </a:lnTo>
                                  <a:lnTo>
                                    <a:pt x="601" y="238"/>
                                  </a:lnTo>
                                  <a:lnTo>
                                    <a:pt x="305" y="238"/>
                                  </a:lnTo>
                                  <a:lnTo>
                                    <a:pt x="275" y="237"/>
                                  </a:lnTo>
                                  <a:lnTo>
                                    <a:pt x="188" y="229"/>
                                  </a:lnTo>
                                  <a:lnTo>
                                    <a:pt x="114" y="212"/>
                                  </a:lnTo>
                                  <a:lnTo>
                                    <a:pt x="55" y="187"/>
                                  </a:lnTo>
                                  <a:lnTo>
                                    <a:pt x="8" y="147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1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313"/>
                          <wps:cNvSpPr>
                            <a:spLocks/>
                          </wps:cNvSpPr>
                          <wps:spPr bwMode="auto">
                            <a:xfrm>
                              <a:off x="4428" y="375"/>
                              <a:ext cx="602" cy="797"/>
                            </a:xfrm>
                            <a:custGeom>
                              <a:avLst/>
                              <a:gdLst>
                                <a:gd name="T0" fmla="+- 0 4720 4428"/>
                                <a:gd name="T1" fmla="*/ T0 w 602"/>
                                <a:gd name="T2" fmla="+- 0 375 375"/>
                                <a:gd name="T3" fmla="*/ 375 h 797"/>
                                <a:gd name="T4" fmla="+- 0 4633 4428"/>
                                <a:gd name="T5" fmla="*/ T4 w 602"/>
                                <a:gd name="T6" fmla="+- 0 381 375"/>
                                <a:gd name="T7" fmla="*/ 381 h 797"/>
                                <a:gd name="T8" fmla="+- 0 4556 4428"/>
                                <a:gd name="T9" fmla="*/ T8 w 602"/>
                                <a:gd name="T10" fmla="+- 0 396 375"/>
                                <a:gd name="T11" fmla="*/ 396 h 797"/>
                                <a:gd name="T12" fmla="+- 0 4494 4428"/>
                                <a:gd name="T13" fmla="*/ T12 w 602"/>
                                <a:gd name="T14" fmla="+- 0 420 375"/>
                                <a:gd name="T15" fmla="*/ 420 h 797"/>
                                <a:gd name="T16" fmla="+- 0 4441 4428"/>
                                <a:gd name="T17" fmla="*/ T16 w 602"/>
                                <a:gd name="T18" fmla="+- 0 461 375"/>
                                <a:gd name="T19" fmla="*/ 461 h 797"/>
                                <a:gd name="T20" fmla="+- 0 4428 4428"/>
                                <a:gd name="T21" fmla="*/ T20 w 602"/>
                                <a:gd name="T22" fmla="+- 0 498 375"/>
                                <a:gd name="T23" fmla="*/ 498 h 797"/>
                                <a:gd name="T24" fmla="+- 0 4431 4428"/>
                                <a:gd name="T25" fmla="*/ T24 w 602"/>
                                <a:gd name="T26" fmla="+- 0 510 375"/>
                                <a:gd name="T27" fmla="*/ 510 h 797"/>
                                <a:gd name="T28" fmla="+- 0 4483 4428"/>
                                <a:gd name="T29" fmla="*/ T28 w 602"/>
                                <a:gd name="T30" fmla="+- 0 562 375"/>
                                <a:gd name="T31" fmla="*/ 562 h 797"/>
                                <a:gd name="T32" fmla="+- 0 4542 4428"/>
                                <a:gd name="T33" fmla="*/ T32 w 602"/>
                                <a:gd name="T34" fmla="+- 0 587 375"/>
                                <a:gd name="T35" fmla="*/ 587 h 797"/>
                                <a:gd name="T36" fmla="+- 0 4616 4428"/>
                                <a:gd name="T37" fmla="*/ T36 w 602"/>
                                <a:gd name="T38" fmla="+- 0 604 375"/>
                                <a:gd name="T39" fmla="*/ 604 h 797"/>
                                <a:gd name="T40" fmla="+- 0 4703 4428"/>
                                <a:gd name="T41" fmla="*/ T40 w 602"/>
                                <a:gd name="T42" fmla="+- 0 612 375"/>
                                <a:gd name="T43" fmla="*/ 612 h 797"/>
                                <a:gd name="T44" fmla="+- 0 4733 4428"/>
                                <a:gd name="T45" fmla="*/ T44 w 602"/>
                                <a:gd name="T46" fmla="+- 0 613 375"/>
                                <a:gd name="T47" fmla="*/ 613 h 797"/>
                                <a:gd name="T48" fmla="+- 0 4764 4428"/>
                                <a:gd name="T49" fmla="*/ T48 w 602"/>
                                <a:gd name="T50" fmla="+- 0 612 375"/>
                                <a:gd name="T51" fmla="*/ 612 h 797"/>
                                <a:gd name="T52" fmla="+- 0 4849 4428"/>
                                <a:gd name="T53" fmla="*/ T52 w 602"/>
                                <a:gd name="T54" fmla="+- 0 603 375"/>
                                <a:gd name="T55" fmla="*/ 603 h 797"/>
                                <a:gd name="T56" fmla="+- 0 4922 4428"/>
                                <a:gd name="T57" fmla="*/ T56 w 602"/>
                                <a:gd name="T58" fmla="+- 0 585 375"/>
                                <a:gd name="T59" fmla="*/ 585 h 797"/>
                                <a:gd name="T60" fmla="+- 0 4979 4428"/>
                                <a:gd name="T61" fmla="*/ T60 w 602"/>
                                <a:gd name="T62" fmla="+- 0 559 375"/>
                                <a:gd name="T63" fmla="*/ 559 h 797"/>
                                <a:gd name="T64" fmla="+- 0 5023 4428"/>
                                <a:gd name="T65" fmla="*/ T64 w 602"/>
                                <a:gd name="T66" fmla="+- 0 517 375"/>
                                <a:gd name="T67" fmla="*/ 517 h 797"/>
                                <a:gd name="T68" fmla="+- 0 5029 4428"/>
                                <a:gd name="T69" fmla="*/ T68 w 602"/>
                                <a:gd name="T70" fmla="+- 0 494 375"/>
                                <a:gd name="T71" fmla="*/ 494 h 797"/>
                                <a:gd name="T72" fmla="+- 0 5029 4428"/>
                                <a:gd name="T73" fmla="*/ T72 w 602"/>
                                <a:gd name="T74" fmla="+- 0 487 375"/>
                                <a:gd name="T75" fmla="*/ 487 h 797"/>
                                <a:gd name="T76" fmla="+- 0 4987 4428"/>
                                <a:gd name="T77" fmla="*/ T76 w 602"/>
                                <a:gd name="T78" fmla="+- 0 433 375"/>
                                <a:gd name="T79" fmla="*/ 433 h 797"/>
                                <a:gd name="T80" fmla="+- 0 4913 4428"/>
                                <a:gd name="T81" fmla="*/ T80 w 602"/>
                                <a:gd name="T82" fmla="+- 0 400 375"/>
                                <a:gd name="T83" fmla="*/ 400 h 797"/>
                                <a:gd name="T84" fmla="+- 0 4838 4428"/>
                                <a:gd name="T85" fmla="*/ T84 w 602"/>
                                <a:gd name="T86" fmla="+- 0 383 375"/>
                                <a:gd name="T87" fmla="*/ 383 h 797"/>
                                <a:gd name="T88" fmla="+- 0 4751 4428"/>
                                <a:gd name="T89" fmla="*/ T88 w 602"/>
                                <a:gd name="T90" fmla="+- 0 375 375"/>
                                <a:gd name="T91" fmla="*/ 375 h 797"/>
                                <a:gd name="T92" fmla="+- 0 4720 4428"/>
                                <a:gd name="T93" fmla="*/ T92 w 602"/>
                                <a:gd name="T94" fmla="+- 0 375 375"/>
                                <a:gd name="T95" fmla="*/ 375 h 7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602" h="797">
                                  <a:moveTo>
                                    <a:pt x="292" y="0"/>
                                  </a:moveTo>
                                  <a:lnTo>
                                    <a:pt x="205" y="6"/>
                                  </a:lnTo>
                                  <a:lnTo>
                                    <a:pt x="128" y="21"/>
                                  </a:lnTo>
                                  <a:lnTo>
                                    <a:pt x="66" y="45"/>
                                  </a:lnTo>
                                  <a:lnTo>
                                    <a:pt x="13" y="86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3" y="135"/>
                                  </a:lnTo>
                                  <a:lnTo>
                                    <a:pt x="55" y="187"/>
                                  </a:lnTo>
                                  <a:lnTo>
                                    <a:pt x="114" y="212"/>
                                  </a:lnTo>
                                  <a:lnTo>
                                    <a:pt x="188" y="229"/>
                                  </a:lnTo>
                                  <a:lnTo>
                                    <a:pt x="275" y="237"/>
                                  </a:lnTo>
                                  <a:lnTo>
                                    <a:pt x="305" y="238"/>
                                  </a:lnTo>
                                  <a:lnTo>
                                    <a:pt x="336" y="237"/>
                                  </a:lnTo>
                                  <a:lnTo>
                                    <a:pt x="421" y="228"/>
                                  </a:lnTo>
                                  <a:lnTo>
                                    <a:pt x="494" y="210"/>
                                  </a:lnTo>
                                  <a:lnTo>
                                    <a:pt x="551" y="184"/>
                                  </a:lnTo>
                                  <a:lnTo>
                                    <a:pt x="595" y="142"/>
                                  </a:lnTo>
                                  <a:lnTo>
                                    <a:pt x="601" y="119"/>
                                  </a:lnTo>
                                  <a:lnTo>
                                    <a:pt x="601" y="112"/>
                                  </a:lnTo>
                                  <a:lnTo>
                                    <a:pt x="559" y="58"/>
                                  </a:lnTo>
                                  <a:lnTo>
                                    <a:pt x="485" y="25"/>
                                  </a:lnTo>
                                  <a:lnTo>
                                    <a:pt x="410" y="8"/>
                                  </a:lnTo>
                                  <a:lnTo>
                                    <a:pt x="323" y="0"/>
                                  </a:lnTo>
                                  <a:lnTo>
                                    <a:pt x="2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Freeform 314"/>
                          <wps:cNvSpPr>
                            <a:spLocks/>
                          </wps:cNvSpPr>
                          <wps:spPr bwMode="auto">
                            <a:xfrm>
                              <a:off x="4428" y="375"/>
                              <a:ext cx="602" cy="797"/>
                            </a:xfrm>
                            <a:custGeom>
                              <a:avLst/>
                              <a:gdLst>
                                <a:gd name="T0" fmla="+- 0 5029 4428"/>
                                <a:gd name="T1" fmla="*/ T0 w 602"/>
                                <a:gd name="T2" fmla="+- 0 494 375"/>
                                <a:gd name="T3" fmla="*/ 494 h 797"/>
                                <a:gd name="T4" fmla="+- 0 4993 4428"/>
                                <a:gd name="T5" fmla="*/ T4 w 602"/>
                                <a:gd name="T6" fmla="+- 0 550 375"/>
                                <a:gd name="T7" fmla="*/ 550 h 797"/>
                                <a:gd name="T8" fmla="+- 0 4922 4428"/>
                                <a:gd name="T9" fmla="*/ T8 w 602"/>
                                <a:gd name="T10" fmla="+- 0 585 375"/>
                                <a:gd name="T11" fmla="*/ 585 h 797"/>
                                <a:gd name="T12" fmla="+- 0 4849 4428"/>
                                <a:gd name="T13" fmla="*/ T12 w 602"/>
                                <a:gd name="T14" fmla="+- 0 603 375"/>
                                <a:gd name="T15" fmla="*/ 603 h 797"/>
                                <a:gd name="T16" fmla="+- 0 4764 4428"/>
                                <a:gd name="T17" fmla="*/ T16 w 602"/>
                                <a:gd name="T18" fmla="+- 0 612 375"/>
                                <a:gd name="T19" fmla="*/ 612 h 797"/>
                                <a:gd name="T20" fmla="+- 0 4733 4428"/>
                                <a:gd name="T21" fmla="*/ T20 w 602"/>
                                <a:gd name="T22" fmla="+- 0 613 375"/>
                                <a:gd name="T23" fmla="*/ 613 h 797"/>
                                <a:gd name="T24" fmla="+- 0 5029 4428"/>
                                <a:gd name="T25" fmla="*/ T24 w 602"/>
                                <a:gd name="T26" fmla="+- 0 613 375"/>
                                <a:gd name="T27" fmla="*/ 613 h 797"/>
                                <a:gd name="T28" fmla="+- 0 5029 4428"/>
                                <a:gd name="T29" fmla="*/ T28 w 602"/>
                                <a:gd name="T30" fmla="+- 0 494 375"/>
                                <a:gd name="T31" fmla="*/ 494 h 7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02" h="797">
                                  <a:moveTo>
                                    <a:pt x="601" y="119"/>
                                  </a:moveTo>
                                  <a:lnTo>
                                    <a:pt x="565" y="175"/>
                                  </a:lnTo>
                                  <a:lnTo>
                                    <a:pt x="494" y="210"/>
                                  </a:lnTo>
                                  <a:lnTo>
                                    <a:pt x="421" y="228"/>
                                  </a:lnTo>
                                  <a:lnTo>
                                    <a:pt x="336" y="237"/>
                                  </a:lnTo>
                                  <a:lnTo>
                                    <a:pt x="305" y="238"/>
                                  </a:lnTo>
                                  <a:lnTo>
                                    <a:pt x="601" y="238"/>
                                  </a:lnTo>
                                  <a:lnTo>
                                    <a:pt x="601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315"/>
                        <wpg:cNvGrpSpPr>
                          <a:grpSpLocks/>
                        </wpg:cNvGrpSpPr>
                        <wpg:grpSpPr bwMode="auto">
                          <a:xfrm>
                            <a:off x="4428" y="494"/>
                            <a:ext cx="602" cy="678"/>
                            <a:chOff x="4428" y="494"/>
                            <a:chExt cx="602" cy="678"/>
                          </a:xfrm>
                        </wpg:grpSpPr>
                        <wps:wsp>
                          <wps:cNvPr id="360" name="Freeform 316"/>
                          <wps:cNvSpPr>
                            <a:spLocks/>
                          </wps:cNvSpPr>
                          <wps:spPr bwMode="auto">
                            <a:xfrm>
                              <a:off x="4428" y="494"/>
                              <a:ext cx="602" cy="678"/>
                            </a:xfrm>
                            <a:custGeom>
                              <a:avLst/>
                              <a:gdLst>
                                <a:gd name="T0" fmla="+- 0 5029 4428"/>
                                <a:gd name="T1" fmla="*/ T0 w 602"/>
                                <a:gd name="T2" fmla="+- 0 494 494"/>
                                <a:gd name="T3" fmla="*/ 494 h 678"/>
                                <a:gd name="T4" fmla="+- 0 5029 4428"/>
                                <a:gd name="T5" fmla="*/ T4 w 602"/>
                                <a:gd name="T6" fmla="+- 0 494 494"/>
                                <a:gd name="T7" fmla="*/ 494 h 678"/>
                                <a:gd name="T8" fmla="+- 0 5029 4428"/>
                                <a:gd name="T9" fmla="*/ T8 w 602"/>
                                <a:gd name="T10" fmla="+- 0 1052 494"/>
                                <a:gd name="T11" fmla="*/ 1052 h 678"/>
                                <a:gd name="T12" fmla="+- 0 5027 4428"/>
                                <a:gd name="T13" fmla="*/ T12 w 602"/>
                                <a:gd name="T14" fmla="+- 0 1064 494"/>
                                <a:gd name="T15" fmla="*/ 1064 h 678"/>
                                <a:gd name="T16" fmla="+- 0 4979 4428"/>
                                <a:gd name="T17" fmla="*/ T16 w 602"/>
                                <a:gd name="T18" fmla="+- 0 1118 494"/>
                                <a:gd name="T19" fmla="*/ 1118 h 678"/>
                                <a:gd name="T20" fmla="+- 0 4922 4428"/>
                                <a:gd name="T21" fmla="*/ T20 w 602"/>
                                <a:gd name="T22" fmla="+- 0 1143 494"/>
                                <a:gd name="T23" fmla="*/ 1143 h 678"/>
                                <a:gd name="T24" fmla="+- 0 4849 4428"/>
                                <a:gd name="T25" fmla="*/ T24 w 602"/>
                                <a:gd name="T26" fmla="+- 0 1161 494"/>
                                <a:gd name="T27" fmla="*/ 1161 h 678"/>
                                <a:gd name="T28" fmla="+- 0 4764 4428"/>
                                <a:gd name="T29" fmla="*/ T28 w 602"/>
                                <a:gd name="T30" fmla="+- 0 1170 494"/>
                                <a:gd name="T31" fmla="*/ 1170 h 678"/>
                                <a:gd name="T32" fmla="+- 0 4733 4428"/>
                                <a:gd name="T33" fmla="*/ T32 w 602"/>
                                <a:gd name="T34" fmla="+- 0 1171 494"/>
                                <a:gd name="T35" fmla="*/ 1171 h 678"/>
                                <a:gd name="T36" fmla="+- 0 4703 4428"/>
                                <a:gd name="T37" fmla="*/ T36 w 602"/>
                                <a:gd name="T38" fmla="+- 0 1170 494"/>
                                <a:gd name="T39" fmla="*/ 1170 h 678"/>
                                <a:gd name="T40" fmla="+- 0 4616 4428"/>
                                <a:gd name="T41" fmla="*/ T40 w 602"/>
                                <a:gd name="T42" fmla="+- 0 1162 494"/>
                                <a:gd name="T43" fmla="*/ 1162 h 678"/>
                                <a:gd name="T44" fmla="+- 0 4542 4428"/>
                                <a:gd name="T45" fmla="*/ T44 w 602"/>
                                <a:gd name="T46" fmla="+- 0 1145 494"/>
                                <a:gd name="T47" fmla="*/ 1145 h 678"/>
                                <a:gd name="T48" fmla="+- 0 4483 4428"/>
                                <a:gd name="T49" fmla="*/ T48 w 602"/>
                                <a:gd name="T50" fmla="+- 0 1121 494"/>
                                <a:gd name="T51" fmla="*/ 1121 h 678"/>
                                <a:gd name="T52" fmla="+- 0 4436 4428"/>
                                <a:gd name="T53" fmla="*/ T52 w 602"/>
                                <a:gd name="T54" fmla="+- 0 1080 494"/>
                                <a:gd name="T55" fmla="*/ 1080 h 678"/>
                                <a:gd name="T56" fmla="+- 0 4428 4428"/>
                                <a:gd name="T57" fmla="*/ T56 w 602"/>
                                <a:gd name="T58" fmla="+- 0 1011 494"/>
                                <a:gd name="T59" fmla="*/ 1011 h 678"/>
                                <a:gd name="T60" fmla="+- 0 4428 4428"/>
                                <a:gd name="T61" fmla="*/ T60 w 602"/>
                                <a:gd name="T62" fmla="+- 0 924 494"/>
                                <a:gd name="T63" fmla="*/ 924 h 678"/>
                                <a:gd name="T64" fmla="+- 0 4428 4428"/>
                                <a:gd name="T65" fmla="*/ T64 w 602"/>
                                <a:gd name="T66" fmla="+- 0 851 494"/>
                                <a:gd name="T67" fmla="*/ 851 h 678"/>
                                <a:gd name="T68" fmla="+- 0 4428 4428"/>
                                <a:gd name="T69" fmla="*/ T68 w 602"/>
                                <a:gd name="T70" fmla="+- 0 773 494"/>
                                <a:gd name="T71" fmla="*/ 773 h 678"/>
                                <a:gd name="T72" fmla="+- 0 4428 4428"/>
                                <a:gd name="T73" fmla="*/ T72 w 602"/>
                                <a:gd name="T74" fmla="+- 0 696 494"/>
                                <a:gd name="T75" fmla="*/ 696 h 678"/>
                                <a:gd name="T76" fmla="+- 0 4428 4428"/>
                                <a:gd name="T77" fmla="*/ T76 w 602"/>
                                <a:gd name="T78" fmla="+- 0 624 494"/>
                                <a:gd name="T79" fmla="*/ 624 h 678"/>
                                <a:gd name="T80" fmla="+- 0 4428 4428"/>
                                <a:gd name="T81" fmla="*/ T80 w 602"/>
                                <a:gd name="T82" fmla="+- 0 563 494"/>
                                <a:gd name="T83" fmla="*/ 563 h 678"/>
                                <a:gd name="T84" fmla="+- 0 4428 4428"/>
                                <a:gd name="T85" fmla="*/ T84 w 602"/>
                                <a:gd name="T86" fmla="+- 0 502 494"/>
                                <a:gd name="T87" fmla="*/ 502 h 678"/>
                                <a:gd name="T88" fmla="+- 0 4428 4428"/>
                                <a:gd name="T89" fmla="*/ T88 w 602"/>
                                <a:gd name="T90" fmla="+- 0 494 494"/>
                                <a:gd name="T91" fmla="*/ 494 h 6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02" h="678">
                                  <a:moveTo>
                                    <a:pt x="601" y="0"/>
                                  </a:moveTo>
                                  <a:lnTo>
                                    <a:pt x="601" y="0"/>
                                  </a:lnTo>
                                  <a:lnTo>
                                    <a:pt x="601" y="558"/>
                                  </a:lnTo>
                                  <a:lnTo>
                                    <a:pt x="599" y="570"/>
                                  </a:lnTo>
                                  <a:lnTo>
                                    <a:pt x="551" y="624"/>
                                  </a:lnTo>
                                  <a:lnTo>
                                    <a:pt x="494" y="649"/>
                                  </a:lnTo>
                                  <a:lnTo>
                                    <a:pt x="421" y="667"/>
                                  </a:lnTo>
                                  <a:lnTo>
                                    <a:pt x="336" y="676"/>
                                  </a:lnTo>
                                  <a:lnTo>
                                    <a:pt x="305" y="677"/>
                                  </a:lnTo>
                                  <a:lnTo>
                                    <a:pt x="275" y="676"/>
                                  </a:lnTo>
                                  <a:lnTo>
                                    <a:pt x="188" y="668"/>
                                  </a:lnTo>
                                  <a:lnTo>
                                    <a:pt x="114" y="651"/>
                                  </a:lnTo>
                                  <a:lnTo>
                                    <a:pt x="55" y="627"/>
                                  </a:lnTo>
                                  <a:lnTo>
                                    <a:pt x="8" y="586"/>
                                  </a:lnTo>
                                  <a:lnTo>
                                    <a:pt x="0" y="517"/>
                                  </a:lnTo>
                                  <a:lnTo>
                                    <a:pt x="0" y="430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6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317"/>
                        <wpg:cNvGrpSpPr>
                          <a:grpSpLocks/>
                        </wpg:cNvGrpSpPr>
                        <wpg:grpSpPr bwMode="auto">
                          <a:xfrm>
                            <a:off x="4428" y="375"/>
                            <a:ext cx="601" cy="238"/>
                            <a:chOff x="4428" y="375"/>
                            <a:chExt cx="601" cy="238"/>
                          </a:xfrm>
                        </wpg:grpSpPr>
                        <wps:wsp>
                          <wps:cNvPr id="362" name="Freeform 318"/>
                          <wps:cNvSpPr>
                            <a:spLocks/>
                          </wps:cNvSpPr>
                          <wps:spPr bwMode="auto">
                            <a:xfrm>
                              <a:off x="4428" y="375"/>
                              <a:ext cx="601" cy="238"/>
                            </a:xfrm>
                            <a:custGeom>
                              <a:avLst/>
                              <a:gdLst>
                                <a:gd name="T0" fmla="+- 0 5029 4428"/>
                                <a:gd name="T1" fmla="*/ T0 w 601"/>
                                <a:gd name="T2" fmla="+- 0 494 375"/>
                                <a:gd name="T3" fmla="*/ 494 h 238"/>
                                <a:gd name="T4" fmla="+- 0 4993 4428"/>
                                <a:gd name="T5" fmla="*/ T4 w 601"/>
                                <a:gd name="T6" fmla="+- 0 550 375"/>
                                <a:gd name="T7" fmla="*/ 550 h 238"/>
                                <a:gd name="T8" fmla="+- 0 4922 4428"/>
                                <a:gd name="T9" fmla="*/ T8 w 601"/>
                                <a:gd name="T10" fmla="+- 0 585 375"/>
                                <a:gd name="T11" fmla="*/ 585 h 238"/>
                                <a:gd name="T12" fmla="+- 0 4849 4428"/>
                                <a:gd name="T13" fmla="*/ T12 w 601"/>
                                <a:gd name="T14" fmla="+- 0 603 375"/>
                                <a:gd name="T15" fmla="*/ 603 h 238"/>
                                <a:gd name="T16" fmla="+- 0 4764 4428"/>
                                <a:gd name="T17" fmla="*/ T16 w 601"/>
                                <a:gd name="T18" fmla="+- 0 612 375"/>
                                <a:gd name="T19" fmla="*/ 612 h 238"/>
                                <a:gd name="T20" fmla="+- 0 4733 4428"/>
                                <a:gd name="T21" fmla="*/ T20 w 601"/>
                                <a:gd name="T22" fmla="+- 0 613 375"/>
                                <a:gd name="T23" fmla="*/ 613 h 238"/>
                                <a:gd name="T24" fmla="+- 0 4703 4428"/>
                                <a:gd name="T25" fmla="*/ T24 w 601"/>
                                <a:gd name="T26" fmla="+- 0 612 375"/>
                                <a:gd name="T27" fmla="*/ 612 h 238"/>
                                <a:gd name="T28" fmla="+- 0 4616 4428"/>
                                <a:gd name="T29" fmla="*/ T28 w 601"/>
                                <a:gd name="T30" fmla="+- 0 604 375"/>
                                <a:gd name="T31" fmla="*/ 604 h 238"/>
                                <a:gd name="T32" fmla="+- 0 4542 4428"/>
                                <a:gd name="T33" fmla="*/ T32 w 601"/>
                                <a:gd name="T34" fmla="+- 0 587 375"/>
                                <a:gd name="T35" fmla="*/ 587 h 238"/>
                                <a:gd name="T36" fmla="+- 0 4483 4428"/>
                                <a:gd name="T37" fmla="*/ T36 w 601"/>
                                <a:gd name="T38" fmla="+- 0 562 375"/>
                                <a:gd name="T39" fmla="*/ 562 h 238"/>
                                <a:gd name="T40" fmla="+- 0 4436 4428"/>
                                <a:gd name="T41" fmla="*/ T40 w 601"/>
                                <a:gd name="T42" fmla="+- 0 522 375"/>
                                <a:gd name="T43" fmla="*/ 522 h 238"/>
                                <a:gd name="T44" fmla="+- 0 4428 4428"/>
                                <a:gd name="T45" fmla="*/ T44 w 601"/>
                                <a:gd name="T46" fmla="+- 0 498 375"/>
                                <a:gd name="T47" fmla="*/ 498 h 238"/>
                                <a:gd name="T48" fmla="+- 0 4429 4428"/>
                                <a:gd name="T49" fmla="*/ T48 w 601"/>
                                <a:gd name="T50" fmla="+- 0 486 375"/>
                                <a:gd name="T51" fmla="*/ 486 h 238"/>
                                <a:gd name="T52" fmla="+- 0 4478 4428"/>
                                <a:gd name="T53" fmla="*/ T52 w 601"/>
                                <a:gd name="T54" fmla="+- 0 429 375"/>
                                <a:gd name="T55" fmla="*/ 429 h 238"/>
                                <a:gd name="T56" fmla="+- 0 4534 4428"/>
                                <a:gd name="T57" fmla="*/ T56 w 601"/>
                                <a:gd name="T58" fmla="+- 0 403 375"/>
                                <a:gd name="T59" fmla="*/ 403 h 238"/>
                                <a:gd name="T60" fmla="+- 0 4606 4428"/>
                                <a:gd name="T61" fmla="*/ T60 w 601"/>
                                <a:gd name="T62" fmla="+- 0 385 375"/>
                                <a:gd name="T63" fmla="*/ 385 h 238"/>
                                <a:gd name="T64" fmla="+- 0 4690 4428"/>
                                <a:gd name="T65" fmla="*/ T64 w 601"/>
                                <a:gd name="T66" fmla="+- 0 375 375"/>
                                <a:gd name="T67" fmla="*/ 375 h 238"/>
                                <a:gd name="T68" fmla="+- 0 4720 4428"/>
                                <a:gd name="T69" fmla="*/ T68 w 601"/>
                                <a:gd name="T70" fmla="+- 0 375 375"/>
                                <a:gd name="T71" fmla="*/ 375 h 238"/>
                                <a:gd name="T72" fmla="+- 0 4751 4428"/>
                                <a:gd name="T73" fmla="*/ T72 w 601"/>
                                <a:gd name="T74" fmla="+- 0 375 375"/>
                                <a:gd name="T75" fmla="*/ 375 h 238"/>
                                <a:gd name="T76" fmla="+- 0 4838 4428"/>
                                <a:gd name="T77" fmla="*/ T76 w 601"/>
                                <a:gd name="T78" fmla="+- 0 383 375"/>
                                <a:gd name="T79" fmla="*/ 383 h 238"/>
                                <a:gd name="T80" fmla="+- 0 4913 4428"/>
                                <a:gd name="T81" fmla="*/ T80 w 601"/>
                                <a:gd name="T82" fmla="+- 0 400 375"/>
                                <a:gd name="T83" fmla="*/ 400 h 238"/>
                                <a:gd name="T84" fmla="+- 0 4972 4428"/>
                                <a:gd name="T85" fmla="*/ T84 w 601"/>
                                <a:gd name="T86" fmla="+- 0 424 375"/>
                                <a:gd name="T87" fmla="*/ 424 h 238"/>
                                <a:gd name="T88" fmla="+- 0 5020 4428"/>
                                <a:gd name="T89" fmla="*/ T88 w 601"/>
                                <a:gd name="T90" fmla="+- 0 464 375"/>
                                <a:gd name="T91" fmla="*/ 464 h 238"/>
                                <a:gd name="T92" fmla="+- 0 5029 4428"/>
                                <a:gd name="T93" fmla="*/ T92 w 601"/>
                                <a:gd name="T94" fmla="+- 0 494 375"/>
                                <a:gd name="T95" fmla="*/ 494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601" h="238">
                                  <a:moveTo>
                                    <a:pt x="601" y="119"/>
                                  </a:moveTo>
                                  <a:lnTo>
                                    <a:pt x="565" y="175"/>
                                  </a:lnTo>
                                  <a:lnTo>
                                    <a:pt x="494" y="210"/>
                                  </a:lnTo>
                                  <a:lnTo>
                                    <a:pt x="421" y="228"/>
                                  </a:lnTo>
                                  <a:lnTo>
                                    <a:pt x="336" y="237"/>
                                  </a:lnTo>
                                  <a:lnTo>
                                    <a:pt x="305" y="238"/>
                                  </a:lnTo>
                                  <a:lnTo>
                                    <a:pt x="275" y="237"/>
                                  </a:lnTo>
                                  <a:lnTo>
                                    <a:pt x="188" y="229"/>
                                  </a:lnTo>
                                  <a:lnTo>
                                    <a:pt x="114" y="212"/>
                                  </a:lnTo>
                                  <a:lnTo>
                                    <a:pt x="55" y="187"/>
                                  </a:lnTo>
                                  <a:lnTo>
                                    <a:pt x="8" y="147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1" y="111"/>
                                  </a:lnTo>
                                  <a:lnTo>
                                    <a:pt x="50" y="54"/>
                                  </a:lnTo>
                                  <a:lnTo>
                                    <a:pt x="106" y="28"/>
                                  </a:lnTo>
                                  <a:lnTo>
                                    <a:pt x="178" y="10"/>
                                  </a:lnTo>
                                  <a:lnTo>
                                    <a:pt x="262" y="0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23" y="0"/>
                                  </a:lnTo>
                                  <a:lnTo>
                                    <a:pt x="410" y="8"/>
                                  </a:lnTo>
                                  <a:lnTo>
                                    <a:pt x="485" y="25"/>
                                  </a:lnTo>
                                  <a:lnTo>
                                    <a:pt x="544" y="49"/>
                                  </a:lnTo>
                                  <a:lnTo>
                                    <a:pt x="592" y="89"/>
                                  </a:lnTo>
                                  <a:lnTo>
                                    <a:pt x="601" y="1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6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319"/>
                        <wpg:cNvGrpSpPr>
                          <a:grpSpLocks/>
                        </wpg:cNvGrpSpPr>
                        <wpg:grpSpPr bwMode="auto">
                          <a:xfrm>
                            <a:off x="2668" y="9"/>
                            <a:ext cx="739" cy="1157"/>
                            <a:chOff x="2668" y="9"/>
                            <a:chExt cx="739" cy="1157"/>
                          </a:xfrm>
                        </wpg:grpSpPr>
                        <wps:wsp>
                          <wps:cNvPr id="364" name="Freeform 320"/>
                          <wps:cNvSpPr>
                            <a:spLocks/>
                          </wps:cNvSpPr>
                          <wps:spPr bwMode="auto">
                            <a:xfrm>
                              <a:off x="2668" y="9"/>
                              <a:ext cx="739" cy="1157"/>
                            </a:xfrm>
                            <a:custGeom>
                              <a:avLst/>
                              <a:gdLst>
                                <a:gd name="T0" fmla="+- 0 2670 2668"/>
                                <a:gd name="T1" fmla="*/ T0 w 739"/>
                                <a:gd name="T2" fmla="+- 0 128 9"/>
                                <a:gd name="T3" fmla="*/ 128 h 1157"/>
                                <a:gd name="T4" fmla="+- 0 2668 2668"/>
                                <a:gd name="T5" fmla="*/ T4 w 739"/>
                                <a:gd name="T6" fmla="+- 0 128 9"/>
                                <a:gd name="T7" fmla="*/ 128 h 1157"/>
                                <a:gd name="T8" fmla="+- 0 2668 2668"/>
                                <a:gd name="T9" fmla="*/ T8 w 739"/>
                                <a:gd name="T10" fmla="+- 0 522 9"/>
                                <a:gd name="T11" fmla="*/ 522 h 1157"/>
                                <a:gd name="T12" fmla="+- 0 2669 2668"/>
                                <a:gd name="T13" fmla="*/ T12 w 739"/>
                                <a:gd name="T14" fmla="+- 0 782 9"/>
                                <a:gd name="T15" fmla="*/ 782 h 1157"/>
                                <a:gd name="T16" fmla="+- 0 2669 2668"/>
                                <a:gd name="T17" fmla="*/ T16 w 739"/>
                                <a:gd name="T18" fmla="+- 0 945 9"/>
                                <a:gd name="T19" fmla="*/ 945 h 1157"/>
                                <a:gd name="T20" fmla="+- 0 2669 2668"/>
                                <a:gd name="T21" fmla="*/ T20 w 739"/>
                                <a:gd name="T22" fmla="+- 0 1019 9"/>
                                <a:gd name="T23" fmla="*/ 1019 h 1157"/>
                                <a:gd name="T24" fmla="+- 0 2687 2668"/>
                                <a:gd name="T25" fmla="*/ T24 w 739"/>
                                <a:gd name="T26" fmla="+- 0 1084 9"/>
                                <a:gd name="T27" fmla="*/ 1084 h 1157"/>
                                <a:gd name="T28" fmla="+- 0 2740 2668"/>
                                <a:gd name="T29" fmla="*/ T28 w 739"/>
                                <a:gd name="T30" fmla="+- 0 1116 9"/>
                                <a:gd name="T31" fmla="*/ 1116 h 1157"/>
                                <a:gd name="T32" fmla="+- 0 2799 2668"/>
                                <a:gd name="T33" fmla="*/ T32 w 739"/>
                                <a:gd name="T34" fmla="+- 0 1137 9"/>
                                <a:gd name="T35" fmla="*/ 1137 h 1157"/>
                                <a:gd name="T36" fmla="+- 0 2872 2668"/>
                                <a:gd name="T37" fmla="*/ T36 w 739"/>
                                <a:gd name="T38" fmla="+- 0 1152 9"/>
                                <a:gd name="T39" fmla="*/ 1152 h 1157"/>
                                <a:gd name="T40" fmla="+- 0 2956 2668"/>
                                <a:gd name="T41" fmla="*/ T40 w 739"/>
                                <a:gd name="T42" fmla="+- 0 1162 9"/>
                                <a:gd name="T43" fmla="*/ 1162 h 1157"/>
                                <a:gd name="T44" fmla="+- 0 3017 2668"/>
                                <a:gd name="T45" fmla="*/ T44 w 739"/>
                                <a:gd name="T46" fmla="+- 0 1165 9"/>
                                <a:gd name="T47" fmla="*/ 1165 h 1157"/>
                                <a:gd name="T48" fmla="+- 0 3049 2668"/>
                                <a:gd name="T49" fmla="*/ T48 w 739"/>
                                <a:gd name="T50" fmla="+- 0 1165 9"/>
                                <a:gd name="T51" fmla="*/ 1165 h 1157"/>
                                <a:gd name="T52" fmla="+- 0 3080 2668"/>
                                <a:gd name="T53" fmla="*/ T52 w 739"/>
                                <a:gd name="T54" fmla="+- 0 1165 9"/>
                                <a:gd name="T55" fmla="*/ 1165 h 1157"/>
                                <a:gd name="T56" fmla="+- 0 3168 2668"/>
                                <a:gd name="T57" fmla="*/ T56 w 739"/>
                                <a:gd name="T58" fmla="+- 0 1158 9"/>
                                <a:gd name="T59" fmla="*/ 1158 h 1157"/>
                                <a:gd name="T60" fmla="+- 0 3246 2668"/>
                                <a:gd name="T61" fmla="*/ T60 w 739"/>
                                <a:gd name="T62" fmla="+- 0 1144 9"/>
                                <a:gd name="T63" fmla="*/ 1144 h 1157"/>
                                <a:gd name="T64" fmla="+- 0 3312 2668"/>
                                <a:gd name="T65" fmla="*/ T64 w 739"/>
                                <a:gd name="T66" fmla="+- 0 1126 9"/>
                                <a:gd name="T67" fmla="*/ 1126 h 1157"/>
                                <a:gd name="T68" fmla="+- 0 3376 2668"/>
                                <a:gd name="T69" fmla="*/ T68 w 739"/>
                                <a:gd name="T70" fmla="+- 0 1094 9"/>
                                <a:gd name="T71" fmla="*/ 1094 h 1157"/>
                                <a:gd name="T72" fmla="+- 0 3406 2668"/>
                                <a:gd name="T73" fmla="*/ T72 w 739"/>
                                <a:gd name="T74" fmla="+- 0 1046 9"/>
                                <a:gd name="T75" fmla="*/ 1046 h 1157"/>
                                <a:gd name="T76" fmla="+- 0 3406 2668"/>
                                <a:gd name="T77" fmla="*/ T76 w 739"/>
                                <a:gd name="T78" fmla="+- 0 247 9"/>
                                <a:gd name="T79" fmla="*/ 247 h 1157"/>
                                <a:gd name="T80" fmla="+- 0 3049 2668"/>
                                <a:gd name="T81" fmla="*/ T80 w 739"/>
                                <a:gd name="T82" fmla="+- 0 247 9"/>
                                <a:gd name="T83" fmla="*/ 247 h 1157"/>
                                <a:gd name="T84" fmla="+- 0 3017 2668"/>
                                <a:gd name="T85" fmla="*/ T84 w 739"/>
                                <a:gd name="T86" fmla="+- 0 247 9"/>
                                <a:gd name="T87" fmla="*/ 247 h 1157"/>
                                <a:gd name="T88" fmla="+- 0 2956 2668"/>
                                <a:gd name="T89" fmla="*/ T88 w 739"/>
                                <a:gd name="T90" fmla="+- 0 244 9"/>
                                <a:gd name="T91" fmla="*/ 244 h 1157"/>
                                <a:gd name="T92" fmla="+- 0 2872 2668"/>
                                <a:gd name="T93" fmla="*/ T92 w 739"/>
                                <a:gd name="T94" fmla="+- 0 234 9"/>
                                <a:gd name="T95" fmla="*/ 234 h 1157"/>
                                <a:gd name="T96" fmla="+- 0 2799 2668"/>
                                <a:gd name="T97" fmla="*/ T96 w 739"/>
                                <a:gd name="T98" fmla="+- 0 218 9"/>
                                <a:gd name="T99" fmla="*/ 218 h 1157"/>
                                <a:gd name="T100" fmla="+- 0 2740 2668"/>
                                <a:gd name="T101" fmla="*/ T100 w 739"/>
                                <a:gd name="T102" fmla="+- 0 198 9"/>
                                <a:gd name="T103" fmla="*/ 198 h 1157"/>
                                <a:gd name="T104" fmla="+- 0 2687 2668"/>
                                <a:gd name="T105" fmla="*/ T104 w 739"/>
                                <a:gd name="T106" fmla="+- 0 165 9"/>
                                <a:gd name="T107" fmla="*/ 165 h 1157"/>
                                <a:gd name="T108" fmla="+- 0 2669 2668"/>
                                <a:gd name="T109" fmla="*/ T108 w 739"/>
                                <a:gd name="T110" fmla="+- 0 138 9"/>
                                <a:gd name="T111" fmla="*/ 138 h 1157"/>
                                <a:gd name="T112" fmla="+- 0 2670 2668"/>
                                <a:gd name="T113" fmla="*/ T112 w 739"/>
                                <a:gd name="T114" fmla="+- 0 128 9"/>
                                <a:gd name="T115" fmla="*/ 128 h 11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739" h="1157">
                                  <a:moveTo>
                                    <a:pt x="2" y="119"/>
                                  </a:moveTo>
                                  <a:lnTo>
                                    <a:pt x="0" y="119"/>
                                  </a:lnTo>
                                  <a:lnTo>
                                    <a:pt x="0" y="513"/>
                                  </a:lnTo>
                                  <a:lnTo>
                                    <a:pt x="1" y="773"/>
                                  </a:lnTo>
                                  <a:lnTo>
                                    <a:pt x="1" y="936"/>
                                  </a:lnTo>
                                  <a:lnTo>
                                    <a:pt x="1" y="1010"/>
                                  </a:lnTo>
                                  <a:lnTo>
                                    <a:pt x="19" y="1075"/>
                                  </a:lnTo>
                                  <a:lnTo>
                                    <a:pt x="72" y="1107"/>
                                  </a:lnTo>
                                  <a:lnTo>
                                    <a:pt x="131" y="1128"/>
                                  </a:lnTo>
                                  <a:lnTo>
                                    <a:pt x="204" y="1143"/>
                                  </a:lnTo>
                                  <a:lnTo>
                                    <a:pt x="288" y="1153"/>
                                  </a:lnTo>
                                  <a:lnTo>
                                    <a:pt x="349" y="1156"/>
                                  </a:lnTo>
                                  <a:lnTo>
                                    <a:pt x="381" y="1156"/>
                                  </a:lnTo>
                                  <a:lnTo>
                                    <a:pt x="412" y="1156"/>
                                  </a:lnTo>
                                  <a:lnTo>
                                    <a:pt x="500" y="1149"/>
                                  </a:lnTo>
                                  <a:lnTo>
                                    <a:pt x="578" y="1135"/>
                                  </a:lnTo>
                                  <a:lnTo>
                                    <a:pt x="644" y="1117"/>
                                  </a:lnTo>
                                  <a:lnTo>
                                    <a:pt x="708" y="1085"/>
                                  </a:lnTo>
                                  <a:lnTo>
                                    <a:pt x="738" y="1037"/>
                                  </a:lnTo>
                                  <a:lnTo>
                                    <a:pt x="738" y="238"/>
                                  </a:lnTo>
                                  <a:lnTo>
                                    <a:pt x="381" y="238"/>
                                  </a:lnTo>
                                  <a:lnTo>
                                    <a:pt x="349" y="238"/>
                                  </a:lnTo>
                                  <a:lnTo>
                                    <a:pt x="288" y="235"/>
                                  </a:lnTo>
                                  <a:lnTo>
                                    <a:pt x="204" y="225"/>
                                  </a:lnTo>
                                  <a:lnTo>
                                    <a:pt x="131" y="209"/>
                                  </a:lnTo>
                                  <a:lnTo>
                                    <a:pt x="72" y="189"/>
                                  </a:lnTo>
                                  <a:lnTo>
                                    <a:pt x="19" y="156"/>
                                  </a:lnTo>
                                  <a:lnTo>
                                    <a:pt x="1" y="129"/>
                                  </a:lnTo>
                                  <a:lnTo>
                                    <a:pt x="2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321"/>
                          <wps:cNvSpPr>
                            <a:spLocks/>
                          </wps:cNvSpPr>
                          <wps:spPr bwMode="auto">
                            <a:xfrm>
                              <a:off x="2668" y="9"/>
                              <a:ext cx="739" cy="1157"/>
                            </a:xfrm>
                            <a:custGeom>
                              <a:avLst/>
                              <a:gdLst>
                                <a:gd name="T0" fmla="+- 0 3019 2668"/>
                                <a:gd name="T1" fmla="*/ T0 w 739"/>
                                <a:gd name="T2" fmla="+- 0 9 9"/>
                                <a:gd name="T3" fmla="*/ 9 h 1157"/>
                                <a:gd name="T4" fmla="+- 0 2959 2668"/>
                                <a:gd name="T5" fmla="*/ T4 w 739"/>
                                <a:gd name="T6" fmla="+- 0 12 9"/>
                                <a:gd name="T7" fmla="*/ 12 h 1157"/>
                                <a:gd name="T8" fmla="+- 0 2875 2668"/>
                                <a:gd name="T9" fmla="*/ T8 w 739"/>
                                <a:gd name="T10" fmla="+- 0 21 9"/>
                                <a:gd name="T11" fmla="*/ 21 h 1157"/>
                                <a:gd name="T12" fmla="+- 0 2802 2668"/>
                                <a:gd name="T13" fmla="*/ T12 w 739"/>
                                <a:gd name="T14" fmla="+- 0 37 9"/>
                                <a:gd name="T15" fmla="*/ 37 h 1157"/>
                                <a:gd name="T16" fmla="+- 0 2743 2668"/>
                                <a:gd name="T17" fmla="*/ T16 w 739"/>
                                <a:gd name="T18" fmla="+- 0 59 9"/>
                                <a:gd name="T19" fmla="*/ 59 h 1157"/>
                                <a:gd name="T20" fmla="+- 0 2688 2668"/>
                                <a:gd name="T21" fmla="*/ T20 w 739"/>
                                <a:gd name="T22" fmla="+- 0 94 9"/>
                                <a:gd name="T23" fmla="*/ 94 h 1157"/>
                                <a:gd name="T24" fmla="+- 0 2669 2668"/>
                                <a:gd name="T25" fmla="*/ T24 w 739"/>
                                <a:gd name="T26" fmla="+- 0 138 9"/>
                                <a:gd name="T27" fmla="*/ 138 h 1157"/>
                                <a:gd name="T28" fmla="+- 0 2673 2668"/>
                                <a:gd name="T29" fmla="*/ T28 w 739"/>
                                <a:gd name="T30" fmla="+- 0 147 9"/>
                                <a:gd name="T31" fmla="*/ 147 h 1157"/>
                                <a:gd name="T32" fmla="+- 0 2724 2668"/>
                                <a:gd name="T33" fmla="*/ T32 w 739"/>
                                <a:gd name="T34" fmla="+- 0 191 9"/>
                                <a:gd name="T35" fmla="*/ 191 h 1157"/>
                                <a:gd name="T36" fmla="+- 0 2799 2668"/>
                                <a:gd name="T37" fmla="*/ T36 w 739"/>
                                <a:gd name="T38" fmla="+- 0 218 9"/>
                                <a:gd name="T39" fmla="*/ 218 h 1157"/>
                                <a:gd name="T40" fmla="+- 0 2872 2668"/>
                                <a:gd name="T41" fmla="*/ T40 w 739"/>
                                <a:gd name="T42" fmla="+- 0 234 9"/>
                                <a:gd name="T43" fmla="*/ 234 h 1157"/>
                                <a:gd name="T44" fmla="+- 0 2956 2668"/>
                                <a:gd name="T45" fmla="*/ T44 w 739"/>
                                <a:gd name="T46" fmla="+- 0 244 9"/>
                                <a:gd name="T47" fmla="*/ 244 h 1157"/>
                                <a:gd name="T48" fmla="+- 0 3017 2668"/>
                                <a:gd name="T49" fmla="*/ T48 w 739"/>
                                <a:gd name="T50" fmla="+- 0 247 9"/>
                                <a:gd name="T51" fmla="*/ 247 h 1157"/>
                                <a:gd name="T52" fmla="+- 0 3049 2668"/>
                                <a:gd name="T53" fmla="*/ T52 w 739"/>
                                <a:gd name="T54" fmla="+- 0 247 9"/>
                                <a:gd name="T55" fmla="*/ 247 h 1157"/>
                                <a:gd name="T56" fmla="+- 0 3080 2668"/>
                                <a:gd name="T57" fmla="*/ T56 w 739"/>
                                <a:gd name="T58" fmla="+- 0 246 9"/>
                                <a:gd name="T59" fmla="*/ 246 h 1157"/>
                                <a:gd name="T60" fmla="+- 0 3168 2668"/>
                                <a:gd name="T61" fmla="*/ T60 w 739"/>
                                <a:gd name="T62" fmla="+- 0 239 9"/>
                                <a:gd name="T63" fmla="*/ 239 h 1157"/>
                                <a:gd name="T64" fmla="+- 0 3246 2668"/>
                                <a:gd name="T65" fmla="*/ T64 w 739"/>
                                <a:gd name="T66" fmla="+- 0 226 9"/>
                                <a:gd name="T67" fmla="*/ 226 h 1157"/>
                                <a:gd name="T68" fmla="+- 0 3312 2668"/>
                                <a:gd name="T69" fmla="*/ T68 w 739"/>
                                <a:gd name="T70" fmla="+- 0 207 9"/>
                                <a:gd name="T71" fmla="*/ 207 h 1157"/>
                                <a:gd name="T72" fmla="+- 0 3376 2668"/>
                                <a:gd name="T73" fmla="*/ T72 w 739"/>
                                <a:gd name="T74" fmla="+- 0 176 9"/>
                                <a:gd name="T75" fmla="*/ 176 h 1157"/>
                                <a:gd name="T76" fmla="+- 0 3406 2668"/>
                                <a:gd name="T77" fmla="*/ T76 w 739"/>
                                <a:gd name="T78" fmla="+- 0 128 9"/>
                                <a:gd name="T79" fmla="*/ 128 h 1157"/>
                                <a:gd name="T80" fmla="+- 0 3405 2668"/>
                                <a:gd name="T81" fmla="*/ T80 w 739"/>
                                <a:gd name="T82" fmla="+- 0 118 9"/>
                                <a:gd name="T83" fmla="*/ 118 h 1157"/>
                                <a:gd name="T84" fmla="+- 0 3365 2668"/>
                                <a:gd name="T85" fmla="*/ T84 w 739"/>
                                <a:gd name="T86" fmla="+- 0 73 9"/>
                                <a:gd name="T87" fmla="*/ 73 h 1157"/>
                                <a:gd name="T88" fmla="+- 0 3296 2668"/>
                                <a:gd name="T89" fmla="*/ T88 w 739"/>
                                <a:gd name="T90" fmla="+- 0 44 9"/>
                                <a:gd name="T91" fmla="*/ 44 h 1157"/>
                                <a:gd name="T92" fmla="+- 0 3227 2668"/>
                                <a:gd name="T93" fmla="*/ T92 w 739"/>
                                <a:gd name="T94" fmla="+- 0 27 9"/>
                                <a:gd name="T95" fmla="*/ 27 h 1157"/>
                                <a:gd name="T96" fmla="+- 0 3145 2668"/>
                                <a:gd name="T97" fmla="*/ T96 w 739"/>
                                <a:gd name="T98" fmla="+- 0 15 9"/>
                                <a:gd name="T99" fmla="*/ 15 h 1157"/>
                                <a:gd name="T100" fmla="+- 0 3084 2668"/>
                                <a:gd name="T101" fmla="*/ T100 w 739"/>
                                <a:gd name="T102" fmla="+- 0 11 9"/>
                                <a:gd name="T103" fmla="*/ 11 h 1157"/>
                                <a:gd name="T104" fmla="+- 0 3019 2668"/>
                                <a:gd name="T105" fmla="*/ T104 w 739"/>
                                <a:gd name="T106" fmla="+- 0 9 9"/>
                                <a:gd name="T107" fmla="*/ 9 h 11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739" h="1157">
                                  <a:moveTo>
                                    <a:pt x="351" y="0"/>
                                  </a:moveTo>
                                  <a:lnTo>
                                    <a:pt x="291" y="3"/>
                                  </a:lnTo>
                                  <a:lnTo>
                                    <a:pt x="207" y="12"/>
                                  </a:lnTo>
                                  <a:lnTo>
                                    <a:pt x="134" y="28"/>
                                  </a:lnTo>
                                  <a:lnTo>
                                    <a:pt x="75" y="50"/>
                                  </a:lnTo>
                                  <a:lnTo>
                                    <a:pt x="20" y="85"/>
                                  </a:lnTo>
                                  <a:lnTo>
                                    <a:pt x="1" y="129"/>
                                  </a:lnTo>
                                  <a:lnTo>
                                    <a:pt x="5" y="138"/>
                                  </a:lnTo>
                                  <a:lnTo>
                                    <a:pt x="56" y="182"/>
                                  </a:lnTo>
                                  <a:lnTo>
                                    <a:pt x="131" y="209"/>
                                  </a:lnTo>
                                  <a:lnTo>
                                    <a:pt x="204" y="225"/>
                                  </a:lnTo>
                                  <a:lnTo>
                                    <a:pt x="288" y="235"/>
                                  </a:lnTo>
                                  <a:lnTo>
                                    <a:pt x="349" y="238"/>
                                  </a:lnTo>
                                  <a:lnTo>
                                    <a:pt x="381" y="238"/>
                                  </a:lnTo>
                                  <a:lnTo>
                                    <a:pt x="412" y="237"/>
                                  </a:lnTo>
                                  <a:lnTo>
                                    <a:pt x="500" y="230"/>
                                  </a:lnTo>
                                  <a:lnTo>
                                    <a:pt x="578" y="217"/>
                                  </a:lnTo>
                                  <a:lnTo>
                                    <a:pt x="644" y="198"/>
                                  </a:lnTo>
                                  <a:lnTo>
                                    <a:pt x="708" y="167"/>
                                  </a:lnTo>
                                  <a:lnTo>
                                    <a:pt x="738" y="119"/>
                                  </a:lnTo>
                                  <a:lnTo>
                                    <a:pt x="737" y="109"/>
                                  </a:lnTo>
                                  <a:lnTo>
                                    <a:pt x="697" y="64"/>
                                  </a:lnTo>
                                  <a:lnTo>
                                    <a:pt x="628" y="35"/>
                                  </a:lnTo>
                                  <a:lnTo>
                                    <a:pt x="559" y="18"/>
                                  </a:lnTo>
                                  <a:lnTo>
                                    <a:pt x="477" y="6"/>
                                  </a:lnTo>
                                  <a:lnTo>
                                    <a:pt x="416" y="2"/>
                                  </a:lnTo>
                                  <a:lnTo>
                                    <a:pt x="3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322"/>
                          <wps:cNvSpPr>
                            <a:spLocks/>
                          </wps:cNvSpPr>
                          <wps:spPr bwMode="auto">
                            <a:xfrm>
                              <a:off x="2668" y="9"/>
                              <a:ext cx="739" cy="1157"/>
                            </a:xfrm>
                            <a:custGeom>
                              <a:avLst/>
                              <a:gdLst>
                                <a:gd name="T0" fmla="+- 0 3406 2668"/>
                                <a:gd name="T1" fmla="*/ T0 w 739"/>
                                <a:gd name="T2" fmla="+- 0 128 9"/>
                                <a:gd name="T3" fmla="*/ 128 h 1157"/>
                                <a:gd name="T4" fmla="+- 0 3363 2668"/>
                                <a:gd name="T5" fmla="*/ T4 w 739"/>
                                <a:gd name="T6" fmla="+- 0 184 9"/>
                                <a:gd name="T7" fmla="*/ 184 h 1157"/>
                                <a:gd name="T8" fmla="+- 0 3292 2668"/>
                                <a:gd name="T9" fmla="*/ T8 w 739"/>
                                <a:gd name="T10" fmla="+- 0 214 9"/>
                                <a:gd name="T11" fmla="*/ 214 h 1157"/>
                                <a:gd name="T12" fmla="+- 0 3222 2668"/>
                                <a:gd name="T13" fmla="*/ T12 w 739"/>
                                <a:gd name="T14" fmla="+- 0 231 9"/>
                                <a:gd name="T15" fmla="*/ 231 h 1157"/>
                                <a:gd name="T16" fmla="+- 0 3140 2668"/>
                                <a:gd name="T17" fmla="*/ T16 w 739"/>
                                <a:gd name="T18" fmla="+- 0 242 9"/>
                                <a:gd name="T19" fmla="*/ 242 h 1157"/>
                                <a:gd name="T20" fmla="+- 0 3049 2668"/>
                                <a:gd name="T21" fmla="*/ T20 w 739"/>
                                <a:gd name="T22" fmla="+- 0 247 9"/>
                                <a:gd name="T23" fmla="*/ 247 h 1157"/>
                                <a:gd name="T24" fmla="+- 0 3406 2668"/>
                                <a:gd name="T25" fmla="*/ T24 w 739"/>
                                <a:gd name="T26" fmla="+- 0 247 9"/>
                                <a:gd name="T27" fmla="*/ 247 h 1157"/>
                                <a:gd name="T28" fmla="+- 0 3406 2668"/>
                                <a:gd name="T29" fmla="*/ T28 w 739"/>
                                <a:gd name="T30" fmla="+- 0 128 9"/>
                                <a:gd name="T31" fmla="*/ 128 h 11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39" h="1157">
                                  <a:moveTo>
                                    <a:pt x="738" y="119"/>
                                  </a:moveTo>
                                  <a:lnTo>
                                    <a:pt x="695" y="175"/>
                                  </a:lnTo>
                                  <a:lnTo>
                                    <a:pt x="624" y="205"/>
                                  </a:lnTo>
                                  <a:lnTo>
                                    <a:pt x="554" y="222"/>
                                  </a:lnTo>
                                  <a:lnTo>
                                    <a:pt x="472" y="233"/>
                                  </a:lnTo>
                                  <a:lnTo>
                                    <a:pt x="381" y="238"/>
                                  </a:lnTo>
                                  <a:lnTo>
                                    <a:pt x="738" y="238"/>
                                  </a:lnTo>
                                  <a:lnTo>
                                    <a:pt x="738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323"/>
                        <wpg:cNvGrpSpPr>
                          <a:grpSpLocks/>
                        </wpg:cNvGrpSpPr>
                        <wpg:grpSpPr bwMode="auto">
                          <a:xfrm>
                            <a:off x="2668" y="128"/>
                            <a:ext cx="739" cy="1038"/>
                            <a:chOff x="2668" y="128"/>
                            <a:chExt cx="739" cy="1038"/>
                          </a:xfrm>
                        </wpg:grpSpPr>
                        <wps:wsp>
                          <wps:cNvPr id="368" name="Freeform 324"/>
                          <wps:cNvSpPr>
                            <a:spLocks/>
                          </wps:cNvSpPr>
                          <wps:spPr bwMode="auto">
                            <a:xfrm>
                              <a:off x="2668" y="128"/>
                              <a:ext cx="739" cy="1038"/>
                            </a:xfrm>
                            <a:custGeom>
                              <a:avLst/>
                              <a:gdLst>
                                <a:gd name="T0" fmla="+- 0 3406 2668"/>
                                <a:gd name="T1" fmla="*/ T0 w 739"/>
                                <a:gd name="T2" fmla="+- 0 128 128"/>
                                <a:gd name="T3" fmla="*/ 128 h 1038"/>
                                <a:gd name="T4" fmla="+- 0 3406 2668"/>
                                <a:gd name="T5" fmla="*/ T4 w 739"/>
                                <a:gd name="T6" fmla="+- 0 128 128"/>
                                <a:gd name="T7" fmla="*/ 128 h 1038"/>
                                <a:gd name="T8" fmla="+- 0 3406 2668"/>
                                <a:gd name="T9" fmla="*/ T8 w 739"/>
                                <a:gd name="T10" fmla="+- 0 1046 128"/>
                                <a:gd name="T11" fmla="*/ 1046 h 1038"/>
                                <a:gd name="T12" fmla="+- 0 3405 2668"/>
                                <a:gd name="T13" fmla="*/ T12 w 739"/>
                                <a:gd name="T14" fmla="+- 0 1056 128"/>
                                <a:gd name="T15" fmla="*/ 1056 h 1038"/>
                                <a:gd name="T16" fmla="+- 0 3363 2668"/>
                                <a:gd name="T17" fmla="*/ T16 w 739"/>
                                <a:gd name="T18" fmla="+- 0 1103 128"/>
                                <a:gd name="T19" fmla="*/ 1103 h 1038"/>
                                <a:gd name="T20" fmla="+- 0 3292 2668"/>
                                <a:gd name="T21" fmla="*/ T20 w 739"/>
                                <a:gd name="T22" fmla="+- 0 1133 128"/>
                                <a:gd name="T23" fmla="*/ 1133 h 1038"/>
                                <a:gd name="T24" fmla="+- 0 3222 2668"/>
                                <a:gd name="T25" fmla="*/ T24 w 739"/>
                                <a:gd name="T26" fmla="+- 0 1149 128"/>
                                <a:gd name="T27" fmla="*/ 1149 h 1038"/>
                                <a:gd name="T28" fmla="+- 0 3140 2668"/>
                                <a:gd name="T29" fmla="*/ T28 w 739"/>
                                <a:gd name="T30" fmla="+- 0 1161 128"/>
                                <a:gd name="T31" fmla="*/ 1161 h 1038"/>
                                <a:gd name="T32" fmla="+- 0 3049 2668"/>
                                <a:gd name="T33" fmla="*/ T32 w 739"/>
                                <a:gd name="T34" fmla="+- 0 1165 128"/>
                                <a:gd name="T35" fmla="*/ 1165 h 1038"/>
                                <a:gd name="T36" fmla="+- 0 3017 2668"/>
                                <a:gd name="T37" fmla="*/ T36 w 739"/>
                                <a:gd name="T38" fmla="+- 0 1165 128"/>
                                <a:gd name="T39" fmla="*/ 1165 h 1038"/>
                                <a:gd name="T40" fmla="+- 0 2956 2668"/>
                                <a:gd name="T41" fmla="*/ T40 w 739"/>
                                <a:gd name="T42" fmla="+- 0 1162 128"/>
                                <a:gd name="T43" fmla="*/ 1162 h 1038"/>
                                <a:gd name="T44" fmla="+- 0 2872 2668"/>
                                <a:gd name="T45" fmla="*/ T44 w 739"/>
                                <a:gd name="T46" fmla="+- 0 1152 128"/>
                                <a:gd name="T47" fmla="*/ 1152 h 1038"/>
                                <a:gd name="T48" fmla="+- 0 2799 2668"/>
                                <a:gd name="T49" fmla="*/ T48 w 739"/>
                                <a:gd name="T50" fmla="+- 0 1137 128"/>
                                <a:gd name="T51" fmla="*/ 1137 h 1038"/>
                                <a:gd name="T52" fmla="+- 0 2740 2668"/>
                                <a:gd name="T53" fmla="*/ T52 w 739"/>
                                <a:gd name="T54" fmla="+- 0 1116 128"/>
                                <a:gd name="T55" fmla="*/ 1116 h 1038"/>
                                <a:gd name="T56" fmla="+- 0 2687 2668"/>
                                <a:gd name="T57" fmla="*/ T56 w 739"/>
                                <a:gd name="T58" fmla="+- 0 1084 128"/>
                                <a:gd name="T59" fmla="*/ 1084 h 1038"/>
                                <a:gd name="T60" fmla="+- 0 2669 2668"/>
                                <a:gd name="T61" fmla="*/ T60 w 739"/>
                                <a:gd name="T62" fmla="+- 0 1019 128"/>
                                <a:gd name="T63" fmla="*/ 1019 h 1038"/>
                                <a:gd name="T64" fmla="+- 0 2669 2668"/>
                                <a:gd name="T65" fmla="*/ T64 w 739"/>
                                <a:gd name="T66" fmla="+- 0 945 128"/>
                                <a:gd name="T67" fmla="*/ 945 h 1038"/>
                                <a:gd name="T68" fmla="+- 0 2669 2668"/>
                                <a:gd name="T69" fmla="*/ T68 w 739"/>
                                <a:gd name="T70" fmla="+- 0 842 128"/>
                                <a:gd name="T71" fmla="*/ 842 h 1038"/>
                                <a:gd name="T72" fmla="+- 0 2669 2668"/>
                                <a:gd name="T73" fmla="*/ T72 w 739"/>
                                <a:gd name="T74" fmla="+- 0 720 128"/>
                                <a:gd name="T75" fmla="*/ 720 h 1038"/>
                                <a:gd name="T76" fmla="+- 0 2668 2668"/>
                                <a:gd name="T77" fmla="*/ T76 w 739"/>
                                <a:gd name="T78" fmla="+- 0 655 128"/>
                                <a:gd name="T79" fmla="*/ 655 h 1038"/>
                                <a:gd name="T80" fmla="+- 0 2668 2668"/>
                                <a:gd name="T81" fmla="*/ T80 w 739"/>
                                <a:gd name="T82" fmla="+- 0 588 128"/>
                                <a:gd name="T83" fmla="*/ 588 h 1038"/>
                                <a:gd name="T84" fmla="+- 0 2668 2668"/>
                                <a:gd name="T85" fmla="*/ T84 w 739"/>
                                <a:gd name="T86" fmla="+- 0 522 128"/>
                                <a:gd name="T87" fmla="*/ 522 h 1038"/>
                                <a:gd name="T88" fmla="+- 0 2668 2668"/>
                                <a:gd name="T89" fmla="*/ T88 w 739"/>
                                <a:gd name="T90" fmla="+- 0 457 128"/>
                                <a:gd name="T91" fmla="*/ 457 h 1038"/>
                                <a:gd name="T92" fmla="+- 0 2668 2668"/>
                                <a:gd name="T93" fmla="*/ T92 w 739"/>
                                <a:gd name="T94" fmla="+- 0 395 128"/>
                                <a:gd name="T95" fmla="*/ 395 h 1038"/>
                                <a:gd name="T96" fmla="+- 0 2668 2668"/>
                                <a:gd name="T97" fmla="*/ T96 w 739"/>
                                <a:gd name="T98" fmla="+- 0 282 128"/>
                                <a:gd name="T99" fmla="*/ 282 h 1038"/>
                                <a:gd name="T100" fmla="+- 0 2668 2668"/>
                                <a:gd name="T101" fmla="*/ T100 w 739"/>
                                <a:gd name="T102" fmla="+- 0 194 128"/>
                                <a:gd name="T103" fmla="*/ 194 h 1038"/>
                                <a:gd name="T104" fmla="+- 0 2668 2668"/>
                                <a:gd name="T105" fmla="*/ T104 w 739"/>
                                <a:gd name="T106" fmla="+- 0 140 128"/>
                                <a:gd name="T107" fmla="*/ 140 h 1038"/>
                                <a:gd name="T108" fmla="+- 0 2668 2668"/>
                                <a:gd name="T109" fmla="*/ T108 w 739"/>
                                <a:gd name="T110" fmla="+- 0 128 128"/>
                                <a:gd name="T111" fmla="*/ 128 h 10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39" h="1038">
                                  <a:moveTo>
                                    <a:pt x="738" y="0"/>
                                  </a:moveTo>
                                  <a:lnTo>
                                    <a:pt x="738" y="0"/>
                                  </a:lnTo>
                                  <a:lnTo>
                                    <a:pt x="738" y="918"/>
                                  </a:lnTo>
                                  <a:lnTo>
                                    <a:pt x="737" y="928"/>
                                  </a:lnTo>
                                  <a:lnTo>
                                    <a:pt x="695" y="975"/>
                                  </a:lnTo>
                                  <a:lnTo>
                                    <a:pt x="624" y="1005"/>
                                  </a:lnTo>
                                  <a:lnTo>
                                    <a:pt x="554" y="1021"/>
                                  </a:lnTo>
                                  <a:lnTo>
                                    <a:pt x="472" y="1033"/>
                                  </a:lnTo>
                                  <a:lnTo>
                                    <a:pt x="381" y="1037"/>
                                  </a:lnTo>
                                  <a:lnTo>
                                    <a:pt x="349" y="1037"/>
                                  </a:lnTo>
                                  <a:lnTo>
                                    <a:pt x="288" y="1034"/>
                                  </a:lnTo>
                                  <a:lnTo>
                                    <a:pt x="204" y="1024"/>
                                  </a:lnTo>
                                  <a:lnTo>
                                    <a:pt x="131" y="1009"/>
                                  </a:lnTo>
                                  <a:lnTo>
                                    <a:pt x="72" y="988"/>
                                  </a:lnTo>
                                  <a:lnTo>
                                    <a:pt x="19" y="956"/>
                                  </a:lnTo>
                                  <a:lnTo>
                                    <a:pt x="1" y="891"/>
                                  </a:lnTo>
                                  <a:lnTo>
                                    <a:pt x="1" y="817"/>
                                  </a:lnTo>
                                  <a:lnTo>
                                    <a:pt x="1" y="714"/>
                                  </a:lnTo>
                                  <a:lnTo>
                                    <a:pt x="1" y="592"/>
                                  </a:lnTo>
                                  <a:lnTo>
                                    <a:pt x="0" y="527"/>
                                  </a:lnTo>
                                  <a:lnTo>
                                    <a:pt x="0" y="460"/>
                                  </a:lnTo>
                                  <a:lnTo>
                                    <a:pt x="0" y="394"/>
                                  </a:lnTo>
                                  <a:lnTo>
                                    <a:pt x="0" y="329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6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325"/>
                        <wpg:cNvGrpSpPr>
                          <a:grpSpLocks/>
                        </wpg:cNvGrpSpPr>
                        <wpg:grpSpPr bwMode="auto">
                          <a:xfrm>
                            <a:off x="2669" y="9"/>
                            <a:ext cx="737" cy="238"/>
                            <a:chOff x="2669" y="9"/>
                            <a:chExt cx="737" cy="238"/>
                          </a:xfrm>
                        </wpg:grpSpPr>
                        <wps:wsp>
                          <wps:cNvPr id="370" name="Freeform 326"/>
                          <wps:cNvSpPr>
                            <a:spLocks/>
                          </wps:cNvSpPr>
                          <wps:spPr bwMode="auto">
                            <a:xfrm>
                              <a:off x="2669" y="9"/>
                              <a:ext cx="737" cy="238"/>
                            </a:xfrm>
                            <a:custGeom>
                              <a:avLst/>
                              <a:gdLst>
                                <a:gd name="T0" fmla="+- 0 3406 2669"/>
                                <a:gd name="T1" fmla="*/ T0 w 737"/>
                                <a:gd name="T2" fmla="+- 0 128 9"/>
                                <a:gd name="T3" fmla="*/ 128 h 238"/>
                                <a:gd name="T4" fmla="+- 0 3363 2669"/>
                                <a:gd name="T5" fmla="*/ T4 w 737"/>
                                <a:gd name="T6" fmla="+- 0 184 9"/>
                                <a:gd name="T7" fmla="*/ 184 h 238"/>
                                <a:gd name="T8" fmla="+- 0 3292 2669"/>
                                <a:gd name="T9" fmla="*/ T8 w 737"/>
                                <a:gd name="T10" fmla="+- 0 214 9"/>
                                <a:gd name="T11" fmla="*/ 214 h 238"/>
                                <a:gd name="T12" fmla="+- 0 3222 2669"/>
                                <a:gd name="T13" fmla="*/ T12 w 737"/>
                                <a:gd name="T14" fmla="+- 0 231 9"/>
                                <a:gd name="T15" fmla="*/ 231 h 238"/>
                                <a:gd name="T16" fmla="+- 0 3140 2669"/>
                                <a:gd name="T17" fmla="*/ T16 w 737"/>
                                <a:gd name="T18" fmla="+- 0 242 9"/>
                                <a:gd name="T19" fmla="*/ 242 h 238"/>
                                <a:gd name="T20" fmla="+- 0 3049 2669"/>
                                <a:gd name="T21" fmla="*/ T20 w 737"/>
                                <a:gd name="T22" fmla="+- 0 247 9"/>
                                <a:gd name="T23" fmla="*/ 247 h 238"/>
                                <a:gd name="T24" fmla="+- 0 3017 2669"/>
                                <a:gd name="T25" fmla="*/ T24 w 737"/>
                                <a:gd name="T26" fmla="+- 0 247 9"/>
                                <a:gd name="T27" fmla="*/ 247 h 238"/>
                                <a:gd name="T28" fmla="+- 0 2956 2669"/>
                                <a:gd name="T29" fmla="*/ T28 w 737"/>
                                <a:gd name="T30" fmla="+- 0 244 9"/>
                                <a:gd name="T31" fmla="*/ 244 h 238"/>
                                <a:gd name="T32" fmla="+- 0 2872 2669"/>
                                <a:gd name="T33" fmla="*/ T32 w 737"/>
                                <a:gd name="T34" fmla="+- 0 234 9"/>
                                <a:gd name="T35" fmla="*/ 234 h 238"/>
                                <a:gd name="T36" fmla="+- 0 2799 2669"/>
                                <a:gd name="T37" fmla="*/ T36 w 737"/>
                                <a:gd name="T38" fmla="+- 0 218 9"/>
                                <a:gd name="T39" fmla="*/ 218 h 238"/>
                                <a:gd name="T40" fmla="+- 0 2740 2669"/>
                                <a:gd name="T41" fmla="*/ T40 w 737"/>
                                <a:gd name="T42" fmla="+- 0 198 9"/>
                                <a:gd name="T43" fmla="*/ 198 h 238"/>
                                <a:gd name="T44" fmla="+- 0 2687 2669"/>
                                <a:gd name="T45" fmla="*/ T44 w 737"/>
                                <a:gd name="T46" fmla="+- 0 165 9"/>
                                <a:gd name="T47" fmla="*/ 165 h 238"/>
                                <a:gd name="T48" fmla="+- 0 2669 2669"/>
                                <a:gd name="T49" fmla="*/ T48 w 737"/>
                                <a:gd name="T50" fmla="+- 0 138 9"/>
                                <a:gd name="T51" fmla="*/ 138 h 238"/>
                                <a:gd name="T52" fmla="+- 0 2671 2669"/>
                                <a:gd name="T53" fmla="*/ T52 w 737"/>
                                <a:gd name="T54" fmla="+- 0 126 9"/>
                                <a:gd name="T55" fmla="*/ 126 h 238"/>
                                <a:gd name="T56" fmla="+- 0 2712 2669"/>
                                <a:gd name="T57" fmla="*/ T56 w 737"/>
                                <a:gd name="T58" fmla="+- 0 76 9"/>
                                <a:gd name="T59" fmla="*/ 76 h 238"/>
                                <a:gd name="T60" fmla="+- 0 2781 2669"/>
                                <a:gd name="T61" fmla="*/ T60 w 737"/>
                                <a:gd name="T62" fmla="+- 0 44 9"/>
                                <a:gd name="T63" fmla="*/ 44 h 238"/>
                                <a:gd name="T64" fmla="+- 0 2850 2669"/>
                                <a:gd name="T65" fmla="*/ T64 w 737"/>
                                <a:gd name="T66" fmla="+- 0 26 9"/>
                                <a:gd name="T67" fmla="*/ 26 h 238"/>
                                <a:gd name="T68" fmla="+- 0 2930 2669"/>
                                <a:gd name="T69" fmla="*/ T68 w 737"/>
                                <a:gd name="T70" fmla="+- 0 14 9"/>
                                <a:gd name="T71" fmla="*/ 14 h 238"/>
                                <a:gd name="T72" fmla="+- 0 3019 2669"/>
                                <a:gd name="T73" fmla="*/ T72 w 737"/>
                                <a:gd name="T74" fmla="+- 0 9 9"/>
                                <a:gd name="T75" fmla="*/ 9 h 238"/>
                                <a:gd name="T76" fmla="+- 0 3052 2669"/>
                                <a:gd name="T77" fmla="*/ T76 w 737"/>
                                <a:gd name="T78" fmla="+- 0 10 9"/>
                                <a:gd name="T79" fmla="*/ 10 h 238"/>
                                <a:gd name="T80" fmla="+- 0 3115 2669"/>
                                <a:gd name="T81" fmla="*/ T80 w 737"/>
                                <a:gd name="T82" fmla="+- 0 13 9"/>
                                <a:gd name="T83" fmla="*/ 13 h 238"/>
                                <a:gd name="T84" fmla="+- 0 3201 2669"/>
                                <a:gd name="T85" fmla="*/ T84 w 737"/>
                                <a:gd name="T86" fmla="+- 0 22 9"/>
                                <a:gd name="T87" fmla="*/ 22 h 238"/>
                                <a:gd name="T88" fmla="+- 0 3274 2669"/>
                                <a:gd name="T89" fmla="*/ T88 w 737"/>
                                <a:gd name="T90" fmla="+- 0 38 9"/>
                                <a:gd name="T91" fmla="*/ 38 h 238"/>
                                <a:gd name="T92" fmla="+- 0 3334 2669"/>
                                <a:gd name="T93" fmla="*/ T92 w 737"/>
                                <a:gd name="T94" fmla="+- 0 58 9"/>
                                <a:gd name="T95" fmla="*/ 58 h 238"/>
                                <a:gd name="T96" fmla="+- 0 3387 2669"/>
                                <a:gd name="T97" fmla="*/ T96 w 737"/>
                                <a:gd name="T98" fmla="+- 0 90 9"/>
                                <a:gd name="T99" fmla="*/ 90 h 238"/>
                                <a:gd name="T100" fmla="+- 0 3406 2669"/>
                                <a:gd name="T101" fmla="*/ T100 w 737"/>
                                <a:gd name="T102" fmla="+- 0 128 9"/>
                                <a:gd name="T103" fmla="*/ 128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737" h="238">
                                  <a:moveTo>
                                    <a:pt x="737" y="119"/>
                                  </a:moveTo>
                                  <a:lnTo>
                                    <a:pt x="694" y="175"/>
                                  </a:lnTo>
                                  <a:lnTo>
                                    <a:pt x="623" y="205"/>
                                  </a:lnTo>
                                  <a:lnTo>
                                    <a:pt x="553" y="222"/>
                                  </a:lnTo>
                                  <a:lnTo>
                                    <a:pt x="471" y="233"/>
                                  </a:lnTo>
                                  <a:lnTo>
                                    <a:pt x="380" y="238"/>
                                  </a:lnTo>
                                  <a:lnTo>
                                    <a:pt x="348" y="238"/>
                                  </a:lnTo>
                                  <a:lnTo>
                                    <a:pt x="287" y="235"/>
                                  </a:lnTo>
                                  <a:lnTo>
                                    <a:pt x="203" y="225"/>
                                  </a:lnTo>
                                  <a:lnTo>
                                    <a:pt x="130" y="209"/>
                                  </a:lnTo>
                                  <a:lnTo>
                                    <a:pt x="71" y="189"/>
                                  </a:lnTo>
                                  <a:lnTo>
                                    <a:pt x="18" y="156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2" y="117"/>
                                  </a:lnTo>
                                  <a:lnTo>
                                    <a:pt x="43" y="67"/>
                                  </a:lnTo>
                                  <a:lnTo>
                                    <a:pt x="112" y="35"/>
                                  </a:lnTo>
                                  <a:lnTo>
                                    <a:pt x="181" y="17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350" y="0"/>
                                  </a:lnTo>
                                  <a:lnTo>
                                    <a:pt x="383" y="1"/>
                                  </a:lnTo>
                                  <a:lnTo>
                                    <a:pt x="446" y="4"/>
                                  </a:lnTo>
                                  <a:lnTo>
                                    <a:pt x="532" y="13"/>
                                  </a:lnTo>
                                  <a:lnTo>
                                    <a:pt x="605" y="29"/>
                                  </a:lnTo>
                                  <a:lnTo>
                                    <a:pt x="665" y="49"/>
                                  </a:lnTo>
                                  <a:lnTo>
                                    <a:pt x="718" y="81"/>
                                  </a:lnTo>
                                  <a:lnTo>
                                    <a:pt x="737" y="1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6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8D39AA" id="Группа 326" o:spid="_x0000_s1026" style="width:308.4pt;height:65.7pt;mso-position-horizontal-relative:char;mso-position-vertical-relative:line" coordsize="6168,1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">
                <v:group id="Group 283" o:spid="_x0000_s1027" style="position:absolute;left:9;top:852;width:6150;height:452" coordorigin="9,852" coordsize="6150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Freeform 284" o:spid="_x0000_s1028" style="position:absolute;left:9;top:852;width:6150;height:452;visibility:visible;mso-wrap-style:square;v-text-anchor:top" coordsize="6150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" path="m6149,l1086,,,400r5149,52l6149,xe" fillcolor="#e6e7e8" stroked="f">
                    <v:path arrowok="t" o:connecttype="custom" o:connectlocs="6149,852;1086,852;0,1252;5149,1304;6149,852" o:connectangles="0,0,0,0,0"/>
                  </v:shape>
                </v:group>
                <v:group id="Group 285" o:spid="_x0000_s1029" style="position:absolute;left:9;top:852;width:6150;height:452" coordorigin="9,852" coordsize="6150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286" o:spid="_x0000_s1030" style="position:absolute;left:9;top:852;width:6150;height:452;visibility:visible;mso-wrap-style:square;v-text-anchor:top" coordsize="6150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" path="m1086,l6149,,5149,452,,400,1086,xe" filled="f" strokecolor="#231f20" strokeweight=".32386mm">
                    <v:path arrowok="t" o:connecttype="custom" o:connectlocs="1086,852;6149,852;5149,1304;0,1252;1086,852" o:connectangles="0,0,0,0,0"/>
                  </v:shape>
                </v:group>
                <v:group id="Group 287" o:spid="_x0000_s1031" style="position:absolute;left:909;top:367;width:602;height:797" coordorigin="909,367" coordsize="602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288" o:spid="_x0000_s1032" style="position:absolute;left:909;top:367;width:602;height:797;visibility:visible;mso-wrap-style:square;v-text-anchor:top" coordsize="602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" path="m1,119r-1,l,438,,682r40,55l114,771r75,17l275,796r31,1l336,796r85,-9l494,769r57,-26l595,701r6,-23l601,238r-295,l275,237r-86,-8l114,212,56,188,8,147,,124r1,-5xe" stroked="f">
                    <v:path arrowok="t" o:connecttype="custom" o:connectlocs="1,486;0,486;0,805;0,1049;40,1104;114,1138;189,1155;275,1163;306,1164;336,1163;421,1154;494,1136;551,1110;595,1068;601,1045;601,605;306,605;275,604;189,596;114,579;56,555;8,514;0,491;1,486" o:connectangles="0,0,0,0,0,0,0,0,0,0,0,0,0,0,0,0,0,0,0,0,0,0,0,0"/>
                  </v:shape>
                  <v:shape id="Freeform 289" o:spid="_x0000_s1033" style="position:absolute;left:909;top:367;width:602;height:797;visibility:visible;mso-wrap-style:square;v-text-anchor:top" coordsize="602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" path="m292,l205,6,129,22,67,45,13,87,,124r3,12l56,188r58,24l189,229r86,8l306,238r30,-1l421,228r73,-18l551,185r44,-42l601,119r,-7l559,59,485,25,411,9,324,1,292,xe" stroked="f">
                    <v:path arrowok="t" o:connecttype="custom" o:connectlocs="292,367;205,373;129,389;67,412;13,454;0,491;3,503;56,555;114,579;189,596;275,604;306,605;336,604;421,595;494,577;551,552;595,510;601,486;601,479;559,426;485,392;411,376;324,368;292,367" o:connectangles="0,0,0,0,0,0,0,0,0,0,0,0,0,0,0,0,0,0,0,0,0,0,0,0"/>
                  </v:shape>
                  <v:shape id="Freeform 290" o:spid="_x0000_s1034" style="position:absolute;left:909;top:367;width:602;height:797;visibility:visible;mso-wrap-style:square;v-text-anchor:top" coordsize="602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" path="m601,119r-35,56l494,210r-73,18l336,237r-30,1l601,238r,-119xe" stroked="f">
                    <v:path arrowok="t" o:connecttype="custom" o:connectlocs="601,486;566,542;494,577;421,595;336,604;306,605;601,605;601,486" o:connectangles="0,0,0,0,0,0,0,0"/>
                  </v:shape>
                </v:group>
                <v:group id="Group 291" o:spid="_x0000_s1035" style="position:absolute;left:909;top:486;width:602;height:678" coordorigin="909,486" coordsize="602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Freeform 292" o:spid="_x0000_s1036" style="position:absolute;left:909;top:486;width:602;height:678;visibility:visible;mso-wrap-style:square;v-text-anchor:top" coordsize="602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" path="m601,r,l601,559r-1,12l551,624r-57,26l421,668r-85,9l306,678r-31,-1l189,669,114,652,56,627,8,586,,517,,430,,358,,280,,202,,130,,69,,9,,e" filled="f" strokecolor="#231f20" strokeweight=".32386mm">
                    <v:path arrowok="t" o:connecttype="custom" o:connectlocs="601,486;601,486;601,1045;600,1057;551,1110;494,1136;421,1154;336,1163;306,1164;275,1163;189,1155;114,1138;56,1113;8,1072;0,1003;0,916;0,844;0,766;0,688;0,616;0,555;0,495;0,486" o:connectangles="0,0,0,0,0,0,0,0,0,0,0,0,0,0,0,0,0,0,0,0,0,0,0"/>
                  </v:shape>
                </v:group>
                <v:group id="Group 293" o:spid="_x0000_s1037" style="position:absolute;left:909;top:367;width:601;height:238" coordorigin="909,367" coordsize="601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294" o:spid="_x0000_s1038" style="position:absolute;left:909;top:367;width:601;height:238;visibility:visible;mso-wrap-style:square;v-text-anchor:top" coordsize="601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" path="m601,119r-35,56l494,210r-73,18l336,237r-30,1l275,237r-86,-8l114,212,56,188,8,147,,124,2,111,50,55,106,29,178,10,262,1,292,r32,1l411,9r74,16l544,49r48,41l601,119xe" filled="f" strokecolor="#231f20" strokeweight=".32386mm">
                    <v:path arrowok="t" o:connecttype="custom" o:connectlocs="601,486;566,542;494,577;421,595;336,604;306,605;275,604;189,596;114,579;56,555;8,514;0,491;2,478;50,422;106,396;178,377;262,368;292,367;324,368;411,376;485,392;544,416;592,457;601,486" o:connectangles="0,0,0,0,0,0,0,0,0,0,0,0,0,0,0,0,0,0,0,0,0,0,0,0"/>
                  </v:shape>
                </v:group>
                <v:group id="Group 295" o:spid="_x0000_s1039" style="position:absolute;left:3688;top:354;width:602;height:797" coordorigin="3688,354" coordsize="602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Freeform 296" o:spid="_x0000_s1040" style="position:absolute;left:3688;top:354;width:602;height:797;visibility:visible;mso-wrap-style:square;v-text-anchor:top" coordsize="602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" path="m1,119r-1,l,438,1,682r40,55l115,771r74,17l275,796r31,1l336,796r85,-9l494,769r57,-26l596,701r6,-23l602,238r-296,l275,237r-86,-8l115,212,56,188,9,147,1,124r,-5xe" stroked="f">
                    <v:path arrowok="t" o:connecttype="custom" o:connectlocs="1,473;0,473;0,792;1,1036;41,1091;115,1125;189,1142;275,1150;306,1151;336,1150;421,1141;494,1123;551,1097;596,1055;602,1032;602,592;306,592;275,591;189,583;115,566;56,542;9,501;1,478;1,473" o:connectangles="0,0,0,0,0,0,0,0,0,0,0,0,0,0,0,0,0,0,0,0,0,0,0,0"/>
                  </v:shape>
                  <v:shape id="Freeform 297" o:spid="_x0000_s1041" style="position:absolute;left:3688;top:354;width:602;height:797;visibility:visible;mso-wrap-style:square;v-text-anchor:top" coordsize="602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" path="m293,l206,6,129,22,67,45,14,87,1,124r2,12l56,188r59,24l189,229r86,8l306,238r30,-1l421,228r73,-18l551,185r45,-42l602,119r-1,-7l560,59,485,25,411,9,324,1,293,xe" stroked="f">
                    <v:path arrowok="t" o:connecttype="custom" o:connectlocs="293,354;206,360;129,376;67,399;14,441;1,478;3,490;56,542;115,566;189,583;275,591;306,592;336,591;421,582;494,564;551,539;596,497;602,473;601,466;560,413;485,379;411,363;324,355;293,354" o:connectangles="0,0,0,0,0,0,0,0,0,0,0,0,0,0,0,0,0,0,0,0,0,0,0,0"/>
                  </v:shape>
                  <v:shape id="Freeform 298" o:spid="_x0000_s1042" style="position:absolute;left:3688;top:354;width:602;height:797;visibility:visible;mso-wrap-style:square;v-text-anchor:top" coordsize="602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" path="m602,119r-36,56l494,210r-73,18l336,237r-30,1l602,238r,-119xe" stroked="f">
                    <v:path arrowok="t" o:connecttype="custom" o:connectlocs="602,473;566,529;494,564;421,582;336,591;306,592;602,592;602,473" o:connectangles="0,0,0,0,0,0,0,0"/>
                  </v:shape>
                </v:group>
                <v:group id="Group 299" o:spid="_x0000_s1043" style="position:absolute;left:3688;top:473;width:602;height:678" coordorigin="3688,473" coordsize="602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Freeform 300" o:spid="_x0000_s1044" style="position:absolute;left:3688;top:473;width:602;height:678;visibility:visible;mso-wrap-style:square;v-text-anchor:top" coordsize="602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" path="m602,r,l602,559r-2,12l551,624r-57,26l421,668r-85,9l306,678r-31,-1l189,669,115,652,56,627,9,587,1,517r,-87l,358,,280,,202,,130,,69,,9,,e" filled="f" strokecolor="#231f20" strokeweight=".32386mm">
                    <v:path arrowok="t" o:connecttype="custom" o:connectlocs="602,473;602,473;602,1032;600,1044;551,1097;494,1123;421,1141;336,1150;306,1151;275,1150;189,1142;115,1125;56,1100;9,1060;1,990;1,903;0,831;0,753;0,675;0,603;0,542;0,482;0,473" o:connectangles="0,0,0,0,0,0,0,0,0,0,0,0,0,0,0,0,0,0,0,0,0,0,0"/>
                  </v:shape>
                </v:group>
                <v:group id="Group 301" o:spid="_x0000_s1045" style="position:absolute;left:3689;top:354;width:601;height:238" coordorigin="3689,354" coordsize="601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302" o:spid="_x0000_s1046" style="position:absolute;left:3689;top:354;width:601;height:238;visibility:visible;mso-wrap-style:square;v-text-anchor:top" coordsize="601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" path="m601,119r-36,56l493,210r-73,18l335,237r-30,1l274,237r-86,-8l114,212,55,188,8,147,,124,1,111,49,55,106,29,178,10,262,1,292,r31,1l410,9r74,16l543,49r48,41l601,119xe" filled="f" strokecolor="#231f20" strokeweight=".32386mm">
                    <v:path arrowok="t" o:connecttype="custom" o:connectlocs="601,473;565,529;493,564;420,582;335,591;305,592;274,591;188,583;114,566;55,542;8,501;0,478;1,465;49,409;106,383;178,364;262,355;292,354;323,355;410,363;484,379;543,403;591,444;601,473" o:connectangles="0,0,0,0,0,0,0,0,0,0,0,0,0,0,0,0,0,0,0,0,0,0,0,0"/>
                  </v:shape>
                </v:group>
                <v:group id="Group 303" o:spid="_x0000_s1047" style="position:absolute;left:1648;top:388;width:602;height:797" coordorigin="1648,388" coordsize="602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Freeform 304" o:spid="_x0000_s1048" style="position:absolute;left:1648;top:388;width:602;height:797;visibility:visible;mso-wrap-style:square;v-text-anchor:top" coordsize="602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" path="m1,119r-1,l,438,1,682r40,55l115,770r74,17l275,795r31,1l336,795r85,-9l494,768r57,-25l596,701r6,-24l602,238r-296,l275,237r-86,-8l115,212,56,187,9,147,1,123r,-4xe" stroked="f">
                    <v:path arrowok="t" o:connecttype="custom" o:connectlocs="1,507;0,507;0,826;1,1070;41,1125;115,1158;189,1175;275,1183;306,1184;336,1183;421,1174;494,1156;551,1131;596,1089;602,1065;602,626;306,626;275,625;189,617;115,600;56,575;9,535;1,511;1,507" o:connectangles="0,0,0,0,0,0,0,0,0,0,0,0,0,0,0,0,0,0,0,0,0,0,0,0"/>
                  </v:shape>
                  <v:shape id="Freeform 305" o:spid="_x0000_s1049" style="position:absolute;left:1648;top:388;width:602;height:797;visibility:visible;mso-wrap-style:square;v-text-anchor:top" coordsize="602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" path="m293,l205,6,129,21,67,45,14,86,1,123r2,12l56,187r59,25l189,229r86,8l306,238r30,-1l421,228r73,-18l551,184r45,-42l602,119r-1,-7l560,58,485,25,411,8,324,,293,xe" stroked="f">
                    <v:path arrowok="t" o:connecttype="custom" o:connectlocs="293,388;205,394;129,409;67,433;14,474;1,511;3,523;56,575;115,600;189,617;275,625;306,626;336,625;421,616;494,598;551,572;596,530;602,507;601,500;560,446;485,413;411,396;324,388;293,388" o:connectangles="0,0,0,0,0,0,0,0,0,0,0,0,0,0,0,0,0,0,0,0,0,0,0,0"/>
                  </v:shape>
                  <v:shape id="Freeform 306" o:spid="_x0000_s1050" style="position:absolute;left:1648;top:388;width:602;height:797;visibility:visible;mso-wrap-style:square;v-text-anchor:top" coordsize="602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" path="m602,119r-36,56l494,210r-73,18l336,237r-30,1l602,238r,-119xe" stroked="f">
                    <v:path arrowok="t" o:connecttype="custom" o:connectlocs="602,507;566,563;494,598;421,616;336,625;306,626;602,626;602,507" o:connectangles="0,0,0,0,0,0,0,0"/>
                  </v:shape>
                </v:group>
                <v:group id="Group 307" o:spid="_x0000_s1051" style="position:absolute;left:1648;top:507;width:602;height:678" coordorigin="1648,507" coordsize="602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308" o:spid="_x0000_s1052" style="position:absolute;left:1648;top:507;width:602;height:678;visibility:visible;mso-wrap-style:square;v-text-anchor:top" coordsize="602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" path="m602,r,l602,558r-2,12l551,624r-57,25l421,667r-85,9l306,677r-31,-1l189,668,115,651,56,627,9,586,,517,,430,,357,,279,,202,,130,,69,,8,,e" filled="f" strokecolor="#231f20" strokeweight=".32386mm">
                    <v:path arrowok="t" o:connecttype="custom" o:connectlocs="602,507;602,507;602,1065;600,1077;551,1131;494,1156;421,1174;336,1183;306,1184;275,1183;189,1175;115,1158;56,1134;9,1093;0,1024;0,937;0,864;0,786;0,709;0,637;0,576;0,515;0,507" o:connectangles="0,0,0,0,0,0,0,0,0,0,0,0,0,0,0,0,0,0,0,0,0,0,0"/>
                  </v:shape>
                </v:group>
                <v:group id="Group 309" o:spid="_x0000_s1053" style="position:absolute;left:1649;top:388;width:601;height:238" coordorigin="1649,388" coordsize="601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310" o:spid="_x0000_s1054" style="position:absolute;left:1649;top:388;width:601;height:238;visibility:visible;mso-wrap-style:square;v-text-anchor:top" coordsize="601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" path="m601,119r-36,56l493,210r-73,18l335,237r-30,1l274,237r-86,-8l114,212,55,187,8,147,,123,1,111,49,54,105,28,178,10,262,r30,l323,r87,8l484,25r59,24l591,89r10,30xe" filled="f" strokecolor="#231f20" strokeweight=".32386mm">
                    <v:path arrowok="t" o:connecttype="custom" o:connectlocs="601,507;565,563;493,598;420,616;335,625;305,626;274,625;188,617;114,600;55,575;8,535;0,511;1,499;49,442;105,416;178,398;262,388;292,388;323,388;410,396;484,413;543,437;591,477;601,507" o:connectangles="0,0,0,0,0,0,0,0,0,0,0,0,0,0,0,0,0,0,0,0,0,0,0,0"/>
                  </v:shape>
                </v:group>
                <v:group id="Group 311" o:spid="_x0000_s1055" style="position:absolute;left:4428;top:375;width:602;height:797" coordorigin="4428,375" coordsize="602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312" o:spid="_x0000_s1056" style="position:absolute;left:4428;top:375;width:602;height:797;visibility:visible;mso-wrap-style:square;v-text-anchor:top" coordsize="602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" path="m1,119r-1,l,438,,682r40,55l114,770r74,17l275,795r30,1l336,795r85,-9l494,768r57,-25l595,701r6,-24l601,238r-296,l275,237r-87,-8l114,212,55,187,8,147,,123r1,-4xe" stroked="f">
                    <v:path arrowok="t" o:connecttype="custom" o:connectlocs="1,494;0,494;0,813;0,1057;40,1112;114,1145;188,1162;275,1170;305,1171;336,1170;421,1161;494,1143;551,1118;595,1076;601,1052;601,613;305,613;275,612;188,604;114,587;55,562;8,522;0,498;1,494" o:connectangles="0,0,0,0,0,0,0,0,0,0,0,0,0,0,0,0,0,0,0,0,0,0,0,0"/>
                  </v:shape>
                  <v:shape id="Freeform 313" o:spid="_x0000_s1057" style="position:absolute;left:4428;top:375;width:602;height:797;visibility:visible;mso-wrap-style:square;v-text-anchor:top" coordsize="602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" path="m292,l205,6,128,21,66,45,13,86,,123r3,12l55,187r59,25l188,229r87,8l305,238r31,-1l421,228r73,-18l551,184r44,-42l601,119r,-7l559,58,485,25,410,8,323,,292,xe" stroked="f">
                    <v:path arrowok="t" o:connecttype="custom" o:connectlocs="292,375;205,381;128,396;66,420;13,461;0,498;3,510;55,562;114,587;188,604;275,612;305,613;336,612;421,603;494,585;551,559;595,517;601,494;601,487;559,433;485,400;410,383;323,375;292,375" o:connectangles="0,0,0,0,0,0,0,0,0,0,0,0,0,0,0,0,0,0,0,0,0,0,0,0"/>
                  </v:shape>
                  <v:shape id="Freeform 314" o:spid="_x0000_s1058" style="position:absolute;left:4428;top:375;width:602;height:797;visibility:visible;mso-wrap-style:square;v-text-anchor:top" coordsize="602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" path="m601,119r-36,56l494,210r-73,18l336,237r-31,1l601,238r,-119xe" stroked="f">
                    <v:path arrowok="t" o:connecttype="custom" o:connectlocs="601,494;565,550;494,585;421,603;336,612;305,613;601,613;601,494" o:connectangles="0,0,0,0,0,0,0,0"/>
                  </v:shape>
                </v:group>
                <v:group id="Group 315" o:spid="_x0000_s1059" style="position:absolute;left:4428;top:494;width:602;height:678" coordorigin="4428,494" coordsize="602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316" o:spid="_x0000_s1060" style="position:absolute;left:4428;top:494;width:602;height:678;visibility:visible;mso-wrap-style:square;v-text-anchor:top" coordsize="602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" path="m601,r,l601,558r-2,12l551,624r-57,25l421,667r-85,9l305,677r-30,-1l188,668,114,651,55,627,8,586,,517,,430,,357,,279,,202,,130,,69,,8,,e" filled="f" strokecolor="#231f20" strokeweight=".32386mm">
                    <v:path arrowok="t" o:connecttype="custom" o:connectlocs="601,494;601,494;601,1052;599,1064;551,1118;494,1143;421,1161;336,1170;305,1171;275,1170;188,1162;114,1145;55,1121;8,1080;0,1011;0,924;0,851;0,773;0,696;0,624;0,563;0,502;0,494" o:connectangles="0,0,0,0,0,0,0,0,0,0,0,0,0,0,0,0,0,0,0,0,0,0,0"/>
                  </v:shape>
                </v:group>
                <v:group id="Group 317" o:spid="_x0000_s1061" style="position:absolute;left:4428;top:375;width:601;height:238" coordorigin="4428,375" coordsize="601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Freeform 318" o:spid="_x0000_s1062" style="position:absolute;left:4428;top:375;width:601;height:238;visibility:visible;mso-wrap-style:square;v-text-anchor:top" coordsize="601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" path="m601,119r-36,56l494,210r-73,18l336,237r-31,1l275,237r-87,-8l114,212,55,187,8,147,,123,1,111,50,54,106,28,178,10,262,r30,l323,r87,8l485,25r59,24l592,89r9,30xe" filled="f" strokecolor="#231f20" strokeweight=".32386mm">
                    <v:path arrowok="t" o:connecttype="custom" o:connectlocs="601,494;565,550;494,585;421,603;336,612;305,613;275,612;188,604;114,587;55,562;8,522;0,498;1,486;50,429;106,403;178,385;262,375;292,375;323,375;410,383;485,400;544,424;592,464;601,494" o:connectangles="0,0,0,0,0,0,0,0,0,0,0,0,0,0,0,0,0,0,0,0,0,0,0,0"/>
                  </v:shape>
                </v:group>
                <v:group id="Group 319" o:spid="_x0000_s1063" style="position:absolute;left:2668;top:9;width:739;height:1157" coordorigin="2668,9" coordsize="739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Freeform 320" o:spid="_x0000_s1064" style="position:absolute;left:2668;top:9;width:739;height:1157;visibility:visible;mso-wrap-style:square;v-text-anchor:top" coordsize="739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" path="m2,119r-2,l,513,1,773r,163l1,1010r18,65l72,1107r59,21l204,1143r84,10l349,1156r32,l412,1156r88,-7l578,1135r66,-18l708,1085r30,-48l738,238r-357,l349,238r-61,-3l204,225,131,209,72,189,19,156,1,129,2,119xe" stroked="f">
                    <v:path arrowok="t" o:connecttype="custom" o:connectlocs="2,128;0,128;0,522;1,782;1,945;1,1019;19,1084;72,1116;131,1137;204,1152;288,1162;349,1165;381,1165;412,1165;500,1158;578,1144;644,1126;708,1094;738,1046;738,247;381,247;349,247;288,244;204,234;131,218;72,198;19,165;1,138;2,128" o:connectangles="0,0,0,0,0,0,0,0,0,0,0,0,0,0,0,0,0,0,0,0,0,0,0,0,0,0,0,0,0"/>
                  </v:shape>
                  <v:shape id="Freeform 321" o:spid="_x0000_s1065" style="position:absolute;left:2668;top:9;width:739;height:1157;visibility:visible;mso-wrap-style:square;v-text-anchor:top" coordsize="739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" path="m351,l291,3r-84,9l134,28,75,50,20,85,1,129r4,9l56,182r75,27l204,225r84,10l349,238r32,l412,237r88,-7l578,217r66,-19l708,167r30,-48l737,109,697,64,628,35,559,18,477,6,416,2,351,xe" stroked="f">
                    <v:path arrowok="t" o:connecttype="custom" o:connectlocs="351,9;291,12;207,21;134,37;75,59;20,94;1,138;5,147;56,191;131,218;204,234;288,244;349,247;381,247;412,246;500,239;578,226;644,207;708,176;738,128;737,118;697,73;628,44;559,27;477,15;416,11;351,9" o:connectangles="0,0,0,0,0,0,0,0,0,0,0,0,0,0,0,0,0,0,0,0,0,0,0,0,0,0,0"/>
                  </v:shape>
                  <v:shape id="Freeform 322" o:spid="_x0000_s1066" style="position:absolute;left:2668;top:9;width:739;height:1157;visibility:visible;mso-wrap-style:square;v-text-anchor:top" coordsize="739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" path="m738,119r-43,56l624,205r-70,17l472,233r-91,5l738,238r,-119xe" stroked="f">
                    <v:path arrowok="t" o:connecttype="custom" o:connectlocs="738,128;695,184;624,214;554,231;472,242;381,247;738,247;738,128" o:connectangles="0,0,0,0,0,0,0,0"/>
                  </v:shape>
                </v:group>
                <v:group id="Group 323" o:spid="_x0000_s1067" style="position:absolute;left:2668;top:128;width:739;height:1038" coordorigin="2668,128" coordsize="739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Freeform 324" o:spid="_x0000_s1068" style="position:absolute;left:2668;top:128;width:739;height:1038;visibility:visible;mso-wrap-style:square;v-text-anchor:top" coordsize="739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" path="m738,r,l738,918r-1,10l695,975r-71,30l554,1021r-82,12l381,1037r-32,l288,1034r-84,-10l131,1009,72,988,19,956,1,891r,-74l1,714,1,592,,527,,460,,394,,329,,267,,154,,66,,12,,e" filled="f" strokecolor="#231f20" strokeweight=".32386mm">
                    <v:path arrowok="t" o:connecttype="custom" o:connectlocs="738,128;738,128;738,1046;737,1056;695,1103;624,1133;554,1149;472,1161;381,1165;349,1165;288,1162;204,1152;131,1137;72,1116;19,1084;1,1019;1,945;1,842;1,720;0,655;0,588;0,522;0,457;0,395;0,282;0,194;0,140;0,128" o:connectangles="0,0,0,0,0,0,0,0,0,0,0,0,0,0,0,0,0,0,0,0,0,0,0,0,0,0,0,0"/>
                  </v:shape>
                </v:group>
                <v:group id="Group 325" o:spid="_x0000_s1069" style="position:absolute;left:2669;top:9;width:737;height:238" coordorigin="2669,9" coordsize="737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shape id="Freeform 326" o:spid="_x0000_s1070" style="position:absolute;left:2669;top:9;width:737;height:238;visibility:visible;mso-wrap-style:square;v-text-anchor:top" coordsize="737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" path="m737,119r-43,56l623,205r-70,17l471,233r-91,5l348,238r-61,-3l203,225,130,209,71,189,18,156,,129,2,117,43,67,112,35,181,17,261,5,350,r33,1l446,4r86,9l605,29r60,20l718,81r19,38xe" filled="f" strokecolor="#231f20" strokeweight=".32386mm">
                    <v:path arrowok="t" o:connecttype="custom" o:connectlocs="737,128;694,184;623,214;553,231;471,242;380,247;348,247;287,244;203,234;130,218;71,198;18,165;0,138;2,126;43,76;112,44;181,26;261,14;350,9;383,10;446,13;532,22;605,38;665,58;718,90;737,128" o:connectangles="0,0,0,0,0,0,0,0,0,0,0,0,0,0,0,0,0,0,0,0,0,0,0,0,0,0"/>
                  </v:shape>
                </v:group>
                <w10:anchorlock/>
              </v:group>
            </w:pict>
          </mc:Fallback>
        </mc:AlternateContent>
      </w:r>
    </w:p>
    <w:p w:rsidR="00196FC3" w:rsidRPr="00DF0CDA" w:rsidRDefault="00196FC3" w:rsidP="00240FD4">
      <w:pPr>
        <w:pStyle w:val="12"/>
      </w:pPr>
      <w:r>
        <w:t xml:space="preserve">3. </w:t>
      </w:r>
      <w:r w:rsidRPr="00DF0CDA">
        <w:t>Математическая головоломка.</w:t>
      </w:r>
    </w:p>
    <w:p w:rsidR="00196FC3" w:rsidRDefault="00196FC3" w:rsidP="00240FD4">
      <w:pPr>
        <w:pStyle w:val="a3"/>
      </w:pPr>
      <w:r w:rsidRPr="00417C23">
        <w:t xml:space="preserve">Число 30 легко выразить тремя пятёрками: 5 </w:t>
      </w:r>
      <w:r>
        <w:rPr>
          <w:rFonts w:eastAsia="Calibri"/>
        </w:rPr>
        <w:t>·</w:t>
      </w:r>
      <w:r w:rsidRPr="00417C23">
        <w:rPr>
          <w:rFonts w:eastAsia="Calibri"/>
        </w:rPr>
        <w:t xml:space="preserve"> </w:t>
      </w:r>
      <w:r w:rsidRPr="00417C23">
        <w:t xml:space="preserve">5 + 5 = 30, труднее это сделать тремя другими одинаковыми цифрами. </w:t>
      </w:r>
      <w:r w:rsidRPr="00DF0CDA">
        <w:t>Попробуй</w:t>
      </w:r>
      <w:r>
        <w:t xml:space="preserve"> — </w:t>
      </w:r>
      <w:r w:rsidRPr="00DF0CDA">
        <w:t>может быть, тебе удастся отыскать несколько решений?</w:t>
      </w:r>
    </w:p>
    <w:p w:rsidR="00196FC3" w:rsidRPr="00DF0CDA" w:rsidRDefault="00196FC3" w:rsidP="00240FD4">
      <w:pPr>
        <w:pStyle w:val="12"/>
      </w:pPr>
      <w:r>
        <w:t xml:space="preserve">4. </w:t>
      </w:r>
      <w:r w:rsidRPr="00DF0CDA">
        <w:t>Геометрическая головоломка.</w:t>
      </w:r>
    </w:p>
    <w:p w:rsidR="00196FC3" w:rsidRPr="00417C23" w:rsidRDefault="00196FC3" w:rsidP="00240FD4">
      <w:pPr>
        <w:pStyle w:val="a3"/>
      </w:pPr>
      <w:r w:rsidRPr="00417C23">
        <w:t>Необходимо определить последовательность размещения геометрических фигур в</w:t>
      </w:r>
      <w:r w:rsidR="00240FD4">
        <w:t> </w:t>
      </w:r>
      <w:r w:rsidRPr="00417C23">
        <w:t>ряду и продолжить его данными в ск</w:t>
      </w:r>
      <w:r w:rsidR="002B3DEC">
        <w:t>обках фигурами в соответствии с </w:t>
      </w:r>
      <w:r w:rsidRPr="00417C23">
        <w:t>определённой закономерностью.</w:t>
      </w:r>
    </w:p>
    <w:p w:rsidR="00196FC3" w:rsidRPr="00417C23" w:rsidRDefault="00196FC3" w:rsidP="00196FC3">
      <w:pPr>
        <w:tabs>
          <w:tab w:val="left" w:pos="1436"/>
          <w:tab w:val="left" w:pos="2329"/>
          <w:tab w:val="left" w:pos="3746"/>
          <w:tab w:val="left" w:pos="4002"/>
          <w:tab w:val="left" w:pos="4870"/>
          <w:tab w:val="left" w:pos="6039"/>
        </w:tabs>
        <w:spacing w:line="200" w:lineRule="atLeast"/>
        <w:ind w:firstLine="567"/>
        <w:rPr>
          <w:rFonts w:ascii="Times New Roman" w:eastAsia="Arial Narrow" w:hAnsi="Times New Roman" w:cs="Times New Roman"/>
          <w:sz w:val="28"/>
          <w:szCs w:val="28"/>
        </w:rPr>
      </w:pPr>
      <w:r w:rsidRPr="00417C23">
        <w:rPr>
          <w:rFonts w:ascii="Times New Roman" w:hAnsi="Times New Roman" w:cs="Times New Roman"/>
          <w:noProof/>
          <w:position w:val="24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4A3FB779" wp14:editId="5FD2433C">
                <wp:extent cx="393065" cy="393065"/>
                <wp:effectExtent l="4445" t="1905" r="2540" b="5080"/>
                <wp:docPr id="323" name="Группа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065" cy="393065"/>
                          <a:chOff x="0" y="0"/>
                          <a:chExt cx="619" cy="619"/>
                        </a:xfrm>
                      </wpg:grpSpPr>
                      <wpg:grpSp>
                        <wpg:cNvPr id="324" name="Group 28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99" cy="599"/>
                            <a:chOff x="10" y="10"/>
                            <a:chExt cx="599" cy="599"/>
                          </a:xfrm>
                        </wpg:grpSpPr>
                        <wps:wsp>
                          <wps:cNvPr id="325" name="Freeform 28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99" cy="599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99"/>
                                <a:gd name="T2" fmla="+- 0 10 10"/>
                                <a:gd name="T3" fmla="*/ 10 h 599"/>
                                <a:gd name="T4" fmla="+- 0 608 10"/>
                                <a:gd name="T5" fmla="*/ T4 w 599"/>
                                <a:gd name="T6" fmla="+- 0 10 10"/>
                                <a:gd name="T7" fmla="*/ 10 h 599"/>
                                <a:gd name="T8" fmla="+- 0 608 10"/>
                                <a:gd name="T9" fmla="*/ T8 w 599"/>
                                <a:gd name="T10" fmla="+- 0 608 10"/>
                                <a:gd name="T11" fmla="*/ 608 h 599"/>
                                <a:gd name="T12" fmla="+- 0 10 10"/>
                                <a:gd name="T13" fmla="*/ T12 w 599"/>
                                <a:gd name="T14" fmla="+- 0 608 10"/>
                                <a:gd name="T15" fmla="*/ 608 h 599"/>
                                <a:gd name="T16" fmla="+- 0 10 10"/>
                                <a:gd name="T17" fmla="*/ T16 w 599"/>
                                <a:gd name="T18" fmla="+- 0 10 10"/>
                                <a:gd name="T19" fmla="*/ 10 h 5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9" h="599">
                                  <a:moveTo>
                                    <a:pt x="0" y="0"/>
                                  </a:moveTo>
                                  <a:lnTo>
                                    <a:pt x="598" y="0"/>
                                  </a:lnTo>
                                  <a:lnTo>
                                    <a:pt x="598" y="598"/>
                                  </a:lnTo>
                                  <a:lnTo>
                                    <a:pt x="0" y="59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90C1AE" id="Группа 323" o:spid="_x0000_s1026" style="width:30.95pt;height:30.95pt;mso-position-horizontal-relative:char;mso-position-vertical-relative:line" coordsize="619,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">
                <v:group id="Group 280" o:spid="_x0000_s1027" style="position:absolute;left:10;top:10;width:599;height:599" coordorigin="10,10" coordsize="599,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Freeform 281" o:spid="_x0000_s1028" style="position:absolute;left:10;top:10;width:599;height:599;visibility:visible;mso-wrap-style:square;v-text-anchor:top" coordsize="599,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" path="m,l598,r,598l,598,,xe" filled="f" strokecolor="#231f20" strokeweight=".34994mm">
                    <v:path arrowok="t" o:connecttype="custom" o:connectlocs="0,10;598,10;598,608;0,608;0,10" o:connectangles="0,0,0,0,0"/>
                  </v:shape>
                </v:group>
                <w10:anchorlock/>
              </v:group>
            </w:pict>
          </mc:Fallback>
        </mc:AlternateContent>
      </w:r>
      <w:r w:rsidRPr="00417C23">
        <w:rPr>
          <w:rFonts w:ascii="Times New Roman" w:hAnsi="Times New Roman" w:cs="Times New Roman"/>
          <w:position w:val="24"/>
          <w:sz w:val="28"/>
          <w:szCs w:val="28"/>
        </w:rPr>
        <w:tab/>
      </w:r>
      <w:r w:rsidRPr="00417C23">
        <w:rPr>
          <w:rFonts w:ascii="Times New Roman" w:hAnsi="Times New Roman" w:cs="Times New Roman"/>
          <w:noProof/>
          <w:position w:val="21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096E803E" wp14:editId="4B62A9BB">
                <wp:extent cx="433070" cy="433070"/>
                <wp:effectExtent l="10160" t="11430" r="13970" b="12700"/>
                <wp:docPr id="320" name="Группа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070" cy="433070"/>
                          <a:chOff x="0" y="0"/>
                          <a:chExt cx="682" cy="682"/>
                        </a:xfrm>
                      </wpg:grpSpPr>
                      <wpg:grpSp>
                        <wpg:cNvPr id="321" name="Group 27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62" cy="662"/>
                            <a:chOff x="10" y="10"/>
                            <a:chExt cx="662" cy="662"/>
                          </a:xfrm>
                        </wpg:grpSpPr>
                        <wps:wsp>
                          <wps:cNvPr id="322" name="Freeform 27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2" cy="662"/>
                            </a:xfrm>
                            <a:custGeom>
                              <a:avLst/>
                              <a:gdLst>
                                <a:gd name="T0" fmla="+- 0 341 10"/>
                                <a:gd name="T1" fmla="*/ T0 w 662"/>
                                <a:gd name="T2" fmla="+- 0 10 10"/>
                                <a:gd name="T3" fmla="*/ 10 h 662"/>
                                <a:gd name="T4" fmla="+- 0 420 10"/>
                                <a:gd name="T5" fmla="*/ T4 w 662"/>
                                <a:gd name="T6" fmla="+- 0 20 10"/>
                                <a:gd name="T7" fmla="*/ 20 h 662"/>
                                <a:gd name="T8" fmla="+- 0 493 10"/>
                                <a:gd name="T9" fmla="*/ T8 w 662"/>
                                <a:gd name="T10" fmla="+- 0 47 10"/>
                                <a:gd name="T11" fmla="*/ 47 h 662"/>
                                <a:gd name="T12" fmla="+- 0 556 10"/>
                                <a:gd name="T13" fmla="*/ T12 w 662"/>
                                <a:gd name="T14" fmla="+- 0 90 10"/>
                                <a:gd name="T15" fmla="*/ 90 h 662"/>
                                <a:gd name="T16" fmla="+- 0 608 10"/>
                                <a:gd name="T17" fmla="*/ T16 w 662"/>
                                <a:gd name="T18" fmla="+- 0 145 10"/>
                                <a:gd name="T19" fmla="*/ 145 h 662"/>
                                <a:gd name="T20" fmla="+- 0 645 10"/>
                                <a:gd name="T21" fmla="*/ T20 w 662"/>
                                <a:gd name="T22" fmla="+- 0 212 10"/>
                                <a:gd name="T23" fmla="*/ 212 h 662"/>
                                <a:gd name="T24" fmla="+- 0 667 10"/>
                                <a:gd name="T25" fmla="*/ T24 w 662"/>
                                <a:gd name="T26" fmla="+- 0 287 10"/>
                                <a:gd name="T27" fmla="*/ 287 h 662"/>
                                <a:gd name="T28" fmla="+- 0 671 10"/>
                                <a:gd name="T29" fmla="*/ T28 w 662"/>
                                <a:gd name="T30" fmla="+- 0 341 10"/>
                                <a:gd name="T31" fmla="*/ 341 h 662"/>
                                <a:gd name="T32" fmla="+- 0 670 10"/>
                                <a:gd name="T33" fmla="*/ T32 w 662"/>
                                <a:gd name="T34" fmla="+- 0 368 10"/>
                                <a:gd name="T35" fmla="*/ 368 h 662"/>
                                <a:gd name="T36" fmla="+- 0 655 10"/>
                                <a:gd name="T37" fmla="*/ T36 w 662"/>
                                <a:gd name="T38" fmla="+- 0 445 10"/>
                                <a:gd name="T39" fmla="*/ 445 h 662"/>
                                <a:gd name="T40" fmla="+- 0 622 10"/>
                                <a:gd name="T41" fmla="*/ T40 w 662"/>
                                <a:gd name="T42" fmla="+- 0 515 10"/>
                                <a:gd name="T43" fmla="*/ 515 h 662"/>
                                <a:gd name="T44" fmla="+- 0 575 10"/>
                                <a:gd name="T45" fmla="*/ T44 w 662"/>
                                <a:gd name="T46" fmla="+- 0 575 10"/>
                                <a:gd name="T47" fmla="*/ 575 h 662"/>
                                <a:gd name="T48" fmla="+- 0 515 10"/>
                                <a:gd name="T49" fmla="*/ T48 w 662"/>
                                <a:gd name="T50" fmla="+- 0 622 10"/>
                                <a:gd name="T51" fmla="*/ 622 h 662"/>
                                <a:gd name="T52" fmla="+- 0 445 10"/>
                                <a:gd name="T53" fmla="*/ T52 w 662"/>
                                <a:gd name="T54" fmla="+- 0 655 10"/>
                                <a:gd name="T55" fmla="*/ 655 h 662"/>
                                <a:gd name="T56" fmla="+- 0 368 10"/>
                                <a:gd name="T57" fmla="*/ T56 w 662"/>
                                <a:gd name="T58" fmla="+- 0 670 10"/>
                                <a:gd name="T59" fmla="*/ 670 h 662"/>
                                <a:gd name="T60" fmla="+- 0 341 10"/>
                                <a:gd name="T61" fmla="*/ T60 w 662"/>
                                <a:gd name="T62" fmla="+- 0 671 10"/>
                                <a:gd name="T63" fmla="*/ 671 h 662"/>
                                <a:gd name="T64" fmla="+- 0 314 10"/>
                                <a:gd name="T65" fmla="*/ T64 w 662"/>
                                <a:gd name="T66" fmla="+- 0 670 10"/>
                                <a:gd name="T67" fmla="*/ 670 h 662"/>
                                <a:gd name="T68" fmla="+- 0 236 10"/>
                                <a:gd name="T69" fmla="*/ T68 w 662"/>
                                <a:gd name="T70" fmla="+- 0 655 10"/>
                                <a:gd name="T71" fmla="*/ 655 h 662"/>
                                <a:gd name="T72" fmla="+- 0 166 10"/>
                                <a:gd name="T73" fmla="*/ T72 w 662"/>
                                <a:gd name="T74" fmla="+- 0 622 10"/>
                                <a:gd name="T75" fmla="*/ 622 h 662"/>
                                <a:gd name="T76" fmla="+- 0 107 10"/>
                                <a:gd name="T77" fmla="*/ T76 w 662"/>
                                <a:gd name="T78" fmla="+- 0 575 10"/>
                                <a:gd name="T79" fmla="*/ 575 h 662"/>
                                <a:gd name="T80" fmla="+- 0 59 10"/>
                                <a:gd name="T81" fmla="*/ T80 w 662"/>
                                <a:gd name="T82" fmla="+- 0 515 10"/>
                                <a:gd name="T83" fmla="*/ 515 h 662"/>
                                <a:gd name="T84" fmla="+- 0 27 10"/>
                                <a:gd name="T85" fmla="*/ T84 w 662"/>
                                <a:gd name="T86" fmla="+- 0 445 10"/>
                                <a:gd name="T87" fmla="*/ 445 h 662"/>
                                <a:gd name="T88" fmla="+- 0 11 10"/>
                                <a:gd name="T89" fmla="*/ T88 w 662"/>
                                <a:gd name="T90" fmla="+- 0 368 10"/>
                                <a:gd name="T91" fmla="*/ 368 h 662"/>
                                <a:gd name="T92" fmla="+- 0 10 10"/>
                                <a:gd name="T93" fmla="*/ T92 w 662"/>
                                <a:gd name="T94" fmla="+- 0 341 10"/>
                                <a:gd name="T95" fmla="*/ 341 h 662"/>
                                <a:gd name="T96" fmla="+- 0 11 10"/>
                                <a:gd name="T97" fmla="*/ T96 w 662"/>
                                <a:gd name="T98" fmla="+- 0 314 10"/>
                                <a:gd name="T99" fmla="*/ 314 h 662"/>
                                <a:gd name="T100" fmla="+- 0 27 10"/>
                                <a:gd name="T101" fmla="*/ T100 w 662"/>
                                <a:gd name="T102" fmla="+- 0 236 10"/>
                                <a:gd name="T103" fmla="*/ 236 h 662"/>
                                <a:gd name="T104" fmla="+- 0 59 10"/>
                                <a:gd name="T105" fmla="*/ T104 w 662"/>
                                <a:gd name="T106" fmla="+- 0 166 10"/>
                                <a:gd name="T107" fmla="*/ 166 h 662"/>
                                <a:gd name="T108" fmla="+- 0 107 10"/>
                                <a:gd name="T109" fmla="*/ T108 w 662"/>
                                <a:gd name="T110" fmla="+- 0 107 10"/>
                                <a:gd name="T111" fmla="*/ 107 h 662"/>
                                <a:gd name="T112" fmla="+- 0 166 10"/>
                                <a:gd name="T113" fmla="*/ T112 w 662"/>
                                <a:gd name="T114" fmla="+- 0 59 10"/>
                                <a:gd name="T115" fmla="*/ 59 h 662"/>
                                <a:gd name="T116" fmla="+- 0 236 10"/>
                                <a:gd name="T117" fmla="*/ T116 w 662"/>
                                <a:gd name="T118" fmla="+- 0 27 10"/>
                                <a:gd name="T119" fmla="*/ 27 h 662"/>
                                <a:gd name="T120" fmla="+- 0 314 10"/>
                                <a:gd name="T121" fmla="*/ T120 w 662"/>
                                <a:gd name="T122" fmla="+- 0 11 10"/>
                                <a:gd name="T123" fmla="*/ 11 h 662"/>
                                <a:gd name="T124" fmla="+- 0 341 10"/>
                                <a:gd name="T125" fmla="*/ T124 w 662"/>
                                <a:gd name="T126" fmla="+- 0 10 10"/>
                                <a:gd name="T127" fmla="*/ 10 h 6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662" h="662">
                                  <a:moveTo>
                                    <a:pt x="331" y="0"/>
                                  </a:moveTo>
                                  <a:lnTo>
                                    <a:pt x="410" y="10"/>
                                  </a:lnTo>
                                  <a:lnTo>
                                    <a:pt x="483" y="37"/>
                                  </a:lnTo>
                                  <a:lnTo>
                                    <a:pt x="546" y="80"/>
                                  </a:lnTo>
                                  <a:lnTo>
                                    <a:pt x="598" y="135"/>
                                  </a:lnTo>
                                  <a:lnTo>
                                    <a:pt x="635" y="202"/>
                                  </a:lnTo>
                                  <a:lnTo>
                                    <a:pt x="657" y="277"/>
                                  </a:lnTo>
                                  <a:lnTo>
                                    <a:pt x="661" y="331"/>
                                  </a:lnTo>
                                  <a:lnTo>
                                    <a:pt x="660" y="358"/>
                                  </a:lnTo>
                                  <a:lnTo>
                                    <a:pt x="645" y="435"/>
                                  </a:lnTo>
                                  <a:lnTo>
                                    <a:pt x="612" y="505"/>
                                  </a:lnTo>
                                  <a:lnTo>
                                    <a:pt x="565" y="565"/>
                                  </a:lnTo>
                                  <a:lnTo>
                                    <a:pt x="505" y="612"/>
                                  </a:lnTo>
                                  <a:lnTo>
                                    <a:pt x="435" y="645"/>
                                  </a:lnTo>
                                  <a:lnTo>
                                    <a:pt x="358" y="660"/>
                                  </a:lnTo>
                                  <a:lnTo>
                                    <a:pt x="331" y="661"/>
                                  </a:lnTo>
                                  <a:lnTo>
                                    <a:pt x="304" y="660"/>
                                  </a:lnTo>
                                  <a:lnTo>
                                    <a:pt x="226" y="645"/>
                                  </a:lnTo>
                                  <a:lnTo>
                                    <a:pt x="156" y="612"/>
                                  </a:lnTo>
                                  <a:lnTo>
                                    <a:pt x="97" y="565"/>
                                  </a:lnTo>
                                  <a:lnTo>
                                    <a:pt x="49" y="505"/>
                                  </a:lnTo>
                                  <a:lnTo>
                                    <a:pt x="17" y="435"/>
                                  </a:lnTo>
                                  <a:lnTo>
                                    <a:pt x="1" y="358"/>
                                  </a:lnTo>
                                  <a:lnTo>
                                    <a:pt x="0" y="331"/>
                                  </a:lnTo>
                                  <a:lnTo>
                                    <a:pt x="1" y="304"/>
                                  </a:lnTo>
                                  <a:lnTo>
                                    <a:pt x="17" y="226"/>
                                  </a:lnTo>
                                  <a:lnTo>
                                    <a:pt x="49" y="156"/>
                                  </a:lnTo>
                                  <a:lnTo>
                                    <a:pt x="97" y="97"/>
                                  </a:lnTo>
                                  <a:lnTo>
                                    <a:pt x="156" y="49"/>
                                  </a:lnTo>
                                  <a:lnTo>
                                    <a:pt x="226" y="17"/>
                                  </a:lnTo>
                                  <a:lnTo>
                                    <a:pt x="304" y="1"/>
                                  </a:lnTo>
                                  <a:lnTo>
                                    <a:pt x="33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1266683" id="Группа 320" o:spid="_x0000_s1026" style="width:34.1pt;height:34.1pt;mso-position-horizontal-relative:char;mso-position-vertical-relative:line" coordsize="682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">
                <v:group id="Group 277" o:spid="_x0000_s1027" style="position:absolute;left:10;top:10;width:662;height:662" coordorigin="10,10" coordsize="662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278" o:spid="_x0000_s1028" style="position:absolute;left:10;top:10;width:662;height:662;visibility:visible;mso-wrap-style:square;v-text-anchor:top" coordsize="662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" path="m331,r79,10l483,37r63,43l598,135r37,67l657,277r4,54l660,358r-15,77l612,505r-47,60l505,612r-70,33l358,660r-27,1l304,660,226,645,156,612,97,565,49,505,17,435,1,358,,331,1,304,17,226,49,156,97,97,156,49,226,17,304,1,331,xe" filled="f" strokecolor="#231f20" strokeweight=".34994mm">
                    <v:path arrowok="t" o:connecttype="custom" o:connectlocs="331,10;410,20;483,47;546,90;598,145;635,212;657,287;661,341;660,368;645,445;612,515;565,575;505,622;435,655;358,670;331,671;304,670;226,655;156,622;97,575;49,515;17,445;1,368;0,341;1,314;17,236;49,166;97,107;156,59;226,27;304,11;331,10" o:connectangles="0,0,0,0,0,0,0,0,0,0,0,0,0,0,0,0,0,0,0,0,0,0,0,0,0,0,0,0,0,0,0,0"/>
                  </v:shape>
                </v:group>
                <w10:anchorlock/>
              </v:group>
            </w:pict>
          </mc:Fallback>
        </mc:AlternateContent>
      </w:r>
      <w:r w:rsidRPr="00417C23">
        <w:rPr>
          <w:rFonts w:ascii="Times New Roman" w:hAnsi="Times New Roman" w:cs="Times New Roman"/>
          <w:position w:val="21"/>
          <w:sz w:val="28"/>
          <w:szCs w:val="28"/>
        </w:rPr>
        <w:tab/>
      </w:r>
      <w:r w:rsidRPr="00417C23">
        <w:rPr>
          <w:rFonts w:ascii="Times New Roman" w:hAnsi="Times New Roman" w:cs="Times New Roman"/>
          <w:noProof/>
          <w:position w:val="26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6F3A717C" wp14:editId="7B300376">
                <wp:extent cx="706120" cy="399415"/>
                <wp:effectExtent l="5715" t="8255" r="2540" b="1905"/>
                <wp:docPr id="317" name="Группа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" cy="399415"/>
                          <a:chOff x="0" y="0"/>
                          <a:chExt cx="1112" cy="629"/>
                        </a:xfrm>
                      </wpg:grpSpPr>
                      <wpg:grpSp>
                        <wpg:cNvPr id="318" name="Group 27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92" cy="609"/>
                            <a:chOff x="10" y="10"/>
                            <a:chExt cx="1092" cy="609"/>
                          </a:xfrm>
                        </wpg:grpSpPr>
                        <wps:wsp>
                          <wps:cNvPr id="319" name="Freeform 27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92" cy="609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92"/>
                                <a:gd name="T2" fmla="+- 0 10 10"/>
                                <a:gd name="T3" fmla="*/ 10 h 609"/>
                                <a:gd name="T4" fmla="+- 0 1102 10"/>
                                <a:gd name="T5" fmla="*/ T4 w 1092"/>
                                <a:gd name="T6" fmla="+- 0 10 10"/>
                                <a:gd name="T7" fmla="*/ 10 h 609"/>
                                <a:gd name="T8" fmla="+- 0 1102 10"/>
                                <a:gd name="T9" fmla="*/ T8 w 1092"/>
                                <a:gd name="T10" fmla="+- 0 619 10"/>
                                <a:gd name="T11" fmla="*/ 619 h 609"/>
                                <a:gd name="T12" fmla="+- 0 10 10"/>
                                <a:gd name="T13" fmla="*/ T12 w 1092"/>
                                <a:gd name="T14" fmla="+- 0 619 10"/>
                                <a:gd name="T15" fmla="*/ 619 h 609"/>
                                <a:gd name="T16" fmla="+- 0 10 10"/>
                                <a:gd name="T17" fmla="*/ T16 w 1092"/>
                                <a:gd name="T18" fmla="+- 0 10 10"/>
                                <a:gd name="T19" fmla="*/ 10 h 6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" h="609">
                                  <a:moveTo>
                                    <a:pt x="0" y="0"/>
                                  </a:moveTo>
                                  <a:lnTo>
                                    <a:pt x="1092" y="0"/>
                                  </a:lnTo>
                                  <a:lnTo>
                                    <a:pt x="1092" y="609"/>
                                  </a:lnTo>
                                  <a:lnTo>
                                    <a:pt x="0" y="60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67581B7" id="Группа 317" o:spid="_x0000_s1026" style="width:55.6pt;height:31.45pt;mso-position-horizontal-relative:char;mso-position-vertical-relative:line" coordsize="1112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">
                <v:group id="Group 274" o:spid="_x0000_s1027" style="position:absolute;left:10;top:10;width:1092;height:609" coordorigin="10,10" coordsize="1092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shape id="Freeform 275" o:spid="_x0000_s1028" style="position:absolute;left:10;top:10;width:1092;height:609;visibility:visible;mso-wrap-style:square;v-text-anchor:top" coordsize="1092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" path="m,l1092,r,609l,609,,xe" filled="f" strokecolor="#231f20" strokeweight=".34994mm">
                    <v:path arrowok="t" o:connecttype="custom" o:connectlocs="0,10;1092,10;1092,619;0,619;0,10" o:connectangles="0,0,0,0,0"/>
                  </v:shape>
                </v:group>
                <w10:anchorlock/>
              </v:group>
            </w:pict>
          </mc:Fallback>
        </mc:AlternateContent>
      </w:r>
      <w:r w:rsidRPr="00417C23">
        <w:rPr>
          <w:rFonts w:ascii="Times New Roman" w:hAnsi="Times New Roman" w:cs="Times New Roman"/>
          <w:position w:val="26"/>
          <w:sz w:val="28"/>
          <w:szCs w:val="28"/>
        </w:rPr>
        <w:tab/>
      </w:r>
      <w:r w:rsidRPr="00417C23">
        <w:rPr>
          <w:rFonts w:ascii="Times New Roman" w:hAnsi="Times New Roman" w:cs="Times New Roman"/>
          <w:noProof/>
          <w:position w:val="17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30208D45" wp14:editId="4E36BE2C">
                <wp:extent cx="91440" cy="575945"/>
                <wp:effectExtent l="10160" t="8255" r="3175" b="6350"/>
                <wp:docPr id="314" name="Группа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" cy="575945"/>
                          <a:chOff x="0" y="0"/>
                          <a:chExt cx="144" cy="907"/>
                        </a:xfrm>
                      </wpg:grpSpPr>
                      <wpg:grpSp>
                        <wpg:cNvPr id="315" name="Group 27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34" cy="897"/>
                            <a:chOff x="5" y="5"/>
                            <a:chExt cx="134" cy="897"/>
                          </a:xfrm>
                        </wpg:grpSpPr>
                        <wps:wsp>
                          <wps:cNvPr id="316" name="Freeform 27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34" cy="897"/>
                            </a:xfrm>
                            <a:custGeom>
                              <a:avLst/>
                              <a:gdLst>
                                <a:gd name="T0" fmla="+- 0 111 5"/>
                                <a:gd name="T1" fmla="*/ T0 w 134"/>
                                <a:gd name="T2" fmla="+- 0 902 5"/>
                                <a:gd name="T3" fmla="*/ 902 h 897"/>
                                <a:gd name="T4" fmla="+- 0 75 5"/>
                                <a:gd name="T5" fmla="*/ T4 w 134"/>
                                <a:gd name="T6" fmla="+- 0 839 5"/>
                                <a:gd name="T7" fmla="*/ 839 h 897"/>
                                <a:gd name="T8" fmla="+- 0 52 5"/>
                                <a:gd name="T9" fmla="*/ T8 w 134"/>
                                <a:gd name="T10" fmla="+- 0 783 5"/>
                                <a:gd name="T11" fmla="*/ 783 h 897"/>
                                <a:gd name="T12" fmla="+- 0 33 5"/>
                                <a:gd name="T13" fmla="*/ T12 w 134"/>
                                <a:gd name="T14" fmla="+- 0 720 5"/>
                                <a:gd name="T15" fmla="*/ 720 h 897"/>
                                <a:gd name="T16" fmla="+- 0 17 5"/>
                                <a:gd name="T17" fmla="*/ T16 w 134"/>
                                <a:gd name="T18" fmla="+- 0 636 5"/>
                                <a:gd name="T19" fmla="*/ 636 h 897"/>
                                <a:gd name="T20" fmla="+- 0 8 5"/>
                                <a:gd name="T21" fmla="*/ T20 w 134"/>
                                <a:gd name="T22" fmla="+- 0 552 5"/>
                                <a:gd name="T23" fmla="*/ 552 h 897"/>
                                <a:gd name="T24" fmla="+- 0 5 5"/>
                                <a:gd name="T25" fmla="*/ T24 w 134"/>
                                <a:gd name="T26" fmla="+- 0 467 5"/>
                                <a:gd name="T27" fmla="*/ 467 h 897"/>
                                <a:gd name="T28" fmla="+- 0 6 5"/>
                                <a:gd name="T29" fmla="*/ T28 w 134"/>
                                <a:gd name="T30" fmla="+- 0 426 5"/>
                                <a:gd name="T31" fmla="*/ 426 h 897"/>
                                <a:gd name="T32" fmla="+- 0 12 5"/>
                                <a:gd name="T33" fmla="*/ T32 w 134"/>
                                <a:gd name="T34" fmla="+- 0 345 5"/>
                                <a:gd name="T35" fmla="*/ 345 h 897"/>
                                <a:gd name="T36" fmla="+- 0 23 5"/>
                                <a:gd name="T37" fmla="*/ T36 w 134"/>
                                <a:gd name="T38" fmla="+- 0 268 5"/>
                                <a:gd name="T39" fmla="*/ 268 h 897"/>
                                <a:gd name="T40" fmla="+- 0 40 5"/>
                                <a:gd name="T41" fmla="*/ T40 w 134"/>
                                <a:gd name="T42" fmla="+- 0 196 5"/>
                                <a:gd name="T43" fmla="*/ 196 h 897"/>
                                <a:gd name="T44" fmla="+- 0 62 5"/>
                                <a:gd name="T45" fmla="*/ T44 w 134"/>
                                <a:gd name="T46" fmla="+- 0 131 5"/>
                                <a:gd name="T47" fmla="*/ 131 h 897"/>
                                <a:gd name="T48" fmla="+- 0 89 5"/>
                                <a:gd name="T49" fmla="*/ T48 w 134"/>
                                <a:gd name="T50" fmla="+- 0 74 5"/>
                                <a:gd name="T51" fmla="*/ 74 h 897"/>
                                <a:gd name="T52" fmla="+- 0 121 5"/>
                                <a:gd name="T53" fmla="*/ T52 w 134"/>
                                <a:gd name="T54" fmla="+- 0 25 5"/>
                                <a:gd name="T55" fmla="*/ 25 h 897"/>
                                <a:gd name="T56" fmla="+- 0 139 5"/>
                                <a:gd name="T57" fmla="*/ T56 w 134"/>
                                <a:gd name="T58" fmla="+- 0 5 5"/>
                                <a:gd name="T59" fmla="*/ 5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34" h="897">
                                  <a:moveTo>
                                    <a:pt x="106" y="897"/>
                                  </a:moveTo>
                                  <a:lnTo>
                                    <a:pt x="70" y="834"/>
                                  </a:lnTo>
                                  <a:lnTo>
                                    <a:pt x="47" y="778"/>
                                  </a:lnTo>
                                  <a:lnTo>
                                    <a:pt x="28" y="715"/>
                                  </a:lnTo>
                                  <a:lnTo>
                                    <a:pt x="12" y="631"/>
                                  </a:lnTo>
                                  <a:lnTo>
                                    <a:pt x="3" y="547"/>
                                  </a:lnTo>
                                  <a:lnTo>
                                    <a:pt x="0" y="462"/>
                                  </a:lnTo>
                                  <a:lnTo>
                                    <a:pt x="1" y="421"/>
                                  </a:lnTo>
                                  <a:lnTo>
                                    <a:pt x="7" y="340"/>
                                  </a:lnTo>
                                  <a:lnTo>
                                    <a:pt x="18" y="263"/>
                                  </a:lnTo>
                                  <a:lnTo>
                                    <a:pt x="35" y="191"/>
                                  </a:lnTo>
                                  <a:lnTo>
                                    <a:pt x="57" y="126"/>
                                  </a:lnTo>
                                  <a:lnTo>
                                    <a:pt x="84" y="69"/>
                                  </a:lnTo>
                                  <a:lnTo>
                                    <a:pt x="116" y="20"/>
                                  </a:lnTo>
                                  <a:lnTo>
                                    <a:pt x="134" y="0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AB06FB" id="Группа 314" o:spid="_x0000_s1026" style="width:7.2pt;height:45.35pt;mso-position-horizontal-relative:char;mso-position-vertical-relative:line" coordsize="144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">
                <v:group id="Group 271" o:spid="_x0000_s1027" style="position:absolute;left:5;top:5;width:134;height:897" coordorigin="5,5" coordsize="134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272" o:spid="_x0000_s1028" style="position:absolute;left:5;top:5;width:134;height:897;visibility:visible;mso-wrap-style:square;v-text-anchor:top" coordsize="134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" path="m106,897l70,834,47,778,28,715,12,631,3,547,,462,1,421,7,340,18,263,35,191,57,126,84,69,116,20,134,e" filled="f" strokecolor="#231f20" strokeweight=".17497mm">
                    <v:path arrowok="t" o:connecttype="custom" o:connectlocs="106,902;70,839;47,783;28,720;12,636;3,552;0,467;1,426;7,345;18,268;35,196;57,131;84,74;116,25;134,5" o:connectangles="0,0,0,0,0,0,0,0,0,0,0,0,0,0,0"/>
                  </v:shape>
                </v:group>
                <w10:anchorlock/>
              </v:group>
            </w:pict>
          </mc:Fallback>
        </mc:AlternateContent>
      </w:r>
      <w:r w:rsidRPr="00417C23">
        <w:rPr>
          <w:rFonts w:ascii="Times New Roman" w:hAnsi="Times New Roman" w:cs="Times New Roman"/>
          <w:position w:val="17"/>
          <w:sz w:val="28"/>
          <w:szCs w:val="28"/>
        </w:rPr>
        <w:tab/>
      </w:r>
      <w:r w:rsidRPr="00417C23">
        <w:rPr>
          <w:rFonts w:ascii="Times New Roman" w:hAnsi="Times New Roman" w:cs="Times New Roman"/>
          <w:noProof/>
          <w:position w:val="26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6BD86735" wp14:editId="6ED8F875">
                <wp:extent cx="457200" cy="387985"/>
                <wp:effectExtent l="20320" t="17780" r="17780" b="3810"/>
                <wp:docPr id="311" name="Группа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387985"/>
                          <a:chOff x="0" y="0"/>
                          <a:chExt cx="720" cy="611"/>
                        </a:xfrm>
                      </wpg:grpSpPr>
                      <wpg:grpSp>
                        <wpg:cNvPr id="312" name="Group 26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701" cy="591"/>
                            <a:chOff x="10" y="10"/>
                            <a:chExt cx="701" cy="591"/>
                          </a:xfrm>
                        </wpg:grpSpPr>
                        <wps:wsp>
                          <wps:cNvPr id="313" name="Freeform 26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701" cy="591"/>
                            </a:xfrm>
                            <a:custGeom>
                              <a:avLst/>
                              <a:gdLst>
                                <a:gd name="T0" fmla="+- 0 360 10"/>
                                <a:gd name="T1" fmla="*/ T0 w 701"/>
                                <a:gd name="T2" fmla="+- 0 10 10"/>
                                <a:gd name="T3" fmla="*/ 10 h 591"/>
                                <a:gd name="T4" fmla="+- 0 710 10"/>
                                <a:gd name="T5" fmla="*/ T4 w 701"/>
                                <a:gd name="T6" fmla="+- 0 601 10"/>
                                <a:gd name="T7" fmla="*/ 601 h 591"/>
                                <a:gd name="T8" fmla="+- 0 10 10"/>
                                <a:gd name="T9" fmla="*/ T8 w 701"/>
                                <a:gd name="T10" fmla="+- 0 601 10"/>
                                <a:gd name="T11" fmla="*/ 601 h 591"/>
                                <a:gd name="T12" fmla="+- 0 360 10"/>
                                <a:gd name="T13" fmla="*/ T12 w 701"/>
                                <a:gd name="T14" fmla="+- 0 10 10"/>
                                <a:gd name="T15" fmla="*/ 10 h 5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01" h="591">
                                  <a:moveTo>
                                    <a:pt x="350" y="0"/>
                                  </a:moveTo>
                                  <a:lnTo>
                                    <a:pt x="700" y="591"/>
                                  </a:lnTo>
                                  <a:lnTo>
                                    <a:pt x="0" y="591"/>
                                  </a:lnTo>
                                  <a:lnTo>
                                    <a:pt x="35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E30FA7" id="Группа 311" o:spid="_x0000_s1026" style="width:36pt;height:30.55pt;mso-position-horizontal-relative:char;mso-position-vertical-relative:line" coordsize="720,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">
                <v:group id="Group 268" o:spid="_x0000_s1027" style="position:absolute;left:10;top:10;width:701;height:591" coordorigin="10,10" coordsize="701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269" o:spid="_x0000_s1028" style="position:absolute;left:10;top:10;width:701;height:591;visibility:visible;mso-wrap-style:square;v-text-anchor:top" coordsize="701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" path="m350,l700,591,,591,350,xe" filled="f" strokecolor="#231f20" strokeweight=".34994mm">
                    <v:path arrowok="t" o:connecttype="custom" o:connectlocs="350,10;700,601;0,601;350,10" o:connectangles="0,0,0,0"/>
                  </v:shape>
                </v:group>
                <w10:anchorlock/>
              </v:group>
            </w:pict>
          </mc:Fallback>
        </mc:AlternateContent>
      </w:r>
      <w:r w:rsidRPr="00417C23">
        <w:rPr>
          <w:rFonts w:ascii="Times New Roman" w:hAnsi="Times New Roman" w:cs="Times New Roman"/>
          <w:position w:val="26"/>
          <w:sz w:val="28"/>
          <w:szCs w:val="28"/>
        </w:rPr>
        <w:tab/>
      </w:r>
      <w:r w:rsidRPr="00417C23">
        <w:rPr>
          <w:rFonts w:ascii="Times New Roman" w:hAnsi="Times New Roman" w:cs="Times New Roman"/>
          <w:noProof/>
          <w:position w:val="31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67FC3F9B" wp14:editId="126B7A85">
                <wp:extent cx="652780" cy="332740"/>
                <wp:effectExtent l="19050" t="5080" r="13970" b="5080"/>
                <wp:docPr id="308" name="Группа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780" cy="332740"/>
                          <a:chOff x="0" y="0"/>
                          <a:chExt cx="1028" cy="524"/>
                        </a:xfrm>
                      </wpg:grpSpPr>
                      <wpg:grpSp>
                        <wpg:cNvPr id="309" name="Group 26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08" cy="504"/>
                            <a:chOff x="10" y="10"/>
                            <a:chExt cx="1008" cy="504"/>
                          </a:xfrm>
                        </wpg:grpSpPr>
                        <wps:wsp>
                          <wps:cNvPr id="310" name="Freeform 26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08" cy="504"/>
                            </a:xfrm>
                            <a:custGeom>
                              <a:avLst/>
                              <a:gdLst>
                                <a:gd name="T0" fmla="+- 0 262 10"/>
                                <a:gd name="T1" fmla="*/ T0 w 1008"/>
                                <a:gd name="T2" fmla="+- 0 10 10"/>
                                <a:gd name="T3" fmla="*/ 10 h 504"/>
                                <a:gd name="T4" fmla="+- 0 766 10"/>
                                <a:gd name="T5" fmla="*/ T4 w 1008"/>
                                <a:gd name="T6" fmla="+- 0 10 10"/>
                                <a:gd name="T7" fmla="*/ 10 h 504"/>
                                <a:gd name="T8" fmla="+- 0 1018 10"/>
                                <a:gd name="T9" fmla="*/ T8 w 1008"/>
                                <a:gd name="T10" fmla="+- 0 514 10"/>
                                <a:gd name="T11" fmla="*/ 514 h 504"/>
                                <a:gd name="T12" fmla="+- 0 10 10"/>
                                <a:gd name="T13" fmla="*/ T12 w 1008"/>
                                <a:gd name="T14" fmla="+- 0 514 10"/>
                                <a:gd name="T15" fmla="*/ 514 h 504"/>
                                <a:gd name="T16" fmla="+- 0 262 10"/>
                                <a:gd name="T17" fmla="*/ T16 w 1008"/>
                                <a:gd name="T18" fmla="+- 0 10 10"/>
                                <a:gd name="T19" fmla="*/ 10 h 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8" h="504">
                                  <a:moveTo>
                                    <a:pt x="252" y="0"/>
                                  </a:moveTo>
                                  <a:lnTo>
                                    <a:pt x="756" y="0"/>
                                  </a:lnTo>
                                  <a:lnTo>
                                    <a:pt x="1008" y="504"/>
                                  </a:lnTo>
                                  <a:lnTo>
                                    <a:pt x="0" y="504"/>
                                  </a:lnTo>
                                  <a:lnTo>
                                    <a:pt x="25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7953C19" id="Группа 308" o:spid="_x0000_s1026" style="width:51.4pt;height:26.2pt;mso-position-horizontal-relative:char;mso-position-vertical-relative:line" coordsize="1028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">
                <v:group id="Group 265" o:spid="_x0000_s1027" style="position:absolute;left:10;top:10;width:1008;height:504" coordorigin="10,10" coordsize="1008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266" o:spid="_x0000_s1028" style="position:absolute;left:10;top:10;width:1008;height:504;visibility:visible;mso-wrap-style:square;v-text-anchor:top" coordsize="1008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" path="m252,l756,r252,504l,504,252,xe" filled="f" strokecolor="#231f20" strokeweight=".34994mm">
                    <v:path arrowok="t" o:connecttype="custom" o:connectlocs="252,10;756,10;1008,514;0,514;252,10" o:connectangles="0,0,0,0,0"/>
                  </v:shape>
                </v:group>
                <w10:anchorlock/>
              </v:group>
            </w:pict>
          </mc:Fallback>
        </mc:AlternateContent>
      </w:r>
      <w:r w:rsidRPr="00417C23">
        <w:rPr>
          <w:rFonts w:ascii="Times New Roman" w:hAnsi="Times New Roman" w:cs="Times New Roman"/>
          <w:position w:val="31"/>
          <w:sz w:val="28"/>
          <w:szCs w:val="28"/>
        </w:rPr>
        <w:tab/>
      </w:r>
      <w:r w:rsidRPr="00417C2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532117F7" wp14:editId="6BBED706">
                <wp:extent cx="405130" cy="641985"/>
                <wp:effectExtent l="8890" t="20955" r="14605" b="13335"/>
                <wp:docPr id="305" name="Группа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130" cy="641985"/>
                          <a:chOff x="0" y="0"/>
                          <a:chExt cx="638" cy="1011"/>
                        </a:xfrm>
                      </wpg:grpSpPr>
                      <wpg:grpSp>
                        <wpg:cNvPr id="306" name="Group 26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18" cy="992"/>
                            <a:chOff x="10" y="10"/>
                            <a:chExt cx="618" cy="992"/>
                          </a:xfrm>
                        </wpg:grpSpPr>
                        <wps:wsp>
                          <wps:cNvPr id="307" name="Freeform 26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18" cy="99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18"/>
                                <a:gd name="T2" fmla="+- 0 506 10"/>
                                <a:gd name="T3" fmla="*/ 506 h 992"/>
                                <a:gd name="T4" fmla="+- 0 311 10"/>
                                <a:gd name="T5" fmla="*/ T4 w 618"/>
                                <a:gd name="T6" fmla="+- 0 10 10"/>
                                <a:gd name="T7" fmla="*/ 10 h 992"/>
                                <a:gd name="T8" fmla="+- 0 628 10"/>
                                <a:gd name="T9" fmla="*/ T8 w 618"/>
                                <a:gd name="T10" fmla="+- 0 484 10"/>
                                <a:gd name="T11" fmla="*/ 484 h 992"/>
                                <a:gd name="T12" fmla="+- 0 320 10"/>
                                <a:gd name="T13" fmla="*/ T12 w 618"/>
                                <a:gd name="T14" fmla="+- 0 1001 10"/>
                                <a:gd name="T15" fmla="*/ 1001 h 992"/>
                                <a:gd name="T16" fmla="+- 0 10 10"/>
                                <a:gd name="T17" fmla="*/ T16 w 618"/>
                                <a:gd name="T18" fmla="+- 0 506 10"/>
                                <a:gd name="T19" fmla="*/ 506 h 9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8" h="992">
                                  <a:moveTo>
                                    <a:pt x="0" y="496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618" y="474"/>
                                  </a:lnTo>
                                  <a:lnTo>
                                    <a:pt x="310" y="991"/>
                                  </a:lnTo>
                                  <a:lnTo>
                                    <a:pt x="0" y="4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C82FAD" id="Группа 305" o:spid="_x0000_s1026" style="width:31.9pt;height:50.55pt;mso-position-horizontal-relative:char;mso-position-vertical-relative:line" coordsize="638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">
                <v:group id="Group 262" o:spid="_x0000_s1027" style="position:absolute;left:10;top:10;width:618;height:992" coordorigin="10,10" coordsize="618,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263" o:spid="_x0000_s1028" style="position:absolute;left:10;top:10;width:618;height:992;visibility:visible;mso-wrap-style:square;v-text-anchor:top" coordsize="618,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" path="m,496l301,,618,474,310,991,,496xe" filled="f" strokecolor="#231f20" strokeweight=".34994mm">
                    <v:path arrowok="t" o:connecttype="custom" o:connectlocs="0,506;301,10;618,484;310,1001;0,506" o:connectangles="0,0,0,0,0"/>
                  </v:shape>
                </v:group>
                <w10:anchorlock/>
              </v:group>
            </w:pict>
          </mc:Fallback>
        </mc:AlternateContent>
      </w:r>
      <w:r w:rsidRPr="00417C23">
        <w:rPr>
          <w:rFonts w:ascii="Times New Roman" w:hAnsi="Times New Roman" w:cs="Times New Roman"/>
          <w:sz w:val="28"/>
          <w:szCs w:val="28"/>
        </w:rPr>
        <w:t xml:space="preserve"> </w:t>
      </w:r>
      <w:r w:rsidRPr="00417C23">
        <w:rPr>
          <w:rFonts w:ascii="Times New Roman" w:hAnsi="Times New Roman" w:cs="Times New Roman"/>
          <w:noProof/>
          <w:position w:val="16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37A145D5" wp14:editId="62E205E6">
                <wp:extent cx="91440" cy="575945"/>
                <wp:effectExtent l="5080" t="5080" r="8255" b="9525"/>
                <wp:docPr id="302" name="Группа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" cy="575945"/>
                          <a:chOff x="0" y="0"/>
                          <a:chExt cx="144" cy="907"/>
                        </a:xfrm>
                      </wpg:grpSpPr>
                      <wpg:grpSp>
                        <wpg:cNvPr id="303" name="Group 25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34" cy="897"/>
                            <a:chOff x="5" y="5"/>
                            <a:chExt cx="134" cy="897"/>
                          </a:xfrm>
                        </wpg:grpSpPr>
                        <wps:wsp>
                          <wps:cNvPr id="304" name="Freeform 26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34" cy="897"/>
                            </a:xfrm>
                            <a:custGeom>
                              <a:avLst/>
                              <a:gdLst>
                                <a:gd name="T0" fmla="+- 0 32 5"/>
                                <a:gd name="T1" fmla="*/ T0 w 134"/>
                                <a:gd name="T2" fmla="+- 0 902 5"/>
                                <a:gd name="T3" fmla="*/ 902 h 897"/>
                                <a:gd name="T4" fmla="+- 0 68 5"/>
                                <a:gd name="T5" fmla="*/ T4 w 134"/>
                                <a:gd name="T6" fmla="+- 0 839 5"/>
                                <a:gd name="T7" fmla="*/ 839 h 897"/>
                                <a:gd name="T8" fmla="+- 0 91 5"/>
                                <a:gd name="T9" fmla="*/ T8 w 134"/>
                                <a:gd name="T10" fmla="+- 0 783 5"/>
                                <a:gd name="T11" fmla="*/ 783 h 897"/>
                                <a:gd name="T12" fmla="+- 0 110 5"/>
                                <a:gd name="T13" fmla="*/ T12 w 134"/>
                                <a:gd name="T14" fmla="+- 0 720 5"/>
                                <a:gd name="T15" fmla="*/ 720 h 897"/>
                                <a:gd name="T16" fmla="+- 0 126 5"/>
                                <a:gd name="T17" fmla="*/ T16 w 134"/>
                                <a:gd name="T18" fmla="+- 0 636 5"/>
                                <a:gd name="T19" fmla="*/ 636 h 897"/>
                                <a:gd name="T20" fmla="+- 0 136 5"/>
                                <a:gd name="T21" fmla="*/ T20 w 134"/>
                                <a:gd name="T22" fmla="+- 0 552 5"/>
                                <a:gd name="T23" fmla="*/ 552 h 897"/>
                                <a:gd name="T24" fmla="+- 0 139 5"/>
                                <a:gd name="T25" fmla="*/ T24 w 134"/>
                                <a:gd name="T26" fmla="+- 0 467 5"/>
                                <a:gd name="T27" fmla="*/ 467 h 897"/>
                                <a:gd name="T28" fmla="+- 0 138 5"/>
                                <a:gd name="T29" fmla="*/ T28 w 134"/>
                                <a:gd name="T30" fmla="+- 0 426 5"/>
                                <a:gd name="T31" fmla="*/ 426 h 897"/>
                                <a:gd name="T32" fmla="+- 0 132 5"/>
                                <a:gd name="T33" fmla="*/ T32 w 134"/>
                                <a:gd name="T34" fmla="+- 0 345 5"/>
                                <a:gd name="T35" fmla="*/ 345 h 897"/>
                                <a:gd name="T36" fmla="+- 0 120 5"/>
                                <a:gd name="T37" fmla="*/ T36 w 134"/>
                                <a:gd name="T38" fmla="+- 0 268 5"/>
                                <a:gd name="T39" fmla="*/ 268 h 897"/>
                                <a:gd name="T40" fmla="+- 0 103 5"/>
                                <a:gd name="T41" fmla="*/ T40 w 134"/>
                                <a:gd name="T42" fmla="+- 0 196 5"/>
                                <a:gd name="T43" fmla="*/ 196 h 897"/>
                                <a:gd name="T44" fmla="+- 0 81 5"/>
                                <a:gd name="T45" fmla="*/ T44 w 134"/>
                                <a:gd name="T46" fmla="+- 0 131 5"/>
                                <a:gd name="T47" fmla="*/ 131 h 897"/>
                                <a:gd name="T48" fmla="+- 0 54 5"/>
                                <a:gd name="T49" fmla="*/ T48 w 134"/>
                                <a:gd name="T50" fmla="+- 0 74 5"/>
                                <a:gd name="T51" fmla="*/ 74 h 897"/>
                                <a:gd name="T52" fmla="+- 0 22 5"/>
                                <a:gd name="T53" fmla="*/ T52 w 134"/>
                                <a:gd name="T54" fmla="+- 0 25 5"/>
                                <a:gd name="T55" fmla="*/ 25 h 897"/>
                                <a:gd name="T56" fmla="+- 0 5 5"/>
                                <a:gd name="T57" fmla="*/ T56 w 134"/>
                                <a:gd name="T58" fmla="+- 0 5 5"/>
                                <a:gd name="T59" fmla="*/ 5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34" h="897">
                                  <a:moveTo>
                                    <a:pt x="27" y="897"/>
                                  </a:moveTo>
                                  <a:lnTo>
                                    <a:pt x="63" y="834"/>
                                  </a:lnTo>
                                  <a:lnTo>
                                    <a:pt x="86" y="778"/>
                                  </a:lnTo>
                                  <a:lnTo>
                                    <a:pt x="105" y="715"/>
                                  </a:lnTo>
                                  <a:lnTo>
                                    <a:pt x="121" y="631"/>
                                  </a:lnTo>
                                  <a:lnTo>
                                    <a:pt x="131" y="547"/>
                                  </a:lnTo>
                                  <a:lnTo>
                                    <a:pt x="134" y="462"/>
                                  </a:lnTo>
                                  <a:lnTo>
                                    <a:pt x="133" y="421"/>
                                  </a:lnTo>
                                  <a:lnTo>
                                    <a:pt x="127" y="340"/>
                                  </a:lnTo>
                                  <a:lnTo>
                                    <a:pt x="115" y="263"/>
                                  </a:lnTo>
                                  <a:lnTo>
                                    <a:pt x="98" y="191"/>
                                  </a:lnTo>
                                  <a:lnTo>
                                    <a:pt x="76" y="126"/>
                                  </a:lnTo>
                                  <a:lnTo>
                                    <a:pt x="49" y="69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AEC770" id="Группа 302" o:spid="_x0000_s1026" style="width:7.2pt;height:45.35pt;mso-position-horizontal-relative:char;mso-position-vertical-relative:line" coordsize="144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">
                <v:group id="Group 259" o:spid="_x0000_s1027" style="position:absolute;left:5;top:5;width:134;height:897" coordorigin="5,5" coordsize="134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260" o:spid="_x0000_s1028" style="position:absolute;left:5;top:5;width:134;height:897;visibility:visible;mso-wrap-style:square;v-text-anchor:top" coordsize="134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" path="m27,897l63,834,86,778r19,-63l121,631r10,-84l134,462r-1,-41l127,340,115,263,98,191,76,126,49,69,17,20,,e" filled="f" strokecolor="#231f20" strokeweight=".17497mm">
                    <v:path arrowok="t" o:connecttype="custom" o:connectlocs="27,902;63,839;86,783;105,720;121,636;131,552;134,467;133,426;127,345;115,268;98,196;76,131;49,74;17,25;0,5" o:connectangles="0,0,0,0,0,0,0,0,0,0,0,0,0,0,0"/>
                  </v:shape>
                </v:group>
                <w10:anchorlock/>
              </v:group>
            </w:pict>
          </mc:Fallback>
        </mc:AlternateContent>
      </w:r>
    </w:p>
    <w:p w:rsidR="00196FC3" w:rsidRPr="00DF0CDA" w:rsidRDefault="00196FC3" w:rsidP="00240FD4">
      <w:pPr>
        <w:pStyle w:val="12"/>
      </w:pPr>
      <w:r>
        <w:t xml:space="preserve">5. </w:t>
      </w:r>
      <w:r w:rsidRPr="00DF0CDA">
        <w:t>Пространство для вопроса.</w:t>
      </w:r>
    </w:p>
    <w:p w:rsidR="00196FC3" w:rsidRDefault="00196FC3" w:rsidP="00240FD4">
      <w:pPr>
        <w:pStyle w:val="a3"/>
      </w:pPr>
      <w:r w:rsidRPr="00417C23">
        <w:t>Что все люди на Земле делают одновременно?</w:t>
      </w:r>
      <w:r>
        <w:t xml:space="preserve"> </w:t>
      </w:r>
      <w:r>
        <w:br w:type="page"/>
      </w:r>
    </w:p>
    <w:p w:rsidR="00196FC3" w:rsidRPr="00417C23" w:rsidRDefault="00196FC3" w:rsidP="00240FD4">
      <w:pPr>
        <w:pStyle w:val="11"/>
      </w:pPr>
      <w:r>
        <w:lastRenderedPageBreak/>
        <w:t>Блок заданий №</w:t>
      </w:r>
      <w:r w:rsidRPr="00417C23">
        <w:t xml:space="preserve"> 20</w:t>
      </w:r>
    </w:p>
    <w:p w:rsidR="00196FC3" w:rsidRDefault="00196FC3" w:rsidP="00240FD4">
      <w:pPr>
        <w:pStyle w:val="af6"/>
      </w:pPr>
      <w:r w:rsidRPr="0038330F">
        <w:t>Фамилия, имя</w:t>
      </w:r>
      <w:r>
        <w:t>:</w:t>
      </w:r>
      <w:r w:rsidRPr="00417C23">
        <w:t xml:space="preserve"> ______________</w:t>
      </w:r>
      <w:r>
        <w:t xml:space="preserve">____________________ </w:t>
      </w:r>
      <w:r w:rsidRPr="0038330F">
        <w:t>Класс</w:t>
      </w:r>
      <w:r>
        <w:t>: _____________</w:t>
      </w:r>
    </w:p>
    <w:p w:rsidR="00196FC3" w:rsidRDefault="00196FC3" w:rsidP="00240FD4">
      <w:pPr>
        <w:pStyle w:val="a3"/>
      </w:pPr>
    </w:p>
    <w:p w:rsidR="00196FC3" w:rsidRPr="00417C23" w:rsidRDefault="00196FC3" w:rsidP="00240FD4">
      <w:pPr>
        <w:pStyle w:val="12"/>
      </w:pPr>
      <w:r w:rsidRPr="00417C23">
        <w:t>1. Задача.</w:t>
      </w:r>
    </w:p>
    <w:p w:rsidR="00196FC3" w:rsidRPr="00AB24A8" w:rsidRDefault="00196FC3" w:rsidP="00240FD4">
      <w:pPr>
        <w:pStyle w:val="a3"/>
      </w:pPr>
      <w:r w:rsidRPr="00417C23">
        <w:t xml:space="preserve">Через два года мальчик будет вдвое старше, чем он был два года назад. А девочка будет через три года втрое старше, чем три года назад. </w:t>
      </w:r>
      <w:r w:rsidRPr="00AB24A8">
        <w:t>Кто старше: мальчик или девочка?</w:t>
      </w:r>
    </w:p>
    <w:p w:rsidR="00196FC3" w:rsidRPr="00DF0CDA" w:rsidRDefault="00196FC3" w:rsidP="00482257">
      <w:pPr>
        <w:pStyle w:val="12"/>
      </w:pPr>
      <w:r>
        <w:t xml:space="preserve">2. </w:t>
      </w:r>
      <w:r w:rsidRPr="00DF0CDA">
        <w:t>Математическая головоломка.</w:t>
      </w:r>
    </w:p>
    <w:p w:rsidR="00196FC3" w:rsidRDefault="00196FC3" w:rsidP="00482257">
      <w:pPr>
        <w:pStyle w:val="a3"/>
      </w:pPr>
      <w:r w:rsidRPr="00417C23">
        <w:t>Зачеркни шесть цифр так, чтобы оставшиеся составляли вместе 20.</w:t>
      </w:r>
    </w:p>
    <w:p w:rsidR="00196FC3" w:rsidRDefault="00196FC3" w:rsidP="00482257">
      <w:pPr>
        <w:pStyle w:val="a3"/>
      </w:pPr>
      <w:r>
        <w:t>111</w:t>
      </w:r>
    </w:p>
    <w:p w:rsidR="00196FC3" w:rsidRDefault="00196FC3" w:rsidP="00482257">
      <w:pPr>
        <w:pStyle w:val="a3"/>
      </w:pPr>
      <w:r>
        <w:t>777</w:t>
      </w:r>
    </w:p>
    <w:p w:rsidR="00196FC3" w:rsidRPr="00417C23" w:rsidRDefault="00196FC3" w:rsidP="00482257">
      <w:pPr>
        <w:pStyle w:val="a3"/>
      </w:pPr>
      <w:r>
        <w:t>999</w:t>
      </w:r>
    </w:p>
    <w:p w:rsidR="00196FC3" w:rsidRPr="0038330F" w:rsidRDefault="00196FC3" w:rsidP="00482257">
      <w:pPr>
        <w:pStyle w:val="12"/>
      </w:pPr>
      <w:r>
        <w:t xml:space="preserve">3. </w:t>
      </w:r>
      <w:r w:rsidRPr="0038330F">
        <w:t>Полёт фантазии.</w:t>
      </w:r>
    </w:p>
    <w:p w:rsidR="00196FC3" w:rsidRDefault="00196FC3" w:rsidP="00482257">
      <w:pPr>
        <w:pStyle w:val="a3"/>
      </w:pPr>
      <w:proofErr w:type="spellStart"/>
      <w:r w:rsidRPr="00417C23">
        <w:t>Досочиняй</w:t>
      </w:r>
      <w:proofErr w:type="spellEnd"/>
      <w:r w:rsidRPr="00417C23">
        <w:t xml:space="preserve"> строчки, чтобы получилось смешное стихотворение. </w:t>
      </w:r>
    </w:p>
    <w:p w:rsidR="00196FC3" w:rsidRDefault="00196FC3" w:rsidP="00482257">
      <w:pPr>
        <w:pStyle w:val="a3"/>
      </w:pPr>
      <w:r w:rsidRPr="00417C23">
        <w:t>Царь издал такой указ:</w:t>
      </w:r>
    </w:p>
    <w:p w:rsidR="00196FC3" w:rsidRDefault="00196FC3" w:rsidP="00482257">
      <w:pPr>
        <w:pStyle w:val="a3"/>
      </w:pPr>
      <w:r>
        <w:t>«</w:t>
      </w:r>
      <w:r w:rsidRPr="00417C23">
        <w:t>Всем боярам тот же час…</w:t>
      </w:r>
      <w:r>
        <w:t>»</w:t>
      </w:r>
    </w:p>
    <w:p w:rsidR="00196FC3" w:rsidRPr="00DF0CDA" w:rsidRDefault="00196FC3" w:rsidP="00482257">
      <w:pPr>
        <w:pStyle w:val="12"/>
      </w:pPr>
      <w:r>
        <w:t>4. «</w:t>
      </w:r>
      <w:r w:rsidRPr="00DF0CDA">
        <w:t>Ошибки наборщика</w:t>
      </w:r>
      <w:r>
        <w:t>»</w:t>
      </w:r>
      <w:r w:rsidRPr="00DF0CDA">
        <w:t>.</w:t>
      </w:r>
    </w:p>
    <w:p w:rsidR="00196FC3" w:rsidRDefault="00196FC3" w:rsidP="00482257">
      <w:pPr>
        <w:pStyle w:val="a3"/>
      </w:pPr>
      <w:r w:rsidRPr="00417C23">
        <w:t>В этом задании использованы пословицы, которые по ошибке наборщика написаны таким образом, что первая половина принадлежит одной пословице, а</w:t>
      </w:r>
      <w:r w:rsidR="002B3DEC">
        <w:t> </w:t>
      </w:r>
      <w:r w:rsidRPr="00417C23">
        <w:t>вторая</w:t>
      </w:r>
      <w:r>
        <w:t xml:space="preserve"> — </w:t>
      </w:r>
      <w:r w:rsidRPr="00417C23">
        <w:t>другой. Восстанови пословицы.</w:t>
      </w:r>
    </w:p>
    <w:p w:rsidR="00196FC3" w:rsidRDefault="00196FC3" w:rsidP="00482257">
      <w:pPr>
        <w:pStyle w:val="a3"/>
      </w:pPr>
      <w:r w:rsidRPr="00417C23">
        <w:t>В гостях хорошо, где нас нет.</w:t>
      </w:r>
    </w:p>
    <w:p w:rsidR="00196FC3" w:rsidRDefault="00196FC3" w:rsidP="00482257">
      <w:pPr>
        <w:pStyle w:val="a3"/>
      </w:pPr>
      <w:r w:rsidRPr="00417C23">
        <w:t>Чужую беду руками разведу, а худая сама бежит.</w:t>
      </w:r>
    </w:p>
    <w:p w:rsidR="00196FC3" w:rsidRPr="00417C23" w:rsidRDefault="00196FC3" w:rsidP="00482257">
      <w:pPr>
        <w:pStyle w:val="a3"/>
      </w:pPr>
      <w:r w:rsidRPr="00417C23">
        <w:t>На бога надейся, хлеба бери на неделю.</w:t>
      </w:r>
    </w:p>
    <w:p w:rsidR="00196FC3" w:rsidRPr="00F8408F" w:rsidRDefault="00196FC3" w:rsidP="00482257">
      <w:pPr>
        <w:pStyle w:val="12"/>
      </w:pPr>
      <w:r w:rsidRPr="00417C2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3715BB4" wp14:editId="47A4EB96">
                <wp:simplePos x="0" y="0"/>
                <wp:positionH relativeFrom="page">
                  <wp:posOffset>1258570</wp:posOffset>
                </wp:positionH>
                <wp:positionV relativeFrom="paragraph">
                  <wp:posOffset>1043940</wp:posOffset>
                </wp:positionV>
                <wp:extent cx="596900" cy="724535"/>
                <wp:effectExtent l="1270" t="3175" r="1905" b="5715"/>
                <wp:wrapNone/>
                <wp:docPr id="551" name="Группа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0" cy="724535"/>
                          <a:chOff x="1982" y="1644"/>
                          <a:chExt cx="940" cy="1141"/>
                        </a:xfrm>
                      </wpg:grpSpPr>
                      <wps:wsp>
                        <wps:cNvPr id="552" name="Freeform 483"/>
                        <wps:cNvSpPr>
                          <a:spLocks/>
                        </wps:cNvSpPr>
                        <wps:spPr bwMode="auto">
                          <a:xfrm>
                            <a:off x="1982" y="1644"/>
                            <a:ext cx="940" cy="1141"/>
                          </a:xfrm>
                          <a:custGeom>
                            <a:avLst/>
                            <a:gdLst>
                              <a:gd name="T0" fmla="+- 0 2921 1982"/>
                              <a:gd name="T1" fmla="*/ T0 w 940"/>
                              <a:gd name="T2" fmla="+- 0 2409 1644"/>
                              <a:gd name="T3" fmla="*/ 2409 h 1141"/>
                              <a:gd name="T4" fmla="+- 0 1982 1982"/>
                              <a:gd name="T5" fmla="*/ T4 w 940"/>
                              <a:gd name="T6" fmla="+- 0 2409 1644"/>
                              <a:gd name="T7" fmla="*/ 2409 h 1141"/>
                              <a:gd name="T8" fmla="+- 0 1982 1982"/>
                              <a:gd name="T9" fmla="*/ T8 w 940"/>
                              <a:gd name="T10" fmla="+- 0 2784 1644"/>
                              <a:gd name="T11" fmla="*/ 2784 h 1141"/>
                              <a:gd name="T12" fmla="+- 0 2080 1982"/>
                              <a:gd name="T13" fmla="*/ T12 w 940"/>
                              <a:gd name="T14" fmla="+- 0 2784 1644"/>
                              <a:gd name="T15" fmla="*/ 2784 h 1141"/>
                              <a:gd name="T16" fmla="+- 0 2108 1982"/>
                              <a:gd name="T17" fmla="*/ T16 w 940"/>
                              <a:gd name="T18" fmla="+- 0 2534 1644"/>
                              <a:gd name="T19" fmla="*/ 2534 h 1141"/>
                              <a:gd name="T20" fmla="+- 0 2921 1982"/>
                              <a:gd name="T21" fmla="*/ T20 w 940"/>
                              <a:gd name="T22" fmla="+- 0 2534 1644"/>
                              <a:gd name="T23" fmla="*/ 2534 h 1141"/>
                              <a:gd name="T24" fmla="+- 0 2921 1982"/>
                              <a:gd name="T25" fmla="*/ T24 w 940"/>
                              <a:gd name="T26" fmla="+- 0 2409 1644"/>
                              <a:gd name="T27" fmla="*/ 2409 h 1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40" h="1141">
                                <a:moveTo>
                                  <a:pt x="939" y="765"/>
                                </a:moveTo>
                                <a:lnTo>
                                  <a:pt x="0" y="765"/>
                                </a:lnTo>
                                <a:lnTo>
                                  <a:pt x="0" y="1140"/>
                                </a:lnTo>
                                <a:lnTo>
                                  <a:pt x="98" y="1140"/>
                                </a:lnTo>
                                <a:lnTo>
                                  <a:pt x="126" y="890"/>
                                </a:lnTo>
                                <a:lnTo>
                                  <a:pt x="939" y="890"/>
                                </a:lnTo>
                                <a:lnTo>
                                  <a:pt x="939" y="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Freeform 484"/>
                        <wps:cNvSpPr>
                          <a:spLocks/>
                        </wps:cNvSpPr>
                        <wps:spPr bwMode="auto">
                          <a:xfrm>
                            <a:off x="1982" y="1644"/>
                            <a:ext cx="940" cy="1141"/>
                          </a:xfrm>
                          <a:custGeom>
                            <a:avLst/>
                            <a:gdLst>
                              <a:gd name="T0" fmla="+- 0 2921 1982"/>
                              <a:gd name="T1" fmla="*/ T0 w 940"/>
                              <a:gd name="T2" fmla="+- 0 2534 1644"/>
                              <a:gd name="T3" fmla="*/ 2534 h 1141"/>
                              <a:gd name="T4" fmla="+- 0 2795 1982"/>
                              <a:gd name="T5" fmla="*/ T4 w 940"/>
                              <a:gd name="T6" fmla="+- 0 2534 1644"/>
                              <a:gd name="T7" fmla="*/ 2534 h 1141"/>
                              <a:gd name="T8" fmla="+- 0 2823 1982"/>
                              <a:gd name="T9" fmla="*/ T8 w 940"/>
                              <a:gd name="T10" fmla="+- 0 2784 1644"/>
                              <a:gd name="T11" fmla="*/ 2784 h 1141"/>
                              <a:gd name="T12" fmla="+- 0 2921 1982"/>
                              <a:gd name="T13" fmla="*/ T12 w 940"/>
                              <a:gd name="T14" fmla="+- 0 2784 1644"/>
                              <a:gd name="T15" fmla="*/ 2784 h 1141"/>
                              <a:gd name="T16" fmla="+- 0 2921 1982"/>
                              <a:gd name="T17" fmla="*/ T16 w 940"/>
                              <a:gd name="T18" fmla="+- 0 2534 1644"/>
                              <a:gd name="T19" fmla="*/ 2534 h 1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0" h="1141">
                                <a:moveTo>
                                  <a:pt x="939" y="890"/>
                                </a:moveTo>
                                <a:lnTo>
                                  <a:pt x="813" y="890"/>
                                </a:lnTo>
                                <a:lnTo>
                                  <a:pt x="841" y="1140"/>
                                </a:lnTo>
                                <a:lnTo>
                                  <a:pt x="939" y="1140"/>
                                </a:lnTo>
                                <a:lnTo>
                                  <a:pt x="939" y="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Freeform 485"/>
                        <wps:cNvSpPr>
                          <a:spLocks/>
                        </wps:cNvSpPr>
                        <wps:spPr bwMode="auto">
                          <a:xfrm>
                            <a:off x="1982" y="1644"/>
                            <a:ext cx="940" cy="1141"/>
                          </a:xfrm>
                          <a:custGeom>
                            <a:avLst/>
                            <a:gdLst>
                              <a:gd name="T0" fmla="+- 0 2800 1982"/>
                              <a:gd name="T1" fmla="*/ T0 w 940"/>
                              <a:gd name="T2" fmla="+- 0 1644 1644"/>
                              <a:gd name="T3" fmla="*/ 1644 h 1141"/>
                              <a:gd name="T4" fmla="+- 0 2234 1982"/>
                              <a:gd name="T5" fmla="*/ T4 w 940"/>
                              <a:gd name="T6" fmla="+- 0 1644 1644"/>
                              <a:gd name="T7" fmla="*/ 1644 h 1141"/>
                              <a:gd name="T8" fmla="+- 0 2232 1982"/>
                              <a:gd name="T9" fmla="*/ T8 w 940"/>
                              <a:gd name="T10" fmla="+- 0 1702 1644"/>
                              <a:gd name="T11" fmla="*/ 1702 h 1141"/>
                              <a:gd name="T12" fmla="+- 0 2229 1982"/>
                              <a:gd name="T13" fmla="*/ T12 w 940"/>
                              <a:gd name="T14" fmla="+- 0 1759 1644"/>
                              <a:gd name="T15" fmla="*/ 1759 h 1141"/>
                              <a:gd name="T16" fmla="+- 0 2223 1982"/>
                              <a:gd name="T17" fmla="*/ T16 w 940"/>
                              <a:gd name="T18" fmla="+- 0 1863 1644"/>
                              <a:gd name="T19" fmla="*/ 1863 h 1141"/>
                              <a:gd name="T20" fmla="+- 0 2215 1982"/>
                              <a:gd name="T21" fmla="*/ T20 w 940"/>
                              <a:gd name="T22" fmla="+- 0 1959 1644"/>
                              <a:gd name="T23" fmla="*/ 1959 h 1141"/>
                              <a:gd name="T24" fmla="+- 0 2204 1982"/>
                              <a:gd name="T25" fmla="*/ T24 w 940"/>
                              <a:gd name="T26" fmla="+- 0 2045 1644"/>
                              <a:gd name="T27" fmla="*/ 2045 h 1141"/>
                              <a:gd name="T28" fmla="+- 0 2191 1982"/>
                              <a:gd name="T29" fmla="*/ T28 w 940"/>
                              <a:gd name="T30" fmla="+- 0 2123 1644"/>
                              <a:gd name="T31" fmla="*/ 2123 h 1141"/>
                              <a:gd name="T32" fmla="+- 0 2174 1982"/>
                              <a:gd name="T33" fmla="*/ T32 w 940"/>
                              <a:gd name="T34" fmla="+- 0 2193 1644"/>
                              <a:gd name="T35" fmla="*/ 2193 h 1141"/>
                              <a:gd name="T36" fmla="+- 0 2152 1982"/>
                              <a:gd name="T37" fmla="*/ T36 w 940"/>
                              <a:gd name="T38" fmla="+- 0 2256 1644"/>
                              <a:gd name="T39" fmla="*/ 2256 h 1141"/>
                              <a:gd name="T40" fmla="+- 0 2127 1982"/>
                              <a:gd name="T41" fmla="*/ T40 w 940"/>
                              <a:gd name="T42" fmla="+- 0 2312 1644"/>
                              <a:gd name="T43" fmla="*/ 2312 h 1141"/>
                              <a:gd name="T44" fmla="+- 0 2078 1982"/>
                              <a:gd name="T45" fmla="*/ T44 w 940"/>
                              <a:gd name="T46" fmla="+- 0 2387 1644"/>
                              <a:gd name="T47" fmla="*/ 2387 h 1141"/>
                              <a:gd name="T48" fmla="+- 0 2059 1982"/>
                              <a:gd name="T49" fmla="*/ T48 w 940"/>
                              <a:gd name="T50" fmla="+- 0 2409 1644"/>
                              <a:gd name="T51" fmla="*/ 2409 h 1141"/>
                              <a:gd name="T52" fmla="+- 0 2201 1982"/>
                              <a:gd name="T53" fmla="*/ T52 w 940"/>
                              <a:gd name="T54" fmla="+- 0 2409 1644"/>
                              <a:gd name="T55" fmla="*/ 2409 h 1141"/>
                              <a:gd name="T56" fmla="+- 0 2243 1982"/>
                              <a:gd name="T57" fmla="*/ T56 w 940"/>
                              <a:gd name="T58" fmla="+- 0 2353 1644"/>
                              <a:gd name="T59" fmla="*/ 2353 h 1141"/>
                              <a:gd name="T60" fmla="+- 0 2277 1982"/>
                              <a:gd name="T61" fmla="*/ T60 w 940"/>
                              <a:gd name="T62" fmla="+- 0 2281 1644"/>
                              <a:gd name="T63" fmla="*/ 2281 h 1141"/>
                              <a:gd name="T64" fmla="+- 0 2303 1982"/>
                              <a:gd name="T65" fmla="*/ T64 w 940"/>
                              <a:gd name="T66" fmla="+- 0 2195 1644"/>
                              <a:gd name="T67" fmla="*/ 2195 h 1141"/>
                              <a:gd name="T68" fmla="+- 0 2318 1982"/>
                              <a:gd name="T69" fmla="*/ T68 w 940"/>
                              <a:gd name="T70" fmla="+- 0 2129 1644"/>
                              <a:gd name="T71" fmla="*/ 2129 h 1141"/>
                              <a:gd name="T72" fmla="+- 0 2330 1982"/>
                              <a:gd name="T73" fmla="*/ T72 w 940"/>
                              <a:gd name="T74" fmla="+- 0 2058 1644"/>
                              <a:gd name="T75" fmla="*/ 2058 h 1141"/>
                              <a:gd name="T76" fmla="+- 0 2341 1982"/>
                              <a:gd name="T77" fmla="*/ T76 w 940"/>
                              <a:gd name="T78" fmla="+- 0 1982 1644"/>
                              <a:gd name="T79" fmla="*/ 1982 h 1141"/>
                              <a:gd name="T80" fmla="+- 0 2350 1982"/>
                              <a:gd name="T81" fmla="*/ T80 w 940"/>
                              <a:gd name="T82" fmla="+- 0 1900 1644"/>
                              <a:gd name="T83" fmla="*/ 1900 h 1141"/>
                              <a:gd name="T84" fmla="+- 0 2357 1982"/>
                              <a:gd name="T85" fmla="*/ T84 w 940"/>
                              <a:gd name="T86" fmla="+- 0 1812 1644"/>
                              <a:gd name="T87" fmla="*/ 1812 h 1141"/>
                              <a:gd name="T88" fmla="+- 0 2361 1982"/>
                              <a:gd name="T89" fmla="*/ T88 w 940"/>
                              <a:gd name="T90" fmla="+- 0 1768 1644"/>
                              <a:gd name="T91" fmla="*/ 1768 h 1141"/>
                              <a:gd name="T92" fmla="+- 0 2800 1982"/>
                              <a:gd name="T93" fmla="*/ T92 w 940"/>
                              <a:gd name="T94" fmla="+- 0 1768 1644"/>
                              <a:gd name="T95" fmla="*/ 1768 h 1141"/>
                              <a:gd name="T96" fmla="+- 0 2800 1982"/>
                              <a:gd name="T97" fmla="*/ T96 w 940"/>
                              <a:gd name="T98" fmla="+- 0 1644 1644"/>
                              <a:gd name="T99" fmla="*/ 1644 h 1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40" h="1141">
                                <a:moveTo>
                                  <a:pt x="818" y="0"/>
                                </a:moveTo>
                                <a:lnTo>
                                  <a:pt x="252" y="0"/>
                                </a:lnTo>
                                <a:lnTo>
                                  <a:pt x="250" y="58"/>
                                </a:lnTo>
                                <a:lnTo>
                                  <a:pt x="247" y="115"/>
                                </a:lnTo>
                                <a:lnTo>
                                  <a:pt x="241" y="219"/>
                                </a:lnTo>
                                <a:lnTo>
                                  <a:pt x="233" y="315"/>
                                </a:lnTo>
                                <a:lnTo>
                                  <a:pt x="222" y="401"/>
                                </a:lnTo>
                                <a:lnTo>
                                  <a:pt x="209" y="479"/>
                                </a:lnTo>
                                <a:lnTo>
                                  <a:pt x="192" y="549"/>
                                </a:lnTo>
                                <a:lnTo>
                                  <a:pt x="170" y="612"/>
                                </a:lnTo>
                                <a:lnTo>
                                  <a:pt x="145" y="668"/>
                                </a:lnTo>
                                <a:lnTo>
                                  <a:pt x="96" y="743"/>
                                </a:lnTo>
                                <a:lnTo>
                                  <a:pt x="77" y="765"/>
                                </a:lnTo>
                                <a:lnTo>
                                  <a:pt x="219" y="765"/>
                                </a:lnTo>
                                <a:lnTo>
                                  <a:pt x="261" y="709"/>
                                </a:lnTo>
                                <a:lnTo>
                                  <a:pt x="295" y="637"/>
                                </a:lnTo>
                                <a:lnTo>
                                  <a:pt x="321" y="551"/>
                                </a:lnTo>
                                <a:lnTo>
                                  <a:pt x="336" y="485"/>
                                </a:lnTo>
                                <a:lnTo>
                                  <a:pt x="348" y="414"/>
                                </a:lnTo>
                                <a:lnTo>
                                  <a:pt x="359" y="338"/>
                                </a:lnTo>
                                <a:lnTo>
                                  <a:pt x="368" y="256"/>
                                </a:lnTo>
                                <a:lnTo>
                                  <a:pt x="375" y="168"/>
                                </a:lnTo>
                                <a:lnTo>
                                  <a:pt x="379" y="124"/>
                                </a:lnTo>
                                <a:lnTo>
                                  <a:pt x="818" y="124"/>
                                </a:lnTo>
                                <a:lnTo>
                                  <a:pt x="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Freeform 486"/>
                        <wps:cNvSpPr>
                          <a:spLocks/>
                        </wps:cNvSpPr>
                        <wps:spPr bwMode="auto">
                          <a:xfrm>
                            <a:off x="1982" y="1644"/>
                            <a:ext cx="940" cy="1141"/>
                          </a:xfrm>
                          <a:custGeom>
                            <a:avLst/>
                            <a:gdLst>
                              <a:gd name="T0" fmla="+- 0 2800 1982"/>
                              <a:gd name="T1" fmla="*/ T0 w 940"/>
                              <a:gd name="T2" fmla="+- 0 1768 1644"/>
                              <a:gd name="T3" fmla="*/ 1768 h 1141"/>
                              <a:gd name="T4" fmla="+- 0 2663 1982"/>
                              <a:gd name="T5" fmla="*/ T4 w 940"/>
                              <a:gd name="T6" fmla="+- 0 1768 1644"/>
                              <a:gd name="T7" fmla="*/ 1768 h 1141"/>
                              <a:gd name="T8" fmla="+- 0 2663 1982"/>
                              <a:gd name="T9" fmla="*/ T8 w 940"/>
                              <a:gd name="T10" fmla="+- 0 2409 1644"/>
                              <a:gd name="T11" fmla="*/ 2409 h 1141"/>
                              <a:gd name="T12" fmla="+- 0 2800 1982"/>
                              <a:gd name="T13" fmla="*/ T12 w 940"/>
                              <a:gd name="T14" fmla="+- 0 2409 1644"/>
                              <a:gd name="T15" fmla="*/ 2409 h 1141"/>
                              <a:gd name="T16" fmla="+- 0 2800 1982"/>
                              <a:gd name="T17" fmla="*/ T16 w 940"/>
                              <a:gd name="T18" fmla="+- 0 1768 1644"/>
                              <a:gd name="T19" fmla="*/ 1768 h 1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0" h="1141">
                                <a:moveTo>
                                  <a:pt x="818" y="124"/>
                                </a:moveTo>
                                <a:lnTo>
                                  <a:pt x="681" y="124"/>
                                </a:lnTo>
                                <a:lnTo>
                                  <a:pt x="681" y="765"/>
                                </a:lnTo>
                                <a:lnTo>
                                  <a:pt x="818" y="765"/>
                                </a:lnTo>
                                <a:lnTo>
                                  <a:pt x="818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A08B4D" id="Группа 551" o:spid="_x0000_s1026" style="position:absolute;margin-left:99.1pt;margin-top:82.2pt;width:47pt;height:57.05pt;z-index:251694080;mso-position-horizontal-relative:page" coordorigin="1982,1644" coordsize="940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">
                <v:shape id="Freeform 483" o:spid="_x0000_s1027" style="position:absolute;left:1982;top:1644;width:940;height:1141;visibility:visible;mso-wrap-style:square;v-text-anchor:top" coordsize="940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" path="m939,765l,765r,375l98,1140,126,890r813,l939,765xe" fillcolor="#939598" stroked="f">
                  <v:path arrowok="t" o:connecttype="custom" o:connectlocs="939,2409;0,2409;0,2784;98,2784;126,2534;939,2534;939,2409" o:connectangles="0,0,0,0,0,0,0"/>
                </v:shape>
                <v:shape id="Freeform 484" o:spid="_x0000_s1028" style="position:absolute;left:1982;top:1644;width:940;height:1141;visibility:visible;mso-wrap-style:square;v-text-anchor:top" coordsize="940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" path="m939,890r-126,l841,1140r98,l939,890xe" fillcolor="#939598" stroked="f">
                  <v:path arrowok="t" o:connecttype="custom" o:connectlocs="939,2534;813,2534;841,2784;939,2784;939,2534" o:connectangles="0,0,0,0,0"/>
                </v:shape>
                <v:shape id="Freeform 485" o:spid="_x0000_s1029" style="position:absolute;left:1982;top:1644;width:940;height:1141;visibility:visible;mso-wrap-style:square;v-text-anchor:top" coordsize="940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" path="m818,l252,r-2,58l247,115r-6,104l233,315r-11,86l209,479r-17,70l170,612r-25,56l96,743,77,765r142,l261,709r34,-72l321,551r15,-66l348,414r11,-76l368,256r7,-88l379,124r439,l818,xe" fillcolor="#939598" stroked="f">
                  <v:path arrowok="t" o:connecttype="custom" o:connectlocs="818,1644;252,1644;250,1702;247,1759;241,1863;233,1959;222,2045;209,2123;192,2193;170,2256;145,2312;96,2387;77,2409;219,2409;261,2353;295,2281;321,2195;336,2129;348,2058;359,1982;368,1900;375,1812;379,1768;818,1768;818,1644" o:connectangles="0,0,0,0,0,0,0,0,0,0,0,0,0,0,0,0,0,0,0,0,0,0,0,0,0"/>
                </v:shape>
                <v:shape id="Freeform 486" o:spid="_x0000_s1030" style="position:absolute;left:1982;top:1644;width:940;height:1141;visibility:visible;mso-wrap-style:square;v-text-anchor:top" coordsize="940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" path="m818,124r-137,l681,765r137,l818,124xe" fillcolor="#939598" stroked="f">
                  <v:path arrowok="t" o:connecttype="custom" o:connectlocs="818,1768;681,1768;681,2409;818,2409;818,1768" o:connectangles="0,0,0,0,0"/>
                </v:shape>
                <w10:wrap anchorx="page"/>
              </v:group>
            </w:pict>
          </mc:Fallback>
        </mc:AlternateContent>
      </w:r>
      <w:r w:rsidRPr="00417C2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ED7F650" wp14:editId="517E4839">
                <wp:simplePos x="0" y="0"/>
                <wp:positionH relativeFrom="page">
                  <wp:posOffset>1931670</wp:posOffset>
                </wp:positionH>
                <wp:positionV relativeFrom="paragraph">
                  <wp:posOffset>1024255</wp:posOffset>
                </wp:positionV>
                <wp:extent cx="493395" cy="602615"/>
                <wp:effectExtent l="7620" t="2540" r="3810" b="4445"/>
                <wp:wrapNone/>
                <wp:docPr id="547" name="Группа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395" cy="602615"/>
                          <a:chOff x="3042" y="1613"/>
                          <a:chExt cx="777" cy="949"/>
                        </a:xfrm>
                      </wpg:grpSpPr>
                      <wps:wsp>
                        <wps:cNvPr id="548" name="Freeform 488"/>
                        <wps:cNvSpPr>
                          <a:spLocks/>
                        </wps:cNvSpPr>
                        <wps:spPr bwMode="auto">
                          <a:xfrm>
                            <a:off x="3042" y="1613"/>
                            <a:ext cx="777" cy="949"/>
                          </a:xfrm>
                          <a:custGeom>
                            <a:avLst/>
                            <a:gdLst>
                              <a:gd name="T0" fmla="+- 0 3443 3042"/>
                              <a:gd name="T1" fmla="*/ T0 w 777"/>
                              <a:gd name="T2" fmla="+- 0 1613 1613"/>
                              <a:gd name="T3" fmla="*/ 1613 h 949"/>
                              <a:gd name="T4" fmla="+- 0 3357 3042"/>
                              <a:gd name="T5" fmla="*/ T4 w 777"/>
                              <a:gd name="T6" fmla="+- 0 1624 1613"/>
                              <a:gd name="T7" fmla="*/ 1624 h 949"/>
                              <a:gd name="T8" fmla="+- 0 3300 3042"/>
                              <a:gd name="T9" fmla="*/ T8 w 777"/>
                              <a:gd name="T10" fmla="+- 0 1644 1613"/>
                              <a:gd name="T11" fmla="*/ 1644 h 949"/>
                              <a:gd name="T12" fmla="+- 0 3246 3042"/>
                              <a:gd name="T13" fmla="*/ T12 w 777"/>
                              <a:gd name="T14" fmla="+- 0 1673 1613"/>
                              <a:gd name="T15" fmla="*/ 1673 h 949"/>
                              <a:gd name="T16" fmla="+- 0 3195 3042"/>
                              <a:gd name="T17" fmla="*/ T16 w 777"/>
                              <a:gd name="T18" fmla="+- 0 1712 1613"/>
                              <a:gd name="T19" fmla="*/ 1712 h 949"/>
                              <a:gd name="T20" fmla="+- 0 3149 3042"/>
                              <a:gd name="T21" fmla="*/ T20 w 777"/>
                              <a:gd name="T22" fmla="+- 0 1761 1613"/>
                              <a:gd name="T23" fmla="*/ 1761 h 949"/>
                              <a:gd name="T24" fmla="+- 0 3109 3042"/>
                              <a:gd name="T25" fmla="*/ T24 w 777"/>
                              <a:gd name="T26" fmla="+- 0 1820 1613"/>
                              <a:gd name="T27" fmla="*/ 1820 h 949"/>
                              <a:gd name="T28" fmla="+- 0 3078 3042"/>
                              <a:gd name="T29" fmla="*/ T28 w 777"/>
                              <a:gd name="T30" fmla="+- 0 1889 1613"/>
                              <a:gd name="T31" fmla="*/ 1889 h 949"/>
                              <a:gd name="T32" fmla="+- 0 3055 3042"/>
                              <a:gd name="T33" fmla="*/ T32 w 777"/>
                              <a:gd name="T34" fmla="+- 0 1969 1613"/>
                              <a:gd name="T35" fmla="*/ 1969 h 949"/>
                              <a:gd name="T36" fmla="+- 0 3043 3042"/>
                              <a:gd name="T37" fmla="*/ T36 w 777"/>
                              <a:gd name="T38" fmla="+- 0 2059 1613"/>
                              <a:gd name="T39" fmla="*/ 2059 h 949"/>
                              <a:gd name="T40" fmla="+- 0 3042 3042"/>
                              <a:gd name="T41" fmla="*/ T40 w 777"/>
                              <a:gd name="T42" fmla="+- 0 2107 1613"/>
                              <a:gd name="T43" fmla="*/ 2107 h 949"/>
                              <a:gd name="T44" fmla="+- 0 3043 3042"/>
                              <a:gd name="T45" fmla="*/ T44 w 777"/>
                              <a:gd name="T46" fmla="+- 0 2153 1613"/>
                              <a:gd name="T47" fmla="*/ 2153 h 949"/>
                              <a:gd name="T48" fmla="+- 0 3055 3042"/>
                              <a:gd name="T49" fmla="*/ T48 w 777"/>
                              <a:gd name="T50" fmla="+- 0 2237 1613"/>
                              <a:gd name="T51" fmla="*/ 2237 h 949"/>
                              <a:gd name="T52" fmla="+- 0 3078 3042"/>
                              <a:gd name="T53" fmla="*/ T52 w 777"/>
                              <a:gd name="T54" fmla="+- 0 2310 1613"/>
                              <a:gd name="T55" fmla="*/ 2310 h 949"/>
                              <a:gd name="T56" fmla="+- 0 3110 3042"/>
                              <a:gd name="T57" fmla="*/ T56 w 777"/>
                              <a:gd name="T58" fmla="+- 0 2374 1613"/>
                              <a:gd name="T59" fmla="*/ 2374 h 949"/>
                              <a:gd name="T60" fmla="+- 0 3151 3042"/>
                              <a:gd name="T61" fmla="*/ T60 w 777"/>
                              <a:gd name="T62" fmla="+- 0 2429 1613"/>
                              <a:gd name="T63" fmla="*/ 2429 h 949"/>
                              <a:gd name="T64" fmla="+- 0 3199 3042"/>
                              <a:gd name="T65" fmla="*/ T64 w 777"/>
                              <a:gd name="T66" fmla="+- 0 2473 1613"/>
                              <a:gd name="T67" fmla="*/ 2473 h 949"/>
                              <a:gd name="T68" fmla="+- 0 3254 3042"/>
                              <a:gd name="T69" fmla="*/ T68 w 777"/>
                              <a:gd name="T70" fmla="+- 0 2509 1613"/>
                              <a:gd name="T71" fmla="*/ 2509 h 949"/>
                              <a:gd name="T72" fmla="+- 0 3314 3042"/>
                              <a:gd name="T73" fmla="*/ T72 w 777"/>
                              <a:gd name="T74" fmla="+- 0 2535 1613"/>
                              <a:gd name="T75" fmla="*/ 2535 h 949"/>
                              <a:gd name="T76" fmla="+- 0 3377 3042"/>
                              <a:gd name="T77" fmla="*/ T76 w 777"/>
                              <a:gd name="T78" fmla="+- 0 2552 1613"/>
                              <a:gd name="T79" fmla="*/ 2552 h 949"/>
                              <a:gd name="T80" fmla="+- 0 3443 3042"/>
                              <a:gd name="T81" fmla="*/ T80 w 777"/>
                              <a:gd name="T82" fmla="+- 0 2561 1613"/>
                              <a:gd name="T83" fmla="*/ 2561 h 949"/>
                              <a:gd name="T84" fmla="+- 0 3477 3042"/>
                              <a:gd name="T85" fmla="*/ T84 w 777"/>
                              <a:gd name="T86" fmla="+- 0 2562 1613"/>
                              <a:gd name="T87" fmla="*/ 2562 h 949"/>
                              <a:gd name="T88" fmla="+- 0 3502 3042"/>
                              <a:gd name="T89" fmla="*/ T88 w 777"/>
                              <a:gd name="T90" fmla="+- 0 2561 1613"/>
                              <a:gd name="T91" fmla="*/ 2561 h 949"/>
                              <a:gd name="T92" fmla="+- 0 3573 3042"/>
                              <a:gd name="T93" fmla="*/ T92 w 777"/>
                              <a:gd name="T94" fmla="+- 0 2551 1613"/>
                              <a:gd name="T95" fmla="*/ 2551 h 949"/>
                              <a:gd name="T96" fmla="+- 0 3636 3042"/>
                              <a:gd name="T97" fmla="*/ T96 w 777"/>
                              <a:gd name="T98" fmla="+- 0 2533 1613"/>
                              <a:gd name="T99" fmla="*/ 2533 h 949"/>
                              <a:gd name="T100" fmla="+- 0 3692 3042"/>
                              <a:gd name="T101" fmla="*/ T100 w 777"/>
                              <a:gd name="T102" fmla="+- 0 2507 1613"/>
                              <a:gd name="T103" fmla="*/ 2507 h 949"/>
                              <a:gd name="T104" fmla="+- 0 3757 3042"/>
                              <a:gd name="T105" fmla="*/ T104 w 777"/>
                              <a:gd name="T106" fmla="+- 0 2469 1613"/>
                              <a:gd name="T107" fmla="*/ 2469 h 949"/>
                              <a:gd name="T108" fmla="+- 0 3798 3042"/>
                              <a:gd name="T109" fmla="*/ T108 w 777"/>
                              <a:gd name="T110" fmla="+- 0 2440 1613"/>
                              <a:gd name="T111" fmla="*/ 2440 h 949"/>
                              <a:gd name="T112" fmla="+- 0 3796 3042"/>
                              <a:gd name="T113" fmla="*/ T112 w 777"/>
                              <a:gd name="T114" fmla="+- 0 2433 1613"/>
                              <a:gd name="T115" fmla="*/ 2433 h 949"/>
                              <a:gd name="T116" fmla="+- 0 3509 3042"/>
                              <a:gd name="T117" fmla="*/ T116 w 777"/>
                              <a:gd name="T118" fmla="+- 0 2433 1613"/>
                              <a:gd name="T119" fmla="*/ 2433 h 949"/>
                              <a:gd name="T120" fmla="+- 0 3479 3042"/>
                              <a:gd name="T121" fmla="*/ T120 w 777"/>
                              <a:gd name="T122" fmla="+- 0 2433 1613"/>
                              <a:gd name="T123" fmla="*/ 2433 h 949"/>
                              <a:gd name="T124" fmla="+- 0 3396 3042"/>
                              <a:gd name="T125" fmla="*/ T124 w 777"/>
                              <a:gd name="T126" fmla="+- 0 2421 1613"/>
                              <a:gd name="T127" fmla="*/ 2421 h 949"/>
                              <a:gd name="T128" fmla="+- 0 3325 3042"/>
                              <a:gd name="T129" fmla="*/ T128 w 777"/>
                              <a:gd name="T130" fmla="+- 0 2394 1613"/>
                              <a:gd name="T131" fmla="*/ 2394 h 949"/>
                              <a:gd name="T132" fmla="+- 0 3268 3042"/>
                              <a:gd name="T133" fmla="*/ T132 w 777"/>
                              <a:gd name="T134" fmla="+- 0 2352 1613"/>
                              <a:gd name="T135" fmla="*/ 2352 h 949"/>
                              <a:gd name="T136" fmla="+- 0 3225 3042"/>
                              <a:gd name="T137" fmla="*/ T136 w 777"/>
                              <a:gd name="T138" fmla="+- 0 2293 1613"/>
                              <a:gd name="T139" fmla="*/ 2293 h 949"/>
                              <a:gd name="T140" fmla="+- 0 3197 3042"/>
                              <a:gd name="T141" fmla="*/ T140 w 777"/>
                              <a:gd name="T142" fmla="+- 0 2217 1613"/>
                              <a:gd name="T143" fmla="*/ 2217 h 949"/>
                              <a:gd name="T144" fmla="+- 0 3186 3042"/>
                              <a:gd name="T145" fmla="*/ T144 w 777"/>
                              <a:gd name="T146" fmla="+- 0 2156 1613"/>
                              <a:gd name="T147" fmla="*/ 2156 h 949"/>
                              <a:gd name="T148" fmla="+- 0 3183 3042"/>
                              <a:gd name="T149" fmla="*/ T148 w 777"/>
                              <a:gd name="T150" fmla="+- 0 2087 1613"/>
                              <a:gd name="T151" fmla="*/ 2087 h 949"/>
                              <a:gd name="T152" fmla="+- 0 3818 3042"/>
                              <a:gd name="T153" fmla="*/ T152 w 777"/>
                              <a:gd name="T154" fmla="+- 0 2087 1613"/>
                              <a:gd name="T155" fmla="*/ 2087 h 949"/>
                              <a:gd name="T156" fmla="+- 0 3817 3042"/>
                              <a:gd name="T157" fmla="*/ T156 w 777"/>
                              <a:gd name="T158" fmla="+- 0 2039 1613"/>
                              <a:gd name="T159" fmla="*/ 2039 h 949"/>
                              <a:gd name="T160" fmla="+- 0 3814 3042"/>
                              <a:gd name="T161" fmla="*/ T160 w 777"/>
                              <a:gd name="T162" fmla="+- 0 1994 1613"/>
                              <a:gd name="T163" fmla="*/ 1994 h 949"/>
                              <a:gd name="T164" fmla="+- 0 3813 3042"/>
                              <a:gd name="T165" fmla="*/ T164 w 777"/>
                              <a:gd name="T166" fmla="+- 0 1983 1613"/>
                              <a:gd name="T167" fmla="*/ 1983 h 949"/>
                              <a:gd name="T168" fmla="+- 0 3192 3042"/>
                              <a:gd name="T169" fmla="*/ T168 w 777"/>
                              <a:gd name="T170" fmla="+- 0 1983 1613"/>
                              <a:gd name="T171" fmla="*/ 1983 h 949"/>
                              <a:gd name="T172" fmla="+- 0 3200 3042"/>
                              <a:gd name="T173" fmla="*/ T172 w 777"/>
                              <a:gd name="T174" fmla="+- 0 1953 1613"/>
                              <a:gd name="T175" fmla="*/ 1953 h 949"/>
                              <a:gd name="T176" fmla="+- 0 3229 3042"/>
                              <a:gd name="T177" fmla="*/ T176 w 777"/>
                              <a:gd name="T178" fmla="+- 0 1876 1613"/>
                              <a:gd name="T179" fmla="*/ 1876 h 949"/>
                              <a:gd name="T180" fmla="+- 0 3267 3042"/>
                              <a:gd name="T181" fmla="*/ T180 w 777"/>
                              <a:gd name="T182" fmla="+- 0 1819 1613"/>
                              <a:gd name="T183" fmla="*/ 1819 h 949"/>
                              <a:gd name="T184" fmla="+- 0 3311 3042"/>
                              <a:gd name="T185" fmla="*/ T184 w 777"/>
                              <a:gd name="T186" fmla="+- 0 1778 1613"/>
                              <a:gd name="T187" fmla="*/ 1778 h 949"/>
                              <a:gd name="T188" fmla="+- 0 3379 3042"/>
                              <a:gd name="T189" fmla="*/ T188 w 777"/>
                              <a:gd name="T190" fmla="+- 0 1748 1613"/>
                              <a:gd name="T191" fmla="*/ 1748 h 949"/>
                              <a:gd name="T192" fmla="+- 0 3449 3042"/>
                              <a:gd name="T193" fmla="*/ T192 w 777"/>
                              <a:gd name="T194" fmla="+- 0 1740 1613"/>
                              <a:gd name="T195" fmla="*/ 1740 h 949"/>
                              <a:gd name="T196" fmla="+- 0 3730 3042"/>
                              <a:gd name="T197" fmla="*/ T196 w 777"/>
                              <a:gd name="T198" fmla="+- 0 1740 1613"/>
                              <a:gd name="T199" fmla="*/ 1740 h 949"/>
                              <a:gd name="T200" fmla="+- 0 3721 3042"/>
                              <a:gd name="T201" fmla="*/ T200 w 777"/>
                              <a:gd name="T202" fmla="+- 0 1727 1613"/>
                              <a:gd name="T203" fmla="*/ 1727 h 949"/>
                              <a:gd name="T204" fmla="+- 0 3655 3042"/>
                              <a:gd name="T205" fmla="*/ T204 w 777"/>
                              <a:gd name="T206" fmla="+- 0 1668 1613"/>
                              <a:gd name="T207" fmla="*/ 1668 h 949"/>
                              <a:gd name="T208" fmla="+- 0 3574 3042"/>
                              <a:gd name="T209" fmla="*/ T208 w 777"/>
                              <a:gd name="T210" fmla="+- 0 1631 1613"/>
                              <a:gd name="T211" fmla="*/ 1631 h 949"/>
                              <a:gd name="T212" fmla="+- 0 3512 3042"/>
                              <a:gd name="T213" fmla="*/ T212 w 777"/>
                              <a:gd name="T214" fmla="+- 0 1618 1613"/>
                              <a:gd name="T215" fmla="*/ 1618 h 949"/>
                              <a:gd name="T216" fmla="+- 0 3478 3042"/>
                              <a:gd name="T217" fmla="*/ T216 w 777"/>
                              <a:gd name="T218" fmla="+- 0 1614 1613"/>
                              <a:gd name="T219" fmla="*/ 1614 h 949"/>
                              <a:gd name="T220" fmla="+- 0 3443 3042"/>
                              <a:gd name="T221" fmla="*/ T220 w 777"/>
                              <a:gd name="T222" fmla="+- 0 1613 1613"/>
                              <a:gd name="T223" fmla="*/ 1613 h 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777" h="949">
                                <a:moveTo>
                                  <a:pt x="401" y="0"/>
                                </a:moveTo>
                                <a:lnTo>
                                  <a:pt x="315" y="11"/>
                                </a:lnTo>
                                <a:lnTo>
                                  <a:pt x="258" y="31"/>
                                </a:lnTo>
                                <a:lnTo>
                                  <a:pt x="204" y="60"/>
                                </a:lnTo>
                                <a:lnTo>
                                  <a:pt x="153" y="99"/>
                                </a:lnTo>
                                <a:lnTo>
                                  <a:pt x="107" y="148"/>
                                </a:lnTo>
                                <a:lnTo>
                                  <a:pt x="67" y="207"/>
                                </a:lnTo>
                                <a:lnTo>
                                  <a:pt x="36" y="276"/>
                                </a:lnTo>
                                <a:lnTo>
                                  <a:pt x="13" y="356"/>
                                </a:lnTo>
                                <a:lnTo>
                                  <a:pt x="1" y="446"/>
                                </a:lnTo>
                                <a:lnTo>
                                  <a:pt x="0" y="494"/>
                                </a:lnTo>
                                <a:lnTo>
                                  <a:pt x="1" y="540"/>
                                </a:lnTo>
                                <a:lnTo>
                                  <a:pt x="13" y="624"/>
                                </a:lnTo>
                                <a:lnTo>
                                  <a:pt x="36" y="697"/>
                                </a:lnTo>
                                <a:lnTo>
                                  <a:pt x="68" y="761"/>
                                </a:lnTo>
                                <a:lnTo>
                                  <a:pt x="109" y="816"/>
                                </a:lnTo>
                                <a:lnTo>
                                  <a:pt x="157" y="860"/>
                                </a:lnTo>
                                <a:lnTo>
                                  <a:pt x="212" y="896"/>
                                </a:lnTo>
                                <a:lnTo>
                                  <a:pt x="272" y="922"/>
                                </a:lnTo>
                                <a:lnTo>
                                  <a:pt x="335" y="939"/>
                                </a:lnTo>
                                <a:lnTo>
                                  <a:pt x="401" y="948"/>
                                </a:lnTo>
                                <a:lnTo>
                                  <a:pt x="435" y="949"/>
                                </a:lnTo>
                                <a:lnTo>
                                  <a:pt x="460" y="948"/>
                                </a:lnTo>
                                <a:lnTo>
                                  <a:pt x="531" y="938"/>
                                </a:lnTo>
                                <a:lnTo>
                                  <a:pt x="594" y="920"/>
                                </a:lnTo>
                                <a:lnTo>
                                  <a:pt x="650" y="894"/>
                                </a:lnTo>
                                <a:lnTo>
                                  <a:pt x="715" y="856"/>
                                </a:lnTo>
                                <a:lnTo>
                                  <a:pt x="756" y="827"/>
                                </a:lnTo>
                                <a:lnTo>
                                  <a:pt x="754" y="820"/>
                                </a:lnTo>
                                <a:lnTo>
                                  <a:pt x="467" y="820"/>
                                </a:lnTo>
                                <a:lnTo>
                                  <a:pt x="437" y="820"/>
                                </a:lnTo>
                                <a:lnTo>
                                  <a:pt x="354" y="808"/>
                                </a:lnTo>
                                <a:lnTo>
                                  <a:pt x="283" y="781"/>
                                </a:lnTo>
                                <a:lnTo>
                                  <a:pt x="226" y="739"/>
                                </a:lnTo>
                                <a:lnTo>
                                  <a:pt x="183" y="680"/>
                                </a:lnTo>
                                <a:lnTo>
                                  <a:pt x="155" y="604"/>
                                </a:lnTo>
                                <a:lnTo>
                                  <a:pt x="144" y="543"/>
                                </a:lnTo>
                                <a:lnTo>
                                  <a:pt x="141" y="474"/>
                                </a:lnTo>
                                <a:lnTo>
                                  <a:pt x="776" y="474"/>
                                </a:lnTo>
                                <a:lnTo>
                                  <a:pt x="775" y="426"/>
                                </a:lnTo>
                                <a:lnTo>
                                  <a:pt x="772" y="381"/>
                                </a:lnTo>
                                <a:lnTo>
                                  <a:pt x="771" y="370"/>
                                </a:lnTo>
                                <a:lnTo>
                                  <a:pt x="150" y="370"/>
                                </a:lnTo>
                                <a:lnTo>
                                  <a:pt x="158" y="340"/>
                                </a:lnTo>
                                <a:lnTo>
                                  <a:pt x="187" y="263"/>
                                </a:lnTo>
                                <a:lnTo>
                                  <a:pt x="225" y="206"/>
                                </a:lnTo>
                                <a:lnTo>
                                  <a:pt x="269" y="165"/>
                                </a:lnTo>
                                <a:lnTo>
                                  <a:pt x="337" y="135"/>
                                </a:lnTo>
                                <a:lnTo>
                                  <a:pt x="407" y="127"/>
                                </a:lnTo>
                                <a:lnTo>
                                  <a:pt x="688" y="127"/>
                                </a:lnTo>
                                <a:lnTo>
                                  <a:pt x="679" y="114"/>
                                </a:lnTo>
                                <a:lnTo>
                                  <a:pt x="613" y="55"/>
                                </a:lnTo>
                                <a:lnTo>
                                  <a:pt x="532" y="18"/>
                                </a:lnTo>
                                <a:lnTo>
                                  <a:pt x="470" y="5"/>
                                </a:lnTo>
                                <a:lnTo>
                                  <a:pt x="436" y="1"/>
                                </a:lnTo>
                                <a:lnTo>
                                  <a:pt x="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Freeform 489"/>
                        <wps:cNvSpPr>
                          <a:spLocks/>
                        </wps:cNvSpPr>
                        <wps:spPr bwMode="auto">
                          <a:xfrm>
                            <a:off x="3042" y="1613"/>
                            <a:ext cx="777" cy="949"/>
                          </a:xfrm>
                          <a:custGeom>
                            <a:avLst/>
                            <a:gdLst>
                              <a:gd name="T0" fmla="+- 0 3749 3042"/>
                              <a:gd name="T1" fmla="*/ T0 w 777"/>
                              <a:gd name="T2" fmla="+- 0 2331 1613"/>
                              <a:gd name="T3" fmla="*/ 2331 h 949"/>
                              <a:gd name="T4" fmla="+- 0 3686 3042"/>
                              <a:gd name="T5" fmla="*/ T4 w 777"/>
                              <a:gd name="T6" fmla="+- 0 2372 1613"/>
                              <a:gd name="T7" fmla="*/ 2372 h 949"/>
                              <a:gd name="T8" fmla="+- 0 3630 3042"/>
                              <a:gd name="T9" fmla="*/ T8 w 777"/>
                              <a:gd name="T10" fmla="+- 0 2401 1613"/>
                              <a:gd name="T11" fmla="*/ 2401 h 949"/>
                              <a:gd name="T12" fmla="+- 0 3570 3042"/>
                              <a:gd name="T13" fmla="*/ T12 w 777"/>
                              <a:gd name="T14" fmla="+- 0 2423 1613"/>
                              <a:gd name="T15" fmla="*/ 2423 h 949"/>
                              <a:gd name="T16" fmla="+- 0 3509 3042"/>
                              <a:gd name="T17" fmla="*/ T16 w 777"/>
                              <a:gd name="T18" fmla="+- 0 2433 1613"/>
                              <a:gd name="T19" fmla="*/ 2433 h 949"/>
                              <a:gd name="T20" fmla="+- 0 3796 3042"/>
                              <a:gd name="T21" fmla="*/ T20 w 777"/>
                              <a:gd name="T22" fmla="+- 0 2433 1613"/>
                              <a:gd name="T23" fmla="*/ 2433 h 949"/>
                              <a:gd name="T24" fmla="+- 0 3768 3042"/>
                              <a:gd name="T25" fmla="*/ T24 w 777"/>
                              <a:gd name="T26" fmla="+- 0 2365 1613"/>
                              <a:gd name="T27" fmla="*/ 2365 h 949"/>
                              <a:gd name="T28" fmla="+- 0 3758 3042"/>
                              <a:gd name="T29" fmla="*/ T28 w 777"/>
                              <a:gd name="T30" fmla="+- 0 2348 1613"/>
                              <a:gd name="T31" fmla="*/ 2348 h 949"/>
                              <a:gd name="T32" fmla="+- 0 3749 3042"/>
                              <a:gd name="T33" fmla="*/ T32 w 777"/>
                              <a:gd name="T34" fmla="+- 0 2331 1613"/>
                              <a:gd name="T35" fmla="*/ 2331 h 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77" h="949">
                                <a:moveTo>
                                  <a:pt x="707" y="718"/>
                                </a:moveTo>
                                <a:lnTo>
                                  <a:pt x="644" y="759"/>
                                </a:lnTo>
                                <a:lnTo>
                                  <a:pt x="588" y="788"/>
                                </a:lnTo>
                                <a:lnTo>
                                  <a:pt x="528" y="810"/>
                                </a:lnTo>
                                <a:lnTo>
                                  <a:pt x="467" y="820"/>
                                </a:lnTo>
                                <a:lnTo>
                                  <a:pt x="754" y="820"/>
                                </a:lnTo>
                                <a:lnTo>
                                  <a:pt x="726" y="752"/>
                                </a:lnTo>
                                <a:lnTo>
                                  <a:pt x="716" y="735"/>
                                </a:lnTo>
                                <a:lnTo>
                                  <a:pt x="707" y="7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Freeform 490"/>
                        <wps:cNvSpPr>
                          <a:spLocks/>
                        </wps:cNvSpPr>
                        <wps:spPr bwMode="auto">
                          <a:xfrm>
                            <a:off x="3042" y="1613"/>
                            <a:ext cx="777" cy="949"/>
                          </a:xfrm>
                          <a:custGeom>
                            <a:avLst/>
                            <a:gdLst>
                              <a:gd name="T0" fmla="+- 0 3730 3042"/>
                              <a:gd name="T1" fmla="*/ T0 w 777"/>
                              <a:gd name="T2" fmla="+- 0 1740 1613"/>
                              <a:gd name="T3" fmla="*/ 1740 h 949"/>
                              <a:gd name="T4" fmla="+- 0 3449 3042"/>
                              <a:gd name="T5" fmla="*/ T4 w 777"/>
                              <a:gd name="T6" fmla="+- 0 1740 1613"/>
                              <a:gd name="T7" fmla="*/ 1740 h 949"/>
                              <a:gd name="T8" fmla="+- 0 3478 3042"/>
                              <a:gd name="T9" fmla="*/ T8 w 777"/>
                              <a:gd name="T10" fmla="+- 0 1741 1613"/>
                              <a:gd name="T11" fmla="*/ 1741 h 949"/>
                              <a:gd name="T12" fmla="+- 0 3505 3042"/>
                              <a:gd name="T13" fmla="*/ T12 w 777"/>
                              <a:gd name="T14" fmla="+- 0 1744 1613"/>
                              <a:gd name="T15" fmla="*/ 1744 h 949"/>
                              <a:gd name="T16" fmla="+- 0 3572 3042"/>
                              <a:gd name="T17" fmla="*/ T16 w 777"/>
                              <a:gd name="T18" fmla="+- 0 1765 1613"/>
                              <a:gd name="T19" fmla="*/ 1765 h 949"/>
                              <a:gd name="T20" fmla="+- 0 3621 3042"/>
                              <a:gd name="T21" fmla="*/ T20 w 777"/>
                              <a:gd name="T22" fmla="+- 0 1801 1613"/>
                              <a:gd name="T23" fmla="*/ 1801 h 949"/>
                              <a:gd name="T24" fmla="+- 0 3654 3042"/>
                              <a:gd name="T25" fmla="*/ T24 w 777"/>
                              <a:gd name="T26" fmla="+- 0 1852 1613"/>
                              <a:gd name="T27" fmla="*/ 1852 h 949"/>
                              <a:gd name="T28" fmla="+- 0 3674 3042"/>
                              <a:gd name="T29" fmla="*/ T28 w 777"/>
                              <a:gd name="T30" fmla="+- 0 1914 1613"/>
                              <a:gd name="T31" fmla="*/ 1914 h 949"/>
                              <a:gd name="T32" fmla="+- 0 3681 3042"/>
                              <a:gd name="T33" fmla="*/ T32 w 777"/>
                              <a:gd name="T34" fmla="+- 0 1961 1613"/>
                              <a:gd name="T35" fmla="*/ 1961 h 949"/>
                              <a:gd name="T36" fmla="+- 0 3192 3042"/>
                              <a:gd name="T37" fmla="*/ T36 w 777"/>
                              <a:gd name="T38" fmla="+- 0 1983 1613"/>
                              <a:gd name="T39" fmla="*/ 1983 h 949"/>
                              <a:gd name="T40" fmla="+- 0 3813 3042"/>
                              <a:gd name="T41" fmla="*/ T40 w 777"/>
                              <a:gd name="T42" fmla="+- 0 1983 1613"/>
                              <a:gd name="T43" fmla="*/ 1983 h 949"/>
                              <a:gd name="T44" fmla="+- 0 3802 3042"/>
                              <a:gd name="T45" fmla="*/ T44 w 777"/>
                              <a:gd name="T46" fmla="+- 0 1911 1613"/>
                              <a:gd name="T47" fmla="*/ 1911 h 949"/>
                              <a:gd name="T48" fmla="+- 0 3783 3042"/>
                              <a:gd name="T49" fmla="*/ T48 w 777"/>
                              <a:gd name="T50" fmla="+- 0 1840 1613"/>
                              <a:gd name="T51" fmla="*/ 1840 h 949"/>
                              <a:gd name="T52" fmla="+- 0 3755 3042"/>
                              <a:gd name="T53" fmla="*/ T52 w 777"/>
                              <a:gd name="T54" fmla="+- 0 1778 1613"/>
                              <a:gd name="T55" fmla="*/ 1778 h 949"/>
                              <a:gd name="T56" fmla="+- 0 3739 3042"/>
                              <a:gd name="T57" fmla="*/ T56 w 777"/>
                              <a:gd name="T58" fmla="+- 0 1751 1613"/>
                              <a:gd name="T59" fmla="*/ 1751 h 949"/>
                              <a:gd name="T60" fmla="+- 0 3730 3042"/>
                              <a:gd name="T61" fmla="*/ T60 w 777"/>
                              <a:gd name="T62" fmla="+- 0 1740 1613"/>
                              <a:gd name="T63" fmla="*/ 1740 h 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77" h="949">
                                <a:moveTo>
                                  <a:pt x="688" y="127"/>
                                </a:moveTo>
                                <a:lnTo>
                                  <a:pt x="407" y="127"/>
                                </a:lnTo>
                                <a:lnTo>
                                  <a:pt x="436" y="128"/>
                                </a:lnTo>
                                <a:lnTo>
                                  <a:pt x="463" y="131"/>
                                </a:lnTo>
                                <a:lnTo>
                                  <a:pt x="530" y="152"/>
                                </a:lnTo>
                                <a:lnTo>
                                  <a:pt x="579" y="188"/>
                                </a:lnTo>
                                <a:lnTo>
                                  <a:pt x="612" y="239"/>
                                </a:lnTo>
                                <a:lnTo>
                                  <a:pt x="632" y="301"/>
                                </a:lnTo>
                                <a:lnTo>
                                  <a:pt x="639" y="348"/>
                                </a:lnTo>
                                <a:lnTo>
                                  <a:pt x="150" y="370"/>
                                </a:lnTo>
                                <a:lnTo>
                                  <a:pt x="771" y="370"/>
                                </a:lnTo>
                                <a:lnTo>
                                  <a:pt x="760" y="298"/>
                                </a:lnTo>
                                <a:lnTo>
                                  <a:pt x="741" y="227"/>
                                </a:lnTo>
                                <a:lnTo>
                                  <a:pt x="713" y="165"/>
                                </a:lnTo>
                                <a:lnTo>
                                  <a:pt x="697" y="138"/>
                                </a:lnTo>
                                <a:lnTo>
                                  <a:pt x="688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F8FF79" id="Группа 547" o:spid="_x0000_s1026" style="position:absolute;margin-left:152.1pt;margin-top:80.65pt;width:38.85pt;height:47.45pt;z-index:251695104;mso-position-horizontal-relative:page" coordorigin="3042,1613" coordsize="777,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">
                <v:shape id="Freeform 488" o:spid="_x0000_s1027" style="position:absolute;left:3042;top:1613;width:777;height:949;visibility:visible;mso-wrap-style:square;v-text-anchor:top" coordsize="777,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" path="m401,l315,11,258,31,204,60,153,99r-46,49l67,207,36,276,13,356,1,446,,494r1,46l13,624r23,73l68,761r41,55l157,860r55,36l272,922r63,17l401,948r34,1l460,948r71,-10l594,920r56,-26l715,856r41,-29l754,820r-287,l437,820,354,808,283,781,226,739,183,680,155,604,144,543r-3,-69l776,474r-1,-48l772,381r-1,-11l150,370r8,-30l187,263r38,-57l269,165r68,-30l407,127r281,l679,114,613,55,532,18,470,5,436,1,401,xe" fillcolor="#939598" stroked="f">
                  <v:path arrowok="t" o:connecttype="custom" o:connectlocs="401,1613;315,1624;258,1644;204,1673;153,1712;107,1761;67,1820;36,1889;13,1969;1,2059;0,2107;1,2153;13,2237;36,2310;68,2374;109,2429;157,2473;212,2509;272,2535;335,2552;401,2561;435,2562;460,2561;531,2551;594,2533;650,2507;715,2469;756,2440;754,2433;467,2433;437,2433;354,2421;283,2394;226,2352;183,2293;155,2217;144,2156;141,2087;776,2087;775,2039;772,1994;771,1983;150,1983;158,1953;187,1876;225,1819;269,1778;337,1748;407,1740;688,1740;679,1727;613,1668;532,1631;470,1618;436,1614;401,1613" o:connectangles="0,0,0,0,0,0,0,0,0,0,0,0,0,0,0,0,0,0,0,0,0,0,0,0,0,0,0,0,0,0,0,0,0,0,0,0,0,0,0,0,0,0,0,0,0,0,0,0,0,0,0,0,0,0,0,0"/>
                </v:shape>
                <v:shape id="Freeform 489" o:spid="_x0000_s1028" style="position:absolute;left:3042;top:1613;width:777;height:949;visibility:visible;mso-wrap-style:square;v-text-anchor:top" coordsize="777,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" path="m707,718r-63,41l588,788r-60,22l467,820r287,l726,752,716,735r-9,-17xe" fillcolor="#939598" stroked="f">
                  <v:path arrowok="t" o:connecttype="custom" o:connectlocs="707,2331;644,2372;588,2401;528,2423;467,2433;754,2433;726,2365;716,2348;707,2331" o:connectangles="0,0,0,0,0,0,0,0,0"/>
                </v:shape>
                <v:shape id="Freeform 490" o:spid="_x0000_s1029" style="position:absolute;left:3042;top:1613;width:777;height:949;visibility:visible;mso-wrap-style:square;v-text-anchor:top" coordsize="777,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" path="m688,127r-281,l436,128r27,3l530,152r49,36l612,239r20,62l639,348,150,370r621,l760,298,741,227,713,165,697,138r-9,-11xe" fillcolor="#939598" stroked="f">
                  <v:path arrowok="t" o:connecttype="custom" o:connectlocs="688,1740;407,1740;436,1741;463,1744;530,1765;579,1801;612,1852;632,1914;639,1961;150,1983;771,1983;760,1911;741,1840;713,1778;697,1751;688,1740" o:connectangles="0,0,0,0,0,0,0,0,0,0,0,0,0,0,0,0"/>
                </v:shape>
                <w10:wrap anchorx="page"/>
              </v:group>
            </w:pict>
          </mc:Fallback>
        </mc:AlternateContent>
      </w:r>
      <w:r w:rsidRPr="00417C2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E112073" wp14:editId="6CEF191E">
                <wp:simplePos x="0" y="0"/>
                <wp:positionH relativeFrom="page">
                  <wp:posOffset>1195705</wp:posOffset>
                </wp:positionH>
                <wp:positionV relativeFrom="paragraph">
                  <wp:posOffset>524510</wp:posOffset>
                </wp:positionV>
                <wp:extent cx="1292225" cy="429260"/>
                <wp:effectExtent l="5080" t="7620" r="7620" b="1270"/>
                <wp:wrapNone/>
                <wp:docPr id="526" name="Группа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2225" cy="429260"/>
                          <a:chOff x="1883" y="826"/>
                          <a:chExt cx="2035" cy="676"/>
                        </a:xfrm>
                      </wpg:grpSpPr>
                      <wpg:grpSp>
                        <wpg:cNvPr id="527" name="Group 492"/>
                        <wpg:cNvGrpSpPr>
                          <a:grpSpLocks/>
                        </wpg:cNvGrpSpPr>
                        <wpg:grpSpPr bwMode="auto">
                          <a:xfrm>
                            <a:off x="2130" y="836"/>
                            <a:ext cx="602" cy="461"/>
                            <a:chOff x="2130" y="836"/>
                            <a:chExt cx="602" cy="461"/>
                          </a:xfrm>
                        </wpg:grpSpPr>
                        <wps:wsp>
                          <wps:cNvPr id="528" name="Freeform 493"/>
                          <wps:cNvSpPr>
                            <a:spLocks/>
                          </wps:cNvSpPr>
                          <wps:spPr bwMode="auto">
                            <a:xfrm>
                              <a:off x="2130" y="836"/>
                              <a:ext cx="602" cy="461"/>
                            </a:xfrm>
                            <a:custGeom>
                              <a:avLst/>
                              <a:gdLst>
                                <a:gd name="T0" fmla="+- 0 2276 2130"/>
                                <a:gd name="T1" fmla="*/ T0 w 602"/>
                                <a:gd name="T2" fmla="+- 0 900 836"/>
                                <a:gd name="T3" fmla="*/ 900 h 461"/>
                                <a:gd name="T4" fmla="+- 0 2185 2130"/>
                                <a:gd name="T5" fmla="*/ T4 w 602"/>
                                <a:gd name="T6" fmla="+- 0 900 836"/>
                                <a:gd name="T7" fmla="*/ 900 h 461"/>
                                <a:gd name="T8" fmla="+- 0 2196 2130"/>
                                <a:gd name="T9" fmla="*/ T8 w 602"/>
                                <a:gd name="T10" fmla="+- 0 902 836"/>
                                <a:gd name="T11" fmla="*/ 902 h 461"/>
                                <a:gd name="T12" fmla="+- 0 2209 2130"/>
                                <a:gd name="T13" fmla="*/ T12 w 602"/>
                                <a:gd name="T14" fmla="+- 0 909 836"/>
                                <a:gd name="T15" fmla="*/ 909 h 461"/>
                                <a:gd name="T16" fmla="+- 0 2218 2130"/>
                                <a:gd name="T17" fmla="*/ T16 w 602"/>
                                <a:gd name="T18" fmla="+- 0 922 836"/>
                                <a:gd name="T19" fmla="*/ 922 h 461"/>
                                <a:gd name="T20" fmla="+- 0 2230 2130"/>
                                <a:gd name="T21" fmla="*/ T20 w 602"/>
                                <a:gd name="T22" fmla="+- 0 949 836"/>
                                <a:gd name="T23" fmla="*/ 949 h 461"/>
                                <a:gd name="T24" fmla="+- 0 2239 2130"/>
                                <a:gd name="T25" fmla="*/ T24 w 602"/>
                                <a:gd name="T26" fmla="+- 0 971 836"/>
                                <a:gd name="T27" fmla="*/ 971 h 461"/>
                                <a:gd name="T28" fmla="+- 0 2248 2130"/>
                                <a:gd name="T29" fmla="*/ T28 w 602"/>
                                <a:gd name="T30" fmla="+- 0 990 836"/>
                                <a:gd name="T31" fmla="*/ 990 h 461"/>
                                <a:gd name="T32" fmla="+- 0 2257 2130"/>
                                <a:gd name="T33" fmla="*/ T32 w 602"/>
                                <a:gd name="T34" fmla="+- 0 1007 836"/>
                                <a:gd name="T35" fmla="*/ 1007 h 461"/>
                                <a:gd name="T36" fmla="+- 0 2265 2130"/>
                                <a:gd name="T37" fmla="*/ T36 w 602"/>
                                <a:gd name="T38" fmla="+- 0 1022 836"/>
                                <a:gd name="T39" fmla="*/ 1022 h 461"/>
                                <a:gd name="T40" fmla="+- 0 2275 2130"/>
                                <a:gd name="T41" fmla="*/ T40 w 602"/>
                                <a:gd name="T42" fmla="+- 0 1034 836"/>
                                <a:gd name="T43" fmla="*/ 1034 h 461"/>
                                <a:gd name="T44" fmla="+- 0 2289 2130"/>
                                <a:gd name="T45" fmla="*/ T44 w 602"/>
                                <a:gd name="T46" fmla="+- 0 1048 836"/>
                                <a:gd name="T47" fmla="*/ 1048 h 461"/>
                                <a:gd name="T48" fmla="+- 0 2303 2130"/>
                                <a:gd name="T49" fmla="*/ T48 w 602"/>
                                <a:gd name="T50" fmla="+- 0 1064 836"/>
                                <a:gd name="T51" fmla="*/ 1064 h 461"/>
                                <a:gd name="T52" fmla="+- 0 2244 2130"/>
                                <a:gd name="T53" fmla="*/ T52 w 602"/>
                                <a:gd name="T54" fmla="+- 0 1112 836"/>
                                <a:gd name="T55" fmla="*/ 1112 h 461"/>
                                <a:gd name="T56" fmla="+- 0 2130 2130"/>
                                <a:gd name="T57" fmla="*/ T56 w 602"/>
                                <a:gd name="T58" fmla="+- 0 1296 836"/>
                                <a:gd name="T59" fmla="*/ 1296 h 461"/>
                                <a:gd name="T60" fmla="+- 0 2216 2130"/>
                                <a:gd name="T61" fmla="*/ T60 w 602"/>
                                <a:gd name="T62" fmla="+- 0 1296 836"/>
                                <a:gd name="T63" fmla="*/ 1296 h 461"/>
                                <a:gd name="T64" fmla="+- 0 2313 2130"/>
                                <a:gd name="T65" fmla="*/ T64 w 602"/>
                                <a:gd name="T66" fmla="+- 0 1134 836"/>
                                <a:gd name="T67" fmla="*/ 1134 h 461"/>
                                <a:gd name="T68" fmla="+- 0 2325 2130"/>
                                <a:gd name="T69" fmla="*/ T68 w 602"/>
                                <a:gd name="T70" fmla="+- 0 1117 836"/>
                                <a:gd name="T71" fmla="*/ 1117 h 461"/>
                                <a:gd name="T72" fmla="+- 0 2338 2130"/>
                                <a:gd name="T73" fmla="*/ T72 w 602"/>
                                <a:gd name="T74" fmla="+- 0 1104 836"/>
                                <a:gd name="T75" fmla="*/ 1104 h 461"/>
                                <a:gd name="T76" fmla="+- 0 2351 2130"/>
                                <a:gd name="T77" fmla="*/ T76 w 602"/>
                                <a:gd name="T78" fmla="+- 0 1093 836"/>
                                <a:gd name="T79" fmla="*/ 1093 h 461"/>
                                <a:gd name="T80" fmla="+- 0 2369 2130"/>
                                <a:gd name="T81" fmla="*/ T80 w 602"/>
                                <a:gd name="T82" fmla="+- 0 1086 836"/>
                                <a:gd name="T83" fmla="*/ 1086 h 461"/>
                                <a:gd name="T84" fmla="+- 0 2390 2130"/>
                                <a:gd name="T85" fmla="*/ T84 w 602"/>
                                <a:gd name="T86" fmla="+- 0 1083 836"/>
                                <a:gd name="T87" fmla="*/ 1083 h 461"/>
                                <a:gd name="T88" fmla="+- 0 2590 2130"/>
                                <a:gd name="T89" fmla="*/ T88 w 602"/>
                                <a:gd name="T90" fmla="+- 0 1083 836"/>
                                <a:gd name="T91" fmla="*/ 1083 h 461"/>
                                <a:gd name="T92" fmla="+- 0 2578 2130"/>
                                <a:gd name="T93" fmla="*/ T92 w 602"/>
                                <a:gd name="T94" fmla="+- 0 1073 836"/>
                                <a:gd name="T95" fmla="*/ 1073 h 461"/>
                                <a:gd name="T96" fmla="+- 0 2565 2130"/>
                                <a:gd name="T97" fmla="*/ T96 w 602"/>
                                <a:gd name="T98" fmla="+- 0 1064 836"/>
                                <a:gd name="T99" fmla="*/ 1064 h 461"/>
                                <a:gd name="T100" fmla="+- 0 2552 2130"/>
                                <a:gd name="T101" fmla="*/ T100 w 602"/>
                                <a:gd name="T102" fmla="+- 0 1057 836"/>
                                <a:gd name="T103" fmla="*/ 1057 h 461"/>
                                <a:gd name="T104" fmla="+- 0 2569 2130"/>
                                <a:gd name="T105" fmla="*/ T104 w 602"/>
                                <a:gd name="T106" fmla="+- 0 1047 836"/>
                                <a:gd name="T107" fmla="*/ 1047 h 461"/>
                                <a:gd name="T108" fmla="+- 0 2584 2130"/>
                                <a:gd name="T109" fmla="*/ T108 w 602"/>
                                <a:gd name="T110" fmla="+- 0 1035 836"/>
                                <a:gd name="T111" fmla="*/ 1035 h 461"/>
                                <a:gd name="T112" fmla="+- 0 2585 2130"/>
                                <a:gd name="T113" fmla="*/ T112 w 602"/>
                                <a:gd name="T114" fmla="+- 0 1034 836"/>
                                <a:gd name="T115" fmla="*/ 1034 h 461"/>
                                <a:gd name="T116" fmla="+- 0 2471 2130"/>
                                <a:gd name="T117" fmla="*/ T116 w 602"/>
                                <a:gd name="T118" fmla="+- 0 1034 836"/>
                                <a:gd name="T119" fmla="*/ 1034 h 461"/>
                                <a:gd name="T120" fmla="+- 0 2471 2130"/>
                                <a:gd name="T121" fmla="*/ T120 w 602"/>
                                <a:gd name="T122" fmla="+- 0 1033 836"/>
                                <a:gd name="T123" fmla="*/ 1033 h 461"/>
                                <a:gd name="T124" fmla="+- 0 2371 2130"/>
                                <a:gd name="T125" fmla="*/ T124 w 602"/>
                                <a:gd name="T126" fmla="+- 0 1033 836"/>
                                <a:gd name="T127" fmla="*/ 1033 h 461"/>
                                <a:gd name="T128" fmla="+- 0 2351 2130"/>
                                <a:gd name="T129" fmla="*/ T128 w 602"/>
                                <a:gd name="T130" fmla="+- 0 1028 836"/>
                                <a:gd name="T131" fmla="*/ 1028 h 461"/>
                                <a:gd name="T132" fmla="+- 0 2313 2130"/>
                                <a:gd name="T133" fmla="*/ T132 w 602"/>
                                <a:gd name="T134" fmla="+- 0 981 836"/>
                                <a:gd name="T135" fmla="*/ 981 h 461"/>
                                <a:gd name="T136" fmla="+- 0 2290 2130"/>
                                <a:gd name="T137" fmla="*/ T136 w 602"/>
                                <a:gd name="T138" fmla="+- 0 930 836"/>
                                <a:gd name="T139" fmla="*/ 930 h 461"/>
                                <a:gd name="T140" fmla="+- 0 2280 2130"/>
                                <a:gd name="T141" fmla="*/ T140 w 602"/>
                                <a:gd name="T142" fmla="+- 0 907 836"/>
                                <a:gd name="T143" fmla="*/ 907 h 461"/>
                                <a:gd name="T144" fmla="+- 0 2276 2130"/>
                                <a:gd name="T145" fmla="*/ T144 w 602"/>
                                <a:gd name="T146" fmla="+- 0 900 836"/>
                                <a:gd name="T147" fmla="*/ 900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602" h="461">
                                  <a:moveTo>
                                    <a:pt x="146" y="64"/>
                                  </a:moveTo>
                                  <a:lnTo>
                                    <a:pt x="55" y="64"/>
                                  </a:lnTo>
                                  <a:lnTo>
                                    <a:pt x="66" y="66"/>
                                  </a:lnTo>
                                  <a:lnTo>
                                    <a:pt x="79" y="73"/>
                                  </a:lnTo>
                                  <a:lnTo>
                                    <a:pt x="88" y="86"/>
                                  </a:lnTo>
                                  <a:lnTo>
                                    <a:pt x="100" y="113"/>
                                  </a:lnTo>
                                  <a:lnTo>
                                    <a:pt x="109" y="135"/>
                                  </a:lnTo>
                                  <a:lnTo>
                                    <a:pt x="118" y="154"/>
                                  </a:lnTo>
                                  <a:lnTo>
                                    <a:pt x="127" y="171"/>
                                  </a:lnTo>
                                  <a:lnTo>
                                    <a:pt x="135" y="186"/>
                                  </a:lnTo>
                                  <a:lnTo>
                                    <a:pt x="145" y="198"/>
                                  </a:lnTo>
                                  <a:lnTo>
                                    <a:pt x="159" y="212"/>
                                  </a:lnTo>
                                  <a:lnTo>
                                    <a:pt x="173" y="228"/>
                                  </a:lnTo>
                                  <a:lnTo>
                                    <a:pt x="114" y="276"/>
                                  </a:lnTo>
                                  <a:lnTo>
                                    <a:pt x="0" y="460"/>
                                  </a:lnTo>
                                  <a:lnTo>
                                    <a:pt x="86" y="460"/>
                                  </a:lnTo>
                                  <a:lnTo>
                                    <a:pt x="183" y="298"/>
                                  </a:lnTo>
                                  <a:lnTo>
                                    <a:pt x="195" y="281"/>
                                  </a:lnTo>
                                  <a:lnTo>
                                    <a:pt x="208" y="268"/>
                                  </a:lnTo>
                                  <a:lnTo>
                                    <a:pt x="221" y="257"/>
                                  </a:lnTo>
                                  <a:lnTo>
                                    <a:pt x="239" y="250"/>
                                  </a:lnTo>
                                  <a:lnTo>
                                    <a:pt x="260" y="247"/>
                                  </a:lnTo>
                                  <a:lnTo>
                                    <a:pt x="460" y="247"/>
                                  </a:lnTo>
                                  <a:lnTo>
                                    <a:pt x="448" y="237"/>
                                  </a:lnTo>
                                  <a:lnTo>
                                    <a:pt x="435" y="228"/>
                                  </a:lnTo>
                                  <a:lnTo>
                                    <a:pt x="422" y="221"/>
                                  </a:lnTo>
                                  <a:lnTo>
                                    <a:pt x="439" y="211"/>
                                  </a:lnTo>
                                  <a:lnTo>
                                    <a:pt x="454" y="199"/>
                                  </a:lnTo>
                                  <a:lnTo>
                                    <a:pt x="455" y="198"/>
                                  </a:lnTo>
                                  <a:lnTo>
                                    <a:pt x="341" y="198"/>
                                  </a:lnTo>
                                  <a:lnTo>
                                    <a:pt x="341" y="197"/>
                                  </a:lnTo>
                                  <a:lnTo>
                                    <a:pt x="241" y="197"/>
                                  </a:lnTo>
                                  <a:lnTo>
                                    <a:pt x="221" y="192"/>
                                  </a:lnTo>
                                  <a:lnTo>
                                    <a:pt x="183" y="145"/>
                                  </a:lnTo>
                                  <a:lnTo>
                                    <a:pt x="160" y="94"/>
                                  </a:lnTo>
                                  <a:lnTo>
                                    <a:pt x="150" y="71"/>
                                  </a:lnTo>
                                  <a:lnTo>
                                    <a:pt x="146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Freeform 494"/>
                          <wps:cNvSpPr>
                            <a:spLocks/>
                          </wps:cNvSpPr>
                          <wps:spPr bwMode="auto">
                            <a:xfrm>
                              <a:off x="2130" y="836"/>
                              <a:ext cx="602" cy="461"/>
                            </a:xfrm>
                            <a:custGeom>
                              <a:avLst/>
                              <a:gdLst>
                                <a:gd name="T0" fmla="+- 0 2590 2130"/>
                                <a:gd name="T1" fmla="*/ T0 w 602"/>
                                <a:gd name="T2" fmla="+- 0 1083 836"/>
                                <a:gd name="T3" fmla="*/ 1083 h 461"/>
                                <a:gd name="T4" fmla="+- 0 2390 2130"/>
                                <a:gd name="T5" fmla="*/ T4 w 602"/>
                                <a:gd name="T6" fmla="+- 0 1083 836"/>
                                <a:gd name="T7" fmla="*/ 1083 h 461"/>
                                <a:gd name="T8" fmla="+- 0 2390 2130"/>
                                <a:gd name="T9" fmla="*/ T8 w 602"/>
                                <a:gd name="T10" fmla="+- 0 1296 836"/>
                                <a:gd name="T11" fmla="*/ 1296 h 461"/>
                                <a:gd name="T12" fmla="+- 0 2471 2130"/>
                                <a:gd name="T13" fmla="*/ T12 w 602"/>
                                <a:gd name="T14" fmla="+- 0 1296 836"/>
                                <a:gd name="T15" fmla="*/ 1296 h 461"/>
                                <a:gd name="T16" fmla="+- 0 2485 2130"/>
                                <a:gd name="T17" fmla="*/ T16 w 602"/>
                                <a:gd name="T18" fmla="+- 0 1085 836"/>
                                <a:gd name="T19" fmla="*/ 1085 h 461"/>
                                <a:gd name="T20" fmla="+- 0 2592 2130"/>
                                <a:gd name="T21" fmla="*/ T20 w 602"/>
                                <a:gd name="T22" fmla="+- 0 1085 836"/>
                                <a:gd name="T23" fmla="*/ 1085 h 461"/>
                                <a:gd name="T24" fmla="+- 0 2590 2130"/>
                                <a:gd name="T25" fmla="*/ T24 w 602"/>
                                <a:gd name="T26" fmla="+- 0 1083 836"/>
                                <a:gd name="T27" fmla="*/ 1083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02" h="461">
                                  <a:moveTo>
                                    <a:pt x="460" y="247"/>
                                  </a:moveTo>
                                  <a:lnTo>
                                    <a:pt x="260" y="247"/>
                                  </a:lnTo>
                                  <a:lnTo>
                                    <a:pt x="260" y="460"/>
                                  </a:lnTo>
                                  <a:lnTo>
                                    <a:pt x="341" y="460"/>
                                  </a:lnTo>
                                  <a:lnTo>
                                    <a:pt x="355" y="249"/>
                                  </a:lnTo>
                                  <a:lnTo>
                                    <a:pt x="462" y="249"/>
                                  </a:lnTo>
                                  <a:lnTo>
                                    <a:pt x="46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Freeform 495"/>
                          <wps:cNvSpPr>
                            <a:spLocks/>
                          </wps:cNvSpPr>
                          <wps:spPr bwMode="auto">
                            <a:xfrm>
                              <a:off x="2130" y="836"/>
                              <a:ext cx="602" cy="461"/>
                            </a:xfrm>
                            <a:custGeom>
                              <a:avLst/>
                              <a:gdLst>
                                <a:gd name="T0" fmla="+- 0 2592 2130"/>
                                <a:gd name="T1" fmla="*/ T0 w 602"/>
                                <a:gd name="T2" fmla="+- 0 1085 836"/>
                                <a:gd name="T3" fmla="*/ 1085 h 461"/>
                                <a:gd name="T4" fmla="+- 0 2485 2130"/>
                                <a:gd name="T5" fmla="*/ T4 w 602"/>
                                <a:gd name="T6" fmla="+- 0 1085 836"/>
                                <a:gd name="T7" fmla="*/ 1085 h 461"/>
                                <a:gd name="T8" fmla="+- 0 2503 2130"/>
                                <a:gd name="T9" fmla="*/ T8 w 602"/>
                                <a:gd name="T10" fmla="+- 0 1090 836"/>
                                <a:gd name="T11" fmla="*/ 1090 h 461"/>
                                <a:gd name="T12" fmla="+- 0 2523 2130"/>
                                <a:gd name="T13" fmla="*/ T12 w 602"/>
                                <a:gd name="T14" fmla="+- 0 1102 836"/>
                                <a:gd name="T15" fmla="*/ 1102 h 461"/>
                                <a:gd name="T16" fmla="+- 0 2535 2130"/>
                                <a:gd name="T17" fmla="*/ T16 w 602"/>
                                <a:gd name="T18" fmla="+- 0 1115 836"/>
                                <a:gd name="T19" fmla="*/ 1115 h 461"/>
                                <a:gd name="T20" fmla="+- 0 2547 2130"/>
                                <a:gd name="T21" fmla="*/ T20 w 602"/>
                                <a:gd name="T22" fmla="+- 0 1132 836"/>
                                <a:gd name="T23" fmla="*/ 1132 h 461"/>
                                <a:gd name="T24" fmla="+- 0 2561 2130"/>
                                <a:gd name="T25" fmla="*/ T24 w 602"/>
                                <a:gd name="T26" fmla="+- 0 1154 836"/>
                                <a:gd name="T27" fmla="*/ 1154 h 461"/>
                                <a:gd name="T28" fmla="+- 0 2645 2130"/>
                                <a:gd name="T29" fmla="*/ T28 w 602"/>
                                <a:gd name="T30" fmla="+- 0 1296 836"/>
                                <a:gd name="T31" fmla="*/ 1296 h 461"/>
                                <a:gd name="T32" fmla="+- 0 2731 2130"/>
                                <a:gd name="T33" fmla="*/ T32 w 602"/>
                                <a:gd name="T34" fmla="+- 0 1296 836"/>
                                <a:gd name="T35" fmla="*/ 1296 h 461"/>
                                <a:gd name="T36" fmla="+- 0 2635 2130"/>
                                <a:gd name="T37" fmla="*/ T36 w 602"/>
                                <a:gd name="T38" fmla="+- 0 1137 836"/>
                                <a:gd name="T39" fmla="*/ 1137 h 461"/>
                                <a:gd name="T40" fmla="+- 0 2620 2130"/>
                                <a:gd name="T41" fmla="*/ T40 w 602"/>
                                <a:gd name="T42" fmla="+- 0 1117 836"/>
                                <a:gd name="T43" fmla="*/ 1117 h 461"/>
                                <a:gd name="T44" fmla="+- 0 2606 2130"/>
                                <a:gd name="T45" fmla="*/ T44 w 602"/>
                                <a:gd name="T46" fmla="+- 0 1099 836"/>
                                <a:gd name="T47" fmla="*/ 1099 h 461"/>
                                <a:gd name="T48" fmla="+- 0 2592 2130"/>
                                <a:gd name="T49" fmla="*/ T48 w 602"/>
                                <a:gd name="T50" fmla="+- 0 1085 836"/>
                                <a:gd name="T51" fmla="*/ 1085 h 461"/>
                                <a:gd name="T52" fmla="+- 0 2592 2130"/>
                                <a:gd name="T53" fmla="*/ T52 w 602"/>
                                <a:gd name="T54" fmla="+- 0 1085 836"/>
                                <a:gd name="T55" fmla="*/ 1085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602" h="461">
                                  <a:moveTo>
                                    <a:pt x="462" y="249"/>
                                  </a:moveTo>
                                  <a:lnTo>
                                    <a:pt x="355" y="249"/>
                                  </a:lnTo>
                                  <a:lnTo>
                                    <a:pt x="373" y="254"/>
                                  </a:lnTo>
                                  <a:lnTo>
                                    <a:pt x="393" y="266"/>
                                  </a:lnTo>
                                  <a:lnTo>
                                    <a:pt x="405" y="279"/>
                                  </a:lnTo>
                                  <a:lnTo>
                                    <a:pt x="417" y="296"/>
                                  </a:lnTo>
                                  <a:lnTo>
                                    <a:pt x="431" y="318"/>
                                  </a:lnTo>
                                  <a:lnTo>
                                    <a:pt x="515" y="460"/>
                                  </a:lnTo>
                                  <a:lnTo>
                                    <a:pt x="601" y="460"/>
                                  </a:lnTo>
                                  <a:lnTo>
                                    <a:pt x="505" y="301"/>
                                  </a:lnTo>
                                  <a:lnTo>
                                    <a:pt x="490" y="281"/>
                                  </a:lnTo>
                                  <a:lnTo>
                                    <a:pt x="476" y="263"/>
                                  </a:lnTo>
                                  <a:lnTo>
                                    <a:pt x="462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Freeform 496"/>
                          <wps:cNvSpPr>
                            <a:spLocks/>
                          </wps:cNvSpPr>
                          <wps:spPr bwMode="auto">
                            <a:xfrm>
                              <a:off x="2130" y="836"/>
                              <a:ext cx="602" cy="461"/>
                            </a:xfrm>
                            <a:custGeom>
                              <a:avLst/>
                              <a:gdLst>
                                <a:gd name="T0" fmla="+- 0 2713 2130"/>
                                <a:gd name="T1" fmla="*/ T0 w 602"/>
                                <a:gd name="T2" fmla="+- 0 836 836"/>
                                <a:gd name="T3" fmla="*/ 836 h 461"/>
                                <a:gd name="T4" fmla="+- 0 2648 2130"/>
                                <a:gd name="T5" fmla="*/ T4 w 602"/>
                                <a:gd name="T6" fmla="+- 0 839 836"/>
                                <a:gd name="T7" fmla="*/ 839 h 461"/>
                                <a:gd name="T8" fmla="+- 0 2597 2130"/>
                                <a:gd name="T9" fmla="*/ T8 w 602"/>
                                <a:gd name="T10" fmla="+- 0 878 836"/>
                                <a:gd name="T11" fmla="*/ 878 h 461"/>
                                <a:gd name="T12" fmla="+- 0 2565 2130"/>
                                <a:gd name="T13" fmla="*/ T12 w 602"/>
                                <a:gd name="T14" fmla="+- 0 944 836"/>
                                <a:gd name="T15" fmla="*/ 944 h 461"/>
                                <a:gd name="T16" fmla="+- 0 2555 2130"/>
                                <a:gd name="T17" fmla="*/ T16 w 602"/>
                                <a:gd name="T18" fmla="+- 0 967 836"/>
                                <a:gd name="T19" fmla="*/ 967 h 461"/>
                                <a:gd name="T20" fmla="+- 0 2514 2130"/>
                                <a:gd name="T21" fmla="*/ T20 w 602"/>
                                <a:gd name="T22" fmla="+- 0 1027 836"/>
                                <a:gd name="T23" fmla="*/ 1027 h 461"/>
                                <a:gd name="T24" fmla="+- 0 2471 2130"/>
                                <a:gd name="T25" fmla="*/ T24 w 602"/>
                                <a:gd name="T26" fmla="+- 0 1034 836"/>
                                <a:gd name="T27" fmla="*/ 1034 h 461"/>
                                <a:gd name="T28" fmla="+- 0 2585 2130"/>
                                <a:gd name="T29" fmla="*/ T28 w 602"/>
                                <a:gd name="T30" fmla="+- 0 1034 836"/>
                                <a:gd name="T31" fmla="*/ 1034 h 461"/>
                                <a:gd name="T32" fmla="+- 0 2599 2130"/>
                                <a:gd name="T33" fmla="*/ T32 w 602"/>
                                <a:gd name="T34" fmla="+- 0 1019 836"/>
                                <a:gd name="T35" fmla="*/ 1019 h 461"/>
                                <a:gd name="T36" fmla="+- 0 2607 2130"/>
                                <a:gd name="T37" fmla="*/ T36 w 602"/>
                                <a:gd name="T38" fmla="+- 0 1005 836"/>
                                <a:gd name="T39" fmla="*/ 1005 h 461"/>
                                <a:gd name="T40" fmla="+- 0 2616 2130"/>
                                <a:gd name="T41" fmla="*/ T40 w 602"/>
                                <a:gd name="T42" fmla="+- 0 985 836"/>
                                <a:gd name="T43" fmla="*/ 985 h 461"/>
                                <a:gd name="T44" fmla="+- 0 2626 2130"/>
                                <a:gd name="T45" fmla="*/ T44 w 602"/>
                                <a:gd name="T46" fmla="+- 0 960 836"/>
                                <a:gd name="T47" fmla="*/ 960 h 461"/>
                                <a:gd name="T48" fmla="+- 0 2637 2130"/>
                                <a:gd name="T49" fmla="*/ T48 w 602"/>
                                <a:gd name="T50" fmla="+- 0 935 836"/>
                                <a:gd name="T51" fmla="*/ 935 h 461"/>
                                <a:gd name="T52" fmla="+- 0 2646 2130"/>
                                <a:gd name="T53" fmla="*/ T52 w 602"/>
                                <a:gd name="T54" fmla="+- 0 918 836"/>
                                <a:gd name="T55" fmla="*/ 918 h 461"/>
                                <a:gd name="T56" fmla="+- 0 2653 2130"/>
                                <a:gd name="T57" fmla="*/ T56 w 602"/>
                                <a:gd name="T58" fmla="+- 0 908 836"/>
                                <a:gd name="T59" fmla="*/ 908 h 461"/>
                                <a:gd name="T60" fmla="+- 0 2667 2130"/>
                                <a:gd name="T61" fmla="*/ T60 w 602"/>
                                <a:gd name="T62" fmla="+- 0 902 836"/>
                                <a:gd name="T63" fmla="*/ 902 h 461"/>
                                <a:gd name="T64" fmla="+- 0 2692 2130"/>
                                <a:gd name="T65" fmla="*/ T64 w 602"/>
                                <a:gd name="T66" fmla="+- 0 899 836"/>
                                <a:gd name="T67" fmla="*/ 899 h 461"/>
                                <a:gd name="T68" fmla="+- 0 2713 2130"/>
                                <a:gd name="T69" fmla="*/ T68 w 602"/>
                                <a:gd name="T70" fmla="+- 0 899 836"/>
                                <a:gd name="T71" fmla="*/ 899 h 461"/>
                                <a:gd name="T72" fmla="+- 0 2713 2130"/>
                                <a:gd name="T73" fmla="*/ T72 w 602"/>
                                <a:gd name="T74" fmla="+- 0 836 836"/>
                                <a:gd name="T75" fmla="*/ 836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602" h="461">
                                  <a:moveTo>
                                    <a:pt x="583" y="0"/>
                                  </a:moveTo>
                                  <a:lnTo>
                                    <a:pt x="518" y="3"/>
                                  </a:lnTo>
                                  <a:lnTo>
                                    <a:pt x="467" y="42"/>
                                  </a:lnTo>
                                  <a:lnTo>
                                    <a:pt x="435" y="108"/>
                                  </a:lnTo>
                                  <a:lnTo>
                                    <a:pt x="425" y="131"/>
                                  </a:lnTo>
                                  <a:lnTo>
                                    <a:pt x="384" y="191"/>
                                  </a:lnTo>
                                  <a:lnTo>
                                    <a:pt x="341" y="198"/>
                                  </a:lnTo>
                                  <a:lnTo>
                                    <a:pt x="455" y="198"/>
                                  </a:lnTo>
                                  <a:lnTo>
                                    <a:pt x="469" y="183"/>
                                  </a:lnTo>
                                  <a:lnTo>
                                    <a:pt x="477" y="169"/>
                                  </a:lnTo>
                                  <a:lnTo>
                                    <a:pt x="486" y="149"/>
                                  </a:lnTo>
                                  <a:lnTo>
                                    <a:pt x="496" y="124"/>
                                  </a:lnTo>
                                  <a:lnTo>
                                    <a:pt x="507" y="99"/>
                                  </a:lnTo>
                                  <a:lnTo>
                                    <a:pt x="516" y="82"/>
                                  </a:lnTo>
                                  <a:lnTo>
                                    <a:pt x="523" y="72"/>
                                  </a:lnTo>
                                  <a:lnTo>
                                    <a:pt x="537" y="66"/>
                                  </a:lnTo>
                                  <a:lnTo>
                                    <a:pt x="562" y="63"/>
                                  </a:lnTo>
                                  <a:lnTo>
                                    <a:pt x="583" y="63"/>
                                  </a:lnTo>
                                  <a:lnTo>
                                    <a:pt x="5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Freeform 497"/>
                          <wps:cNvSpPr>
                            <a:spLocks/>
                          </wps:cNvSpPr>
                          <wps:spPr bwMode="auto">
                            <a:xfrm>
                              <a:off x="2130" y="836"/>
                              <a:ext cx="602" cy="461"/>
                            </a:xfrm>
                            <a:custGeom>
                              <a:avLst/>
                              <a:gdLst>
                                <a:gd name="T0" fmla="+- 0 2471 2130"/>
                                <a:gd name="T1" fmla="*/ T0 w 602"/>
                                <a:gd name="T2" fmla="+- 0 836 836"/>
                                <a:gd name="T3" fmla="*/ 836 h 461"/>
                                <a:gd name="T4" fmla="+- 0 2390 2130"/>
                                <a:gd name="T5" fmla="*/ T4 w 602"/>
                                <a:gd name="T6" fmla="+- 0 836 836"/>
                                <a:gd name="T7" fmla="*/ 836 h 461"/>
                                <a:gd name="T8" fmla="+- 0 2371 2130"/>
                                <a:gd name="T9" fmla="*/ T8 w 602"/>
                                <a:gd name="T10" fmla="+- 0 1033 836"/>
                                <a:gd name="T11" fmla="*/ 1033 h 461"/>
                                <a:gd name="T12" fmla="+- 0 2471 2130"/>
                                <a:gd name="T13" fmla="*/ T12 w 602"/>
                                <a:gd name="T14" fmla="+- 0 1033 836"/>
                                <a:gd name="T15" fmla="*/ 1033 h 461"/>
                                <a:gd name="T16" fmla="+- 0 2471 2130"/>
                                <a:gd name="T17" fmla="*/ T16 w 602"/>
                                <a:gd name="T18" fmla="+- 0 836 836"/>
                                <a:gd name="T19" fmla="*/ 836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2" h="461">
                                  <a:moveTo>
                                    <a:pt x="341" y="0"/>
                                  </a:moveTo>
                                  <a:lnTo>
                                    <a:pt x="260" y="0"/>
                                  </a:lnTo>
                                  <a:lnTo>
                                    <a:pt x="241" y="197"/>
                                  </a:lnTo>
                                  <a:lnTo>
                                    <a:pt x="341" y="197"/>
                                  </a:lnTo>
                                  <a:lnTo>
                                    <a:pt x="3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Freeform 498"/>
                          <wps:cNvSpPr>
                            <a:spLocks/>
                          </wps:cNvSpPr>
                          <wps:spPr bwMode="auto">
                            <a:xfrm>
                              <a:off x="2130" y="836"/>
                              <a:ext cx="602" cy="461"/>
                            </a:xfrm>
                            <a:custGeom>
                              <a:avLst/>
                              <a:gdLst>
                                <a:gd name="T0" fmla="+- 0 2158 2130"/>
                                <a:gd name="T1" fmla="*/ T0 w 602"/>
                                <a:gd name="T2" fmla="+- 0 836 836"/>
                                <a:gd name="T3" fmla="*/ 836 h 461"/>
                                <a:gd name="T4" fmla="+- 0 2147 2130"/>
                                <a:gd name="T5" fmla="*/ T4 w 602"/>
                                <a:gd name="T6" fmla="+- 0 836 836"/>
                                <a:gd name="T7" fmla="*/ 836 h 461"/>
                                <a:gd name="T8" fmla="+- 0 2147 2130"/>
                                <a:gd name="T9" fmla="*/ T8 w 602"/>
                                <a:gd name="T10" fmla="+- 0 900 836"/>
                                <a:gd name="T11" fmla="*/ 900 h 461"/>
                                <a:gd name="T12" fmla="+- 0 2159 2130"/>
                                <a:gd name="T13" fmla="*/ T12 w 602"/>
                                <a:gd name="T14" fmla="+- 0 900 836"/>
                                <a:gd name="T15" fmla="*/ 900 h 461"/>
                                <a:gd name="T16" fmla="+- 0 2276 2130"/>
                                <a:gd name="T17" fmla="*/ T16 w 602"/>
                                <a:gd name="T18" fmla="+- 0 900 836"/>
                                <a:gd name="T19" fmla="*/ 900 h 461"/>
                                <a:gd name="T20" fmla="+- 0 2238 2130"/>
                                <a:gd name="T21" fmla="*/ T20 w 602"/>
                                <a:gd name="T22" fmla="+- 0 849 836"/>
                                <a:gd name="T23" fmla="*/ 849 h 461"/>
                                <a:gd name="T24" fmla="+- 0 2184 2130"/>
                                <a:gd name="T25" fmla="*/ T24 w 602"/>
                                <a:gd name="T26" fmla="+- 0 836 836"/>
                                <a:gd name="T27" fmla="*/ 836 h 461"/>
                                <a:gd name="T28" fmla="+- 0 2158 2130"/>
                                <a:gd name="T29" fmla="*/ T28 w 602"/>
                                <a:gd name="T30" fmla="+- 0 836 836"/>
                                <a:gd name="T31" fmla="*/ 836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02" h="461">
                                  <a:moveTo>
                                    <a:pt x="28" y="0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17" y="64"/>
                                  </a:lnTo>
                                  <a:lnTo>
                                    <a:pt x="29" y="64"/>
                                  </a:lnTo>
                                  <a:lnTo>
                                    <a:pt x="146" y="64"/>
                                  </a:lnTo>
                                  <a:lnTo>
                                    <a:pt x="108" y="13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499"/>
                          <wps:cNvSpPr>
                            <a:spLocks/>
                          </wps:cNvSpPr>
                          <wps:spPr bwMode="auto">
                            <a:xfrm>
                              <a:off x="2130" y="836"/>
                              <a:ext cx="602" cy="461"/>
                            </a:xfrm>
                            <a:custGeom>
                              <a:avLst/>
                              <a:gdLst>
                                <a:gd name="T0" fmla="+- 0 2713 2130"/>
                                <a:gd name="T1" fmla="*/ T0 w 602"/>
                                <a:gd name="T2" fmla="+- 0 899 836"/>
                                <a:gd name="T3" fmla="*/ 899 h 461"/>
                                <a:gd name="T4" fmla="+- 0 2692 2130"/>
                                <a:gd name="T5" fmla="*/ T4 w 602"/>
                                <a:gd name="T6" fmla="+- 0 899 836"/>
                                <a:gd name="T7" fmla="*/ 899 h 461"/>
                                <a:gd name="T8" fmla="+- 0 2713 2130"/>
                                <a:gd name="T9" fmla="*/ T8 w 602"/>
                                <a:gd name="T10" fmla="+- 0 900 836"/>
                                <a:gd name="T11" fmla="*/ 900 h 461"/>
                                <a:gd name="T12" fmla="+- 0 2713 2130"/>
                                <a:gd name="T13" fmla="*/ T12 w 602"/>
                                <a:gd name="T14" fmla="+- 0 899 836"/>
                                <a:gd name="T15" fmla="*/ 899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02" h="461">
                                  <a:moveTo>
                                    <a:pt x="583" y="63"/>
                                  </a:moveTo>
                                  <a:lnTo>
                                    <a:pt x="562" y="63"/>
                                  </a:lnTo>
                                  <a:lnTo>
                                    <a:pt x="583" y="64"/>
                                  </a:lnTo>
                                  <a:lnTo>
                                    <a:pt x="583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500"/>
                        <wpg:cNvGrpSpPr>
                          <a:grpSpLocks/>
                        </wpg:cNvGrpSpPr>
                        <wpg:grpSpPr bwMode="auto">
                          <a:xfrm>
                            <a:off x="2729" y="836"/>
                            <a:ext cx="494" cy="592"/>
                            <a:chOff x="2729" y="836"/>
                            <a:chExt cx="494" cy="592"/>
                          </a:xfrm>
                        </wpg:grpSpPr>
                        <wps:wsp>
                          <wps:cNvPr id="536" name="Freeform 501"/>
                          <wps:cNvSpPr>
                            <a:spLocks/>
                          </wps:cNvSpPr>
                          <wps:spPr bwMode="auto">
                            <a:xfrm>
                              <a:off x="2729" y="836"/>
                              <a:ext cx="494" cy="592"/>
                            </a:xfrm>
                            <a:custGeom>
                              <a:avLst/>
                              <a:gdLst>
                                <a:gd name="T0" fmla="+- 0 3222 2729"/>
                                <a:gd name="T1" fmla="*/ T0 w 494"/>
                                <a:gd name="T2" fmla="+- 0 1233 836"/>
                                <a:gd name="T3" fmla="*/ 1233 h 592"/>
                                <a:gd name="T4" fmla="+- 0 2729 2729"/>
                                <a:gd name="T5" fmla="*/ T4 w 494"/>
                                <a:gd name="T6" fmla="+- 0 1233 836"/>
                                <a:gd name="T7" fmla="*/ 1233 h 592"/>
                                <a:gd name="T8" fmla="+- 0 2729 2729"/>
                                <a:gd name="T9" fmla="*/ T8 w 494"/>
                                <a:gd name="T10" fmla="+- 0 1427 836"/>
                                <a:gd name="T11" fmla="*/ 1427 h 592"/>
                                <a:gd name="T12" fmla="+- 0 2793 2729"/>
                                <a:gd name="T13" fmla="*/ T12 w 494"/>
                                <a:gd name="T14" fmla="+- 0 1427 836"/>
                                <a:gd name="T15" fmla="*/ 1427 h 592"/>
                                <a:gd name="T16" fmla="+- 0 2793 2729"/>
                                <a:gd name="T17" fmla="*/ T16 w 494"/>
                                <a:gd name="T18" fmla="+- 0 1296 836"/>
                                <a:gd name="T19" fmla="*/ 1296 h 592"/>
                                <a:gd name="T20" fmla="+- 0 3222 2729"/>
                                <a:gd name="T21" fmla="*/ T20 w 494"/>
                                <a:gd name="T22" fmla="+- 0 1296 836"/>
                                <a:gd name="T23" fmla="*/ 1296 h 592"/>
                                <a:gd name="T24" fmla="+- 0 3222 2729"/>
                                <a:gd name="T25" fmla="*/ T24 w 494"/>
                                <a:gd name="T26" fmla="+- 0 1233 836"/>
                                <a:gd name="T27" fmla="*/ 1233 h 5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4" h="592">
                                  <a:moveTo>
                                    <a:pt x="493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591"/>
                                  </a:lnTo>
                                  <a:lnTo>
                                    <a:pt x="64" y="591"/>
                                  </a:lnTo>
                                  <a:lnTo>
                                    <a:pt x="64" y="460"/>
                                  </a:lnTo>
                                  <a:lnTo>
                                    <a:pt x="493" y="460"/>
                                  </a:lnTo>
                                  <a:lnTo>
                                    <a:pt x="493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502"/>
                          <wps:cNvSpPr>
                            <a:spLocks/>
                          </wps:cNvSpPr>
                          <wps:spPr bwMode="auto">
                            <a:xfrm>
                              <a:off x="2729" y="836"/>
                              <a:ext cx="494" cy="592"/>
                            </a:xfrm>
                            <a:custGeom>
                              <a:avLst/>
                              <a:gdLst>
                                <a:gd name="T0" fmla="+- 0 3222 2729"/>
                                <a:gd name="T1" fmla="*/ T0 w 494"/>
                                <a:gd name="T2" fmla="+- 0 1296 836"/>
                                <a:gd name="T3" fmla="*/ 1296 h 592"/>
                                <a:gd name="T4" fmla="+- 0 3158 2729"/>
                                <a:gd name="T5" fmla="*/ T4 w 494"/>
                                <a:gd name="T6" fmla="+- 0 1296 836"/>
                                <a:gd name="T7" fmla="*/ 1296 h 592"/>
                                <a:gd name="T8" fmla="+- 0 3158 2729"/>
                                <a:gd name="T9" fmla="*/ T8 w 494"/>
                                <a:gd name="T10" fmla="+- 0 1427 836"/>
                                <a:gd name="T11" fmla="*/ 1427 h 592"/>
                                <a:gd name="T12" fmla="+- 0 3222 2729"/>
                                <a:gd name="T13" fmla="*/ T12 w 494"/>
                                <a:gd name="T14" fmla="+- 0 1427 836"/>
                                <a:gd name="T15" fmla="*/ 1427 h 592"/>
                                <a:gd name="T16" fmla="+- 0 3222 2729"/>
                                <a:gd name="T17" fmla="*/ T16 w 494"/>
                                <a:gd name="T18" fmla="+- 0 1296 836"/>
                                <a:gd name="T19" fmla="*/ 1296 h 5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" h="592">
                                  <a:moveTo>
                                    <a:pt x="493" y="460"/>
                                  </a:moveTo>
                                  <a:lnTo>
                                    <a:pt x="429" y="460"/>
                                  </a:lnTo>
                                  <a:lnTo>
                                    <a:pt x="429" y="591"/>
                                  </a:lnTo>
                                  <a:lnTo>
                                    <a:pt x="493" y="591"/>
                                  </a:lnTo>
                                  <a:lnTo>
                                    <a:pt x="493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503"/>
                          <wps:cNvSpPr>
                            <a:spLocks/>
                          </wps:cNvSpPr>
                          <wps:spPr bwMode="auto">
                            <a:xfrm>
                              <a:off x="2729" y="836"/>
                              <a:ext cx="494" cy="592"/>
                            </a:xfrm>
                            <a:custGeom>
                              <a:avLst/>
                              <a:gdLst>
                                <a:gd name="T0" fmla="+- 0 3172 2729"/>
                                <a:gd name="T1" fmla="*/ T0 w 494"/>
                                <a:gd name="T2" fmla="+- 0 836 836"/>
                                <a:gd name="T3" fmla="*/ 836 h 592"/>
                                <a:gd name="T4" fmla="+- 0 2849 2729"/>
                                <a:gd name="T5" fmla="*/ T4 w 494"/>
                                <a:gd name="T6" fmla="+- 0 836 836"/>
                                <a:gd name="T7" fmla="*/ 836 h 592"/>
                                <a:gd name="T8" fmla="+- 0 2849 2729"/>
                                <a:gd name="T9" fmla="*/ T8 w 494"/>
                                <a:gd name="T10" fmla="+- 0 864 836"/>
                                <a:gd name="T11" fmla="*/ 864 h 592"/>
                                <a:gd name="T12" fmla="+- 0 2849 2729"/>
                                <a:gd name="T13" fmla="*/ T12 w 494"/>
                                <a:gd name="T14" fmla="+- 0 891 836"/>
                                <a:gd name="T15" fmla="*/ 891 h 592"/>
                                <a:gd name="T16" fmla="+- 0 2846 2729"/>
                                <a:gd name="T17" fmla="*/ T16 w 494"/>
                                <a:gd name="T18" fmla="+- 0 967 836"/>
                                <a:gd name="T19" fmla="*/ 967 h 592"/>
                                <a:gd name="T20" fmla="+- 0 2838 2729"/>
                                <a:gd name="T21" fmla="*/ T20 w 494"/>
                                <a:gd name="T22" fmla="+- 0 1036 836"/>
                                <a:gd name="T23" fmla="*/ 1036 h 592"/>
                                <a:gd name="T24" fmla="+- 0 2827 2729"/>
                                <a:gd name="T25" fmla="*/ T24 w 494"/>
                                <a:gd name="T26" fmla="+- 0 1097 836"/>
                                <a:gd name="T27" fmla="*/ 1097 h 592"/>
                                <a:gd name="T28" fmla="+- 0 2806 2729"/>
                                <a:gd name="T29" fmla="*/ T28 w 494"/>
                                <a:gd name="T30" fmla="+- 0 1166 836"/>
                                <a:gd name="T31" fmla="*/ 1166 h 592"/>
                                <a:gd name="T32" fmla="+- 0 2778 2729"/>
                                <a:gd name="T33" fmla="*/ T32 w 494"/>
                                <a:gd name="T34" fmla="+- 0 1221 836"/>
                                <a:gd name="T35" fmla="*/ 1221 h 592"/>
                                <a:gd name="T36" fmla="+- 0 2770 2729"/>
                                <a:gd name="T37" fmla="*/ T36 w 494"/>
                                <a:gd name="T38" fmla="+- 0 1233 836"/>
                                <a:gd name="T39" fmla="*/ 1233 h 592"/>
                                <a:gd name="T40" fmla="+- 0 3094 2729"/>
                                <a:gd name="T41" fmla="*/ T40 w 494"/>
                                <a:gd name="T42" fmla="+- 0 1233 836"/>
                                <a:gd name="T43" fmla="*/ 1233 h 592"/>
                                <a:gd name="T44" fmla="+- 0 2852 2729"/>
                                <a:gd name="T45" fmla="*/ T44 w 494"/>
                                <a:gd name="T46" fmla="+- 0 1220 836"/>
                                <a:gd name="T47" fmla="*/ 1220 h 592"/>
                                <a:gd name="T48" fmla="+- 0 2858 2729"/>
                                <a:gd name="T49" fmla="*/ T48 w 494"/>
                                <a:gd name="T50" fmla="+- 0 1206 836"/>
                                <a:gd name="T51" fmla="*/ 1206 h 592"/>
                                <a:gd name="T52" fmla="+- 0 2864 2729"/>
                                <a:gd name="T53" fmla="*/ T52 w 494"/>
                                <a:gd name="T54" fmla="+- 0 1191 836"/>
                                <a:gd name="T55" fmla="*/ 1191 h 592"/>
                                <a:gd name="T56" fmla="+- 0 2886 2729"/>
                                <a:gd name="T57" fmla="*/ T56 w 494"/>
                                <a:gd name="T58" fmla="+- 0 1124 836"/>
                                <a:gd name="T59" fmla="*/ 1124 h 592"/>
                                <a:gd name="T60" fmla="+- 0 2902 2729"/>
                                <a:gd name="T61" fmla="*/ T60 w 494"/>
                                <a:gd name="T62" fmla="+- 0 1045 836"/>
                                <a:gd name="T63" fmla="*/ 1045 h 592"/>
                                <a:gd name="T64" fmla="+- 0 2910 2729"/>
                                <a:gd name="T65" fmla="*/ T64 w 494"/>
                                <a:gd name="T66" fmla="+- 0 976 836"/>
                                <a:gd name="T67" fmla="*/ 976 h 592"/>
                                <a:gd name="T68" fmla="+- 0 2914 2729"/>
                                <a:gd name="T69" fmla="*/ T68 w 494"/>
                                <a:gd name="T70" fmla="+- 0 900 836"/>
                                <a:gd name="T71" fmla="*/ 900 h 592"/>
                                <a:gd name="T72" fmla="+- 0 3172 2729"/>
                                <a:gd name="T73" fmla="*/ T72 w 494"/>
                                <a:gd name="T74" fmla="+- 0 900 836"/>
                                <a:gd name="T75" fmla="*/ 900 h 592"/>
                                <a:gd name="T76" fmla="+- 0 3172 2729"/>
                                <a:gd name="T77" fmla="*/ T76 w 494"/>
                                <a:gd name="T78" fmla="+- 0 836 836"/>
                                <a:gd name="T79" fmla="*/ 836 h 5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494" h="592">
                                  <a:moveTo>
                                    <a:pt x="443" y="0"/>
                                  </a:moveTo>
                                  <a:lnTo>
                                    <a:pt x="120" y="0"/>
                                  </a:lnTo>
                                  <a:lnTo>
                                    <a:pt x="120" y="28"/>
                                  </a:lnTo>
                                  <a:lnTo>
                                    <a:pt x="120" y="55"/>
                                  </a:lnTo>
                                  <a:lnTo>
                                    <a:pt x="117" y="131"/>
                                  </a:lnTo>
                                  <a:lnTo>
                                    <a:pt x="109" y="200"/>
                                  </a:lnTo>
                                  <a:lnTo>
                                    <a:pt x="98" y="261"/>
                                  </a:lnTo>
                                  <a:lnTo>
                                    <a:pt x="77" y="330"/>
                                  </a:lnTo>
                                  <a:lnTo>
                                    <a:pt x="49" y="385"/>
                                  </a:lnTo>
                                  <a:lnTo>
                                    <a:pt x="41" y="397"/>
                                  </a:lnTo>
                                  <a:lnTo>
                                    <a:pt x="365" y="397"/>
                                  </a:lnTo>
                                  <a:lnTo>
                                    <a:pt x="123" y="384"/>
                                  </a:lnTo>
                                  <a:lnTo>
                                    <a:pt x="129" y="370"/>
                                  </a:lnTo>
                                  <a:lnTo>
                                    <a:pt x="135" y="355"/>
                                  </a:lnTo>
                                  <a:lnTo>
                                    <a:pt x="157" y="288"/>
                                  </a:lnTo>
                                  <a:lnTo>
                                    <a:pt x="173" y="209"/>
                                  </a:lnTo>
                                  <a:lnTo>
                                    <a:pt x="181" y="140"/>
                                  </a:lnTo>
                                  <a:lnTo>
                                    <a:pt x="185" y="64"/>
                                  </a:lnTo>
                                  <a:lnTo>
                                    <a:pt x="443" y="64"/>
                                  </a:lnTo>
                                  <a:lnTo>
                                    <a:pt x="4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Freeform 504"/>
                          <wps:cNvSpPr>
                            <a:spLocks/>
                          </wps:cNvSpPr>
                          <wps:spPr bwMode="auto">
                            <a:xfrm>
                              <a:off x="2729" y="836"/>
                              <a:ext cx="494" cy="592"/>
                            </a:xfrm>
                            <a:custGeom>
                              <a:avLst/>
                              <a:gdLst>
                                <a:gd name="T0" fmla="+- 0 3172 2729"/>
                                <a:gd name="T1" fmla="*/ T0 w 494"/>
                                <a:gd name="T2" fmla="+- 0 900 836"/>
                                <a:gd name="T3" fmla="*/ 900 h 592"/>
                                <a:gd name="T4" fmla="+- 0 3094 2729"/>
                                <a:gd name="T5" fmla="*/ T4 w 494"/>
                                <a:gd name="T6" fmla="+- 0 900 836"/>
                                <a:gd name="T7" fmla="*/ 900 h 592"/>
                                <a:gd name="T8" fmla="+- 0 3094 2729"/>
                                <a:gd name="T9" fmla="*/ T8 w 494"/>
                                <a:gd name="T10" fmla="+- 0 1233 836"/>
                                <a:gd name="T11" fmla="*/ 1233 h 592"/>
                                <a:gd name="T12" fmla="+- 0 3172 2729"/>
                                <a:gd name="T13" fmla="*/ T12 w 494"/>
                                <a:gd name="T14" fmla="+- 0 1233 836"/>
                                <a:gd name="T15" fmla="*/ 1233 h 592"/>
                                <a:gd name="T16" fmla="+- 0 3172 2729"/>
                                <a:gd name="T17" fmla="*/ T16 w 494"/>
                                <a:gd name="T18" fmla="+- 0 900 836"/>
                                <a:gd name="T19" fmla="*/ 900 h 5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" h="592">
                                  <a:moveTo>
                                    <a:pt x="443" y="64"/>
                                  </a:moveTo>
                                  <a:lnTo>
                                    <a:pt x="365" y="64"/>
                                  </a:lnTo>
                                  <a:lnTo>
                                    <a:pt x="365" y="397"/>
                                  </a:lnTo>
                                  <a:lnTo>
                                    <a:pt x="443" y="397"/>
                                  </a:lnTo>
                                  <a:lnTo>
                                    <a:pt x="443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505"/>
                        <wpg:cNvGrpSpPr>
                          <a:grpSpLocks/>
                        </wpg:cNvGrpSpPr>
                        <wpg:grpSpPr bwMode="auto">
                          <a:xfrm>
                            <a:off x="3282" y="826"/>
                            <a:ext cx="424" cy="481"/>
                            <a:chOff x="3282" y="826"/>
                            <a:chExt cx="424" cy="481"/>
                          </a:xfrm>
                        </wpg:grpSpPr>
                        <wps:wsp>
                          <wps:cNvPr id="541" name="Freeform 506"/>
                          <wps:cNvSpPr>
                            <a:spLocks/>
                          </wps:cNvSpPr>
                          <wps:spPr bwMode="auto">
                            <a:xfrm>
                              <a:off x="3282" y="826"/>
                              <a:ext cx="424" cy="481"/>
                            </a:xfrm>
                            <a:custGeom>
                              <a:avLst/>
                              <a:gdLst>
                                <a:gd name="T0" fmla="+- 0 3666 3282"/>
                                <a:gd name="T1" fmla="*/ T0 w 424"/>
                                <a:gd name="T2" fmla="+- 0 891 826"/>
                                <a:gd name="T3" fmla="*/ 891 h 481"/>
                                <a:gd name="T4" fmla="+- 0 3495 3282"/>
                                <a:gd name="T5" fmla="*/ T4 w 424"/>
                                <a:gd name="T6" fmla="+- 0 891 826"/>
                                <a:gd name="T7" fmla="*/ 891 h 481"/>
                                <a:gd name="T8" fmla="+- 0 3517 3282"/>
                                <a:gd name="T9" fmla="*/ T8 w 424"/>
                                <a:gd name="T10" fmla="+- 0 892 826"/>
                                <a:gd name="T11" fmla="*/ 892 h 481"/>
                                <a:gd name="T12" fmla="+- 0 3537 3282"/>
                                <a:gd name="T13" fmla="*/ T12 w 424"/>
                                <a:gd name="T14" fmla="+- 0 895 826"/>
                                <a:gd name="T15" fmla="*/ 895 h 481"/>
                                <a:gd name="T16" fmla="+- 0 3598 3282"/>
                                <a:gd name="T17" fmla="*/ T16 w 424"/>
                                <a:gd name="T18" fmla="+- 0 939 826"/>
                                <a:gd name="T19" fmla="*/ 939 h 481"/>
                                <a:gd name="T20" fmla="+- 0 3605 3282"/>
                                <a:gd name="T21" fmla="*/ T20 w 424"/>
                                <a:gd name="T22" fmla="+- 0 984 826"/>
                                <a:gd name="T23" fmla="*/ 984 h 481"/>
                                <a:gd name="T24" fmla="+- 0 3605 3282"/>
                                <a:gd name="T25" fmla="*/ T24 w 424"/>
                                <a:gd name="T26" fmla="+- 0 994 826"/>
                                <a:gd name="T27" fmla="*/ 994 h 481"/>
                                <a:gd name="T28" fmla="+- 0 3535 3282"/>
                                <a:gd name="T29" fmla="*/ T28 w 424"/>
                                <a:gd name="T30" fmla="+- 0 1021 826"/>
                                <a:gd name="T31" fmla="*/ 1021 h 481"/>
                                <a:gd name="T32" fmla="+- 0 3442 3282"/>
                                <a:gd name="T33" fmla="*/ T32 w 424"/>
                                <a:gd name="T34" fmla="+- 0 1034 826"/>
                                <a:gd name="T35" fmla="*/ 1034 h 481"/>
                                <a:gd name="T36" fmla="+- 0 3422 3282"/>
                                <a:gd name="T37" fmla="*/ T36 w 424"/>
                                <a:gd name="T38" fmla="+- 0 1037 826"/>
                                <a:gd name="T39" fmla="*/ 1037 h 481"/>
                                <a:gd name="T40" fmla="+- 0 3350 3282"/>
                                <a:gd name="T41" fmla="*/ T40 w 424"/>
                                <a:gd name="T42" fmla="+- 0 1062 826"/>
                                <a:gd name="T43" fmla="*/ 1062 h 481"/>
                                <a:gd name="T44" fmla="+- 0 3305 3282"/>
                                <a:gd name="T45" fmla="*/ T44 w 424"/>
                                <a:gd name="T46" fmla="+- 0 1102 826"/>
                                <a:gd name="T47" fmla="*/ 1102 h 481"/>
                                <a:gd name="T48" fmla="+- 0 3283 3282"/>
                                <a:gd name="T49" fmla="*/ T48 w 424"/>
                                <a:gd name="T50" fmla="+- 0 1160 826"/>
                                <a:gd name="T51" fmla="*/ 1160 h 481"/>
                                <a:gd name="T52" fmla="+- 0 3282 3282"/>
                                <a:gd name="T53" fmla="*/ T52 w 424"/>
                                <a:gd name="T54" fmla="+- 0 1184 826"/>
                                <a:gd name="T55" fmla="*/ 1184 h 481"/>
                                <a:gd name="T56" fmla="+- 0 3285 3282"/>
                                <a:gd name="T57" fmla="*/ T56 w 424"/>
                                <a:gd name="T58" fmla="+- 0 1204 826"/>
                                <a:gd name="T59" fmla="*/ 1204 h 481"/>
                                <a:gd name="T60" fmla="+- 0 3328 3282"/>
                                <a:gd name="T61" fmla="*/ T60 w 424"/>
                                <a:gd name="T62" fmla="+- 0 1273 826"/>
                                <a:gd name="T63" fmla="*/ 1273 h 481"/>
                                <a:gd name="T64" fmla="+- 0 3397 3282"/>
                                <a:gd name="T65" fmla="*/ T64 w 424"/>
                                <a:gd name="T66" fmla="+- 0 1303 826"/>
                                <a:gd name="T67" fmla="*/ 1303 h 481"/>
                                <a:gd name="T68" fmla="+- 0 3445 3282"/>
                                <a:gd name="T69" fmla="*/ T68 w 424"/>
                                <a:gd name="T70" fmla="+- 0 1306 826"/>
                                <a:gd name="T71" fmla="*/ 1306 h 481"/>
                                <a:gd name="T72" fmla="+- 0 3462 3282"/>
                                <a:gd name="T73" fmla="*/ T72 w 424"/>
                                <a:gd name="T74" fmla="+- 0 1305 826"/>
                                <a:gd name="T75" fmla="*/ 1305 h 481"/>
                                <a:gd name="T76" fmla="+- 0 3543 3282"/>
                                <a:gd name="T77" fmla="*/ T76 w 424"/>
                                <a:gd name="T78" fmla="+- 0 1284 826"/>
                                <a:gd name="T79" fmla="*/ 1284 h 481"/>
                                <a:gd name="T80" fmla="+- 0 3604 3282"/>
                                <a:gd name="T81" fmla="*/ T80 w 424"/>
                                <a:gd name="T82" fmla="+- 0 1245 826"/>
                                <a:gd name="T83" fmla="*/ 1245 h 481"/>
                                <a:gd name="T84" fmla="+- 0 3450 3282"/>
                                <a:gd name="T85" fmla="*/ T84 w 424"/>
                                <a:gd name="T86" fmla="+- 0 1245 826"/>
                                <a:gd name="T87" fmla="*/ 1245 h 481"/>
                                <a:gd name="T88" fmla="+- 0 3431 3282"/>
                                <a:gd name="T89" fmla="*/ T88 w 424"/>
                                <a:gd name="T90" fmla="+- 0 1242 826"/>
                                <a:gd name="T91" fmla="*/ 1242 h 481"/>
                                <a:gd name="T92" fmla="+- 0 3377 3282"/>
                                <a:gd name="T93" fmla="*/ T92 w 424"/>
                                <a:gd name="T94" fmla="+- 0 1210 826"/>
                                <a:gd name="T95" fmla="*/ 1210 h 481"/>
                                <a:gd name="T96" fmla="+- 0 3366 3282"/>
                                <a:gd name="T97" fmla="*/ T96 w 424"/>
                                <a:gd name="T98" fmla="+- 0 1172 826"/>
                                <a:gd name="T99" fmla="*/ 1172 h 481"/>
                                <a:gd name="T100" fmla="+- 0 3369 3282"/>
                                <a:gd name="T101" fmla="*/ T100 w 424"/>
                                <a:gd name="T102" fmla="+- 0 1152 826"/>
                                <a:gd name="T103" fmla="*/ 1152 h 481"/>
                                <a:gd name="T104" fmla="+- 0 3423 3282"/>
                                <a:gd name="T105" fmla="*/ T104 w 424"/>
                                <a:gd name="T106" fmla="+- 0 1105 826"/>
                                <a:gd name="T107" fmla="*/ 1105 h 481"/>
                                <a:gd name="T108" fmla="+- 0 3492 3282"/>
                                <a:gd name="T109" fmla="*/ T108 w 424"/>
                                <a:gd name="T110" fmla="+- 0 1093 826"/>
                                <a:gd name="T111" fmla="*/ 1093 h 481"/>
                                <a:gd name="T112" fmla="+- 0 3515 3282"/>
                                <a:gd name="T113" fmla="*/ T112 w 424"/>
                                <a:gd name="T114" fmla="+- 0 1089 826"/>
                                <a:gd name="T115" fmla="*/ 1089 h 481"/>
                                <a:gd name="T116" fmla="+- 0 3575 3282"/>
                                <a:gd name="T117" fmla="*/ T116 w 424"/>
                                <a:gd name="T118" fmla="+- 0 1076 826"/>
                                <a:gd name="T119" fmla="*/ 1076 h 481"/>
                                <a:gd name="T120" fmla="+- 0 3605 3282"/>
                                <a:gd name="T121" fmla="*/ T120 w 424"/>
                                <a:gd name="T122" fmla="+- 0 1066 826"/>
                                <a:gd name="T123" fmla="*/ 1066 h 481"/>
                                <a:gd name="T124" fmla="+- 0 3685 3282"/>
                                <a:gd name="T125" fmla="*/ T124 w 424"/>
                                <a:gd name="T126" fmla="+- 0 1066 826"/>
                                <a:gd name="T127" fmla="*/ 1066 h 481"/>
                                <a:gd name="T128" fmla="+- 0 3684 3282"/>
                                <a:gd name="T129" fmla="*/ T128 w 424"/>
                                <a:gd name="T130" fmla="+- 0 994 826"/>
                                <a:gd name="T131" fmla="*/ 994 h 481"/>
                                <a:gd name="T132" fmla="+- 0 3678 3282"/>
                                <a:gd name="T133" fmla="*/ T132 w 424"/>
                                <a:gd name="T134" fmla="+- 0 919 826"/>
                                <a:gd name="T135" fmla="*/ 919 h 481"/>
                                <a:gd name="T136" fmla="+- 0 3672 3282"/>
                                <a:gd name="T137" fmla="*/ T136 w 424"/>
                                <a:gd name="T138" fmla="+- 0 902 826"/>
                                <a:gd name="T139" fmla="*/ 902 h 481"/>
                                <a:gd name="T140" fmla="+- 0 3666 3282"/>
                                <a:gd name="T141" fmla="*/ T140 w 424"/>
                                <a:gd name="T142" fmla="+- 0 891 826"/>
                                <a:gd name="T143" fmla="*/ 891 h 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424" h="481">
                                  <a:moveTo>
                                    <a:pt x="384" y="65"/>
                                  </a:moveTo>
                                  <a:lnTo>
                                    <a:pt x="213" y="65"/>
                                  </a:lnTo>
                                  <a:lnTo>
                                    <a:pt x="235" y="66"/>
                                  </a:lnTo>
                                  <a:lnTo>
                                    <a:pt x="255" y="69"/>
                                  </a:lnTo>
                                  <a:lnTo>
                                    <a:pt x="316" y="113"/>
                                  </a:lnTo>
                                  <a:lnTo>
                                    <a:pt x="323" y="158"/>
                                  </a:lnTo>
                                  <a:lnTo>
                                    <a:pt x="323" y="168"/>
                                  </a:lnTo>
                                  <a:lnTo>
                                    <a:pt x="253" y="195"/>
                                  </a:lnTo>
                                  <a:lnTo>
                                    <a:pt x="160" y="208"/>
                                  </a:lnTo>
                                  <a:lnTo>
                                    <a:pt x="140" y="211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23" y="276"/>
                                  </a:lnTo>
                                  <a:lnTo>
                                    <a:pt x="1" y="334"/>
                                  </a:lnTo>
                                  <a:lnTo>
                                    <a:pt x="0" y="358"/>
                                  </a:lnTo>
                                  <a:lnTo>
                                    <a:pt x="3" y="378"/>
                                  </a:lnTo>
                                  <a:lnTo>
                                    <a:pt x="46" y="447"/>
                                  </a:lnTo>
                                  <a:lnTo>
                                    <a:pt x="115" y="477"/>
                                  </a:lnTo>
                                  <a:lnTo>
                                    <a:pt x="163" y="480"/>
                                  </a:lnTo>
                                  <a:lnTo>
                                    <a:pt x="180" y="479"/>
                                  </a:lnTo>
                                  <a:lnTo>
                                    <a:pt x="261" y="458"/>
                                  </a:lnTo>
                                  <a:lnTo>
                                    <a:pt x="322" y="419"/>
                                  </a:lnTo>
                                  <a:lnTo>
                                    <a:pt x="168" y="419"/>
                                  </a:lnTo>
                                  <a:lnTo>
                                    <a:pt x="149" y="416"/>
                                  </a:lnTo>
                                  <a:lnTo>
                                    <a:pt x="95" y="384"/>
                                  </a:lnTo>
                                  <a:lnTo>
                                    <a:pt x="84" y="346"/>
                                  </a:lnTo>
                                  <a:lnTo>
                                    <a:pt x="87" y="326"/>
                                  </a:lnTo>
                                  <a:lnTo>
                                    <a:pt x="141" y="279"/>
                                  </a:lnTo>
                                  <a:lnTo>
                                    <a:pt x="210" y="267"/>
                                  </a:lnTo>
                                  <a:lnTo>
                                    <a:pt x="233" y="263"/>
                                  </a:lnTo>
                                  <a:lnTo>
                                    <a:pt x="293" y="250"/>
                                  </a:lnTo>
                                  <a:lnTo>
                                    <a:pt x="323" y="240"/>
                                  </a:lnTo>
                                  <a:lnTo>
                                    <a:pt x="403" y="240"/>
                                  </a:lnTo>
                                  <a:lnTo>
                                    <a:pt x="402" y="168"/>
                                  </a:lnTo>
                                  <a:lnTo>
                                    <a:pt x="396" y="93"/>
                                  </a:lnTo>
                                  <a:lnTo>
                                    <a:pt x="390" y="76"/>
                                  </a:lnTo>
                                  <a:lnTo>
                                    <a:pt x="384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Freeform 507"/>
                          <wps:cNvSpPr>
                            <a:spLocks/>
                          </wps:cNvSpPr>
                          <wps:spPr bwMode="auto">
                            <a:xfrm>
                              <a:off x="3282" y="826"/>
                              <a:ext cx="424" cy="481"/>
                            </a:xfrm>
                            <a:custGeom>
                              <a:avLst/>
                              <a:gdLst>
                                <a:gd name="T0" fmla="+- 0 3690 3282"/>
                                <a:gd name="T1" fmla="*/ T0 w 424"/>
                                <a:gd name="T2" fmla="+- 0 1239 826"/>
                                <a:gd name="T3" fmla="*/ 1239 h 481"/>
                                <a:gd name="T4" fmla="+- 0 3611 3282"/>
                                <a:gd name="T5" fmla="*/ T4 w 424"/>
                                <a:gd name="T6" fmla="+- 0 1239 826"/>
                                <a:gd name="T7" fmla="*/ 1239 h 481"/>
                                <a:gd name="T8" fmla="+- 0 3614 3282"/>
                                <a:gd name="T9" fmla="*/ T8 w 424"/>
                                <a:gd name="T10" fmla="+- 0 1260 826"/>
                                <a:gd name="T11" fmla="*/ 1260 h 481"/>
                                <a:gd name="T12" fmla="+- 0 3619 3282"/>
                                <a:gd name="T13" fmla="*/ T12 w 424"/>
                                <a:gd name="T14" fmla="+- 0 1279 826"/>
                                <a:gd name="T15" fmla="*/ 1279 h 481"/>
                                <a:gd name="T16" fmla="+- 0 3626 3282"/>
                                <a:gd name="T17" fmla="*/ T16 w 424"/>
                                <a:gd name="T18" fmla="+- 0 1296 826"/>
                                <a:gd name="T19" fmla="*/ 1296 h 481"/>
                                <a:gd name="T20" fmla="+- 0 3706 3282"/>
                                <a:gd name="T21" fmla="*/ T20 w 424"/>
                                <a:gd name="T22" fmla="+- 0 1291 826"/>
                                <a:gd name="T23" fmla="*/ 1291 h 481"/>
                                <a:gd name="T24" fmla="+- 0 3698 3282"/>
                                <a:gd name="T25" fmla="*/ T24 w 424"/>
                                <a:gd name="T26" fmla="+- 0 1274 826"/>
                                <a:gd name="T27" fmla="*/ 1274 h 481"/>
                                <a:gd name="T28" fmla="+- 0 3693 3282"/>
                                <a:gd name="T29" fmla="*/ T28 w 424"/>
                                <a:gd name="T30" fmla="+- 0 1255 826"/>
                                <a:gd name="T31" fmla="*/ 1255 h 481"/>
                                <a:gd name="T32" fmla="+- 0 3690 3282"/>
                                <a:gd name="T33" fmla="*/ T32 w 424"/>
                                <a:gd name="T34" fmla="+- 0 1239 826"/>
                                <a:gd name="T35" fmla="*/ 1239 h 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24" h="481">
                                  <a:moveTo>
                                    <a:pt x="408" y="413"/>
                                  </a:moveTo>
                                  <a:lnTo>
                                    <a:pt x="329" y="413"/>
                                  </a:lnTo>
                                  <a:lnTo>
                                    <a:pt x="332" y="434"/>
                                  </a:lnTo>
                                  <a:lnTo>
                                    <a:pt x="337" y="453"/>
                                  </a:lnTo>
                                  <a:lnTo>
                                    <a:pt x="344" y="470"/>
                                  </a:lnTo>
                                  <a:lnTo>
                                    <a:pt x="424" y="465"/>
                                  </a:lnTo>
                                  <a:lnTo>
                                    <a:pt x="416" y="448"/>
                                  </a:lnTo>
                                  <a:lnTo>
                                    <a:pt x="411" y="429"/>
                                  </a:lnTo>
                                  <a:lnTo>
                                    <a:pt x="408" y="4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" name="Freeform 508"/>
                          <wps:cNvSpPr>
                            <a:spLocks/>
                          </wps:cNvSpPr>
                          <wps:spPr bwMode="auto">
                            <a:xfrm>
                              <a:off x="3282" y="826"/>
                              <a:ext cx="424" cy="481"/>
                            </a:xfrm>
                            <a:custGeom>
                              <a:avLst/>
                              <a:gdLst>
                                <a:gd name="T0" fmla="+- 0 3685 3282"/>
                                <a:gd name="T1" fmla="*/ T0 w 424"/>
                                <a:gd name="T2" fmla="+- 0 1066 826"/>
                                <a:gd name="T3" fmla="*/ 1066 h 481"/>
                                <a:gd name="T4" fmla="+- 0 3605 3282"/>
                                <a:gd name="T5" fmla="*/ T4 w 424"/>
                                <a:gd name="T6" fmla="+- 0 1066 826"/>
                                <a:gd name="T7" fmla="*/ 1066 h 481"/>
                                <a:gd name="T8" fmla="+- 0 3605 3282"/>
                                <a:gd name="T9" fmla="*/ T8 w 424"/>
                                <a:gd name="T10" fmla="+- 0 1097 826"/>
                                <a:gd name="T11" fmla="*/ 1097 h 481"/>
                                <a:gd name="T12" fmla="+- 0 3604 3282"/>
                                <a:gd name="T13" fmla="*/ T12 w 424"/>
                                <a:gd name="T14" fmla="+- 0 1120 826"/>
                                <a:gd name="T15" fmla="*/ 1120 h 481"/>
                                <a:gd name="T16" fmla="+- 0 3580 3282"/>
                                <a:gd name="T17" fmla="*/ T16 w 424"/>
                                <a:gd name="T18" fmla="+- 0 1190 826"/>
                                <a:gd name="T19" fmla="*/ 1190 h 481"/>
                                <a:gd name="T20" fmla="+- 0 3531 3282"/>
                                <a:gd name="T21" fmla="*/ T20 w 424"/>
                                <a:gd name="T22" fmla="+- 0 1230 826"/>
                                <a:gd name="T23" fmla="*/ 1230 h 481"/>
                                <a:gd name="T24" fmla="+- 0 3450 3282"/>
                                <a:gd name="T25" fmla="*/ T24 w 424"/>
                                <a:gd name="T26" fmla="+- 0 1245 826"/>
                                <a:gd name="T27" fmla="*/ 1245 h 481"/>
                                <a:gd name="T28" fmla="+- 0 3604 3282"/>
                                <a:gd name="T29" fmla="*/ T28 w 424"/>
                                <a:gd name="T30" fmla="+- 0 1245 826"/>
                                <a:gd name="T31" fmla="*/ 1245 h 481"/>
                                <a:gd name="T32" fmla="+- 0 3611 3282"/>
                                <a:gd name="T33" fmla="*/ T32 w 424"/>
                                <a:gd name="T34" fmla="+- 0 1239 826"/>
                                <a:gd name="T35" fmla="*/ 1239 h 481"/>
                                <a:gd name="T36" fmla="+- 0 3690 3282"/>
                                <a:gd name="T37" fmla="*/ T36 w 424"/>
                                <a:gd name="T38" fmla="+- 0 1239 826"/>
                                <a:gd name="T39" fmla="*/ 1239 h 481"/>
                                <a:gd name="T40" fmla="+- 0 3688 3282"/>
                                <a:gd name="T41" fmla="*/ T40 w 424"/>
                                <a:gd name="T42" fmla="+- 0 1232 826"/>
                                <a:gd name="T43" fmla="*/ 1232 h 481"/>
                                <a:gd name="T44" fmla="+- 0 3685 3282"/>
                                <a:gd name="T45" fmla="*/ T44 w 424"/>
                                <a:gd name="T46" fmla="+- 0 1160 826"/>
                                <a:gd name="T47" fmla="*/ 1160 h 481"/>
                                <a:gd name="T48" fmla="+- 0 3685 3282"/>
                                <a:gd name="T49" fmla="*/ T48 w 424"/>
                                <a:gd name="T50" fmla="+- 0 1140 826"/>
                                <a:gd name="T51" fmla="*/ 1140 h 481"/>
                                <a:gd name="T52" fmla="+- 0 3685 3282"/>
                                <a:gd name="T53" fmla="*/ T52 w 424"/>
                                <a:gd name="T54" fmla="+- 0 1066 826"/>
                                <a:gd name="T55" fmla="*/ 1066 h 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424" h="481">
                                  <a:moveTo>
                                    <a:pt x="403" y="240"/>
                                  </a:moveTo>
                                  <a:lnTo>
                                    <a:pt x="323" y="240"/>
                                  </a:lnTo>
                                  <a:lnTo>
                                    <a:pt x="323" y="271"/>
                                  </a:lnTo>
                                  <a:lnTo>
                                    <a:pt x="322" y="294"/>
                                  </a:lnTo>
                                  <a:lnTo>
                                    <a:pt x="298" y="364"/>
                                  </a:lnTo>
                                  <a:lnTo>
                                    <a:pt x="249" y="404"/>
                                  </a:lnTo>
                                  <a:lnTo>
                                    <a:pt x="168" y="419"/>
                                  </a:lnTo>
                                  <a:lnTo>
                                    <a:pt x="322" y="419"/>
                                  </a:lnTo>
                                  <a:lnTo>
                                    <a:pt x="329" y="413"/>
                                  </a:lnTo>
                                  <a:lnTo>
                                    <a:pt x="408" y="413"/>
                                  </a:lnTo>
                                  <a:lnTo>
                                    <a:pt x="406" y="406"/>
                                  </a:lnTo>
                                  <a:lnTo>
                                    <a:pt x="403" y="334"/>
                                  </a:lnTo>
                                  <a:lnTo>
                                    <a:pt x="403" y="314"/>
                                  </a:lnTo>
                                  <a:lnTo>
                                    <a:pt x="403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Freeform 509"/>
                          <wps:cNvSpPr>
                            <a:spLocks/>
                          </wps:cNvSpPr>
                          <wps:spPr bwMode="auto">
                            <a:xfrm>
                              <a:off x="3282" y="826"/>
                              <a:ext cx="424" cy="481"/>
                            </a:xfrm>
                            <a:custGeom>
                              <a:avLst/>
                              <a:gdLst>
                                <a:gd name="T0" fmla="+- 0 3488 3282"/>
                                <a:gd name="T1" fmla="*/ T0 w 424"/>
                                <a:gd name="T2" fmla="+- 0 826 826"/>
                                <a:gd name="T3" fmla="*/ 826 h 481"/>
                                <a:gd name="T4" fmla="+- 0 3410 3282"/>
                                <a:gd name="T5" fmla="*/ T4 w 424"/>
                                <a:gd name="T6" fmla="+- 0 839 826"/>
                                <a:gd name="T7" fmla="*/ 839 h 481"/>
                                <a:gd name="T8" fmla="+- 0 3355 3282"/>
                                <a:gd name="T9" fmla="*/ T8 w 424"/>
                                <a:gd name="T10" fmla="+- 0 865 826"/>
                                <a:gd name="T11" fmla="*/ 865 h 481"/>
                                <a:gd name="T12" fmla="+- 0 3308 3282"/>
                                <a:gd name="T13" fmla="*/ T12 w 424"/>
                                <a:gd name="T14" fmla="+- 0 927 826"/>
                                <a:gd name="T15" fmla="*/ 927 h 481"/>
                                <a:gd name="T16" fmla="+- 0 3295 3282"/>
                                <a:gd name="T17" fmla="*/ T16 w 424"/>
                                <a:gd name="T18" fmla="+- 0 968 826"/>
                                <a:gd name="T19" fmla="*/ 968 h 481"/>
                                <a:gd name="T20" fmla="+- 0 3373 3282"/>
                                <a:gd name="T21" fmla="*/ T20 w 424"/>
                                <a:gd name="T22" fmla="+- 0 975 826"/>
                                <a:gd name="T23" fmla="*/ 975 h 481"/>
                                <a:gd name="T24" fmla="+- 0 3380 3282"/>
                                <a:gd name="T25" fmla="*/ T24 w 424"/>
                                <a:gd name="T26" fmla="+- 0 954 826"/>
                                <a:gd name="T27" fmla="*/ 954 h 481"/>
                                <a:gd name="T28" fmla="+- 0 3389 3282"/>
                                <a:gd name="T29" fmla="*/ T28 w 424"/>
                                <a:gd name="T30" fmla="+- 0 935 826"/>
                                <a:gd name="T31" fmla="*/ 935 h 481"/>
                                <a:gd name="T32" fmla="+- 0 3448 3282"/>
                                <a:gd name="T33" fmla="*/ T32 w 424"/>
                                <a:gd name="T34" fmla="+- 0 895 826"/>
                                <a:gd name="T35" fmla="*/ 895 h 481"/>
                                <a:gd name="T36" fmla="+- 0 3495 3282"/>
                                <a:gd name="T37" fmla="*/ T36 w 424"/>
                                <a:gd name="T38" fmla="+- 0 891 826"/>
                                <a:gd name="T39" fmla="*/ 891 h 481"/>
                                <a:gd name="T40" fmla="+- 0 3666 3282"/>
                                <a:gd name="T41" fmla="*/ T40 w 424"/>
                                <a:gd name="T42" fmla="+- 0 891 826"/>
                                <a:gd name="T43" fmla="*/ 891 h 481"/>
                                <a:gd name="T44" fmla="+- 0 3662 3282"/>
                                <a:gd name="T45" fmla="*/ T44 w 424"/>
                                <a:gd name="T46" fmla="+- 0 885 826"/>
                                <a:gd name="T47" fmla="*/ 885 h 481"/>
                                <a:gd name="T48" fmla="+- 0 3616 3282"/>
                                <a:gd name="T49" fmla="*/ T48 w 424"/>
                                <a:gd name="T50" fmla="+- 0 846 826"/>
                                <a:gd name="T51" fmla="*/ 846 h 481"/>
                                <a:gd name="T52" fmla="+- 0 3539 3282"/>
                                <a:gd name="T53" fmla="*/ T52 w 424"/>
                                <a:gd name="T54" fmla="+- 0 828 826"/>
                                <a:gd name="T55" fmla="*/ 828 h 481"/>
                                <a:gd name="T56" fmla="+- 0 3516 3282"/>
                                <a:gd name="T57" fmla="*/ T56 w 424"/>
                                <a:gd name="T58" fmla="+- 0 826 826"/>
                                <a:gd name="T59" fmla="*/ 826 h 481"/>
                                <a:gd name="T60" fmla="+- 0 3488 3282"/>
                                <a:gd name="T61" fmla="*/ T60 w 424"/>
                                <a:gd name="T62" fmla="+- 0 826 826"/>
                                <a:gd name="T63" fmla="*/ 826 h 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24" h="481">
                                  <a:moveTo>
                                    <a:pt x="206" y="0"/>
                                  </a:moveTo>
                                  <a:lnTo>
                                    <a:pt x="128" y="13"/>
                                  </a:lnTo>
                                  <a:lnTo>
                                    <a:pt x="73" y="39"/>
                                  </a:lnTo>
                                  <a:lnTo>
                                    <a:pt x="26" y="101"/>
                                  </a:lnTo>
                                  <a:lnTo>
                                    <a:pt x="13" y="142"/>
                                  </a:lnTo>
                                  <a:lnTo>
                                    <a:pt x="91" y="149"/>
                                  </a:lnTo>
                                  <a:lnTo>
                                    <a:pt x="98" y="128"/>
                                  </a:lnTo>
                                  <a:lnTo>
                                    <a:pt x="107" y="109"/>
                                  </a:lnTo>
                                  <a:lnTo>
                                    <a:pt x="166" y="69"/>
                                  </a:lnTo>
                                  <a:lnTo>
                                    <a:pt x="213" y="65"/>
                                  </a:lnTo>
                                  <a:lnTo>
                                    <a:pt x="384" y="65"/>
                                  </a:lnTo>
                                  <a:lnTo>
                                    <a:pt x="380" y="59"/>
                                  </a:lnTo>
                                  <a:lnTo>
                                    <a:pt x="334" y="20"/>
                                  </a:lnTo>
                                  <a:lnTo>
                                    <a:pt x="257" y="2"/>
                                  </a:lnTo>
                                  <a:lnTo>
                                    <a:pt x="234" y="0"/>
                                  </a:lnTo>
                                  <a:lnTo>
                                    <a:pt x="2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510"/>
                        <wpg:cNvGrpSpPr>
                          <a:grpSpLocks/>
                        </wpg:cNvGrpSpPr>
                        <wpg:grpSpPr bwMode="auto">
                          <a:xfrm>
                            <a:off x="1906" y="1479"/>
                            <a:ext cx="1990" cy="2"/>
                            <a:chOff x="1906" y="1479"/>
                            <a:chExt cx="1990" cy="2"/>
                          </a:xfrm>
                        </wpg:grpSpPr>
                        <wps:wsp>
                          <wps:cNvPr id="546" name="Freeform 511"/>
                          <wps:cNvSpPr>
                            <a:spLocks/>
                          </wps:cNvSpPr>
                          <wps:spPr bwMode="auto">
                            <a:xfrm>
                              <a:off x="1906" y="1479"/>
                              <a:ext cx="1990" cy="2"/>
                            </a:xfrm>
                            <a:custGeom>
                              <a:avLst/>
                              <a:gdLst>
                                <a:gd name="T0" fmla="+- 0 1906 1906"/>
                                <a:gd name="T1" fmla="*/ T0 w 1990"/>
                                <a:gd name="T2" fmla="+- 0 3895 1906"/>
                                <a:gd name="T3" fmla="*/ T2 w 19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90">
                                  <a:moveTo>
                                    <a:pt x="0" y="0"/>
                                  </a:moveTo>
                                  <a:lnTo>
                                    <a:pt x="1989" y="0"/>
                                  </a:lnTo>
                                </a:path>
                              </a:pathLst>
                            </a:custGeom>
                            <a:noFill/>
                            <a:ln w="28804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D70196" id="Группа 526" o:spid="_x0000_s1026" style="position:absolute;margin-left:94.15pt;margin-top:41.3pt;width:101.75pt;height:33.8pt;z-index:251696128;mso-position-horizontal-relative:page" coordorigin="1883,826" coordsize="2035,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">
                <v:group id="Group 492" o:spid="_x0000_s1027" style="position:absolute;left:2130;top:836;width:602;height:461" coordorigin="2130,836" coordsize="60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<v:shape id="Freeform 493" o:spid="_x0000_s1028" style="position:absolute;left:2130;top:836;width:602;height:461;visibility:visible;mso-wrap-style:square;v-text-anchor:top" coordsize="60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" path="m146,64r-91,l66,66r13,7l88,86r12,27l109,135r9,19l127,171r8,15l145,198r14,14l173,228r-59,48l,460r86,l183,298r12,-17l208,268r13,-11l239,250r21,-3l460,247,448,237r-13,-9l422,221r17,-10l454,199r1,-1l341,198r,-1l241,197r-20,-5l183,145,160,94,150,71r-4,-7xe" fillcolor="#231f20" stroked="f">
                    <v:path arrowok="t" o:connecttype="custom" o:connectlocs="146,900;55,900;66,902;79,909;88,922;100,949;109,971;118,990;127,1007;135,1022;145,1034;159,1048;173,1064;114,1112;0,1296;86,1296;183,1134;195,1117;208,1104;221,1093;239,1086;260,1083;460,1083;448,1073;435,1064;422,1057;439,1047;454,1035;455,1034;341,1034;341,1033;241,1033;221,1028;183,981;160,930;150,907;146,900" o:connectangles="0,0,0,0,0,0,0,0,0,0,0,0,0,0,0,0,0,0,0,0,0,0,0,0,0,0,0,0,0,0,0,0,0,0,0,0,0"/>
                  </v:shape>
                  <v:shape id="Freeform 494" o:spid="_x0000_s1029" style="position:absolute;left:2130;top:836;width:602;height:461;visibility:visible;mso-wrap-style:square;v-text-anchor:top" coordsize="60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" path="m460,247r-200,l260,460r81,l355,249r107,l460,247xe" fillcolor="#231f20" stroked="f">
                    <v:path arrowok="t" o:connecttype="custom" o:connectlocs="460,1083;260,1083;260,1296;341,1296;355,1085;462,1085;460,1083" o:connectangles="0,0,0,0,0,0,0"/>
                  </v:shape>
                  <v:shape id="Freeform 495" o:spid="_x0000_s1030" style="position:absolute;left:2130;top:836;width:602;height:461;visibility:visible;mso-wrap-style:square;v-text-anchor:top" coordsize="60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" path="m462,249r-107,l373,254r20,12l405,279r12,17l431,318r84,142l601,460,505,301,490,281,476,263,462,249xe" fillcolor="#231f20" stroked="f">
                    <v:path arrowok="t" o:connecttype="custom" o:connectlocs="462,1085;355,1085;373,1090;393,1102;405,1115;417,1132;431,1154;515,1296;601,1296;505,1137;490,1117;476,1099;462,1085;462,1085" o:connectangles="0,0,0,0,0,0,0,0,0,0,0,0,0,0"/>
                  </v:shape>
                  <v:shape id="Freeform 496" o:spid="_x0000_s1031" style="position:absolute;left:2130;top:836;width:602;height:461;visibility:visible;mso-wrap-style:square;v-text-anchor:top" coordsize="60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" path="m583,l518,3,467,42r-32,66l425,131r-41,60l341,198r114,l469,183r8,-14l486,149r10,-25l507,99r9,-17l523,72r14,-6l562,63r21,l583,xe" fillcolor="#231f20" stroked="f">
                    <v:path arrowok="t" o:connecttype="custom" o:connectlocs="583,836;518,839;467,878;435,944;425,967;384,1027;341,1034;455,1034;469,1019;477,1005;486,985;496,960;507,935;516,918;523,908;537,902;562,899;583,899;583,836" o:connectangles="0,0,0,0,0,0,0,0,0,0,0,0,0,0,0,0,0,0,0"/>
                  </v:shape>
                  <v:shape id="Freeform 497" o:spid="_x0000_s1032" style="position:absolute;left:2130;top:836;width:602;height:461;visibility:visible;mso-wrap-style:square;v-text-anchor:top" coordsize="60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" path="m341,l260,,241,197r100,l341,xe" fillcolor="#231f20" stroked="f">
                    <v:path arrowok="t" o:connecttype="custom" o:connectlocs="341,836;260,836;241,1033;341,1033;341,836" o:connectangles="0,0,0,0,0"/>
                  </v:shape>
                  <v:shape id="Freeform 498" o:spid="_x0000_s1033" style="position:absolute;left:2130;top:836;width:602;height:461;visibility:visible;mso-wrap-style:square;v-text-anchor:top" coordsize="60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" path="m28,l17,r,64l29,64r117,l108,13,54,,28,xe" fillcolor="#231f20" stroked="f">
                    <v:path arrowok="t" o:connecttype="custom" o:connectlocs="28,836;17,836;17,900;29,900;146,900;108,849;54,836;28,836" o:connectangles="0,0,0,0,0,0,0,0"/>
                  </v:shape>
                  <v:shape id="Freeform 499" o:spid="_x0000_s1034" style="position:absolute;left:2130;top:836;width:602;height:461;visibility:visible;mso-wrap-style:square;v-text-anchor:top" coordsize="60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" path="m583,63r-21,l583,64r,-1xe" fillcolor="#231f20" stroked="f">
                    <v:path arrowok="t" o:connecttype="custom" o:connectlocs="583,899;562,899;583,900;583,899" o:connectangles="0,0,0,0"/>
                  </v:shape>
                </v:group>
                <v:group id="Group 500" o:spid="_x0000_s1035" style="position:absolute;left:2729;top:836;width:494;height:592" coordorigin="2729,836" coordsize="494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9g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rA75lwBOTyDQAA//8DAFBLAQItABQABgAIAAAAIQDb4fbL7gAAAIUBAAATAAAAAAAAAAAA&#10;AAAAAAAAAABbQ29udGVudF9UeXBlc10ueG1sUEsBAi0AFAAGAAgAAAAhAFr0LFu/AAAAFQEAAAsA&#10;AAAAAAAAAAAAAAAAHwEAAF9yZWxzLy5yZWxzUEsBAi0AFAAGAAgAAAAhAI5QX2DEAAAA3AAAAA8A&#10;AAAAAAAAAAAAAAAABwIAAGRycy9kb3ducmV2LnhtbFBLBQYAAAAAAwADALcAAAD4AgAAAAA=&#10;">
                  <v:shape id="Freeform 501" o:spid="_x0000_s1036" style="position:absolute;left:2729;top:836;width:494;height:592;visibility:visible;mso-wrap-style:square;v-text-anchor:top" coordsize="494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" path="m493,397l,397,,591r64,l64,460r429,l493,397xe" fillcolor="#231f20" stroked="f">
                    <v:path arrowok="t" o:connecttype="custom" o:connectlocs="493,1233;0,1233;0,1427;64,1427;64,1296;493,1296;493,1233" o:connectangles="0,0,0,0,0,0,0"/>
                  </v:shape>
                  <v:shape id="Freeform 502" o:spid="_x0000_s1037" style="position:absolute;left:2729;top:836;width:494;height:592;visibility:visible;mso-wrap-style:square;v-text-anchor:top" coordsize="494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" path="m493,460r-64,l429,591r64,l493,460xe" fillcolor="#231f20" stroked="f">
                    <v:path arrowok="t" o:connecttype="custom" o:connectlocs="493,1296;429,1296;429,1427;493,1427;493,1296" o:connectangles="0,0,0,0,0"/>
                  </v:shape>
                  <v:shape id="Freeform 503" o:spid="_x0000_s1038" style="position:absolute;left:2729;top:836;width:494;height:592;visibility:visible;mso-wrap-style:square;v-text-anchor:top" coordsize="494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" path="m443,l120,r,28l120,55r-3,76l109,200,98,261,77,330,49,385r-8,12l365,397,123,384r6,-14l135,355r22,-67l173,209r8,-69l185,64r258,l443,xe" fillcolor="#231f20" stroked="f">
                    <v:path arrowok="t" o:connecttype="custom" o:connectlocs="443,836;120,836;120,864;120,891;117,967;109,1036;98,1097;77,1166;49,1221;41,1233;365,1233;123,1220;129,1206;135,1191;157,1124;173,1045;181,976;185,900;443,900;443,836" o:connectangles="0,0,0,0,0,0,0,0,0,0,0,0,0,0,0,0,0,0,0,0"/>
                  </v:shape>
                  <v:shape id="Freeform 504" o:spid="_x0000_s1039" style="position:absolute;left:2729;top:836;width:494;height:592;visibility:visible;mso-wrap-style:square;v-text-anchor:top" coordsize="494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" path="m443,64r-78,l365,397r78,l443,64xe" fillcolor="#231f20" stroked="f">
                    <v:path arrowok="t" o:connecttype="custom" o:connectlocs="443,900;365,900;365,1233;443,1233;443,900" o:connectangles="0,0,0,0,0"/>
                  </v:shape>
                </v:group>
                <v:group id="Group 505" o:spid="_x0000_s1040" style="position:absolute;left:3282;top:826;width:424;height:481" coordorigin="3282,826" coordsize="424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  <v:shape id="Freeform 506" o:spid="_x0000_s1041" style="position:absolute;left:3282;top:826;width:424;height:481;visibility:visible;mso-wrap-style:square;v-text-anchor:top" coordsize="424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" path="m384,65r-171,l235,66r20,3l316,113r7,45l323,168r-70,27l160,208r-20,3l68,236,23,276,1,334,,358r3,20l46,447r69,30l163,480r17,-1l261,458r61,-39l168,419r-19,-3l95,384,84,346r3,-20l141,279r69,-12l233,263r60,-13l323,240r80,l402,168,396,93,390,76,384,65xe" fillcolor="#231f20" stroked="f">
                    <v:path arrowok="t" o:connecttype="custom" o:connectlocs="384,891;213,891;235,892;255,895;316,939;323,984;323,994;253,1021;160,1034;140,1037;68,1062;23,1102;1,1160;0,1184;3,1204;46,1273;115,1303;163,1306;180,1305;261,1284;322,1245;168,1245;149,1242;95,1210;84,1172;87,1152;141,1105;210,1093;233,1089;293,1076;323,1066;403,1066;402,994;396,919;390,902;384,891" o:connectangles="0,0,0,0,0,0,0,0,0,0,0,0,0,0,0,0,0,0,0,0,0,0,0,0,0,0,0,0,0,0,0,0,0,0,0,0"/>
                  </v:shape>
                  <v:shape id="Freeform 507" o:spid="_x0000_s1042" style="position:absolute;left:3282;top:826;width:424;height:481;visibility:visible;mso-wrap-style:square;v-text-anchor:top" coordsize="424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" path="m408,413r-79,l332,434r5,19l344,470r80,-5l416,448r-5,-19l408,413xe" fillcolor="#231f20" stroked="f">
                    <v:path arrowok="t" o:connecttype="custom" o:connectlocs="408,1239;329,1239;332,1260;337,1279;344,1296;424,1291;416,1274;411,1255;408,1239" o:connectangles="0,0,0,0,0,0,0,0,0"/>
                  </v:shape>
                  <v:shape id="Freeform 508" o:spid="_x0000_s1043" style="position:absolute;left:3282;top:826;width:424;height:481;visibility:visible;mso-wrap-style:square;v-text-anchor:top" coordsize="424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" path="m403,240r-80,l323,271r-1,23l298,364r-49,40l168,419r154,l329,413r79,l406,406r-3,-72l403,314r,-74xe" fillcolor="#231f20" stroked="f">
                    <v:path arrowok="t" o:connecttype="custom" o:connectlocs="403,1066;323,1066;323,1097;322,1120;298,1190;249,1230;168,1245;322,1245;329,1239;408,1239;406,1232;403,1160;403,1140;403,1066" o:connectangles="0,0,0,0,0,0,0,0,0,0,0,0,0,0"/>
                  </v:shape>
                  <v:shape id="Freeform 509" o:spid="_x0000_s1044" style="position:absolute;left:3282;top:826;width:424;height:481;visibility:visible;mso-wrap-style:square;v-text-anchor:top" coordsize="424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" path="m206,l128,13,73,39,26,101,13,142r78,7l98,128r9,-19l166,69r47,-4l384,65r-4,-6l334,20,257,2,234,,206,xe" fillcolor="#231f20" stroked="f">
                    <v:path arrowok="t" o:connecttype="custom" o:connectlocs="206,826;128,839;73,865;26,927;13,968;91,975;98,954;107,935;166,895;213,891;384,891;380,885;334,846;257,828;234,826;206,826" o:connectangles="0,0,0,0,0,0,0,0,0,0,0,0,0,0,0,0"/>
                  </v:shape>
                </v:group>
                <v:group id="Group 510" o:spid="_x0000_s1045" style="position:absolute;left:1906;top:1479;width:1990;height:2" coordorigin="1906,1479" coordsize="1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<v:shape id="Freeform 511" o:spid="_x0000_s1046" style="position:absolute;left:1906;top:1479;width:1990;height:2;visibility:visible;mso-wrap-style:square;v-text-anchor:top" coordsize="1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" path="m,l1989,e" filled="f" strokecolor="#939598" strokeweight=".80011mm">
                    <v:path arrowok="t" o:connecttype="custom" o:connectlocs="0,0;1989,0" o:connectangles="0,0"/>
                  </v:shape>
                </v:group>
                <w10:wrap anchorx="page"/>
              </v:group>
            </w:pict>
          </mc:Fallback>
        </mc:AlternateContent>
      </w:r>
      <w:r>
        <w:t xml:space="preserve">5. </w:t>
      </w:r>
      <w:r w:rsidRPr="00F8408F">
        <w:t>Ребус.</w:t>
      </w:r>
    </w:p>
    <w:p w:rsidR="00196FC3" w:rsidRPr="00417C23" w:rsidRDefault="00196FC3" w:rsidP="00196FC3">
      <w:pPr>
        <w:ind w:firstLine="567"/>
        <w:rPr>
          <w:rFonts w:ascii="Times New Roman" w:eastAsia="Arial Narrow" w:hAnsi="Times New Roman" w:cs="Times New Roman"/>
          <w:b/>
          <w:bCs/>
          <w:sz w:val="28"/>
          <w:szCs w:val="28"/>
        </w:rPr>
      </w:pPr>
    </w:p>
    <w:p w:rsidR="00196FC3" w:rsidRPr="00417C23" w:rsidRDefault="00196FC3" w:rsidP="00196FC3">
      <w:pPr>
        <w:ind w:firstLine="567"/>
        <w:rPr>
          <w:rFonts w:ascii="Times New Roman" w:eastAsia="Arial Narrow" w:hAnsi="Times New Roman" w:cs="Times New Roman"/>
          <w:b/>
          <w:bCs/>
          <w:sz w:val="28"/>
          <w:szCs w:val="28"/>
        </w:rPr>
      </w:pPr>
    </w:p>
    <w:p w:rsidR="00196FC3" w:rsidRDefault="00196FC3" w:rsidP="00196FC3">
      <w:pPr>
        <w:spacing w:before="8"/>
        <w:ind w:firstLine="567"/>
        <w:rPr>
          <w:rFonts w:ascii="Times New Roman" w:eastAsia="Arial Narrow" w:hAnsi="Times New Roman" w:cs="Times New Roman"/>
          <w:b/>
          <w:bCs/>
          <w:sz w:val="28"/>
          <w:szCs w:val="28"/>
        </w:rPr>
      </w:pPr>
    </w:p>
    <w:p w:rsidR="00196FC3" w:rsidRDefault="00196FC3" w:rsidP="00196FC3">
      <w:pPr>
        <w:spacing w:before="8"/>
        <w:ind w:firstLine="567"/>
        <w:rPr>
          <w:rFonts w:ascii="Times New Roman" w:eastAsia="Arial Narrow" w:hAnsi="Times New Roman" w:cs="Times New Roman"/>
          <w:b/>
          <w:bCs/>
          <w:sz w:val="28"/>
          <w:szCs w:val="28"/>
        </w:rPr>
      </w:pPr>
    </w:p>
    <w:p w:rsidR="00196FC3" w:rsidRPr="00417C23" w:rsidRDefault="00196FC3" w:rsidP="00196FC3">
      <w:pPr>
        <w:spacing w:before="8"/>
        <w:ind w:firstLine="567"/>
        <w:rPr>
          <w:rFonts w:ascii="Times New Roman" w:eastAsia="Arial Narrow" w:hAnsi="Times New Roman" w:cs="Times New Roman"/>
          <w:b/>
          <w:bCs/>
          <w:sz w:val="28"/>
          <w:szCs w:val="28"/>
        </w:rPr>
      </w:pPr>
    </w:p>
    <w:p w:rsidR="00196FC3" w:rsidRDefault="00196FC3" w:rsidP="00196FC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17C23">
        <w:rPr>
          <w:rFonts w:ascii="Times New Roman" w:hAnsi="Times New Roman" w:cs="Times New Roman"/>
          <w:noProof/>
          <w:position w:val="6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421696E5" wp14:editId="0DB26177">
                <wp:extent cx="196850" cy="535940"/>
                <wp:effectExtent l="635" t="2540" r="2540" b="4445"/>
                <wp:docPr id="522" name="Группа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0" cy="535940"/>
                          <a:chOff x="0" y="0"/>
                          <a:chExt cx="310" cy="844"/>
                        </a:xfrm>
                      </wpg:grpSpPr>
                      <wpg:grpSp>
                        <wpg:cNvPr id="523" name="Group 47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10" cy="844"/>
                            <a:chOff x="0" y="0"/>
                            <a:chExt cx="310" cy="844"/>
                          </a:xfrm>
                        </wpg:grpSpPr>
                        <wps:wsp>
                          <wps:cNvPr id="524" name="Freeform 48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10" cy="844"/>
                            </a:xfrm>
                            <a:custGeom>
                              <a:avLst/>
                              <a:gdLst>
                                <a:gd name="T0" fmla="*/ 310 w 310"/>
                                <a:gd name="T1" fmla="*/ 186 h 844"/>
                                <a:gd name="T2" fmla="*/ 207 w 310"/>
                                <a:gd name="T3" fmla="*/ 186 h 844"/>
                                <a:gd name="T4" fmla="*/ 207 w 310"/>
                                <a:gd name="T5" fmla="*/ 844 h 844"/>
                                <a:gd name="T6" fmla="*/ 310 w 310"/>
                                <a:gd name="T7" fmla="*/ 844 h 844"/>
                                <a:gd name="T8" fmla="*/ 310 w 310"/>
                                <a:gd name="T9" fmla="*/ 186 h 8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10" h="844">
                                  <a:moveTo>
                                    <a:pt x="310" y="186"/>
                                  </a:moveTo>
                                  <a:lnTo>
                                    <a:pt x="207" y="186"/>
                                  </a:lnTo>
                                  <a:lnTo>
                                    <a:pt x="207" y="844"/>
                                  </a:lnTo>
                                  <a:lnTo>
                                    <a:pt x="310" y="844"/>
                                  </a:lnTo>
                                  <a:lnTo>
                                    <a:pt x="310" y="1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Freeform 48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10" cy="844"/>
                            </a:xfrm>
                            <a:custGeom>
                              <a:avLst/>
                              <a:gdLst>
                                <a:gd name="T0" fmla="*/ 310 w 310"/>
                                <a:gd name="T1" fmla="*/ 0 h 844"/>
                                <a:gd name="T2" fmla="*/ 241 w 310"/>
                                <a:gd name="T3" fmla="*/ 4 h 844"/>
                                <a:gd name="T4" fmla="*/ 233 w 310"/>
                                <a:gd name="T5" fmla="*/ 19 h 844"/>
                                <a:gd name="T6" fmla="*/ 223 w 310"/>
                                <a:gd name="T7" fmla="*/ 35 h 844"/>
                                <a:gd name="T8" fmla="*/ 184 w 310"/>
                                <a:gd name="T9" fmla="*/ 81 h 844"/>
                                <a:gd name="T10" fmla="*/ 136 w 310"/>
                                <a:gd name="T11" fmla="*/ 125 h 844"/>
                                <a:gd name="T12" fmla="*/ 72 w 310"/>
                                <a:gd name="T13" fmla="*/ 172 h 844"/>
                                <a:gd name="T14" fmla="*/ 19 w 310"/>
                                <a:gd name="T15" fmla="*/ 202 h 844"/>
                                <a:gd name="T16" fmla="*/ 0 w 310"/>
                                <a:gd name="T17" fmla="*/ 211 h 844"/>
                                <a:gd name="T18" fmla="*/ 2 w 310"/>
                                <a:gd name="T19" fmla="*/ 310 h 844"/>
                                <a:gd name="T20" fmla="*/ 71 w 310"/>
                                <a:gd name="T21" fmla="*/ 279 h 844"/>
                                <a:gd name="T22" fmla="*/ 129 w 310"/>
                                <a:gd name="T23" fmla="*/ 245 h 844"/>
                                <a:gd name="T24" fmla="*/ 179 w 310"/>
                                <a:gd name="T25" fmla="*/ 210 h 844"/>
                                <a:gd name="T26" fmla="*/ 207 w 310"/>
                                <a:gd name="T27" fmla="*/ 186 h 844"/>
                                <a:gd name="T28" fmla="*/ 310 w 310"/>
                                <a:gd name="T29" fmla="*/ 186 h 844"/>
                                <a:gd name="T30" fmla="*/ 310 w 310"/>
                                <a:gd name="T31" fmla="*/ 0 h 8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10" h="844">
                                  <a:moveTo>
                                    <a:pt x="310" y="0"/>
                                  </a:moveTo>
                                  <a:lnTo>
                                    <a:pt x="241" y="4"/>
                                  </a:lnTo>
                                  <a:lnTo>
                                    <a:pt x="233" y="19"/>
                                  </a:lnTo>
                                  <a:lnTo>
                                    <a:pt x="223" y="35"/>
                                  </a:lnTo>
                                  <a:lnTo>
                                    <a:pt x="184" y="81"/>
                                  </a:lnTo>
                                  <a:lnTo>
                                    <a:pt x="136" y="125"/>
                                  </a:lnTo>
                                  <a:lnTo>
                                    <a:pt x="72" y="172"/>
                                  </a:lnTo>
                                  <a:lnTo>
                                    <a:pt x="19" y="202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2" y="310"/>
                                  </a:lnTo>
                                  <a:lnTo>
                                    <a:pt x="71" y="279"/>
                                  </a:lnTo>
                                  <a:lnTo>
                                    <a:pt x="129" y="245"/>
                                  </a:lnTo>
                                  <a:lnTo>
                                    <a:pt x="179" y="210"/>
                                  </a:lnTo>
                                  <a:lnTo>
                                    <a:pt x="207" y="186"/>
                                  </a:lnTo>
                                  <a:lnTo>
                                    <a:pt x="310" y="186"/>
                                  </a:lnTo>
                                  <a:lnTo>
                                    <a:pt x="3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D5D0AF" id="Группа 522" o:spid="_x0000_s1026" style="width:15.5pt;height:42.2pt;mso-position-horizontal-relative:char;mso-position-vertical-relative:line" coordsize="310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">
                <v:group id="Group 479" o:spid="_x0000_s1027" style="position:absolute;width:310;height:844" coordsize="310,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<v:shape id="Freeform 480" o:spid="_x0000_s1028" style="position:absolute;width:310;height:844;visibility:visible;mso-wrap-style:square;v-text-anchor:top" coordsize="310,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" path="m310,186r-103,l207,844r103,l310,186xe" fillcolor="#231f20" stroked="f">
                    <v:path arrowok="t" o:connecttype="custom" o:connectlocs="310,186;207,186;207,844;310,844;310,186" o:connectangles="0,0,0,0,0"/>
                  </v:shape>
                  <v:shape id="Freeform 481" o:spid="_x0000_s1029" style="position:absolute;width:310;height:844;visibility:visible;mso-wrap-style:square;v-text-anchor:top" coordsize="310,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" path="m310,l241,4r-8,15l223,35,184,81r-48,44l72,172,19,202,,211r2,99l71,279r58,-34l179,210r28,-24l310,186,310,xe" fillcolor="#231f20" stroked="f">
                    <v:path arrowok="t" o:connecttype="custom" o:connectlocs="310,0;241,4;233,19;223,35;184,81;136,125;72,172;19,202;0,211;2,310;71,279;129,245;179,210;207,186;310,186;310,0" o:connectangles="0,0,0,0,0,0,0,0,0,0,0,0,0,0,0,0"/>
                  </v:shape>
                </v:group>
                <w10:anchorlock/>
              </v:group>
            </w:pict>
          </mc:Fallback>
        </mc:AlternateContent>
      </w:r>
      <w:r w:rsidRPr="00417C23">
        <w:rPr>
          <w:rFonts w:ascii="Times New Roman" w:hAnsi="Times New Roman" w:cs="Times New Roman"/>
          <w:position w:val="6"/>
          <w:sz w:val="28"/>
          <w:szCs w:val="28"/>
        </w:rPr>
        <w:tab/>
      </w:r>
      <w:r w:rsidRPr="00417C23">
        <w:rPr>
          <w:rFonts w:ascii="Times New Roman" w:hAnsi="Times New Roman" w:cs="Times New Roman"/>
          <w:noProof/>
          <w:position w:val="4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77A7B517" wp14:editId="1A898528">
                <wp:extent cx="347345" cy="544830"/>
                <wp:effectExtent l="3810" t="8255" r="1270" b="8890"/>
                <wp:docPr id="518" name="Группа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345" cy="544830"/>
                          <a:chOff x="0" y="0"/>
                          <a:chExt cx="547" cy="858"/>
                        </a:xfrm>
                      </wpg:grpSpPr>
                      <wpg:grpSp>
                        <wpg:cNvPr id="519" name="Group 47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7" cy="858"/>
                            <a:chOff x="0" y="0"/>
                            <a:chExt cx="547" cy="858"/>
                          </a:xfrm>
                        </wpg:grpSpPr>
                        <wps:wsp>
                          <wps:cNvPr id="520" name="Freeform 47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47" cy="858"/>
                            </a:xfrm>
                            <a:custGeom>
                              <a:avLst/>
                              <a:gdLst>
                                <a:gd name="T0" fmla="*/ 266 w 547"/>
                                <a:gd name="T1" fmla="*/ 0 h 858"/>
                                <a:gd name="T2" fmla="*/ 205 w 547"/>
                                <a:gd name="T3" fmla="*/ 8 h 858"/>
                                <a:gd name="T4" fmla="*/ 132 w 547"/>
                                <a:gd name="T5" fmla="*/ 41 h 858"/>
                                <a:gd name="T6" fmla="*/ 77 w 547"/>
                                <a:gd name="T7" fmla="*/ 96 h 858"/>
                                <a:gd name="T8" fmla="*/ 46 w 547"/>
                                <a:gd name="T9" fmla="*/ 149 h 858"/>
                                <a:gd name="T10" fmla="*/ 25 w 547"/>
                                <a:gd name="T11" fmla="*/ 206 h 858"/>
                                <a:gd name="T12" fmla="*/ 10 w 547"/>
                                <a:gd name="T13" fmla="*/ 276 h 858"/>
                                <a:gd name="T14" fmla="*/ 3 w 547"/>
                                <a:gd name="T15" fmla="*/ 337 h 858"/>
                                <a:gd name="T16" fmla="*/ 0 w 547"/>
                                <a:gd name="T17" fmla="*/ 405 h 858"/>
                                <a:gd name="T18" fmla="*/ 0 w 547"/>
                                <a:gd name="T19" fmla="*/ 439 h 858"/>
                                <a:gd name="T20" fmla="*/ 0 w 547"/>
                                <a:gd name="T21" fmla="*/ 464 h 858"/>
                                <a:gd name="T22" fmla="*/ 5 w 547"/>
                                <a:gd name="T23" fmla="*/ 535 h 858"/>
                                <a:gd name="T24" fmla="*/ 14 w 547"/>
                                <a:gd name="T25" fmla="*/ 599 h 858"/>
                                <a:gd name="T26" fmla="*/ 28 w 547"/>
                                <a:gd name="T27" fmla="*/ 657 h 858"/>
                                <a:gd name="T28" fmla="*/ 56 w 547"/>
                                <a:gd name="T29" fmla="*/ 725 h 858"/>
                                <a:gd name="T30" fmla="*/ 94 w 547"/>
                                <a:gd name="T31" fmla="*/ 784 h 858"/>
                                <a:gd name="T32" fmla="*/ 156 w 547"/>
                                <a:gd name="T33" fmla="*/ 831 h 858"/>
                                <a:gd name="T34" fmla="*/ 213 w 547"/>
                                <a:gd name="T35" fmla="*/ 851 h 858"/>
                                <a:gd name="T36" fmla="*/ 282 w 547"/>
                                <a:gd name="T37" fmla="*/ 858 h 858"/>
                                <a:gd name="T38" fmla="*/ 303 w 547"/>
                                <a:gd name="T39" fmla="*/ 857 h 858"/>
                                <a:gd name="T40" fmla="*/ 362 w 547"/>
                                <a:gd name="T41" fmla="*/ 844 h 858"/>
                                <a:gd name="T42" fmla="*/ 432 w 547"/>
                                <a:gd name="T43" fmla="*/ 803 h 858"/>
                                <a:gd name="T44" fmla="*/ 461 w 547"/>
                                <a:gd name="T45" fmla="*/ 773 h 858"/>
                                <a:gd name="T46" fmla="*/ 265 w 547"/>
                                <a:gd name="T47" fmla="*/ 773 h 858"/>
                                <a:gd name="T48" fmla="*/ 247 w 547"/>
                                <a:gd name="T49" fmla="*/ 771 h 858"/>
                                <a:gd name="T50" fmla="*/ 179 w 547"/>
                                <a:gd name="T51" fmla="*/ 733 h 858"/>
                                <a:gd name="T52" fmla="*/ 141 w 547"/>
                                <a:gd name="T53" fmla="*/ 683 h 858"/>
                                <a:gd name="T54" fmla="*/ 121 w 547"/>
                                <a:gd name="T55" fmla="*/ 621 h 858"/>
                                <a:gd name="T56" fmla="*/ 112 w 547"/>
                                <a:gd name="T57" fmla="*/ 560 h 858"/>
                                <a:gd name="T58" fmla="*/ 107 w 547"/>
                                <a:gd name="T59" fmla="*/ 488 h 858"/>
                                <a:gd name="T60" fmla="*/ 106 w 547"/>
                                <a:gd name="T61" fmla="*/ 436 h 858"/>
                                <a:gd name="T62" fmla="*/ 106 w 547"/>
                                <a:gd name="T63" fmla="*/ 404 h 858"/>
                                <a:gd name="T64" fmla="*/ 109 w 547"/>
                                <a:gd name="T65" fmla="*/ 329 h 858"/>
                                <a:gd name="T66" fmla="*/ 118 w 547"/>
                                <a:gd name="T67" fmla="*/ 264 h 858"/>
                                <a:gd name="T68" fmla="*/ 137 w 547"/>
                                <a:gd name="T69" fmla="*/ 192 h 858"/>
                                <a:gd name="T70" fmla="*/ 166 w 547"/>
                                <a:gd name="T71" fmla="*/ 136 h 858"/>
                                <a:gd name="T72" fmla="*/ 213 w 547"/>
                                <a:gd name="T73" fmla="*/ 98 h 858"/>
                                <a:gd name="T74" fmla="*/ 274 w 547"/>
                                <a:gd name="T75" fmla="*/ 86 h 858"/>
                                <a:gd name="T76" fmla="*/ 462 w 547"/>
                                <a:gd name="T77" fmla="*/ 86 h 858"/>
                                <a:gd name="T78" fmla="*/ 451 w 547"/>
                                <a:gd name="T79" fmla="*/ 73 h 858"/>
                                <a:gd name="T80" fmla="*/ 404 w 547"/>
                                <a:gd name="T81" fmla="*/ 34 h 858"/>
                                <a:gd name="T82" fmla="*/ 331 w 547"/>
                                <a:gd name="T83" fmla="*/ 6 h 858"/>
                                <a:gd name="T84" fmla="*/ 289 w 547"/>
                                <a:gd name="T85" fmla="*/ 1 h 858"/>
                                <a:gd name="T86" fmla="*/ 266 w 547"/>
                                <a:gd name="T87" fmla="*/ 0 h 8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547" h="858">
                                  <a:moveTo>
                                    <a:pt x="266" y="0"/>
                                  </a:moveTo>
                                  <a:lnTo>
                                    <a:pt x="205" y="8"/>
                                  </a:lnTo>
                                  <a:lnTo>
                                    <a:pt x="132" y="41"/>
                                  </a:lnTo>
                                  <a:lnTo>
                                    <a:pt x="77" y="96"/>
                                  </a:lnTo>
                                  <a:lnTo>
                                    <a:pt x="46" y="149"/>
                                  </a:lnTo>
                                  <a:lnTo>
                                    <a:pt x="25" y="206"/>
                                  </a:lnTo>
                                  <a:lnTo>
                                    <a:pt x="10" y="276"/>
                                  </a:lnTo>
                                  <a:lnTo>
                                    <a:pt x="3" y="337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0" y="439"/>
                                  </a:lnTo>
                                  <a:lnTo>
                                    <a:pt x="0" y="464"/>
                                  </a:lnTo>
                                  <a:lnTo>
                                    <a:pt x="5" y="535"/>
                                  </a:lnTo>
                                  <a:lnTo>
                                    <a:pt x="14" y="599"/>
                                  </a:lnTo>
                                  <a:lnTo>
                                    <a:pt x="28" y="657"/>
                                  </a:lnTo>
                                  <a:lnTo>
                                    <a:pt x="56" y="725"/>
                                  </a:lnTo>
                                  <a:lnTo>
                                    <a:pt x="94" y="784"/>
                                  </a:lnTo>
                                  <a:lnTo>
                                    <a:pt x="156" y="831"/>
                                  </a:lnTo>
                                  <a:lnTo>
                                    <a:pt x="213" y="851"/>
                                  </a:lnTo>
                                  <a:lnTo>
                                    <a:pt x="282" y="858"/>
                                  </a:lnTo>
                                  <a:lnTo>
                                    <a:pt x="303" y="857"/>
                                  </a:lnTo>
                                  <a:lnTo>
                                    <a:pt x="362" y="844"/>
                                  </a:lnTo>
                                  <a:lnTo>
                                    <a:pt x="432" y="803"/>
                                  </a:lnTo>
                                  <a:lnTo>
                                    <a:pt x="461" y="773"/>
                                  </a:lnTo>
                                  <a:lnTo>
                                    <a:pt x="265" y="773"/>
                                  </a:lnTo>
                                  <a:lnTo>
                                    <a:pt x="247" y="771"/>
                                  </a:lnTo>
                                  <a:lnTo>
                                    <a:pt x="179" y="733"/>
                                  </a:lnTo>
                                  <a:lnTo>
                                    <a:pt x="141" y="683"/>
                                  </a:lnTo>
                                  <a:lnTo>
                                    <a:pt x="121" y="621"/>
                                  </a:lnTo>
                                  <a:lnTo>
                                    <a:pt x="112" y="560"/>
                                  </a:lnTo>
                                  <a:lnTo>
                                    <a:pt x="107" y="488"/>
                                  </a:lnTo>
                                  <a:lnTo>
                                    <a:pt x="106" y="436"/>
                                  </a:lnTo>
                                  <a:lnTo>
                                    <a:pt x="106" y="404"/>
                                  </a:lnTo>
                                  <a:lnTo>
                                    <a:pt x="109" y="329"/>
                                  </a:lnTo>
                                  <a:lnTo>
                                    <a:pt x="118" y="264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66" y="136"/>
                                  </a:lnTo>
                                  <a:lnTo>
                                    <a:pt x="213" y="98"/>
                                  </a:lnTo>
                                  <a:lnTo>
                                    <a:pt x="274" y="86"/>
                                  </a:lnTo>
                                  <a:lnTo>
                                    <a:pt x="462" y="86"/>
                                  </a:lnTo>
                                  <a:lnTo>
                                    <a:pt x="451" y="73"/>
                                  </a:lnTo>
                                  <a:lnTo>
                                    <a:pt x="404" y="34"/>
                                  </a:lnTo>
                                  <a:lnTo>
                                    <a:pt x="331" y="6"/>
                                  </a:lnTo>
                                  <a:lnTo>
                                    <a:pt x="289" y="1"/>
                                  </a:lnTo>
                                  <a:lnTo>
                                    <a:pt x="2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47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47" cy="858"/>
                            </a:xfrm>
                            <a:custGeom>
                              <a:avLst/>
                              <a:gdLst>
                                <a:gd name="T0" fmla="*/ 462 w 547"/>
                                <a:gd name="T1" fmla="*/ 86 h 858"/>
                                <a:gd name="T2" fmla="*/ 274 w 547"/>
                                <a:gd name="T3" fmla="*/ 86 h 858"/>
                                <a:gd name="T4" fmla="*/ 294 w 547"/>
                                <a:gd name="T5" fmla="*/ 87 h 858"/>
                                <a:gd name="T6" fmla="*/ 313 w 547"/>
                                <a:gd name="T7" fmla="*/ 92 h 858"/>
                                <a:gd name="T8" fmla="*/ 380 w 547"/>
                                <a:gd name="T9" fmla="*/ 138 h 858"/>
                                <a:gd name="T10" fmla="*/ 413 w 547"/>
                                <a:gd name="T11" fmla="*/ 193 h 858"/>
                                <a:gd name="T12" fmla="*/ 430 w 547"/>
                                <a:gd name="T13" fmla="*/ 261 h 858"/>
                                <a:gd name="T14" fmla="*/ 438 w 547"/>
                                <a:gd name="T15" fmla="*/ 327 h 858"/>
                                <a:gd name="T16" fmla="*/ 441 w 547"/>
                                <a:gd name="T17" fmla="*/ 408 h 858"/>
                                <a:gd name="T18" fmla="*/ 441 w 547"/>
                                <a:gd name="T19" fmla="*/ 439 h 858"/>
                                <a:gd name="T20" fmla="*/ 441 w 547"/>
                                <a:gd name="T21" fmla="*/ 464 h 858"/>
                                <a:gd name="T22" fmla="*/ 437 w 547"/>
                                <a:gd name="T23" fmla="*/ 541 h 858"/>
                                <a:gd name="T24" fmla="*/ 428 w 547"/>
                                <a:gd name="T25" fmla="*/ 605 h 858"/>
                                <a:gd name="T26" fmla="*/ 410 w 547"/>
                                <a:gd name="T27" fmla="*/ 672 h 858"/>
                                <a:gd name="T28" fmla="*/ 376 w 547"/>
                                <a:gd name="T29" fmla="*/ 726 h 858"/>
                                <a:gd name="T30" fmla="*/ 327 w 547"/>
                                <a:gd name="T31" fmla="*/ 762 h 858"/>
                                <a:gd name="T32" fmla="*/ 265 w 547"/>
                                <a:gd name="T33" fmla="*/ 773 h 858"/>
                                <a:gd name="T34" fmla="*/ 461 w 547"/>
                                <a:gd name="T35" fmla="*/ 773 h 858"/>
                                <a:gd name="T36" fmla="*/ 501 w 547"/>
                                <a:gd name="T37" fmla="*/ 708 h 858"/>
                                <a:gd name="T38" fmla="*/ 525 w 547"/>
                                <a:gd name="T39" fmla="*/ 637 h 858"/>
                                <a:gd name="T40" fmla="*/ 538 w 547"/>
                                <a:gd name="T41" fmla="*/ 569 h 858"/>
                                <a:gd name="T42" fmla="*/ 544 w 547"/>
                                <a:gd name="T43" fmla="*/ 507 h 858"/>
                                <a:gd name="T44" fmla="*/ 547 w 547"/>
                                <a:gd name="T45" fmla="*/ 439 h 858"/>
                                <a:gd name="T46" fmla="*/ 547 w 547"/>
                                <a:gd name="T47" fmla="*/ 404 h 858"/>
                                <a:gd name="T48" fmla="*/ 546 w 547"/>
                                <a:gd name="T49" fmla="*/ 386 h 858"/>
                                <a:gd name="T50" fmla="*/ 543 w 547"/>
                                <a:gd name="T51" fmla="*/ 325 h 858"/>
                                <a:gd name="T52" fmla="*/ 531 w 547"/>
                                <a:gd name="T53" fmla="*/ 249 h 858"/>
                                <a:gd name="T54" fmla="*/ 509 w 547"/>
                                <a:gd name="T55" fmla="*/ 172 h 858"/>
                                <a:gd name="T56" fmla="*/ 475 w 547"/>
                                <a:gd name="T57" fmla="*/ 103 h 858"/>
                                <a:gd name="T58" fmla="*/ 463 w 547"/>
                                <a:gd name="T59" fmla="*/ 87 h 858"/>
                                <a:gd name="T60" fmla="*/ 462 w 547"/>
                                <a:gd name="T61" fmla="*/ 86 h 8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547" h="858">
                                  <a:moveTo>
                                    <a:pt x="462" y="86"/>
                                  </a:moveTo>
                                  <a:lnTo>
                                    <a:pt x="274" y="86"/>
                                  </a:lnTo>
                                  <a:lnTo>
                                    <a:pt x="294" y="87"/>
                                  </a:lnTo>
                                  <a:lnTo>
                                    <a:pt x="313" y="92"/>
                                  </a:lnTo>
                                  <a:lnTo>
                                    <a:pt x="380" y="138"/>
                                  </a:lnTo>
                                  <a:lnTo>
                                    <a:pt x="413" y="193"/>
                                  </a:lnTo>
                                  <a:lnTo>
                                    <a:pt x="430" y="261"/>
                                  </a:lnTo>
                                  <a:lnTo>
                                    <a:pt x="438" y="327"/>
                                  </a:lnTo>
                                  <a:lnTo>
                                    <a:pt x="441" y="408"/>
                                  </a:lnTo>
                                  <a:lnTo>
                                    <a:pt x="441" y="439"/>
                                  </a:lnTo>
                                  <a:lnTo>
                                    <a:pt x="441" y="464"/>
                                  </a:lnTo>
                                  <a:lnTo>
                                    <a:pt x="437" y="541"/>
                                  </a:lnTo>
                                  <a:lnTo>
                                    <a:pt x="428" y="605"/>
                                  </a:lnTo>
                                  <a:lnTo>
                                    <a:pt x="410" y="672"/>
                                  </a:lnTo>
                                  <a:lnTo>
                                    <a:pt x="376" y="726"/>
                                  </a:lnTo>
                                  <a:lnTo>
                                    <a:pt x="327" y="762"/>
                                  </a:lnTo>
                                  <a:lnTo>
                                    <a:pt x="265" y="773"/>
                                  </a:lnTo>
                                  <a:lnTo>
                                    <a:pt x="461" y="773"/>
                                  </a:lnTo>
                                  <a:lnTo>
                                    <a:pt x="501" y="708"/>
                                  </a:lnTo>
                                  <a:lnTo>
                                    <a:pt x="525" y="637"/>
                                  </a:lnTo>
                                  <a:lnTo>
                                    <a:pt x="538" y="569"/>
                                  </a:lnTo>
                                  <a:lnTo>
                                    <a:pt x="544" y="507"/>
                                  </a:lnTo>
                                  <a:lnTo>
                                    <a:pt x="547" y="439"/>
                                  </a:lnTo>
                                  <a:lnTo>
                                    <a:pt x="547" y="404"/>
                                  </a:lnTo>
                                  <a:lnTo>
                                    <a:pt x="546" y="386"/>
                                  </a:lnTo>
                                  <a:lnTo>
                                    <a:pt x="543" y="325"/>
                                  </a:lnTo>
                                  <a:lnTo>
                                    <a:pt x="531" y="249"/>
                                  </a:lnTo>
                                  <a:lnTo>
                                    <a:pt x="509" y="172"/>
                                  </a:lnTo>
                                  <a:lnTo>
                                    <a:pt x="475" y="103"/>
                                  </a:lnTo>
                                  <a:lnTo>
                                    <a:pt x="463" y="87"/>
                                  </a:lnTo>
                                  <a:lnTo>
                                    <a:pt x="462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8C11E5" id="Группа 518" o:spid="_x0000_s1026" style="width:27.35pt;height:42.9pt;mso-position-horizontal-relative:char;mso-position-vertical-relative:line" coordsize="547,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">
                <v:group id="Group 475" o:spid="_x0000_s1027" style="position:absolute;width:547;height:858" coordsize="547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kF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3gKzzPhCMjFAwAA//8DAFBLAQItABQABgAIAAAAIQDb4fbL7gAAAIUBAAATAAAAAAAAAAAA&#10;AAAAAAAAAABbQ29udGVudF9UeXBlc10ueG1sUEsBAi0AFAAGAAgAAAAhAFr0LFu/AAAAFQEAAAsA&#10;AAAAAAAAAAAAAAAAHwEAAF9yZWxzLy5yZWxzUEsBAi0AFAAGAAgAAAAhAESoCQXEAAAA3AAAAA8A&#10;AAAAAAAAAAAAAAAABwIAAGRycy9kb3ducmV2LnhtbFBLBQYAAAAAAwADALcAAAD4AgAAAAA=&#10;">
                  <v:shape id="Freeform 476" o:spid="_x0000_s1028" style="position:absolute;width:547;height:858;visibility:visible;mso-wrap-style:square;v-text-anchor:top" coordsize="547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" path="m266,l205,8,132,41,77,96,46,149,25,206,10,276,3,337,,405r,34l,464r5,71l14,599r14,58l56,725r38,59l156,831r57,20l282,858r21,-1l362,844r70,-41l461,773r-196,l247,771,179,733,141,683,121,621r-9,-61l107,488r-1,-52l106,404r3,-75l118,264r19,-72l166,136,213,98,274,86r188,l451,73,404,34,331,6,289,1,266,xe" fillcolor="#231f20" stroked="f">
                    <v:path arrowok="t" o:connecttype="custom" o:connectlocs="266,0;205,8;132,41;77,96;46,149;25,206;10,276;3,337;0,405;0,439;0,464;5,535;14,599;28,657;56,725;94,784;156,831;213,851;282,858;303,857;362,844;432,803;461,773;265,773;247,771;179,733;141,683;121,621;112,560;107,488;106,436;106,404;109,329;118,264;137,192;166,136;213,98;274,86;462,86;451,73;404,34;331,6;289,1;266,0" o:connectangles="0,0,0,0,0,0,0,0,0,0,0,0,0,0,0,0,0,0,0,0,0,0,0,0,0,0,0,0,0,0,0,0,0,0,0,0,0,0,0,0,0,0,0,0"/>
                  </v:shape>
                  <v:shape id="Freeform 477" o:spid="_x0000_s1029" style="position:absolute;width:547;height:858;visibility:visible;mso-wrap-style:square;v-text-anchor:top" coordsize="547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" path="m462,86r-188,l294,87r19,5l380,138r33,55l430,261r8,66l441,408r,31l441,464r-4,77l428,605r-18,67l376,726r-49,36l265,773r196,l501,708r24,-71l538,569r6,-62l547,439r,-35l546,386r-3,-61l531,249,509,172,475,103,463,87r-1,-1xe" fillcolor="#231f20" stroked="f">
                    <v:path arrowok="t" o:connecttype="custom" o:connectlocs="462,86;274,86;294,87;313,92;380,138;413,193;430,261;438,327;441,408;441,439;441,464;437,541;428,605;410,672;376,726;327,762;265,773;461,773;501,708;525,637;538,569;544,507;547,439;547,404;546,386;543,325;531,249;509,172;475,103;463,87;462,86" o:connectangles="0,0,0,0,0,0,0,0,0,0,0,0,0,0,0,0,0,0,0,0,0,0,0,0,0,0,0,0,0,0,0"/>
                  </v:shape>
                </v:group>
                <w10:anchorlock/>
              </v:group>
            </w:pict>
          </mc:Fallback>
        </mc:AlternateContent>
      </w:r>
      <w:r w:rsidRPr="00417C23">
        <w:rPr>
          <w:rFonts w:ascii="Times New Roman" w:hAnsi="Times New Roman" w:cs="Times New Roman"/>
          <w:position w:val="4"/>
          <w:sz w:val="28"/>
          <w:szCs w:val="28"/>
        </w:rPr>
        <w:tab/>
      </w:r>
      <w:r w:rsidRPr="00417C23">
        <w:rPr>
          <w:rFonts w:ascii="Times New Roman" w:hAnsi="Times New Roman" w:cs="Times New Roman"/>
          <w:noProof/>
          <w:position w:val="4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77DB34C1" wp14:editId="66B23139">
                <wp:extent cx="347345" cy="544830"/>
                <wp:effectExtent l="8890" t="8255" r="5715" b="8890"/>
                <wp:docPr id="514" name="Группа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345" cy="544830"/>
                          <a:chOff x="0" y="0"/>
                          <a:chExt cx="547" cy="858"/>
                        </a:xfrm>
                      </wpg:grpSpPr>
                      <wpg:grpSp>
                        <wpg:cNvPr id="515" name="Group 47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7" cy="858"/>
                            <a:chOff x="0" y="0"/>
                            <a:chExt cx="547" cy="858"/>
                          </a:xfrm>
                        </wpg:grpSpPr>
                        <wps:wsp>
                          <wps:cNvPr id="516" name="Freeform 47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47" cy="858"/>
                            </a:xfrm>
                            <a:custGeom>
                              <a:avLst/>
                              <a:gdLst>
                                <a:gd name="T0" fmla="*/ 266 w 547"/>
                                <a:gd name="T1" fmla="*/ 0 h 858"/>
                                <a:gd name="T2" fmla="*/ 205 w 547"/>
                                <a:gd name="T3" fmla="*/ 8 h 858"/>
                                <a:gd name="T4" fmla="*/ 132 w 547"/>
                                <a:gd name="T5" fmla="*/ 41 h 858"/>
                                <a:gd name="T6" fmla="*/ 77 w 547"/>
                                <a:gd name="T7" fmla="*/ 96 h 858"/>
                                <a:gd name="T8" fmla="*/ 46 w 547"/>
                                <a:gd name="T9" fmla="*/ 149 h 858"/>
                                <a:gd name="T10" fmla="*/ 25 w 547"/>
                                <a:gd name="T11" fmla="*/ 206 h 858"/>
                                <a:gd name="T12" fmla="*/ 10 w 547"/>
                                <a:gd name="T13" fmla="*/ 276 h 858"/>
                                <a:gd name="T14" fmla="*/ 3 w 547"/>
                                <a:gd name="T15" fmla="*/ 337 h 858"/>
                                <a:gd name="T16" fmla="*/ 0 w 547"/>
                                <a:gd name="T17" fmla="*/ 405 h 858"/>
                                <a:gd name="T18" fmla="*/ 0 w 547"/>
                                <a:gd name="T19" fmla="*/ 439 h 858"/>
                                <a:gd name="T20" fmla="*/ 0 w 547"/>
                                <a:gd name="T21" fmla="*/ 464 h 858"/>
                                <a:gd name="T22" fmla="*/ 5 w 547"/>
                                <a:gd name="T23" fmla="*/ 535 h 858"/>
                                <a:gd name="T24" fmla="*/ 14 w 547"/>
                                <a:gd name="T25" fmla="*/ 599 h 858"/>
                                <a:gd name="T26" fmla="*/ 28 w 547"/>
                                <a:gd name="T27" fmla="*/ 657 h 858"/>
                                <a:gd name="T28" fmla="*/ 56 w 547"/>
                                <a:gd name="T29" fmla="*/ 725 h 858"/>
                                <a:gd name="T30" fmla="*/ 94 w 547"/>
                                <a:gd name="T31" fmla="*/ 784 h 858"/>
                                <a:gd name="T32" fmla="*/ 156 w 547"/>
                                <a:gd name="T33" fmla="*/ 831 h 858"/>
                                <a:gd name="T34" fmla="*/ 213 w 547"/>
                                <a:gd name="T35" fmla="*/ 851 h 858"/>
                                <a:gd name="T36" fmla="*/ 282 w 547"/>
                                <a:gd name="T37" fmla="*/ 858 h 858"/>
                                <a:gd name="T38" fmla="*/ 303 w 547"/>
                                <a:gd name="T39" fmla="*/ 857 h 858"/>
                                <a:gd name="T40" fmla="*/ 362 w 547"/>
                                <a:gd name="T41" fmla="*/ 844 h 858"/>
                                <a:gd name="T42" fmla="*/ 432 w 547"/>
                                <a:gd name="T43" fmla="*/ 803 h 858"/>
                                <a:gd name="T44" fmla="*/ 461 w 547"/>
                                <a:gd name="T45" fmla="*/ 773 h 858"/>
                                <a:gd name="T46" fmla="*/ 265 w 547"/>
                                <a:gd name="T47" fmla="*/ 773 h 858"/>
                                <a:gd name="T48" fmla="*/ 247 w 547"/>
                                <a:gd name="T49" fmla="*/ 771 h 858"/>
                                <a:gd name="T50" fmla="*/ 179 w 547"/>
                                <a:gd name="T51" fmla="*/ 733 h 858"/>
                                <a:gd name="T52" fmla="*/ 141 w 547"/>
                                <a:gd name="T53" fmla="*/ 683 h 858"/>
                                <a:gd name="T54" fmla="*/ 121 w 547"/>
                                <a:gd name="T55" fmla="*/ 621 h 858"/>
                                <a:gd name="T56" fmla="*/ 112 w 547"/>
                                <a:gd name="T57" fmla="*/ 560 h 858"/>
                                <a:gd name="T58" fmla="*/ 107 w 547"/>
                                <a:gd name="T59" fmla="*/ 488 h 858"/>
                                <a:gd name="T60" fmla="*/ 106 w 547"/>
                                <a:gd name="T61" fmla="*/ 436 h 858"/>
                                <a:gd name="T62" fmla="*/ 106 w 547"/>
                                <a:gd name="T63" fmla="*/ 404 h 858"/>
                                <a:gd name="T64" fmla="*/ 109 w 547"/>
                                <a:gd name="T65" fmla="*/ 329 h 858"/>
                                <a:gd name="T66" fmla="*/ 118 w 547"/>
                                <a:gd name="T67" fmla="*/ 264 h 858"/>
                                <a:gd name="T68" fmla="*/ 137 w 547"/>
                                <a:gd name="T69" fmla="*/ 192 h 858"/>
                                <a:gd name="T70" fmla="*/ 166 w 547"/>
                                <a:gd name="T71" fmla="*/ 136 h 858"/>
                                <a:gd name="T72" fmla="*/ 213 w 547"/>
                                <a:gd name="T73" fmla="*/ 98 h 858"/>
                                <a:gd name="T74" fmla="*/ 274 w 547"/>
                                <a:gd name="T75" fmla="*/ 86 h 858"/>
                                <a:gd name="T76" fmla="*/ 462 w 547"/>
                                <a:gd name="T77" fmla="*/ 86 h 858"/>
                                <a:gd name="T78" fmla="*/ 451 w 547"/>
                                <a:gd name="T79" fmla="*/ 73 h 858"/>
                                <a:gd name="T80" fmla="*/ 404 w 547"/>
                                <a:gd name="T81" fmla="*/ 34 h 858"/>
                                <a:gd name="T82" fmla="*/ 331 w 547"/>
                                <a:gd name="T83" fmla="*/ 6 h 858"/>
                                <a:gd name="T84" fmla="*/ 289 w 547"/>
                                <a:gd name="T85" fmla="*/ 1 h 858"/>
                                <a:gd name="T86" fmla="*/ 266 w 547"/>
                                <a:gd name="T87" fmla="*/ 0 h 8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547" h="858">
                                  <a:moveTo>
                                    <a:pt x="266" y="0"/>
                                  </a:moveTo>
                                  <a:lnTo>
                                    <a:pt x="205" y="8"/>
                                  </a:lnTo>
                                  <a:lnTo>
                                    <a:pt x="132" y="41"/>
                                  </a:lnTo>
                                  <a:lnTo>
                                    <a:pt x="77" y="96"/>
                                  </a:lnTo>
                                  <a:lnTo>
                                    <a:pt x="46" y="149"/>
                                  </a:lnTo>
                                  <a:lnTo>
                                    <a:pt x="25" y="206"/>
                                  </a:lnTo>
                                  <a:lnTo>
                                    <a:pt x="10" y="276"/>
                                  </a:lnTo>
                                  <a:lnTo>
                                    <a:pt x="3" y="337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0" y="439"/>
                                  </a:lnTo>
                                  <a:lnTo>
                                    <a:pt x="0" y="464"/>
                                  </a:lnTo>
                                  <a:lnTo>
                                    <a:pt x="5" y="535"/>
                                  </a:lnTo>
                                  <a:lnTo>
                                    <a:pt x="14" y="599"/>
                                  </a:lnTo>
                                  <a:lnTo>
                                    <a:pt x="28" y="657"/>
                                  </a:lnTo>
                                  <a:lnTo>
                                    <a:pt x="56" y="725"/>
                                  </a:lnTo>
                                  <a:lnTo>
                                    <a:pt x="94" y="784"/>
                                  </a:lnTo>
                                  <a:lnTo>
                                    <a:pt x="156" y="831"/>
                                  </a:lnTo>
                                  <a:lnTo>
                                    <a:pt x="213" y="851"/>
                                  </a:lnTo>
                                  <a:lnTo>
                                    <a:pt x="282" y="858"/>
                                  </a:lnTo>
                                  <a:lnTo>
                                    <a:pt x="303" y="857"/>
                                  </a:lnTo>
                                  <a:lnTo>
                                    <a:pt x="362" y="844"/>
                                  </a:lnTo>
                                  <a:lnTo>
                                    <a:pt x="432" y="803"/>
                                  </a:lnTo>
                                  <a:lnTo>
                                    <a:pt x="461" y="773"/>
                                  </a:lnTo>
                                  <a:lnTo>
                                    <a:pt x="265" y="773"/>
                                  </a:lnTo>
                                  <a:lnTo>
                                    <a:pt x="247" y="771"/>
                                  </a:lnTo>
                                  <a:lnTo>
                                    <a:pt x="179" y="733"/>
                                  </a:lnTo>
                                  <a:lnTo>
                                    <a:pt x="141" y="683"/>
                                  </a:lnTo>
                                  <a:lnTo>
                                    <a:pt x="121" y="621"/>
                                  </a:lnTo>
                                  <a:lnTo>
                                    <a:pt x="112" y="560"/>
                                  </a:lnTo>
                                  <a:lnTo>
                                    <a:pt x="107" y="488"/>
                                  </a:lnTo>
                                  <a:lnTo>
                                    <a:pt x="106" y="436"/>
                                  </a:lnTo>
                                  <a:lnTo>
                                    <a:pt x="106" y="404"/>
                                  </a:lnTo>
                                  <a:lnTo>
                                    <a:pt x="109" y="329"/>
                                  </a:lnTo>
                                  <a:lnTo>
                                    <a:pt x="118" y="264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66" y="136"/>
                                  </a:lnTo>
                                  <a:lnTo>
                                    <a:pt x="213" y="98"/>
                                  </a:lnTo>
                                  <a:lnTo>
                                    <a:pt x="274" y="86"/>
                                  </a:lnTo>
                                  <a:lnTo>
                                    <a:pt x="462" y="86"/>
                                  </a:lnTo>
                                  <a:lnTo>
                                    <a:pt x="451" y="73"/>
                                  </a:lnTo>
                                  <a:lnTo>
                                    <a:pt x="404" y="34"/>
                                  </a:lnTo>
                                  <a:lnTo>
                                    <a:pt x="331" y="6"/>
                                  </a:lnTo>
                                  <a:lnTo>
                                    <a:pt x="289" y="1"/>
                                  </a:lnTo>
                                  <a:lnTo>
                                    <a:pt x="2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Freeform 47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47" cy="858"/>
                            </a:xfrm>
                            <a:custGeom>
                              <a:avLst/>
                              <a:gdLst>
                                <a:gd name="T0" fmla="*/ 462 w 547"/>
                                <a:gd name="T1" fmla="*/ 86 h 858"/>
                                <a:gd name="T2" fmla="*/ 274 w 547"/>
                                <a:gd name="T3" fmla="*/ 86 h 858"/>
                                <a:gd name="T4" fmla="*/ 294 w 547"/>
                                <a:gd name="T5" fmla="*/ 87 h 858"/>
                                <a:gd name="T6" fmla="*/ 313 w 547"/>
                                <a:gd name="T7" fmla="*/ 92 h 858"/>
                                <a:gd name="T8" fmla="*/ 380 w 547"/>
                                <a:gd name="T9" fmla="*/ 138 h 858"/>
                                <a:gd name="T10" fmla="*/ 413 w 547"/>
                                <a:gd name="T11" fmla="*/ 193 h 858"/>
                                <a:gd name="T12" fmla="*/ 430 w 547"/>
                                <a:gd name="T13" fmla="*/ 261 h 858"/>
                                <a:gd name="T14" fmla="*/ 438 w 547"/>
                                <a:gd name="T15" fmla="*/ 327 h 858"/>
                                <a:gd name="T16" fmla="*/ 441 w 547"/>
                                <a:gd name="T17" fmla="*/ 408 h 858"/>
                                <a:gd name="T18" fmla="*/ 441 w 547"/>
                                <a:gd name="T19" fmla="*/ 439 h 858"/>
                                <a:gd name="T20" fmla="*/ 441 w 547"/>
                                <a:gd name="T21" fmla="*/ 464 h 858"/>
                                <a:gd name="T22" fmla="*/ 437 w 547"/>
                                <a:gd name="T23" fmla="*/ 541 h 858"/>
                                <a:gd name="T24" fmla="*/ 428 w 547"/>
                                <a:gd name="T25" fmla="*/ 605 h 858"/>
                                <a:gd name="T26" fmla="*/ 410 w 547"/>
                                <a:gd name="T27" fmla="*/ 672 h 858"/>
                                <a:gd name="T28" fmla="*/ 376 w 547"/>
                                <a:gd name="T29" fmla="*/ 726 h 858"/>
                                <a:gd name="T30" fmla="*/ 327 w 547"/>
                                <a:gd name="T31" fmla="*/ 762 h 858"/>
                                <a:gd name="T32" fmla="*/ 265 w 547"/>
                                <a:gd name="T33" fmla="*/ 773 h 858"/>
                                <a:gd name="T34" fmla="*/ 461 w 547"/>
                                <a:gd name="T35" fmla="*/ 773 h 858"/>
                                <a:gd name="T36" fmla="*/ 501 w 547"/>
                                <a:gd name="T37" fmla="*/ 708 h 858"/>
                                <a:gd name="T38" fmla="*/ 525 w 547"/>
                                <a:gd name="T39" fmla="*/ 637 h 858"/>
                                <a:gd name="T40" fmla="*/ 538 w 547"/>
                                <a:gd name="T41" fmla="*/ 569 h 858"/>
                                <a:gd name="T42" fmla="*/ 544 w 547"/>
                                <a:gd name="T43" fmla="*/ 507 h 858"/>
                                <a:gd name="T44" fmla="*/ 547 w 547"/>
                                <a:gd name="T45" fmla="*/ 439 h 858"/>
                                <a:gd name="T46" fmla="*/ 547 w 547"/>
                                <a:gd name="T47" fmla="*/ 404 h 858"/>
                                <a:gd name="T48" fmla="*/ 546 w 547"/>
                                <a:gd name="T49" fmla="*/ 386 h 858"/>
                                <a:gd name="T50" fmla="*/ 543 w 547"/>
                                <a:gd name="T51" fmla="*/ 325 h 858"/>
                                <a:gd name="T52" fmla="*/ 531 w 547"/>
                                <a:gd name="T53" fmla="*/ 249 h 858"/>
                                <a:gd name="T54" fmla="*/ 509 w 547"/>
                                <a:gd name="T55" fmla="*/ 172 h 858"/>
                                <a:gd name="T56" fmla="*/ 475 w 547"/>
                                <a:gd name="T57" fmla="*/ 103 h 858"/>
                                <a:gd name="T58" fmla="*/ 463 w 547"/>
                                <a:gd name="T59" fmla="*/ 87 h 858"/>
                                <a:gd name="T60" fmla="*/ 462 w 547"/>
                                <a:gd name="T61" fmla="*/ 86 h 8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547" h="858">
                                  <a:moveTo>
                                    <a:pt x="462" y="86"/>
                                  </a:moveTo>
                                  <a:lnTo>
                                    <a:pt x="274" y="86"/>
                                  </a:lnTo>
                                  <a:lnTo>
                                    <a:pt x="294" y="87"/>
                                  </a:lnTo>
                                  <a:lnTo>
                                    <a:pt x="313" y="92"/>
                                  </a:lnTo>
                                  <a:lnTo>
                                    <a:pt x="380" y="138"/>
                                  </a:lnTo>
                                  <a:lnTo>
                                    <a:pt x="413" y="193"/>
                                  </a:lnTo>
                                  <a:lnTo>
                                    <a:pt x="430" y="261"/>
                                  </a:lnTo>
                                  <a:lnTo>
                                    <a:pt x="438" y="327"/>
                                  </a:lnTo>
                                  <a:lnTo>
                                    <a:pt x="441" y="408"/>
                                  </a:lnTo>
                                  <a:lnTo>
                                    <a:pt x="441" y="439"/>
                                  </a:lnTo>
                                  <a:lnTo>
                                    <a:pt x="441" y="464"/>
                                  </a:lnTo>
                                  <a:lnTo>
                                    <a:pt x="437" y="541"/>
                                  </a:lnTo>
                                  <a:lnTo>
                                    <a:pt x="428" y="605"/>
                                  </a:lnTo>
                                  <a:lnTo>
                                    <a:pt x="410" y="672"/>
                                  </a:lnTo>
                                  <a:lnTo>
                                    <a:pt x="376" y="726"/>
                                  </a:lnTo>
                                  <a:lnTo>
                                    <a:pt x="327" y="762"/>
                                  </a:lnTo>
                                  <a:lnTo>
                                    <a:pt x="265" y="773"/>
                                  </a:lnTo>
                                  <a:lnTo>
                                    <a:pt x="461" y="773"/>
                                  </a:lnTo>
                                  <a:lnTo>
                                    <a:pt x="501" y="708"/>
                                  </a:lnTo>
                                  <a:lnTo>
                                    <a:pt x="525" y="637"/>
                                  </a:lnTo>
                                  <a:lnTo>
                                    <a:pt x="538" y="569"/>
                                  </a:lnTo>
                                  <a:lnTo>
                                    <a:pt x="544" y="507"/>
                                  </a:lnTo>
                                  <a:lnTo>
                                    <a:pt x="547" y="439"/>
                                  </a:lnTo>
                                  <a:lnTo>
                                    <a:pt x="547" y="404"/>
                                  </a:lnTo>
                                  <a:lnTo>
                                    <a:pt x="546" y="386"/>
                                  </a:lnTo>
                                  <a:lnTo>
                                    <a:pt x="543" y="325"/>
                                  </a:lnTo>
                                  <a:lnTo>
                                    <a:pt x="531" y="249"/>
                                  </a:lnTo>
                                  <a:lnTo>
                                    <a:pt x="509" y="172"/>
                                  </a:lnTo>
                                  <a:lnTo>
                                    <a:pt x="475" y="103"/>
                                  </a:lnTo>
                                  <a:lnTo>
                                    <a:pt x="463" y="87"/>
                                  </a:lnTo>
                                  <a:lnTo>
                                    <a:pt x="462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B63F59" id="Группа 514" o:spid="_x0000_s1026" style="width:27.35pt;height:42.9pt;mso-position-horizontal-relative:char;mso-position-vertical-relative:line" coordsize="547,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">
                <v:group id="Group 471" o:spid="_x0000_s1027" style="position:absolute;width:547;height:858" coordsize="547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<v:shape id="Freeform 472" o:spid="_x0000_s1028" style="position:absolute;width:547;height:858;visibility:visible;mso-wrap-style:square;v-text-anchor:top" coordsize="547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" path="m266,l205,8,132,41,77,96,46,149,25,206,10,276,3,337,,405r,34l,464r5,71l14,599r14,58l56,725r38,59l156,831r57,20l282,858r21,-1l362,844r70,-41l461,773r-196,l247,771,179,733,141,683,121,621r-9,-61l107,488r-1,-52l106,404r3,-75l118,264r19,-72l166,136,213,98,274,86r188,l451,73,404,34,331,6,289,1,266,xe" fillcolor="#231f20" stroked="f">
                    <v:path arrowok="t" o:connecttype="custom" o:connectlocs="266,0;205,8;132,41;77,96;46,149;25,206;10,276;3,337;0,405;0,439;0,464;5,535;14,599;28,657;56,725;94,784;156,831;213,851;282,858;303,857;362,844;432,803;461,773;265,773;247,771;179,733;141,683;121,621;112,560;107,488;106,436;106,404;109,329;118,264;137,192;166,136;213,98;274,86;462,86;451,73;404,34;331,6;289,1;266,0" o:connectangles="0,0,0,0,0,0,0,0,0,0,0,0,0,0,0,0,0,0,0,0,0,0,0,0,0,0,0,0,0,0,0,0,0,0,0,0,0,0,0,0,0,0,0,0"/>
                  </v:shape>
                  <v:shape id="Freeform 473" o:spid="_x0000_s1029" style="position:absolute;width:547;height:858;visibility:visible;mso-wrap-style:square;v-text-anchor:top" coordsize="547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" path="m462,86r-188,l294,87r19,5l380,138r33,55l430,261r8,66l441,408r,31l441,464r-4,77l428,605r-18,67l376,726r-49,36l265,773r196,l501,708r24,-71l538,569r6,-62l547,439r,-35l546,386r-3,-61l531,249,509,172,475,103,463,87r-1,-1xe" fillcolor="#231f20" stroked="f">
                    <v:path arrowok="t" o:connecttype="custom" o:connectlocs="462,86;274,86;294,87;313,92;380,138;413,193;430,261;438,327;441,408;441,439;441,464;437,541;428,605;410,672;376,726;327,762;265,773;461,773;501,708;525,637;538,569;544,507;547,439;547,404;546,386;543,325;531,249;509,172;475,103;463,87;462,86" o:connectangles="0,0,0,0,0,0,0,0,0,0,0,0,0,0,0,0,0,0,0,0,0,0,0,0,0,0,0,0,0,0,0"/>
                  </v:shape>
                </v:group>
                <w10:anchorlock/>
              </v:group>
            </w:pict>
          </mc:Fallback>
        </mc:AlternateContent>
      </w:r>
      <w:r w:rsidRPr="00417C23">
        <w:rPr>
          <w:rFonts w:ascii="Times New Roman" w:hAnsi="Times New Roman" w:cs="Times New Roman"/>
          <w:position w:val="4"/>
          <w:sz w:val="28"/>
          <w:szCs w:val="28"/>
        </w:rPr>
        <w:tab/>
      </w:r>
      <w:r w:rsidRPr="00417C2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2F83C4A1" wp14:editId="15278614">
                <wp:extent cx="320675" cy="434975"/>
                <wp:effectExtent l="4445" t="5080" r="8255" b="7620"/>
                <wp:docPr id="510" name="Группа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" cy="434975"/>
                          <a:chOff x="0" y="0"/>
                          <a:chExt cx="505" cy="685"/>
                        </a:xfrm>
                      </wpg:grpSpPr>
                      <wpg:grpSp>
                        <wpg:cNvPr id="511" name="Group 46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05" cy="685"/>
                            <a:chOff x="0" y="0"/>
                            <a:chExt cx="505" cy="685"/>
                          </a:xfrm>
                        </wpg:grpSpPr>
                        <wps:wsp>
                          <wps:cNvPr id="512" name="Freeform 46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05" cy="685"/>
                            </a:xfrm>
                            <a:custGeom>
                              <a:avLst/>
                              <a:gdLst>
                                <a:gd name="T0" fmla="*/ 505 w 505"/>
                                <a:gd name="T1" fmla="*/ 0 h 685"/>
                                <a:gd name="T2" fmla="*/ 159 w 505"/>
                                <a:gd name="T3" fmla="*/ 0 h 685"/>
                                <a:gd name="T4" fmla="*/ 160 w 505"/>
                                <a:gd name="T5" fmla="*/ 109 h 685"/>
                                <a:gd name="T6" fmla="*/ 160 w 505"/>
                                <a:gd name="T7" fmla="*/ 127 h 685"/>
                                <a:gd name="T8" fmla="*/ 161 w 505"/>
                                <a:gd name="T9" fmla="*/ 179 h 685"/>
                                <a:gd name="T10" fmla="*/ 161 w 505"/>
                                <a:gd name="T11" fmla="*/ 209 h 685"/>
                                <a:gd name="T12" fmla="*/ 161 w 505"/>
                                <a:gd name="T13" fmla="*/ 274 h 685"/>
                                <a:gd name="T14" fmla="*/ 158 w 505"/>
                                <a:gd name="T15" fmla="*/ 343 h 685"/>
                                <a:gd name="T16" fmla="*/ 151 w 505"/>
                                <a:gd name="T17" fmla="*/ 411 h 685"/>
                                <a:gd name="T18" fmla="*/ 138 w 505"/>
                                <a:gd name="T19" fmla="*/ 476 h 685"/>
                                <a:gd name="T20" fmla="*/ 105 w 505"/>
                                <a:gd name="T21" fmla="*/ 555 h 685"/>
                                <a:gd name="T22" fmla="*/ 51 w 505"/>
                                <a:gd name="T23" fmla="*/ 601 h 685"/>
                                <a:gd name="T24" fmla="*/ 0 w 505"/>
                                <a:gd name="T25" fmla="*/ 607 h 685"/>
                                <a:gd name="T26" fmla="*/ 0 w 505"/>
                                <a:gd name="T27" fmla="*/ 680 h 685"/>
                                <a:gd name="T28" fmla="*/ 12 w 505"/>
                                <a:gd name="T29" fmla="*/ 682 h 685"/>
                                <a:gd name="T30" fmla="*/ 24 w 505"/>
                                <a:gd name="T31" fmla="*/ 684 h 685"/>
                                <a:gd name="T32" fmla="*/ 34 w 505"/>
                                <a:gd name="T33" fmla="*/ 684 h 685"/>
                                <a:gd name="T34" fmla="*/ 98 w 505"/>
                                <a:gd name="T35" fmla="*/ 672 h 685"/>
                                <a:gd name="T36" fmla="*/ 149 w 505"/>
                                <a:gd name="T37" fmla="*/ 637 h 685"/>
                                <a:gd name="T38" fmla="*/ 187 w 505"/>
                                <a:gd name="T39" fmla="*/ 581 h 685"/>
                                <a:gd name="T40" fmla="*/ 215 w 505"/>
                                <a:gd name="T41" fmla="*/ 504 h 685"/>
                                <a:gd name="T42" fmla="*/ 227 w 505"/>
                                <a:gd name="T43" fmla="*/ 442 h 685"/>
                                <a:gd name="T44" fmla="*/ 236 w 505"/>
                                <a:gd name="T45" fmla="*/ 373 h 685"/>
                                <a:gd name="T46" fmla="*/ 241 w 505"/>
                                <a:gd name="T47" fmla="*/ 295 h 685"/>
                                <a:gd name="T48" fmla="*/ 243 w 505"/>
                                <a:gd name="T49" fmla="*/ 210 h 685"/>
                                <a:gd name="T50" fmla="*/ 243 w 505"/>
                                <a:gd name="T51" fmla="*/ 125 h 685"/>
                                <a:gd name="T52" fmla="*/ 243 w 505"/>
                                <a:gd name="T53" fmla="*/ 109 h 685"/>
                                <a:gd name="T54" fmla="*/ 243 w 505"/>
                                <a:gd name="T55" fmla="*/ 87 h 685"/>
                                <a:gd name="T56" fmla="*/ 413 w 505"/>
                                <a:gd name="T57" fmla="*/ 78 h 685"/>
                                <a:gd name="T58" fmla="*/ 505 w 505"/>
                                <a:gd name="T59" fmla="*/ 78 h 685"/>
                                <a:gd name="T60" fmla="*/ 505 w 505"/>
                                <a:gd name="T61" fmla="*/ 0 h 6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505" h="685">
                                  <a:moveTo>
                                    <a:pt x="505" y="0"/>
                                  </a:moveTo>
                                  <a:lnTo>
                                    <a:pt x="159" y="0"/>
                                  </a:lnTo>
                                  <a:lnTo>
                                    <a:pt x="160" y="109"/>
                                  </a:lnTo>
                                  <a:lnTo>
                                    <a:pt x="160" y="127"/>
                                  </a:lnTo>
                                  <a:lnTo>
                                    <a:pt x="161" y="179"/>
                                  </a:lnTo>
                                  <a:lnTo>
                                    <a:pt x="161" y="209"/>
                                  </a:lnTo>
                                  <a:lnTo>
                                    <a:pt x="161" y="274"/>
                                  </a:lnTo>
                                  <a:lnTo>
                                    <a:pt x="158" y="343"/>
                                  </a:lnTo>
                                  <a:lnTo>
                                    <a:pt x="151" y="411"/>
                                  </a:lnTo>
                                  <a:lnTo>
                                    <a:pt x="138" y="476"/>
                                  </a:lnTo>
                                  <a:lnTo>
                                    <a:pt x="105" y="555"/>
                                  </a:lnTo>
                                  <a:lnTo>
                                    <a:pt x="51" y="601"/>
                                  </a:lnTo>
                                  <a:lnTo>
                                    <a:pt x="0" y="607"/>
                                  </a:lnTo>
                                  <a:lnTo>
                                    <a:pt x="0" y="680"/>
                                  </a:lnTo>
                                  <a:lnTo>
                                    <a:pt x="12" y="682"/>
                                  </a:lnTo>
                                  <a:lnTo>
                                    <a:pt x="24" y="684"/>
                                  </a:lnTo>
                                  <a:lnTo>
                                    <a:pt x="34" y="684"/>
                                  </a:lnTo>
                                  <a:lnTo>
                                    <a:pt x="98" y="672"/>
                                  </a:lnTo>
                                  <a:lnTo>
                                    <a:pt x="149" y="637"/>
                                  </a:lnTo>
                                  <a:lnTo>
                                    <a:pt x="187" y="581"/>
                                  </a:lnTo>
                                  <a:lnTo>
                                    <a:pt x="215" y="504"/>
                                  </a:lnTo>
                                  <a:lnTo>
                                    <a:pt x="227" y="442"/>
                                  </a:lnTo>
                                  <a:lnTo>
                                    <a:pt x="236" y="373"/>
                                  </a:lnTo>
                                  <a:lnTo>
                                    <a:pt x="241" y="295"/>
                                  </a:lnTo>
                                  <a:lnTo>
                                    <a:pt x="243" y="210"/>
                                  </a:lnTo>
                                  <a:lnTo>
                                    <a:pt x="243" y="125"/>
                                  </a:lnTo>
                                  <a:lnTo>
                                    <a:pt x="243" y="109"/>
                                  </a:lnTo>
                                  <a:lnTo>
                                    <a:pt x="243" y="87"/>
                                  </a:lnTo>
                                  <a:lnTo>
                                    <a:pt x="413" y="78"/>
                                  </a:lnTo>
                                  <a:lnTo>
                                    <a:pt x="505" y="78"/>
                                  </a:lnTo>
                                  <a:lnTo>
                                    <a:pt x="5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2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Freeform 46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05" cy="685"/>
                            </a:xfrm>
                            <a:custGeom>
                              <a:avLst/>
                              <a:gdLst>
                                <a:gd name="T0" fmla="*/ 505 w 505"/>
                                <a:gd name="T1" fmla="*/ 78 h 685"/>
                                <a:gd name="T2" fmla="*/ 413 w 505"/>
                                <a:gd name="T3" fmla="*/ 78 h 685"/>
                                <a:gd name="T4" fmla="*/ 413 w 505"/>
                                <a:gd name="T5" fmla="*/ 668 h 685"/>
                                <a:gd name="T6" fmla="*/ 505 w 505"/>
                                <a:gd name="T7" fmla="*/ 668 h 685"/>
                                <a:gd name="T8" fmla="*/ 505 w 505"/>
                                <a:gd name="T9" fmla="*/ 78 h 6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5" h="685">
                                  <a:moveTo>
                                    <a:pt x="505" y="78"/>
                                  </a:moveTo>
                                  <a:lnTo>
                                    <a:pt x="413" y="78"/>
                                  </a:lnTo>
                                  <a:lnTo>
                                    <a:pt x="413" y="668"/>
                                  </a:lnTo>
                                  <a:lnTo>
                                    <a:pt x="505" y="668"/>
                                  </a:lnTo>
                                  <a:lnTo>
                                    <a:pt x="505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2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C4A5F1" id="Группа 510" o:spid="_x0000_s1026" style="width:25.25pt;height:34.25pt;mso-position-horizontal-relative:char;mso-position-vertical-relative:line" coordsize="50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">
                <v:group id="Group 467" o:spid="_x0000_s1027" style="position:absolute;width:505;height:685" coordsize="505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<v:shape id="Freeform 468" o:spid="_x0000_s1028" style="position:absolute;width:505;height:685;visibility:visible;mso-wrap-style:square;v-text-anchor:top" coordsize="505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" path="m505,l159,r1,109l160,127r1,52l161,209r,65l158,343r-7,68l138,476r-33,79l51,601,,607r,73l12,682r12,2l34,684,98,672r51,-35l187,581r28,-77l227,442r9,-69l241,295r2,-85l243,125r,-16l243,87,413,78r92,l505,xe" fillcolor="#808285" stroked="f">
                    <v:path arrowok="t" o:connecttype="custom" o:connectlocs="505,0;159,0;160,109;160,127;161,179;161,209;161,274;158,343;151,411;138,476;105,555;51,601;0,607;0,680;12,682;24,684;34,684;98,672;149,637;187,581;215,504;227,442;236,373;241,295;243,210;243,125;243,109;243,87;413,78;505,78;505,0" o:connectangles="0,0,0,0,0,0,0,0,0,0,0,0,0,0,0,0,0,0,0,0,0,0,0,0,0,0,0,0,0,0,0"/>
                  </v:shape>
                  <v:shape id="Freeform 469" o:spid="_x0000_s1029" style="position:absolute;width:505;height:685;visibility:visible;mso-wrap-style:square;v-text-anchor:top" coordsize="505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" path="m505,78r-92,l413,668r92,l505,78xe" fillcolor="#808285" stroked="f">
                    <v:path arrowok="t" o:connecttype="custom" o:connectlocs="505,78;413,78;413,668;505,668;505,78" o:connectangles="0,0,0,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color w:val="11090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6FC3" w:rsidRPr="00417C23" w:rsidRDefault="00196FC3" w:rsidP="00482257">
      <w:pPr>
        <w:pStyle w:val="11"/>
      </w:pPr>
      <w:r>
        <w:lastRenderedPageBreak/>
        <w:t>Блок заданий №</w:t>
      </w:r>
      <w:r w:rsidRPr="00417C23">
        <w:t xml:space="preserve"> 21</w:t>
      </w:r>
    </w:p>
    <w:p w:rsidR="00196FC3" w:rsidRDefault="00196FC3" w:rsidP="00482257">
      <w:pPr>
        <w:pStyle w:val="af6"/>
      </w:pPr>
      <w:r w:rsidRPr="0038330F">
        <w:t>Фамилия, имя</w:t>
      </w:r>
      <w:r>
        <w:t>:</w:t>
      </w:r>
      <w:r w:rsidRPr="00417C23">
        <w:t xml:space="preserve"> ______________</w:t>
      </w:r>
      <w:r>
        <w:t xml:space="preserve">____________________ </w:t>
      </w:r>
      <w:r w:rsidRPr="0038330F">
        <w:t>Класс</w:t>
      </w:r>
      <w:r>
        <w:t>: _____________</w:t>
      </w:r>
    </w:p>
    <w:p w:rsidR="00196FC3" w:rsidRDefault="00196FC3" w:rsidP="00482257">
      <w:pPr>
        <w:pStyle w:val="a3"/>
      </w:pPr>
    </w:p>
    <w:p w:rsidR="00196FC3" w:rsidRPr="00417C23" w:rsidRDefault="00196FC3" w:rsidP="00482257">
      <w:pPr>
        <w:pStyle w:val="12"/>
      </w:pPr>
      <w:r w:rsidRPr="00417C23">
        <w:t>1. Задача.</w:t>
      </w:r>
    </w:p>
    <w:p w:rsidR="00196FC3" w:rsidRPr="00417C23" w:rsidRDefault="00196FC3" w:rsidP="00482257">
      <w:pPr>
        <w:pStyle w:val="a3"/>
      </w:pPr>
      <w:r w:rsidRPr="00417C23">
        <w:t xml:space="preserve">Улитка вздумала взобраться на дерево высотой 15 м. В течение каждого дня </w:t>
      </w:r>
      <w:r>
        <w:t>она успевала подниматься на 5 м,</w:t>
      </w:r>
      <w:r w:rsidRPr="00417C23">
        <w:t xml:space="preserve"> но каждую ночь во время сна спускалась на 4 м. Когда она достигнет вершины дерева?</w:t>
      </w:r>
    </w:p>
    <w:p w:rsidR="00196FC3" w:rsidRPr="0097377E" w:rsidRDefault="00196FC3" w:rsidP="00482257">
      <w:pPr>
        <w:pStyle w:val="12"/>
      </w:pPr>
      <w:r>
        <w:t xml:space="preserve">2. </w:t>
      </w:r>
      <w:r w:rsidRPr="0097377E">
        <w:t>Математическая головоломка.</w:t>
      </w:r>
    </w:p>
    <w:p w:rsidR="00196FC3" w:rsidRPr="00417C23" w:rsidRDefault="00196FC3" w:rsidP="00482257">
      <w:pPr>
        <w:pStyle w:val="a3"/>
      </w:pPr>
      <w:r w:rsidRPr="00417C23">
        <w:t>Расставь знаки математических действий между пятью тройками (можно пользоваться скобками и приписывать цифры одну к другой), чтобы равенство было верным.</w:t>
      </w:r>
    </w:p>
    <w:p w:rsidR="00196FC3" w:rsidRPr="00417C23" w:rsidRDefault="00196FC3" w:rsidP="00482257">
      <w:pPr>
        <w:pStyle w:val="a3"/>
      </w:pPr>
      <w:r>
        <w:t xml:space="preserve">3 </w:t>
      </w:r>
      <w:r w:rsidRPr="00417C23">
        <w:t>3</w:t>
      </w:r>
      <w:r>
        <w:t xml:space="preserve"> </w:t>
      </w:r>
      <w:r w:rsidRPr="00417C23">
        <w:t>3</w:t>
      </w:r>
      <w:r>
        <w:t xml:space="preserve"> </w:t>
      </w:r>
      <w:r w:rsidRPr="00417C23">
        <w:t>3 3 = 37</w:t>
      </w:r>
    </w:p>
    <w:p w:rsidR="00196FC3" w:rsidRPr="0097377E" w:rsidRDefault="00196FC3" w:rsidP="00482257">
      <w:pPr>
        <w:pStyle w:val="12"/>
      </w:pPr>
      <w:r>
        <w:t xml:space="preserve">3. </w:t>
      </w:r>
      <w:r w:rsidRPr="0097377E">
        <w:t>Система Дженнифер.</w:t>
      </w:r>
    </w:p>
    <w:p w:rsidR="00196FC3" w:rsidRPr="00417C23" w:rsidRDefault="00196FC3" w:rsidP="00482257">
      <w:pPr>
        <w:pStyle w:val="a3"/>
      </w:pPr>
      <w:r w:rsidRPr="00417C23">
        <w:t>Если Дмитрий</w:t>
      </w:r>
      <w:r>
        <w:t xml:space="preserve"> — </w:t>
      </w:r>
      <w:r w:rsidRPr="00417C23">
        <w:t>10, Василиса</w:t>
      </w:r>
      <w:r>
        <w:t xml:space="preserve"> — </w:t>
      </w:r>
      <w:r w:rsidRPr="00417C23">
        <w:t>20, Пётр и Глеб</w:t>
      </w:r>
      <w:r>
        <w:t xml:space="preserve"> — </w:t>
      </w:r>
      <w:r w:rsidRPr="00417C23">
        <w:t>по 5, а Ольга</w:t>
      </w:r>
      <w:r>
        <w:t xml:space="preserve"> — </w:t>
      </w:r>
      <w:r w:rsidRPr="00417C23">
        <w:t>10, то сколько Дженнифер в этой системе?</w:t>
      </w:r>
    </w:p>
    <w:p w:rsidR="00196FC3" w:rsidRPr="0097377E" w:rsidRDefault="00196FC3" w:rsidP="00482257">
      <w:pPr>
        <w:pStyle w:val="12"/>
      </w:pPr>
      <w:r>
        <w:t xml:space="preserve">4. </w:t>
      </w:r>
      <w:r w:rsidRPr="0097377E">
        <w:t>Города и страны.</w:t>
      </w:r>
    </w:p>
    <w:p w:rsidR="00196FC3" w:rsidRDefault="00196FC3" w:rsidP="00482257">
      <w:pPr>
        <w:pStyle w:val="a3"/>
      </w:pPr>
      <w:r w:rsidRPr="00417C23">
        <w:t xml:space="preserve">Найди </w:t>
      </w:r>
      <w:r>
        <w:t>«</w:t>
      </w:r>
      <w:r w:rsidRPr="00417C23">
        <w:t>спрятанные</w:t>
      </w:r>
      <w:r>
        <w:t>»</w:t>
      </w:r>
      <w:r w:rsidRPr="00417C23">
        <w:t xml:space="preserve"> в предложениях названия известных тебе государств и их столиц.</w:t>
      </w:r>
    </w:p>
    <w:p w:rsidR="00196FC3" w:rsidRDefault="00196FC3" w:rsidP="00482257">
      <w:pPr>
        <w:pStyle w:val="a3"/>
      </w:pPr>
      <w:r w:rsidRPr="00417C23">
        <w:t>а) Кто говорит, что кит айсберг разбил? Не верь папе</w:t>
      </w:r>
      <w:r>
        <w:t xml:space="preserve"> — </w:t>
      </w:r>
      <w:r w:rsidRPr="00417C23">
        <w:t>кино это.</w:t>
      </w:r>
    </w:p>
    <w:p w:rsidR="00196FC3" w:rsidRDefault="00196FC3" w:rsidP="00482257">
      <w:pPr>
        <w:pStyle w:val="a3"/>
      </w:pPr>
      <w:r w:rsidRPr="00417C23">
        <w:t>б) Ира, не уходите, пока что-нибудь не выберете. Герань хотите?</w:t>
      </w:r>
    </w:p>
    <w:p w:rsidR="00196FC3" w:rsidRDefault="00196FC3" w:rsidP="00482257">
      <w:pPr>
        <w:pStyle w:val="af6"/>
      </w:pPr>
      <w:r w:rsidRPr="00417C23">
        <w:t>Пример:</w:t>
      </w:r>
    </w:p>
    <w:p w:rsidR="00196FC3" w:rsidRPr="00482257" w:rsidRDefault="00196FC3" w:rsidP="00482257">
      <w:pPr>
        <w:pStyle w:val="a3"/>
        <w:rPr>
          <w:i/>
        </w:rPr>
      </w:pPr>
      <w:r w:rsidRPr="00482257">
        <w:rPr>
          <w:b/>
          <w:bCs/>
          <w:i/>
        </w:rPr>
        <w:t xml:space="preserve">Франц и я </w:t>
      </w:r>
      <w:r w:rsidRPr="00482257">
        <w:rPr>
          <w:i/>
        </w:rPr>
        <w:t xml:space="preserve">заключили </w:t>
      </w:r>
      <w:r w:rsidRPr="00482257">
        <w:rPr>
          <w:b/>
          <w:bCs/>
          <w:i/>
        </w:rPr>
        <w:t>пари. Ж</w:t>
      </w:r>
      <w:r w:rsidRPr="00482257">
        <w:rPr>
          <w:i/>
        </w:rPr>
        <w:t>ак — свидетель.</w:t>
      </w:r>
    </w:p>
    <w:p w:rsidR="00196FC3" w:rsidRPr="00482257" w:rsidRDefault="00196FC3" w:rsidP="00482257">
      <w:pPr>
        <w:pStyle w:val="a3"/>
        <w:rPr>
          <w:i/>
        </w:rPr>
      </w:pPr>
      <w:r w:rsidRPr="00482257">
        <w:rPr>
          <w:rFonts w:eastAsia="Arial"/>
          <w:i/>
        </w:rPr>
        <w:t xml:space="preserve">Ответ: </w:t>
      </w:r>
      <w:r w:rsidRPr="00482257">
        <w:rPr>
          <w:i/>
        </w:rPr>
        <w:t>государство — Франция, столица — Париж.</w:t>
      </w:r>
    </w:p>
    <w:p w:rsidR="00196FC3" w:rsidRPr="0097377E" w:rsidRDefault="00196FC3" w:rsidP="00482257">
      <w:pPr>
        <w:pStyle w:val="12"/>
      </w:pPr>
      <w:r w:rsidRPr="0097377E">
        <w:t>5. Ребус.</w:t>
      </w:r>
    </w:p>
    <w:p w:rsidR="00196FC3" w:rsidRPr="00417C23" w:rsidRDefault="00196FC3" w:rsidP="00482257">
      <w:pPr>
        <w:pStyle w:val="a3"/>
      </w:pPr>
    </w:p>
    <w:p w:rsidR="00196FC3" w:rsidRDefault="00196FC3" w:rsidP="00196FC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17C23">
        <w:rPr>
          <w:rFonts w:ascii="Times New Roman" w:eastAsia="Arial Narrow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0D2E32" wp14:editId="27B1FDF8">
            <wp:extent cx="4622398" cy="1136142"/>
            <wp:effectExtent l="0" t="0" r="0" b="0"/>
            <wp:docPr id="55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2398" cy="1136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6FC3" w:rsidRPr="00417C23" w:rsidRDefault="00196FC3" w:rsidP="00482257">
      <w:pPr>
        <w:pStyle w:val="11"/>
      </w:pPr>
      <w:r>
        <w:lastRenderedPageBreak/>
        <w:t>Блок заданий №</w:t>
      </w:r>
      <w:r w:rsidRPr="00417C23">
        <w:t xml:space="preserve"> 22</w:t>
      </w:r>
    </w:p>
    <w:p w:rsidR="00196FC3" w:rsidRDefault="00196FC3" w:rsidP="00482257">
      <w:pPr>
        <w:pStyle w:val="af6"/>
      </w:pPr>
      <w:r w:rsidRPr="0038330F">
        <w:t>Фамилия, имя</w:t>
      </w:r>
      <w:r>
        <w:t>:</w:t>
      </w:r>
      <w:r w:rsidRPr="00417C23">
        <w:t xml:space="preserve"> ______________</w:t>
      </w:r>
      <w:r>
        <w:t xml:space="preserve">____________________ </w:t>
      </w:r>
      <w:r w:rsidRPr="0038330F">
        <w:t>Класс</w:t>
      </w:r>
      <w:r>
        <w:t>: _____________</w:t>
      </w:r>
    </w:p>
    <w:p w:rsidR="00196FC3" w:rsidRPr="00417C23" w:rsidRDefault="00196FC3" w:rsidP="00482257">
      <w:pPr>
        <w:pStyle w:val="a3"/>
      </w:pPr>
    </w:p>
    <w:p w:rsidR="00196FC3" w:rsidRPr="00417C23" w:rsidRDefault="00196FC3" w:rsidP="00482257">
      <w:pPr>
        <w:pStyle w:val="12"/>
      </w:pPr>
      <w:r w:rsidRPr="00417C23">
        <w:t>1. Математическая головоломка.</w:t>
      </w:r>
    </w:p>
    <w:p w:rsidR="00196FC3" w:rsidRPr="00417C23" w:rsidRDefault="00196FC3" w:rsidP="00482257">
      <w:pPr>
        <w:pStyle w:val="a3"/>
      </w:pPr>
      <w:r w:rsidRPr="00417C23">
        <w:t xml:space="preserve">Расставь знаки математических </w:t>
      </w:r>
      <w:r>
        <w:t xml:space="preserve">действий </w:t>
      </w:r>
      <w:r w:rsidRPr="00417C23">
        <w:t>между</w:t>
      </w:r>
      <w:r>
        <w:t xml:space="preserve"> </w:t>
      </w:r>
      <w:r w:rsidRPr="00417C23">
        <w:t>цифрами (можно пользоваться скобками и приписывать цифры одну к другой), чтобы равенство было верным.</w:t>
      </w:r>
    </w:p>
    <w:p w:rsidR="00196FC3" w:rsidRPr="0038330F" w:rsidRDefault="00196FC3" w:rsidP="00482257">
      <w:pPr>
        <w:pStyle w:val="a3"/>
      </w:pPr>
      <w:r>
        <w:t xml:space="preserve">7 </w:t>
      </w:r>
      <w:r w:rsidRPr="0038330F">
        <w:t>6</w:t>
      </w:r>
      <w:r>
        <w:t xml:space="preserve"> </w:t>
      </w:r>
      <w:r w:rsidRPr="0038330F">
        <w:t>5</w:t>
      </w:r>
      <w:r>
        <w:t xml:space="preserve"> </w:t>
      </w:r>
      <w:r w:rsidRPr="0038330F">
        <w:t>4</w:t>
      </w:r>
      <w:r>
        <w:t xml:space="preserve"> </w:t>
      </w:r>
      <w:r w:rsidRPr="0038330F">
        <w:t>3</w:t>
      </w:r>
      <w:r>
        <w:t xml:space="preserve"> </w:t>
      </w:r>
      <w:r w:rsidRPr="0038330F">
        <w:t>2 1 = 100</w:t>
      </w:r>
    </w:p>
    <w:p w:rsidR="00196FC3" w:rsidRDefault="00196FC3" w:rsidP="00482257">
      <w:pPr>
        <w:pStyle w:val="a3"/>
      </w:pPr>
    </w:p>
    <w:p w:rsidR="00196FC3" w:rsidRPr="0097377E" w:rsidRDefault="00196FC3" w:rsidP="00482257">
      <w:pPr>
        <w:pStyle w:val="12"/>
      </w:pPr>
      <w:r w:rsidRPr="0097377E">
        <w:t>2.</w:t>
      </w:r>
      <w:r>
        <w:t xml:space="preserve"> </w:t>
      </w:r>
      <w:r w:rsidRPr="0097377E">
        <w:t>Задача.</w:t>
      </w:r>
    </w:p>
    <w:p w:rsidR="00196FC3" w:rsidRPr="0097377E" w:rsidRDefault="00196FC3" w:rsidP="00482257">
      <w:pPr>
        <w:pStyle w:val="a3"/>
      </w:pPr>
      <w:r>
        <w:t>Все 13 мышей, окружающих</w:t>
      </w:r>
      <w:r w:rsidRPr="00417C23">
        <w:t xml:space="preserve"> эту кошку, обречены стать её обедом. Но кошка желает съесть их в определённом</w:t>
      </w:r>
      <w:r>
        <w:t xml:space="preserve"> </w:t>
      </w:r>
      <w:r w:rsidRPr="00417C23">
        <w:t>порядке:</w:t>
      </w:r>
      <w:r>
        <w:t xml:space="preserve"> </w:t>
      </w:r>
      <w:r w:rsidRPr="00417C23">
        <w:t>каждый</w:t>
      </w:r>
      <w:r>
        <w:t xml:space="preserve"> </w:t>
      </w:r>
      <w:r w:rsidRPr="00417C23">
        <w:t>раз она отсчитывает по часовой стрелке тринадцатую мышь и съедает её. С какой мыши она должна начать, чтобы белая мышь оказалась</w:t>
      </w:r>
      <w:r>
        <w:t xml:space="preserve"> </w:t>
      </w:r>
      <w:r w:rsidRPr="0097377E">
        <w:t>съеденной последней?</w:t>
      </w:r>
    </w:p>
    <w:p w:rsidR="00196FC3" w:rsidRDefault="00482257" w:rsidP="00482257">
      <w:pPr>
        <w:pStyle w:val="a3"/>
        <w:jc w:val="center"/>
        <w:rPr>
          <w:rFonts w:cs="Times New Roman"/>
          <w:color w:val="110902"/>
        </w:rPr>
      </w:pPr>
      <w:r w:rsidRPr="00417C23">
        <w:rPr>
          <w:noProof/>
          <w:lang w:eastAsia="ru-RU"/>
        </w:rPr>
        <w:drawing>
          <wp:inline distT="0" distB="0" distL="0" distR="0" wp14:anchorId="39F30D48">
            <wp:extent cx="1414145" cy="1204595"/>
            <wp:effectExtent l="0" t="0" r="0" b="0"/>
            <wp:docPr id="557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FC3" w:rsidRPr="0097377E" w:rsidRDefault="00196FC3" w:rsidP="00482257">
      <w:pPr>
        <w:pStyle w:val="12"/>
      </w:pPr>
      <w:r>
        <w:t xml:space="preserve">3. </w:t>
      </w:r>
      <w:r w:rsidRPr="0097377E">
        <w:t>Города и страны.</w:t>
      </w:r>
    </w:p>
    <w:p w:rsidR="00196FC3" w:rsidRPr="00417C23" w:rsidRDefault="00196FC3" w:rsidP="00482257">
      <w:pPr>
        <w:pStyle w:val="a3"/>
      </w:pPr>
      <w:r w:rsidRPr="00417C23">
        <w:t xml:space="preserve">Найди </w:t>
      </w:r>
      <w:r>
        <w:t>«</w:t>
      </w:r>
      <w:r w:rsidRPr="00417C23">
        <w:t>спрятанные</w:t>
      </w:r>
      <w:r>
        <w:t>»</w:t>
      </w:r>
      <w:r w:rsidRPr="00417C23">
        <w:t xml:space="preserve"> в предложениях названия известных </w:t>
      </w:r>
      <w:r>
        <w:t>тебе</w:t>
      </w:r>
      <w:r w:rsidRPr="00417C23">
        <w:t xml:space="preserve"> государств и</w:t>
      </w:r>
      <w:r w:rsidR="00482257">
        <w:t> </w:t>
      </w:r>
      <w:r w:rsidRPr="00417C23">
        <w:t>их столиц.</w:t>
      </w:r>
    </w:p>
    <w:p w:rsidR="00196FC3" w:rsidRPr="00417C23" w:rsidRDefault="00196FC3" w:rsidP="00482257">
      <w:pPr>
        <w:pStyle w:val="a3"/>
      </w:pPr>
      <w:r w:rsidRPr="00417C23">
        <w:t>а) Запер утку в сарае</w:t>
      </w:r>
      <w:r>
        <w:t xml:space="preserve"> — </w:t>
      </w:r>
      <w:r w:rsidRPr="00417C23">
        <w:t>злые люди хотели маленькую птичку мою украсть.</w:t>
      </w:r>
    </w:p>
    <w:p w:rsidR="00196FC3" w:rsidRPr="00417C23" w:rsidRDefault="00196FC3" w:rsidP="00482257">
      <w:pPr>
        <w:pStyle w:val="a3"/>
      </w:pPr>
      <w:r w:rsidRPr="00417C23">
        <w:t>б) Кассир и я нашли без труда маски.</w:t>
      </w:r>
    </w:p>
    <w:p w:rsidR="00196FC3" w:rsidRDefault="00196FC3" w:rsidP="00482257">
      <w:pPr>
        <w:pStyle w:val="a3"/>
      </w:pPr>
    </w:p>
    <w:p w:rsidR="00196FC3" w:rsidRPr="0097377E" w:rsidRDefault="00196FC3" w:rsidP="00482257">
      <w:pPr>
        <w:pStyle w:val="12"/>
      </w:pPr>
      <w:r>
        <w:t xml:space="preserve">4. </w:t>
      </w:r>
      <w:r w:rsidRPr="0097377E">
        <w:t>Полёт фантазии.</w:t>
      </w:r>
    </w:p>
    <w:p w:rsidR="00196FC3" w:rsidRPr="00417C23" w:rsidRDefault="00196FC3" w:rsidP="00482257">
      <w:pPr>
        <w:pStyle w:val="a3"/>
      </w:pPr>
      <w:r w:rsidRPr="00417C23">
        <w:t>К сожалению, есть такие болезни, которые обыкновенными таблетками не</w:t>
      </w:r>
      <w:r w:rsidR="00482257">
        <w:t> </w:t>
      </w:r>
      <w:r w:rsidRPr="00417C23">
        <w:t xml:space="preserve">вылечишь. Попробуй разработать технологии </w:t>
      </w:r>
      <w:r>
        <w:t>при</w:t>
      </w:r>
      <w:r w:rsidRPr="00417C23">
        <w:t xml:space="preserve">готовления </w:t>
      </w:r>
      <w:r>
        <w:t>«</w:t>
      </w:r>
      <w:r w:rsidRPr="00417C23">
        <w:t>лекарства</w:t>
      </w:r>
      <w:r>
        <w:t>»</w:t>
      </w:r>
      <w:r w:rsidRPr="00417C23">
        <w:t>, которое можно прописать лентя</w:t>
      </w:r>
      <w:r>
        <w:t>я</w:t>
      </w:r>
      <w:r w:rsidRPr="00417C23">
        <w:t>м.</w:t>
      </w:r>
    </w:p>
    <w:p w:rsidR="00196FC3" w:rsidRPr="0097377E" w:rsidRDefault="00196FC3" w:rsidP="00482257">
      <w:pPr>
        <w:pStyle w:val="12"/>
      </w:pPr>
      <w:r>
        <w:t xml:space="preserve">5. </w:t>
      </w:r>
      <w:r w:rsidRPr="0097377E">
        <w:t>Загадки с подвохом.</w:t>
      </w:r>
    </w:p>
    <w:p w:rsidR="00196FC3" w:rsidRDefault="00196FC3" w:rsidP="00482257">
      <w:pPr>
        <w:pStyle w:val="a3"/>
      </w:pPr>
      <w:r>
        <w:t>а)</w:t>
      </w:r>
      <w:r w:rsidR="00482257">
        <w:tab/>
      </w:r>
      <w:r>
        <w:t>Отгадай-ка, что за строчки:</w:t>
      </w:r>
    </w:p>
    <w:p w:rsidR="00196FC3" w:rsidRPr="00417C23" w:rsidRDefault="00196FC3" w:rsidP="00482257">
      <w:pPr>
        <w:pStyle w:val="a3"/>
        <w:ind w:firstLine="709"/>
      </w:pPr>
      <w:r w:rsidRPr="00417C23">
        <w:t>Вместо букв</w:t>
      </w:r>
      <w:r>
        <w:t xml:space="preserve"> — </w:t>
      </w:r>
      <w:r w:rsidRPr="00417C23">
        <w:t>тире да точки!</w:t>
      </w:r>
    </w:p>
    <w:p w:rsidR="00196FC3" w:rsidRDefault="00196FC3" w:rsidP="00482257">
      <w:pPr>
        <w:pStyle w:val="a3"/>
      </w:pPr>
      <w:r>
        <w:t>б)</w:t>
      </w:r>
      <w:r w:rsidR="00482257">
        <w:tab/>
      </w:r>
      <w:r>
        <w:t xml:space="preserve">На край Минска пойдёшь — </w:t>
      </w:r>
      <w:r w:rsidRPr="00417C23">
        <w:t>что найдёшь?</w:t>
      </w:r>
    </w:p>
    <w:p w:rsidR="00196FC3" w:rsidRDefault="00196FC3" w:rsidP="00482257">
      <w:pPr>
        <w:pStyle w:val="a3"/>
      </w:pPr>
      <w:r w:rsidRPr="00417C23">
        <w:t>в)</w:t>
      </w:r>
      <w:r w:rsidR="00482257">
        <w:tab/>
      </w:r>
      <w:r w:rsidRPr="00417C23">
        <w:t>Чего нет в России,</w:t>
      </w:r>
    </w:p>
    <w:p w:rsidR="00196FC3" w:rsidRDefault="00196FC3" w:rsidP="00482257">
      <w:pPr>
        <w:pStyle w:val="a3"/>
        <w:ind w:firstLine="709"/>
      </w:pPr>
      <w:r>
        <w:t>Найдётся в Москве;</w:t>
      </w:r>
    </w:p>
    <w:p w:rsidR="00196FC3" w:rsidRDefault="00196FC3" w:rsidP="00482257">
      <w:pPr>
        <w:pStyle w:val="a3"/>
        <w:ind w:firstLine="709"/>
      </w:pPr>
      <w:r w:rsidRPr="00417C23">
        <w:t>Нет в Петербурге,</w:t>
      </w:r>
    </w:p>
    <w:p w:rsidR="00196FC3" w:rsidRPr="002331AB" w:rsidRDefault="00196FC3" w:rsidP="00482257">
      <w:pPr>
        <w:pStyle w:val="a3"/>
        <w:ind w:firstLine="709"/>
      </w:pPr>
      <w:r w:rsidRPr="00417C23">
        <w:t>А видно в Неве?</w:t>
      </w:r>
      <w:r>
        <w:t xml:space="preserve"> </w:t>
      </w:r>
      <w:r w:rsidRPr="002331AB">
        <w:br w:type="page"/>
      </w:r>
    </w:p>
    <w:p w:rsidR="00196FC3" w:rsidRPr="00417C23" w:rsidRDefault="00196FC3" w:rsidP="00482257">
      <w:pPr>
        <w:pStyle w:val="11"/>
      </w:pPr>
      <w:r>
        <w:lastRenderedPageBreak/>
        <w:t>Блок заданий №</w:t>
      </w:r>
      <w:r w:rsidRPr="00417C23">
        <w:t xml:space="preserve"> 23</w:t>
      </w:r>
    </w:p>
    <w:p w:rsidR="00196FC3" w:rsidRDefault="00196FC3" w:rsidP="00482257">
      <w:pPr>
        <w:pStyle w:val="af6"/>
      </w:pPr>
      <w:r w:rsidRPr="0038330F">
        <w:t>Фамилия, имя</w:t>
      </w:r>
      <w:r>
        <w:t>:</w:t>
      </w:r>
      <w:r w:rsidRPr="00417C23">
        <w:t xml:space="preserve"> ______________</w:t>
      </w:r>
      <w:r>
        <w:t xml:space="preserve">____________________ </w:t>
      </w:r>
      <w:r w:rsidRPr="0038330F">
        <w:t>Класс</w:t>
      </w:r>
      <w:r>
        <w:t>: _____________</w:t>
      </w:r>
    </w:p>
    <w:p w:rsidR="00196FC3" w:rsidRDefault="00196FC3" w:rsidP="00482257">
      <w:pPr>
        <w:pStyle w:val="a3"/>
      </w:pPr>
    </w:p>
    <w:p w:rsidR="00196FC3" w:rsidRPr="00417C23" w:rsidRDefault="00196FC3" w:rsidP="00482257">
      <w:pPr>
        <w:pStyle w:val="12"/>
      </w:pPr>
      <w:r w:rsidRPr="00417C23">
        <w:t>1. Математическая головоломка.</w:t>
      </w:r>
    </w:p>
    <w:p w:rsidR="00196FC3" w:rsidRPr="00417C23" w:rsidRDefault="00196FC3" w:rsidP="00482257">
      <w:pPr>
        <w:pStyle w:val="a3"/>
      </w:pPr>
      <w:r w:rsidRPr="00417C23">
        <w:t xml:space="preserve">Зачеркни девять цифр, заменив их при этом на нули. Цифры выбирай с особым расчётом: складывая столбцы оставшихся шести цифр (учитывая также </w:t>
      </w:r>
      <w:r>
        <w:t>«</w:t>
      </w:r>
      <w:r w:rsidRPr="00417C23">
        <w:t>0</w:t>
      </w:r>
      <w:r>
        <w:t>»</w:t>
      </w:r>
      <w:r w:rsidRPr="00417C23">
        <w:t>), ты должен в сумме получить 1111.</w:t>
      </w:r>
    </w:p>
    <w:p w:rsidR="00196FC3" w:rsidRDefault="00196FC3" w:rsidP="00482257">
      <w:pPr>
        <w:pStyle w:val="a3"/>
      </w:pPr>
      <w:r>
        <w:t>111</w:t>
      </w:r>
    </w:p>
    <w:p w:rsidR="00196FC3" w:rsidRDefault="00196FC3" w:rsidP="00482257">
      <w:pPr>
        <w:pStyle w:val="a3"/>
      </w:pPr>
      <w:r>
        <w:t>333</w:t>
      </w:r>
    </w:p>
    <w:p w:rsidR="00196FC3" w:rsidRDefault="00196FC3" w:rsidP="00482257">
      <w:pPr>
        <w:pStyle w:val="a3"/>
      </w:pPr>
      <w:r>
        <w:t>555</w:t>
      </w:r>
    </w:p>
    <w:p w:rsidR="00196FC3" w:rsidRDefault="00196FC3" w:rsidP="00482257">
      <w:pPr>
        <w:pStyle w:val="a3"/>
      </w:pPr>
      <w:r>
        <w:t>777</w:t>
      </w:r>
    </w:p>
    <w:p w:rsidR="00196FC3" w:rsidRDefault="00196FC3" w:rsidP="00482257">
      <w:pPr>
        <w:pStyle w:val="a3"/>
      </w:pPr>
      <w:r>
        <w:t>999</w:t>
      </w:r>
    </w:p>
    <w:p w:rsidR="00196FC3" w:rsidRPr="006371EE" w:rsidRDefault="00196FC3" w:rsidP="00482257">
      <w:pPr>
        <w:pStyle w:val="12"/>
      </w:pPr>
      <w:r>
        <w:t xml:space="preserve">2. </w:t>
      </w:r>
      <w:r w:rsidRPr="006371EE">
        <w:t>Слово по его определению.</w:t>
      </w:r>
    </w:p>
    <w:p w:rsidR="00196FC3" w:rsidRPr="00417C23" w:rsidRDefault="00196FC3" w:rsidP="00482257">
      <w:pPr>
        <w:pStyle w:val="a3"/>
      </w:pPr>
      <w:r w:rsidRPr="00417C23">
        <w:t>Даны определения слов (имена прилагательные). Необходимо с помощью данных определений подобрать к ним слова (имена существительные), которые подходили бы по смыслу и могли образовывать словосочетания.</w:t>
      </w:r>
    </w:p>
    <w:p w:rsidR="00196FC3" w:rsidRDefault="00196FC3" w:rsidP="00482257">
      <w:pPr>
        <w:pStyle w:val="a3"/>
      </w:pPr>
      <w:r w:rsidRPr="00417C23">
        <w:t>а) Честные</w:t>
      </w:r>
      <w:r>
        <w:t>, трудовые, фальшивые, крупные.</w:t>
      </w:r>
    </w:p>
    <w:p w:rsidR="00196FC3" w:rsidRDefault="00196FC3" w:rsidP="00482257">
      <w:pPr>
        <w:pStyle w:val="a3"/>
      </w:pPr>
      <w:r w:rsidRPr="00417C23">
        <w:t>б) Дождлив</w:t>
      </w:r>
      <w:r>
        <w:t>ая, ясная, ненастная, чудесная.</w:t>
      </w:r>
    </w:p>
    <w:p w:rsidR="00196FC3" w:rsidRPr="00417C23" w:rsidRDefault="00196FC3" w:rsidP="00482257">
      <w:pPr>
        <w:pStyle w:val="a3"/>
      </w:pPr>
      <w:r w:rsidRPr="00417C23">
        <w:t>в) Новый, учебный, високосный, урожайный.</w:t>
      </w:r>
    </w:p>
    <w:p w:rsidR="00196FC3" w:rsidRPr="001F5C08" w:rsidRDefault="00196FC3" w:rsidP="00482257">
      <w:pPr>
        <w:pStyle w:val="af6"/>
      </w:pPr>
      <w:r w:rsidRPr="001F5C08">
        <w:rPr>
          <w:rFonts w:eastAsia="Arial"/>
        </w:rPr>
        <w:t xml:space="preserve">Например: </w:t>
      </w:r>
      <w:r w:rsidRPr="001F5C08">
        <w:t>лестничная, грудная, золотая, птичья</w:t>
      </w:r>
      <w:r>
        <w:t xml:space="preserve"> — </w:t>
      </w:r>
      <w:r w:rsidRPr="001F5C08">
        <w:t>КЛЕТКА.</w:t>
      </w:r>
    </w:p>
    <w:p w:rsidR="00196FC3" w:rsidRPr="005053DA" w:rsidRDefault="00196FC3" w:rsidP="00482257">
      <w:pPr>
        <w:pStyle w:val="12"/>
      </w:pPr>
      <w:r>
        <w:t xml:space="preserve">3. </w:t>
      </w:r>
      <w:r w:rsidRPr="005053DA">
        <w:t>Задача.</w:t>
      </w:r>
    </w:p>
    <w:p w:rsidR="00196FC3" w:rsidRPr="00417C23" w:rsidRDefault="00196FC3" w:rsidP="00482257">
      <w:pPr>
        <w:pStyle w:val="a3"/>
      </w:pPr>
      <w:r w:rsidRPr="00417C23">
        <w:t>Шпиону Дырке была поручена тайная миссия: проникнуть на секретное производство и добыть секрет изготовления лекарства от вранья. Для этого ему необходимо было узнать секретный пароль. Шпион Дырка длительное время следил за пропускным пунктом, и ему удалось услышать следующее:</w:t>
      </w:r>
    </w:p>
    <w:p w:rsidR="00196FC3" w:rsidRPr="00417C23" w:rsidRDefault="00196FC3" w:rsidP="00482257">
      <w:pPr>
        <w:pStyle w:val="a3"/>
      </w:pPr>
      <w:r w:rsidRPr="00417C23">
        <w:t xml:space="preserve">Охранник: </w:t>
      </w:r>
      <w:r>
        <w:t>«</w:t>
      </w:r>
      <w:r w:rsidRPr="00417C23">
        <w:t>22</w:t>
      </w:r>
      <w:r>
        <w:t>»</w:t>
      </w:r>
      <w:r w:rsidRPr="00417C23">
        <w:t>.</w:t>
      </w:r>
    </w:p>
    <w:p w:rsidR="00196FC3" w:rsidRDefault="00196FC3" w:rsidP="00482257">
      <w:pPr>
        <w:pStyle w:val="a3"/>
      </w:pPr>
      <w:r w:rsidRPr="00417C23">
        <w:t xml:space="preserve">Входящий: </w:t>
      </w:r>
      <w:r>
        <w:t>«</w:t>
      </w:r>
      <w:r w:rsidRPr="00417C23">
        <w:t>11</w:t>
      </w:r>
      <w:r>
        <w:t>».</w:t>
      </w:r>
    </w:p>
    <w:p w:rsidR="00196FC3" w:rsidRDefault="00196FC3" w:rsidP="00482257">
      <w:pPr>
        <w:pStyle w:val="a3"/>
      </w:pPr>
      <w:r w:rsidRPr="00417C23">
        <w:t xml:space="preserve">Охранник: </w:t>
      </w:r>
      <w:r>
        <w:t>«</w:t>
      </w:r>
      <w:r w:rsidRPr="00417C23">
        <w:t>Проходите</w:t>
      </w:r>
      <w:r>
        <w:t>».</w:t>
      </w:r>
    </w:p>
    <w:p w:rsidR="00196FC3" w:rsidRDefault="00196FC3" w:rsidP="00482257">
      <w:pPr>
        <w:pStyle w:val="a3"/>
      </w:pPr>
      <w:r>
        <w:t>Через некоторое время.</w:t>
      </w:r>
    </w:p>
    <w:p w:rsidR="00196FC3" w:rsidRPr="00417C23" w:rsidRDefault="00196FC3" w:rsidP="00482257">
      <w:pPr>
        <w:pStyle w:val="a3"/>
      </w:pPr>
      <w:r w:rsidRPr="00417C23">
        <w:t xml:space="preserve">Охранник: </w:t>
      </w:r>
      <w:r>
        <w:t>«</w:t>
      </w:r>
      <w:r w:rsidRPr="00417C23">
        <w:t>28</w:t>
      </w:r>
      <w:r>
        <w:t>»</w:t>
      </w:r>
      <w:r w:rsidRPr="00417C23">
        <w:t>.</w:t>
      </w:r>
    </w:p>
    <w:p w:rsidR="00196FC3" w:rsidRDefault="00196FC3" w:rsidP="00482257">
      <w:pPr>
        <w:pStyle w:val="a3"/>
      </w:pPr>
      <w:r w:rsidRPr="00417C23">
        <w:t xml:space="preserve">Входящий: </w:t>
      </w:r>
      <w:r>
        <w:t>«</w:t>
      </w:r>
      <w:r w:rsidRPr="00417C23">
        <w:t>14</w:t>
      </w:r>
      <w:r>
        <w:t>»</w:t>
      </w:r>
      <w:r w:rsidRPr="00417C23">
        <w:t>.</w:t>
      </w:r>
    </w:p>
    <w:p w:rsidR="00196FC3" w:rsidRPr="00417C23" w:rsidRDefault="00196FC3" w:rsidP="00482257">
      <w:pPr>
        <w:pStyle w:val="a3"/>
      </w:pPr>
      <w:r w:rsidRPr="00417C23">
        <w:t xml:space="preserve">Охранник: </w:t>
      </w:r>
      <w:r>
        <w:t>«</w:t>
      </w:r>
      <w:r w:rsidRPr="00417C23">
        <w:t>Проходите</w:t>
      </w:r>
      <w:r>
        <w:t>»</w:t>
      </w:r>
      <w:r w:rsidRPr="00417C23">
        <w:t>.</w:t>
      </w:r>
    </w:p>
    <w:p w:rsidR="00196FC3" w:rsidRDefault="00196FC3" w:rsidP="00482257">
      <w:pPr>
        <w:pStyle w:val="a3"/>
      </w:pPr>
      <w:r w:rsidRPr="00417C23">
        <w:t>Дырка обрадовался и поспешил</w:t>
      </w:r>
      <w:r>
        <w:t xml:space="preserve"> на пропускной пункт. </w:t>
      </w:r>
    </w:p>
    <w:p w:rsidR="00196FC3" w:rsidRPr="00417C23" w:rsidRDefault="00196FC3" w:rsidP="00482257">
      <w:pPr>
        <w:pStyle w:val="a3"/>
      </w:pPr>
      <w:r>
        <w:t xml:space="preserve">Охранник </w:t>
      </w:r>
      <w:r w:rsidRPr="00417C23">
        <w:t xml:space="preserve">Дырке: </w:t>
      </w:r>
      <w:r>
        <w:t>«</w:t>
      </w:r>
      <w:r w:rsidRPr="00417C23">
        <w:t>100</w:t>
      </w:r>
      <w:r>
        <w:t>»</w:t>
      </w:r>
      <w:r w:rsidRPr="00417C23">
        <w:t>.</w:t>
      </w:r>
    </w:p>
    <w:p w:rsidR="00196FC3" w:rsidRPr="00417C23" w:rsidRDefault="00196FC3" w:rsidP="00482257">
      <w:pPr>
        <w:pStyle w:val="a3"/>
      </w:pPr>
      <w:r w:rsidRPr="00417C23">
        <w:t xml:space="preserve">Дырка охраннику: </w:t>
      </w:r>
      <w:r>
        <w:t>«</w:t>
      </w:r>
      <w:r w:rsidRPr="00417C23">
        <w:t>50</w:t>
      </w:r>
      <w:r>
        <w:t>»</w:t>
      </w:r>
      <w:r w:rsidRPr="00417C23">
        <w:t>.</w:t>
      </w:r>
    </w:p>
    <w:p w:rsidR="00196FC3" w:rsidRDefault="00196FC3" w:rsidP="00482257">
      <w:pPr>
        <w:pStyle w:val="a3"/>
      </w:pPr>
      <w:r w:rsidRPr="00417C23">
        <w:t>В этот же момент шпион Дырка был задержан. Объясни, в чём ошибка шпиона?</w:t>
      </w:r>
    </w:p>
    <w:p w:rsidR="00196FC3" w:rsidRPr="005053DA" w:rsidRDefault="00196FC3" w:rsidP="002D5C13">
      <w:pPr>
        <w:pStyle w:val="12"/>
      </w:pPr>
      <w:r>
        <w:t>4. «</w:t>
      </w:r>
      <w:r w:rsidRPr="005053DA">
        <w:t>Старые добрые сказки</w:t>
      </w:r>
      <w:r>
        <w:t>»</w:t>
      </w:r>
      <w:r w:rsidRPr="005053DA">
        <w:t>.</w:t>
      </w:r>
    </w:p>
    <w:p w:rsidR="00196FC3" w:rsidRPr="00417C23" w:rsidRDefault="00196FC3" w:rsidP="002D5C13">
      <w:pPr>
        <w:pStyle w:val="a3"/>
      </w:pPr>
      <w:r w:rsidRPr="00417C23">
        <w:t>С помощью описания некоторых деталей всем известных сказок необходимо ответить на вопросы:</w:t>
      </w:r>
    </w:p>
    <w:p w:rsidR="00196FC3" w:rsidRPr="00417C23" w:rsidRDefault="00196FC3" w:rsidP="002D5C13">
      <w:pPr>
        <w:pStyle w:val="a3"/>
      </w:pPr>
      <w:r w:rsidRPr="00417C23">
        <w:t xml:space="preserve">а) Предмет домашнего обихода, домовладение, родовитость, власть, желание владеть гидросферой </w:t>
      </w:r>
      <w:r>
        <w:t>З</w:t>
      </w:r>
      <w:r w:rsidRPr="00417C23">
        <w:t>емли. А чем всё это закончилось?</w:t>
      </w:r>
    </w:p>
    <w:p w:rsidR="00196FC3" w:rsidRDefault="00196FC3" w:rsidP="002D5C13">
      <w:pPr>
        <w:pStyle w:val="a3"/>
      </w:pPr>
      <w:r w:rsidRPr="00417C23">
        <w:lastRenderedPageBreak/>
        <w:t xml:space="preserve">б) Художник, врач, учёный, музыкант. </w:t>
      </w:r>
      <w:r w:rsidRPr="002331AB">
        <w:t>Кто это?</w:t>
      </w:r>
    </w:p>
    <w:p w:rsidR="00196FC3" w:rsidRPr="005053DA" w:rsidRDefault="00196FC3" w:rsidP="002D5C13">
      <w:pPr>
        <w:pStyle w:val="12"/>
      </w:pPr>
      <w:r w:rsidRPr="00417C2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39D7BB2" wp14:editId="20D086AA">
                <wp:simplePos x="0" y="0"/>
                <wp:positionH relativeFrom="page">
                  <wp:posOffset>1253490</wp:posOffset>
                </wp:positionH>
                <wp:positionV relativeFrom="paragraph">
                  <wp:posOffset>1179195</wp:posOffset>
                </wp:positionV>
                <wp:extent cx="1171575" cy="1270"/>
                <wp:effectExtent l="24765" t="26035" r="22860" b="20320"/>
                <wp:wrapNone/>
                <wp:docPr id="616" name="Группа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1575" cy="1270"/>
                          <a:chOff x="1974" y="1857"/>
                          <a:chExt cx="1845" cy="2"/>
                        </a:xfrm>
                      </wpg:grpSpPr>
                      <wps:wsp>
                        <wps:cNvPr id="617" name="Freeform 547"/>
                        <wps:cNvSpPr>
                          <a:spLocks/>
                        </wps:cNvSpPr>
                        <wps:spPr bwMode="auto">
                          <a:xfrm>
                            <a:off x="1974" y="1857"/>
                            <a:ext cx="1845" cy="2"/>
                          </a:xfrm>
                          <a:custGeom>
                            <a:avLst/>
                            <a:gdLst>
                              <a:gd name="T0" fmla="+- 0 1974 1974"/>
                              <a:gd name="T1" fmla="*/ T0 w 1845"/>
                              <a:gd name="T2" fmla="+- 0 3819 1974"/>
                              <a:gd name="T3" fmla="*/ T2 w 18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45">
                                <a:moveTo>
                                  <a:pt x="0" y="0"/>
                                </a:moveTo>
                                <a:lnTo>
                                  <a:pt x="1845" y="0"/>
                                </a:lnTo>
                              </a:path>
                            </a:pathLst>
                          </a:custGeom>
                          <a:noFill/>
                          <a:ln w="36004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B66C861" id="Группа 616" o:spid="_x0000_s1026" style="position:absolute;margin-left:98.7pt;margin-top:92.85pt;width:92.25pt;height:.1pt;z-index:251698176;mso-position-horizontal-relative:page" coordorigin="1974,1857" coordsize="18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">
                <v:shape id="Freeform 547" o:spid="_x0000_s1027" style="position:absolute;left:1974;top:1857;width:1845;height:2;visibility:visible;mso-wrap-style:square;v-text-anchor:top" coordsize="18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" path="m,l1845,e" filled="f" strokecolor="#939598" strokeweight="1.0001mm">
                  <v:path arrowok="t" o:connecttype="custom" o:connectlocs="0,0;1845,0" o:connectangles="0,0"/>
                </v:shape>
                <w10:wrap anchorx="page"/>
              </v:group>
            </w:pict>
          </mc:Fallback>
        </mc:AlternateContent>
      </w:r>
      <w:r w:rsidRPr="00417C2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B9F26E5" wp14:editId="0E5F29B0">
                <wp:simplePos x="0" y="0"/>
                <wp:positionH relativeFrom="page">
                  <wp:posOffset>1202690</wp:posOffset>
                </wp:positionH>
                <wp:positionV relativeFrom="paragraph">
                  <wp:posOffset>1250950</wp:posOffset>
                </wp:positionV>
                <wp:extent cx="1457960" cy="700405"/>
                <wp:effectExtent l="2540" t="2540" r="6350" b="1905"/>
                <wp:wrapNone/>
                <wp:docPr id="595" name="Группа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7960" cy="700405"/>
                          <a:chOff x="1894" y="1970"/>
                          <a:chExt cx="2296" cy="1103"/>
                        </a:xfrm>
                      </wpg:grpSpPr>
                      <wpg:grpSp>
                        <wpg:cNvPr id="596" name="Group 549"/>
                        <wpg:cNvGrpSpPr>
                          <a:grpSpLocks/>
                        </wpg:cNvGrpSpPr>
                        <wpg:grpSpPr bwMode="auto">
                          <a:xfrm>
                            <a:off x="1910" y="1994"/>
                            <a:ext cx="1077" cy="1026"/>
                            <a:chOff x="1910" y="1994"/>
                            <a:chExt cx="1077" cy="1026"/>
                          </a:xfrm>
                        </wpg:grpSpPr>
                        <wps:wsp>
                          <wps:cNvPr id="597" name="Freeform 550"/>
                          <wps:cNvSpPr>
                            <a:spLocks/>
                          </wps:cNvSpPr>
                          <wps:spPr bwMode="auto">
                            <a:xfrm>
                              <a:off x="1910" y="1994"/>
                              <a:ext cx="1077" cy="1026"/>
                            </a:xfrm>
                            <a:custGeom>
                              <a:avLst/>
                              <a:gdLst>
                                <a:gd name="T0" fmla="+- 0 2845 1910"/>
                                <a:gd name="T1" fmla="*/ T0 w 1077"/>
                                <a:gd name="T2" fmla="+- 0 2606 1994"/>
                                <a:gd name="T3" fmla="*/ 2606 h 1026"/>
                                <a:gd name="T4" fmla="+- 0 2243 1910"/>
                                <a:gd name="T5" fmla="*/ T4 w 1077"/>
                                <a:gd name="T6" fmla="+- 0 2606 1994"/>
                                <a:gd name="T7" fmla="*/ 2606 h 1026"/>
                                <a:gd name="T8" fmla="+- 0 2503 1910"/>
                                <a:gd name="T9" fmla="*/ T8 w 1077"/>
                                <a:gd name="T10" fmla="+- 0 2620 1994"/>
                                <a:gd name="T11" fmla="*/ 2620 h 1026"/>
                                <a:gd name="T12" fmla="+- 0 2505 1910"/>
                                <a:gd name="T13" fmla="*/ T12 w 1077"/>
                                <a:gd name="T14" fmla="+- 0 2797 1994"/>
                                <a:gd name="T15" fmla="*/ 2797 h 1026"/>
                                <a:gd name="T16" fmla="+- 0 2510 1910"/>
                                <a:gd name="T17" fmla="*/ T16 w 1077"/>
                                <a:gd name="T18" fmla="+- 0 2868 1994"/>
                                <a:gd name="T19" fmla="*/ 2868 h 1026"/>
                                <a:gd name="T20" fmla="+- 0 2520 1910"/>
                                <a:gd name="T21" fmla="*/ T20 w 1077"/>
                                <a:gd name="T22" fmla="+- 0 2931 1994"/>
                                <a:gd name="T23" fmla="*/ 2931 h 1026"/>
                                <a:gd name="T24" fmla="+- 0 2538 1910"/>
                                <a:gd name="T25" fmla="*/ T24 w 1077"/>
                                <a:gd name="T26" fmla="+- 0 2998 1994"/>
                                <a:gd name="T27" fmla="*/ 2998 h 1026"/>
                                <a:gd name="T28" fmla="+- 0 2545 1910"/>
                                <a:gd name="T29" fmla="*/ T28 w 1077"/>
                                <a:gd name="T30" fmla="+- 0 3019 1994"/>
                                <a:gd name="T31" fmla="*/ 3019 h 1026"/>
                                <a:gd name="T32" fmla="+- 0 2757 1910"/>
                                <a:gd name="T33" fmla="*/ T32 w 1077"/>
                                <a:gd name="T34" fmla="+- 0 3016 1994"/>
                                <a:gd name="T35" fmla="*/ 3016 h 1026"/>
                                <a:gd name="T36" fmla="+- 0 2987 1910"/>
                                <a:gd name="T37" fmla="*/ T36 w 1077"/>
                                <a:gd name="T38" fmla="+- 0 3016 1994"/>
                                <a:gd name="T39" fmla="*/ 3016 h 1026"/>
                                <a:gd name="T40" fmla="+- 0 2945 1910"/>
                                <a:gd name="T41" fmla="*/ T40 w 1077"/>
                                <a:gd name="T42" fmla="+- 0 2951 1994"/>
                                <a:gd name="T43" fmla="*/ 2951 h 1026"/>
                                <a:gd name="T44" fmla="+- 0 2914 1910"/>
                                <a:gd name="T45" fmla="*/ T44 w 1077"/>
                                <a:gd name="T46" fmla="+- 0 2891 1994"/>
                                <a:gd name="T47" fmla="*/ 2891 h 1026"/>
                                <a:gd name="T48" fmla="+- 0 2877 1910"/>
                                <a:gd name="T49" fmla="*/ T48 w 1077"/>
                                <a:gd name="T50" fmla="+- 0 2694 1994"/>
                                <a:gd name="T51" fmla="*/ 2694 h 1026"/>
                                <a:gd name="T52" fmla="+- 0 2873 1910"/>
                                <a:gd name="T53" fmla="*/ T52 w 1077"/>
                                <a:gd name="T54" fmla="+- 0 2672 1994"/>
                                <a:gd name="T55" fmla="*/ 2672 h 1026"/>
                                <a:gd name="T56" fmla="+- 0 2867 1910"/>
                                <a:gd name="T57" fmla="*/ T56 w 1077"/>
                                <a:gd name="T58" fmla="+- 0 2651 1994"/>
                                <a:gd name="T59" fmla="*/ 2651 h 1026"/>
                                <a:gd name="T60" fmla="+- 0 2859 1910"/>
                                <a:gd name="T61" fmla="*/ T60 w 1077"/>
                                <a:gd name="T62" fmla="+- 0 2631 1994"/>
                                <a:gd name="T63" fmla="*/ 2631 h 1026"/>
                                <a:gd name="T64" fmla="+- 0 2849 1910"/>
                                <a:gd name="T65" fmla="*/ T64 w 1077"/>
                                <a:gd name="T66" fmla="+- 0 2612 1994"/>
                                <a:gd name="T67" fmla="*/ 2612 h 1026"/>
                                <a:gd name="T68" fmla="+- 0 2845 1910"/>
                                <a:gd name="T69" fmla="*/ T68 w 1077"/>
                                <a:gd name="T70" fmla="+- 0 2606 1994"/>
                                <a:gd name="T71" fmla="*/ 2606 h 10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077" h="1026">
                                  <a:moveTo>
                                    <a:pt x="935" y="612"/>
                                  </a:moveTo>
                                  <a:lnTo>
                                    <a:pt x="333" y="612"/>
                                  </a:lnTo>
                                  <a:lnTo>
                                    <a:pt x="593" y="626"/>
                                  </a:lnTo>
                                  <a:lnTo>
                                    <a:pt x="595" y="803"/>
                                  </a:lnTo>
                                  <a:lnTo>
                                    <a:pt x="600" y="874"/>
                                  </a:lnTo>
                                  <a:lnTo>
                                    <a:pt x="610" y="937"/>
                                  </a:lnTo>
                                  <a:lnTo>
                                    <a:pt x="628" y="1004"/>
                                  </a:lnTo>
                                  <a:lnTo>
                                    <a:pt x="635" y="1025"/>
                                  </a:lnTo>
                                  <a:lnTo>
                                    <a:pt x="847" y="1022"/>
                                  </a:lnTo>
                                  <a:lnTo>
                                    <a:pt x="1077" y="1022"/>
                                  </a:lnTo>
                                  <a:lnTo>
                                    <a:pt x="1035" y="957"/>
                                  </a:lnTo>
                                  <a:lnTo>
                                    <a:pt x="1004" y="897"/>
                                  </a:lnTo>
                                  <a:lnTo>
                                    <a:pt x="967" y="700"/>
                                  </a:lnTo>
                                  <a:lnTo>
                                    <a:pt x="963" y="678"/>
                                  </a:lnTo>
                                  <a:lnTo>
                                    <a:pt x="957" y="657"/>
                                  </a:lnTo>
                                  <a:lnTo>
                                    <a:pt x="949" y="637"/>
                                  </a:lnTo>
                                  <a:lnTo>
                                    <a:pt x="939" y="618"/>
                                  </a:lnTo>
                                  <a:lnTo>
                                    <a:pt x="935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Freeform 551"/>
                          <wps:cNvSpPr>
                            <a:spLocks/>
                          </wps:cNvSpPr>
                          <wps:spPr bwMode="auto">
                            <a:xfrm>
                              <a:off x="1910" y="1994"/>
                              <a:ext cx="1077" cy="1026"/>
                            </a:xfrm>
                            <a:custGeom>
                              <a:avLst/>
                              <a:gdLst>
                                <a:gd name="T0" fmla="+- 0 2339 1910"/>
                                <a:gd name="T1" fmla="*/ T0 w 1077"/>
                                <a:gd name="T2" fmla="+- 0 1994 1994"/>
                                <a:gd name="T3" fmla="*/ 1994 h 1026"/>
                                <a:gd name="T4" fmla="+- 0 1910 1910"/>
                                <a:gd name="T5" fmla="*/ T4 w 1077"/>
                                <a:gd name="T6" fmla="+- 0 2008 1994"/>
                                <a:gd name="T7" fmla="*/ 2008 h 1026"/>
                                <a:gd name="T8" fmla="+- 0 1942 1910"/>
                                <a:gd name="T9" fmla="*/ T8 w 1077"/>
                                <a:gd name="T10" fmla="+- 0 2528 1994"/>
                                <a:gd name="T11" fmla="*/ 2528 h 1026"/>
                                <a:gd name="T12" fmla="+- 0 1920 1910"/>
                                <a:gd name="T13" fmla="*/ T12 w 1077"/>
                                <a:gd name="T14" fmla="+- 0 3016 1994"/>
                                <a:gd name="T15" fmla="*/ 3016 h 1026"/>
                                <a:gd name="T16" fmla="+- 0 2247 1910"/>
                                <a:gd name="T17" fmla="*/ T16 w 1077"/>
                                <a:gd name="T18" fmla="+- 0 3018 1994"/>
                                <a:gd name="T19" fmla="*/ 3018 h 1026"/>
                                <a:gd name="T20" fmla="+- 0 2243 1910"/>
                                <a:gd name="T21" fmla="*/ T20 w 1077"/>
                                <a:gd name="T22" fmla="+- 0 2606 1994"/>
                                <a:gd name="T23" fmla="*/ 2606 h 1026"/>
                                <a:gd name="T24" fmla="+- 0 2845 1910"/>
                                <a:gd name="T25" fmla="*/ T24 w 1077"/>
                                <a:gd name="T26" fmla="+- 0 2606 1994"/>
                                <a:gd name="T27" fmla="*/ 2606 h 1026"/>
                                <a:gd name="T28" fmla="+- 0 2794 1910"/>
                                <a:gd name="T29" fmla="*/ T28 w 1077"/>
                                <a:gd name="T30" fmla="+- 0 2549 1994"/>
                                <a:gd name="T31" fmla="*/ 2549 h 1026"/>
                                <a:gd name="T32" fmla="+- 0 2741 1910"/>
                                <a:gd name="T33" fmla="*/ T32 w 1077"/>
                                <a:gd name="T34" fmla="+- 0 2515 1994"/>
                                <a:gd name="T35" fmla="*/ 2515 h 1026"/>
                                <a:gd name="T36" fmla="+- 0 2681 1910"/>
                                <a:gd name="T37" fmla="*/ T36 w 1077"/>
                                <a:gd name="T38" fmla="+- 0 2492 1994"/>
                                <a:gd name="T39" fmla="*/ 2492 h 1026"/>
                                <a:gd name="T40" fmla="+- 0 2687 1910"/>
                                <a:gd name="T41" fmla="*/ T40 w 1077"/>
                                <a:gd name="T42" fmla="+- 0 2487 1994"/>
                                <a:gd name="T43" fmla="*/ 2487 h 1026"/>
                                <a:gd name="T44" fmla="+- 0 2695 1910"/>
                                <a:gd name="T45" fmla="*/ T44 w 1077"/>
                                <a:gd name="T46" fmla="+- 0 2481 1994"/>
                                <a:gd name="T47" fmla="*/ 2481 h 1026"/>
                                <a:gd name="T48" fmla="+- 0 2706 1910"/>
                                <a:gd name="T49" fmla="*/ T48 w 1077"/>
                                <a:gd name="T50" fmla="+- 0 2474 1994"/>
                                <a:gd name="T51" fmla="*/ 2474 h 1026"/>
                                <a:gd name="T52" fmla="+- 0 2718 1910"/>
                                <a:gd name="T53" fmla="*/ T52 w 1077"/>
                                <a:gd name="T54" fmla="+- 0 2465 1994"/>
                                <a:gd name="T55" fmla="*/ 2465 h 1026"/>
                                <a:gd name="T56" fmla="+- 0 2776 1910"/>
                                <a:gd name="T57" fmla="*/ T56 w 1077"/>
                                <a:gd name="T58" fmla="+- 0 2414 1994"/>
                                <a:gd name="T59" fmla="*/ 2414 h 1026"/>
                                <a:gd name="T60" fmla="+- 0 2791 1910"/>
                                <a:gd name="T61" fmla="*/ T60 w 1077"/>
                                <a:gd name="T62" fmla="+- 0 2398 1994"/>
                                <a:gd name="T63" fmla="*/ 2398 h 1026"/>
                                <a:gd name="T64" fmla="+- 0 2331 1910"/>
                                <a:gd name="T65" fmla="*/ T64 w 1077"/>
                                <a:gd name="T66" fmla="+- 0 2398 1994"/>
                                <a:gd name="T67" fmla="*/ 2398 h 1026"/>
                                <a:gd name="T68" fmla="+- 0 2339 1910"/>
                                <a:gd name="T69" fmla="*/ T68 w 1077"/>
                                <a:gd name="T70" fmla="+- 0 1994 1994"/>
                                <a:gd name="T71" fmla="*/ 1994 h 10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077" h="1026">
                                  <a:moveTo>
                                    <a:pt x="429" y="0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32" y="534"/>
                                  </a:lnTo>
                                  <a:lnTo>
                                    <a:pt x="10" y="1022"/>
                                  </a:lnTo>
                                  <a:lnTo>
                                    <a:pt x="337" y="1024"/>
                                  </a:lnTo>
                                  <a:lnTo>
                                    <a:pt x="333" y="612"/>
                                  </a:lnTo>
                                  <a:lnTo>
                                    <a:pt x="935" y="612"/>
                                  </a:lnTo>
                                  <a:lnTo>
                                    <a:pt x="884" y="555"/>
                                  </a:lnTo>
                                  <a:lnTo>
                                    <a:pt x="831" y="521"/>
                                  </a:lnTo>
                                  <a:lnTo>
                                    <a:pt x="771" y="498"/>
                                  </a:lnTo>
                                  <a:lnTo>
                                    <a:pt x="777" y="493"/>
                                  </a:lnTo>
                                  <a:lnTo>
                                    <a:pt x="785" y="487"/>
                                  </a:lnTo>
                                  <a:lnTo>
                                    <a:pt x="796" y="480"/>
                                  </a:lnTo>
                                  <a:lnTo>
                                    <a:pt x="808" y="471"/>
                                  </a:lnTo>
                                  <a:lnTo>
                                    <a:pt x="866" y="420"/>
                                  </a:lnTo>
                                  <a:lnTo>
                                    <a:pt x="881" y="404"/>
                                  </a:lnTo>
                                  <a:lnTo>
                                    <a:pt x="421" y="404"/>
                                  </a:lnTo>
                                  <a:lnTo>
                                    <a:pt x="4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Freeform 552"/>
                          <wps:cNvSpPr>
                            <a:spLocks/>
                          </wps:cNvSpPr>
                          <wps:spPr bwMode="auto">
                            <a:xfrm>
                              <a:off x="1910" y="1994"/>
                              <a:ext cx="1077" cy="1026"/>
                            </a:xfrm>
                            <a:custGeom>
                              <a:avLst/>
                              <a:gdLst>
                                <a:gd name="T0" fmla="+- 0 2583 1910"/>
                                <a:gd name="T1" fmla="*/ T0 w 1077"/>
                                <a:gd name="T2" fmla="+- 0 2012 1994"/>
                                <a:gd name="T3" fmla="*/ 2012 h 1026"/>
                                <a:gd name="T4" fmla="+- 0 2552 1910"/>
                                <a:gd name="T5" fmla="*/ T4 w 1077"/>
                                <a:gd name="T6" fmla="+- 0 2070 1994"/>
                                <a:gd name="T7" fmla="*/ 2070 h 1026"/>
                                <a:gd name="T8" fmla="+- 0 2539 1910"/>
                                <a:gd name="T9" fmla="*/ T8 w 1077"/>
                                <a:gd name="T10" fmla="+- 0 2218 1994"/>
                                <a:gd name="T11" fmla="*/ 2218 h 1026"/>
                                <a:gd name="T12" fmla="+- 0 2538 1910"/>
                                <a:gd name="T13" fmla="*/ T12 w 1077"/>
                                <a:gd name="T14" fmla="+- 0 2232 1994"/>
                                <a:gd name="T15" fmla="*/ 2232 h 1026"/>
                                <a:gd name="T16" fmla="+- 0 2523 1910"/>
                                <a:gd name="T17" fmla="*/ T16 w 1077"/>
                                <a:gd name="T18" fmla="+- 0 2304 1994"/>
                                <a:gd name="T19" fmla="*/ 2304 h 1026"/>
                                <a:gd name="T20" fmla="+- 0 2496 1910"/>
                                <a:gd name="T21" fmla="*/ T20 w 1077"/>
                                <a:gd name="T22" fmla="+- 0 2366 1994"/>
                                <a:gd name="T23" fmla="*/ 2366 h 1026"/>
                                <a:gd name="T24" fmla="+- 0 2331 1910"/>
                                <a:gd name="T25" fmla="*/ T24 w 1077"/>
                                <a:gd name="T26" fmla="+- 0 2398 1994"/>
                                <a:gd name="T27" fmla="*/ 2398 h 1026"/>
                                <a:gd name="T28" fmla="+- 0 2791 1910"/>
                                <a:gd name="T29" fmla="*/ T28 w 1077"/>
                                <a:gd name="T30" fmla="+- 0 2398 1994"/>
                                <a:gd name="T31" fmla="*/ 2398 h 1026"/>
                                <a:gd name="T32" fmla="+- 0 2830 1910"/>
                                <a:gd name="T33" fmla="*/ T32 w 1077"/>
                                <a:gd name="T34" fmla="+- 0 2335 1994"/>
                                <a:gd name="T35" fmla="*/ 2335 h 1026"/>
                                <a:gd name="T36" fmla="+- 0 2853 1910"/>
                                <a:gd name="T37" fmla="*/ T36 w 1077"/>
                                <a:gd name="T38" fmla="+- 0 2253 1994"/>
                                <a:gd name="T39" fmla="*/ 2253 h 1026"/>
                                <a:gd name="T40" fmla="+- 0 2857 1910"/>
                                <a:gd name="T41" fmla="*/ T40 w 1077"/>
                                <a:gd name="T42" fmla="+- 0 2164 1994"/>
                                <a:gd name="T43" fmla="*/ 2164 h 1026"/>
                                <a:gd name="T44" fmla="+- 0 2859 1910"/>
                                <a:gd name="T45" fmla="*/ T44 w 1077"/>
                                <a:gd name="T46" fmla="+- 0 2145 1994"/>
                                <a:gd name="T47" fmla="*/ 2145 h 1026"/>
                                <a:gd name="T48" fmla="+- 0 2881 1910"/>
                                <a:gd name="T49" fmla="*/ T48 w 1077"/>
                                <a:gd name="T50" fmla="+- 0 2088 1994"/>
                                <a:gd name="T51" fmla="*/ 2088 h 1026"/>
                                <a:gd name="T52" fmla="+- 0 2917 1910"/>
                                <a:gd name="T53" fmla="*/ T52 w 1077"/>
                                <a:gd name="T54" fmla="+- 0 2035 1994"/>
                                <a:gd name="T55" fmla="*/ 2035 h 1026"/>
                                <a:gd name="T56" fmla="+- 0 2930 1910"/>
                                <a:gd name="T57" fmla="*/ T56 w 1077"/>
                                <a:gd name="T58" fmla="+- 0 2020 1994"/>
                                <a:gd name="T59" fmla="*/ 2020 h 1026"/>
                                <a:gd name="T60" fmla="+- 0 2583 1910"/>
                                <a:gd name="T61" fmla="*/ T60 w 1077"/>
                                <a:gd name="T62" fmla="+- 0 2012 1994"/>
                                <a:gd name="T63" fmla="*/ 2012 h 10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077" h="1026">
                                  <a:moveTo>
                                    <a:pt x="673" y="18"/>
                                  </a:moveTo>
                                  <a:lnTo>
                                    <a:pt x="642" y="76"/>
                                  </a:lnTo>
                                  <a:lnTo>
                                    <a:pt x="629" y="224"/>
                                  </a:lnTo>
                                  <a:lnTo>
                                    <a:pt x="628" y="238"/>
                                  </a:lnTo>
                                  <a:lnTo>
                                    <a:pt x="613" y="310"/>
                                  </a:lnTo>
                                  <a:lnTo>
                                    <a:pt x="586" y="372"/>
                                  </a:lnTo>
                                  <a:lnTo>
                                    <a:pt x="421" y="404"/>
                                  </a:lnTo>
                                  <a:lnTo>
                                    <a:pt x="881" y="404"/>
                                  </a:lnTo>
                                  <a:lnTo>
                                    <a:pt x="920" y="341"/>
                                  </a:lnTo>
                                  <a:lnTo>
                                    <a:pt x="943" y="259"/>
                                  </a:lnTo>
                                  <a:lnTo>
                                    <a:pt x="947" y="170"/>
                                  </a:lnTo>
                                  <a:lnTo>
                                    <a:pt x="949" y="151"/>
                                  </a:lnTo>
                                  <a:lnTo>
                                    <a:pt x="971" y="94"/>
                                  </a:lnTo>
                                  <a:lnTo>
                                    <a:pt x="1007" y="41"/>
                                  </a:lnTo>
                                  <a:lnTo>
                                    <a:pt x="1020" y="26"/>
                                  </a:lnTo>
                                  <a:lnTo>
                                    <a:pt x="673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0" name="Group 553"/>
                        <wpg:cNvGrpSpPr>
                          <a:grpSpLocks/>
                        </wpg:cNvGrpSpPr>
                        <wpg:grpSpPr bwMode="auto">
                          <a:xfrm>
                            <a:off x="3027" y="1970"/>
                            <a:ext cx="1163" cy="1103"/>
                            <a:chOff x="3027" y="1970"/>
                            <a:chExt cx="1163" cy="1103"/>
                          </a:xfrm>
                        </wpg:grpSpPr>
                        <wps:wsp>
                          <wps:cNvPr id="601" name="Freeform 554"/>
                          <wps:cNvSpPr>
                            <a:spLocks/>
                          </wps:cNvSpPr>
                          <wps:spPr bwMode="auto">
                            <a:xfrm>
                              <a:off x="3027" y="1970"/>
                              <a:ext cx="1163" cy="1103"/>
                            </a:xfrm>
                            <a:custGeom>
                              <a:avLst/>
                              <a:gdLst>
                                <a:gd name="T0" fmla="+- 0 4119 3027"/>
                                <a:gd name="T1" fmla="*/ T0 w 1163"/>
                                <a:gd name="T2" fmla="+- 0 2200 1970"/>
                                <a:gd name="T3" fmla="*/ 2200 h 1103"/>
                                <a:gd name="T4" fmla="+- 0 3505 3027"/>
                                <a:gd name="T5" fmla="*/ T4 w 1163"/>
                                <a:gd name="T6" fmla="+- 0 2200 1970"/>
                                <a:gd name="T7" fmla="*/ 2200 h 1103"/>
                                <a:gd name="T8" fmla="+- 0 3524 3027"/>
                                <a:gd name="T9" fmla="*/ T8 w 1163"/>
                                <a:gd name="T10" fmla="+- 0 2200 1970"/>
                                <a:gd name="T11" fmla="*/ 2200 h 1103"/>
                                <a:gd name="T12" fmla="+- 0 3544 3027"/>
                                <a:gd name="T13" fmla="*/ T12 w 1163"/>
                                <a:gd name="T14" fmla="+- 0 2201 1970"/>
                                <a:gd name="T15" fmla="*/ 2201 h 1103"/>
                                <a:gd name="T16" fmla="+- 0 3605 3027"/>
                                <a:gd name="T17" fmla="*/ T16 w 1163"/>
                                <a:gd name="T18" fmla="+- 0 2207 1970"/>
                                <a:gd name="T19" fmla="*/ 2207 h 1103"/>
                                <a:gd name="T20" fmla="+- 0 3667 3027"/>
                                <a:gd name="T21" fmla="*/ T20 w 1163"/>
                                <a:gd name="T22" fmla="+- 0 2217 1970"/>
                                <a:gd name="T23" fmla="*/ 2217 h 1103"/>
                                <a:gd name="T24" fmla="+- 0 3727 3027"/>
                                <a:gd name="T25" fmla="*/ T24 w 1163"/>
                                <a:gd name="T26" fmla="+- 0 2230 1970"/>
                                <a:gd name="T27" fmla="*/ 2230 h 1103"/>
                                <a:gd name="T28" fmla="+- 0 3801 3027"/>
                                <a:gd name="T29" fmla="*/ T28 w 1163"/>
                                <a:gd name="T30" fmla="+- 0 2251 1970"/>
                                <a:gd name="T31" fmla="*/ 2251 h 1103"/>
                                <a:gd name="T32" fmla="+- 0 3809 3027"/>
                                <a:gd name="T33" fmla="*/ T32 w 1163"/>
                                <a:gd name="T34" fmla="+- 0 2327 1970"/>
                                <a:gd name="T35" fmla="*/ 2327 h 1103"/>
                                <a:gd name="T36" fmla="+- 0 3809 3027"/>
                                <a:gd name="T37" fmla="*/ T36 w 1163"/>
                                <a:gd name="T38" fmla="+- 0 2396 1970"/>
                                <a:gd name="T39" fmla="*/ 2396 h 1103"/>
                                <a:gd name="T40" fmla="+- 0 3756 3027"/>
                                <a:gd name="T41" fmla="*/ T40 w 1163"/>
                                <a:gd name="T42" fmla="+- 0 2399 1970"/>
                                <a:gd name="T43" fmla="*/ 2399 h 1103"/>
                                <a:gd name="T44" fmla="+- 0 3705 3027"/>
                                <a:gd name="T45" fmla="*/ T44 w 1163"/>
                                <a:gd name="T46" fmla="+- 0 2404 1970"/>
                                <a:gd name="T47" fmla="*/ 2404 h 1103"/>
                                <a:gd name="T48" fmla="+- 0 3610 3027"/>
                                <a:gd name="T49" fmla="*/ T48 w 1163"/>
                                <a:gd name="T50" fmla="+- 0 2413 1970"/>
                                <a:gd name="T51" fmla="*/ 2413 h 1103"/>
                                <a:gd name="T52" fmla="+- 0 3523 3027"/>
                                <a:gd name="T53" fmla="*/ T52 w 1163"/>
                                <a:gd name="T54" fmla="+- 0 2423 1970"/>
                                <a:gd name="T55" fmla="*/ 2423 h 1103"/>
                                <a:gd name="T56" fmla="+- 0 3446 3027"/>
                                <a:gd name="T57" fmla="*/ T56 w 1163"/>
                                <a:gd name="T58" fmla="+- 0 2434 1970"/>
                                <a:gd name="T59" fmla="*/ 2434 h 1103"/>
                                <a:gd name="T60" fmla="+- 0 3378 3027"/>
                                <a:gd name="T61" fmla="*/ T60 w 1163"/>
                                <a:gd name="T62" fmla="+- 0 2445 1970"/>
                                <a:gd name="T63" fmla="*/ 2445 h 1103"/>
                                <a:gd name="T64" fmla="+- 0 3319 3027"/>
                                <a:gd name="T65" fmla="*/ T64 w 1163"/>
                                <a:gd name="T66" fmla="+- 0 2457 1970"/>
                                <a:gd name="T67" fmla="*/ 2457 h 1103"/>
                                <a:gd name="T68" fmla="+- 0 3248 3027"/>
                                <a:gd name="T69" fmla="*/ T68 w 1163"/>
                                <a:gd name="T70" fmla="+- 0 2473 1970"/>
                                <a:gd name="T71" fmla="*/ 2473 h 1103"/>
                                <a:gd name="T72" fmla="+- 0 3185 3027"/>
                                <a:gd name="T73" fmla="*/ T72 w 1163"/>
                                <a:gd name="T74" fmla="+- 0 2493 1970"/>
                                <a:gd name="T75" fmla="*/ 2493 h 1103"/>
                                <a:gd name="T76" fmla="+- 0 3134 3027"/>
                                <a:gd name="T77" fmla="*/ T76 w 1163"/>
                                <a:gd name="T78" fmla="+- 0 2528 1970"/>
                                <a:gd name="T79" fmla="*/ 2528 h 1103"/>
                                <a:gd name="T80" fmla="+- 0 3086 3027"/>
                                <a:gd name="T81" fmla="*/ T80 w 1163"/>
                                <a:gd name="T82" fmla="+- 0 2590 1970"/>
                                <a:gd name="T83" fmla="*/ 2590 h 1103"/>
                                <a:gd name="T84" fmla="+- 0 3058 3027"/>
                                <a:gd name="T85" fmla="*/ T84 w 1163"/>
                                <a:gd name="T86" fmla="+- 0 2649 1970"/>
                                <a:gd name="T87" fmla="*/ 2649 h 1103"/>
                                <a:gd name="T88" fmla="+- 0 3038 3027"/>
                                <a:gd name="T89" fmla="*/ T88 w 1163"/>
                                <a:gd name="T90" fmla="+- 0 2714 1970"/>
                                <a:gd name="T91" fmla="*/ 2714 h 1103"/>
                                <a:gd name="T92" fmla="+- 0 3028 3027"/>
                                <a:gd name="T93" fmla="*/ T92 w 1163"/>
                                <a:gd name="T94" fmla="+- 0 2782 1970"/>
                                <a:gd name="T95" fmla="*/ 2782 h 1103"/>
                                <a:gd name="T96" fmla="+- 0 3027 3027"/>
                                <a:gd name="T97" fmla="*/ T96 w 1163"/>
                                <a:gd name="T98" fmla="+- 0 2804 1970"/>
                                <a:gd name="T99" fmla="*/ 2804 h 1103"/>
                                <a:gd name="T100" fmla="+- 0 3028 3027"/>
                                <a:gd name="T101" fmla="*/ T100 w 1163"/>
                                <a:gd name="T102" fmla="+- 0 2824 1970"/>
                                <a:gd name="T103" fmla="*/ 2824 h 1103"/>
                                <a:gd name="T104" fmla="+- 0 3038 3027"/>
                                <a:gd name="T105" fmla="*/ T104 w 1163"/>
                                <a:gd name="T106" fmla="+- 0 2884 1970"/>
                                <a:gd name="T107" fmla="*/ 2884 h 1103"/>
                                <a:gd name="T108" fmla="+- 0 3062 3027"/>
                                <a:gd name="T109" fmla="*/ T108 w 1163"/>
                                <a:gd name="T110" fmla="+- 0 2940 1970"/>
                                <a:gd name="T111" fmla="*/ 2940 h 1103"/>
                                <a:gd name="T112" fmla="+- 0 3102 3027"/>
                                <a:gd name="T113" fmla="*/ T112 w 1163"/>
                                <a:gd name="T114" fmla="+- 0 2989 1970"/>
                                <a:gd name="T115" fmla="*/ 2989 h 1103"/>
                                <a:gd name="T116" fmla="+- 0 3158 3027"/>
                                <a:gd name="T117" fmla="*/ T116 w 1163"/>
                                <a:gd name="T118" fmla="+- 0 3029 1970"/>
                                <a:gd name="T119" fmla="*/ 3029 h 1103"/>
                                <a:gd name="T120" fmla="+- 0 3232 3027"/>
                                <a:gd name="T121" fmla="*/ T120 w 1163"/>
                                <a:gd name="T122" fmla="+- 0 3057 1970"/>
                                <a:gd name="T123" fmla="*/ 3057 h 1103"/>
                                <a:gd name="T124" fmla="+- 0 3292 3027"/>
                                <a:gd name="T125" fmla="*/ T124 w 1163"/>
                                <a:gd name="T126" fmla="+- 0 3068 1970"/>
                                <a:gd name="T127" fmla="*/ 3068 h 1103"/>
                                <a:gd name="T128" fmla="+- 0 3361 3027"/>
                                <a:gd name="T129" fmla="*/ T128 w 1163"/>
                                <a:gd name="T130" fmla="+- 0 3072 1970"/>
                                <a:gd name="T131" fmla="*/ 3072 h 1103"/>
                                <a:gd name="T132" fmla="+- 0 3378 3027"/>
                                <a:gd name="T133" fmla="*/ T132 w 1163"/>
                                <a:gd name="T134" fmla="+- 0 3072 1970"/>
                                <a:gd name="T135" fmla="*/ 3072 h 1103"/>
                                <a:gd name="T136" fmla="+- 0 3451 3027"/>
                                <a:gd name="T137" fmla="*/ T136 w 1163"/>
                                <a:gd name="T138" fmla="+- 0 3067 1970"/>
                                <a:gd name="T139" fmla="*/ 3067 h 1103"/>
                                <a:gd name="T140" fmla="+- 0 3511 3027"/>
                                <a:gd name="T141" fmla="*/ T140 w 1163"/>
                                <a:gd name="T142" fmla="+- 0 3057 1970"/>
                                <a:gd name="T143" fmla="*/ 3057 h 1103"/>
                                <a:gd name="T144" fmla="+- 0 3575 3027"/>
                                <a:gd name="T145" fmla="*/ T144 w 1163"/>
                                <a:gd name="T146" fmla="+- 0 3041 1970"/>
                                <a:gd name="T147" fmla="*/ 3041 h 1103"/>
                                <a:gd name="T148" fmla="+- 0 3640 3027"/>
                                <a:gd name="T149" fmla="*/ T148 w 1163"/>
                                <a:gd name="T150" fmla="+- 0 3019 1970"/>
                                <a:gd name="T151" fmla="*/ 3019 h 1103"/>
                                <a:gd name="T152" fmla="+- 0 3706 3027"/>
                                <a:gd name="T153" fmla="*/ T152 w 1163"/>
                                <a:gd name="T154" fmla="+- 0 2988 1970"/>
                                <a:gd name="T155" fmla="*/ 2988 h 1103"/>
                                <a:gd name="T156" fmla="+- 0 3771 3027"/>
                                <a:gd name="T157" fmla="*/ T156 w 1163"/>
                                <a:gd name="T158" fmla="+- 0 2948 1970"/>
                                <a:gd name="T159" fmla="*/ 2948 h 1103"/>
                                <a:gd name="T160" fmla="+- 0 4172 3027"/>
                                <a:gd name="T161" fmla="*/ T160 w 1163"/>
                                <a:gd name="T162" fmla="+- 0 2948 1970"/>
                                <a:gd name="T163" fmla="*/ 2948 h 1103"/>
                                <a:gd name="T164" fmla="+- 0 4159 3027"/>
                                <a:gd name="T165" fmla="*/ T164 w 1163"/>
                                <a:gd name="T166" fmla="+- 0 2874 1970"/>
                                <a:gd name="T167" fmla="*/ 2874 h 1103"/>
                                <a:gd name="T168" fmla="+- 0 4153 3027"/>
                                <a:gd name="T169" fmla="*/ T168 w 1163"/>
                                <a:gd name="T170" fmla="+- 0 2832 1970"/>
                                <a:gd name="T171" fmla="*/ 2832 h 1103"/>
                                <a:gd name="T172" fmla="+- 0 3429 3027"/>
                                <a:gd name="T173" fmla="*/ T172 w 1163"/>
                                <a:gd name="T174" fmla="+- 0 2832 1970"/>
                                <a:gd name="T175" fmla="*/ 2832 h 1103"/>
                                <a:gd name="T176" fmla="+- 0 3427 3027"/>
                                <a:gd name="T177" fmla="*/ T176 w 1163"/>
                                <a:gd name="T178" fmla="+- 0 2652 1970"/>
                                <a:gd name="T179" fmla="*/ 2652 h 1103"/>
                                <a:gd name="T180" fmla="+- 0 3488 3027"/>
                                <a:gd name="T181" fmla="*/ T180 w 1163"/>
                                <a:gd name="T182" fmla="+- 0 2634 1970"/>
                                <a:gd name="T183" fmla="*/ 2634 h 1103"/>
                                <a:gd name="T184" fmla="+- 0 3562 3027"/>
                                <a:gd name="T185" fmla="*/ T184 w 1163"/>
                                <a:gd name="T186" fmla="+- 0 2617 1970"/>
                                <a:gd name="T187" fmla="*/ 2617 h 1103"/>
                                <a:gd name="T188" fmla="+- 0 3626 3027"/>
                                <a:gd name="T189" fmla="*/ T188 w 1163"/>
                                <a:gd name="T190" fmla="+- 0 2606 1970"/>
                                <a:gd name="T191" fmla="*/ 2606 h 1103"/>
                                <a:gd name="T192" fmla="+- 0 3697 3027"/>
                                <a:gd name="T193" fmla="*/ T192 w 1163"/>
                                <a:gd name="T194" fmla="+- 0 2599 1970"/>
                                <a:gd name="T195" fmla="*/ 2599 h 1103"/>
                                <a:gd name="T196" fmla="+- 0 3722 3027"/>
                                <a:gd name="T197" fmla="*/ T196 w 1163"/>
                                <a:gd name="T198" fmla="+- 0 2598 1970"/>
                                <a:gd name="T199" fmla="*/ 2598 h 1103"/>
                                <a:gd name="T200" fmla="+- 0 4141 3027"/>
                                <a:gd name="T201" fmla="*/ T200 w 1163"/>
                                <a:gd name="T202" fmla="+- 0 2598 1970"/>
                                <a:gd name="T203" fmla="*/ 2598 h 1103"/>
                                <a:gd name="T204" fmla="+- 0 4143 3027"/>
                                <a:gd name="T205" fmla="*/ T204 w 1163"/>
                                <a:gd name="T206" fmla="+- 0 2548 1970"/>
                                <a:gd name="T207" fmla="*/ 2548 h 1103"/>
                                <a:gd name="T208" fmla="+- 0 4147 3027"/>
                                <a:gd name="T209" fmla="*/ T208 w 1163"/>
                                <a:gd name="T210" fmla="+- 0 2468 1970"/>
                                <a:gd name="T211" fmla="*/ 2468 h 1103"/>
                                <a:gd name="T212" fmla="+- 0 4149 3027"/>
                                <a:gd name="T213" fmla="*/ T212 w 1163"/>
                                <a:gd name="T214" fmla="+- 0 2404 1970"/>
                                <a:gd name="T215" fmla="*/ 2404 h 1103"/>
                                <a:gd name="T216" fmla="+- 0 4149 3027"/>
                                <a:gd name="T217" fmla="*/ T216 w 1163"/>
                                <a:gd name="T218" fmla="+- 0 2364 1970"/>
                                <a:gd name="T219" fmla="*/ 2364 h 1103"/>
                                <a:gd name="T220" fmla="+- 0 4148 3027"/>
                                <a:gd name="T221" fmla="*/ T220 w 1163"/>
                                <a:gd name="T222" fmla="+- 0 2328 1970"/>
                                <a:gd name="T223" fmla="*/ 2328 h 1103"/>
                                <a:gd name="T224" fmla="+- 0 4148 3027"/>
                                <a:gd name="T225" fmla="*/ T224 w 1163"/>
                                <a:gd name="T226" fmla="+- 0 2325 1970"/>
                                <a:gd name="T227" fmla="*/ 2325 h 1103"/>
                                <a:gd name="T228" fmla="+- 0 4144 3027"/>
                                <a:gd name="T229" fmla="*/ T228 w 1163"/>
                                <a:gd name="T230" fmla="+- 0 2290 1970"/>
                                <a:gd name="T231" fmla="*/ 2290 h 1103"/>
                                <a:gd name="T232" fmla="+- 0 4137 3027"/>
                                <a:gd name="T233" fmla="*/ T232 w 1163"/>
                                <a:gd name="T234" fmla="+- 0 2255 1970"/>
                                <a:gd name="T235" fmla="*/ 2255 h 1103"/>
                                <a:gd name="T236" fmla="+- 0 4128 3027"/>
                                <a:gd name="T237" fmla="*/ T236 w 1163"/>
                                <a:gd name="T238" fmla="+- 0 2223 1970"/>
                                <a:gd name="T239" fmla="*/ 2223 h 1103"/>
                                <a:gd name="T240" fmla="+- 0 4119 3027"/>
                                <a:gd name="T241" fmla="*/ T240 w 1163"/>
                                <a:gd name="T242" fmla="+- 0 2200 1970"/>
                                <a:gd name="T243" fmla="*/ 2200 h 1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</a:cxnLst>
                              <a:rect l="0" t="0" r="r" b="b"/>
                              <a:pathLst>
                                <a:path w="1163" h="1103">
                                  <a:moveTo>
                                    <a:pt x="1092" y="230"/>
                                  </a:moveTo>
                                  <a:lnTo>
                                    <a:pt x="478" y="230"/>
                                  </a:lnTo>
                                  <a:lnTo>
                                    <a:pt x="497" y="230"/>
                                  </a:lnTo>
                                  <a:lnTo>
                                    <a:pt x="517" y="231"/>
                                  </a:lnTo>
                                  <a:lnTo>
                                    <a:pt x="578" y="237"/>
                                  </a:lnTo>
                                  <a:lnTo>
                                    <a:pt x="640" y="247"/>
                                  </a:lnTo>
                                  <a:lnTo>
                                    <a:pt x="700" y="260"/>
                                  </a:lnTo>
                                  <a:lnTo>
                                    <a:pt x="774" y="281"/>
                                  </a:lnTo>
                                  <a:lnTo>
                                    <a:pt x="782" y="357"/>
                                  </a:lnTo>
                                  <a:lnTo>
                                    <a:pt x="782" y="426"/>
                                  </a:lnTo>
                                  <a:lnTo>
                                    <a:pt x="729" y="429"/>
                                  </a:lnTo>
                                  <a:lnTo>
                                    <a:pt x="678" y="434"/>
                                  </a:lnTo>
                                  <a:lnTo>
                                    <a:pt x="583" y="443"/>
                                  </a:lnTo>
                                  <a:lnTo>
                                    <a:pt x="496" y="453"/>
                                  </a:lnTo>
                                  <a:lnTo>
                                    <a:pt x="419" y="464"/>
                                  </a:lnTo>
                                  <a:lnTo>
                                    <a:pt x="351" y="475"/>
                                  </a:lnTo>
                                  <a:lnTo>
                                    <a:pt x="292" y="487"/>
                                  </a:lnTo>
                                  <a:lnTo>
                                    <a:pt x="221" y="503"/>
                                  </a:lnTo>
                                  <a:lnTo>
                                    <a:pt x="158" y="523"/>
                                  </a:lnTo>
                                  <a:lnTo>
                                    <a:pt x="107" y="558"/>
                                  </a:lnTo>
                                  <a:lnTo>
                                    <a:pt x="59" y="620"/>
                                  </a:lnTo>
                                  <a:lnTo>
                                    <a:pt x="31" y="679"/>
                                  </a:lnTo>
                                  <a:lnTo>
                                    <a:pt x="11" y="744"/>
                                  </a:lnTo>
                                  <a:lnTo>
                                    <a:pt x="1" y="812"/>
                                  </a:lnTo>
                                  <a:lnTo>
                                    <a:pt x="0" y="834"/>
                                  </a:lnTo>
                                  <a:lnTo>
                                    <a:pt x="1" y="854"/>
                                  </a:lnTo>
                                  <a:lnTo>
                                    <a:pt x="11" y="914"/>
                                  </a:lnTo>
                                  <a:lnTo>
                                    <a:pt x="35" y="970"/>
                                  </a:lnTo>
                                  <a:lnTo>
                                    <a:pt x="75" y="1019"/>
                                  </a:lnTo>
                                  <a:lnTo>
                                    <a:pt x="131" y="1059"/>
                                  </a:lnTo>
                                  <a:lnTo>
                                    <a:pt x="205" y="1087"/>
                                  </a:lnTo>
                                  <a:lnTo>
                                    <a:pt x="265" y="1098"/>
                                  </a:lnTo>
                                  <a:lnTo>
                                    <a:pt x="334" y="1102"/>
                                  </a:lnTo>
                                  <a:lnTo>
                                    <a:pt x="351" y="1102"/>
                                  </a:lnTo>
                                  <a:lnTo>
                                    <a:pt x="424" y="1097"/>
                                  </a:lnTo>
                                  <a:lnTo>
                                    <a:pt x="484" y="1087"/>
                                  </a:lnTo>
                                  <a:lnTo>
                                    <a:pt x="548" y="1071"/>
                                  </a:lnTo>
                                  <a:lnTo>
                                    <a:pt x="613" y="1049"/>
                                  </a:lnTo>
                                  <a:lnTo>
                                    <a:pt x="679" y="1018"/>
                                  </a:lnTo>
                                  <a:lnTo>
                                    <a:pt x="744" y="978"/>
                                  </a:lnTo>
                                  <a:lnTo>
                                    <a:pt x="1145" y="978"/>
                                  </a:lnTo>
                                  <a:lnTo>
                                    <a:pt x="1132" y="904"/>
                                  </a:lnTo>
                                  <a:lnTo>
                                    <a:pt x="1126" y="862"/>
                                  </a:lnTo>
                                  <a:lnTo>
                                    <a:pt x="402" y="862"/>
                                  </a:lnTo>
                                  <a:lnTo>
                                    <a:pt x="400" y="682"/>
                                  </a:lnTo>
                                  <a:lnTo>
                                    <a:pt x="461" y="664"/>
                                  </a:lnTo>
                                  <a:lnTo>
                                    <a:pt x="535" y="647"/>
                                  </a:lnTo>
                                  <a:lnTo>
                                    <a:pt x="599" y="636"/>
                                  </a:lnTo>
                                  <a:lnTo>
                                    <a:pt x="670" y="629"/>
                                  </a:lnTo>
                                  <a:lnTo>
                                    <a:pt x="695" y="628"/>
                                  </a:lnTo>
                                  <a:lnTo>
                                    <a:pt x="1114" y="628"/>
                                  </a:lnTo>
                                  <a:lnTo>
                                    <a:pt x="1116" y="578"/>
                                  </a:lnTo>
                                  <a:lnTo>
                                    <a:pt x="1120" y="498"/>
                                  </a:lnTo>
                                  <a:lnTo>
                                    <a:pt x="1122" y="434"/>
                                  </a:lnTo>
                                  <a:lnTo>
                                    <a:pt x="1122" y="394"/>
                                  </a:lnTo>
                                  <a:lnTo>
                                    <a:pt x="1121" y="358"/>
                                  </a:lnTo>
                                  <a:lnTo>
                                    <a:pt x="1121" y="355"/>
                                  </a:lnTo>
                                  <a:lnTo>
                                    <a:pt x="1117" y="320"/>
                                  </a:lnTo>
                                  <a:lnTo>
                                    <a:pt x="1110" y="285"/>
                                  </a:lnTo>
                                  <a:lnTo>
                                    <a:pt x="1101" y="253"/>
                                  </a:lnTo>
                                  <a:lnTo>
                                    <a:pt x="1092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Freeform 555"/>
                          <wps:cNvSpPr>
                            <a:spLocks/>
                          </wps:cNvSpPr>
                          <wps:spPr bwMode="auto">
                            <a:xfrm>
                              <a:off x="3027" y="1970"/>
                              <a:ext cx="1163" cy="1103"/>
                            </a:xfrm>
                            <a:custGeom>
                              <a:avLst/>
                              <a:gdLst>
                                <a:gd name="T0" fmla="+- 0 4172 3027"/>
                                <a:gd name="T1" fmla="*/ T0 w 1163"/>
                                <a:gd name="T2" fmla="+- 0 2948 1970"/>
                                <a:gd name="T3" fmla="*/ 2948 h 1103"/>
                                <a:gd name="T4" fmla="+- 0 3771 3027"/>
                                <a:gd name="T5" fmla="*/ T4 w 1163"/>
                                <a:gd name="T6" fmla="+- 0 2948 1970"/>
                                <a:gd name="T7" fmla="*/ 2948 h 1103"/>
                                <a:gd name="T8" fmla="+- 0 3823 3027"/>
                                <a:gd name="T9" fmla="*/ T8 w 1163"/>
                                <a:gd name="T10" fmla="+- 0 3060 1970"/>
                                <a:gd name="T11" fmla="*/ 3060 h 1103"/>
                                <a:gd name="T12" fmla="+- 0 3837 3027"/>
                                <a:gd name="T13" fmla="*/ T12 w 1163"/>
                                <a:gd name="T14" fmla="+- 0 3057 1970"/>
                                <a:gd name="T15" fmla="*/ 3057 h 1103"/>
                                <a:gd name="T16" fmla="+- 0 3872 3027"/>
                                <a:gd name="T17" fmla="*/ T16 w 1163"/>
                                <a:gd name="T18" fmla="+- 0 3050 1970"/>
                                <a:gd name="T19" fmla="*/ 3050 h 1103"/>
                                <a:gd name="T20" fmla="+- 0 3938 3027"/>
                                <a:gd name="T21" fmla="*/ T20 w 1163"/>
                                <a:gd name="T22" fmla="+- 0 3039 1970"/>
                                <a:gd name="T23" fmla="*/ 3039 h 1103"/>
                                <a:gd name="T24" fmla="+- 0 4007 3027"/>
                                <a:gd name="T25" fmla="*/ T24 w 1163"/>
                                <a:gd name="T26" fmla="+- 0 3030 1970"/>
                                <a:gd name="T27" fmla="*/ 3030 h 1103"/>
                                <a:gd name="T28" fmla="+- 0 4045 3027"/>
                                <a:gd name="T29" fmla="*/ T28 w 1163"/>
                                <a:gd name="T30" fmla="+- 0 3028 1970"/>
                                <a:gd name="T31" fmla="*/ 3028 h 1103"/>
                                <a:gd name="T32" fmla="+- 0 4187 3027"/>
                                <a:gd name="T33" fmla="*/ T32 w 1163"/>
                                <a:gd name="T34" fmla="+- 0 3028 1970"/>
                                <a:gd name="T35" fmla="*/ 3028 h 1103"/>
                                <a:gd name="T36" fmla="+- 0 4185 3027"/>
                                <a:gd name="T37" fmla="*/ T36 w 1163"/>
                                <a:gd name="T38" fmla="+- 0 3018 1970"/>
                                <a:gd name="T39" fmla="*/ 3018 h 1103"/>
                                <a:gd name="T40" fmla="+- 0 4182 3027"/>
                                <a:gd name="T41" fmla="*/ T40 w 1163"/>
                                <a:gd name="T42" fmla="+- 0 2999 1970"/>
                                <a:gd name="T43" fmla="*/ 2999 h 1103"/>
                                <a:gd name="T44" fmla="+- 0 4178 3027"/>
                                <a:gd name="T45" fmla="*/ T44 w 1163"/>
                                <a:gd name="T46" fmla="+- 0 2980 1970"/>
                                <a:gd name="T47" fmla="*/ 2980 h 1103"/>
                                <a:gd name="T48" fmla="+- 0 4174 3027"/>
                                <a:gd name="T49" fmla="*/ T48 w 1163"/>
                                <a:gd name="T50" fmla="+- 0 2960 1970"/>
                                <a:gd name="T51" fmla="*/ 2960 h 1103"/>
                                <a:gd name="T52" fmla="+- 0 4172 3027"/>
                                <a:gd name="T53" fmla="*/ T52 w 1163"/>
                                <a:gd name="T54" fmla="+- 0 2948 1970"/>
                                <a:gd name="T55" fmla="*/ 2948 h 1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163" h="1103">
                                  <a:moveTo>
                                    <a:pt x="1145" y="978"/>
                                  </a:moveTo>
                                  <a:lnTo>
                                    <a:pt x="744" y="978"/>
                                  </a:lnTo>
                                  <a:lnTo>
                                    <a:pt x="796" y="1090"/>
                                  </a:lnTo>
                                  <a:lnTo>
                                    <a:pt x="810" y="1087"/>
                                  </a:lnTo>
                                  <a:lnTo>
                                    <a:pt x="845" y="1080"/>
                                  </a:lnTo>
                                  <a:lnTo>
                                    <a:pt x="911" y="1069"/>
                                  </a:lnTo>
                                  <a:lnTo>
                                    <a:pt x="980" y="1060"/>
                                  </a:lnTo>
                                  <a:lnTo>
                                    <a:pt x="1018" y="1058"/>
                                  </a:lnTo>
                                  <a:lnTo>
                                    <a:pt x="1160" y="1058"/>
                                  </a:lnTo>
                                  <a:lnTo>
                                    <a:pt x="1158" y="1048"/>
                                  </a:lnTo>
                                  <a:lnTo>
                                    <a:pt x="1155" y="1029"/>
                                  </a:lnTo>
                                  <a:lnTo>
                                    <a:pt x="1151" y="1010"/>
                                  </a:lnTo>
                                  <a:lnTo>
                                    <a:pt x="1147" y="990"/>
                                  </a:lnTo>
                                  <a:lnTo>
                                    <a:pt x="1145" y="9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Freeform 556"/>
                          <wps:cNvSpPr>
                            <a:spLocks/>
                          </wps:cNvSpPr>
                          <wps:spPr bwMode="auto">
                            <a:xfrm>
                              <a:off x="3027" y="1970"/>
                              <a:ext cx="1163" cy="1103"/>
                            </a:xfrm>
                            <a:custGeom>
                              <a:avLst/>
                              <a:gdLst>
                                <a:gd name="T0" fmla="+- 0 4187 3027"/>
                                <a:gd name="T1" fmla="*/ T0 w 1163"/>
                                <a:gd name="T2" fmla="+- 0 3028 1970"/>
                                <a:gd name="T3" fmla="*/ 3028 h 1103"/>
                                <a:gd name="T4" fmla="+- 0 4045 3027"/>
                                <a:gd name="T5" fmla="*/ T4 w 1163"/>
                                <a:gd name="T6" fmla="+- 0 3028 1970"/>
                                <a:gd name="T7" fmla="*/ 3028 h 1103"/>
                                <a:gd name="T8" fmla="+- 0 4061 3027"/>
                                <a:gd name="T9" fmla="*/ T8 w 1163"/>
                                <a:gd name="T10" fmla="+- 0 3028 1970"/>
                                <a:gd name="T11" fmla="*/ 3028 h 1103"/>
                                <a:gd name="T12" fmla="+- 0 4189 3027"/>
                                <a:gd name="T13" fmla="*/ T12 w 1163"/>
                                <a:gd name="T14" fmla="+- 0 3036 1970"/>
                                <a:gd name="T15" fmla="*/ 3036 h 1103"/>
                                <a:gd name="T16" fmla="+- 0 4187 3027"/>
                                <a:gd name="T17" fmla="*/ T16 w 1163"/>
                                <a:gd name="T18" fmla="+- 0 3028 1970"/>
                                <a:gd name="T19" fmla="*/ 3028 h 1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3" h="1103">
                                  <a:moveTo>
                                    <a:pt x="1160" y="1058"/>
                                  </a:moveTo>
                                  <a:lnTo>
                                    <a:pt x="1018" y="1058"/>
                                  </a:lnTo>
                                  <a:lnTo>
                                    <a:pt x="1034" y="1058"/>
                                  </a:lnTo>
                                  <a:lnTo>
                                    <a:pt x="1162" y="1066"/>
                                  </a:lnTo>
                                  <a:lnTo>
                                    <a:pt x="1160" y="10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Freeform 557"/>
                          <wps:cNvSpPr>
                            <a:spLocks/>
                          </wps:cNvSpPr>
                          <wps:spPr bwMode="auto">
                            <a:xfrm>
                              <a:off x="3027" y="1970"/>
                              <a:ext cx="1163" cy="1103"/>
                            </a:xfrm>
                            <a:custGeom>
                              <a:avLst/>
                              <a:gdLst>
                                <a:gd name="T0" fmla="+- 0 4141 3027"/>
                                <a:gd name="T1" fmla="*/ T0 w 1163"/>
                                <a:gd name="T2" fmla="+- 0 2598 1970"/>
                                <a:gd name="T3" fmla="*/ 2598 h 1103"/>
                                <a:gd name="T4" fmla="+- 0 3722 3027"/>
                                <a:gd name="T5" fmla="*/ T4 w 1163"/>
                                <a:gd name="T6" fmla="+- 0 2598 1970"/>
                                <a:gd name="T7" fmla="*/ 2598 h 1103"/>
                                <a:gd name="T8" fmla="+- 0 3723 3027"/>
                                <a:gd name="T9" fmla="*/ T8 w 1163"/>
                                <a:gd name="T10" fmla="+- 0 2621 1970"/>
                                <a:gd name="T11" fmla="*/ 2621 h 1103"/>
                                <a:gd name="T12" fmla="+- 0 3723 3027"/>
                                <a:gd name="T13" fmla="*/ T12 w 1163"/>
                                <a:gd name="T14" fmla="+- 0 2652 1970"/>
                                <a:gd name="T15" fmla="*/ 2652 h 1103"/>
                                <a:gd name="T16" fmla="+- 0 3720 3027"/>
                                <a:gd name="T17" fmla="*/ T16 w 1163"/>
                                <a:gd name="T18" fmla="+- 0 2720 1970"/>
                                <a:gd name="T19" fmla="*/ 2720 h 1103"/>
                                <a:gd name="T20" fmla="+- 0 3713 3027"/>
                                <a:gd name="T21" fmla="*/ T20 w 1163"/>
                                <a:gd name="T22" fmla="+- 0 2784 1970"/>
                                <a:gd name="T23" fmla="*/ 2784 h 1103"/>
                                <a:gd name="T24" fmla="+- 0 3429 3027"/>
                                <a:gd name="T25" fmla="*/ T24 w 1163"/>
                                <a:gd name="T26" fmla="+- 0 2832 1970"/>
                                <a:gd name="T27" fmla="*/ 2832 h 1103"/>
                                <a:gd name="T28" fmla="+- 0 4153 3027"/>
                                <a:gd name="T29" fmla="*/ T28 w 1163"/>
                                <a:gd name="T30" fmla="+- 0 2832 1970"/>
                                <a:gd name="T31" fmla="*/ 2832 h 1103"/>
                                <a:gd name="T32" fmla="+- 0 4145 3027"/>
                                <a:gd name="T33" fmla="*/ T32 w 1163"/>
                                <a:gd name="T34" fmla="+- 0 2766 1970"/>
                                <a:gd name="T35" fmla="*/ 2766 h 1103"/>
                                <a:gd name="T36" fmla="+- 0 4139 3027"/>
                                <a:gd name="T37" fmla="*/ T36 w 1163"/>
                                <a:gd name="T38" fmla="+- 0 2690 1970"/>
                                <a:gd name="T39" fmla="*/ 2690 h 1103"/>
                                <a:gd name="T40" fmla="+- 0 4139 3027"/>
                                <a:gd name="T41" fmla="*/ T40 w 1163"/>
                                <a:gd name="T42" fmla="+- 0 2681 1970"/>
                                <a:gd name="T43" fmla="*/ 2681 h 1103"/>
                                <a:gd name="T44" fmla="+- 0 4139 3027"/>
                                <a:gd name="T45" fmla="*/ T44 w 1163"/>
                                <a:gd name="T46" fmla="+- 0 2658 1970"/>
                                <a:gd name="T47" fmla="*/ 2658 h 1103"/>
                                <a:gd name="T48" fmla="+- 0 4141 3027"/>
                                <a:gd name="T49" fmla="*/ T48 w 1163"/>
                                <a:gd name="T50" fmla="+- 0 2598 1970"/>
                                <a:gd name="T51" fmla="*/ 2598 h 1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63" h="1103">
                                  <a:moveTo>
                                    <a:pt x="1114" y="628"/>
                                  </a:moveTo>
                                  <a:lnTo>
                                    <a:pt x="695" y="628"/>
                                  </a:lnTo>
                                  <a:lnTo>
                                    <a:pt x="696" y="651"/>
                                  </a:lnTo>
                                  <a:lnTo>
                                    <a:pt x="696" y="682"/>
                                  </a:lnTo>
                                  <a:lnTo>
                                    <a:pt x="693" y="750"/>
                                  </a:lnTo>
                                  <a:lnTo>
                                    <a:pt x="686" y="814"/>
                                  </a:lnTo>
                                  <a:lnTo>
                                    <a:pt x="402" y="862"/>
                                  </a:lnTo>
                                  <a:lnTo>
                                    <a:pt x="1126" y="862"/>
                                  </a:lnTo>
                                  <a:lnTo>
                                    <a:pt x="1118" y="796"/>
                                  </a:lnTo>
                                  <a:lnTo>
                                    <a:pt x="1112" y="720"/>
                                  </a:lnTo>
                                  <a:lnTo>
                                    <a:pt x="1112" y="711"/>
                                  </a:lnTo>
                                  <a:lnTo>
                                    <a:pt x="1112" y="688"/>
                                  </a:lnTo>
                                  <a:lnTo>
                                    <a:pt x="1114" y="6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5" name="Freeform 558"/>
                          <wps:cNvSpPr>
                            <a:spLocks/>
                          </wps:cNvSpPr>
                          <wps:spPr bwMode="auto">
                            <a:xfrm>
                              <a:off x="3027" y="1970"/>
                              <a:ext cx="1163" cy="1103"/>
                            </a:xfrm>
                            <a:custGeom>
                              <a:avLst/>
                              <a:gdLst>
                                <a:gd name="T0" fmla="+- 0 3462 3027"/>
                                <a:gd name="T1" fmla="*/ T0 w 1163"/>
                                <a:gd name="T2" fmla="+- 0 2324 1970"/>
                                <a:gd name="T3" fmla="*/ 2324 h 1103"/>
                                <a:gd name="T4" fmla="+- 0 3225 3027"/>
                                <a:gd name="T5" fmla="*/ T4 w 1163"/>
                                <a:gd name="T6" fmla="+- 0 2324 1970"/>
                                <a:gd name="T7" fmla="*/ 2324 h 1103"/>
                                <a:gd name="T8" fmla="+- 0 3265 3027"/>
                                <a:gd name="T9" fmla="*/ T8 w 1163"/>
                                <a:gd name="T10" fmla="+- 0 2324 1970"/>
                                <a:gd name="T11" fmla="*/ 2324 h 1103"/>
                                <a:gd name="T12" fmla="+- 0 3285 3027"/>
                                <a:gd name="T13" fmla="*/ T12 w 1163"/>
                                <a:gd name="T14" fmla="+- 0 2324 1970"/>
                                <a:gd name="T15" fmla="*/ 2324 h 1103"/>
                                <a:gd name="T16" fmla="+- 0 3364 3027"/>
                                <a:gd name="T17" fmla="*/ T16 w 1163"/>
                                <a:gd name="T18" fmla="+- 0 2328 1970"/>
                                <a:gd name="T19" fmla="*/ 2328 h 1103"/>
                                <a:gd name="T20" fmla="+- 0 3442 3027"/>
                                <a:gd name="T21" fmla="*/ T20 w 1163"/>
                                <a:gd name="T22" fmla="+- 0 2335 1970"/>
                                <a:gd name="T23" fmla="*/ 2335 h 1103"/>
                                <a:gd name="T24" fmla="+- 0 3462 3027"/>
                                <a:gd name="T25" fmla="*/ T24 w 1163"/>
                                <a:gd name="T26" fmla="+- 0 2337 1970"/>
                                <a:gd name="T27" fmla="*/ 2337 h 1103"/>
                                <a:gd name="T28" fmla="+- 0 3462 3027"/>
                                <a:gd name="T29" fmla="*/ T28 w 1163"/>
                                <a:gd name="T30" fmla="+- 0 2324 1970"/>
                                <a:gd name="T31" fmla="*/ 2324 h 1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63" h="1103">
                                  <a:moveTo>
                                    <a:pt x="435" y="354"/>
                                  </a:moveTo>
                                  <a:lnTo>
                                    <a:pt x="198" y="354"/>
                                  </a:lnTo>
                                  <a:lnTo>
                                    <a:pt x="238" y="354"/>
                                  </a:lnTo>
                                  <a:lnTo>
                                    <a:pt x="258" y="354"/>
                                  </a:lnTo>
                                  <a:lnTo>
                                    <a:pt x="337" y="358"/>
                                  </a:lnTo>
                                  <a:lnTo>
                                    <a:pt x="415" y="365"/>
                                  </a:lnTo>
                                  <a:lnTo>
                                    <a:pt x="435" y="367"/>
                                  </a:lnTo>
                                  <a:lnTo>
                                    <a:pt x="435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6" name="Freeform 559"/>
                          <wps:cNvSpPr>
                            <a:spLocks/>
                          </wps:cNvSpPr>
                          <wps:spPr bwMode="auto">
                            <a:xfrm>
                              <a:off x="3027" y="1970"/>
                              <a:ext cx="1163" cy="1103"/>
                            </a:xfrm>
                            <a:custGeom>
                              <a:avLst/>
                              <a:gdLst>
                                <a:gd name="T0" fmla="+- 0 3635 3027"/>
                                <a:gd name="T1" fmla="*/ T0 w 1163"/>
                                <a:gd name="T2" fmla="+- 0 1970 1970"/>
                                <a:gd name="T3" fmla="*/ 1970 h 1103"/>
                                <a:gd name="T4" fmla="+- 0 3535 3027"/>
                                <a:gd name="T5" fmla="*/ T4 w 1163"/>
                                <a:gd name="T6" fmla="+- 0 1974 1970"/>
                                <a:gd name="T7" fmla="*/ 1974 h 1103"/>
                                <a:gd name="T8" fmla="+- 0 3443 3027"/>
                                <a:gd name="T9" fmla="*/ T8 w 1163"/>
                                <a:gd name="T10" fmla="+- 0 1988 1970"/>
                                <a:gd name="T11" fmla="*/ 1988 h 1103"/>
                                <a:gd name="T12" fmla="+- 0 3361 3027"/>
                                <a:gd name="T13" fmla="*/ T12 w 1163"/>
                                <a:gd name="T14" fmla="+- 0 2009 1970"/>
                                <a:gd name="T15" fmla="*/ 2009 h 1103"/>
                                <a:gd name="T16" fmla="+- 0 3289 3027"/>
                                <a:gd name="T17" fmla="*/ T16 w 1163"/>
                                <a:gd name="T18" fmla="+- 0 2038 1970"/>
                                <a:gd name="T19" fmla="*/ 2038 h 1103"/>
                                <a:gd name="T20" fmla="+- 0 3228 3027"/>
                                <a:gd name="T21" fmla="*/ T20 w 1163"/>
                                <a:gd name="T22" fmla="+- 0 2072 1970"/>
                                <a:gd name="T23" fmla="*/ 2072 h 1103"/>
                                <a:gd name="T24" fmla="+- 0 3176 3027"/>
                                <a:gd name="T25" fmla="*/ T24 w 1163"/>
                                <a:gd name="T26" fmla="+- 0 2112 1970"/>
                                <a:gd name="T27" fmla="*/ 2112 h 1103"/>
                                <a:gd name="T28" fmla="+- 0 3120 3027"/>
                                <a:gd name="T29" fmla="*/ T28 w 1163"/>
                                <a:gd name="T30" fmla="+- 0 2179 1970"/>
                                <a:gd name="T31" fmla="*/ 2179 h 1103"/>
                                <a:gd name="T32" fmla="+- 0 3089 3027"/>
                                <a:gd name="T33" fmla="*/ T32 w 1163"/>
                                <a:gd name="T34" fmla="+- 0 2252 1970"/>
                                <a:gd name="T35" fmla="*/ 2252 h 1103"/>
                                <a:gd name="T36" fmla="+- 0 3083 3027"/>
                                <a:gd name="T37" fmla="*/ T36 w 1163"/>
                                <a:gd name="T38" fmla="+- 0 2304 1970"/>
                                <a:gd name="T39" fmla="*/ 2304 h 1103"/>
                                <a:gd name="T40" fmla="+- 0 3083 3027"/>
                                <a:gd name="T41" fmla="*/ T40 w 1163"/>
                                <a:gd name="T42" fmla="+- 0 2330 1970"/>
                                <a:gd name="T43" fmla="*/ 2330 h 1103"/>
                                <a:gd name="T44" fmla="+- 0 3124 3027"/>
                                <a:gd name="T45" fmla="*/ T44 w 1163"/>
                                <a:gd name="T46" fmla="+- 0 2327 1970"/>
                                <a:gd name="T47" fmla="*/ 2327 h 1103"/>
                                <a:gd name="T48" fmla="+- 0 3164 3027"/>
                                <a:gd name="T49" fmla="*/ T48 w 1163"/>
                                <a:gd name="T50" fmla="+- 0 2325 1970"/>
                                <a:gd name="T51" fmla="*/ 2325 h 1103"/>
                                <a:gd name="T52" fmla="+- 0 3184 3027"/>
                                <a:gd name="T53" fmla="*/ T52 w 1163"/>
                                <a:gd name="T54" fmla="+- 0 2324 1970"/>
                                <a:gd name="T55" fmla="*/ 2324 h 1103"/>
                                <a:gd name="T56" fmla="+- 0 3205 3027"/>
                                <a:gd name="T57" fmla="*/ T56 w 1163"/>
                                <a:gd name="T58" fmla="+- 0 2324 1970"/>
                                <a:gd name="T59" fmla="*/ 2324 h 1103"/>
                                <a:gd name="T60" fmla="+- 0 3225 3027"/>
                                <a:gd name="T61" fmla="*/ T60 w 1163"/>
                                <a:gd name="T62" fmla="+- 0 2324 1970"/>
                                <a:gd name="T63" fmla="*/ 2324 h 1103"/>
                                <a:gd name="T64" fmla="+- 0 3462 3027"/>
                                <a:gd name="T65" fmla="*/ T64 w 1163"/>
                                <a:gd name="T66" fmla="+- 0 2324 1970"/>
                                <a:gd name="T67" fmla="*/ 2324 h 1103"/>
                                <a:gd name="T68" fmla="+- 0 3467 3027"/>
                                <a:gd name="T69" fmla="*/ T68 w 1163"/>
                                <a:gd name="T70" fmla="+- 0 2202 1970"/>
                                <a:gd name="T71" fmla="*/ 2202 h 1103"/>
                                <a:gd name="T72" fmla="+- 0 3486 3027"/>
                                <a:gd name="T73" fmla="*/ T72 w 1163"/>
                                <a:gd name="T74" fmla="+- 0 2201 1970"/>
                                <a:gd name="T75" fmla="*/ 2201 h 1103"/>
                                <a:gd name="T76" fmla="+- 0 3505 3027"/>
                                <a:gd name="T77" fmla="*/ T76 w 1163"/>
                                <a:gd name="T78" fmla="+- 0 2200 1970"/>
                                <a:gd name="T79" fmla="*/ 2200 h 1103"/>
                                <a:gd name="T80" fmla="+- 0 4119 3027"/>
                                <a:gd name="T81" fmla="*/ T80 w 1163"/>
                                <a:gd name="T82" fmla="+- 0 2200 1970"/>
                                <a:gd name="T83" fmla="*/ 2200 h 1103"/>
                                <a:gd name="T84" fmla="+- 0 4116 3027"/>
                                <a:gd name="T85" fmla="*/ T84 w 1163"/>
                                <a:gd name="T86" fmla="+- 0 2192 1970"/>
                                <a:gd name="T87" fmla="*/ 2192 h 1103"/>
                                <a:gd name="T88" fmla="+- 0 4084 3027"/>
                                <a:gd name="T89" fmla="*/ T88 w 1163"/>
                                <a:gd name="T90" fmla="+- 0 2137 1970"/>
                                <a:gd name="T91" fmla="*/ 2137 h 1103"/>
                                <a:gd name="T92" fmla="+- 0 4042 3027"/>
                                <a:gd name="T93" fmla="*/ T92 w 1163"/>
                                <a:gd name="T94" fmla="+- 0 2090 1970"/>
                                <a:gd name="T95" fmla="*/ 2090 h 1103"/>
                                <a:gd name="T96" fmla="+- 0 3990 3027"/>
                                <a:gd name="T97" fmla="*/ T96 w 1163"/>
                                <a:gd name="T98" fmla="+- 0 2050 1970"/>
                                <a:gd name="T99" fmla="*/ 2050 h 1103"/>
                                <a:gd name="T100" fmla="+- 0 3928 3027"/>
                                <a:gd name="T101" fmla="*/ T100 w 1163"/>
                                <a:gd name="T102" fmla="+- 0 2018 1970"/>
                                <a:gd name="T103" fmla="*/ 2018 h 1103"/>
                                <a:gd name="T104" fmla="+- 0 3856 3027"/>
                                <a:gd name="T105" fmla="*/ T104 w 1163"/>
                                <a:gd name="T106" fmla="+- 0 1995 1970"/>
                                <a:gd name="T107" fmla="*/ 1995 h 1103"/>
                                <a:gd name="T108" fmla="+- 0 3775 3027"/>
                                <a:gd name="T109" fmla="*/ T108 w 1163"/>
                                <a:gd name="T110" fmla="+- 0 1979 1970"/>
                                <a:gd name="T111" fmla="*/ 1979 h 1103"/>
                                <a:gd name="T112" fmla="+- 0 3684 3027"/>
                                <a:gd name="T113" fmla="*/ T112 w 1163"/>
                                <a:gd name="T114" fmla="+- 0 1971 1970"/>
                                <a:gd name="T115" fmla="*/ 1971 h 1103"/>
                                <a:gd name="T116" fmla="+- 0 3635 3027"/>
                                <a:gd name="T117" fmla="*/ T116 w 1163"/>
                                <a:gd name="T118" fmla="+- 0 1970 1970"/>
                                <a:gd name="T119" fmla="*/ 1970 h 1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1163" h="1103">
                                  <a:moveTo>
                                    <a:pt x="608" y="0"/>
                                  </a:moveTo>
                                  <a:lnTo>
                                    <a:pt x="508" y="4"/>
                                  </a:lnTo>
                                  <a:lnTo>
                                    <a:pt x="416" y="18"/>
                                  </a:lnTo>
                                  <a:lnTo>
                                    <a:pt x="334" y="39"/>
                                  </a:lnTo>
                                  <a:lnTo>
                                    <a:pt x="262" y="68"/>
                                  </a:lnTo>
                                  <a:lnTo>
                                    <a:pt x="201" y="102"/>
                                  </a:lnTo>
                                  <a:lnTo>
                                    <a:pt x="149" y="142"/>
                                  </a:lnTo>
                                  <a:lnTo>
                                    <a:pt x="93" y="209"/>
                                  </a:lnTo>
                                  <a:lnTo>
                                    <a:pt x="62" y="282"/>
                                  </a:lnTo>
                                  <a:lnTo>
                                    <a:pt x="56" y="334"/>
                                  </a:lnTo>
                                  <a:lnTo>
                                    <a:pt x="56" y="360"/>
                                  </a:lnTo>
                                  <a:lnTo>
                                    <a:pt x="97" y="357"/>
                                  </a:lnTo>
                                  <a:lnTo>
                                    <a:pt x="137" y="355"/>
                                  </a:lnTo>
                                  <a:lnTo>
                                    <a:pt x="157" y="354"/>
                                  </a:lnTo>
                                  <a:lnTo>
                                    <a:pt x="178" y="354"/>
                                  </a:lnTo>
                                  <a:lnTo>
                                    <a:pt x="198" y="354"/>
                                  </a:lnTo>
                                  <a:lnTo>
                                    <a:pt x="435" y="354"/>
                                  </a:lnTo>
                                  <a:lnTo>
                                    <a:pt x="440" y="232"/>
                                  </a:lnTo>
                                  <a:lnTo>
                                    <a:pt x="459" y="231"/>
                                  </a:lnTo>
                                  <a:lnTo>
                                    <a:pt x="478" y="230"/>
                                  </a:lnTo>
                                  <a:lnTo>
                                    <a:pt x="1092" y="230"/>
                                  </a:lnTo>
                                  <a:lnTo>
                                    <a:pt x="1089" y="222"/>
                                  </a:lnTo>
                                  <a:lnTo>
                                    <a:pt x="1057" y="167"/>
                                  </a:lnTo>
                                  <a:lnTo>
                                    <a:pt x="1015" y="120"/>
                                  </a:lnTo>
                                  <a:lnTo>
                                    <a:pt x="963" y="80"/>
                                  </a:lnTo>
                                  <a:lnTo>
                                    <a:pt x="901" y="48"/>
                                  </a:lnTo>
                                  <a:lnTo>
                                    <a:pt x="829" y="25"/>
                                  </a:lnTo>
                                  <a:lnTo>
                                    <a:pt x="748" y="9"/>
                                  </a:lnTo>
                                  <a:lnTo>
                                    <a:pt x="657" y="1"/>
                                  </a:lnTo>
                                  <a:lnTo>
                                    <a:pt x="6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560"/>
                        <wpg:cNvGrpSpPr>
                          <a:grpSpLocks/>
                        </wpg:cNvGrpSpPr>
                        <wpg:grpSpPr bwMode="auto">
                          <a:xfrm>
                            <a:off x="2016" y="2400"/>
                            <a:ext cx="2" cy="217"/>
                            <a:chOff x="2016" y="2400"/>
                            <a:chExt cx="2" cy="217"/>
                          </a:xfrm>
                        </wpg:grpSpPr>
                        <wps:wsp>
                          <wps:cNvPr id="608" name="Freeform 561"/>
                          <wps:cNvSpPr>
                            <a:spLocks/>
                          </wps:cNvSpPr>
                          <wps:spPr bwMode="auto">
                            <a:xfrm>
                              <a:off x="2016" y="2400"/>
                              <a:ext cx="2" cy="217"/>
                            </a:xfrm>
                            <a:custGeom>
                              <a:avLst/>
                              <a:gdLst>
                                <a:gd name="T0" fmla="+- 0 2400 2400"/>
                                <a:gd name="T1" fmla="*/ 2400 h 217"/>
                                <a:gd name="T2" fmla="+- 0 2617 2400"/>
                                <a:gd name="T3" fmla="*/ 2617 h 2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7">
                                  <a:moveTo>
                                    <a:pt x="0" y="0"/>
                                  </a:move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noFill/>
                            <a:ln w="305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" name="Group 562"/>
                        <wpg:cNvGrpSpPr>
                          <a:grpSpLocks/>
                        </wpg:cNvGrpSpPr>
                        <wpg:grpSpPr bwMode="auto">
                          <a:xfrm>
                            <a:off x="1914" y="2381"/>
                            <a:ext cx="202" cy="2"/>
                            <a:chOff x="1914" y="2381"/>
                            <a:chExt cx="202" cy="2"/>
                          </a:xfrm>
                        </wpg:grpSpPr>
                        <wps:wsp>
                          <wps:cNvPr id="610" name="Freeform 563"/>
                          <wps:cNvSpPr>
                            <a:spLocks/>
                          </wps:cNvSpPr>
                          <wps:spPr bwMode="auto">
                            <a:xfrm>
                              <a:off x="1914" y="2381"/>
                              <a:ext cx="202" cy="2"/>
                            </a:xfrm>
                            <a:custGeom>
                              <a:avLst/>
                              <a:gdLst>
                                <a:gd name="T0" fmla="+- 0 1914 1914"/>
                                <a:gd name="T1" fmla="*/ T0 w 202"/>
                                <a:gd name="T2" fmla="+- 0 2116 1914"/>
                                <a:gd name="T3" fmla="*/ T2 w 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2">
                                  <a:moveTo>
                                    <a:pt x="0" y="0"/>
                                  </a:moveTo>
                                  <a:lnTo>
                                    <a:pt x="202" y="0"/>
                                  </a:lnTo>
                                </a:path>
                              </a:pathLst>
                            </a:custGeom>
                            <a:noFill/>
                            <a:ln w="2571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564"/>
                        <wpg:cNvGrpSpPr>
                          <a:grpSpLocks/>
                        </wpg:cNvGrpSpPr>
                        <wpg:grpSpPr bwMode="auto">
                          <a:xfrm>
                            <a:off x="2146" y="2357"/>
                            <a:ext cx="243" cy="266"/>
                            <a:chOff x="2146" y="2357"/>
                            <a:chExt cx="243" cy="266"/>
                          </a:xfrm>
                        </wpg:grpSpPr>
                        <wps:wsp>
                          <wps:cNvPr id="612" name="Freeform 565"/>
                          <wps:cNvSpPr>
                            <a:spLocks/>
                          </wps:cNvSpPr>
                          <wps:spPr bwMode="auto">
                            <a:xfrm>
                              <a:off x="2146" y="2357"/>
                              <a:ext cx="243" cy="266"/>
                            </a:xfrm>
                            <a:custGeom>
                              <a:avLst/>
                              <a:gdLst>
                                <a:gd name="T0" fmla="+- 0 2387 2146"/>
                                <a:gd name="T1" fmla="*/ T0 w 243"/>
                                <a:gd name="T2" fmla="+- 0 2595 2357"/>
                                <a:gd name="T3" fmla="*/ 2595 h 266"/>
                                <a:gd name="T4" fmla="+- 0 2308 2146"/>
                                <a:gd name="T5" fmla="*/ T4 w 243"/>
                                <a:gd name="T6" fmla="+- 0 2595 2357"/>
                                <a:gd name="T7" fmla="*/ 2595 h 266"/>
                                <a:gd name="T8" fmla="+- 0 2325 2146"/>
                                <a:gd name="T9" fmla="*/ T8 w 243"/>
                                <a:gd name="T10" fmla="+- 0 2605 2357"/>
                                <a:gd name="T11" fmla="*/ 2605 h 266"/>
                                <a:gd name="T12" fmla="+- 0 2343 2146"/>
                                <a:gd name="T13" fmla="*/ T12 w 243"/>
                                <a:gd name="T14" fmla="+- 0 2614 2357"/>
                                <a:gd name="T15" fmla="*/ 2614 h 266"/>
                                <a:gd name="T16" fmla="+- 0 2362 2146"/>
                                <a:gd name="T17" fmla="*/ T16 w 243"/>
                                <a:gd name="T18" fmla="+- 0 2620 2357"/>
                                <a:gd name="T19" fmla="*/ 2620 h 266"/>
                                <a:gd name="T20" fmla="+- 0 2383 2146"/>
                                <a:gd name="T21" fmla="*/ T20 w 243"/>
                                <a:gd name="T22" fmla="+- 0 2623 2357"/>
                                <a:gd name="T23" fmla="*/ 2623 h 266"/>
                                <a:gd name="T24" fmla="+- 0 2387 2146"/>
                                <a:gd name="T25" fmla="*/ T24 w 243"/>
                                <a:gd name="T26" fmla="+- 0 2595 2357"/>
                                <a:gd name="T27" fmla="*/ 2595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3" h="266">
                                  <a:moveTo>
                                    <a:pt x="241" y="238"/>
                                  </a:moveTo>
                                  <a:lnTo>
                                    <a:pt x="162" y="238"/>
                                  </a:lnTo>
                                  <a:lnTo>
                                    <a:pt x="179" y="248"/>
                                  </a:lnTo>
                                  <a:lnTo>
                                    <a:pt x="197" y="257"/>
                                  </a:lnTo>
                                  <a:lnTo>
                                    <a:pt x="216" y="263"/>
                                  </a:lnTo>
                                  <a:lnTo>
                                    <a:pt x="237" y="266"/>
                                  </a:lnTo>
                                  <a:lnTo>
                                    <a:pt x="241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Freeform 566"/>
                          <wps:cNvSpPr>
                            <a:spLocks/>
                          </wps:cNvSpPr>
                          <wps:spPr bwMode="auto">
                            <a:xfrm>
                              <a:off x="2146" y="2357"/>
                              <a:ext cx="243" cy="266"/>
                            </a:xfrm>
                            <a:custGeom>
                              <a:avLst/>
                              <a:gdLst>
                                <a:gd name="T0" fmla="+- 0 2348 2146"/>
                                <a:gd name="T1" fmla="*/ T0 w 243"/>
                                <a:gd name="T2" fmla="+- 0 2394 2357"/>
                                <a:gd name="T3" fmla="*/ 2394 h 266"/>
                                <a:gd name="T4" fmla="+- 0 2259 2146"/>
                                <a:gd name="T5" fmla="*/ T4 w 243"/>
                                <a:gd name="T6" fmla="+- 0 2394 2357"/>
                                <a:gd name="T7" fmla="*/ 2394 h 266"/>
                                <a:gd name="T8" fmla="+- 0 2279 2146"/>
                                <a:gd name="T9" fmla="*/ T8 w 243"/>
                                <a:gd name="T10" fmla="+- 0 2395 2357"/>
                                <a:gd name="T11" fmla="*/ 2395 h 266"/>
                                <a:gd name="T12" fmla="+- 0 2296 2146"/>
                                <a:gd name="T13" fmla="*/ T12 w 243"/>
                                <a:gd name="T14" fmla="+- 0 2402 2357"/>
                                <a:gd name="T15" fmla="*/ 2402 h 266"/>
                                <a:gd name="T16" fmla="+- 0 2309 2146"/>
                                <a:gd name="T17" fmla="*/ T16 w 243"/>
                                <a:gd name="T18" fmla="+- 0 2417 2357"/>
                                <a:gd name="T19" fmla="*/ 2417 h 266"/>
                                <a:gd name="T20" fmla="+- 0 2315 2146"/>
                                <a:gd name="T21" fmla="*/ T20 w 243"/>
                                <a:gd name="T22" fmla="+- 0 2440 2357"/>
                                <a:gd name="T23" fmla="*/ 2440 h 266"/>
                                <a:gd name="T24" fmla="+- 0 2286 2146"/>
                                <a:gd name="T25" fmla="*/ T24 w 243"/>
                                <a:gd name="T26" fmla="+- 0 2445 2357"/>
                                <a:gd name="T27" fmla="*/ 2445 h 266"/>
                                <a:gd name="T28" fmla="+- 0 2260 2146"/>
                                <a:gd name="T29" fmla="*/ T28 w 243"/>
                                <a:gd name="T30" fmla="+- 0 2449 2357"/>
                                <a:gd name="T31" fmla="*/ 2449 h 266"/>
                                <a:gd name="T32" fmla="+- 0 2194 2146"/>
                                <a:gd name="T33" fmla="*/ T32 w 243"/>
                                <a:gd name="T34" fmla="+- 0 2471 2357"/>
                                <a:gd name="T35" fmla="*/ 2471 h 266"/>
                                <a:gd name="T36" fmla="+- 0 2148 2146"/>
                                <a:gd name="T37" fmla="*/ T36 w 243"/>
                                <a:gd name="T38" fmla="+- 0 2527 2357"/>
                                <a:gd name="T39" fmla="*/ 2527 h 266"/>
                                <a:gd name="T40" fmla="+- 0 2146 2146"/>
                                <a:gd name="T41" fmla="*/ T40 w 243"/>
                                <a:gd name="T42" fmla="+- 0 2548 2357"/>
                                <a:gd name="T43" fmla="*/ 2548 h 266"/>
                                <a:gd name="T44" fmla="+- 0 2148 2146"/>
                                <a:gd name="T45" fmla="*/ T44 w 243"/>
                                <a:gd name="T46" fmla="+- 0 2569 2357"/>
                                <a:gd name="T47" fmla="*/ 2569 h 266"/>
                                <a:gd name="T48" fmla="+- 0 2156 2146"/>
                                <a:gd name="T49" fmla="*/ T48 w 243"/>
                                <a:gd name="T50" fmla="+- 0 2588 2357"/>
                                <a:gd name="T51" fmla="*/ 2588 h 266"/>
                                <a:gd name="T52" fmla="+- 0 2169 2146"/>
                                <a:gd name="T53" fmla="*/ T52 w 243"/>
                                <a:gd name="T54" fmla="+- 0 2604 2357"/>
                                <a:gd name="T55" fmla="*/ 2604 h 266"/>
                                <a:gd name="T56" fmla="+- 0 2187 2146"/>
                                <a:gd name="T57" fmla="*/ T56 w 243"/>
                                <a:gd name="T58" fmla="+- 0 2615 2357"/>
                                <a:gd name="T59" fmla="*/ 2615 h 266"/>
                                <a:gd name="T60" fmla="+- 0 2211 2146"/>
                                <a:gd name="T61" fmla="*/ T60 w 243"/>
                                <a:gd name="T62" fmla="+- 0 2622 2357"/>
                                <a:gd name="T63" fmla="*/ 2622 h 266"/>
                                <a:gd name="T64" fmla="+- 0 2235 2146"/>
                                <a:gd name="T65" fmla="*/ T64 w 243"/>
                                <a:gd name="T66" fmla="+- 0 2621 2357"/>
                                <a:gd name="T67" fmla="*/ 2621 h 266"/>
                                <a:gd name="T68" fmla="+- 0 2257 2146"/>
                                <a:gd name="T69" fmla="*/ T68 w 243"/>
                                <a:gd name="T70" fmla="+- 0 2617 2357"/>
                                <a:gd name="T71" fmla="*/ 2617 h 266"/>
                                <a:gd name="T72" fmla="+- 0 2275 2146"/>
                                <a:gd name="T73" fmla="*/ T72 w 243"/>
                                <a:gd name="T74" fmla="+- 0 2612 2357"/>
                                <a:gd name="T75" fmla="*/ 2612 h 266"/>
                                <a:gd name="T76" fmla="+- 0 2292 2146"/>
                                <a:gd name="T77" fmla="*/ T76 w 243"/>
                                <a:gd name="T78" fmla="+- 0 2604 2357"/>
                                <a:gd name="T79" fmla="*/ 2604 h 266"/>
                                <a:gd name="T80" fmla="+- 0 2308 2146"/>
                                <a:gd name="T81" fmla="*/ T80 w 243"/>
                                <a:gd name="T82" fmla="+- 0 2595 2357"/>
                                <a:gd name="T83" fmla="*/ 2595 h 266"/>
                                <a:gd name="T84" fmla="+- 0 2387 2146"/>
                                <a:gd name="T85" fmla="*/ T84 w 243"/>
                                <a:gd name="T86" fmla="+- 0 2595 2357"/>
                                <a:gd name="T87" fmla="*/ 2595 h 266"/>
                                <a:gd name="T88" fmla="+- 0 2388 2146"/>
                                <a:gd name="T89" fmla="*/ T88 w 243"/>
                                <a:gd name="T90" fmla="+- 0 2582 2357"/>
                                <a:gd name="T91" fmla="*/ 2582 h 266"/>
                                <a:gd name="T92" fmla="+- 0 2247 2146"/>
                                <a:gd name="T93" fmla="*/ T92 w 243"/>
                                <a:gd name="T94" fmla="+- 0 2582 2357"/>
                                <a:gd name="T95" fmla="*/ 2582 h 266"/>
                                <a:gd name="T96" fmla="+- 0 2221 2146"/>
                                <a:gd name="T97" fmla="*/ T96 w 243"/>
                                <a:gd name="T98" fmla="+- 0 2580 2357"/>
                                <a:gd name="T99" fmla="*/ 2580 h 266"/>
                                <a:gd name="T100" fmla="+- 0 2204 2146"/>
                                <a:gd name="T101" fmla="*/ T100 w 243"/>
                                <a:gd name="T102" fmla="+- 0 2568 2357"/>
                                <a:gd name="T103" fmla="*/ 2568 h 266"/>
                                <a:gd name="T104" fmla="+- 0 2198 2146"/>
                                <a:gd name="T105" fmla="*/ T104 w 243"/>
                                <a:gd name="T106" fmla="+- 0 2552 2357"/>
                                <a:gd name="T107" fmla="*/ 2552 h 266"/>
                                <a:gd name="T108" fmla="+- 0 2200 2146"/>
                                <a:gd name="T109" fmla="*/ T108 w 243"/>
                                <a:gd name="T110" fmla="+- 0 2539 2357"/>
                                <a:gd name="T111" fmla="*/ 2539 h 266"/>
                                <a:gd name="T112" fmla="+- 0 2258 2146"/>
                                <a:gd name="T113" fmla="*/ T112 w 243"/>
                                <a:gd name="T114" fmla="+- 0 2497 2357"/>
                                <a:gd name="T115" fmla="*/ 2497 h 266"/>
                                <a:gd name="T116" fmla="+- 0 2289 2146"/>
                                <a:gd name="T117" fmla="*/ T116 w 243"/>
                                <a:gd name="T118" fmla="+- 0 2493 2357"/>
                                <a:gd name="T119" fmla="*/ 2493 h 266"/>
                                <a:gd name="T120" fmla="+- 0 2362 2146"/>
                                <a:gd name="T121" fmla="*/ T120 w 243"/>
                                <a:gd name="T122" fmla="+- 0 2493 2357"/>
                                <a:gd name="T123" fmla="*/ 2493 h 266"/>
                                <a:gd name="T124" fmla="+- 0 2362 2146"/>
                                <a:gd name="T125" fmla="*/ T124 w 243"/>
                                <a:gd name="T126" fmla="+- 0 2455 2357"/>
                                <a:gd name="T127" fmla="*/ 2455 h 266"/>
                                <a:gd name="T128" fmla="+- 0 2361 2146"/>
                                <a:gd name="T129" fmla="*/ T128 w 243"/>
                                <a:gd name="T130" fmla="+- 0 2431 2357"/>
                                <a:gd name="T131" fmla="*/ 2431 h 266"/>
                                <a:gd name="T132" fmla="+- 0 2355 2146"/>
                                <a:gd name="T133" fmla="*/ T132 w 243"/>
                                <a:gd name="T134" fmla="+- 0 2409 2357"/>
                                <a:gd name="T135" fmla="*/ 2409 h 266"/>
                                <a:gd name="T136" fmla="+- 0 2348 2146"/>
                                <a:gd name="T137" fmla="*/ T136 w 243"/>
                                <a:gd name="T138" fmla="+- 0 2394 2357"/>
                                <a:gd name="T139" fmla="*/ 2394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43" h="266">
                                  <a:moveTo>
                                    <a:pt x="202" y="37"/>
                                  </a:moveTo>
                                  <a:lnTo>
                                    <a:pt x="113" y="37"/>
                                  </a:lnTo>
                                  <a:lnTo>
                                    <a:pt x="133" y="38"/>
                                  </a:lnTo>
                                  <a:lnTo>
                                    <a:pt x="150" y="45"/>
                                  </a:lnTo>
                                  <a:lnTo>
                                    <a:pt x="163" y="60"/>
                                  </a:lnTo>
                                  <a:lnTo>
                                    <a:pt x="169" y="83"/>
                                  </a:lnTo>
                                  <a:lnTo>
                                    <a:pt x="140" y="88"/>
                                  </a:lnTo>
                                  <a:lnTo>
                                    <a:pt x="114" y="92"/>
                                  </a:lnTo>
                                  <a:lnTo>
                                    <a:pt x="48" y="114"/>
                                  </a:lnTo>
                                  <a:lnTo>
                                    <a:pt x="2" y="170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2" y="212"/>
                                  </a:lnTo>
                                  <a:lnTo>
                                    <a:pt x="10" y="231"/>
                                  </a:lnTo>
                                  <a:lnTo>
                                    <a:pt x="23" y="247"/>
                                  </a:lnTo>
                                  <a:lnTo>
                                    <a:pt x="41" y="258"/>
                                  </a:lnTo>
                                  <a:lnTo>
                                    <a:pt x="65" y="265"/>
                                  </a:lnTo>
                                  <a:lnTo>
                                    <a:pt x="89" y="264"/>
                                  </a:lnTo>
                                  <a:lnTo>
                                    <a:pt x="111" y="260"/>
                                  </a:lnTo>
                                  <a:lnTo>
                                    <a:pt x="129" y="255"/>
                                  </a:lnTo>
                                  <a:lnTo>
                                    <a:pt x="146" y="247"/>
                                  </a:lnTo>
                                  <a:lnTo>
                                    <a:pt x="162" y="238"/>
                                  </a:lnTo>
                                  <a:lnTo>
                                    <a:pt x="241" y="238"/>
                                  </a:lnTo>
                                  <a:lnTo>
                                    <a:pt x="242" y="225"/>
                                  </a:lnTo>
                                  <a:lnTo>
                                    <a:pt x="101" y="225"/>
                                  </a:lnTo>
                                  <a:lnTo>
                                    <a:pt x="75" y="223"/>
                                  </a:lnTo>
                                  <a:lnTo>
                                    <a:pt x="58" y="211"/>
                                  </a:lnTo>
                                  <a:lnTo>
                                    <a:pt x="52" y="195"/>
                                  </a:lnTo>
                                  <a:lnTo>
                                    <a:pt x="54" y="182"/>
                                  </a:lnTo>
                                  <a:lnTo>
                                    <a:pt x="112" y="140"/>
                                  </a:lnTo>
                                  <a:lnTo>
                                    <a:pt x="143" y="136"/>
                                  </a:lnTo>
                                  <a:lnTo>
                                    <a:pt x="216" y="136"/>
                                  </a:lnTo>
                                  <a:lnTo>
                                    <a:pt x="216" y="98"/>
                                  </a:lnTo>
                                  <a:lnTo>
                                    <a:pt x="215" y="74"/>
                                  </a:lnTo>
                                  <a:lnTo>
                                    <a:pt x="209" y="52"/>
                                  </a:lnTo>
                                  <a:lnTo>
                                    <a:pt x="202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Freeform 567"/>
                          <wps:cNvSpPr>
                            <a:spLocks/>
                          </wps:cNvSpPr>
                          <wps:spPr bwMode="auto">
                            <a:xfrm>
                              <a:off x="2146" y="2357"/>
                              <a:ext cx="243" cy="266"/>
                            </a:xfrm>
                            <a:custGeom>
                              <a:avLst/>
                              <a:gdLst>
                                <a:gd name="T0" fmla="+- 0 2362 2146"/>
                                <a:gd name="T1" fmla="*/ T0 w 243"/>
                                <a:gd name="T2" fmla="+- 0 2493 2357"/>
                                <a:gd name="T3" fmla="*/ 2493 h 266"/>
                                <a:gd name="T4" fmla="+- 0 2289 2146"/>
                                <a:gd name="T5" fmla="*/ T4 w 243"/>
                                <a:gd name="T6" fmla="+- 0 2493 2357"/>
                                <a:gd name="T7" fmla="*/ 2493 h 266"/>
                                <a:gd name="T8" fmla="+- 0 2315 2146"/>
                                <a:gd name="T9" fmla="*/ T8 w 243"/>
                                <a:gd name="T10" fmla="+- 0 2539 2357"/>
                                <a:gd name="T11" fmla="*/ 2539 h 266"/>
                                <a:gd name="T12" fmla="+- 0 2303 2146"/>
                                <a:gd name="T13" fmla="*/ T12 w 243"/>
                                <a:gd name="T14" fmla="+- 0 2555 2357"/>
                                <a:gd name="T15" fmla="*/ 2555 h 266"/>
                                <a:gd name="T16" fmla="+- 0 2286 2146"/>
                                <a:gd name="T17" fmla="*/ T16 w 243"/>
                                <a:gd name="T18" fmla="+- 0 2568 2357"/>
                                <a:gd name="T19" fmla="*/ 2568 h 266"/>
                                <a:gd name="T20" fmla="+- 0 2268 2146"/>
                                <a:gd name="T21" fmla="*/ T20 w 243"/>
                                <a:gd name="T22" fmla="+- 0 2577 2357"/>
                                <a:gd name="T23" fmla="*/ 2577 h 266"/>
                                <a:gd name="T24" fmla="+- 0 2247 2146"/>
                                <a:gd name="T25" fmla="*/ T24 w 243"/>
                                <a:gd name="T26" fmla="+- 0 2582 2357"/>
                                <a:gd name="T27" fmla="*/ 2582 h 266"/>
                                <a:gd name="T28" fmla="+- 0 2388 2146"/>
                                <a:gd name="T29" fmla="*/ T28 w 243"/>
                                <a:gd name="T30" fmla="+- 0 2582 2357"/>
                                <a:gd name="T31" fmla="*/ 2582 h 266"/>
                                <a:gd name="T32" fmla="+- 0 2388 2146"/>
                                <a:gd name="T33" fmla="*/ T32 w 243"/>
                                <a:gd name="T34" fmla="+- 0 2582 2357"/>
                                <a:gd name="T35" fmla="*/ 2582 h 266"/>
                                <a:gd name="T36" fmla="+- 0 2369 2146"/>
                                <a:gd name="T37" fmla="*/ T36 w 243"/>
                                <a:gd name="T38" fmla="+- 0 2574 2357"/>
                                <a:gd name="T39" fmla="*/ 2574 h 266"/>
                                <a:gd name="T40" fmla="+- 0 2362 2146"/>
                                <a:gd name="T41" fmla="*/ T40 w 243"/>
                                <a:gd name="T42" fmla="+- 0 2552 2357"/>
                                <a:gd name="T43" fmla="*/ 2552 h 266"/>
                                <a:gd name="T44" fmla="+- 0 2362 2146"/>
                                <a:gd name="T45" fmla="*/ T44 w 243"/>
                                <a:gd name="T46" fmla="+- 0 2493 2357"/>
                                <a:gd name="T47" fmla="*/ 2493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43" h="266">
                                  <a:moveTo>
                                    <a:pt x="216" y="136"/>
                                  </a:moveTo>
                                  <a:lnTo>
                                    <a:pt x="143" y="136"/>
                                  </a:lnTo>
                                  <a:lnTo>
                                    <a:pt x="169" y="182"/>
                                  </a:lnTo>
                                  <a:lnTo>
                                    <a:pt x="157" y="198"/>
                                  </a:lnTo>
                                  <a:lnTo>
                                    <a:pt x="140" y="211"/>
                                  </a:lnTo>
                                  <a:lnTo>
                                    <a:pt x="122" y="220"/>
                                  </a:lnTo>
                                  <a:lnTo>
                                    <a:pt x="101" y="225"/>
                                  </a:lnTo>
                                  <a:lnTo>
                                    <a:pt x="242" y="225"/>
                                  </a:lnTo>
                                  <a:lnTo>
                                    <a:pt x="223" y="217"/>
                                  </a:lnTo>
                                  <a:lnTo>
                                    <a:pt x="216" y="195"/>
                                  </a:lnTo>
                                  <a:lnTo>
                                    <a:pt x="216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Freeform 568"/>
                          <wps:cNvSpPr>
                            <a:spLocks/>
                          </wps:cNvSpPr>
                          <wps:spPr bwMode="auto">
                            <a:xfrm>
                              <a:off x="2146" y="2357"/>
                              <a:ext cx="243" cy="266"/>
                            </a:xfrm>
                            <a:custGeom>
                              <a:avLst/>
                              <a:gdLst>
                                <a:gd name="T0" fmla="+- 0 2266 2146"/>
                                <a:gd name="T1" fmla="*/ T0 w 243"/>
                                <a:gd name="T2" fmla="+- 0 2357 2357"/>
                                <a:gd name="T3" fmla="*/ 2357 h 266"/>
                                <a:gd name="T4" fmla="+- 0 2204 2146"/>
                                <a:gd name="T5" fmla="*/ T4 w 243"/>
                                <a:gd name="T6" fmla="+- 0 2369 2357"/>
                                <a:gd name="T7" fmla="*/ 2369 h 266"/>
                                <a:gd name="T8" fmla="+- 0 2174 2146"/>
                                <a:gd name="T9" fmla="*/ T8 w 243"/>
                                <a:gd name="T10" fmla="+- 0 2385 2357"/>
                                <a:gd name="T11" fmla="*/ 2385 h 266"/>
                                <a:gd name="T12" fmla="+- 0 2185 2146"/>
                                <a:gd name="T13" fmla="*/ T12 w 243"/>
                                <a:gd name="T14" fmla="+- 0 2425 2357"/>
                                <a:gd name="T15" fmla="*/ 2425 h 266"/>
                                <a:gd name="T16" fmla="+- 0 2207 2146"/>
                                <a:gd name="T17" fmla="*/ T16 w 243"/>
                                <a:gd name="T18" fmla="+- 0 2412 2357"/>
                                <a:gd name="T19" fmla="*/ 2412 h 266"/>
                                <a:gd name="T20" fmla="+- 0 2227 2146"/>
                                <a:gd name="T21" fmla="*/ T20 w 243"/>
                                <a:gd name="T22" fmla="+- 0 2402 2357"/>
                                <a:gd name="T23" fmla="*/ 2402 h 266"/>
                                <a:gd name="T24" fmla="+- 0 2244 2146"/>
                                <a:gd name="T25" fmla="*/ T24 w 243"/>
                                <a:gd name="T26" fmla="+- 0 2397 2357"/>
                                <a:gd name="T27" fmla="*/ 2397 h 266"/>
                                <a:gd name="T28" fmla="+- 0 2259 2146"/>
                                <a:gd name="T29" fmla="*/ T28 w 243"/>
                                <a:gd name="T30" fmla="+- 0 2394 2357"/>
                                <a:gd name="T31" fmla="*/ 2394 h 266"/>
                                <a:gd name="T32" fmla="+- 0 2348 2146"/>
                                <a:gd name="T33" fmla="*/ T32 w 243"/>
                                <a:gd name="T34" fmla="+- 0 2394 2357"/>
                                <a:gd name="T35" fmla="*/ 2394 h 266"/>
                                <a:gd name="T36" fmla="+- 0 2346 2146"/>
                                <a:gd name="T37" fmla="*/ T36 w 243"/>
                                <a:gd name="T38" fmla="+- 0 2391 2357"/>
                                <a:gd name="T39" fmla="*/ 2391 h 266"/>
                                <a:gd name="T40" fmla="+- 0 2333 2146"/>
                                <a:gd name="T41" fmla="*/ T40 w 243"/>
                                <a:gd name="T42" fmla="+- 0 2376 2357"/>
                                <a:gd name="T43" fmla="*/ 2376 h 266"/>
                                <a:gd name="T44" fmla="+- 0 2315 2146"/>
                                <a:gd name="T45" fmla="*/ T44 w 243"/>
                                <a:gd name="T46" fmla="+- 0 2364 2357"/>
                                <a:gd name="T47" fmla="*/ 2364 h 266"/>
                                <a:gd name="T48" fmla="+- 0 2292 2146"/>
                                <a:gd name="T49" fmla="*/ T48 w 243"/>
                                <a:gd name="T50" fmla="+- 0 2357 2357"/>
                                <a:gd name="T51" fmla="*/ 2357 h 266"/>
                                <a:gd name="T52" fmla="+- 0 2266 2146"/>
                                <a:gd name="T53" fmla="*/ T52 w 243"/>
                                <a:gd name="T54" fmla="+- 0 2357 2357"/>
                                <a:gd name="T55" fmla="*/ 2357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43" h="266">
                                  <a:moveTo>
                                    <a:pt x="120" y="0"/>
                                  </a:moveTo>
                                  <a:lnTo>
                                    <a:pt x="58" y="12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39" y="68"/>
                                  </a:lnTo>
                                  <a:lnTo>
                                    <a:pt x="61" y="55"/>
                                  </a:lnTo>
                                  <a:lnTo>
                                    <a:pt x="81" y="45"/>
                                  </a:lnTo>
                                  <a:lnTo>
                                    <a:pt x="98" y="40"/>
                                  </a:lnTo>
                                  <a:lnTo>
                                    <a:pt x="113" y="37"/>
                                  </a:lnTo>
                                  <a:lnTo>
                                    <a:pt x="202" y="37"/>
                                  </a:lnTo>
                                  <a:lnTo>
                                    <a:pt x="200" y="34"/>
                                  </a:lnTo>
                                  <a:lnTo>
                                    <a:pt x="187" y="19"/>
                                  </a:lnTo>
                                  <a:lnTo>
                                    <a:pt x="169" y="7"/>
                                  </a:lnTo>
                                  <a:lnTo>
                                    <a:pt x="146" y="0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52E309" id="Группа 595" o:spid="_x0000_s1026" style="position:absolute;margin-left:94.7pt;margin-top:98.5pt;width:114.8pt;height:55.15pt;z-index:251699200;mso-position-horizontal-relative:page" coordorigin="1894,1970" coordsize="2296,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">
                <v:group id="Group 549" o:spid="_x0000_s1027" style="position:absolute;left:1910;top:1994;width:1077;height:1026" coordorigin="1910,1994" coordsize="1077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4t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">
                  <v:shape id="Freeform 550" o:spid="_x0000_s1028" style="position:absolute;left:1910;top:1994;width:1077;height:1026;visibility:visible;mso-wrap-style:square;v-text-anchor:top" coordsize="1077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" path="m935,612r-602,l593,626r2,177l600,874r10,63l628,1004r7,21l847,1022r230,l1035,957r-31,-60l967,700r-4,-22l957,657r-8,-20l939,618r-4,-6xe" fillcolor="#d1d3d4" stroked="f">
                    <v:path arrowok="t" o:connecttype="custom" o:connectlocs="935,2606;333,2606;593,2620;595,2797;600,2868;610,2931;628,2998;635,3019;847,3016;1077,3016;1035,2951;1004,2891;967,2694;963,2672;957,2651;949,2631;939,2612;935,2606" o:connectangles="0,0,0,0,0,0,0,0,0,0,0,0,0,0,0,0,0,0"/>
                  </v:shape>
                  <v:shape id="Freeform 551" o:spid="_x0000_s1029" style="position:absolute;left:1910;top:1994;width:1077;height:1026;visibility:visible;mso-wrap-style:square;v-text-anchor:top" coordsize="1077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" path="m429,l,14,32,534,10,1022r327,2l333,612r602,l884,555,831,521,771,498r6,-5l785,487r11,-7l808,471r58,-51l881,404r-460,l429,xe" fillcolor="#d1d3d4" stroked="f">
                    <v:path arrowok="t" o:connecttype="custom" o:connectlocs="429,1994;0,2008;32,2528;10,3016;337,3018;333,2606;935,2606;884,2549;831,2515;771,2492;777,2487;785,2481;796,2474;808,2465;866,2414;881,2398;421,2398;429,1994" o:connectangles="0,0,0,0,0,0,0,0,0,0,0,0,0,0,0,0,0,0"/>
                  </v:shape>
                  <v:shape id="Freeform 552" o:spid="_x0000_s1030" style="position:absolute;left:1910;top:1994;width:1077;height:1026;visibility:visible;mso-wrap-style:square;v-text-anchor:top" coordsize="1077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" path="m673,18l642,76,629,224r-1,14l613,310r-27,62l421,404r460,l920,341r23,-82l947,170r2,-19l971,94r36,-53l1020,26,673,18xe" fillcolor="#d1d3d4" stroked="f">
                    <v:path arrowok="t" o:connecttype="custom" o:connectlocs="673,2012;642,2070;629,2218;628,2232;613,2304;586,2366;421,2398;881,2398;920,2335;943,2253;947,2164;949,2145;971,2088;1007,2035;1020,2020;673,2012" o:connectangles="0,0,0,0,0,0,0,0,0,0,0,0,0,0,0,0"/>
                  </v:shape>
                </v:group>
                <v:group id="Group 553" o:spid="_x0000_s1031" style="position:absolute;left:3027;top:1970;width:1163;height:1103" coordorigin="3027,1970" coordsize="1163,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<v:shape id="Freeform 554" o:spid="_x0000_s1032" style="position:absolute;left:3027;top:1970;width:1163;height:1103;visibility:visible;mso-wrap-style:square;v-text-anchor:top" coordsize="1163,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" path="m1092,230r-614,l497,230r20,1l578,237r62,10l700,260r74,21l782,357r,69l729,429r-51,5l583,443r-87,10l419,464r-68,11l292,487r-71,16l158,523r-51,35l59,620,31,679,11,744,1,812,,834r1,20l11,914r24,56l75,1019r56,40l205,1087r60,11l334,1102r17,l424,1097r60,-10l548,1071r65,-22l679,1018r65,-40l1145,978r-13,-74l1126,862r-724,l400,682r61,-18l535,647r64,-11l670,629r25,-1l1114,628r2,-50l1120,498r2,-64l1122,394r-1,-36l1121,355r-4,-35l1110,285r-9,-32l1092,230xe" fillcolor="#d1d3d4" stroked="f">
                    <v:path arrowok="t" o:connecttype="custom" o:connectlocs="1092,2200;478,2200;497,2200;517,2201;578,2207;640,2217;700,2230;774,2251;782,2327;782,2396;729,2399;678,2404;583,2413;496,2423;419,2434;351,2445;292,2457;221,2473;158,2493;107,2528;59,2590;31,2649;11,2714;1,2782;0,2804;1,2824;11,2884;35,2940;75,2989;131,3029;205,3057;265,3068;334,3072;351,3072;424,3067;484,3057;548,3041;613,3019;679,2988;744,2948;1145,2948;1132,2874;1126,2832;402,2832;400,2652;461,2634;535,2617;599,2606;670,2599;695,2598;1114,2598;1116,2548;1120,2468;1122,2404;1122,2364;1121,2328;1121,2325;1117,2290;1110,2255;1101,2223;1092,2200" o:connectangles="0,0,0,0,0,0,0,0,0,0,0,0,0,0,0,0,0,0,0,0,0,0,0,0,0,0,0,0,0,0,0,0,0,0,0,0,0,0,0,0,0,0,0,0,0,0,0,0,0,0,0,0,0,0,0,0,0,0,0,0,0"/>
                  </v:shape>
                  <v:shape id="Freeform 555" o:spid="_x0000_s1033" style="position:absolute;left:3027;top:1970;width:1163;height:1103;visibility:visible;mso-wrap-style:square;v-text-anchor:top" coordsize="1163,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" path="m1145,978r-401,l796,1090r14,-3l845,1080r66,-11l980,1060r38,-2l1160,1058r-2,-10l1155,1029r-4,-19l1147,990r-2,-12xe" fillcolor="#d1d3d4" stroked="f">
                    <v:path arrowok="t" o:connecttype="custom" o:connectlocs="1145,2948;744,2948;796,3060;810,3057;845,3050;911,3039;980,3030;1018,3028;1160,3028;1158,3018;1155,2999;1151,2980;1147,2960;1145,2948" o:connectangles="0,0,0,0,0,0,0,0,0,0,0,0,0,0"/>
                  </v:shape>
                  <v:shape id="Freeform 556" o:spid="_x0000_s1034" style="position:absolute;left:3027;top:1970;width:1163;height:1103;visibility:visible;mso-wrap-style:square;v-text-anchor:top" coordsize="1163,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" path="m1160,1058r-142,l1034,1058r128,8l1160,1058xe" fillcolor="#d1d3d4" stroked="f">
                    <v:path arrowok="t" o:connecttype="custom" o:connectlocs="1160,3028;1018,3028;1034,3028;1162,3036;1160,3028" o:connectangles="0,0,0,0,0"/>
                  </v:shape>
                  <v:shape id="Freeform 557" o:spid="_x0000_s1035" style="position:absolute;left:3027;top:1970;width:1163;height:1103;visibility:visible;mso-wrap-style:square;v-text-anchor:top" coordsize="1163,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" path="m1114,628r-419,l696,651r,31l693,750r-7,64l402,862r724,l1118,796r-6,-76l1112,711r,-23l1114,628xe" fillcolor="#d1d3d4" stroked="f">
                    <v:path arrowok="t" o:connecttype="custom" o:connectlocs="1114,2598;695,2598;696,2621;696,2652;693,2720;686,2784;402,2832;1126,2832;1118,2766;1112,2690;1112,2681;1112,2658;1114,2598" o:connectangles="0,0,0,0,0,0,0,0,0,0,0,0,0"/>
                  </v:shape>
                  <v:shape id="Freeform 558" o:spid="_x0000_s1036" style="position:absolute;left:3027;top:1970;width:1163;height:1103;visibility:visible;mso-wrap-style:square;v-text-anchor:top" coordsize="1163,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" path="m435,354r-237,l238,354r20,l337,358r78,7l435,367r,-13xe" fillcolor="#d1d3d4" stroked="f">
                    <v:path arrowok="t" o:connecttype="custom" o:connectlocs="435,2324;198,2324;238,2324;258,2324;337,2328;415,2335;435,2337;435,2324" o:connectangles="0,0,0,0,0,0,0,0"/>
                  </v:shape>
                  <v:shape id="Freeform 559" o:spid="_x0000_s1037" style="position:absolute;left:3027;top:1970;width:1163;height:1103;visibility:visible;mso-wrap-style:square;v-text-anchor:top" coordsize="1163,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" path="m608,l508,4,416,18,334,39,262,68r-61,34l149,142,93,209,62,282r-6,52l56,360r41,-3l137,355r20,-1l178,354r20,l435,354r5,-122l459,231r19,-1l1092,230r-3,-8l1057,167r-42,-47l963,80,901,48,829,25,748,9,657,1,608,xe" fillcolor="#d1d3d4" stroked="f">
                    <v:path arrowok="t" o:connecttype="custom" o:connectlocs="608,1970;508,1974;416,1988;334,2009;262,2038;201,2072;149,2112;93,2179;62,2252;56,2304;56,2330;97,2327;137,2325;157,2324;178,2324;198,2324;435,2324;440,2202;459,2201;478,2200;1092,2200;1089,2192;1057,2137;1015,2090;963,2050;901,2018;829,1995;748,1979;657,1971;608,1970" o:connectangles="0,0,0,0,0,0,0,0,0,0,0,0,0,0,0,0,0,0,0,0,0,0,0,0,0,0,0,0,0,0"/>
                  </v:shape>
                </v:group>
                <v:group id="Group 560" o:spid="_x0000_s1038" style="position:absolute;left:2016;top:2400;width:2;height:217" coordorigin="2016,2400" coordsize="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shape id="Freeform 561" o:spid="_x0000_s1039" style="position:absolute;left:2016;top:2400;width:2;height:217;visibility:visible;mso-wrap-style:square;v-text-anchor:top" coordsize="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" path="m,l,217e" filled="f" strokecolor="#231f20" strokeweight=".84844mm">
                    <v:path arrowok="t" o:connecttype="custom" o:connectlocs="0,2400;0,2617" o:connectangles="0,0"/>
                  </v:shape>
                </v:group>
                <v:group id="Group 562" o:spid="_x0000_s1040" style="position:absolute;left:1914;top:2381;width:202;height:2" coordorigin="1914,2381" coordsize="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6k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RL+H3TDgCcn0HAAD//wMAUEsBAi0AFAAGAAgAAAAhANvh9svuAAAAhQEAABMAAAAAAAAA&#10;AAAAAAAAAAAAAFtDb250ZW50X1R5cGVzXS54bWxQSwECLQAUAAYACAAAACEAWvQsW78AAAAVAQAA&#10;CwAAAAAAAAAAAAAAAAAfAQAAX3JlbHMvLnJlbHNQSwECLQAUAAYACAAAACEAGlT+pMYAAADcAAAA&#10;DwAAAAAAAAAAAAAAAAAHAgAAZHJzL2Rvd25yZXYueG1sUEsFBgAAAAADAAMAtwAAAPoCAAAAAA==&#10;">
                  <v:shape id="Freeform 563" o:spid="_x0000_s1041" style="position:absolute;left:1914;top:2381;width:202;height:2;visibility:visible;mso-wrap-style:square;v-text-anchor:top" coordsize="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" path="m,l202,e" filled="f" strokecolor="#231f20" strokeweight=".71439mm">
                    <v:path arrowok="t" o:connecttype="custom" o:connectlocs="0,0;202,0" o:connectangles="0,0"/>
                  </v:shape>
                </v:group>
                <v:group id="Group 564" o:spid="_x0000_s1042" style="position:absolute;left:2146;top:2357;width:243;height:266" coordorigin="2146,2357" coordsize="243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<v:shape id="Freeform 565" o:spid="_x0000_s1043" style="position:absolute;left:2146;top:2357;width:243;height:266;visibility:visible;mso-wrap-style:square;v-text-anchor:top" coordsize="243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" path="m241,238r-79,l179,248r18,9l216,263r21,3l241,238xe" fillcolor="#231f20" stroked="f">
                    <v:path arrowok="t" o:connecttype="custom" o:connectlocs="241,2595;162,2595;179,2605;197,2614;216,2620;237,2623;241,2595" o:connectangles="0,0,0,0,0,0,0"/>
                  </v:shape>
                  <v:shape id="Freeform 566" o:spid="_x0000_s1044" style="position:absolute;left:2146;top:2357;width:243;height:266;visibility:visible;mso-wrap-style:square;v-text-anchor:top" coordsize="243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" path="m202,37r-89,l133,38r17,7l163,60r6,23l140,88r-26,4l48,114,2,170,,191r2,21l10,231r13,16l41,258r24,7l89,264r22,-4l129,255r17,-8l162,238r79,l242,225r-141,l75,223,58,211,52,195r2,-13l112,140r31,-4l216,136r,-38l215,74,209,52,202,37xe" fillcolor="#231f20" stroked="f">
                    <v:path arrowok="t" o:connecttype="custom" o:connectlocs="202,2394;113,2394;133,2395;150,2402;163,2417;169,2440;140,2445;114,2449;48,2471;2,2527;0,2548;2,2569;10,2588;23,2604;41,2615;65,2622;89,2621;111,2617;129,2612;146,2604;162,2595;241,2595;242,2582;101,2582;75,2580;58,2568;52,2552;54,2539;112,2497;143,2493;216,2493;216,2455;215,2431;209,2409;202,2394" o:connectangles="0,0,0,0,0,0,0,0,0,0,0,0,0,0,0,0,0,0,0,0,0,0,0,0,0,0,0,0,0,0,0,0,0,0,0"/>
                  </v:shape>
                  <v:shape id="Freeform 567" o:spid="_x0000_s1045" style="position:absolute;left:2146;top:2357;width:243;height:266;visibility:visible;mso-wrap-style:square;v-text-anchor:top" coordsize="243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" path="m216,136r-73,l169,182r-12,16l140,211r-18,9l101,225r141,l223,217r-7,-22l216,136xe" fillcolor="#231f20" stroked="f">
                    <v:path arrowok="t" o:connecttype="custom" o:connectlocs="216,2493;143,2493;169,2539;157,2555;140,2568;122,2577;101,2582;242,2582;242,2582;223,2574;216,2552;216,2493" o:connectangles="0,0,0,0,0,0,0,0,0,0,0,0"/>
                  </v:shape>
                  <v:shape id="Freeform 568" o:spid="_x0000_s1046" style="position:absolute;left:2146;top:2357;width:243;height:266;visibility:visible;mso-wrap-style:square;v-text-anchor:top" coordsize="243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" path="m120,l58,12,28,28,39,68,61,55,81,45,98,40r15,-3l202,37r-2,-3l187,19,169,7,146,,120,xe" fillcolor="#231f20" stroked="f">
                    <v:path arrowok="t" o:connecttype="custom" o:connectlocs="120,2357;58,2369;28,2385;39,2425;61,2412;81,2402;98,2397;113,2394;202,2394;200,2391;187,2376;169,2364;146,2357;120,2357" o:connectangles="0,0,0,0,0,0,0,0,0,0,0,0,0,0"/>
                  </v:shape>
                </v:group>
                <w10:wrap anchorx="page"/>
              </v:group>
            </w:pict>
          </mc:Fallback>
        </mc:AlternateContent>
      </w:r>
      <w:r w:rsidRPr="00417C2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73A3E0C0" wp14:editId="1EB874A7">
                <wp:simplePos x="0" y="0"/>
                <wp:positionH relativeFrom="page">
                  <wp:posOffset>1521460</wp:posOffset>
                </wp:positionH>
                <wp:positionV relativeFrom="paragraph">
                  <wp:posOffset>530860</wp:posOffset>
                </wp:positionV>
                <wp:extent cx="473710" cy="554355"/>
                <wp:effectExtent l="6985" t="6350" r="5080" b="1270"/>
                <wp:wrapNone/>
                <wp:docPr id="591" name="Группа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" cy="554355"/>
                          <a:chOff x="2396" y="836"/>
                          <a:chExt cx="746" cy="873"/>
                        </a:xfrm>
                      </wpg:grpSpPr>
                      <wps:wsp>
                        <wps:cNvPr id="592" name="Freeform 570"/>
                        <wps:cNvSpPr>
                          <a:spLocks/>
                        </wps:cNvSpPr>
                        <wps:spPr bwMode="auto">
                          <a:xfrm>
                            <a:off x="2396" y="836"/>
                            <a:ext cx="746" cy="873"/>
                          </a:xfrm>
                          <a:custGeom>
                            <a:avLst/>
                            <a:gdLst>
                              <a:gd name="T0" fmla="+- 0 2776 2396"/>
                              <a:gd name="T1" fmla="*/ T0 w 746"/>
                              <a:gd name="T2" fmla="+- 0 836 836"/>
                              <a:gd name="T3" fmla="*/ 836 h 873"/>
                              <a:gd name="T4" fmla="+- 0 2697 2396"/>
                              <a:gd name="T5" fmla="*/ T4 w 746"/>
                              <a:gd name="T6" fmla="+- 0 846 836"/>
                              <a:gd name="T7" fmla="*/ 846 h 873"/>
                              <a:gd name="T8" fmla="+- 0 2621 2396"/>
                              <a:gd name="T9" fmla="*/ T8 w 746"/>
                              <a:gd name="T10" fmla="+- 0 872 836"/>
                              <a:gd name="T11" fmla="*/ 872 h 873"/>
                              <a:gd name="T12" fmla="+- 0 2566 2396"/>
                              <a:gd name="T13" fmla="*/ T12 w 746"/>
                              <a:gd name="T14" fmla="+- 0 901 836"/>
                              <a:gd name="T15" fmla="*/ 901 h 873"/>
                              <a:gd name="T16" fmla="+- 0 2519 2396"/>
                              <a:gd name="T17" fmla="*/ T16 w 746"/>
                              <a:gd name="T18" fmla="+- 0 938 836"/>
                              <a:gd name="T19" fmla="*/ 938 h 873"/>
                              <a:gd name="T20" fmla="+- 0 2467 2396"/>
                              <a:gd name="T21" fmla="*/ T20 w 746"/>
                              <a:gd name="T22" fmla="+- 0 1000 836"/>
                              <a:gd name="T23" fmla="*/ 1000 h 873"/>
                              <a:gd name="T24" fmla="+- 0 2438 2396"/>
                              <a:gd name="T25" fmla="*/ T24 w 746"/>
                              <a:gd name="T26" fmla="+- 0 1053 836"/>
                              <a:gd name="T27" fmla="*/ 1053 h 873"/>
                              <a:gd name="T28" fmla="+- 0 2413 2396"/>
                              <a:gd name="T29" fmla="*/ T28 w 746"/>
                              <a:gd name="T30" fmla="+- 0 1124 836"/>
                              <a:gd name="T31" fmla="*/ 1124 h 873"/>
                              <a:gd name="T32" fmla="+- 0 2402 2396"/>
                              <a:gd name="T33" fmla="*/ T32 w 746"/>
                              <a:gd name="T34" fmla="+- 0 1183 836"/>
                              <a:gd name="T35" fmla="*/ 1183 h 873"/>
                              <a:gd name="T36" fmla="+- 0 2396 2396"/>
                              <a:gd name="T37" fmla="*/ T36 w 746"/>
                              <a:gd name="T38" fmla="+- 0 1248 836"/>
                              <a:gd name="T39" fmla="*/ 1248 h 873"/>
                              <a:gd name="T40" fmla="+- 0 2396 2396"/>
                              <a:gd name="T41" fmla="*/ T40 w 746"/>
                              <a:gd name="T42" fmla="+- 0 1271 836"/>
                              <a:gd name="T43" fmla="*/ 1271 h 873"/>
                              <a:gd name="T44" fmla="+- 0 2397 2396"/>
                              <a:gd name="T45" fmla="*/ T44 w 746"/>
                              <a:gd name="T46" fmla="+- 0 1290 836"/>
                              <a:gd name="T47" fmla="*/ 1290 h 873"/>
                              <a:gd name="T48" fmla="+- 0 2405 2396"/>
                              <a:gd name="T49" fmla="*/ T48 w 746"/>
                              <a:gd name="T50" fmla="+- 0 1368 836"/>
                              <a:gd name="T51" fmla="*/ 1368 h 873"/>
                              <a:gd name="T52" fmla="+- 0 2424 2396"/>
                              <a:gd name="T53" fmla="*/ T52 w 746"/>
                              <a:gd name="T54" fmla="+- 0 1445 836"/>
                              <a:gd name="T55" fmla="*/ 1445 h 873"/>
                              <a:gd name="T56" fmla="+- 0 2447 2396"/>
                              <a:gd name="T57" fmla="*/ T56 w 746"/>
                              <a:gd name="T58" fmla="+- 0 1505 836"/>
                              <a:gd name="T59" fmla="*/ 1505 h 873"/>
                              <a:gd name="T60" fmla="+- 0 2476 2396"/>
                              <a:gd name="T61" fmla="*/ T60 w 746"/>
                              <a:gd name="T62" fmla="+- 0 1559 836"/>
                              <a:gd name="T63" fmla="*/ 1559 h 873"/>
                              <a:gd name="T64" fmla="+- 0 2528 2396"/>
                              <a:gd name="T65" fmla="*/ T64 w 746"/>
                              <a:gd name="T66" fmla="+- 0 1619 836"/>
                              <a:gd name="T67" fmla="*/ 1619 h 873"/>
                              <a:gd name="T68" fmla="+- 0 2577 2396"/>
                              <a:gd name="T69" fmla="*/ T68 w 746"/>
                              <a:gd name="T70" fmla="+- 0 1657 836"/>
                              <a:gd name="T71" fmla="*/ 1657 h 873"/>
                              <a:gd name="T72" fmla="+- 0 2639 2396"/>
                              <a:gd name="T73" fmla="*/ T72 w 746"/>
                              <a:gd name="T74" fmla="+- 0 1686 836"/>
                              <a:gd name="T75" fmla="*/ 1686 h 873"/>
                              <a:gd name="T76" fmla="+- 0 2716 2396"/>
                              <a:gd name="T77" fmla="*/ T76 w 746"/>
                              <a:gd name="T78" fmla="+- 0 1703 836"/>
                              <a:gd name="T79" fmla="*/ 1703 h 873"/>
                              <a:gd name="T80" fmla="+- 0 2787 2396"/>
                              <a:gd name="T81" fmla="*/ T80 w 746"/>
                              <a:gd name="T82" fmla="+- 0 1708 836"/>
                              <a:gd name="T83" fmla="*/ 1708 h 873"/>
                              <a:gd name="T84" fmla="+- 0 2813 2396"/>
                              <a:gd name="T85" fmla="*/ T84 w 746"/>
                              <a:gd name="T86" fmla="+- 0 1708 836"/>
                              <a:gd name="T87" fmla="*/ 1708 h 873"/>
                              <a:gd name="T88" fmla="+- 0 2834 2396"/>
                              <a:gd name="T89" fmla="*/ T88 w 746"/>
                              <a:gd name="T90" fmla="+- 0 1707 836"/>
                              <a:gd name="T91" fmla="*/ 1707 h 873"/>
                              <a:gd name="T92" fmla="+- 0 2895 2396"/>
                              <a:gd name="T93" fmla="*/ T92 w 746"/>
                              <a:gd name="T94" fmla="+- 0 1696 836"/>
                              <a:gd name="T95" fmla="*/ 1696 h 873"/>
                              <a:gd name="T96" fmla="+- 0 2969 2396"/>
                              <a:gd name="T97" fmla="*/ T96 w 746"/>
                              <a:gd name="T98" fmla="+- 0 1667 836"/>
                              <a:gd name="T99" fmla="*/ 1667 h 873"/>
                              <a:gd name="T100" fmla="+- 0 3019 2396"/>
                              <a:gd name="T101" fmla="*/ T100 w 746"/>
                              <a:gd name="T102" fmla="+- 0 1634 836"/>
                              <a:gd name="T103" fmla="*/ 1634 h 873"/>
                              <a:gd name="T104" fmla="+- 0 3042 2396"/>
                              <a:gd name="T105" fmla="*/ T104 w 746"/>
                              <a:gd name="T106" fmla="+- 0 1613 836"/>
                              <a:gd name="T107" fmla="*/ 1613 h 873"/>
                              <a:gd name="T108" fmla="+- 0 2766 2396"/>
                              <a:gd name="T109" fmla="*/ T108 w 746"/>
                              <a:gd name="T110" fmla="+- 0 1613 836"/>
                              <a:gd name="T111" fmla="*/ 1613 h 873"/>
                              <a:gd name="T112" fmla="+- 0 2747 2396"/>
                              <a:gd name="T113" fmla="*/ T112 w 746"/>
                              <a:gd name="T114" fmla="+- 0 1611 836"/>
                              <a:gd name="T115" fmla="*/ 1611 h 873"/>
                              <a:gd name="T116" fmla="+- 0 2671 2396"/>
                              <a:gd name="T117" fmla="*/ T116 w 746"/>
                              <a:gd name="T118" fmla="+- 0 1589 836"/>
                              <a:gd name="T119" fmla="*/ 1589 h 873"/>
                              <a:gd name="T120" fmla="+- 0 2618 2396"/>
                              <a:gd name="T121" fmla="*/ T120 w 746"/>
                              <a:gd name="T122" fmla="+- 0 1558 836"/>
                              <a:gd name="T123" fmla="*/ 1558 h 873"/>
                              <a:gd name="T124" fmla="+- 0 2568 2396"/>
                              <a:gd name="T125" fmla="*/ T124 w 746"/>
                              <a:gd name="T126" fmla="+- 0 1500 836"/>
                              <a:gd name="T127" fmla="*/ 1500 h 873"/>
                              <a:gd name="T128" fmla="+- 0 2537 2396"/>
                              <a:gd name="T129" fmla="*/ T128 w 746"/>
                              <a:gd name="T130" fmla="+- 0 1437 836"/>
                              <a:gd name="T131" fmla="*/ 1437 h 873"/>
                              <a:gd name="T132" fmla="+- 0 2520 2396"/>
                              <a:gd name="T133" fmla="*/ T132 w 746"/>
                              <a:gd name="T134" fmla="+- 0 1365 836"/>
                              <a:gd name="T135" fmla="*/ 1365 h 873"/>
                              <a:gd name="T136" fmla="+- 0 2513 2396"/>
                              <a:gd name="T137" fmla="*/ T136 w 746"/>
                              <a:gd name="T138" fmla="+- 0 1303 836"/>
                              <a:gd name="T139" fmla="*/ 1303 h 873"/>
                              <a:gd name="T140" fmla="+- 0 2512 2396"/>
                              <a:gd name="T141" fmla="*/ T140 w 746"/>
                              <a:gd name="T142" fmla="+- 0 1256 836"/>
                              <a:gd name="T143" fmla="*/ 1256 h 873"/>
                              <a:gd name="T144" fmla="+- 0 2512 2396"/>
                              <a:gd name="T145" fmla="*/ T144 w 746"/>
                              <a:gd name="T146" fmla="+- 0 1237 836"/>
                              <a:gd name="T147" fmla="*/ 1237 h 873"/>
                              <a:gd name="T148" fmla="+- 0 2523 2396"/>
                              <a:gd name="T149" fmla="*/ T148 w 746"/>
                              <a:gd name="T150" fmla="+- 0 1158 836"/>
                              <a:gd name="T151" fmla="*/ 1158 h 873"/>
                              <a:gd name="T152" fmla="+- 0 2540 2396"/>
                              <a:gd name="T153" fmla="*/ T152 w 746"/>
                              <a:gd name="T154" fmla="+- 0 1098 836"/>
                              <a:gd name="T155" fmla="*/ 1098 h 873"/>
                              <a:gd name="T156" fmla="+- 0 2577 2396"/>
                              <a:gd name="T157" fmla="*/ T156 w 746"/>
                              <a:gd name="T158" fmla="+- 0 1030 836"/>
                              <a:gd name="T159" fmla="*/ 1030 h 873"/>
                              <a:gd name="T160" fmla="+- 0 2620 2396"/>
                              <a:gd name="T161" fmla="*/ T160 w 746"/>
                              <a:gd name="T162" fmla="+- 0 986 836"/>
                              <a:gd name="T163" fmla="*/ 986 h 873"/>
                              <a:gd name="T164" fmla="+- 0 2672 2396"/>
                              <a:gd name="T165" fmla="*/ T164 w 746"/>
                              <a:gd name="T166" fmla="+- 0 954 836"/>
                              <a:gd name="T167" fmla="*/ 954 h 873"/>
                              <a:gd name="T168" fmla="+- 0 2750 2396"/>
                              <a:gd name="T169" fmla="*/ T168 w 746"/>
                              <a:gd name="T170" fmla="+- 0 934 836"/>
                              <a:gd name="T171" fmla="*/ 934 h 873"/>
                              <a:gd name="T172" fmla="+- 0 2794 2396"/>
                              <a:gd name="T173" fmla="*/ T172 w 746"/>
                              <a:gd name="T174" fmla="+- 0 931 836"/>
                              <a:gd name="T175" fmla="*/ 931 h 873"/>
                              <a:gd name="T176" fmla="+- 0 3041 2396"/>
                              <a:gd name="T177" fmla="*/ T176 w 746"/>
                              <a:gd name="T178" fmla="+- 0 931 836"/>
                              <a:gd name="T179" fmla="*/ 931 h 873"/>
                              <a:gd name="T180" fmla="+- 0 3027 2396"/>
                              <a:gd name="T181" fmla="*/ T180 w 746"/>
                              <a:gd name="T182" fmla="+- 0 918 836"/>
                              <a:gd name="T183" fmla="*/ 918 h 873"/>
                              <a:gd name="T184" fmla="+- 0 2977 2396"/>
                              <a:gd name="T185" fmla="*/ T184 w 746"/>
                              <a:gd name="T186" fmla="+- 0 881 836"/>
                              <a:gd name="T187" fmla="*/ 881 h 873"/>
                              <a:gd name="T188" fmla="+- 0 2909 2396"/>
                              <a:gd name="T189" fmla="*/ T188 w 746"/>
                              <a:gd name="T190" fmla="+- 0 852 836"/>
                              <a:gd name="T191" fmla="*/ 852 h 873"/>
                              <a:gd name="T192" fmla="+- 0 2848 2396"/>
                              <a:gd name="T193" fmla="*/ T192 w 746"/>
                              <a:gd name="T194" fmla="+- 0 840 836"/>
                              <a:gd name="T195" fmla="*/ 840 h 873"/>
                              <a:gd name="T196" fmla="+- 0 2801 2396"/>
                              <a:gd name="T197" fmla="*/ T196 w 746"/>
                              <a:gd name="T198" fmla="+- 0 836 836"/>
                              <a:gd name="T199" fmla="*/ 836 h 873"/>
                              <a:gd name="T200" fmla="+- 0 2776 2396"/>
                              <a:gd name="T201" fmla="*/ T200 w 746"/>
                              <a:gd name="T202" fmla="+- 0 836 836"/>
                              <a:gd name="T203" fmla="*/ 836 h 8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746" h="873">
                                <a:moveTo>
                                  <a:pt x="380" y="0"/>
                                </a:moveTo>
                                <a:lnTo>
                                  <a:pt x="301" y="10"/>
                                </a:lnTo>
                                <a:lnTo>
                                  <a:pt x="225" y="36"/>
                                </a:lnTo>
                                <a:lnTo>
                                  <a:pt x="170" y="65"/>
                                </a:lnTo>
                                <a:lnTo>
                                  <a:pt x="123" y="102"/>
                                </a:lnTo>
                                <a:lnTo>
                                  <a:pt x="71" y="164"/>
                                </a:lnTo>
                                <a:lnTo>
                                  <a:pt x="42" y="217"/>
                                </a:lnTo>
                                <a:lnTo>
                                  <a:pt x="17" y="288"/>
                                </a:lnTo>
                                <a:lnTo>
                                  <a:pt x="6" y="347"/>
                                </a:lnTo>
                                <a:lnTo>
                                  <a:pt x="0" y="412"/>
                                </a:lnTo>
                                <a:lnTo>
                                  <a:pt x="0" y="435"/>
                                </a:lnTo>
                                <a:lnTo>
                                  <a:pt x="1" y="454"/>
                                </a:lnTo>
                                <a:lnTo>
                                  <a:pt x="9" y="532"/>
                                </a:lnTo>
                                <a:lnTo>
                                  <a:pt x="28" y="609"/>
                                </a:lnTo>
                                <a:lnTo>
                                  <a:pt x="51" y="669"/>
                                </a:lnTo>
                                <a:lnTo>
                                  <a:pt x="80" y="723"/>
                                </a:lnTo>
                                <a:lnTo>
                                  <a:pt x="132" y="783"/>
                                </a:lnTo>
                                <a:lnTo>
                                  <a:pt x="181" y="821"/>
                                </a:lnTo>
                                <a:lnTo>
                                  <a:pt x="243" y="850"/>
                                </a:lnTo>
                                <a:lnTo>
                                  <a:pt x="320" y="867"/>
                                </a:lnTo>
                                <a:lnTo>
                                  <a:pt x="391" y="872"/>
                                </a:lnTo>
                                <a:lnTo>
                                  <a:pt x="417" y="872"/>
                                </a:lnTo>
                                <a:lnTo>
                                  <a:pt x="438" y="871"/>
                                </a:lnTo>
                                <a:lnTo>
                                  <a:pt x="499" y="860"/>
                                </a:lnTo>
                                <a:lnTo>
                                  <a:pt x="573" y="831"/>
                                </a:lnTo>
                                <a:lnTo>
                                  <a:pt x="623" y="798"/>
                                </a:lnTo>
                                <a:lnTo>
                                  <a:pt x="646" y="777"/>
                                </a:lnTo>
                                <a:lnTo>
                                  <a:pt x="370" y="777"/>
                                </a:lnTo>
                                <a:lnTo>
                                  <a:pt x="351" y="775"/>
                                </a:lnTo>
                                <a:lnTo>
                                  <a:pt x="275" y="753"/>
                                </a:lnTo>
                                <a:lnTo>
                                  <a:pt x="222" y="722"/>
                                </a:lnTo>
                                <a:lnTo>
                                  <a:pt x="172" y="664"/>
                                </a:lnTo>
                                <a:lnTo>
                                  <a:pt x="141" y="601"/>
                                </a:lnTo>
                                <a:lnTo>
                                  <a:pt x="124" y="529"/>
                                </a:lnTo>
                                <a:lnTo>
                                  <a:pt x="117" y="467"/>
                                </a:lnTo>
                                <a:lnTo>
                                  <a:pt x="116" y="420"/>
                                </a:lnTo>
                                <a:lnTo>
                                  <a:pt x="116" y="401"/>
                                </a:lnTo>
                                <a:lnTo>
                                  <a:pt x="127" y="322"/>
                                </a:lnTo>
                                <a:lnTo>
                                  <a:pt x="144" y="262"/>
                                </a:lnTo>
                                <a:lnTo>
                                  <a:pt x="181" y="194"/>
                                </a:lnTo>
                                <a:lnTo>
                                  <a:pt x="224" y="150"/>
                                </a:lnTo>
                                <a:lnTo>
                                  <a:pt x="276" y="118"/>
                                </a:lnTo>
                                <a:lnTo>
                                  <a:pt x="354" y="98"/>
                                </a:lnTo>
                                <a:lnTo>
                                  <a:pt x="398" y="95"/>
                                </a:lnTo>
                                <a:lnTo>
                                  <a:pt x="645" y="95"/>
                                </a:lnTo>
                                <a:lnTo>
                                  <a:pt x="631" y="82"/>
                                </a:lnTo>
                                <a:lnTo>
                                  <a:pt x="581" y="45"/>
                                </a:lnTo>
                                <a:lnTo>
                                  <a:pt x="513" y="16"/>
                                </a:lnTo>
                                <a:lnTo>
                                  <a:pt x="452" y="4"/>
                                </a:lnTo>
                                <a:lnTo>
                                  <a:pt x="405" y="0"/>
                                </a:lnTo>
                                <a:lnTo>
                                  <a:pt x="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Freeform 571"/>
                        <wps:cNvSpPr>
                          <a:spLocks/>
                        </wps:cNvSpPr>
                        <wps:spPr bwMode="auto">
                          <a:xfrm>
                            <a:off x="2396" y="836"/>
                            <a:ext cx="746" cy="873"/>
                          </a:xfrm>
                          <a:custGeom>
                            <a:avLst/>
                            <a:gdLst>
                              <a:gd name="T0" fmla="+- 0 3030 2396"/>
                              <a:gd name="T1" fmla="*/ T0 w 746"/>
                              <a:gd name="T2" fmla="+- 0 1398 836"/>
                              <a:gd name="T3" fmla="*/ 1398 h 873"/>
                              <a:gd name="T4" fmla="+- 0 3008 2396"/>
                              <a:gd name="T5" fmla="*/ T4 w 746"/>
                              <a:gd name="T6" fmla="+- 0 1468 836"/>
                              <a:gd name="T7" fmla="*/ 1468 h 873"/>
                              <a:gd name="T8" fmla="+- 0 2966 2396"/>
                              <a:gd name="T9" fmla="*/ T8 w 746"/>
                              <a:gd name="T10" fmla="+- 0 1535 836"/>
                              <a:gd name="T11" fmla="*/ 1535 h 873"/>
                              <a:gd name="T12" fmla="+- 0 2909 2396"/>
                              <a:gd name="T13" fmla="*/ T12 w 746"/>
                              <a:gd name="T14" fmla="+- 0 1582 836"/>
                              <a:gd name="T15" fmla="*/ 1582 h 873"/>
                              <a:gd name="T16" fmla="+- 0 2836 2396"/>
                              <a:gd name="T17" fmla="*/ T16 w 746"/>
                              <a:gd name="T18" fmla="+- 0 1607 836"/>
                              <a:gd name="T19" fmla="*/ 1607 h 873"/>
                              <a:gd name="T20" fmla="+- 0 2766 2396"/>
                              <a:gd name="T21" fmla="*/ T20 w 746"/>
                              <a:gd name="T22" fmla="+- 0 1613 836"/>
                              <a:gd name="T23" fmla="*/ 1613 h 873"/>
                              <a:gd name="T24" fmla="+- 0 3042 2396"/>
                              <a:gd name="T25" fmla="*/ T24 w 746"/>
                              <a:gd name="T26" fmla="+- 0 1613 836"/>
                              <a:gd name="T27" fmla="*/ 1613 h 873"/>
                              <a:gd name="T28" fmla="+- 0 3083 2396"/>
                              <a:gd name="T29" fmla="*/ T28 w 746"/>
                              <a:gd name="T30" fmla="+- 0 1563 836"/>
                              <a:gd name="T31" fmla="*/ 1563 h 873"/>
                              <a:gd name="T32" fmla="+- 0 3113 2396"/>
                              <a:gd name="T33" fmla="*/ T32 w 746"/>
                              <a:gd name="T34" fmla="+- 0 1510 836"/>
                              <a:gd name="T35" fmla="*/ 1510 h 873"/>
                              <a:gd name="T36" fmla="+- 0 3136 2396"/>
                              <a:gd name="T37" fmla="*/ T36 w 746"/>
                              <a:gd name="T38" fmla="+- 0 1448 836"/>
                              <a:gd name="T39" fmla="*/ 1448 h 873"/>
                              <a:gd name="T40" fmla="+- 0 3142 2396"/>
                              <a:gd name="T41" fmla="*/ T40 w 746"/>
                              <a:gd name="T42" fmla="+- 0 1427 836"/>
                              <a:gd name="T43" fmla="*/ 1427 h 873"/>
                              <a:gd name="T44" fmla="+- 0 3030 2396"/>
                              <a:gd name="T45" fmla="*/ T44 w 746"/>
                              <a:gd name="T46" fmla="+- 0 1398 836"/>
                              <a:gd name="T47" fmla="*/ 1398 h 8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46" h="873">
                                <a:moveTo>
                                  <a:pt x="634" y="562"/>
                                </a:moveTo>
                                <a:lnTo>
                                  <a:pt x="612" y="632"/>
                                </a:lnTo>
                                <a:lnTo>
                                  <a:pt x="570" y="699"/>
                                </a:lnTo>
                                <a:lnTo>
                                  <a:pt x="513" y="746"/>
                                </a:lnTo>
                                <a:lnTo>
                                  <a:pt x="440" y="771"/>
                                </a:lnTo>
                                <a:lnTo>
                                  <a:pt x="370" y="777"/>
                                </a:lnTo>
                                <a:lnTo>
                                  <a:pt x="646" y="777"/>
                                </a:lnTo>
                                <a:lnTo>
                                  <a:pt x="687" y="727"/>
                                </a:lnTo>
                                <a:lnTo>
                                  <a:pt x="717" y="674"/>
                                </a:lnTo>
                                <a:lnTo>
                                  <a:pt x="740" y="612"/>
                                </a:lnTo>
                                <a:lnTo>
                                  <a:pt x="746" y="591"/>
                                </a:lnTo>
                                <a:lnTo>
                                  <a:pt x="634" y="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Freeform 572"/>
                        <wps:cNvSpPr>
                          <a:spLocks/>
                        </wps:cNvSpPr>
                        <wps:spPr bwMode="auto">
                          <a:xfrm>
                            <a:off x="2396" y="836"/>
                            <a:ext cx="746" cy="873"/>
                          </a:xfrm>
                          <a:custGeom>
                            <a:avLst/>
                            <a:gdLst>
                              <a:gd name="T0" fmla="+- 0 3041 2396"/>
                              <a:gd name="T1" fmla="*/ T0 w 746"/>
                              <a:gd name="T2" fmla="+- 0 931 836"/>
                              <a:gd name="T3" fmla="*/ 931 h 873"/>
                              <a:gd name="T4" fmla="+- 0 2794 2396"/>
                              <a:gd name="T5" fmla="*/ T4 w 746"/>
                              <a:gd name="T6" fmla="+- 0 931 836"/>
                              <a:gd name="T7" fmla="*/ 931 h 873"/>
                              <a:gd name="T8" fmla="+- 0 2815 2396"/>
                              <a:gd name="T9" fmla="*/ T8 w 746"/>
                              <a:gd name="T10" fmla="+- 0 932 836"/>
                              <a:gd name="T11" fmla="*/ 932 h 873"/>
                              <a:gd name="T12" fmla="+- 0 2834 2396"/>
                              <a:gd name="T13" fmla="*/ T12 w 746"/>
                              <a:gd name="T14" fmla="+- 0 934 836"/>
                              <a:gd name="T15" fmla="*/ 934 h 873"/>
                              <a:gd name="T16" fmla="+- 0 2909 2396"/>
                              <a:gd name="T17" fmla="*/ T16 w 746"/>
                              <a:gd name="T18" fmla="+- 0 960 836"/>
                              <a:gd name="T19" fmla="*/ 960 h 873"/>
                              <a:gd name="T20" fmla="+- 0 2958 2396"/>
                              <a:gd name="T21" fmla="*/ T20 w 746"/>
                              <a:gd name="T22" fmla="+- 0 997 836"/>
                              <a:gd name="T23" fmla="*/ 997 h 873"/>
                              <a:gd name="T24" fmla="+- 0 3001 2396"/>
                              <a:gd name="T25" fmla="*/ T24 w 746"/>
                              <a:gd name="T26" fmla="+- 0 1064 836"/>
                              <a:gd name="T27" fmla="*/ 1064 h 873"/>
                              <a:gd name="T28" fmla="+- 0 3018 2396"/>
                              <a:gd name="T29" fmla="*/ T28 w 746"/>
                              <a:gd name="T30" fmla="+- 0 1107 836"/>
                              <a:gd name="T31" fmla="*/ 1107 h 873"/>
                              <a:gd name="T32" fmla="+- 0 3123 2396"/>
                              <a:gd name="T33" fmla="*/ T32 w 746"/>
                              <a:gd name="T34" fmla="+- 0 1068 836"/>
                              <a:gd name="T35" fmla="*/ 1068 h 873"/>
                              <a:gd name="T36" fmla="+- 0 3091 2396"/>
                              <a:gd name="T37" fmla="*/ T36 w 746"/>
                              <a:gd name="T38" fmla="+- 0 995 836"/>
                              <a:gd name="T39" fmla="*/ 995 h 873"/>
                              <a:gd name="T40" fmla="+- 0 3042 2396"/>
                              <a:gd name="T41" fmla="*/ T40 w 746"/>
                              <a:gd name="T42" fmla="+- 0 933 836"/>
                              <a:gd name="T43" fmla="*/ 933 h 873"/>
                              <a:gd name="T44" fmla="+- 0 3041 2396"/>
                              <a:gd name="T45" fmla="*/ T44 w 746"/>
                              <a:gd name="T46" fmla="+- 0 931 836"/>
                              <a:gd name="T47" fmla="*/ 931 h 8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46" h="873">
                                <a:moveTo>
                                  <a:pt x="645" y="95"/>
                                </a:moveTo>
                                <a:lnTo>
                                  <a:pt x="398" y="95"/>
                                </a:lnTo>
                                <a:lnTo>
                                  <a:pt x="419" y="96"/>
                                </a:lnTo>
                                <a:lnTo>
                                  <a:pt x="438" y="98"/>
                                </a:lnTo>
                                <a:lnTo>
                                  <a:pt x="513" y="124"/>
                                </a:lnTo>
                                <a:lnTo>
                                  <a:pt x="562" y="161"/>
                                </a:lnTo>
                                <a:lnTo>
                                  <a:pt x="605" y="228"/>
                                </a:lnTo>
                                <a:lnTo>
                                  <a:pt x="622" y="271"/>
                                </a:lnTo>
                                <a:lnTo>
                                  <a:pt x="727" y="232"/>
                                </a:lnTo>
                                <a:lnTo>
                                  <a:pt x="695" y="159"/>
                                </a:lnTo>
                                <a:lnTo>
                                  <a:pt x="646" y="97"/>
                                </a:lnTo>
                                <a:lnTo>
                                  <a:pt x="645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A6E96B" id="Группа 591" o:spid="_x0000_s1026" style="position:absolute;margin-left:119.8pt;margin-top:41.8pt;width:37.3pt;height:43.65pt;z-index:251700224;mso-position-horizontal-relative:page" coordorigin="2396,836" coordsize="746,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">
                <v:shape id="Freeform 570" o:spid="_x0000_s1027" style="position:absolute;left:2396;top:836;width:746;height:873;visibility:visible;mso-wrap-style:square;v-text-anchor:top" coordsize="746,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" path="m380,l301,10,225,36,170,65r-47,37l71,164,42,217,17,288,6,347,,412r,23l1,454r8,78l28,609r23,60l80,723r52,60l181,821r62,29l320,867r71,5l417,872r21,-1l499,860r74,-29l623,798r23,-21l370,777r-19,-2l275,753,222,722,172,664,141,601,124,529r-7,-62l116,420r,-19l127,322r17,-60l181,194r43,-44l276,118,354,98r44,-3l645,95,631,82,581,45,513,16,452,4,405,,380,xe" fillcolor="#231f20" stroked="f">
                  <v:path arrowok="t" o:connecttype="custom" o:connectlocs="380,836;301,846;225,872;170,901;123,938;71,1000;42,1053;17,1124;6,1183;0,1248;0,1271;1,1290;9,1368;28,1445;51,1505;80,1559;132,1619;181,1657;243,1686;320,1703;391,1708;417,1708;438,1707;499,1696;573,1667;623,1634;646,1613;370,1613;351,1611;275,1589;222,1558;172,1500;141,1437;124,1365;117,1303;116,1256;116,1237;127,1158;144,1098;181,1030;224,986;276,954;354,934;398,931;645,931;631,918;581,881;513,852;452,840;405,836;380,836" o:connectangles="0,0,0,0,0,0,0,0,0,0,0,0,0,0,0,0,0,0,0,0,0,0,0,0,0,0,0,0,0,0,0,0,0,0,0,0,0,0,0,0,0,0,0,0,0,0,0,0,0,0,0"/>
                </v:shape>
                <v:shape id="Freeform 571" o:spid="_x0000_s1028" style="position:absolute;left:2396;top:836;width:746;height:873;visibility:visible;mso-wrap-style:square;v-text-anchor:top" coordsize="746,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" path="m634,562r-22,70l570,699r-57,47l440,771r-70,6l646,777r41,-50l717,674r23,-62l746,591,634,562xe" fillcolor="#231f20" stroked="f">
                  <v:path arrowok="t" o:connecttype="custom" o:connectlocs="634,1398;612,1468;570,1535;513,1582;440,1607;370,1613;646,1613;687,1563;717,1510;740,1448;746,1427;634,1398" o:connectangles="0,0,0,0,0,0,0,0,0,0,0,0"/>
                </v:shape>
                <v:shape id="Freeform 572" o:spid="_x0000_s1029" style="position:absolute;left:2396;top:836;width:746;height:873;visibility:visible;mso-wrap-style:square;v-text-anchor:top" coordsize="746,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" path="m645,95r-247,l419,96r19,2l513,124r49,37l605,228r17,43l727,232,695,159,646,97r-1,-2xe" fillcolor="#231f20" stroked="f">
                  <v:path arrowok="t" o:connecttype="custom" o:connectlocs="645,931;398,931;419,932;438,934;513,960;562,997;605,1064;622,1107;727,1068;695,995;646,933;645,931" o:connectangles="0,0,0,0,0,0,0,0,0,0,0,0"/>
                </v:shape>
                <w10:wrap anchorx="page"/>
              </v:group>
            </w:pict>
          </mc:Fallback>
        </mc:AlternateContent>
      </w:r>
      <w:r>
        <w:t xml:space="preserve">5. </w:t>
      </w:r>
      <w:r w:rsidRPr="005053DA">
        <w:t>Ребус.</w:t>
      </w:r>
    </w:p>
    <w:p w:rsidR="00196FC3" w:rsidRDefault="00196FC3" w:rsidP="00196FC3">
      <w:pPr>
        <w:ind w:firstLine="567"/>
        <w:rPr>
          <w:rFonts w:ascii="Times New Roman" w:eastAsia="Arial Narrow" w:hAnsi="Times New Roman" w:cs="Times New Roman"/>
          <w:b/>
          <w:bCs/>
          <w:sz w:val="28"/>
          <w:szCs w:val="28"/>
        </w:rPr>
      </w:pPr>
    </w:p>
    <w:p w:rsidR="002D5C13" w:rsidRDefault="002D5C13" w:rsidP="00196FC3">
      <w:pPr>
        <w:ind w:firstLine="567"/>
        <w:rPr>
          <w:rFonts w:ascii="Times New Roman" w:eastAsia="Arial Narrow" w:hAnsi="Times New Roman" w:cs="Times New Roman"/>
          <w:b/>
          <w:bCs/>
          <w:sz w:val="28"/>
          <w:szCs w:val="28"/>
        </w:rPr>
      </w:pPr>
    </w:p>
    <w:p w:rsidR="002D5C13" w:rsidRPr="00417C23" w:rsidRDefault="002D5C13" w:rsidP="00196FC3">
      <w:pPr>
        <w:ind w:firstLine="567"/>
        <w:rPr>
          <w:rFonts w:ascii="Times New Roman" w:eastAsia="Arial Narrow" w:hAnsi="Times New Roman" w:cs="Times New Roman"/>
          <w:b/>
          <w:bCs/>
          <w:sz w:val="28"/>
          <w:szCs w:val="28"/>
        </w:rPr>
      </w:pPr>
    </w:p>
    <w:p w:rsidR="00196FC3" w:rsidRDefault="00196FC3" w:rsidP="00196FC3">
      <w:pPr>
        <w:spacing w:before="1"/>
        <w:ind w:firstLine="567"/>
        <w:rPr>
          <w:rFonts w:ascii="Times New Roman" w:eastAsia="Arial Narrow" w:hAnsi="Times New Roman" w:cs="Times New Roman"/>
          <w:b/>
          <w:bCs/>
          <w:sz w:val="28"/>
          <w:szCs w:val="28"/>
        </w:rPr>
      </w:pPr>
    </w:p>
    <w:p w:rsidR="00196FC3" w:rsidRDefault="00196FC3" w:rsidP="00196FC3">
      <w:pPr>
        <w:spacing w:before="1"/>
        <w:ind w:firstLine="567"/>
        <w:rPr>
          <w:rFonts w:ascii="Times New Roman" w:eastAsia="Arial Narrow" w:hAnsi="Times New Roman" w:cs="Times New Roman"/>
          <w:b/>
          <w:bCs/>
          <w:sz w:val="28"/>
          <w:szCs w:val="28"/>
        </w:rPr>
      </w:pPr>
    </w:p>
    <w:p w:rsidR="00196FC3" w:rsidRPr="00417C23" w:rsidRDefault="00196FC3" w:rsidP="00196FC3">
      <w:pPr>
        <w:spacing w:before="1"/>
        <w:ind w:firstLine="567"/>
        <w:rPr>
          <w:rFonts w:ascii="Times New Roman" w:eastAsia="Arial Narrow" w:hAnsi="Times New Roman" w:cs="Times New Roman"/>
          <w:b/>
          <w:bCs/>
          <w:sz w:val="28"/>
          <w:szCs w:val="28"/>
        </w:rPr>
      </w:pPr>
    </w:p>
    <w:p w:rsidR="00196FC3" w:rsidRDefault="00196FC3" w:rsidP="00196FC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17C23">
        <w:rPr>
          <w:rFonts w:ascii="Times New Roman" w:eastAsia="Arial Narrow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70F2237A" wp14:editId="739A0625">
                <wp:extent cx="1190625" cy="1329055"/>
                <wp:effectExtent l="635" t="0" r="8890" b="4445"/>
                <wp:docPr id="558" name="Группа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0625" cy="1329055"/>
                          <a:chOff x="0" y="0"/>
                          <a:chExt cx="1875" cy="2093"/>
                        </a:xfrm>
                      </wpg:grpSpPr>
                      <wpg:grpSp>
                        <wpg:cNvPr id="559" name="Group 51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75" cy="2093"/>
                            <a:chOff x="0" y="0"/>
                            <a:chExt cx="1875" cy="2093"/>
                          </a:xfrm>
                        </wpg:grpSpPr>
                        <wps:wsp>
                          <wps:cNvPr id="560" name="Freeform 51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875" cy="2093"/>
                            </a:xfrm>
                            <a:custGeom>
                              <a:avLst/>
                              <a:gdLst>
                                <a:gd name="T0" fmla="*/ 904 w 1875"/>
                                <a:gd name="T1" fmla="*/ 3 h 2093"/>
                                <a:gd name="T2" fmla="*/ 738 w 1875"/>
                                <a:gd name="T3" fmla="*/ 28 h 2093"/>
                                <a:gd name="T4" fmla="*/ 586 w 1875"/>
                                <a:gd name="T5" fmla="*/ 75 h 2093"/>
                                <a:gd name="T6" fmla="*/ 448 w 1875"/>
                                <a:gd name="T7" fmla="*/ 145 h 2093"/>
                                <a:gd name="T8" fmla="*/ 327 w 1875"/>
                                <a:gd name="T9" fmla="*/ 236 h 2093"/>
                                <a:gd name="T10" fmla="*/ 223 w 1875"/>
                                <a:gd name="T11" fmla="*/ 347 h 2093"/>
                                <a:gd name="T12" fmla="*/ 137 w 1875"/>
                                <a:gd name="T13" fmla="*/ 477 h 2093"/>
                                <a:gd name="T14" fmla="*/ 71 w 1875"/>
                                <a:gd name="T15" fmla="*/ 624 h 2093"/>
                                <a:gd name="T16" fmla="*/ 26 w 1875"/>
                                <a:gd name="T17" fmla="*/ 787 h 2093"/>
                                <a:gd name="T18" fmla="*/ 3 w 1875"/>
                                <a:gd name="T19" fmla="*/ 966 h 2093"/>
                                <a:gd name="T20" fmla="*/ 3 w 1875"/>
                                <a:gd name="T21" fmla="*/ 1154 h 2093"/>
                                <a:gd name="T22" fmla="*/ 25 w 1875"/>
                                <a:gd name="T23" fmla="*/ 1328 h 2093"/>
                                <a:gd name="T24" fmla="*/ 69 w 1875"/>
                                <a:gd name="T25" fmla="*/ 1487 h 2093"/>
                                <a:gd name="T26" fmla="*/ 134 w 1875"/>
                                <a:gd name="T27" fmla="*/ 1630 h 2093"/>
                                <a:gd name="T28" fmla="*/ 219 w 1875"/>
                                <a:gd name="T29" fmla="*/ 1756 h 2093"/>
                                <a:gd name="T30" fmla="*/ 323 w 1875"/>
                                <a:gd name="T31" fmla="*/ 1864 h 2093"/>
                                <a:gd name="T32" fmla="*/ 444 w 1875"/>
                                <a:gd name="T33" fmla="*/ 1952 h 2093"/>
                                <a:gd name="T34" fmla="*/ 583 w 1875"/>
                                <a:gd name="T35" fmla="*/ 2020 h 2093"/>
                                <a:gd name="T36" fmla="*/ 739 w 1875"/>
                                <a:gd name="T37" fmla="*/ 2066 h 2093"/>
                                <a:gd name="T38" fmla="*/ 909 w 1875"/>
                                <a:gd name="T39" fmla="*/ 2090 h 2093"/>
                                <a:gd name="T40" fmla="*/ 1078 w 1875"/>
                                <a:gd name="T41" fmla="*/ 2090 h 2093"/>
                                <a:gd name="T42" fmla="*/ 1226 w 1875"/>
                                <a:gd name="T43" fmla="*/ 2071 h 2093"/>
                                <a:gd name="T44" fmla="*/ 1360 w 1875"/>
                                <a:gd name="T45" fmla="*/ 2033 h 2093"/>
                                <a:gd name="T46" fmla="*/ 1480 w 1875"/>
                                <a:gd name="T47" fmla="*/ 1978 h 2093"/>
                                <a:gd name="T48" fmla="*/ 1586 w 1875"/>
                                <a:gd name="T49" fmla="*/ 1908 h 2093"/>
                                <a:gd name="T50" fmla="*/ 1676 w 1875"/>
                                <a:gd name="T51" fmla="*/ 1823 h 2093"/>
                                <a:gd name="T52" fmla="*/ 1750 w 1875"/>
                                <a:gd name="T53" fmla="*/ 1725 h 2093"/>
                                <a:gd name="T54" fmla="*/ 1806 w 1875"/>
                                <a:gd name="T55" fmla="*/ 1616 h 2093"/>
                                <a:gd name="T56" fmla="*/ 691 w 1875"/>
                                <a:gd name="T57" fmla="*/ 1582 h 2093"/>
                                <a:gd name="T58" fmla="*/ 699 w 1875"/>
                                <a:gd name="T59" fmla="*/ 423 h 2093"/>
                                <a:gd name="T60" fmla="*/ 1786 w 1875"/>
                                <a:gd name="T61" fmla="*/ 389 h 2093"/>
                                <a:gd name="T62" fmla="*/ 1635 w 1875"/>
                                <a:gd name="T63" fmla="*/ 206 h 2093"/>
                                <a:gd name="T64" fmla="*/ 1535 w 1875"/>
                                <a:gd name="T65" fmla="*/ 134 h 2093"/>
                                <a:gd name="T66" fmla="*/ 1420 w 1875"/>
                                <a:gd name="T67" fmla="*/ 77 h 2093"/>
                                <a:gd name="T68" fmla="*/ 1290 w 1875"/>
                                <a:gd name="T69" fmla="*/ 35 h 2093"/>
                                <a:gd name="T70" fmla="*/ 1147 w 1875"/>
                                <a:gd name="T71" fmla="*/ 9 h 2093"/>
                                <a:gd name="T72" fmla="*/ 992 w 1875"/>
                                <a:gd name="T73" fmla="*/ 0 h 20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875" h="2093">
                                  <a:moveTo>
                                    <a:pt x="992" y="0"/>
                                  </a:moveTo>
                                  <a:lnTo>
                                    <a:pt x="904" y="3"/>
                                  </a:lnTo>
                                  <a:lnTo>
                                    <a:pt x="819" y="12"/>
                                  </a:lnTo>
                                  <a:lnTo>
                                    <a:pt x="738" y="28"/>
                                  </a:lnTo>
                                  <a:lnTo>
                                    <a:pt x="660" y="49"/>
                                  </a:lnTo>
                                  <a:lnTo>
                                    <a:pt x="586" y="75"/>
                                  </a:lnTo>
                                  <a:lnTo>
                                    <a:pt x="515" y="108"/>
                                  </a:lnTo>
                                  <a:lnTo>
                                    <a:pt x="448" y="145"/>
                                  </a:lnTo>
                                  <a:lnTo>
                                    <a:pt x="385" y="188"/>
                                  </a:lnTo>
                                  <a:lnTo>
                                    <a:pt x="327" y="236"/>
                                  </a:lnTo>
                                  <a:lnTo>
                                    <a:pt x="273" y="289"/>
                                  </a:lnTo>
                                  <a:lnTo>
                                    <a:pt x="223" y="347"/>
                                  </a:lnTo>
                                  <a:lnTo>
                                    <a:pt x="178" y="410"/>
                                  </a:lnTo>
                                  <a:lnTo>
                                    <a:pt x="137" y="477"/>
                                  </a:lnTo>
                                  <a:lnTo>
                                    <a:pt x="102" y="548"/>
                                  </a:lnTo>
                                  <a:lnTo>
                                    <a:pt x="71" y="624"/>
                                  </a:lnTo>
                                  <a:lnTo>
                                    <a:pt x="46" y="704"/>
                                  </a:lnTo>
                                  <a:lnTo>
                                    <a:pt x="26" y="787"/>
                                  </a:lnTo>
                                  <a:lnTo>
                                    <a:pt x="12" y="875"/>
                                  </a:lnTo>
                                  <a:lnTo>
                                    <a:pt x="3" y="966"/>
                                  </a:lnTo>
                                  <a:lnTo>
                                    <a:pt x="0" y="1061"/>
                                  </a:lnTo>
                                  <a:lnTo>
                                    <a:pt x="3" y="1154"/>
                                  </a:lnTo>
                                  <a:lnTo>
                                    <a:pt x="11" y="1242"/>
                                  </a:lnTo>
                                  <a:lnTo>
                                    <a:pt x="25" y="1328"/>
                                  </a:lnTo>
                                  <a:lnTo>
                                    <a:pt x="45" y="1409"/>
                                  </a:lnTo>
                                  <a:lnTo>
                                    <a:pt x="69" y="1487"/>
                                  </a:lnTo>
                                  <a:lnTo>
                                    <a:pt x="99" y="1561"/>
                                  </a:lnTo>
                                  <a:lnTo>
                                    <a:pt x="134" y="1630"/>
                                  </a:lnTo>
                                  <a:lnTo>
                                    <a:pt x="174" y="1695"/>
                                  </a:lnTo>
                                  <a:lnTo>
                                    <a:pt x="219" y="1756"/>
                                  </a:lnTo>
                                  <a:lnTo>
                                    <a:pt x="269" y="1812"/>
                                  </a:lnTo>
                                  <a:lnTo>
                                    <a:pt x="323" y="1864"/>
                                  </a:lnTo>
                                  <a:lnTo>
                                    <a:pt x="381" y="1910"/>
                                  </a:lnTo>
                                  <a:lnTo>
                                    <a:pt x="444" y="1952"/>
                                  </a:lnTo>
                                  <a:lnTo>
                                    <a:pt x="512" y="1989"/>
                                  </a:lnTo>
                                  <a:lnTo>
                                    <a:pt x="583" y="2020"/>
                                  </a:lnTo>
                                  <a:lnTo>
                                    <a:pt x="659" y="2046"/>
                                  </a:lnTo>
                                  <a:lnTo>
                                    <a:pt x="739" y="2066"/>
                                  </a:lnTo>
                                  <a:lnTo>
                                    <a:pt x="822" y="2081"/>
                                  </a:lnTo>
                                  <a:lnTo>
                                    <a:pt x="909" y="2090"/>
                                  </a:lnTo>
                                  <a:lnTo>
                                    <a:pt x="1000" y="2093"/>
                                  </a:lnTo>
                                  <a:lnTo>
                                    <a:pt x="1078" y="2090"/>
                                  </a:lnTo>
                                  <a:lnTo>
                                    <a:pt x="1153" y="2083"/>
                                  </a:lnTo>
                                  <a:lnTo>
                                    <a:pt x="1226" y="2071"/>
                                  </a:lnTo>
                                  <a:lnTo>
                                    <a:pt x="1294" y="2054"/>
                                  </a:lnTo>
                                  <a:lnTo>
                                    <a:pt x="1360" y="2033"/>
                                  </a:lnTo>
                                  <a:lnTo>
                                    <a:pt x="1422" y="2008"/>
                                  </a:lnTo>
                                  <a:lnTo>
                                    <a:pt x="1480" y="1978"/>
                                  </a:lnTo>
                                  <a:lnTo>
                                    <a:pt x="1535" y="1945"/>
                                  </a:lnTo>
                                  <a:lnTo>
                                    <a:pt x="1586" y="1908"/>
                                  </a:lnTo>
                                  <a:lnTo>
                                    <a:pt x="1633" y="1867"/>
                                  </a:lnTo>
                                  <a:lnTo>
                                    <a:pt x="1676" y="1823"/>
                                  </a:lnTo>
                                  <a:lnTo>
                                    <a:pt x="1715" y="1776"/>
                                  </a:lnTo>
                                  <a:lnTo>
                                    <a:pt x="1750" y="1725"/>
                                  </a:lnTo>
                                  <a:lnTo>
                                    <a:pt x="1780" y="1672"/>
                                  </a:lnTo>
                                  <a:lnTo>
                                    <a:pt x="1806" y="1616"/>
                                  </a:lnTo>
                                  <a:lnTo>
                                    <a:pt x="1819" y="1582"/>
                                  </a:lnTo>
                                  <a:lnTo>
                                    <a:pt x="691" y="1582"/>
                                  </a:lnTo>
                                  <a:lnTo>
                                    <a:pt x="675" y="1146"/>
                                  </a:lnTo>
                                  <a:lnTo>
                                    <a:pt x="699" y="423"/>
                                  </a:lnTo>
                                  <a:lnTo>
                                    <a:pt x="1803" y="423"/>
                                  </a:lnTo>
                                  <a:lnTo>
                                    <a:pt x="1786" y="389"/>
                                  </a:lnTo>
                                  <a:lnTo>
                                    <a:pt x="1719" y="291"/>
                                  </a:lnTo>
                                  <a:lnTo>
                                    <a:pt x="1635" y="206"/>
                                  </a:lnTo>
                                  <a:lnTo>
                                    <a:pt x="1587" y="169"/>
                                  </a:lnTo>
                                  <a:lnTo>
                                    <a:pt x="1535" y="134"/>
                                  </a:lnTo>
                                  <a:lnTo>
                                    <a:pt x="1479" y="104"/>
                                  </a:lnTo>
                                  <a:lnTo>
                                    <a:pt x="1420" y="77"/>
                                  </a:lnTo>
                                  <a:lnTo>
                                    <a:pt x="1357" y="54"/>
                                  </a:lnTo>
                                  <a:lnTo>
                                    <a:pt x="1290" y="35"/>
                                  </a:lnTo>
                                  <a:lnTo>
                                    <a:pt x="1220" y="20"/>
                                  </a:lnTo>
                                  <a:lnTo>
                                    <a:pt x="1147" y="9"/>
                                  </a:lnTo>
                                  <a:lnTo>
                                    <a:pt x="1071" y="2"/>
                                  </a:lnTo>
                                  <a:lnTo>
                                    <a:pt x="9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BD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Freeform 51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875" cy="2093"/>
                            </a:xfrm>
                            <a:custGeom>
                              <a:avLst/>
                              <a:gdLst>
                                <a:gd name="T0" fmla="*/ 1351 w 1875"/>
                                <a:gd name="T1" fmla="*/ 1234 h 2093"/>
                                <a:gd name="T2" fmla="*/ 1319 w 1875"/>
                                <a:gd name="T3" fmla="*/ 1582 h 2093"/>
                                <a:gd name="T4" fmla="*/ 1819 w 1875"/>
                                <a:gd name="T5" fmla="*/ 1582 h 2093"/>
                                <a:gd name="T6" fmla="*/ 1845 w 1875"/>
                                <a:gd name="T7" fmla="*/ 1496 h 2093"/>
                                <a:gd name="T8" fmla="*/ 1857 w 1875"/>
                                <a:gd name="T9" fmla="*/ 1433 h 2093"/>
                                <a:gd name="T10" fmla="*/ 1864 w 1875"/>
                                <a:gd name="T11" fmla="*/ 1368 h 2093"/>
                                <a:gd name="T12" fmla="*/ 1867 w 1875"/>
                                <a:gd name="T13" fmla="*/ 1300 h 2093"/>
                                <a:gd name="T14" fmla="*/ 1867 w 1875"/>
                                <a:gd name="T15" fmla="*/ 1266 h 2093"/>
                                <a:gd name="T16" fmla="*/ 1351 w 1875"/>
                                <a:gd name="T17" fmla="*/ 1234 h 20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875" h="2093">
                                  <a:moveTo>
                                    <a:pt x="1351" y="1234"/>
                                  </a:moveTo>
                                  <a:lnTo>
                                    <a:pt x="1319" y="1582"/>
                                  </a:lnTo>
                                  <a:lnTo>
                                    <a:pt x="1819" y="1582"/>
                                  </a:lnTo>
                                  <a:lnTo>
                                    <a:pt x="1845" y="1496"/>
                                  </a:lnTo>
                                  <a:lnTo>
                                    <a:pt x="1857" y="1433"/>
                                  </a:lnTo>
                                  <a:lnTo>
                                    <a:pt x="1864" y="1368"/>
                                  </a:lnTo>
                                  <a:lnTo>
                                    <a:pt x="1867" y="1300"/>
                                  </a:lnTo>
                                  <a:lnTo>
                                    <a:pt x="1867" y="1266"/>
                                  </a:lnTo>
                                  <a:lnTo>
                                    <a:pt x="1351" y="1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BD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Freeform 51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875" cy="2093"/>
                            </a:xfrm>
                            <a:custGeom>
                              <a:avLst/>
                              <a:gdLst>
                                <a:gd name="T0" fmla="*/ 1803 w 1875"/>
                                <a:gd name="T1" fmla="*/ 423 h 2093"/>
                                <a:gd name="T2" fmla="*/ 1231 w 1875"/>
                                <a:gd name="T3" fmla="*/ 423 h 2093"/>
                                <a:gd name="T4" fmla="*/ 1255 w 1875"/>
                                <a:gd name="T5" fmla="*/ 819 h 2093"/>
                                <a:gd name="T6" fmla="*/ 1315 w 1875"/>
                                <a:gd name="T7" fmla="*/ 823 h 2093"/>
                                <a:gd name="T8" fmla="*/ 1434 w 1875"/>
                                <a:gd name="T9" fmla="*/ 829 h 2093"/>
                                <a:gd name="T10" fmla="*/ 1534 w 1875"/>
                                <a:gd name="T11" fmla="*/ 832 h 2093"/>
                                <a:gd name="T12" fmla="*/ 1615 w 1875"/>
                                <a:gd name="T13" fmla="*/ 832 h 2093"/>
                                <a:gd name="T14" fmla="*/ 1736 w 1875"/>
                                <a:gd name="T15" fmla="*/ 831 h 2093"/>
                                <a:gd name="T16" fmla="*/ 1830 w 1875"/>
                                <a:gd name="T17" fmla="*/ 829 h 2093"/>
                                <a:gd name="T18" fmla="*/ 1874 w 1875"/>
                                <a:gd name="T19" fmla="*/ 767 h 2093"/>
                                <a:gd name="T20" fmla="*/ 1875 w 1875"/>
                                <a:gd name="T21" fmla="*/ 748 h 2093"/>
                                <a:gd name="T22" fmla="*/ 1872 w 1875"/>
                                <a:gd name="T23" fmla="*/ 682 h 2093"/>
                                <a:gd name="T24" fmla="*/ 1865 w 1875"/>
                                <a:gd name="T25" fmla="*/ 619 h 2093"/>
                                <a:gd name="T26" fmla="*/ 1852 w 1875"/>
                                <a:gd name="T27" fmla="*/ 557 h 2093"/>
                                <a:gd name="T28" fmla="*/ 1835 w 1875"/>
                                <a:gd name="T29" fmla="*/ 499 h 2093"/>
                                <a:gd name="T30" fmla="*/ 1812 w 1875"/>
                                <a:gd name="T31" fmla="*/ 442 h 2093"/>
                                <a:gd name="T32" fmla="*/ 1803 w 1875"/>
                                <a:gd name="T33" fmla="*/ 423 h 20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875" h="2093">
                                  <a:moveTo>
                                    <a:pt x="1803" y="423"/>
                                  </a:moveTo>
                                  <a:lnTo>
                                    <a:pt x="1231" y="423"/>
                                  </a:lnTo>
                                  <a:lnTo>
                                    <a:pt x="1255" y="819"/>
                                  </a:lnTo>
                                  <a:lnTo>
                                    <a:pt x="1315" y="823"/>
                                  </a:lnTo>
                                  <a:lnTo>
                                    <a:pt x="1434" y="829"/>
                                  </a:lnTo>
                                  <a:lnTo>
                                    <a:pt x="1534" y="832"/>
                                  </a:lnTo>
                                  <a:lnTo>
                                    <a:pt x="1615" y="832"/>
                                  </a:lnTo>
                                  <a:lnTo>
                                    <a:pt x="1736" y="831"/>
                                  </a:lnTo>
                                  <a:lnTo>
                                    <a:pt x="1830" y="829"/>
                                  </a:lnTo>
                                  <a:lnTo>
                                    <a:pt x="1874" y="767"/>
                                  </a:lnTo>
                                  <a:lnTo>
                                    <a:pt x="1875" y="748"/>
                                  </a:lnTo>
                                  <a:lnTo>
                                    <a:pt x="1872" y="682"/>
                                  </a:lnTo>
                                  <a:lnTo>
                                    <a:pt x="1865" y="619"/>
                                  </a:lnTo>
                                  <a:lnTo>
                                    <a:pt x="1852" y="557"/>
                                  </a:lnTo>
                                  <a:lnTo>
                                    <a:pt x="1835" y="499"/>
                                  </a:lnTo>
                                  <a:lnTo>
                                    <a:pt x="1812" y="442"/>
                                  </a:lnTo>
                                  <a:lnTo>
                                    <a:pt x="1803" y="4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BD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3" name="Group 518"/>
                        <wpg:cNvGrpSpPr>
                          <a:grpSpLocks/>
                        </wpg:cNvGrpSpPr>
                        <wpg:grpSpPr bwMode="auto">
                          <a:xfrm>
                            <a:off x="1499" y="358"/>
                            <a:ext cx="2" cy="313"/>
                            <a:chOff x="1499" y="358"/>
                            <a:chExt cx="2" cy="313"/>
                          </a:xfrm>
                        </wpg:grpSpPr>
                        <wps:wsp>
                          <wps:cNvPr id="564" name="Freeform 519"/>
                          <wps:cNvSpPr>
                            <a:spLocks/>
                          </wps:cNvSpPr>
                          <wps:spPr bwMode="auto">
                            <a:xfrm>
                              <a:off x="1499" y="358"/>
                              <a:ext cx="2" cy="313"/>
                            </a:xfrm>
                            <a:custGeom>
                              <a:avLst/>
                              <a:gdLst>
                                <a:gd name="T0" fmla="+- 0 358 358"/>
                                <a:gd name="T1" fmla="*/ 358 h 313"/>
                                <a:gd name="T2" fmla="+- 0 671 358"/>
                                <a:gd name="T3" fmla="*/ 671 h 3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3">
                                  <a:moveTo>
                                    <a:pt x="0" y="0"/>
                                  </a:moveTo>
                                  <a:lnTo>
                                    <a:pt x="0" y="313"/>
                                  </a:lnTo>
                                </a:path>
                              </a:pathLst>
                            </a:custGeom>
                            <a:noFill/>
                            <a:ln w="4338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5" name="Group 520"/>
                        <wpg:cNvGrpSpPr>
                          <a:grpSpLocks/>
                        </wpg:cNvGrpSpPr>
                        <wpg:grpSpPr bwMode="auto">
                          <a:xfrm>
                            <a:off x="1352" y="331"/>
                            <a:ext cx="291" cy="2"/>
                            <a:chOff x="1352" y="331"/>
                            <a:chExt cx="291" cy="2"/>
                          </a:xfrm>
                        </wpg:grpSpPr>
                        <wps:wsp>
                          <wps:cNvPr id="566" name="Freeform 521"/>
                          <wps:cNvSpPr>
                            <a:spLocks/>
                          </wps:cNvSpPr>
                          <wps:spPr bwMode="auto">
                            <a:xfrm>
                              <a:off x="1352" y="331"/>
                              <a:ext cx="291" cy="2"/>
                            </a:xfrm>
                            <a:custGeom>
                              <a:avLst/>
                              <a:gdLst>
                                <a:gd name="T0" fmla="+- 0 1352 1352"/>
                                <a:gd name="T1" fmla="*/ T0 w 291"/>
                                <a:gd name="T2" fmla="+- 0 1642 1352"/>
                                <a:gd name="T3" fmla="*/ T2 w 2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1">
                                  <a:moveTo>
                                    <a:pt x="0" y="0"/>
                                  </a:moveTo>
                                  <a:lnTo>
                                    <a:pt x="290" y="0"/>
                                  </a:lnTo>
                                </a:path>
                              </a:pathLst>
                            </a:custGeom>
                            <a:noFill/>
                            <a:ln w="3643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7" name="Group 522"/>
                        <wpg:cNvGrpSpPr>
                          <a:grpSpLocks/>
                        </wpg:cNvGrpSpPr>
                        <wpg:grpSpPr bwMode="auto">
                          <a:xfrm>
                            <a:off x="1043" y="85"/>
                            <a:ext cx="2" cy="313"/>
                            <a:chOff x="1043" y="85"/>
                            <a:chExt cx="2" cy="313"/>
                          </a:xfrm>
                        </wpg:grpSpPr>
                        <wps:wsp>
                          <wps:cNvPr id="568" name="Freeform 523"/>
                          <wps:cNvSpPr>
                            <a:spLocks/>
                          </wps:cNvSpPr>
                          <wps:spPr bwMode="auto">
                            <a:xfrm>
                              <a:off x="1043" y="85"/>
                              <a:ext cx="2" cy="313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313"/>
                                <a:gd name="T2" fmla="+- 0 397 85"/>
                                <a:gd name="T3" fmla="*/ 397 h 3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3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4338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9" name="Group 524"/>
                        <wpg:cNvGrpSpPr>
                          <a:grpSpLocks/>
                        </wpg:cNvGrpSpPr>
                        <wpg:grpSpPr bwMode="auto">
                          <a:xfrm>
                            <a:off x="896" y="58"/>
                            <a:ext cx="291" cy="2"/>
                            <a:chOff x="896" y="58"/>
                            <a:chExt cx="291" cy="2"/>
                          </a:xfrm>
                        </wpg:grpSpPr>
                        <wps:wsp>
                          <wps:cNvPr id="570" name="Freeform 525"/>
                          <wps:cNvSpPr>
                            <a:spLocks/>
                          </wps:cNvSpPr>
                          <wps:spPr bwMode="auto">
                            <a:xfrm>
                              <a:off x="896" y="58"/>
                              <a:ext cx="291" cy="2"/>
                            </a:xfrm>
                            <a:custGeom>
                              <a:avLst/>
                              <a:gdLst>
                                <a:gd name="T0" fmla="+- 0 896 896"/>
                                <a:gd name="T1" fmla="*/ T0 w 291"/>
                                <a:gd name="T2" fmla="+- 0 1187 896"/>
                                <a:gd name="T3" fmla="*/ T2 w 2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1">
                                  <a:moveTo>
                                    <a:pt x="0" y="0"/>
                                  </a:moveTo>
                                  <a:lnTo>
                                    <a:pt x="291" y="0"/>
                                  </a:lnTo>
                                </a:path>
                              </a:pathLst>
                            </a:custGeom>
                            <a:noFill/>
                            <a:ln w="3643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1" name="Group 526"/>
                        <wpg:cNvGrpSpPr>
                          <a:grpSpLocks/>
                        </wpg:cNvGrpSpPr>
                        <wpg:grpSpPr bwMode="auto">
                          <a:xfrm>
                            <a:off x="549" y="306"/>
                            <a:ext cx="2" cy="313"/>
                            <a:chOff x="549" y="306"/>
                            <a:chExt cx="2" cy="313"/>
                          </a:xfrm>
                        </wpg:grpSpPr>
                        <wps:wsp>
                          <wps:cNvPr id="572" name="Freeform 527"/>
                          <wps:cNvSpPr>
                            <a:spLocks/>
                          </wps:cNvSpPr>
                          <wps:spPr bwMode="auto">
                            <a:xfrm>
                              <a:off x="549" y="306"/>
                              <a:ext cx="2" cy="313"/>
                            </a:xfrm>
                            <a:custGeom>
                              <a:avLst/>
                              <a:gdLst>
                                <a:gd name="T0" fmla="+- 0 306 306"/>
                                <a:gd name="T1" fmla="*/ 306 h 313"/>
                                <a:gd name="T2" fmla="+- 0 619 306"/>
                                <a:gd name="T3" fmla="*/ 619 h 3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3">
                                  <a:moveTo>
                                    <a:pt x="0" y="0"/>
                                  </a:moveTo>
                                  <a:lnTo>
                                    <a:pt x="0" y="313"/>
                                  </a:lnTo>
                                </a:path>
                              </a:pathLst>
                            </a:custGeom>
                            <a:noFill/>
                            <a:ln w="4338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3" name="Group 528"/>
                        <wpg:cNvGrpSpPr>
                          <a:grpSpLocks/>
                        </wpg:cNvGrpSpPr>
                        <wpg:grpSpPr bwMode="auto">
                          <a:xfrm>
                            <a:off x="402" y="279"/>
                            <a:ext cx="291" cy="2"/>
                            <a:chOff x="402" y="279"/>
                            <a:chExt cx="291" cy="2"/>
                          </a:xfrm>
                        </wpg:grpSpPr>
                        <wps:wsp>
                          <wps:cNvPr id="574" name="Freeform 529"/>
                          <wps:cNvSpPr>
                            <a:spLocks/>
                          </wps:cNvSpPr>
                          <wps:spPr bwMode="auto">
                            <a:xfrm>
                              <a:off x="402" y="279"/>
                              <a:ext cx="291" cy="2"/>
                            </a:xfrm>
                            <a:custGeom>
                              <a:avLst/>
                              <a:gdLst>
                                <a:gd name="T0" fmla="+- 0 402 402"/>
                                <a:gd name="T1" fmla="*/ T0 w 291"/>
                                <a:gd name="T2" fmla="+- 0 692 402"/>
                                <a:gd name="T3" fmla="*/ T2 w 2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1">
                                  <a:moveTo>
                                    <a:pt x="0" y="0"/>
                                  </a:moveTo>
                                  <a:lnTo>
                                    <a:pt x="290" y="0"/>
                                  </a:lnTo>
                                </a:path>
                              </a:pathLst>
                            </a:custGeom>
                            <a:noFill/>
                            <a:ln w="3643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5" name="Group 530"/>
                        <wpg:cNvGrpSpPr>
                          <a:grpSpLocks/>
                        </wpg:cNvGrpSpPr>
                        <wpg:grpSpPr bwMode="auto">
                          <a:xfrm>
                            <a:off x="328" y="814"/>
                            <a:ext cx="2" cy="313"/>
                            <a:chOff x="328" y="814"/>
                            <a:chExt cx="2" cy="313"/>
                          </a:xfrm>
                        </wpg:grpSpPr>
                        <wps:wsp>
                          <wps:cNvPr id="576" name="Freeform 531"/>
                          <wps:cNvSpPr>
                            <a:spLocks/>
                          </wps:cNvSpPr>
                          <wps:spPr bwMode="auto">
                            <a:xfrm>
                              <a:off x="328" y="814"/>
                              <a:ext cx="2" cy="313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814 h 313"/>
                                <a:gd name="T2" fmla="+- 0 1126 814"/>
                                <a:gd name="T3" fmla="*/ 1126 h 3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3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4338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7" name="Group 532"/>
                        <wpg:cNvGrpSpPr>
                          <a:grpSpLocks/>
                        </wpg:cNvGrpSpPr>
                        <wpg:grpSpPr bwMode="auto">
                          <a:xfrm>
                            <a:off x="181" y="786"/>
                            <a:ext cx="291" cy="2"/>
                            <a:chOff x="181" y="786"/>
                            <a:chExt cx="291" cy="2"/>
                          </a:xfrm>
                        </wpg:grpSpPr>
                        <wps:wsp>
                          <wps:cNvPr id="578" name="Freeform 533"/>
                          <wps:cNvSpPr>
                            <a:spLocks/>
                          </wps:cNvSpPr>
                          <wps:spPr bwMode="auto">
                            <a:xfrm>
                              <a:off x="181" y="786"/>
                              <a:ext cx="291" cy="2"/>
                            </a:xfrm>
                            <a:custGeom>
                              <a:avLst/>
                              <a:gdLst>
                                <a:gd name="T0" fmla="+- 0 181 181"/>
                                <a:gd name="T1" fmla="*/ T0 w 291"/>
                                <a:gd name="T2" fmla="+- 0 471 181"/>
                                <a:gd name="T3" fmla="*/ T2 w 2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1">
                                  <a:moveTo>
                                    <a:pt x="0" y="0"/>
                                  </a:moveTo>
                                  <a:lnTo>
                                    <a:pt x="290" y="0"/>
                                  </a:lnTo>
                                </a:path>
                              </a:pathLst>
                            </a:custGeom>
                            <a:noFill/>
                            <a:ln w="3643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9" name="Group 534"/>
                        <wpg:cNvGrpSpPr>
                          <a:grpSpLocks/>
                        </wpg:cNvGrpSpPr>
                        <wpg:grpSpPr bwMode="auto">
                          <a:xfrm>
                            <a:off x="445" y="1335"/>
                            <a:ext cx="2" cy="313"/>
                            <a:chOff x="445" y="1335"/>
                            <a:chExt cx="2" cy="313"/>
                          </a:xfrm>
                        </wpg:grpSpPr>
                        <wps:wsp>
                          <wps:cNvPr id="580" name="Freeform 535"/>
                          <wps:cNvSpPr>
                            <a:spLocks/>
                          </wps:cNvSpPr>
                          <wps:spPr bwMode="auto">
                            <a:xfrm>
                              <a:off x="445" y="1335"/>
                              <a:ext cx="2" cy="313"/>
                            </a:xfrm>
                            <a:custGeom>
                              <a:avLst/>
                              <a:gdLst>
                                <a:gd name="T0" fmla="+- 0 1335 1335"/>
                                <a:gd name="T1" fmla="*/ 1335 h 313"/>
                                <a:gd name="T2" fmla="+- 0 1647 1335"/>
                                <a:gd name="T3" fmla="*/ 1647 h 3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3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4338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" name="Group 536"/>
                        <wpg:cNvGrpSpPr>
                          <a:grpSpLocks/>
                        </wpg:cNvGrpSpPr>
                        <wpg:grpSpPr bwMode="auto">
                          <a:xfrm>
                            <a:off x="298" y="1307"/>
                            <a:ext cx="291" cy="2"/>
                            <a:chOff x="298" y="1307"/>
                            <a:chExt cx="291" cy="2"/>
                          </a:xfrm>
                        </wpg:grpSpPr>
                        <wps:wsp>
                          <wps:cNvPr id="582" name="Freeform 537"/>
                          <wps:cNvSpPr>
                            <a:spLocks/>
                          </wps:cNvSpPr>
                          <wps:spPr bwMode="auto">
                            <a:xfrm>
                              <a:off x="298" y="1307"/>
                              <a:ext cx="291" cy="2"/>
                            </a:xfrm>
                            <a:custGeom>
                              <a:avLst/>
                              <a:gdLst>
                                <a:gd name="T0" fmla="+- 0 298 298"/>
                                <a:gd name="T1" fmla="*/ T0 w 291"/>
                                <a:gd name="T2" fmla="+- 0 588 298"/>
                                <a:gd name="T3" fmla="*/ T2 w 2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1">
                                  <a:moveTo>
                                    <a:pt x="0" y="0"/>
                                  </a:moveTo>
                                  <a:lnTo>
                                    <a:pt x="290" y="0"/>
                                  </a:lnTo>
                                </a:path>
                              </a:pathLst>
                            </a:custGeom>
                            <a:noFill/>
                            <a:ln w="3643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538"/>
                        <wpg:cNvGrpSpPr>
                          <a:grpSpLocks/>
                        </wpg:cNvGrpSpPr>
                        <wpg:grpSpPr bwMode="auto">
                          <a:xfrm>
                            <a:off x="939" y="1699"/>
                            <a:ext cx="2" cy="313"/>
                            <a:chOff x="939" y="1699"/>
                            <a:chExt cx="2" cy="313"/>
                          </a:xfrm>
                        </wpg:grpSpPr>
                        <wps:wsp>
                          <wps:cNvPr id="584" name="Freeform 539"/>
                          <wps:cNvSpPr>
                            <a:spLocks/>
                          </wps:cNvSpPr>
                          <wps:spPr bwMode="auto">
                            <a:xfrm>
                              <a:off x="939" y="1699"/>
                              <a:ext cx="2" cy="313"/>
                            </a:xfrm>
                            <a:custGeom>
                              <a:avLst/>
                              <a:gdLst>
                                <a:gd name="T0" fmla="+- 0 1699 1699"/>
                                <a:gd name="T1" fmla="*/ 1699 h 313"/>
                                <a:gd name="T2" fmla="+- 0 2011 1699"/>
                                <a:gd name="T3" fmla="*/ 2011 h 3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3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4338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540"/>
                        <wpg:cNvGrpSpPr>
                          <a:grpSpLocks/>
                        </wpg:cNvGrpSpPr>
                        <wpg:grpSpPr bwMode="auto">
                          <a:xfrm>
                            <a:off x="792" y="1671"/>
                            <a:ext cx="291" cy="2"/>
                            <a:chOff x="792" y="1671"/>
                            <a:chExt cx="291" cy="2"/>
                          </a:xfrm>
                        </wpg:grpSpPr>
                        <wps:wsp>
                          <wps:cNvPr id="586" name="Freeform 541"/>
                          <wps:cNvSpPr>
                            <a:spLocks/>
                          </wps:cNvSpPr>
                          <wps:spPr bwMode="auto">
                            <a:xfrm>
                              <a:off x="792" y="1671"/>
                              <a:ext cx="291" cy="2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291"/>
                                <a:gd name="T2" fmla="+- 0 1083 792"/>
                                <a:gd name="T3" fmla="*/ T2 w 2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1">
                                  <a:moveTo>
                                    <a:pt x="0" y="0"/>
                                  </a:moveTo>
                                  <a:lnTo>
                                    <a:pt x="291" y="0"/>
                                  </a:lnTo>
                                </a:path>
                              </a:pathLst>
                            </a:custGeom>
                            <a:noFill/>
                            <a:ln w="3643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542"/>
                        <wpg:cNvGrpSpPr>
                          <a:grpSpLocks/>
                        </wpg:cNvGrpSpPr>
                        <wpg:grpSpPr bwMode="auto">
                          <a:xfrm>
                            <a:off x="1512" y="1504"/>
                            <a:ext cx="2" cy="313"/>
                            <a:chOff x="1512" y="1504"/>
                            <a:chExt cx="2" cy="313"/>
                          </a:xfrm>
                        </wpg:grpSpPr>
                        <wps:wsp>
                          <wps:cNvPr id="588" name="Freeform 543"/>
                          <wps:cNvSpPr>
                            <a:spLocks/>
                          </wps:cNvSpPr>
                          <wps:spPr bwMode="auto">
                            <a:xfrm>
                              <a:off x="1512" y="1504"/>
                              <a:ext cx="2" cy="313"/>
                            </a:xfrm>
                            <a:custGeom>
                              <a:avLst/>
                              <a:gdLst>
                                <a:gd name="T0" fmla="+- 0 1504 1504"/>
                                <a:gd name="T1" fmla="*/ 1504 h 313"/>
                                <a:gd name="T2" fmla="+- 0 1816 1504"/>
                                <a:gd name="T3" fmla="*/ 1816 h 3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3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4338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544"/>
                        <wpg:cNvGrpSpPr>
                          <a:grpSpLocks/>
                        </wpg:cNvGrpSpPr>
                        <wpg:grpSpPr bwMode="auto">
                          <a:xfrm>
                            <a:off x="1365" y="1476"/>
                            <a:ext cx="291" cy="2"/>
                            <a:chOff x="1365" y="1476"/>
                            <a:chExt cx="291" cy="2"/>
                          </a:xfrm>
                        </wpg:grpSpPr>
                        <wps:wsp>
                          <wps:cNvPr id="590" name="Freeform 545"/>
                          <wps:cNvSpPr>
                            <a:spLocks/>
                          </wps:cNvSpPr>
                          <wps:spPr bwMode="auto">
                            <a:xfrm>
                              <a:off x="1365" y="1476"/>
                              <a:ext cx="291" cy="2"/>
                            </a:xfrm>
                            <a:custGeom>
                              <a:avLst/>
                              <a:gdLst>
                                <a:gd name="T0" fmla="+- 0 1365 1365"/>
                                <a:gd name="T1" fmla="*/ T0 w 291"/>
                                <a:gd name="T2" fmla="+- 0 1655 1365"/>
                                <a:gd name="T3" fmla="*/ T2 w 2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1">
                                  <a:moveTo>
                                    <a:pt x="0" y="0"/>
                                  </a:moveTo>
                                  <a:lnTo>
                                    <a:pt x="290" y="0"/>
                                  </a:lnTo>
                                </a:path>
                              </a:pathLst>
                            </a:custGeom>
                            <a:noFill/>
                            <a:ln w="3643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CADB29" id="Группа 558" o:spid="_x0000_s1026" style="width:93.75pt;height:104.65pt;mso-position-horizontal-relative:char;mso-position-vertical-relative:line" coordsize="1875,2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">
                <v:group id="Group 514" o:spid="_x0000_s1027" style="position:absolute;width:1875;height:2093" coordsize="1875,2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DF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">
                  <v:shape id="Freeform 515" o:spid="_x0000_s1028" style="position:absolute;width:1875;height:2093;visibility:visible;mso-wrap-style:square;v-text-anchor:top" coordsize="1875,2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" path="m992,l904,3r-85,9l738,28,660,49,586,75r-71,33l448,145r-63,43l327,236r-54,53l223,347r-45,63l137,477r-35,71l71,624,46,704,26,787,12,875,3,966,,1061r3,93l11,1242r14,86l45,1409r24,78l99,1561r35,69l174,1695r45,61l269,1812r54,52l381,1910r63,42l512,1989r71,31l659,2046r80,20l822,2081r87,9l1000,2093r78,-3l1153,2083r73,-12l1294,2054r66,-21l1422,2008r58,-30l1535,1945r51,-37l1633,1867r43,-44l1715,1776r35,-51l1780,1672r26,-56l1819,1582r-1128,l675,1146,699,423r1104,l1786,389r-67,-98l1635,206r-48,-37l1535,134r-56,-30l1420,77,1357,54,1290,35,1220,20,1147,9,1071,2,992,xe" fillcolor="#bbbdc0" stroked="f">
                    <v:path arrowok="t" o:connecttype="custom" o:connectlocs="904,3;738,28;586,75;448,145;327,236;223,347;137,477;71,624;26,787;3,966;3,1154;25,1328;69,1487;134,1630;219,1756;323,1864;444,1952;583,2020;739,2066;909,2090;1078,2090;1226,2071;1360,2033;1480,1978;1586,1908;1676,1823;1750,1725;1806,1616;691,1582;699,423;1786,389;1635,206;1535,134;1420,77;1290,35;1147,9;992,0" o:connectangles="0,0,0,0,0,0,0,0,0,0,0,0,0,0,0,0,0,0,0,0,0,0,0,0,0,0,0,0,0,0,0,0,0,0,0,0,0"/>
                  </v:shape>
                  <v:shape id="Freeform 516" o:spid="_x0000_s1029" style="position:absolute;width:1875;height:2093;visibility:visible;mso-wrap-style:square;v-text-anchor:top" coordsize="1875,2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" path="m1351,1234r-32,348l1819,1582r26,-86l1857,1433r7,-65l1867,1300r,-34l1351,1234xe" fillcolor="#bbbdc0" stroked="f">
                    <v:path arrowok="t" o:connecttype="custom" o:connectlocs="1351,1234;1319,1582;1819,1582;1845,1496;1857,1433;1864,1368;1867,1300;1867,1266;1351,1234" o:connectangles="0,0,0,0,0,0,0,0,0"/>
                  </v:shape>
                  <v:shape id="Freeform 517" o:spid="_x0000_s1030" style="position:absolute;width:1875;height:2093;visibility:visible;mso-wrap-style:square;v-text-anchor:top" coordsize="1875,2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" path="m1803,423r-572,l1255,819r60,4l1434,829r100,3l1615,832r121,-1l1830,829r44,-62l1875,748r-3,-66l1865,619r-13,-62l1835,499r-23,-57l1803,423xe" fillcolor="#bbbdc0" stroked="f">
                    <v:path arrowok="t" o:connecttype="custom" o:connectlocs="1803,423;1231,423;1255,819;1315,823;1434,829;1534,832;1615,832;1736,831;1830,829;1874,767;1875,748;1872,682;1865,619;1852,557;1835,499;1812,442;1803,423" o:connectangles="0,0,0,0,0,0,0,0,0,0,0,0,0,0,0,0,0"/>
                  </v:shape>
                </v:group>
                <v:group id="Group 518" o:spid="_x0000_s1031" style="position:absolute;left:1499;top:358;width:2;height:313" coordorigin="1499,358" coordsize="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  <v:shape id="Freeform 519" o:spid="_x0000_s1032" style="position:absolute;left:1499;top:358;width:2;height:313;visibility:visible;mso-wrap-style:square;v-text-anchor:top" coordsize="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" path="m,l,313e" filled="f" strokecolor="#231f20" strokeweight="1.2051mm">
                    <v:path arrowok="t" o:connecttype="custom" o:connectlocs="0,358;0,671" o:connectangles="0,0"/>
                  </v:shape>
                </v:group>
                <v:group id="Group 520" o:spid="_x0000_s1033" style="position:absolute;left:1352;top:331;width:291;height:2" coordorigin="1352,331" coordsize="2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B9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">
                  <v:shape id="Freeform 521" o:spid="_x0000_s1034" style="position:absolute;left:1352;top:331;width:291;height:2;visibility:visible;mso-wrap-style:square;v-text-anchor:top" coordsize="2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" path="m,l290,e" filled="f" strokecolor="#231f20" strokeweight="1.0121mm">
                    <v:path arrowok="t" o:connecttype="custom" o:connectlocs="0,0;290,0" o:connectangles="0,0"/>
                  </v:shape>
                </v:group>
                <v:group id="Group 522" o:spid="_x0000_s1035" style="position:absolute;left:1043;top:85;width:2;height:313" coordorigin="1043,85" coordsize="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shape id="Freeform 523" o:spid="_x0000_s1036" style="position:absolute;left:1043;top:85;width:2;height:313;visibility:visible;mso-wrap-style:square;v-text-anchor:top" coordsize="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" path="m,l,312e" filled="f" strokecolor="#231f20" strokeweight="1.2051mm">
                    <v:path arrowok="t" o:connecttype="custom" o:connectlocs="0,85;0,397" o:connectangles="0,0"/>
                  </v:shape>
                </v:group>
                <v:group id="Group 524" o:spid="_x0000_s1037" style="position:absolute;left:896;top:58;width:291;height:2" coordorigin="896,58" coordsize="2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p4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">
                  <v:shape id="Freeform 525" o:spid="_x0000_s1038" style="position:absolute;left:896;top:58;width:291;height:2;visibility:visible;mso-wrap-style:square;v-text-anchor:top" coordsize="2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" path="m,l291,e" filled="f" strokecolor="#231f20" strokeweight="1.0121mm">
                    <v:path arrowok="t" o:connecttype="custom" o:connectlocs="0,0;291,0" o:connectangles="0,0"/>
                  </v:shape>
                </v:group>
                <v:group id="Group 526" o:spid="_x0000_s1039" style="position:absolute;left:549;top:306;width:2;height:313" coordorigin="549,306" coordsize="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<v:shape id="Freeform 527" o:spid="_x0000_s1040" style="position:absolute;left:549;top:306;width:2;height:313;visibility:visible;mso-wrap-style:square;v-text-anchor:top" coordsize="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" path="m,l,313e" filled="f" strokecolor="#231f20" strokeweight="1.2051mm">
                    <v:path arrowok="t" o:connecttype="custom" o:connectlocs="0,306;0,619" o:connectangles="0,0"/>
                  </v:shape>
                </v:group>
                <v:group id="Group 528" o:spid="_x0000_s1041" style="position:absolute;left:402;top:279;width:291;height:2" coordorigin="402,279" coordsize="2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9tP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hflvB7JhwBuf4BAAD//wMAUEsBAi0AFAAGAAgAAAAhANvh9svuAAAAhQEAABMAAAAAAAAA&#10;AAAAAAAAAAAAAFtDb250ZW50X1R5cGVzXS54bWxQSwECLQAUAAYACAAAACEAWvQsW78AAAAVAQAA&#10;CwAAAAAAAAAAAAAAAAAfAQAAX3JlbHMvLnJlbHNQSwECLQAUAAYACAAAACEA+J/bT8YAAADcAAAA&#10;DwAAAAAAAAAAAAAAAAAHAgAAZHJzL2Rvd25yZXYueG1sUEsFBgAAAAADAAMAtwAAAPoCAAAAAA==&#10;">
                  <v:shape id="Freeform 529" o:spid="_x0000_s1042" style="position:absolute;left:402;top:279;width:291;height:2;visibility:visible;mso-wrap-style:square;v-text-anchor:top" coordsize="2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" path="m,l290,e" filled="f" strokecolor="#231f20" strokeweight="1.0121mm">
                    <v:path arrowok="t" o:connecttype="custom" o:connectlocs="0,0;290,0" o:connectangles="0,0"/>
                  </v:shape>
                </v:group>
                <v:group id="Group 530" o:spid="_x0000_s1043" style="position:absolute;left:328;top:814;width:2;height:313" coordorigin="328,814" coordsize="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ag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">
                  <v:shape id="Freeform 531" o:spid="_x0000_s1044" style="position:absolute;left:328;top:814;width:2;height:313;visibility:visible;mso-wrap-style:square;v-text-anchor:top" coordsize="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" path="m,l,312e" filled="f" strokecolor="#231f20" strokeweight="1.2051mm">
                    <v:path arrowok="t" o:connecttype="custom" o:connectlocs="0,814;0,1126" o:connectangles="0,0"/>
                  </v:shape>
                </v:group>
                <v:group id="Group 532" o:spid="_x0000_s1045" style="position:absolute;left:181;top:786;width:291;height:2" coordorigin="181,786" coordsize="2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<v:shape id="Freeform 533" o:spid="_x0000_s1046" style="position:absolute;left:181;top:786;width:291;height:2;visibility:visible;mso-wrap-style:square;v-text-anchor:top" coordsize="2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" path="m,l290,e" filled="f" strokecolor="#231f20" strokeweight="1.0121mm">
                    <v:path arrowok="t" o:connecttype="custom" o:connectlocs="0,0;290,0" o:connectangles="0,0"/>
                  </v:shape>
                </v:group>
                <v:group id="Group 534" o:spid="_x0000_s1047" style="position:absolute;left:445;top:1335;width:2;height:313" coordorigin="445,1335" coordsize="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+yl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bLV/g7E46A3P4CAAD//wMAUEsBAi0AFAAGAAgAAAAhANvh9svuAAAAhQEAABMAAAAAAAAA&#10;AAAAAAAAAAAAAFtDb250ZW50X1R5cGVzXS54bWxQSwECLQAUAAYACAAAACEAWvQsW78AAAAVAQAA&#10;CwAAAAAAAAAAAAAAAAAfAQAAX3JlbHMvLnJlbHNQSwECLQAUAAYACAAAACEAmXfspcYAAADcAAAA&#10;DwAAAAAAAAAAAAAAAAAHAgAAZHJzL2Rvd25yZXYueG1sUEsFBgAAAAADAAMAtwAAAPoCAAAAAA==&#10;">
                  <v:shape id="Freeform 535" o:spid="_x0000_s1048" style="position:absolute;left:445;top:1335;width:2;height:313;visibility:visible;mso-wrap-style:square;v-text-anchor:top" coordsize="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" path="m,l,312e" filled="f" strokecolor="#231f20" strokeweight="1.2051mm">
                    <v:path arrowok="t" o:connecttype="custom" o:connectlocs="0,1335;0,1647" o:connectangles="0,0"/>
                  </v:shape>
                </v:group>
                <v:group id="Group 536" o:spid="_x0000_s1049" style="position:absolute;left:298;top:1307;width:291;height:2" coordorigin="298,1307" coordsize="2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<v:shape id="Freeform 537" o:spid="_x0000_s1050" style="position:absolute;left:298;top:1307;width:291;height:2;visibility:visible;mso-wrap-style:square;v-text-anchor:top" coordsize="2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" path="m,l290,e" filled="f" strokecolor="#231f20" strokeweight="1.0121mm">
                    <v:path arrowok="t" o:connecttype="custom" o:connectlocs="0,0;290,0" o:connectangles="0,0"/>
                  </v:shape>
                </v:group>
                <v:group id="Group 538" o:spid="_x0000_s1051" style="position:absolute;left:939;top:1699;width:2;height:313" coordorigin="939,1699" coordsize="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<v:shape id="Freeform 539" o:spid="_x0000_s1052" style="position:absolute;left:939;top:1699;width:2;height:313;visibility:visible;mso-wrap-style:square;v-text-anchor:top" coordsize="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" path="m,l,312e" filled="f" strokecolor="#231f20" strokeweight="1.2051mm">
                    <v:path arrowok="t" o:connecttype="custom" o:connectlocs="0,1699;0,2011" o:connectangles="0,0"/>
                  </v:shape>
                </v:group>
                <v:group id="Group 540" o:spid="_x0000_s1053" style="position:absolute;left:792;top:1671;width:291;height:2" coordorigin="792,1671" coordsize="2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<v:shape id="Freeform 541" o:spid="_x0000_s1054" style="position:absolute;left:792;top:1671;width:291;height:2;visibility:visible;mso-wrap-style:square;v-text-anchor:top" coordsize="2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" path="m,l291,e" filled="f" strokecolor="#231f20" strokeweight="1.0121mm">
                    <v:path arrowok="t" o:connecttype="custom" o:connectlocs="0,0;291,0" o:connectangles="0,0"/>
                  </v:shape>
                </v:group>
                <v:group id="Group 542" o:spid="_x0000_s1055" style="position:absolute;left:1512;top:1504;width:2;height:313" coordorigin="1512,1504" coordsize="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<v:shape id="Freeform 543" o:spid="_x0000_s1056" style="position:absolute;left:1512;top:1504;width:2;height:313;visibility:visible;mso-wrap-style:square;v-text-anchor:top" coordsize="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" path="m,l,312e" filled="f" strokecolor="#231f20" strokeweight="1.2051mm">
                    <v:path arrowok="t" o:connecttype="custom" o:connectlocs="0,1504;0,1816" o:connectangles="0,0"/>
                  </v:shape>
                </v:group>
                <v:group id="Group 544" o:spid="_x0000_s1057" style="position:absolute;left:1365;top:1476;width:291;height:2" coordorigin="1365,1476" coordsize="2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yC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SBZb+D3TDgCcvcDAAD//wMAUEsBAi0AFAAGAAgAAAAhANvh9svuAAAAhQEAABMAAAAAAAAA&#10;AAAAAAAAAAAAAFtDb250ZW50X1R5cGVzXS54bWxQSwECLQAUAAYACAAAACEAWvQsW78AAAAVAQAA&#10;CwAAAAAAAAAAAAAAAAAfAQAAX3JlbHMvLnJlbHNQSwECLQAUAAYACAAAACEArKKcgsYAAADcAAAA&#10;DwAAAAAAAAAAAAAAAAAHAgAAZHJzL2Rvd25yZXYueG1sUEsFBgAAAAADAAMAtwAAAPoCAAAAAA==&#10;">
                  <v:shape id="Freeform 545" o:spid="_x0000_s1058" style="position:absolute;left:1365;top:1476;width:291;height:2;visibility:visible;mso-wrap-style:square;v-text-anchor:top" coordsize="2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" path="m,l290,e" filled="f" strokecolor="#231f20" strokeweight="1.0121mm">
                    <v:path arrowok="t" o:connecttype="custom" o:connectlocs="0,0;29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96FC3" w:rsidRPr="00417C23" w:rsidRDefault="00196FC3" w:rsidP="002D5C13">
      <w:pPr>
        <w:pStyle w:val="11"/>
      </w:pPr>
      <w:r>
        <w:lastRenderedPageBreak/>
        <w:t>Блок заданий №</w:t>
      </w:r>
      <w:r w:rsidRPr="00417C23">
        <w:t xml:space="preserve"> 24</w:t>
      </w:r>
    </w:p>
    <w:p w:rsidR="00196FC3" w:rsidRDefault="00196FC3" w:rsidP="002D5C13">
      <w:pPr>
        <w:pStyle w:val="af6"/>
      </w:pPr>
      <w:r w:rsidRPr="0038330F">
        <w:t>Фамилия, имя</w:t>
      </w:r>
      <w:r>
        <w:t>:</w:t>
      </w:r>
      <w:r w:rsidRPr="00417C23">
        <w:t xml:space="preserve"> ______________</w:t>
      </w:r>
      <w:r>
        <w:t xml:space="preserve">____________________ </w:t>
      </w:r>
      <w:r w:rsidRPr="0038330F">
        <w:t>Класс</w:t>
      </w:r>
      <w:r>
        <w:t>: _____________</w:t>
      </w:r>
    </w:p>
    <w:p w:rsidR="00196FC3" w:rsidRPr="002D5C13" w:rsidRDefault="00196FC3" w:rsidP="002D5C13">
      <w:pPr>
        <w:pStyle w:val="a3"/>
      </w:pPr>
    </w:p>
    <w:p w:rsidR="00196FC3" w:rsidRPr="00417C23" w:rsidRDefault="00196FC3" w:rsidP="002D5C13">
      <w:pPr>
        <w:pStyle w:val="12"/>
      </w:pPr>
      <w:r w:rsidRPr="00417C23">
        <w:t>1. Математическая головоломка.</w:t>
      </w:r>
    </w:p>
    <w:p w:rsidR="00196FC3" w:rsidRPr="00417C23" w:rsidRDefault="00196FC3" w:rsidP="002D5C13">
      <w:pPr>
        <w:pStyle w:val="a3"/>
      </w:pPr>
      <w:r w:rsidRPr="00417C23">
        <w:t>Расставь знаки математических действий между пятью девятками (можно пользоваться скобками и приписывать цифры одну к другой), чтобы равенство было верным.</w:t>
      </w:r>
    </w:p>
    <w:p w:rsidR="00196FC3" w:rsidRPr="00AB24A8" w:rsidRDefault="00196FC3" w:rsidP="002D5C13">
      <w:pPr>
        <w:pStyle w:val="a3"/>
      </w:pPr>
      <w:r w:rsidRPr="00AB24A8">
        <w:t>9</w:t>
      </w:r>
      <w:r>
        <w:t xml:space="preserve"> </w:t>
      </w:r>
      <w:r w:rsidRPr="00AB24A8">
        <w:t>9</w:t>
      </w:r>
      <w:r>
        <w:t xml:space="preserve"> </w:t>
      </w:r>
      <w:r w:rsidRPr="00AB24A8">
        <w:t>9</w:t>
      </w:r>
      <w:r>
        <w:t xml:space="preserve"> </w:t>
      </w:r>
      <w:r w:rsidRPr="00AB24A8">
        <w:t>9 9 = 10</w:t>
      </w:r>
    </w:p>
    <w:p w:rsidR="00196FC3" w:rsidRPr="005053DA" w:rsidRDefault="00196FC3" w:rsidP="002D5C13">
      <w:pPr>
        <w:pStyle w:val="12"/>
      </w:pPr>
      <w:r>
        <w:t xml:space="preserve">2. </w:t>
      </w:r>
      <w:r w:rsidRPr="005053DA">
        <w:t>Задача для первоклассников.</w:t>
      </w:r>
    </w:p>
    <w:p w:rsidR="00196FC3" w:rsidRPr="005053DA" w:rsidRDefault="00196FC3" w:rsidP="002D5C13">
      <w:pPr>
        <w:pStyle w:val="a3"/>
      </w:pPr>
      <w:r w:rsidRPr="00417C23">
        <w:t xml:space="preserve">Заполни клетку со знаком вопроса. </w:t>
      </w:r>
      <w:r w:rsidRPr="005053DA">
        <w:t>Свой ответ обоснуй.</w:t>
      </w:r>
    </w:p>
    <w:tbl>
      <w:tblPr>
        <w:tblW w:w="0" w:type="auto"/>
        <w:tblInd w:w="446" w:type="dxa"/>
        <w:tblLayout w:type="fixed"/>
        <w:tblLook w:val="01E0" w:firstRow="1" w:lastRow="1" w:firstColumn="1" w:lastColumn="1" w:noHBand="0" w:noVBand="0"/>
      </w:tblPr>
      <w:tblGrid>
        <w:gridCol w:w="2679"/>
        <w:gridCol w:w="1039"/>
      </w:tblGrid>
      <w:tr w:rsidR="00196FC3" w:rsidRPr="00417C23" w:rsidTr="002D5C13">
        <w:trPr>
          <w:trHeight w:hRule="exact" w:val="567"/>
        </w:trPr>
        <w:tc>
          <w:tcPr>
            <w:tcW w:w="2679" w:type="dxa"/>
            <w:tcBorders>
              <w:top w:val="single" w:sz="8" w:space="0" w:color="110902"/>
              <w:left w:val="single" w:sz="8" w:space="0" w:color="110902"/>
              <w:bottom w:val="single" w:sz="8" w:space="0" w:color="110902"/>
              <w:right w:val="single" w:sz="8" w:space="0" w:color="110902"/>
            </w:tcBorders>
            <w:vAlign w:val="center"/>
          </w:tcPr>
          <w:p w:rsidR="00196FC3" w:rsidRPr="005053DA" w:rsidRDefault="00196FC3" w:rsidP="002D5C13">
            <w:pPr>
              <w:pStyle w:val="a3"/>
              <w:jc w:val="left"/>
              <w:rPr>
                <w:rFonts w:eastAsia="Arial Narrow"/>
              </w:rPr>
            </w:pPr>
            <w:r w:rsidRPr="005053DA">
              <w:t>Корова</w:t>
            </w:r>
          </w:p>
        </w:tc>
        <w:tc>
          <w:tcPr>
            <w:tcW w:w="1039" w:type="dxa"/>
            <w:tcBorders>
              <w:top w:val="single" w:sz="8" w:space="0" w:color="110902"/>
              <w:left w:val="single" w:sz="8" w:space="0" w:color="110902"/>
              <w:bottom w:val="single" w:sz="8" w:space="0" w:color="110902"/>
              <w:right w:val="single" w:sz="8" w:space="0" w:color="110902"/>
            </w:tcBorders>
            <w:vAlign w:val="center"/>
          </w:tcPr>
          <w:p w:rsidR="00196FC3" w:rsidRPr="005053DA" w:rsidRDefault="00196FC3" w:rsidP="002D5C13">
            <w:pPr>
              <w:pStyle w:val="a3"/>
              <w:jc w:val="left"/>
              <w:rPr>
                <w:rFonts w:eastAsia="Arial Narrow"/>
              </w:rPr>
            </w:pPr>
            <w:r w:rsidRPr="005053DA">
              <w:t>2</w:t>
            </w:r>
          </w:p>
        </w:tc>
      </w:tr>
      <w:tr w:rsidR="00196FC3" w:rsidRPr="00417C23" w:rsidTr="002D5C13">
        <w:trPr>
          <w:trHeight w:hRule="exact" w:val="567"/>
        </w:trPr>
        <w:tc>
          <w:tcPr>
            <w:tcW w:w="2679" w:type="dxa"/>
            <w:tcBorders>
              <w:top w:val="single" w:sz="8" w:space="0" w:color="110902"/>
              <w:left w:val="single" w:sz="8" w:space="0" w:color="110902"/>
              <w:bottom w:val="single" w:sz="8" w:space="0" w:color="110902"/>
              <w:right w:val="single" w:sz="8" w:space="0" w:color="110902"/>
            </w:tcBorders>
            <w:vAlign w:val="center"/>
          </w:tcPr>
          <w:p w:rsidR="00196FC3" w:rsidRPr="005053DA" w:rsidRDefault="00196FC3" w:rsidP="002D5C13">
            <w:pPr>
              <w:pStyle w:val="a3"/>
              <w:jc w:val="left"/>
              <w:rPr>
                <w:rFonts w:eastAsia="Arial Narrow"/>
              </w:rPr>
            </w:pPr>
            <w:r w:rsidRPr="005053DA">
              <w:t>Свинья</w:t>
            </w:r>
          </w:p>
        </w:tc>
        <w:tc>
          <w:tcPr>
            <w:tcW w:w="1039" w:type="dxa"/>
            <w:tcBorders>
              <w:top w:val="single" w:sz="8" w:space="0" w:color="110902"/>
              <w:left w:val="single" w:sz="8" w:space="0" w:color="110902"/>
              <w:bottom w:val="single" w:sz="8" w:space="0" w:color="110902"/>
              <w:right w:val="single" w:sz="8" w:space="0" w:color="110902"/>
            </w:tcBorders>
            <w:vAlign w:val="center"/>
          </w:tcPr>
          <w:p w:rsidR="00196FC3" w:rsidRPr="005053DA" w:rsidRDefault="00196FC3" w:rsidP="002D5C13">
            <w:pPr>
              <w:pStyle w:val="a3"/>
              <w:jc w:val="left"/>
              <w:rPr>
                <w:rFonts w:eastAsia="Arial Narrow"/>
              </w:rPr>
            </w:pPr>
            <w:r w:rsidRPr="005053DA">
              <w:t>3</w:t>
            </w:r>
          </w:p>
        </w:tc>
      </w:tr>
      <w:tr w:rsidR="00196FC3" w:rsidRPr="00417C23" w:rsidTr="002D5C13">
        <w:trPr>
          <w:trHeight w:hRule="exact" w:val="567"/>
        </w:trPr>
        <w:tc>
          <w:tcPr>
            <w:tcW w:w="2679" w:type="dxa"/>
            <w:tcBorders>
              <w:top w:val="single" w:sz="8" w:space="0" w:color="110902"/>
              <w:left w:val="single" w:sz="8" w:space="0" w:color="110902"/>
              <w:bottom w:val="single" w:sz="8" w:space="0" w:color="110902"/>
              <w:right w:val="single" w:sz="8" w:space="0" w:color="110902"/>
            </w:tcBorders>
            <w:vAlign w:val="center"/>
          </w:tcPr>
          <w:p w:rsidR="00196FC3" w:rsidRPr="005053DA" w:rsidRDefault="00196FC3" w:rsidP="002D5C13">
            <w:pPr>
              <w:pStyle w:val="a3"/>
              <w:jc w:val="left"/>
              <w:rPr>
                <w:rFonts w:eastAsia="Arial Narrow"/>
              </w:rPr>
            </w:pPr>
            <w:r w:rsidRPr="005053DA">
              <w:t>Кошка</w:t>
            </w:r>
          </w:p>
        </w:tc>
        <w:tc>
          <w:tcPr>
            <w:tcW w:w="1039" w:type="dxa"/>
            <w:tcBorders>
              <w:top w:val="single" w:sz="8" w:space="0" w:color="110902"/>
              <w:left w:val="single" w:sz="8" w:space="0" w:color="110902"/>
              <w:bottom w:val="single" w:sz="8" w:space="0" w:color="110902"/>
              <w:right w:val="single" w:sz="8" w:space="0" w:color="110902"/>
            </w:tcBorders>
            <w:vAlign w:val="center"/>
          </w:tcPr>
          <w:p w:rsidR="00196FC3" w:rsidRPr="005053DA" w:rsidRDefault="00196FC3" w:rsidP="002D5C13">
            <w:pPr>
              <w:pStyle w:val="a3"/>
              <w:jc w:val="left"/>
              <w:rPr>
                <w:rFonts w:eastAsia="Arial Narrow"/>
              </w:rPr>
            </w:pPr>
            <w:r w:rsidRPr="005053DA">
              <w:t>3</w:t>
            </w:r>
          </w:p>
        </w:tc>
      </w:tr>
      <w:tr w:rsidR="00196FC3" w:rsidRPr="00417C23" w:rsidTr="002D5C13">
        <w:trPr>
          <w:trHeight w:hRule="exact" w:val="567"/>
        </w:trPr>
        <w:tc>
          <w:tcPr>
            <w:tcW w:w="2679" w:type="dxa"/>
            <w:tcBorders>
              <w:top w:val="single" w:sz="8" w:space="0" w:color="110902"/>
              <w:left w:val="single" w:sz="8" w:space="0" w:color="110902"/>
              <w:bottom w:val="single" w:sz="8" w:space="0" w:color="110902"/>
              <w:right w:val="single" w:sz="8" w:space="0" w:color="110902"/>
            </w:tcBorders>
            <w:vAlign w:val="center"/>
          </w:tcPr>
          <w:p w:rsidR="00196FC3" w:rsidRPr="005053DA" w:rsidRDefault="00196FC3" w:rsidP="002D5C13">
            <w:pPr>
              <w:pStyle w:val="a3"/>
              <w:jc w:val="left"/>
              <w:rPr>
                <w:rFonts w:eastAsia="Arial Narrow"/>
              </w:rPr>
            </w:pPr>
            <w:r w:rsidRPr="005053DA">
              <w:t>Собака</w:t>
            </w:r>
          </w:p>
        </w:tc>
        <w:tc>
          <w:tcPr>
            <w:tcW w:w="1039" w:type="dxa"/>
            <w:tcBorders>
              <w:top w:val="single" w:sz="8" w:space="0" w:color="110902"/>
              <w:left w:val="single" w:sz="8" w:space="0" w:color="110902"/>
              <w:bottom w:val="single" w:sz="8" w:space="0" w:color="110902"/>
              <w:right w:val="single" w:sz="8" w:space="0" w:color="110902"/>
            </w:tcBorders>
            <w:vAlign w:val="center"/>
          </w:tcPr>
          <w:p w:rsidR="00196FC3" w:rsidRPr="005053DA" w:rsidRDefault="00196FC3" w:rsidP="002D5C13">
            <w:pPr>
              <w:pStyle w:val="a3"/>
              <w:jc w:val="left"/>
              <w:rPr>
                <w:rFonts w:eastAsia="Arial Narrow"/>
              </w:rPr>
            </w:pPr>
            <w:r w:rsidRPr="005053DA">
              <w:t>3</w:t>
            </w:r>
          </w:p>
        </w:tc>
      </w:tr>
      <w:tr w:rsidR="00196FC3" w:rsidRPr="00417C23" w:rsidTr="002D5C13">
        <w:trPr>
          <w:trHeight w:hRule="exact" w:val="567"/>
        </w:trPr>
        <w:tc>
          <w:tcPr>
            <w:tcW w:w="2679" w:type="dxa"/>
            <w:tcBorders>
              <w:top w:val="single" w:sz="8" w:space="0" w:color="110902"/>
              <w:left w:val="single" w:sz="8" w:space="0" w:color="110902"/>
              <w:bottom w:val="single" w:sz="8" w:space="0" w:color="110902"/>
              <w:right w:val="single" w:sz="8" w:space="0" w:color="110902"/>
            </w:tcBorders>
            <w:vAlign w:val="center"/>
          </w:tcPr>
          <w:p w:rsidR="00196FC3" w:rsidRPr="005053DA" w:rsidRDefault="00196FC3" w:rsidP="002D5C13">
            <w:pPr>
              <w:pStyle w:val="a3"/>
              <w:jc w:val="left"/>
              <w:rPr>
                <w:rFonts w:eastAsia="Arial Narrow"/>
              </w:rPr>
            </w:pPr>
            <w:r w:rsidRPr="005053DA">
              <w:t>Утка</w:t>
            </w:r>
          </w:p>
        </w:tc>
        <w:tc>
          <w:tcPr>
            <w:tcW w:w="1039" w:type="dxa"/>
            <w:tcBorders>
              <w:top w:val="single" w:sz="8" w:space="0" w:color="110902"/>
              <w:left w:val="single" w:sz="8" w:space="0" w:color="110902"/>
              <w:bottom w:val="single" w:sz="8" w:space="0" w:color="110902"/>
              <w:right w:val="single" w:sz="8" w:space="0" w:color="110902"/>
            </w:tcBorders>
            <w:vAlign w:val="center"/>
          </w:tcPr>
          <w:p w:rsidR="00196FC3" w:rsidRPr="005053DA" w:rsidRDefault="00196FC3" w:rsidP="002D5C13">
            <w:pPr>
              <w:pStyle w:val="a3"/>
              <w:jc w:val="left"/>
              <w:rPr>
                <w:rFonts w:eastAsia="Arial Narrow"/>
              </w:rPr>
            </w:pPr>
            <w:r w:rsidRPr="005053DA">
              <w:t>3</w:t>
            </w:r>
          </w:p>
        </w:tc>
      </w:tr>
      <w:tr w:rsidR="00196FC3" w:rsidRPr="00417C23" w:rsidTr="002D5C13">
        <w:trPr>
          <w:trHeight w:hRule="exact" w:val="567"/>
        </w:trPr>
        <w:tc>
          <w:tcPr>
            <w:tcW w:w="2679" w:type="dxa"/>
            <w:tcBorders>
              <w:top w:val="single" w:sz="8" w:space="0" w:color="110902"/>
              <w:left w:val="single" w:sz="8" w:space="0" w:color="110902"/>
              <w:bottom w:val="single" w:sz="8" w:space="0" w:color="110902"/>
              <w:right w:val="single" w:sz="8" w:space="0" w:color="110902"/>
            </w:tcBorders>
            <w:vAlign w:val="center"/>
          </w:tcPr>
          <w:p w:rsidR="00196FC3" w:rsidRPr="005053DA" w:rsidRDefault="00196FC3" w:rsidP="002D5C13">
            <w:pPr>
              <w:pStyle w:val="a3"/>
              <w:jc w:val="left"/>
              <w:rPr>
                <w:rFonts w:eastAsia="Arial Narrow"/>
              </w:rPr>
            </w:pPr>
            <w:r w:rsidRPr="005053DA">
              <w:t>Кукушка</w:t>
            </w:r>
          </w:p>
        </w:tc>
        <w:tc>
          <w:tcPr>
            <w:tcW w:w="1039" w:type="dxa"/>
            <w:tcBorders>
              <w:top w:val="single" w:sz="8" w:space="0" w:color="110902"/>
              <w:left w:val="single" w:sz="8" w:space="0" w:color="110902"/>
              <w:bottom w:val="single" w:sz="8" w:space="0" w:color="110902"/>
              <w:right w:val="single" w:sz="8" w:space="0" w:color="110902"/>
            </w:tcBorders>
            <w:vAlign w:val="center"/>
          </w:tcPr>
          <w:p w:rsidR="00196FC3" w:rsidRPr="005053DA" w:rsidRDefault="00196FC3" w:rsidP="002D5C13">
            <w:pPr>
              <w:pStyle w:val="a3"/>
              <w:jc w:val="left"/>
              <w:rPr>
                <w:rFonts w:eastAsia="Arial Narrow"/>
              </w:rPr>
            </w:pPr>
            <w:r w:rsidRPr="005053DA">
              <w:t>4</w:t>
            </w:r>
          </w:p>
        </w:tc>
      </w:tr>
      <w:tr w:rsidR="00196FC3" w:rsidRPr="00417C23" w:rsidTr="002D5C13">
        <w:trPr>
          <w:trHeight w:hRule="exact" w:val="567"/>
        </w:trPr>
        <w:tc>
          <w:tcPr>
            <w:tcW w:w="2679" w:type="dxa"/>
            <w:tcBorders>
              <w:top w:val="single" w:sz="8" w:space="0" w:color="110902"/>
              <w:left w:val="single" w:sz="8" w:space="0" w:color="110902"/>
              <w:bottom w:val="single" w:sz="8" w:space="0" w:color="110902"/>
              <w:right w:val="single" w:sz="8" w:space="0" w:color="110902"/>
            </w:tcBorders>
            <w:vAlign w:val="center"/>
          </w:tcPr>
          <w:p w:rsidR="00196FC3" w:rsidRPr="005053DA" w:rsidRDefault="00196FC3" w:rsidP="002D5C13">
            <w:pPr>
              <w:pStyle w:val="a3"/>
              <w:jc w:val="left"/>
              <w:rPr>
                <w:rFonts w:eastAsia="Arial Narrow"/>
              </w:rPr>
            </w:pPr>
            <w:r w:rsidRPr="005053DA">
              <w:t>Лошадь</w:t>
            </w:r>
          </w:p>
        </w:tc>
        <w:tc>
          <w:tcPr>
            <w:tcW w:w="1039" w:type="dxa"/>
            <w:tcBorders>
              <w:top w:val="single" w:sz="8" w:space="0" w:color="110902"/>
              <w:left w:val="single" w:sz="8" w:space="0" w:color="110902"/>
              <w:bottom w:val="single" w:sz="8" w:space="0" w:color="110902"/>
              <w:right w:val="single" w:sz="8" w:space="0" w:color="110902"/>
            </w:tcBorders>
            <w:vAlign w:val="center"/>
          </w:tcPr>
          <w:p w:rsidR="00196FC3" w:rsidRPr="005053DA" w:rsidRDefault="00196FC3" w:rsidP="002D5C13">
            <w:pPr>
              <w:pStyle w:val="a3"/>
              <w:jc w:val="left"/>
              <w:rPr>
                <w:rFonts w:eastAsia="Arial Narrow"/>
              </w:rPr>
            </w:pPr>
            <w:r w:rsidRPr="005053DA">
              <w:t>5</w:t>
            </w:r>
          </w:p>
        </w:tc>
      </w:tr>
      <w:tr w:rsidR="00196FC3" w:rsidRPr="00417C23" w:rsidTr="002D5C13">
        <w:trPr>
          <w:trHeight w:hRule="exact" w:val="567"/>
        </w:trPr>
        <w:tc>
          <w:tcPr>
            <w:tcW w:w="2679" w:type="dxa"/>
            <w:tcBorders>
              <w:top w:val="single" w:sz="8" w:space="0" w:color="110902"/>
              <w:left w:val="single" w:sz="8" w:space="0" w:color="110902"/>
              <w:bottom w:val="single" w:sz="8" w:space="0" w:color="110902"/>
              <w:right w:val="single" w:sz="8" w:space="0" w:color="110902"/>
            </w:tcBorders>
            <w:vAlign w:val="center"/>
          </w:tcPr>
          <w:p w:rsidR="00196FC3" w:rsidRPr="00417C23" w:rsidRDefault="00196FC3" w:rsidP="002D5C13">
            <w:pPr>
              <w:pStyle w:val="a3"/>
              <w:jc w:val="left"/>
              <w:rPr>
                <w:rFonts w:eastAsia="Arial Narrow"/>
              </w:rPr>
            </w:pPr>
            <w:r w:rsidRPr="005053DA">
              <w:t>Пе</w:t>
            </w:r>
            <w:r w:rsidRPr="00417C23">
              <w:t>тух</w:t>
            </w:r>
          </w:p>
        </w:tc>
        <w:tc>
          <w:tcPr>
            <w:tcW w:w="1039" w:type="dxa"/>
            <w:tcBorders>
              <w:top w:val="single" w:sz="8" w:space="0" w:color="110902"/>
              <w:left w:val="single" w:sz="8" w:space="0" w:color="110902"/>
              <w:bottom w:val="single" w:sz="8" w:space="0" w:color="110902"/>
              <w:right w:val="single" w:sz="8" w:space="0" w:color="110902"/>
            </w:tcBorders>
            <w:vAlign w:val="center"/>
          </w:tcPr>
          <w:p w:rsidR="00196FC3" w:rsidRPr="00417C23" w:rsidRDefault="00196FC3" w:rsidP="002D5C13">
            <w:pPr>
              <w:pStyle w:val="a3"/>
              <w:jc w:val="left"/>
              <w:rPr>
                <w:rFonts w:eastAsia="Arial Narrow"/>
              </w:rPr>
            </w:pPr>
            <w:r w:rsidRPr="00417C23">
              <w:t>8</w:t>
            </w:r>
          </w:p>
        </w:tc>
      </w:tr>
      <w:tr w:rsidR="00196FC3" w:rsidRPr="00417C23" w:rsidTr="002D5C13">
        <w:trPr>
          <w:trHeight w:hRule="exact" w:val="567"/>
        </w:trPr>
        <w:tc>
          <w:tcPr>
            <w:tcW w:w="2679" w:type="dxa"/>
            <w:tcBorders>
              <w:top w:val="single" w:sz="8" w:space="0" w:color="110902"/>
              <w:left w:val="single" w:sz="8" w:space="0" w:color="110902"/>
              <w:bottom w:val="single" w:sz="8" w:space="0" w:color="110902"/>
              <w:right w:val="single" w:sz="8" w:space="0" w:color="110902"/>
            </w:tcBorders>
            <w:vAlign w:val="center"/>
          </w:tcPr>
          <w:p w:rsidR="00196FC3" w:rsidRPr="00417C23" w:rsidRDefault="00196FC3" w:rsidP="002D5C13">
            <w:pPr>
              <w:pStyle w:val="a3"/>
              <w:jc w:val="left"/>
              <w:rPr>
                <w:rFonts w:eastAsia="Arial Narrow"/>
              </w:rPr>
            </w:pPr>
            <w:r w:rsidRPr="00417C23">
              <w:t>Ослик</w:t>
            </w:r>
          </w:p>
        </w:tc>
        <w:tc>
          <w:tcPr>
            <w:tcW w:w="1039" w:type="dxa"/>
            <w:tcBorders>
              <w:top w:val="single" w:sz="8" w:space="0" w:color="110902"/>
              <w:left w:val="single" w:sz="8" w:space="0" w:color="110902"/>
              <w:bottom w:val="single" w:sz="8" w:space="0" w:color="110902"/>
              <w:right w:val="single" w:sz="8" w:space="0" w:color="110902"/>
            </w:tcBorders>
            <w:vAlign w:val="center"/>
          </w:tcPr>
          <w:p w:rsidR="00196FC3" w:rsidRPr="00417C23" w:rsidRDefault="00196FC3" w:rsidP="002D5C13">
            <w:pPr>
              <w:pStyle w:val="a3"/>
              <w:jc w:val="left"/>
              <w:rPr>
                <w:rFonts w:eastAsia="Arial Narrow"/>
              </w:rPr>
            </w:pPr>
            <w:r w:rsidRPr="00417C23">
              <w:t>?</w:t>
            </w:r>
          </w:p>
        </w:tc>
      </w:tr>
    </w:tbl>
    <w:p w:rsidR="00196FC3" w:rsidRPr="00417C23" w:rsidRDefault="00196FC3" w:rsidP="002D5C13">
      <w:pPr>
        <w:pStyle w:val="12"/>
      </w:pPr>
      <w:r>
        <w:t xml:space="preserve">3. </w:t>
      </w:r>
      <w:r w:rsidRPr="00417C23">
        <w:t>Слово по его определению.</w:t>
      </w:r>
    </w:p>
    <w:p w:rsidR="00196FC3" w:rsidRPr="00417C23" w:rsidRDefault="00196FC3" w:rsidP="002D5C13">
      <w:pPr>
        <w:pStyle w:val="a3"/>
      </w:pPr>
      <w:r w:rsidRPr="00417C23">
        <w:t>Даны определения слов (имена прилагательные). Необходимо с помощью данных определений подобрать к ним слова (имена существительные), которые подходили бы по смыслу и могли образовывать словосочетания.</w:t>
      </w:r>
    </w:p>
    <w:p w:rsidR="00196FC3" w:rsidRDefault="00196FC3" w:rsidP="002D5C13">
      <w:pPr>
        <w:pStyle w:val="a3"/>
      </w:pPr>
      <w:r w:rsidRPr="00417C23">
        <w:t>а) Лайковые, хиру</w:t>
      </w:r>
      <w:r>
        <w:t>ргические, боксёрские, вязаные.</w:t>
      </w:r>
    </w:p>
    <w:p w:rsidR="00196FC3" w:rsidRPr="00417C23" w:rsidRDefault="00196FC3" w:rsidP="002D5C13">
      <w:pPr>
        <w:pStyle w:val="a3"/>
      </w:pPr>
      <w:r w:rsidRPr="00417C23">
        <w:t>б) Грибной, проливной, мелкий, затяжной.</w:t>
      </w:r>
    </w:p>
    <w:p w:rsidR="00196FC3" w:rsidRDefault="00196FC3" w:rsidP="002D5C13">
      <w:pPr>
        <w:pStyle w:val="a3"/>
      </w:pPr>
      <w:r w:rsidRPr="00417C23">
        <w:t xml:space="preserve">в) Домотканый, </w:t>
      </w:r>
      <w:r>
        <w:t>половой, персидский, шерстяной.</w:t>
      </w:r>
    </w:p>
    <w:p w:rsidR="00196FC3" w:rsidRDefault="00196FC3" w:rsidP="002D5C13">
      <w:pPr>
        <w:pStyle w:val="a3"/>
      </w:pPr>
      <w:r w:rsidRPr="00417C23">
        <w:t>г) Логическая, якорная, горная, электрическая.</w:t>
      </w:r>
      <w:r>
        <w:t xml:space="preserve"> </w:t>
      </w:r>
    </w:p>
    <w:p w:rsidR="00196FC3" w:rsidRPr="005053DA" w:rsidRDefault="00196FC3" w:rsidP="002D5C13">
      <w:pPr>
        <w:pStyle w:val="12"/>
      </w:pPr>
      <w:r>
        <w:t xml:space="preserve">4. </w:t>
      </w:r>
      <w:r w:rsidRPr="005053DA">
        <w:t>Старые добрые сказки.</w:t>
      </w:r>
    </w:p>
    <w:p w:rsidR="00196FC3" w:rsidRPr="00417C23" w:rsidRDefault="00196FC3" w:rsidP="002D5C13">
      <w:pPr>
        <w:pStyle w:val="a3"/>
      </w:pPr>
      <w:r w:rsidRPr="00417C23">
        <w:t>Отгадай описанный предм</w:t>
      </w:r>
      <w:r>
        <w:t>ет и сказку, где он встречается.</w:t>
      </w:r>
    </w:p>
    <w:p w:rsidR="00196FC3" w:rsidRPr="00417C23" w:rsidRDefault="00196FC3" w:rsidP="002D5C13">
      <w:pPr>
        <w:pStyle w:val="a3"/>
      </w:pPr>
      <w:r w:rsidRPr="00417C23">
        <w:t>а) Сначала была вода, потом металлический диск, затем стекло, покрытое специальным составом. А о чём его нужно спросить?</w:t>
      </w:r>
    </w:p>
    <w:p w:rsidR="00196FC3" w:rsidRPr="00AB24A8" w:rsidRDefault="00196FC3" w:rsidP="002D5C13">
      <w:pPr>
        <w:pStyle w:val="a3"/>
      </w:pPr>
      <w:r w:rsidRPr="00417C23">
        <w:t xml:space="preserve">б) Нагревательный прибор с внутренней топкой, купленный на нетрудовые доходы. </w:t>
      </w:r>
      <w:r w:rsidRPr="00AB24A8">
        <w:t>Чем закончилась его презентация?</w:t>
      </w:r>
    </w:p>
    <w:p w:rsidR="002D5C13" w:rsidRDefault="002D5C13" w:rsidP="002D5C13">
      <w:pPr>
        <w:pStyle w:val="12"/>
      </w:pPr>
    </w:p>
    <w:p w:rsidR="00196FC3" w:rsidRPr="005053DA" w:rsidRDefault="00196FC3" w:rsidP="002D5C13">
      <w:pPr>
        <w:pStyle w:val="12"/>
      </w:pPr>
      <w:r>
        <w:lastRenderedPageBreak/>
        <w:t>5. «</w:t>
      </w:r>
      <w:r w:rsidRPr="005053DA">
        <w:t>Верное равенство</w:t>
      </w:r>
      <w:r>
        <w:t>»</w:t>
      </w:r>
      <w:r w:rsidRPr="005053DA">
        <w:t>.</w:t>
      </w:r>
    </w:p>
    <w:p w:rsidR="00196FC3" w:rsidRPr="00417C23" w:rsidRDefault="00196FC3" w:rsidP="002D5C13">
      <w:pPr>
        <w:pStyle w:val="a3"/>
      </w:pPr>
      <w:r w:rsidRPr="00417C23">
        <w:t>Вставь</w:t>
      </w:r>
      <w:r>
        <w:t xml:space="preserve"> </w:t>
      </w:r>
      <w:r w:rsidRPr="001B43FA">
        <w:rPr>
          <w:bCs/>
        </w:rPr>
        <w:t xml:space="preserve">в скобки </w:t>
      </w:r>
      <w:r w:rsidRPr="00417C23">
        <w:t>левой</w:t>
      </w:r>
      <w:r>
        <w:t xml:space="preserve"> </w:t>
      </w:r>
      <w:r w:rsidRPr="00417C23">
        <w:t>части</w:t>
      </w:r>
      <w:r>
        <w:t xml:space="preserve"> «</w:t>
      </w:r>
      <w:r w:rsidRPr="00417C23">
        <w:t>равенства</w:t>
      </w:r>
      <w:r>
        <w:t xml:space="preserve">» </w:t>
      </w:r>
      <w:r w:rsidRPr="00417C23">
        <w:t>нужные</w:t>
      </w:r>
      <w:r>
        <w:t xml:space="preserve"> </w:t>
      </w:r>
      <w:r w:rsidRPr="00417C23">
        <w:t>слова, чтобы равенство было верным.</w:t>
      </w:r>
    </w:p>
    <w:p w:rsidR="00196FC3" w:rsidRPr="00417C23" w:rsidRDefault="00196FC3" w:rsidP="002D5C13">
      <w:pPr>
        <w:pStyle w:val="a3"/>
        <w:rPr>
          <w:rFonts w:eastAsia="Arial Narrow"/>
        </w:rPr>
      </w:pPr>
      <w:r w:rsidRPr="001F5C08">
        <w:rPr>
          <w:i/>
        </w:rPr>
        <w:t>Например</w:t>
      </w:r>
      <w:r w:rsidRPr="00417C23">
        <w:rPr>
          <w:i/>
        </w:rPr>
        <w:t xml:space="preserve">: </w:t>
      </w:r>
      <w:r w:rsidRPr="00417C23">
        <w:t>Б + (часть бильярдного стола) = одежда.</w:t>
      </w:r>
    </w:p>
    <w:p w:rsidR="00196FC3" w:rsidRDefault="00196FC3" w:rsidP="002D5C13">
      <w:pPr>
        <w:pStyle w:val="a3"/>
      </w:pPr>
      <w:r w:rsidRPr="00417C23">
        <w:rPr>
          <w:i/>
        </w:rPr>
        <w:t xml:space="preserve">Ответ: </w:t>
      </w:r>
      <w:r>
        <w:t>Б + луза = блуза.</w:t>
      </w:r>
    </w:p>
    <w:p w:rsidR="00196FC3" w:rsidRDefault="00196FC3" w:rsidP="002D5C13">
      <w:pPr>
        <w:pStyle w:val="a3"/>
      </w:pPr>
      <w:r w:rsidRPr="00417C23">
        <w:t>а) С + (занятие) = грызун.</w:t>
      </w:r>
    </w:p>
    <w:p w:rsidR="00196FC3" w:rsidRPr="0008688A" w:rsidRDefault="00196FC3" w:rsidP="002D5C13">
      <w:pPr>
        <w:pStyle w:val="a3"/>
      </w:pPr>
      <w:r w:rsidRPr="00417C23">
        <w:t>б) Д + (часть окна) = театральный жанр.</w:t>
      </w:r>
    </w:p>
    <w:p w:rsidR="00196FC3" w:rsidRPr="00E53506" w:rsidRDefault="00196FC3" w:rsidP="002D5C13">
      <w:pPr>
        <w:pStyle w:val="a3"/>
      </w:pPr>
      <w:r w:rsidRPr="00417C23">
        <w:t>в) У + (плохая оценка) = насмешливое замечание.</w:t>
      </w:r>
      <w:bookmarkStart w:id="0" w:name="БЛАНК_25"/>
      <w:bookmarkStart w:id="1" w:name="2_класс"/>
      <w:bookmarkEnd w:id="0"/>
      <w:bookmarkEnd w:id="1"/>
      <w:r>
        <w:t xml:space="preserve"> </w:t>
      </w:r>
      <w:r w:rsidRPr="00E53506">
        <w:br w:type="page"/>
      </w:r>
    </w:p>
    <w:p w:rsidR="00196FC3" w:rsidRPr="00417C23" w:rsidRDefault="00196FC3" w:rsidP="002D5C13">
      <w:pPr>
        <w:pStyle w:val="11"/>
      </w:pPr>
      <w:r>
        <w:lastRenderedPageBreak/>
        <w:t>Блок заданий №</w:t>
      </w:r>
      <w:r w:rsidRPr="00417C23">
        <w:t xml:space="preserve"> 2</w:t>
      </w:r>
      <w:r>
        <w:t>5</w:t>
      </w:r>
    </w:p>
    <w:p w:rsidR="00196FC3" w:rsidRPr="00307A00" w:rsidRDefault="00196FC3" w:rsidP="00196FC3">
      <w:pPr>
        <w:spacing w:after="0" w:line="240" w:lineRule="auto"/>
        <w:rPr>
          <w:rFonts w:ascii="Times New Roman" w:hAnsi="Times New Roman" w:cs="Times New Roman"/>
          <w:sz w:val="28"/>
          <w:szCs w:val="28"/>
          <w:u w:color="000000" w:themeColor="text1"/>
        </w:rPr>
      </w:pPr>
      <w:r w:rsidRPr="0038330F">
        <w:rPr>
          <w:rFonts w:ascii="Times New Roman" w:hAnsi="Times New Roman" w:cs="Times New Roman"/>
          <w:i/>
          <w:sz w:val="28"/>
          <w:szCs w:val="28"/>
        </w:rPr>
        <w:t>Фамилия, имя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417C23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 </w:t>
      </w:r>
      <w:r w:rsidRPr="0038330F">
        <w:rPr>
          <w:rFonts w:ascii="Times New Roman" w:hAnsi="Times New Roman" w:cs="Times New Roman"/>
          <w:i/>
          <w:sz w:val="28"/>
          <w:szCs w:val="28"/>
        </w:rPr>
        <w:t>Класс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993DAE">
        <w:rPr>
          <w:rFonts w:ascii="Times New Roman" w:hAnsi="Times New Roman" w:cs="Times New Roman"/>
          <w:sz w:val="28"/>
          <w:szCs w:val="28"/>
          <w:u w:val="single"/>
        </w:rPr>
        <w:t>3 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993DAE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96FC3" w:rsidRPr="00417C23" w:rsidRDefault="00196FC3" w:rsidP="002D5C13">
      <w:pPr>
        <w:pStyle w:val="a3"/>
      </w:pPr>
    </w:p>
    <w:p w:rsidR="00196FC3" w:rsidRPr="00417C23" w:rsidRDefault="00196FC3" w:rsidP="002D5C13">
      <w:pPr>
        <w:pStyle w:val="12"/>
        <w:rPr>
          <w:rFonts w:eastAsia="Arial Narrow"/>
        </w:rPr>
      </w:pPr>
      <w:bookmarkStart w:id="2" w:name="3_класс"/>
      <w:bookmarkEnd w:id="2"/>
      <w:r>
        <w:t xml:space="preserve">1. </w:t>
      </w:r>
      <w:r w:rsidRPr="00417C23">
        <w:t>Задача.</w:t>
      </w:r>
    </w:p>
    <w:p w:rsidR="00196FC3" w:rsidRPr="00417C23" w:rsidRDefault="00196FC3" w:rsidP="002D5C13">
      <w:pPr>
        <w:pStyle w:val="a3"/>
      </w:pPr>
      <w:r w:rsidRPr="00417C23">
        <w:t xml:space="preserve">Этот циферблат надо разрезать на шесть частей любой формы так, чтобы сумма чисел, </w:t>
      </w:r>
      <w:r>
        <w:t>имеющихся на каждом участке, бы</w:t>
      </w:r>
      <w:r w:rsidRPr="00417C23">
        <w:t>ла одной и той же.</w:t>
      </w:r>
    </w:p>
    <w:p w:rsidR="00196FC3" w:rsidRPr="00417C23" w:rsidRDefault="00196FC3" w:rsidP="00196FC3">
      <w:pPr>
        <w:spacing w:line="200" w:lineRule="atLeast"/>
        <w:ind w:firstLine="567"/>
        <w:rPr>
          <w:rFonts w:ascii="Times New Roman" w:eastAsia="Arial Narrow" w:hAnsi="Times New Roman" w:cs="Times New Roman"/>
          <w:sz w:val="28"/>
          <w:szCs w:val="28"/>
        </w:rPr>
      </w:pPr>
      <w:r w:rsidRPr="00417C23">
        <w:rPr>
          <w:rFonts w:ascii="Times New Roman" w:eastAsia="Arial Narrow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2962E2" wp14:editId="3CD2FA8F">
            <wp:extent cx="1180531" cy="1180531"/>
            <wp:effectExtent l="0" t="0" r="635" b="635"/>
            <wp:docPr id="61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924" cy="1179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FC3" w:rsidRPr="005053DA" w:rsidRDefault="00196FC3" w:rsidP="002D5C13">
      <w:pPr>
        <w:pStyle w:val="12"/>
      </w:pPr>
      <w:r>
        <w:t xml:space="preserve">2. </w:t>
      </w:r>
      <w:r w:rsidRPr="005053DA">
        <w:t>Самый любознательный.</w:t>
      </w:r>
    </w:p>
    <w:p w:rsidR="00196FC3" w:rsidRPr="00417C23" w:rsidRDefault="00196FC3" w:rsidP="002D5C13">
      <w:pPr>
        <w:pStyle w:val="a3"/>
      </w:pPr>
      <w:r w:rsidRPr="00417C23">
        <w:t>Попробуй придумать максимальное количество вопросов, которое можно задать к</w:t>
      </w:r>
      <w:r w:rsidR="002D5C13">
        <w:t> </w:t>
      </w:r>
      <w:r w:rsidRPr="00417C23">
        <w:t>отрывку стихотворения З. Александровой.</w:t>
      </w:r>
    </w:p>
    <w:p w:rsidR="00196FC3" w:rsidRPr="00417C23" w:rsidRDefault="00196FC3" w:rsidP="002D5C13">
      <w:pPr>
        <w:pStyle w:val="a3"/>
      </w:pPr>
      <w:r w:rsidRPr="00417C23">
        <w:t>Одуванчик золотой</w:t>
      </w:r>
    </w:p>
    <w:p w:rsidR="00196FC3" w:rsidRDefault="00196FC3" w:rsidP="002D5C13">
      <w:pPr>
        <w:pStyle w:val="a3"/>
      </w:pPr>
      <w:r>
        <w:t>Был красивый, молодой,</w:t>
      </w:r>
    </w:p>
    <w:p w:rsidR="00196FC3" w:rsidRPr="00417C23" w:rsidRDefault="00196FC3" w:rsidP="002D5C13">
      <w:pPr>
        <w:pStyle w:val="a3"/>
      </w:pPr>
      <w:r w:rsidRPr="00417C23">
        <w:t>Не боялся никого,</w:t>
      </w:r>
    </w:p>
    <w:p w:rsidR="00196FC3" w:rsidRDefault="00196FC3" w:rsidP="002D5C13">
      <w:pPr>
        <w:pStyle w:val="a3"/>
      </w:pPr>
      <w:r>
        <w:t>Даже ветра самого!</w:t>
      </w:r>
    </w:p>
    <w:p w:rsidR="00196FC3" w:rsidRDefault="00196FC3" w:rsidP="002D5C13">
      <w:pPr>
        <w:pStyle w:val="a3"/>
      </w:pPr>
      <w:r w:rsidRPr="00417C23">
        <w:t>Одуван</w:t>
      </w:r>
      <w:r>
        <w:t>чик золотой</w:t>
      </w:r>
    </w:p>
    <w:p w:rsidR="00196FC3" w:rsidRDefault="00196FC3" w:rsidP="002D5C13">
      <w:pPr>
        <w:pStyle w:val="a3"/>
      </w:pPr>
      <w:r>
        <w:t>Постарел и стал седой,</w:t>
      </w:r>
    </w:p>
    <w:p w:rsidR="00196FC3" w:rsidRDefault="00196FC3" w:rsidP="002D5C13">
      <w:pPr>
        <w:pStyle w:val="a3"/>
      </w:pPr>
      <w:r>
        <w:t>А как только поседел,</w:t>
      </w:r>
    </w:p>
    <w:p w:rsidR="00196FC3" w:rsidRPr="00417C23" w:rsidRDefault="00196FC3" w:rsidP="002D5C13">
      <w:pPr>
        <w:pStyle w:val="a3"/>
      </w:pPr>
      <w:r w:rsidRPr="00417C23">
        <w:t>Вместе с ветром улетел.</w:t>
      </w:r>
    </w:p>
    <w:p w:rsidR="00196FC3" w:rsidRDefault="00196FC3" w:rsidP="002D5C13">
      <w:pPr>
        <w:pStyle w:val="af6"/>
      </w:pPr>
      <w:r>
        <w:t>Образец выполнения:</w:t>
      </w:r>
    </w:p>
    <w:p w:rsidR="00196FC3" w:rsidRDefault="00196FC3" w:rsidP="002D5C13">
      <w:pPr>
        <w:pStyle w:val="a3"/>
      </w:pPr>
      <w:r>
        <w:t>Наша Таня громко плачет,</w:t>
      </w:r>
    </w:p>
    <w:p w:rsidR="00196FC3" w:rsidRPr="00417C23" w:rsidRDefault="00196FC3" w:rsidP="002D5C13">
      <w:pPr>
        <w:pStyle w:val="a3"/>
        <w:rPr>
          <w:rFonts w:eastAsia="Arial Narrow"/>
        </w:rPr>
      </w:pPr>
      <w:r w:rsidRPr="00417C23">
        <w:t xml:space="preserve">Уронила в </w:t>
      </w:r>
      <w:r>
        <w:t xml:space="preserve">речку </w:t>
      </w:r>
      <w:r w:rsidRPr="00417C23">
        <w:t>мячик.</w:t>
      </w:r>
    </w:p>
    <w:p w:rsidR="00196FC3" w:rsidRDefault="00196FC3" w:rsidP="002D5C13">
      <w:pPr>
        <w:pStyle w:val="af6"/>
      </w:pPr>
      <w:r w:rsidRPr="00417C23">
        <w:t xml:space="preserve">Вопросы: </w:t>
      </w:r>
      <w:r w:rsidRPr="002D5C13">
        <w:rPr>
          <w:i w:val="0"/>
        </w:rPr>
        <w:t>как зовут опечалившуюся девочку? Что делает Таня? Как плачет Таня? Кто громко плачет? Из-за чего плачет девочка? Что уронила Таня? Куда уронила мячик девочка? Чья Таня плачет? Почему Таня громко плачет?</w:t>
      </w:r>
    </w:p>
    <w:p w:rsidR="00196FC3" w:rsidRPr="005053DA" w:rsidRDefault="00196FC3" w:rsidP="002D5C13">
      <w:pPr>
        <w:pStyle w:val="12"/>
      </w:pPr>
      <w:r>
        <w:t xml:space="preserve">3. </w:t>
      </w:r>
      <w:r w:rsidRPr="005053DA">
        <w:t>Магический литературный квадрат.</w:t>
      </w:r>
    </w:p>
    <w:p w:rsidR="00196FC3" w:rsidRPr="00417C23" w:rsidRDefault="00196FC3" w:rsidP="002D5C13">
      <w:pPr>
        <w:pStyle w:val="a3"/>
      </w:pPr>
      <w:r w:rsidRPr="00417C23">
        <w:t xml:space="preserve">Заполни квадрат словами (именами существительными) из 5 букв таким образом, чтобы буква </w:t>
      </w:r>
      <w:r>
        <w:t>«</w:t>
      </w:r>
      <w:r w:rsidRPr="00417C23">
        <w:t>И</w:t>
      </w:r>
      <w:r>
        <w:t>»</w:t>
      </w:r>
      <w:r w:rsidRPr="00417C23">
        <w:t xml:space="preserve"> находилась на 1, 2, 3 и т. д. месте.</w:t>
      </w:r>
    </w:p>
    <w:tbl>
      <w:tblPr>
        <w:tblW w:w="0" w:type="auto"/>
        <w:tblInd w:w="522" w:type="dxa"/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</w:tblGrid>
      <w:tr w:rsidR="00196FC3" w:rsidRPr="005053DA" w:rsidTr="00196FC3">
        <w:trPr>
          <w:trHeight w:hRule="exact" w:val="567"/>
        </w:trPr>
        <w:tc>
          <w:tcPr>
            <w:tcW w:w="5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5053DA" w:rsidRDefault="00196FC3" w:rsidP="00196FC3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5053DA" w:rsidRDefault="00196FC3" w:rsidP="00196FC3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5053DA" w:rsidRDefault="00196FC3" w:rsidP="00196FC3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5053DA" w:rsidRDefault="00196FC3" w:rsidP="00196FC3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5053DA" w:rsidRDefault="00196FC3" w:rsidP="00196FC3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FC3" w:rsidRPr="005053DA" w:rsidTr="00196FC3">
        <w:trPr>
          <w:trHeight w:hRule="exact" w:val="567"/>
        </w:trPr>
        <w:tc>
          <w:tcPr>
            <w:tcW w:w="5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5053DA" w:rsidRDefault="00196FC3" w:rsidP="00196FC3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5053DA" w:rsidRDefault="00196FC3" w:rsidP="00196FC3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5053DA" w:rsidRDefault="00196FC3" w:rsidP="00196FC3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5053DA" w:rsidRDefault="00196FC3" w:rsidP="00196FC3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5053DA" w:rsidRDefault="00196FC3" w:rsidP="00196FC3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FC3" w:rsidRPr="005053DA" w:rsidTr="00196FC3">
        <w:trPr>
          <w:trHeight w:hRule="exact" w:val="567"/>
        </w:trPr>
        <w:tc>
          <w:tcPr>
            <w:tcW w:w="5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5053DA" w:rsidRDefault="00196FC3" w:rsidP="00196FC3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5053DA" w:rsidRDefault="00196FC3" w:rsidP="00196FC3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5053DA" w:rsidRDefault="00196FC3" w:rsidP="00196FC3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5053DA" w:rsidRDefault="00196FC3" w:rsidP="00196FC3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5053DA" w:rsidRDefault="00196FC3" w:rsidP="00196FC3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FC3" w:rsidRPr="005053DA" w:rsidTr="00196FC3">
        <w:trPr>
          <w:trHeight w:hRule="exact" w:val="567"/>
        </w:trPr>
        <w:tc>
          <w:tcPr>
            <w:tcW w:w="5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5053DA" w:rsidRDefault="00196FC3" w:rsidP="00196FC3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5053DA" w:rsidRDefault="00196FC3" w:rsidP="00196FC3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5053DA" w:rsidRDefault="00196FC3" w:rsidP="00196FC3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5053DA" w:rsidRDefault="00196FC3" w:rsidP="00196FC3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5053DA" w:rsidRDefault="00196FC3" w:rsidP="00196FC3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FC3" w:rsidRPr="005053DA" w:rsidTr="00196FC3">
        <w:trPr>
          <w:trHeight w:hRule="exact" w:val="567"/>
        </w:trPr>
        <w:tc>
          <w:tcPr>
            <w:tcW w:w="5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5053DA" w:rsidRDefault="00196FC3" w:rsidP="00196FC3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5053DA" w:rsidRDefault="00196FC3" w:rsidP="00196FC3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5053DA" w:rsidRDefault="00196FC3" w:rsidP="00196FC3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5053DA" w:rsidRDefault="00196FC3" w:rsidP="00196FC3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5053DA" w:rsidRDefault="00196FC3" w:rsidP="00196FC3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6FC3" w:rsidRPr="00417C23" w:rsidRDefault="00196FC3" w:rsidP="00196FC3">
      <w:pPr>
        <w:spacing w:before="8"/>
        <w:ind w:firstLine="567"/>
        <w:rPr>
          <w:rFonts w:ascii="Times New Roman" w:eastAsia="Arial Narrow" w:hAnsi="Times New Roman" w:cs="Times New Roman"/>
          <w:sz w:val="28"/>
          <w:szCs w:val="28"/>
        </w:rPr>
      </w:pPr>
    </w:p>
    <w:p w:rsidR="00196FC3" w:rsidRPr="006F7F42" w:rsidRDefault="00196FC3" w:rsidP="002D5C13">
      <w:pPr>
        <w:pStyle w:val="12"/>
      </w:pPr>
      <w:r>
        <w:lastRenderedPageBreak/>
        <w:t xml:space="preserve">4. </w:t>
      </w:r>
      <w:r w:rsidRPr="006F7F42">
        <w:t>Вопрос про перья.</w:t>
      </w:r>
    </w:p>
    <w:p w:rsidR="00196FC3" w:rsidRDefault="00196FC3" w:rsidP="002D5C13">
      <w:pPr>
        <w:pStyle w:val="a3"/>
      </w:pPr>
      <w:r w:rsidRPr="00417C23">
        <w:t>Составь как можно больше новых предложен</w:t>
      </w:r>
      <w:r>
        <w:t>ий из букв данного предложения:</w:t>
      </w:r>
    </w:p>
    <w:p w:rsidR="00196FC3" w:rsidRDefault="00196FC3" w:rsidP="002D5C13">
      <w:pPr>
        <w:pStyle w:val="a3"/>
      </w:pPr>
      <w:r w:rsidRPr="006F7F42">
        <w:t>ТЕ ПЕРЬЯ ПОДНИМИТЕ ТОЖЕ</w:t>
      </w:r>
      <w:r>
        <w:t>.</w:t>
      </w:r>
    </w:p>
    <w:p w:rsidR="00196FC3" w:rsidRPr="00417C23" w:rsidRDefault="00196FC3" w:rsidP="00196FC3">
      <w:pPr>
        <w:pStyle w:val="afb"/>
        <w:tabs>
          <w:tab w:val="left" w:pos="-142"/>
        </w:tabs>
        <w:spacing w:before="0" w:line="251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17C23">
        <w:rPr>
          <w:rFonts w:ascii="Times New Roman" w:hAnsi="Times New Roman" w:cs="Times New Roman"/>
          <w:color w:val="110902"/>
          <w:sz w:val="28"/>
          <w:szCs w:val="28"/>
          <w:lang w:val="ru-RU"/>
        </w:rPr>
        <w:t>Условия: порядок букв менять нельзя; предложения должны иметь смысл.</w:t>
      </w:r>
    </w:p>
    <w:p w:rsidR="00196FC3" w:rsidRPr="006F7F42" w:rsidRDefault="00196FC3" w:rsidP="002D5C13">
      <w:pPr>
        <w:pStyle w:val="12"/>
      </w:pPr>
      <w:r>
        <w:t xml:space="preserve">5. </w:t>
      </w:r>
      <w:r w:rsidRPr="006F7F42">
        <w:t>Ребус.</w:t>
      </w:r>
    </w:p>
    <w:p w:rsidR="00196FC3" w:rsidRPr="00E53506" w:rsidRDefault="00196FC3" w:rsidP="002D5C13">
      <w:pPr>
        <w:pStyle w:val="a3"/>
      </w:pPr>
      <w:r w:rsidRPr="00417C23">
        <w:rPr>
          <w:i/>
        </w:rPr>
        <w:t xml:space="preserve">Задание: </w:t>
      </w:r>
      <w:r w:rsidRPr="00417C23">
        <w:t>зашифруй свою фамилию в виде ребуса.</w:t>
      </w:r>
      <w:bookmarkStart w:id="3" w:name="4_класс"/>
      <w:bookmarkEnd w:id="3"/>
      <w:r>
        <w:t xml:space="preserve"> </w:t>
      </w:r>
      <w:r w:rsidRPr="00E53506">
        <w:br w:type="page"/>
      </w:r>
    </w:p>
    <w:p w:rsidR="00196FC3" w:rsidRPr="00417C23" w:rsidRDefault="00196FC3" w:rsidP="002D5C13">
      <w:pPr>
        <w:pStyle w:val="11"/>
      </w:pPr>
      <w:r>
        <w:lastRenderedPageBreak/>
        <w:t>Блок заданий №</w:t>
      </w:r>
      <w:r w:rsidRPr="00417C23">
        <w:t xml:space="preserve"> 2</w:t>
      </w:r>
      <w:r>
        <w:t>5</w:t>
      </w:r>
    </w:p>
    <w:p w:rsidR="00196FC3" w:rsidRDefault="00196FC3" w:rsidP="002D5C13">
      <w:pPr>
        <w:pStyle w:val="af6"/>
        <w:rPr>
          <w:u w:color="000000" w:themeColor="text1"/>
        </w:rPr>
      </w:pPr>
      <w:r w:rsidRPr="0038330F">
        <w:t>Фамилия, имя</w:t>
      </w:r>
      <w:r>
        <w:t>:</w:t>
      </w:r>
      <w:r w:rsidRPr="00417C23">
        <w:t xml:space="preserve"> ______________</w:t>
      </w:r>
      <w:r>
        <w:t xml:space="preserve">____________________________ </w:t>
      </w:r>
      <w:r w:rsidRPr="0038330F">
        <w:t>Класс</w:t>
      </w:r>
      <w:r>
        <w:t xml:space="preserve">: </w:t>
      </w:r>
      <w:r>
        <w:rPr>
          <w:u w:val="single"/>
        </w:rPr>
        <w:t>4</w:t>
      </w:r>
      <w:r w:rsidRPr="00993DAE">
        <w:rPr>
          <w:u w:val="single"/>
        </w:rPr>
        <w:t xml:space="preserve"> «</w:t>
      </w:r>
      <w:r>
        <w:rPr>
          <w:u w:val="single"/>
        </w:rPr>
        <w:t xml:space="preserve">  </w:t>
      </w:r>
      <w:r w:rsidRPr="00993DAE">
        <w:rPr>
          <w:u w:val="single"/>
        </w:rPr>
        <w:t>»</w:t>
      </w:r>
      <w:r>
        <w:rPr>
          <w:u w:val="single"/>
        </w:rPr>
        <w:t xml:space="preserve"> </w:t>
      </w:r>
    </w:p>
    <w:p w:rsidR="00196FC3" w:rsidRPr="00307A00" w:rsidRDefault="00196FC3" w:rsidP="002D5C13">
      <w:pPr>
        <w:pStyle w:val="a3"/>
        <w:rPr>
          <w:u w:color="000000" w:themeColor="text1"/>
        </w:rPr>
      </w:pPr>
    </w:p>
    <w:p w:rsidR="00196FC3" w:rsidRPr="00417C23" w:rsidRDefault="00196FC3" w:rsidP="002D5C13">
      <w:pPr>
        <w:pStyle w:val="12"/>
        <w:rPr>
          <w:rFonts w:eastAsia="Arial Narrow"/>
        </w:rPr>
      </w:pPr>
      <w:r>
        <w:t xml:space="preserve">1. </w:t>
      </w:r>
      <w:r w:rsidRPr="00417C23">
        <w:t>Задача.</w:t>
      </w:r>
    </w:p>
    <w:p w:rsidR="00196FC3" w:rsidRPr="00417C23" w:rsidRDefault="00196FC3" w:rsidP="00A84CA4">
      <w:pPr>
        <w:pStyle w:val="a3"/>
      </w:pPr>
      <w:r w:rsidRPr="00417C23">
        <w:t>По законам Древнего Рима вдова обязана оставшееся после мужа наследство разделить с ребёнком, который должен родиться. Если это будет сын, то мать получает половину сыновней доли. Если родится дочь, то мать получает двойную долю дочери.</w:t>
      </w:r>
    </w:p>
    <w:p w:rsidR="00196FC3" w:rsidRPr="00417C23" w:rsidRDefault="00196FC3" w:rsidP="00A84CA4">
      <w:pPr>
        <w:pStyle w:val="a3"/>
      </w:pPr>
      <w:r w:rsidRPr="00417C23">
        <w:t>Случилось так, что у вдовы родились двойняшки</w:t>
      </w:r>
      <w:r>
        <w:t xml:space="preserve"> — </w:t>
      </w:r>
      <w:r w:rsidRPr="00417C23">
        <w:t>сын и дочь.</w:t>
      </w:r>
    </w:p>
    <w:p w:rsidR="00196FC3" w:rsidRDefault="00196FC3" w:rsidP="00A84CA4">
      <w:pPr>
        <w:pStyle w:val="a3"/>
      </w:pPr>
      <w:r w:rsidRPr="00417C23">
        <w:t>Как следует разделить наследство в 3500 золотых, чтобы были выполнены все требования закона?</w:t>
      </w:r>
    </w:p>
    <w:p w:rsidR="00196FC3" w:rsidRPr="006F7F42" w:rsidRDefault="00196FC3" w:rsidP="00A84CA4">
      <w:pPr>
        <w:pStyle w:val="12"/>
      </w:pPr>
      <w:r>
        <w:t xml:space="preserve">2. </w:t>
      </w:r>
      <w:r w:rsidRPr="006F7F42">
        <w:t>Самый любознательный.</w:t>
      </w:r>
    </w:p>
    <w:p w:rsidR="00196FC3" w:rsidRPr="00417C23" w:rsidRDefault="00196FC3" w:rsidP="00A84CA4">
      <w:pPr>
        <w:pStyle w:val="a3"/>
      </w:pPr>
      <w:r w:rsidRPr="00417C23">
        <w:t>Попробуй придумать максимальное количество вопросов, которое можно задать к</w:t>
      </w:r>
      <w:r w:rsidR="00A84CA4">
        <w:t> </w:t>
      </w:r>
      <w:r w:rsidRPr="00417C23">
        <w:t>отрывку стихотворения С. Михалкова.</w:t>
      </w:r>
    </w:p>
    <w:p w:rsidR="00196FC3" w:rsidRDefault="00196FC3" w:rsidP="00A84CA4">
      <w:pPr>
        <w:pStyle w:val="a3"/>
      </w:pPr>
      <w:r>
        <w:t>Крутыми тропинками в горы</w:t>
      </w:r>
    </w:p>
    <w:p w:rsidR="00196FC3" w:rsidRDefault="00196FC3" w:rsidP="00A84CA4">
      <w:pPr>
        <w:pStyle w:val="a3"/>
      </w:pPr>
      <w:r>
        <w:t>Вдоль быстрых и медленных рек,</w:t>
      </w:r>
    </w:p>
    <w:p w:rsidR="00196FC3" w:rsidRPr="00417C23" w:rsidRDefault="00196FC3" w:rsidP="00A84CA4">
      <w:pPr>
        <w:pStyle w:val="a3"/>
      </w:pPr>
      <w:r w:rsidRPr="00417C23">
        <w:t>Минуя большие озёра,</w:t>
      </w:r>
    </w:p>
    <w:p w:rsidR="00196FC3" w:rsidRDefault="00196FC3" w:rsidP="00A84CA4">
      <w:pPr>
        <w:pStyle w:val="a3"/>
      </w:pPr>
      <w:r>
        <w:t>Весёлый шагал человек.</w:t>
      </w:r>
    </w:p>
    <w:p w:rsidR="00196FC3" w:rsidRDefault="00196FC3" w:rsidP="00A84CA4">
      <w:pPr>
        <w:pStyle w:val="a3"/>
      </w:pPr>
      <w:r>
        <w:t>Четырнадцать лет ему было,</w:t>
      </w:r>
    </w:p>
    <w:p w:rsidR="00196FC3" w:rsidRDefault="00196FC3" w:rsidP="00A84CA4">
      <w:pPr>
        <w:pStyle w:val="a3"/>
      </w:pPr>
      <w:r w:rsidRPr="00417C23">
        <w:t>И нёс он дор</w:t>
      </w:r>
      <w:r>
        <w:t>ожный мешок,</w:t>
      </w:r>
    </w:p>
    <w:p w:rsidR="00196FC3" w:rsidRDefault="00196FC3" w:rsidP="00A84CA4">
      <w:pPr>
        <w:pStyle w:val="a3"/>
      </w:pPr>
      <w:r>
        <w:t>А в нём полотенце и мыло</w:t>
      </w:r>
    </w:p>
    <w:p w:rsidR="00196FC3" w:rsidRPr="00417C23" w:rsidRDefault="00196FC3" w:rsidP="00A84CA4">
      <w:pPr>
        <w:pStyle w:val="a3"/>
      </w:pPr>
      <w:r w:rsidRPr="00417C23">
        <w:t>Да белый зубной порошок.</w:t>
      </w:r>
    </w:p>
    <w:p w:rsidR="00196FC3" w:rsidRDefault="00196FC3" w:rsidP="00A84CA4">
      <w:pPr>
        <w:pStyle w:val="af6"/>
      </w:pPr>
      <w:r>
        <w:t>Образец выполнения:</w:t>
      </w:r>
    </w:p>
    <w:p w:rsidR="00196FC3" w:rsidRDefault="00196FC3" w:rsidP="00A84CA4">
      <w:pPr>
        <w:pStyle w:val="a3"/>
      </w:pPr>
      <w:r>
        <w:t>Наша Таня громко плачет,</w:t>
      </w:r>
    </w:p>
    <w:p w:rsidR="00196FC3" w:rsidRPr="00417C23" w:rsidRDefault="00196FC3" w:rsidP="00A84CA4">
      <w:pPr>
        <w:pStyle w:val="a3"/>
        <w:rPr>
          <w:rFonts w:eastAsia="Arial Narrow"/>
        </w:rPr>
      </w:pPr>
      <w:r w:rsidRPr="00417C23">
        <w:t>Уронила в речку мячик.</w:t>
      </w:r>
    </w:p>
    <w:p w:rsidR="00196FC3" w:rsidRPr="00A84CA4" w:rsidRDefault="00196FC3" w:rsidP="00A84CA4">
      <w:pPr>
        <w:pStyle w:val="af6"/>
        <w:rPr>
          <w:i w:val="0"/>
        </w:rPr>
      </w:pPr>
      <w:r w:rsidRPr="00417C23">
        <w:t xml:space="preserve">Вопросы: </w:t>
      </w:r>
      <w:r w:rsidRPr="00A84CA4">
        <w:rPr>
          <w:i w:val="0"/>
        </w:rPr>
        <w:t>как зовут опечалившуюся девочку? Что делает Таня? Как плачет Таня? Кто громко плачет? Из-за чего плачет девочка? Что уронила Таня? Куда уронила мячик девочка? Чья Таня плачет? Почему Таня громко плачет?</w:t>
      </w:r>
    </w:p>
    <w:p w:rsidR="00196FC3" w:rsidRPr="006F7F42" w:rsidRDefault="00196FC3" w:rsidP="00A84CA4">
      <w:pPr>
        <w:pStyle w:val="12"/>
      </w:pPr>
      <w:r>
        <w:t xml:space="preserve">3. </w:t>
      </w:r>
      <w:r w:rsidRPr="006F7F42">
        <w:t>Магический литературный квадрат.</w:t>
      </w:r>
    </w:p>
    <w:p w:rsidR="00196FC3" w:rsidRPr="00417C23" w:rsidRDefault="00196FC3" w:rsidP="00A84CA4">
      <w:pPr>
        <w:pStyle w:val="a3"/>
      </w:pPr>
      <w:r w:rsidRPr="00417C23">
        <w:t xml:space="preserve">Заполни квадрат словами (именами существительными) из 6 букв таким образом, чтобы буква </w:t>
      </w:r>
      <w:r>
        <w:t>«</w:t>
      </w:r>
      <w:r w:rsidRPr="00417C23">
        <w:t>Р</w:t>
      </w:r>
      <w:r>
        <w:t>»</w:t>
      </w:r>
      <w:r w:rsidRPr="00417C23">
        <w:t xml:space="preserve"> находилась на 1, 2, 3 и т. д. месте.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71"/>
        <w:gridCol w:w="571"/>
        <w:gridCol w:w="571"/>
        <w:gridCol w:w="571"/>
        <w:gridCol w:w="571"/>
        <w:gridCol w:w="571"/>
      </w:tblGrid>
      <w:tr w:rsidR="00196FC3" w:rsidRPr="00417C23" w:rsidTr="00196FC3">
        <w:trPr>
          <w:trHeight w:hRule="exact" w:val="571"/>
        </w:trPr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FC3" w:rsidRPr="00417C23" w:rsidTr="00196FC3">
        <w:trPr>
          <w:trHeight w:hRule="exact" w:val="571"/>
        </w:trPr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FC3" w:rsidRPr="00417C23" w:rsidTr="00196FC3">
        <w:trPr>
          <w:trHeight w:hRule="exact" w:val="571"/>
        </w:trPr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FC3" w:rsidRPr="00417C23" w:rsidTr="00196FC3">
        <w:trPr>
          <w:trHeight w:hRule="exact" w:val="571"/>
        </w:trPr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FC3" w:rsidRPr="00417C23" w:rsidTr="00196FC3">
        <w:trPr>
          <w:trHeight w:hRule="exact" w:val="571"/>
        </w:trPr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FC3" w:rsidRPr="00417C23" w:rsidTr="00196FC3">
        <w:trPr>
          <w:trHeight w:hRule="exact" w:val="571"/>
        </w:trPr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6FC3" w:rsidRPr="006F7F42" w:rsidRDefault="00196FC3" w:rsidP="00A84CA4">
      <w:pPr>
        <w:pStyle w:val="12"/>
      </w:pPr>
      <w:r>
        <w:lastRenderedPageBreak/>
        <w:t xml:space="preserve">4. </w:t>
      </w:r>
      <w:r w:rsidRPr="006F7F42">
        <w:t>Вопрос про перья.</w:t>
      </w:r>
    </w:p>
    <w:p w:rsidR="00196FC3" w:rsidRDefault="00196FC3" w:rsidP="00A84CA4">
      <w:pPr>
        <w:pStyle w:val="a3"/>
      </w:pPr>
      <w:r w:rsidRPr="00417C23">
        <w:t>Составь как можно больше новых предложен</w:t>
      </w:r>
      <w:r>
        <w:t>ий из букв данного предложения:</w:t>
      </w:r>
    </w:p>
    <w:p w:rsidR="00196FC3" w:rsidRDefault="00196FC3" w:rsidP="00A84CA4">
      <w:pPr>
        <w:pStyle w:val="a3"/>
      </w:pPr>
      <w:r w:rsidRPr="006F7F42">
        <w:t>ТЕ ПЕРЬЯ ПОДНИМИТЕ ТОЖЕ</w:t>
      </w:r>
      <w:r>
        <w:t>.</w:t>
      </w:r>
    </w:p>
    <w:p w:rsidR="00196FC3" w:rsidRPr="00417C23" w:rsidRDefault="00196FC3" w:rsidP="00A84CA4">
      <w:pPr>
        <w:pStyle w:val="a3"/>
      </w:pPr>
      <w:r w:rsidRPr="00417C23">
        <w:t>Условия: порядок букв менять нельзя; предложения должны иметь смысл.</w:t>
      </w:r>
    </w:p>
    <w:p w:rsidR="00196FC3" w:rsidRPr="006F7F42" w:rsidRDefault="00196FC3" w:rsidP="00A84CA4">
      <w:pPr>
        <w:pStyle w:val="12"/>
      </w:pPr>
      <w:r>
        <w:t xml:space="preserve">5. </w:t>
      </w:r>
      <w:r w:rsidRPr="006F7F42">
        <w:t>Ребус.</w:t>
      </w:r>
    </w:p>
    <w:p w:rsidR="00196FC3" w:rsidRDefault="00196FC3" w:rsidP="00A84CA4">
      <w:pPr>
        <w:pStyle w:val="a3"/>
      </w:pPr>
      <w:r w:rsidRPr="00417C23">
        <w:rPr>
          <w:i/>
        </w:rPr>
        <w:t xml:space="preserve">Задание: </w:t>
      </w:r>
      <w:r w:rsidRPr="00417C23">
        <w:t>зашифруй свою фамилию в виде ребуса.</w:t>
      </w:r>
    </w:p>
    <w:p w:rsidR="00196FC3" w:rsidRDefault="00196FC3">
      <w:pPr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6FC3" w:rsidRPr="00FD3FBC" w:rsidRDefault="00196FC3" w:rsidP="00A84CA4">
      <w:pPr>
        <w:pStyle w:val="11"/>
      </w:pPr>
      <w:r w:rsidRPr="00FD3FBC">
        <w:lastRenderedPageBreak/>
        <w:t>ОТВЕТЫ</w:t>
      </w:r>
    </w:p>
    <w:p w:rsidR="00196FC3" w:rsidRPr="00FD3FBC" w:rsidRDefault="00196FC3" w:rsidP="00A84CA4">
      <w:pPr>
        <w:pStyle w:val="12"/>
      </w:pPr>
      <w:r>
        <w:t>Блок</w:t>
      </w:r>
      <w:r w:rsidRPr="00FD3FBC">
        <w:t xml:space="preserve"> заданий №</w:t>
      </w:r>
      <w:r>
        <w:t xml:space="preserve"> </w:t>
      </w:r>
      <w:r w:rsidRPr="00FD3FBC">
        <w:t>1</w:t>
      </w:r>
    </w:p>
    <w:p w:rsidR="00196FC3" w:rsidRPr="00FD3FBC" w:rsidRDefault="00196FC3" w:rsidP="00A84CA4">
      <w:pPr>
        <w:pStyle w:val="a3"/>
      </w:pPr>
      <w:r w:rsidRPr="00FD3FBC">
        <w:t>1</w:t>
      </w:r>
      <w:r>
        <w:t>.</w:t>
      </w:r>
      <w:r w:rsidR="00A84CA4">
        <w:tab/>
      </w:r>
      <w:r w:rsidRPr="00FD3FBC">
        <w:t>а) Горох</w:t>
      </w:r>
      <w:r>
        <w:t xml:space="preserve"> — </w:t>
      </w:r>
      <w:r w:rsidRPr="00FD3FBC">
        <w:t>шорох</w:t>
      </w:r>
      <w:r>
        <w:t xml:space="preserve"> — </w:t>
      </w:r>
      <w:r w:rsidRPr="00FD3FBC">
        <w:t>порох</w:t>
      </w:r>
      <w:r>
        <w:t xml:space="preserve"> — </w:t>
      </w:r>
      <w:r w:rsidRPr="00FD3FBC">
        <w:t>ворох;</w:t>
      </w:r>
    </w:p>
    <w:p w:rsidR="00196FC3" w:rsidRPr="00FD3FBC" w:rsidRDefault="00196FC3" w:rsidP="00A84CA4">
      <w:pPr>
        <w:pStyle w:val="a3"/>
        <w:ind w:firstLine="709"/>
      </w:pPr>
      <w:r w:rsidRPr="00FD3FBC">
        <w:t>б) мол</w:t>
      </w:r>
      <w:r>
        <w:t xml:space="preserve"> — </w:t>
      </w:r>
      <w:r w:rsidRPr="00FD3FBC">
        <w:t>вол</w:t>
      </w:r>
      <w:r>
        <w:t xml:space="preserve"> — </w:t>
      </w:r>
      <w:r w:rsidRPr="00FD3FBC">
        <w:t>пол</w:t>
      </w:r>
      <w:r>
        <w:t> — гол.</w:t>
      </w:r>
    </w:p>
    <w:p w:rsidR="0006613B" w:rsidRDefault="00196FC3" w:rsidP="00A84CA4">
      <w:pPr>
        <w:pStyle w:val="a3"/>
      </w:pPr>
      <w:r w:rsidRPr="00FD3FBC">
        <w:t>2</w:t>
      </w:r>
      <w:r>
        <w:t>. 4 поросенка, 7 петухов.</w:t>
      </w:r>
      <w:r w:rsidR="0006613B" w:rsidRPr="0006613B">
        <w:t xml:space="preserve"> </w:t>
      </w:r>
    </w:p>
    <w:p w:rsidR="00196FC3" w:rsidRDefault="0006613B" w:rsidP="00A84CA4">
      <w:pPr>
        <w:pStyle w:val="a3"/>
      </w:pPr>
      <w:r w:rsidRPr="002934AB">
        <w:t>3</w:t>
      </w:r>
      <w:r>
        <w:t>.</w:t>
      </w:r>
      <w:r>
        <w:t xml:space="preserve"> </w:t>
      </w:r>
      <w:r w:rsidR="00A84CA4">
        <w:rPr>
          <w:noProof/>
          <w:lang w:eastAsia="ru-RU"/>
        </w:rPr>
        <mc:AlternateContent>
          <mc:Choice Requires="wpg">
            <w:drawing>
              <wp:inline distT="0" distB="0" distL="0" distR="0" wp14:anchorId="60BC23E4" wp14:editId="2CB9D525">
                <wp:extent cx="914400" cy="914400"/>
                <wp:effectExtent l="0" t="0" r="19050" b="19050"/>
                <wp:docPr id="677" name="Группа 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914400"/>
                          <a:chOff x="0" y="0"/>
                          <a:chExt cx="914400" cy="914400"/>
                        </a:xfrm>
                      </wpg:grpSpPr>
                      <wps:wsp>
                        <wps:cNvPr id="27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427512" y="0"/>
                            <a:ext cx="9525" cy="4286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AutoShap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368135"/>
                            <a:ext cx="4191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EAF769" id="Группа 677" o:spid="_x0000_s1026" style="width:1in;height:1in;mso-position-horizontal-relative:char;mso-position-vertical-relative:line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">
                <v:rect id="Rectangle 10" o:spid="_x0000_s1027" style="position:absolute;width:9144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"/>
                <v:shape id="AutoShape 12" o:spid="_x0000_s1028" type="#_x0000_t32" style="position:absolute;left:4275;width:95;height:4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"/>
                <v:shape id="AutoShape 13" o:spid="_x0000_s1029" type="#_x0000_t32" style="position:absolute;top:3681;width:419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"/>
                <w10:anchorlock/>
              </v:group>
            </w:pict>
          </mc:Fallback>
        </mc:AlternateContent>
      </w:r>
    </w:p>
    <w:p w:rsidR="00196FC3" w:rsidRPr="002934AB" w:rsidRDefault="00196FC3" w:rsidP="00A84CA4">
      <w:pPr>
        <w:pStyle w:val="a3"/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A0EC6E8" wp14:editId="03F1A201">
                <wp:simplePos x="0" y="0"/>
                <wp:positionH relativeFrom="column">
                  <wp:posOffset>2015490</wp:posOffset>
                </wp:positionH>
                <wp:positionV relativeFrom="paragraph">
                  <wp:posOffset>332105</wp:posOffset>
                </wp:positionV>
                <wp:extent cx="9525" cy="9525"/>
                <wp:effectExtent l="9525" t="13970" r="9525" b="5080"/>
                <wp:wrapNone/>
                <wp:docPr id="27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C9250E" id="AutoShape 11" o:spid="_x0000_s1026" type="#_x0000_t32" style="position:absolute;margin-left:158.7pt;margin-top:26.15pt;width:.75pt;height: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"/>
            </w:pict>
          </mc:Fallback>
        </mc:AlternateContent>
      </w:r>
      <w:r w:rsidRPr="002934AB">
        <w:t>4</w:t>
      </w:r>
      <w:r>
        <w:t>.</w:t>
      </w:r>
      <w:r w:rsidRPr="002934AB">
        <w:t xml:space="preserve"> (1 + 2)</w:t>
      </w:r>
      <w:proofErr w:type="gramStart"/>
      <w:r w:rsidRPr="002934AB">
        <w:t xml:space="preserve"> :</w:t>
      </w:r>
      <w:proofErr w:type="gramEnd"/>
      <w:r w:rsidRPr="002934AB">
        <w:t xml:space="preserve"> </w:t>
      </w:r>
      <w:r>
        <w:t>3 = 1</w:t>
      </w:r>
    </w:p>
    <w:p w:rsidR="00196FC3" w:rsidRPr="002934AB" w:rsidRDefault="00196FC3" w:rsidP="0006613B">
      <w:pPr>
        <w:pStyle w:val="a3"/>
        <w:ind w:left="340"/>
      </w:pPr>
      <w:r w:rsidRPr="002934AB">
        <w:t xml:space="preserve">(1 </w:t>
      </w:r>
      <w:r>
        <w:t>· 2 + 3) – 4 = 1</w:t>
      </w:r>
    </w:p>
    <w:p w:rsidR="00196FC3" w:rsidRPr="002934AB" w:rsidRDefault="00196FC3" w:rsidP="0006613B">
      <w:pPr>
        <w:pStyle w:val="a3"/>
        <w:ind w:left="340"/>
      </w:pPr>
      <w:r w:rsidRPr="002934AB">
        <w:t>((1 + 2)</w:t>
      </w:r>
      <w:proofErr w:type="gramStart"/>
      <w:r w:rsidRPr="002934AB">
        <w:t xml:space="preserve"> :</w:t>
      </w:r>
      <w:proofErr w:type="gramEnd"/>
      <w:r w:rsidRPr="002934AB">
        <w:t xml:space="preserve"> 3 + 4) : 5 = 1</w:t>
      </w:r>
    </w:p>
    <w:p w:rsidR="00196FC3" w:rsidRDefault="00196FC3" w:rsidP="00A84CA4">
      <w:pPr>
        <w:pStyle w:val="a3"/>
      </w:pPr>
      <w:r w:rsidRPr="002934AB">
        <w:t>5</w:t>
      </w:r>
      <w:r>
        <w:t>.</w:t>
      </w:r>
      <w:r w:rsidR="00A84CA4">
        <w:tab/>
      </w:r>
      <w:r w:rsidRPr="002934AB">
        <w:t>а) Спит</w:t>
      </w:r>
      <w:r>
        <w:t>;</w:t>
      </w:r>
    </w:p>
    <w:p w:rsidR="00196FC3" w:rsidRDefault="00196FC3" w:rsidP="00A84CA4">
      <w:pPr>
        <w:pStyle w:val="a3"/>
        <w:ind w:firstLine="709"/>
      </w:pPr>
      <w:r w:rsidRPr="002934AB">
        <w:t>б) мокрое</w:t>
      </w:r>
      <w:r>
        <w:t>;</w:t>
      </w:r>
    </w:p>
    <w:p w:rsidR="00196FC3" w:rsidRPr="002934AB" w:rsidRDefault="00196FC3" w:rsidP="00A84CA4">
      <w:pPr>
        <w:pStyle w:val="a3"/>
        <w:ind w:firstLine="709"/>
      </w:pPr>
      <w:r w:rsidRPr="002934AB">
        <w:t>в) май</w:t>
      </w:r>
      <w:r>
        <w:t>.</w:t>
      </w:r>
    </w:p>
    <w:p w:rsidR="00196FC3" w:rsidRPr="00660553" w:rsidRDefault="00196FC3" w:rsidP="00A84CA4">
      <w:pPr>
        <w:pStyle w:val="12"/>
      </w:pPr>
      <w:r>
        <w:t>Блок</w:t>
      </w:r>
      <w:r w:rsidRPr="00660553">
        <w:t xml:space="preserve"> заданий №</w:t>
      </w:r>
      <w:r>
        <w:t xml:space="preserve"> </w:t>
      </w:r>
      <w:r w:rsidRPr="00660553">
        <w:t>2</w:t>
      </w:r>
    </w:p>
    <w:p w:rsidR="00196FC3" w:rsidRDefault="00196FC3" w:rsidP="00A84CA4">
      <w:pPr>
        <w:pStyle w:val="a3"/>
      </w:pPr>
      <w:r w:rsidRPr="00660553">
        <w:t>1</w:t>
      </w:r>
      <w:r>
        <w:t>.</w:t>
      </w:r>
      <w:r w:rsidR="00A84CA4">
        <w:tab/>
      </w:r>
      <w:r w:rsidRPr="00660553">
        <w:t>а) Ветка</w:t>
      </w:r>
      <w:r>
        <w:t xml:space="preserve"> — </w:t>
      </w:r>
      <w:r w:rsidRPr="00660553">
        <w:t>сетка</w:t>
      </w:r>
      <w:r>
        <w:t>;</w:t>
      </w:r>
    </w:p>
    <w:p w:rsidR="00196FC3" w:rsidRPr="00660553" w:rsidRDefault="00196FC3" w:rsidP="00A84CA4">
      <w:pPr>
        <w:pStyle w:val="a3"/>
        <w:ind w:firstLine="709"/>
      </w:pPr>
      <w:r w:rsidRPr="00660553">
        <w:t>б) Уран</w:t>
      </w:r>
      <w:r>
        <w:t xml:space="preserve"> — </w:t>
      </w:r>
      <w:r w:rsidRPr="00660553">
        <w:t>Иран</w:t>
      </w:r>
      <w:r>
        <w:t>.</w:t>
      </w:r>
    </w:p>
    <w:p w:rsidR="00196FC3" w:rsidRPr="00660553" w:rsidRDefault="00196FC3" w:rsidP="00A84CA4">
      <w:pPr>
        <w:pStyle w:val="a3"/>
      </w:pPr>
      <w:r w:rsidRPr="00660553">
        <w:t>2</w:t>
      </w:r>
      <w:r>
        <w:t>.</w:t>
      </w:r>
      <w:r w:rsidRPr="00660553">
        <w:t xml:space="preserve"> (1 </w:t>
      </w:r>
      <w:r>
        <w:t>·</w:t>
      </w:r>
      <w:r w:rsidRPr="00660553">
        <w:t xml:space="preserve"> 2 + 3 – 4 +</w:t>
      </w:r>
      <w:r>
        <w:t xml:space="preserve"> </w:t>
      </w:r>
      <w:r w:rsidRPr="00660553">
        <w:t>5)</w:t>
      </w:r>
      <w:proofErr w:type="gramStart"/>
      <w:r w:rsidRPr="00660553">
        <w:t xml:space="preserve"> :</w:t>
      </w:r>
      <w:proofErr w:type="gramEnd"/>
      <w:r w:rsidRPr="00660553">
        <w:t xml:space="preserve"> 6 =</w:t>
      </w:r>
      <w:r>
        <w:t xml:space="preserve"> </w:t>
      </w:r>
      <w:r w:rsidRPr="00660553">
        <w:t>1</w:t>
      </w:r>
    </w:p>
    <w:p w:rsidR="00196FC3" w:rsidRPr="00660553" w:rsidRDefault="00196FC3" w:rsidP="0006613B">
      <w:pPr>
        <w:pStyle w:val="a3"/>
        <w:ind w:left="340"/>
      </w:pPr>
      <w:r w:rsidRPr="00660553">
        <w:t xml:space="preserve">(((1 + 2) </w:t>
      </w:r>
      <w:r>
        <w:t xml:space="preserve">· </w:t>
      </w:r>
      <w:r w:rsidRPr="00660553">
        <w:t>3 – 4)</w:t>
      </w:r>
      <w:proofErr w:type="gramStart"/>
      <w:r w:rsidRPr="00660553">
        <w:t xml:space="preserve"> :</w:t>
      </w:r>
      <w:proofErr w:type="gramEnd"/>
      <w:r w:rsidRPr="00660553">
        <w:t xml:space="preserve"> 5 + 6) : 7 =</w:t>
      </w:r>
      <w:r>
        <w:t xml:space="preserve"> </w:t>
      </w:r>
      <w:r w:rsidRPr="00660553">
        <w:t>1</w:t>
      </w:r>
    </w:p>
    <w:p w:rsidR="00196FC3" w:rsidRPr="00660553" w:rsidRDefault="00196FC3" w:rsidP="00A84CA4">
      <w:pPr>
        <w:pStyle w:val="a3"/>
      </w:pPr>
      <w:r w:rsidRPr="00660553">
        <w:t>3</w:t>
      </w:r>
      <w:r>
        <w:t>.</w:t>
      </w:r>
      <w:r w:rsidRPr="00660553">
        <w:t xml:space="preserve"> </w:t>
      </w:r>
      <w:r w:rsidRPr="00DF030A">
        <w:t xml:space="preserve">Творческое задание </w:t>
      </w:r>
      <w:r>
        <w:t>со мно</w:t>
      </w:r>
      <w:r w:rsidRPr="00DF030A">
        <w:t>жеством ответов.</w:t>
      </w:r>
    </w:p>
    <w:p w:rsidR="00196FC3" w:rsidRPr="00660553" w:rsidRDefault="00196FC3" w:rsidP="00A84CA4">
      <w:pPr>
        <w:pStyle w:val="a3"/>
      </w:pPr>
      <w:r w:rsidRPr="00660553">
        <w:t>4</w:t>
      </w:r>
      <w:r>
        <w:t>.</w:t>
      </w:r>
      <w:r w:rsidR="00712B7F">
        <w:t xml:space="preserve"> </w:t>
      </w:r>
      <w:r w:rsidR="00A84CA4" w:rsidRPr="00A84CA4">
        <w:rPr>
          <w:noProof/>
        </w:rPr>
        <w:t xml:space="preserve"> </w:t>
      </w:r>
      <w:r w:rsidR="00A84CA4">
        <w:rPr>
          <w:noProof/>
          <w:lang w:eastAsia="ru-RU"/>
        </w:rPr>
        <mc:AlternateContent>
          <mc:Choice Requires="wpg">
            <w:drawing>
              <wp:inline distT="0" distB="0" distL="0" distR="0" wp14:anchorId="4E06077A" wp14:editId="5859A404">
                <wp:extent cx="1283649" cy="952500"/>
                <wp:effectExtent l="0" t="0" r="12065" b="19050"/>
                <wp:docPr id="678" name="Группа 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3649" cy="952500"/>
                          <a:chOff x="0" y="0"/>
                          <a:chExt cx="1283649" cy="952500"/>
                        </a:xfrm>
                      </wpg:grpSpPr>
                      <wps:wsp>
                        <wps:cNvPr id="27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27512" y="0"/>
                            <a:ext cx="42862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55024" y="451262"/>
                            <a:ext cx="42862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457200"/>
                            <a:ext cx="42862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42B8ED9" id="Группа 678" o:spid="_x0000_s1026" style="width:101.05pt;height:75pt;mso-position-horizontal-relative:char;mso-position-vertical-relative:line" coordsize="12836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">
                <v:rect id="Rectangle 14" o:spid="_x0000_s1027" style="position:absolute;left:4275;width:428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"/>
                <v:rect id="Rectangle 15" o:spid="_x0000_s1028" style="position:absolute;left:8550;top:4512;width:428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"/>
                <v:rect id="Rectangle 16" o:spid="_x0000_s1029" style="position:absolute;top:4572;width:428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"/>
                <w10:anchorlock/>
              </v:group>
            </w:pict>
          </mc:Fallback>
        </mc:AlternateContent>
      </w:r>
    </w:p>
    <w:p w:rsidR="00196FC3" w:rsidRDefault="00196FC3" w:rsidP="00A84CA4">
      <w:pPr>
        <w:pStyle w:val="a3"/>
      </w:pPr>
      <w:r w:rsidRPr="00660553">
        <w:t>5</w:t>
      </w:r>
      <w:r>
        <w:t>.</w:t>
      </w:r>
      <w:r w:rsidR="00A84CA4">
        <w:tab/>
      </w:r>
      <w:r w:rsidRPr="00660553">
        <w:t>а) По лестнице</w:t>
      </w:r>
      <w:r>
        <w:t>;</w:t>
      </w:r>
    </w:p>
    <w:p w:rsidR="00196FC3" w:rsidRPr="00660553" w:rsidRDefault="00196FC3" w:rsidP="00A84CA4">
      <w:pPr>
        <w:pStyle w:val="a3"/>
        <w:ind w:firstLine="709"/>
      </w:pPr>
      <w:r w:rsidRPr="00660553">
        <w:t>б) мягким знаком</w:t>
      </w:r>
      <w:r>
        <w:t>.</w:t>
      </w:r>
    </w:p>
    <w:p w:rsidR="00196FC3" w:rsidRPr="00111B37" w:rsidRDefault="00196FC3" w:rsidP="00A84CA4">
      <w:pPr>
        <w:pStyle w:val="12"/>
      </w:pPr>
      <w:r>
        <w:t>Блок</w:t>
      </w:r>
      <w:r w:rsidRPr="00111B37">
        <w:t xml:space="preserve"> заданий №</w:t>
      </w:r>
      <w:r>
        <w:t xml:space="preserve"> </w:t>
      </w:r>
      <w:r w:rsidRPr="00111B37">
        <w:t>3</w:t>
      </w:r>
    </w:p>
    <w:p w:rsidR="00196FC3" w:rsidRDefault="00196FC3" w:rsidP="00A84CA4">
      <w:pPr>
        <w:pStyle w:val="a3"/>
      </w:pPr>
      <w:r w:rsidRPr="00111B37">
        <w:t>1</w:t>
      </w:r>
      <w:r>
        <w:t>.</w:t>
      </w:r>
      <w:r w:rsidR="00A84CA4">
        <w:tab/>
      </w:r>
      <w:r w:rsidRPr="00111B37">
        <w:t>а) Ока</w:t>
      </w:r>
      <w:r>
        <w:t xml:space="preserve"> — </w:t>
      </w:r>
      <w:r w:rsidRPr="00111B37">
        <w:t>оса;</w:t>
      </w:r>
    </w:p>
    <w:p w:rsidR="00196FC3" w:rsidRPr="00111B37" w:rsidRDefault="00196FC3" w:rsidP="00A84CA4">
      <w:pPr>
        <w:pStyle w:val="a3"/>
        <w:ind w:firstLine="709"/>
      </w:pPr>
      <w:r w:rsidRPr="00111B37">
        <w:t xml:space="preserve">б) </w:t>
      </w:r>
      <w:r>
        <w:t>с</w:t>
      </w:r>
      <w:r w:rsidRPr="00111B37">
        <w:t>азан</w:t>
      </w:r>
      <w:r>
        <w:t xml:space="preserve"> — </w:t>
      </w:r>
      <w:r w:rsidRPr="00111B37">
        <w:t>фазан</w:t>
      </w:r>
      <w:r>
        <w:t>.</w:t>
      </w:r>
    </w:p>
    <w:p w:rsidR="00196FC3" w:rsidRDefault="00196FC3" w:rsidP="00A84CA4">
      <w:pPr>
        <w:pStyle w:val="a3"/>
      </w:pPr>
      <w:r w:rsidRPr="00111B37">
        <w:t>2</w:t>
      </w:r>
      <w:r>
        <w:t>.</w:t>
      </w:r>
      <w:r w:rsidRPr="00111B37">
        <w:t xml:space="preserve"> 3 Гру</w:t>
      </w:r>
      <w:r>
        <w:t>ши, 4 груши.</w:t>
      </w:r>
    </w:p>
    <w:p w:rsidR="00196FC3" w:rsidRPr="00111B37" w:rsidRDefault="00196FC3" w:rsidP="00A84CA4">
      <w:pPr>
        <w:pStyle w:val="a3"/>
      </w:pPr>
      <w:r w:rsidRPr="00660553">
        <w:t>3</w:t>
      </w:r>
      <w:r>
        <w:t>.</w:t>
      </w:r>
      <w:r w:rsidRPr="00660553">
        <w:t xml:space="preserve"> </w:t>
      </w:r>
      <w:r w:rsidRPr="00DF030A">
        <w:t xml:space="preserve">Творческое задание </w:t>
      </w:r>
      <w:r>
        <w:t>со мно</w:t>
      </w:r>
      <w:r w:rsidRPr="00DF030A">
        <w:t>жеством ответов</w:t>
      </w:r>
      <w:r>
        <w:t>.</w:t>
      </w:r>
    </w:p>
    <w:p w:rsidR="00196FC3" w:rsidRPr="00111B37" w:rsidRDefault="00196FC3" w:rsidP="00A84CA4">
      <w:pPr>
        <w:pStyle w:val="a3"/>
      </w:pPr>
      <w:r w:rsidRPr="00111B37">
        <w:t>4</w:t>
      </w:r>
      <w:r>
        <w:t>.</w:t>
      </w:r>
      <w:r w:rsidR="00712B7F">
        <w:t xml:space="preserve"> </w:t>
      </w:r>
      <w:r w:rsidRPr="00111B37">
        <w:t xml:space="preserve"> </w:t>
      </w:r>
      <w:r w:rsidR="00A84CA4">
        <w:rPr>
          <w:noProof/>
          <w:lang w:eastAsia="ru-RU"/>
        </w:rPr>
        <mc:AlternateContent>
          <mc:Choice Requires="wpg">
            <w:drawing>
              <wp:inline distT="0" distB="0" distL="0" distR="0" wp14:anchorId="5BF6C636" wp14:editId="251EDBC9">
                <wp:extent cx="1043249" cy="762000"/>
                <wp:effectExtent l="19050" t="19050" r="43180" b="19050"/>
                <wp:docPr id="681" name="Группа 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3249" cy="762000"/>
                          <a:chOff x="0" y="0"/>
                          <a:chExt cx="1043249" cy="762000"/>
                        </a:xfrm>
                      </wpg:grpSpPr>
                      <wpg:grpSp>
                        <wpg:cNvPr id="680" name="Группа 680"/>
                        <wpg:cNvGrpSpPr/>
                        <wpg:grpSpPr>
                          <a:xfrm>
                            <a:off x="492369" y="0"/>
                            <a:ext cx="550880" cy="704850"/>
                            <a:chOff x="0" y="0"/>
                            <a:chExt cx="550880" cy="704850"/>
                          </a:xfrm>
                        </wpg:grpSpPr>
                        <wps:wsp>
                          <wps:cNvPr id="277" name="AutoShap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266" y="0"/>
                              <a:ext cx="219075" cy="7048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6" name="AutoShape 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1548" y="0"/>
                              <a:ext cx="228600" cy="7048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3" name="Ova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3825" cy="133350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Oval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7055" y="0"/>
                              <a:ext cx="123825" cy="133350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9" name="Группа 679"/>
                        <wpg:cNvGrpSpPr/>
                        <wpg:grpSpPr>
                          <a:xfrm>
                            <a:off x="0" y="0"/>
                            <a:ext cx="123825" cy="762000"/>
                            <a:chOff x="0" y="0"/>
                            <a:chExt cx="123825" cy="762000"/>
                          </a:xfrm>
                        </wpg:grpSpPr>
                        <wps:wsp>
                          <wps:cNvPr id="625" name="AutoShap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266" y="0"/>
                              <a:ext cx="9525" cy="7620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Oval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3825" cy="133350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EF8E41" id="Группа 681" o:spid="_x0000_s1026" style="width:82.15pt;height:60pt;mso-position-horizontal-relative:char;mso-position-vertical-relative:line" coordsize="10432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">
                <v:group id="Группа 680" o:spid="_x0000_s1027" style="position:absolute;left:4923;width:5509;height:7048" coordsize="5508,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<v:shape id="AutoShape 18" o:spid="_x0000_s1028" type="#_x0000_t32" style="position:absolute;left:552;width:2191;height:70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"/>
                  <v:shape id="AutoShape 19" o:spid="_x0000_s1029" type="#_x0000_t32" style="position:absolute;left:3215;width:2286;height:70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"/>
                  <v:oval id="Oval 20" o:spid="_x0000_s1030" style="position:absolute;width:1238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" fillcolor="#ed7d31 [3205]" strokecolor="#f2f2f2 [3041]" strokeweight="3pt">
                    <v:shadow on="t" color="#823b0b [1605]" opacity=".5" offset="1pt"/>
                  </v:oval>
                  <v:oval id="Oval 21" o:spid="_x0000_s1031" style="position:absolute;left:4270;width:1238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" fillcolor="#ed7d31 [3205]" strokecolor="#f2f2f2 [3041]" strokeweight="3pt">
                    <v:shadow on="t" color="#823b0b [1605]" opacity=".5" offset="1pt"/>
                  </v:oval>
                </v:group>
                <v:group id="Группа 679" o:spid="_x0000_s1032" style="position:absolute;width:1238;height:7620" coordsize="123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o3Z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TLF/g9E46A3D4AAAD//wMAUEsBAi0AFAAGAAgAAAAhANvh9svuAAAAhQEAABMAAAAAAAAA&#10;AAAAAAAAAAAAAFtDb250ZW50X1R5cGVzXS54bWxQSwECLQAUAAYACAAAACEAWvQsW78AAAAVAQAA&#10;CwAAAAAAAAAAAAAAAAAfAQAAX3JlbHMvLnJlbHNQSwECLQAUAAYACAAAACEAQlKN2cYAAADcAAAA&#10;DwAAAAAAAAAAAAAAAAAHAgAAZHJzL2Rvd25yZXYueG1sUEsFBgAAAAADAAMAtwAAAPoCAAAAAA==&#10;">
                  <v:shape id="AutoShape 17" o:spid="_x0000_s1033" type="#_x0000_t32" style="position:absolute;left:552;width:95;height:7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"/>
                  <v:oval id="Oval 22" o:spid="_x0000_s1034" style="position:absolute;width:1238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" fillcolor="#ed7d31 [3205]" strokecolor="#f2f2f2 [3041]" strokeweight="3pt">
                    <v:shadow on="t" color="#823b0b [1605]" opacity=".5" offset="1pt"/>
                  </v:oval>
                </v:group>
                <w10:anchorlock/>
              </v:group>
            </w:pict>
          </mc:Fallback>
        </mc:AlternateContent>
      </w:r>
    </w:p>
    <w:p w:rsidR="0006613B" w:rsidRDefault="00196FC3" w:rsidP="0006613B">
      <w:pPr>
        <w:pStyle w:val="a3"/>
      </w:pPr>
      <w:r w:rsidRPr="00111B37">
        <w:t>5</w:t>
      </w:r>
      <w:r>
        <w:t>.</w:t>
      </w:r>
      <w:r w:rsidR="00A84CA4">
        <w:tab/>
      </w:r>
      <w:r w:rsidRPr="00111B37">
        <w:t>а) Десна;</w:t>
      </w:r>
    </w:p>
    <w:p w:rsidR="0006613B" w:rsidRDefault="00196FC3" w:rsidP="0006613B">
      <w:pPr>
        <w:pStyle w:val="a3"/>
        <w:ind w:left="340"/>
      </w:pPr>
      <w:r w:rsidRPr="00111B37">
        <w:t>б) Прут;</w:t>
      </w:r>
    </w:p>
    <w:p w:rsidR="00196FC3" w:rsidRPr="00111B37" w:rsidRDefault="00196FC3" w:rsidP="0006613B">
      <w:pPr>
        <w:pStyle w:val="a3"/>
        <w:ind w:firstLine="709"/>
      </w:pPr>
      <w:r w:rsidRPr="00111B37">
        <w:t>в) иволга</w:t>
      </w:r>
      <w:r>
        <w:t>.</w:t>
      </w:r>
    </w:p>
    <w:p w:rsidR="00712B7F" w:rsidRDefault="00712B7F" w:rsidP="00712B7F">
      <w:pPr>
        <w:pStyle w:val="12"/>
      </w:pPr>
    </w:p>
    <w:p w:rsidR="00196FC3" w:rsidRPr="00111B37" w:rsidRDefault="00196FC3" w:rsidP="00712B7F">
      <w:pPr>
        <w:pStyle w:val="12"/>
      </w:pPr>
      <w:r>
        <w:lastRenderedPageBreak/>
        <w:t>Блок</w:t>
      </w:r>
      <w:r w:rsidRPr="00111B37">
        <w:t xml:space="preserve"> заданий №</w:t>
      </w:r>
      <w:r>
        <w:t xml:space="preserve"> </w:t>
      </w:r>
      <w:r w:rsidRPr="00111B37">
        <w:t>4</w:t>
      </w:r>
    </w:p>
    <w:p w:rsidR="00196FC3" w:rsidRDefault="00196FC3" w:rsidP="00A84CA4">
      <w:pPr>
        <w:pStyle w:val="a3"/>
      </w:pPr>
      <w:r w:rsidRPr="00111B37">
        <w:t>1</w:t>
      </w:r>
      <w:r>
        <w:t>.</w:t>
      </w:r>
      <w:r w:rsidR="00A84CA4">
        <w:tab/>
      </w:r>
      <w:r w:rsidRPr="00111B37">
        <w:t>а) Слог</w:t>
      </w:r>
      <w:r>
        <w:t xml:space="preserve"> — </w:t>
      </w:r>
      <w:r w:rsidRPr="00111B37">
        <w:t>слой</w:t>
      </w:r>
      <w:r>
        <w:t xml:space="preserve"> — </w:t>
      </w:r>
      <w:r w:rsidRPr="00111B37">
        <w:t>слон;</w:t>
      </w:r>
    </w:p>
    <w:p w:rsidR="00196FC3" w:rsidRPr="00111B37" w:rsidRDefault="00196FC3" w:rsidP="00A84CA4">
      <w:pPr>
        <w:pStyle w:val="a3"/>
        <w:ind w:firstLine="709"/>
      </w:pPr>
      <w:r w:rsidRPr="00111B37">
        <w:t>б) бровь</w:t>
      </w:r>
      <w:r>
        <w:t xml:space="preserve"> — </w:t>
      </w:r>
      <w:r w:rsidRPr="00111B37">
        <w:t>кровь</w:t>
      </w:r>
      <w:r>
        <w:t>.</w:t>
      </w:r>
    </w:p>
    <w:p w:rsidR="00196FC3" w:rsidRPr="00111B37" w:rsidRDefault="00196FC3" w:rsidP="00A84CA4">
      <w:pPr>
        <w:pStyle w:val="a3"/>
      </w:pPr>
      <w:r w:rsidRPr="00111B37">
        <w:t>2</w:t>
      </w:r>
      <w:r>
        <w:t>.</w:t>
      </w:r>
      <w:r w:rsidRPr="00111B37">
        <w:t xml:space="preserve"> 5 </w:t>
      </w:r>
      <w:r>
        <w:t>·</w:t>
      </w:r>
      <w:r w:rsidRPr="00111B37">
        <w:t xml:space="preserve"> 5 </w:t>
      </w:r>
      <w:r>
        <w:t>·</w:t>
      </w:r>
      <w:r w:rsidRPr="00111B37">
        <w:t xml:space="preserve"> 5 – 5 </w:t>
      </w:r>
      <w:r>
        <w:t>·</w:t>
      </w:r>
      <w:r w:rsidRPr="00111B37">
        <w:t xml:space="preserve"> 5 = 100</w:t>
      </w:r>
    </w:p>
    <w:p w:rsidR="00196FC3" w:rsidRDefault="00196FC3" w:rsidP="0006613B">
      <w:pPr>
        <w:pStyle w:val="a3"/>
        <w:ind w:left="340"/>
      </w:pPr>
      <w:r w:rsidRPr="00111B37">
        <w:t xml:space="preserve">(5 + 5 + 5 + 5) </w:t>
      </w:r>
      <w:r>
        <w:t>·</w:t>
      </w:r>
      <w:r w:rsidRPr="00111B37">
        <w:t xml:space="preserve"> 5 = 100</w:t>
      </w:r>
    </w:p>
    <w:p w:rsidR="00196FC3" w:rsidRPr="00111B37" w:rsidRDefault="00196FC3" w:rsidP="00A84CA4">
      <w:pPr>
        <w:pStyle w:val="a3"/>
      </w:pPr>
      <w:r w:rsidRPr="00660553">
        <w:t>3</w:t>
      </w:r>
      <w:r>
        <w:t>.</w:t>
      </w:r>
      <w:r w:rsidRPr="00660553">
        <w:t xml:space="preserve"> </w:t>
      </w:r>
      <w:r w:rsidRPr="00DF030A">
        <w:t xml:space="preserve">Творческое задание </w:t>
      </w:r>
      <w:r>
        <w:t>со мно</w:t>
      </w:r>
      <w:r w:rsidRPr="00DF030A">
        <w:t>жеством ответов</w:t>
      </w:r>
      <w:r>
        <w:t>.</w:t>
      </w:r>
    </w:p>
    <w:p w:rsidR="00196FC3" w:rsidRPr="00111B37" w:rsidRDefault="00196FC3" w:rsidP="00A84CA4">
      <w:pPr>
        <w:pStyle w:val="a3"/>
      </w:pPr>
      <w:r w:rsidRPr="00111B37">
        <w:t>4</w:t>
      </w:r>
      <w:r>
        <w:t>.</w:t>
      </w:r>
      <w:r w:rsidRPr="00111B37">
        <w:t xml:space="preserve"> Ответы</w:t>
      </w:r>
      <w:r>
        <w:t xml:space="preserve"> могут быть разными, например: </w:t>
      </w:r>
      <w:proofErr w:type="spellStart"/>
      <w:r w:rsidRPr="00111B37">
        <w:t>шпАга</w:t>
      </w:r>
      <w:proofErr w:type="spellEnd"/>
      <w:r w:rsidRPr="00111B37">
        <w:t xml:space="preserve">, </w:t>
      </w:r>
      <w:proofErr w:type="spellStart"/>
      <w:r w:rsidRPr="00111B37">
        <w:t>каБан</w:t>
      </w:r>
      <w:proofErr w:type="spellEnd"/>
      <w:r w:rsidRPr="00111B37">
        <w:t xml:space="preserve">, </w:t>
      </w:r>
      <w:proofErr w:type="spellStart"/>
      <w:r w:rsidRPr="00111B37">
        <w:t>коВ</w:t>
      </w:r>
      <w:r>
        <w:t>е</w:t>
      </w:r>
      <w:r w:rsidRPr="00111B37">
        <w:t>р</w:t>
      </w:r>
      <w:proofErr w:type="spellEnd"/>
      <w:r w:rsidRPr="00111B37">
        <w:t xml:space="preserve">, </w:t>
      </w:r>
      <w:proofErr w:type="spellStart"/>
      <w:r>
        <w:t>пуГало</w:t>
      </w:r>
      <w:proofErr w:type="spellEnd"/>
      <w:r>
        <w:t xml:space="preserve">, </w:t>
      </w:r>
      <w:proofErr w:type="spellStart"/>
      <w:r>
        <w:t>моДа</w:t>
      </w:r>
      <w:proofErr w:type="spellEnd"/>
      <w:r>
        <w:t xml:space="preserve">, </w:t>
      </w:r>
      <w:proofErr w:type="spellStart"/>
      <w:r>
        <w:t>блЕск</w:t>
      </w:r>
      <w:proofErr w:type="spellEnd"/>
      <w:r>
        <w:t xml:space="preserve">, </w:t>
      </w:r>
      <w:proofErr w:type="spellStart"/>
      <w:r>
        <w:t>клЁн</w:t>
      </w:r>
      <w:proofErr w:type="spellEnd"/>
      <w:r>
        <w:t xml:space="preserve">, </w:t>
      </w:r>
      <w:proofErr w:type="spellStart"/>
      <w:r>
        <w:t>коЖа</w:t>
      </w:r>
      <w:proofErr w:type="spellEnd"/>
      <w:r>
        <w:t>.</w:t>
      </w:r>
    </w:p>
    <w:p w:rsidR="00196FC3" w:rsidRDefault="00196FC3" w:rsidP="00A84CA4">
      <w:pPr>
        <w:pStyle w:val="a3"/>
      </w:pPr>
      <w:r w:rsidRPr="00111B37">
        <w:t>5</w:t>
      </w:r>
      <w:r>
        <w:t>.</w:t>
      </w:r>
      <w:r w:rsidR="00A84CA4">
        <w:tab/>
      </w:r>
      <w:r w:rsidRPr="00111B37">
        <w:t>а) Тишина;</w:t>
      </w:r>
    </w:p>
    <w:p w:rsidR="00196FC3" w:rsidRDefault="00196FC3" w:rsidP="00A84CA4">
      <w:pPr>
        <w:pStyle w:val="a3"/>
        <w:ind w:firstLine="709"/>
      </w:pPr>
      <w:r w:rsidRPr="00111B37">
        <w:t>б) двое</w:t>
      </w:r>
      <w:r>
        <w:t>;</w:t>
      </w:r>
    </w:p>
    <w:p w:rsidR="00196FC3" w:rsidRPr="00111B37" w:rsidRDefault="00196FC3" w:rsidP="00A84CA4">
      <w:pPr>
        <w:pStyle w:val="a3"/>
        <w:ind w:firstLine="709"/>
      </w:pPr>
      <w:r w:rsidRPr="00111B37">
        <w:t>в) когда он много спит</w:t>
      </w:r>
      <w:r>
        <w:t>.</w:t>
      </w:r>
    </w:p>
    <w:p w:rsidR="00196FC3" w:rsidRPr="00111B37" w:rsidRDefault="00196FC3" w:rsidP="00A84CA4">
      <w:pPr>
        <w:pStyle w:val="12"/>
      </w:pPr>
      <w:r>
        <w:t>Блок</w:t>
      </w:r>
      <w:r w:rsidRPr="00111B37">
        <w:t xml:space="preserve"> заданий №</w:t>
      </w:r>
      <w:r>
        <w:t xml:space="preserve"> </w:t>
      </w:r>
      <w:r w:rsidRPr="00111B37">
        <w:t>5</w:t>
      </w:r>
    </w:p>
    <w:p w:rsidR="00196FC3" w:rsidRDefault="00196FC3" w:rsidP="00A84CA4">
      <w:pPr>
        <w:pStyle w:val="a3"/>
      </w:pPr>
      <w:r w:rsidRPr="00111B37">
        <w:t>1</w:t>
      </w:r>
      <w:r>
        <w:t>.</w:t>
      </w:r>
      <w:r w:rsidR="00A84CA4">
        <w:tab/>
      </w:r>
      <w:r w:rsidRPr="00111B37">
        <w:t>а) След</w:t>
      </w:r>
      <w:r>
        <w:t xml:space="preserve"> — </w:t>
      </w:r>
      <w:r w:rsidRPr="00111B37">
        <w:t>опыт;</w:t>
      </w:r>
    </w:p>
    <w:p w:rsidR="00196FC3" w:rsidRPr="00111B37" w:rsidRDefault="00196FC3" w:rsidP="00A84CA4">
      <w:pPr>
        <w:pStyle w:val="a3"/>
        <w:ind w:firstLine="709"/>
      </w:pPr>
      <w:r w:rsidRPr="00111B37">
        <w:t>б) мышь</w:t>
      </w:r>
      <w:r>
        <w:t xml:space="preserve"> — </w:t>
      </w:r>
      <w:r w:rsidRPr="00111B37">
        <w:t>як</w:t>
      </w:r>
      <w:r>
        <w:t>.</w:t>
      </w:r>
    </w:p>
    <w:p w:rsidR="00196FC3" w:rsidRPr="00111B37" w:rsidRDefault="00196FC3" w:rsidP="00A84CA4">
      <w:pPr>
        <w:pStyle w:val="a3"/>
      </w:pPr>
      <w:r w:rsidRPr="00111B37">
        <w:t>2</w:t>
      </w:r>
      <w:r>
        <w:t>.</w:t>
      </w:r>
      <w:r w:rsidRPr="00111B37">
        <w:t xml:space="preserve"> 8 + 8 + 8 + 88 + 888 = 100</w:t>
      </w:r>
      <w:r>
        <w:t>0</w:t>
      </w:r>
    </w:p>
    <w:p w:rsidR="00196FC3" w:rsidRDefault="00196FC3" w:rsidP="0006613B">
      <w:pPr>
        <w:pStyle w:val="a3"/>
        <w:ind w:left="340"/>
      </w:pPr>
      <w:r w:rsidRPr="00111B37">
        <w:t>(8888 – 888)</w:t>
      </w:r>
      <w:proofErr w:type="gramStart"/>
      <w:r w:rsidRPr="00111B37">
        <w:t xml:space="preserve"> :</w:t>
      </w:r>
      <w:proofErr w:type="gramEnd"/>
      <w:r w:rsidRPr="00111B37">
        <w:t xml:space="preserve"> 8 = 1000</w:t>
      </w:r>
    </w:p>
    <w:p w:rsidR="00196FC3" w:rsidRPr="00111B37" w:rsidRDefault="00196FC3" w:rsidP="00A84CA4">
      <w:pPr>
        <w:pStyle w:val="a3"/>
      </w:pPr>
      <w:r w:rsidRPr="00660553">
        <w:t>3</w:t>
      </w:r>
      <w:r>
        <w:t>.</w:t>
      </w:r>
      <w:r w:rsidRPr="00660553">
        <w:t xml:space="preserve"> </w:t>
      </w:r>
      <w:r w:rsidRPr="00DF030A">
        <w:t xml:space="preserve">Творческое задание </w:t>
      </w:r>
      <w:r>
        <w:t>со мно</w:t>
      </w:r>
      <w:r w:rsidRPr="00DF030A">
        <w:t>жеством ответов</w:t>
      </w:r>
      <w:r>
        <w:t>.</w:t>
      </w:r>
    </w:p>
    <w:p w:rsidR="00196FC3" w:rsidRPr="00111B37" w:rsidRDefault="00196FC3" w:rsidP="00A84CA4">
      <w:pPr>
        <w:pStyle w:val="a3"/>
      </w:pPr>
      <w:r w:rsidRPr="00111B37">
        <w:t>4</w:t>
      </w:r>
      <w:r>
        <w:t>.</w:t>
      </w:r>
      <w:r w:rsidRPr="00111B37">
        <w:t xml:space="preserve"> Ответы</w:t>
      </w:r>
      <w:r>
        <w:t xml:space="preserve"> могут быть разными, например: </w:t>
      </w:r>
      <w:proofErr w:type="spellStart"/>
      <w:r w:rsidRPr="00111B37">
        <w:t>поЗа</w:t>
      </w:r>
      <w:proofErr w:type="spellEnd"/>
      <w:r w:rsidRPr="00111B37">
        <w:t xml:space="preserve">, </w:t>
      </w:r>
      <w:proofErr w:type="spellStart"/>
      <w:r w:rsidRPr="00111B37">
        <w:t>свИнья</w:t>
      </w:r>
      <w:proofErr w:type="spellEnd"/>
      <w:r w:rsidRPr="00111B37">
        <w:t xml:space="preserve">, </w:t>
      </w:r>
      <w:proofErr w:type="spellStart"/>
      <w:r w:rsidRPr="00111B37">
        <w:t>маЙка</w:t>
      </w:r>
      <w:proofErr w:type="spellEnd"/>
      <w:r w:rsidRPr="00111B37">
        <w:t xml:space="preserve">, </w:t>
      </w:r>
      <w:proofErr w:type="spellStart"/>
      <w:r w:rsidRPr="00111B37">
        <w:t>куК</w:t>
      </w:r>
      <w:r>
        <w:t>ла</w:t>
      </w:r>
      <w:proofErr w:type="spellEnd"/>
      <w:r>
        <w:t xml:space="preserve">, </w:t>
      </w:r>
      <w:proofErr w:type="spellStart"/>
      <w:r>
        <w:t>моЛния</w:t>
      </w:r>
      <w:proofErr w:type="spellEnd"/>
      <w:r>
        <w:t xml:space="preserve">, </w:t>
      </w:r>
      <w:proofErr w:type="spellStart"/>
      <w:r>
        <w:t>поМощь</w:t>
      </w:r>
      <w:proofErr w:type="spellEnd"/>
      <w:r>
        <w:t xml:space="preserve">, </w:t>
      </w:r>
      <w:proofErr w:type="spellStart"/>
      <w:r>
        <w:t>коНь</w:t>
      </w:r>
      <w:proofErr w:type="spellEnd"/>
      <w:r>
        <w:t xml:space="preserve">, </w:t>
      </w:r>
      <w:proofErr w:type="spellStart"/>
      <w:r>
        <w:t>стОпа</w:t>
      </w:r>
      <w:proofErr w:type="spellEnd"/>
      <w:r>
        <w:t>.</w:t>
      </w:r>
    </w:p>
    <w:p w:rsidR="00196FC3" w:rsidRDefault="00196FC3" w:rsidP="00A84CA4">
      <w:pPr>
        <w:pStyle w:val="a3"/>
      </w:pPr>
      <w:r w:rsidRPr="00111B37">
        <w:t>5</w:t>
      </w:r>
      <w:r>
        <w:t>.</w:t>
      </w:r>
      <w:r w:rsidR="00A84CA4">
        <w:tab/>
      </w:r>
      <w:r>
        <w:t>а) Ворон — еж;</w:t>
      </w:r>
    </w:p>
    <w:p w:rsidR="00196FC3" w:rsidRDefault="00196FC3" w:rsidP="00A84CA4">
      <w:pPr>
        <w:pStyle w:val="a3"/>
        <w:ind w:firstLine="709"/>
      </w:pPr>
      <w:r>
        <w:t>б) Изюм;</w:t>
      </w:r>
    </w:p>
    <w:p w:rsidR="00196FC3" w:rsidRPr="00111B37" w:rsidRDefault="00196FC3" w:rsidP="00A84CA4">
      <w:pPr>
        <w:pStyle w:val="a3"/>
        <w:ind w:firstLine="709"/>
      </w:pPr>
      <w:r w:rsidRPr="00111B37">
        <w:t>в) Ор</w:t>
      </w:r>
      <w:r>
        <w:t>ел.</w:t>
      </w:r>
    </w:p>
    <w:p w:rsidR="00196FC3" w:rsidRPr="00111B37" w:rsidRDefault="00196FC3" w:rsidP="00A84CA4">
      <w:pPr>
        <w:pStyle w:val="12"/>
      </w:pPr>
      <w:r>
        <w:t>Блок</w:t>
      </w:r>
      <w:r w:rsidRPr="00111B37">
        <w:t xml:space="preserve"> заданий №</w:t>
      </w:r>
      <w:r>
        <w:t xml:space="preserve"> </w:t>
      </w:r>
      <w:r w:rsidRPr="00111B37">
        <w:t>6</w:t>
      </w:r>
    </w:p>
    <w:p w:rsidR="00196FC3" w:rsidRDefault="00196FC3" w:rsidP="00A84CA4">
      <w:pPr>
        <w:pStyle w:val="a3"/>
      </w:pPr>
      <w:r w:rsidRPr="00111B37">
        <w:t>1</w:t>
      </w:r>
      <w:r>
        <w:t>.</w:t>
      </w:r>
      <w:r w:rsidR="00A84CA4">
        <w:tab/>
      </w:r>
      <w:r w:rsidRPr="00111B37">
        <w:t>а) Бор</w:t>
      </w:r>
      <w:r>
        <w:t xml:space="preserve"> — </w:t>
      </w:r>
      <w:r w:rsidRPr="00111B37">
        <w:t>ода;</w:t>
      </w:r>
    </w:p>
    <w:p w:rsidR="00196FC3" w:rsidRPr="00111B37" w:rsidRDefault="00196FC3" w:rsidP="00A84CA4">
      <w:pPr>
        <w:pStyle w:val="a3"/>
        <w:ind w:firstLine="709"/>
      </w:pPr>
      <w:r w:rsidRPr="00111B37">
        <w:t>б) до</w:t>
      </w:r>
      <w:r>
        <w:t xml:space="preserve"> — </w:t>
      </w:r>
      <w:r w:rsidRPr="00111B37">
        <w:t>рога</w:t>
      </w:r>
      <w:r>
        <w:t>.</w:t>
      </w:r>
    </w:p>
    <w:p w:rsidR="00196FC3" w:rsidRPr="00111B37" w:rsidRDefault="00196FC3" w:rsidP="00A84CA4">
      <w:pPr>
        <w:pStyle w:val="a3"/>
      </w:pPr>
      <w:r w:rsidRPr="00111B37">
        <w:t>2</w:t>
      </w:r>
      <w:r>
        <w:t>.</w:t>
      </w:r>
      <w:r w:rsidRPr="00111B37">
        <w:t xml:space="preserve"> ((1 + 2)</w:t>
      </w:r>
      <w:proofErr w:type="gramStart"/>
      <w:r w:rsidRPr="00111B37">
        <w:t xml:space="preserve"> :</w:t>
      </w:r>
      <w:proofErr w:type="gramEnd"/>
      <w:r w:rsidRPr="00111B37">
        <w:t xml:space="preserve"> 3 </w:t>
      </w:r>
      <w:r>
        <w:t>·</w:t>
      </w:r>
      <w:r w:rsidRPr="00111B37">
        <w:t xml:space="preserve"> 4 + 5 + 6 – 7) : 8 = 1</w:t>
      </w:r>
    </w:p>
    <w:p w:rsidR="00196FC3" w:rsidRPr="00111B37" w:rsidRDefault="00196FC3" w:rsidP="00712B7F">
      <w:pPr>
        <w:pStyle w:val="a3"/>
        <w:ind w:left="340"/>
      </w:pPr>
      <w:r w:rsidRPr="00111B37">
        <w:t xml:space="preserve">(1 </w:t>
      </w:r>
      <w:r>
        <w:t>·</w:t>
      </w:r>
      <w:r w:rsidRPr="00111B37">
        <w:t xml:space="preserve"> 2 + 3 + 4 – 5 + 6 + 7 – 8)</w:t>
      </w:r>
      <w:proofErr w:type="gramStart"/>
      <w:r w:rsidRPr="00111B37">
        <w:t xml:space="preserve"> :</w:t>
      </w:r>
      <w:proofErr w:type="gramEnd"/>
      <w:r w:rsidRPr="00111B37">
        <w:t xml:space="preserve"> 9 = 1</w:t>
      </w:r>
    </w:p>
    <w:p w:rsidR="00196FC3" w:rsidRDefault="00196FC3" w:rsidP="00A84CA4">
      <w:pPr>
        <w:pStyle w:val="a3"/>
      </w:pPr>
      <w:r w:rsidRPr="00660553">
        <w:t>3</w:t>
      </w:r>
      <w:r>
        <w:t>.</w:t>
      </w:r>
      <w:r w:rsidRPr="00660553">
        <w:t xml:space="preserve"> </w:t>
      </w:r>
      <w:r w:rsidRPr="00DF030A">
        <w:t xml:space="preserve">Творческое задание </w:t>
      </w:r>
      <w:r>
        <w:t>со мно</w:t>
      </w:r>
      <w:r w:rsidRPr="00DF030A">
        <w:t>жеством ответов</w:t>
      </w:r>
      <w:r>
        <w:t>.</w:t>
      </w:r>
    </w:p>
    <w:p w:rsidR="00196FC3" w:rsidRPr="00111B37" w:rsidRDefault="00196FC3" w:rsidP="00A84CA4">
      <w:pPr>
        <w:pStyle w:val="a3"/>
      </w:pPr>
      <w:r>
        <w:t>4.</w:t>
      </w:r>
      <w:r w:rsidRPr="00111B37">
        <w:t xml:space="preserve"> Ответы</w:t>
      </w:r>
      <w:r>
        <w:t xml:space="preserve"> могут быть разными, например: </w:t>
      </w:r>
      <w:proofErr w:type="spellStart"/>
      <w:r w:rsidRPr="00111B37">
        <w:t>шаПка</w:t>
      </w:r>
      <w:proofErr w:type="spellEnd"/>
      <w:r w:rsidRPr="00111B37">
        <w:t xml:space="preserve">, </w:t>
      </w:r>
      <w:proofErr w:type="spellStart"/>
      <w:r w:rsidRPr="00111B37">
        <w:t>чеРт</w:t>
      </w:r>
      <w:r>
        <w:t>е</w:t>
      </w:r>
      <w:r w:rsidRPr="00111B37">
        <w:t>ж</w:t>
      </w:r>
      <w:proofErr w:type="spellEnd"/>
      <w:r w:rsidRPr="00111B37">
        <w:t xml:space="preserve">, </w:t>
      </w:r>
      <w:proofErr w:type="spellStart"/>
      <w:r w:rsidRPr="00111B37">
        <w:t>аиСт</w:t>
      </w:r>
      <w:proofErr w:type="spellEnd"/>
      <w:r w:rsidRPr="00111B37">
        <w:t xml:space="preserve">, </w:t>
      </w:r>
      <w:proofErr w:type="spellStart"/>
      <w:r>
        <w:t>асТра</w:t>
      </w:r>
      <w:proofErr w:type="spellEnd"/>
      <w:r>
        <w:t xml:space="preserve">, </w:t>
      </w:r>
      <w:proofErr w:type="spellStart"/>
      <w:r>
        <w:t>стУл</w:t>
      </w:r>
      <w:proofErr w:type="spellEnd"/>
      <w:r>
        <w:t xml:space="preserve">, </w:t>
      </w:r>
      <w:proofErr w:type="spellStart"/>
      <w:r>
        <w:t>каФель</w:t>
      </w:r>
      <w:proofErr w:type="spellEnd"/>
      <w:r>
        <w:t xml:space="preserve">, </w:t>
      </w:r>
      <w:proofErr w:type="spellStart"/>
      <w:r>
        <w:t>муХа</w:t>
      </w:r>
      <w:proofErr w:type="spellEnd"/>
      <w:r>
        <w:t xml:space="preserve">, </w:t>
      </w:r>
      <w:proofErr w:type="spellStart"/>
      <w:r>
        <w:t>яйЦо</w:t>
      </w:r>
      <w:proofErr w:type="spellEnd"/>
      <w:r>
        <w:t>.</w:t>
      </w:r>
    </w:p>
    <w:p w:rsidR="00196FC3" w:rsidRDefault="00196FC3" w:rsidP="00A84CA4">
      <w:pPr>
        <w:pStyle w:val="a3"/>
      </w:pPr>
      <w:r w:rsidRPr="00111B37">
        <w:t>5</w:t>
      </w:r>
      <w:r>
        <w:t>.</w:t>
      </w:r>
      <w:r w:rsidR="00A84CA4">
        <w:tab/>
      </w:r>
      <w:r>
        <w:t>а) Снять с каждого по сапогу;</w:t>
      </w:r>
    </w:p>
    <w:p w:rsidR="00196FC3" w:rsidRDefault="00196FC3" w:rsidP="00A84CA4">
      <w:pPr>
        <w:pStyle w:val="a3"/>
        <w:ind w:firstLine="709"/>
      </w:pPr>
      <w:r>
        <w:t>б) буква «И»;</w:t>
      </w:r>
    </w:p>
    <w:p w:rsidR="00196FC3" w:rsidRPr="00111B37" w:rsidRDefault="00196FC3" w:rsidP="00A84CA4">
      <w:pPr>
        <w:pStyle w:val="a3"/>
        <w:ind w:firstLine="709"/>
      </w:pPr>
      <w:r>
        <w:t>в) нет, он не умеет говорить.</w:t>
      </w:r>
    </w:p>
    <w:p w:rsidR="00196FC3" w:rsidRPr="00111B37" w:rsidRDefault="00196FC3" w:rsidP="00A84CA4">
      <w:pPr>
        <w:pStyle w:val="12"/>
      </w:pPr>
      <w:r>
        <w:t>Блок</w:t>
      </w:r>
      <w:r w:rsidRPr="00111B37">
        <w:t xml:space="preserve"> заданий №</w:t>
      </w:r>
      <w:r>
        <w:t xml:space="preserve"> </w:t>
      </w:r>
      <w:r w:rsidRPr="00111B37">
        <w:t>7</w:t>
      </w:r>
    </w:p>
    <w:p w:rsidR="00196FC3" w:rsidRDefault="00196FC3" w:rsidP="00A84CA4">
      <w:pPr>
        <w:pStyle w:val="a3"/>
      </w:pPr>
      <w:r w:rsidRPr="00111B37">
        <w:t>1</w:t>
      </w:r>
      <w:r>
        <w:t>.</w:t>
      </w:r>
      <w:r w:rsidR="00A84CA4">
        <w:tab/>
      </w:r>
      <w:r>
        <w:t>а) Ш — мель;</w:t>
      </w:r>
    </w:p>
    <w:p w:rsidR="00196FC3" w:rsidRPr="00111B37" w:rsidRDefault="00196FC3" w:rsidP="00A84CA4">
      <w:pPr>
        <w:pStyle w:val="a3"/>
        <w:ind w:firstLine="709"/>
      </w:pPr>
      <w:r w:rsidRPr="00111B37">
        <w:t>б) шах</w:t>
      </w:r>
      <w:r>
        <w:t> — та.</w:t>
      </w:r>
    </w:p>
    <w:p w:rsidR="00196FC3" w:rsidRPr="00111B37" w:rsidRDefault="00196FC3" w:rsidP="00A84CA4">
      <w:pPr>
        <w:pStyle w:val="a3"/>
      </w:pPr>
      <w:r w:rsidRPr="00111B37">
        <w:t>2</w:t>
      </w:r>
      <w:r>
        <w:t>.</w:t>
      </w:r>
      <w:r w:rsidRPr="00111B37">
        <w:t xml:space="preserve"> 9 + 8 + 7 + 65 +</w:t>
      </w:r>
      <w:r>
        <w:t xml:space="preserve"> </w:t>
      </w:r>
      <w:r w:rsidRPr="00111B37">
        <w:t>4 + 3 + 2 + 1 = 99</w:t>
      </w:r>
    </w:p>
    <w:p w:rsidR="00196FC3" w:rsidRPr="00111B37" w:rsidRDefault="00196FC3" w:rsidP="00712B7F">
      <w:pPr>
        <w:pStyle w:val="a3"/>
        <w:ind w:left="340"/>
      </w:pPr>
      <w:r w:rsidRPr="00111B37">
        <w:t>9 + 8 + 7 + 6 + 5 + 43 + 21 = 99</w:t>
      </w:r>
    </w:p>
    <w:p w:rsidR="00712B7F" w:rsidRDefault="00712B7F" w:rsidP="00A84CA4">
      <w:pPr>
        <w:pStyle w:val="a3"/>
      </w:pPr>
    </w:p>
    <w:p w:rsidR="00712B7F" w:rsidRDefault="00712B7F" w:rsidP="00A84CA4">
      <w:pPr>
        <w:pStyle w:val="a3"/>
      </w:pPr>
    </w:p>
    <w:p w:rsidR="00712B7F" w:rsidRDefault="00712B7F" w:rsidP="00A84CA4">
      <w:pPr>
        <w:pStyle w:val="a3"/>
      </w:pPr>
    </w:p>
    <w:p w:rsidR="00712B7F" w:rsidRDefault="00712B7F" w:rsidP="00A84CA4">
      <w:pPr>
        <w:pStyle w:val="a3"/>
      </w:pPr>
    </w:p>
    <w:p w:rsidR="00712B7F" w:rsidRDefault="00712B7F" w:rsidP="00A84CA4">
      <w:pPr>
        <w:pStyle w:val="a3"/>
      </w:pPr>
    </w:p>
    <w:p w:rsidR="00196FC3" w:rsidRDefault="00196FC3" w:rsidP="00A84CA4">
      <w:pPr>
        <w:pStyle w:val="a3"/>
        <w:rPr>
          <w:sz w:val="36"/>
          <w:szCs w:val="36"/>
        </w:rPr>
      </w:pPr>
      <w:r>
        <w:lastRenderedPageBreak/>
        <w:t xml:space="preserve">3. </w:t>
      </w:r>
      <w:r w:rsidR="00A84CA4">
        <w:rPr>
          <w:noProof/>
          <w:lang w:eastAsia="ru-RU"/>
        </w:rPr>
        <mc:AlternateContent>
          <mc:Choice Requires="wpg">
            <w:drawing>
              <wp:inline distT="0" distB="0" distL="0" distR="0" wp14:anchorId="12B65E0F" wp14:editId="79432715">
                <wp:extent cx="810717" cy="744755"/>
                <wp:effectExtent l="114300" t="133350" r="66040" b="170180"/>
                <wp:docPr id="682" name="Группа 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0717" cy="744755"/>
                          <a:chOff x="0" y="0"/>
                          <a:chExt cx="1057275" cy="971550"/>
                        </a:xfrm>
                      </wpg:grpSpPr>
                      <wps:wsp>
                        <wps:cNvPr id="629" name="Rectangle 23"/>
                        <wps:cNvSpPr>
                          <a:spLocks noChangeArrowheads="1"/>
                        </wps:cNvSpPr>
                        <wps:spPr bwMode="auto">
                          <a:xfrm rot="18923615">
                            <a:off x="69850" y="5715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0" y="723900"/>
                            <a:ext cx="180975" cy="161925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876300" y="723900"/>
                            <a:ext cx="180975" cy="161925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0" y="57150"/>
                            <a:ext cx="180975" cy="161925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180975" cy="161925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A3CAF7" id="Группа 682" o:spid="_x0000_s1026" style="width:63.85pt;height:58.65pt;mso-position-horizontal-relative:char;mso-position-vertical-relative:line" coordsize="10572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">
                <v:rect id="Rectangle 23" o:spid="_x0000_s1027" style="position:absolute;left:698;top:571;width:9144;height:9144;rotation:-292332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"/>
                <v:oval id="Oval 24" o:spid="_x0000_s1028" style="position:absolute;top:7239;width:180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" fillcolor="#a5a5a5 [3206]" strokecolor="#f2f2f2 [3041]" strokeweight="3pt">
                  <v:shadow on="t" color="#525252 [1606]" opacity=".5" offset="1pt"/>
                </v:oval>
                <v:oval id="Oval 25" o:spid="_x0000_s1029" style="position:absolute;left:8763;top:7239;width:180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" fillcolor="#a5a5a5 [3206]" strokecolor="#f2f2f2 [3041]" strokeweight="3pt">
                  <v:shadow on="t" color="#525252 [1606]" opacity=".5" offset="1pt"/>
                </v:oval>
                <v:oval id="Oval 26" o:spid="_x0000_s1030" style="position:absolute;top:571;width:180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" fillcolor="#a5a5a5 [3206]" strokecolor="#f2f2f2 [3041]" strokeweight="3pt">
                  <v:shadow on="t" color="#525252 [1606]" opacity=".5" offset="1pt"/>
                </v:oval>
                <v:oval id="Oval 27" o:spid="_x0000_s1031" style="position:absolute;left:8001;width:180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" fillcolor="#a5a5a5 [3206]" strokecolor="#f2f2f2 [3041]" strokeweight="3pt">
                  <v:shadow on="t" color="#525252 [1606]" opacity=".5" offset="1pt"/>
                </v:oval>
                <w10:anchorlock/>
              </v:group>
            </w:pict>
          </mc:Fallback>
        </mc:AlternateContent>
      </w:r>
    </w:p>
    <w:p w:rsidR="00196FC3" w:rsidRPr="00111B37" w:rsidRDefault="00196FC3" w:rsidP="00A84CA4">
      <w:pPr>
        <w:pStyle w:val="a3"/>
      </w:pPr>
      <w:r w:rsidRPr="00111B37">
        <w:t>4</w:t>
      </w:r>
      <w:r>
        <w:t>.</w:t>
      </w:r>
      <w:r w:rsidRPr="00111B37">
        <w:t xml:space="preserve"> Ответы</w:t>
      </w:r>
      <w:r>
        <w:t xml:space="preserve"> могут быть разными, например: </w:t>
      </w:r>
      <w:proofErr w:type="spellStart"/>
      <w:r w:rsidRPr="00111B37">
        <w:t>поЧта</w:t>
      </w:r>
      <w:proofErr w:type="spellEnd"/>
      <w:r w:rsidRPr="00111B37">
        <w:t xml:space="preserve">, </w:t>
      </w:r>
      <w:proofErr w:type="spellStart"/>
      <w:r w:rsidRPr="00111B37">
        <w:t>чаШка</w:t>
      </w:r>
      <w:proofErr w:type="spellEnd"/>
      <w:r w:rsidRPr="00111B37">
        <w:t xml:space="preserve">, </w:t>
      </w:r>
      <w:proofErr w:type="spellStart"/>
      <w:r w:rsidRPr="00111B37">
        <w:t>пиЩа</w:t>
      </w:r>
      <w:proofErr w:type="spellEnd"/>
      <w:r w:rsidRPr="00111B37">
        <w:t xml:space="preserve">, </w:t>
      </w:r>
      <w:proofErr w:type="spellStart"/>
      <w:r w:rsidRPr="00111B37">
        <w:t>о</w:t>
      </w:r>
      <w:r>
        <w:t>бЪем</w:t>
      </w:r>
      <w:proofErr w:type="spellEnd"/>
      <w:r>
        <w:t xml:space="preserve">, </w:t>
      </w:r>
      <w:proofErr w:type="spellStart"/>
      <w:r>
        <w:t>елЬ</w:t>
      </w:r>
      <w:proofErr w:type="spellEnd"/>
      <w:r>
        <w:t xml:space="preserve">, </w:t>
      </w:r>
      <w:proofErr w:type="spellStart"/>
      <w:r>
        <w:t>поЭт</w:t>
      </w:r>
      <w:proofErr w:type="spellEnd"/>
      <w:r>
        <w:t xml:space="preserve">, </w:t>
      </w:r>
      <w:proofErr w:type="spellStart"/>
      <w:r>
        <w:t>клЮшка</w:t>
      </w:r>
      <w:proofErr w:type="spellEnd"/>
      <w:r>
        <w:t xml:space="preserve">, </w:t>
      </w:r>
      <w:proofErr w:type="spellStart"/>
      <w:r>
        <w:t>прЯник</w:t>
      </w:r>
      <w:proofErr w:type="spellEnd"/>
      <w:r>
        <w:t>.</w:t>
      </w:r>
    </w:p>
    <w:p w:rsidR="00196FC3" w:rsidRDefault="00196FC3" w:rsidP="00A84CA4">
      <w:pPr>
        <w:pStyle w:val="a3"/>
      </w:pPr>
      <w:r w:rsidRPr="00111B37">
        <w:t>5</w:t>
      </w:r>
      <w:r>
        <w:t>.</w:t>
      </w:r>
      <w:r w:rsidR="00A84CA4">
        <w:tab/>
      </w:r>
      <w:r>
        <w:t>а) Кочан капусты;</w:t>
      </w:r>
    </w:p>
    <w:p w:rsidR="00196FC3" w:rsidRDefault="00196FC3" w:rsidP="00A84CA4">
      <w:pPr>
        <w:pStyle w:val="a3"/>
        <w:ind w:firstLine="709"/>
      </w:pPr>
      <w:r>
        <w:t>б) машина для поливки улиц;</w:t>
      </w:r>
    </w:p>
    <w:p w:rsidR="00196FC3" w:rsidRPr="00111B37" w:rsidRDefault="00196FC3" w:rsidP="00A84CA4">
      <w:pPr>
        <w:pStyle w:val="a3"/>
        <w:ind w:firstLine="709"/>
      </w:pPr>
      <w:r>
        <w:t>в) берега.</w:t>
      </w:r>
    </w:p>
    <w:p w:rsidR="00196FC3" w:rsidRPr="00111B37" w:rsidRDefault="00196FC3" w:rsidP="00A84CA4">
      <w:pPr>
        <w:pStyle w:val="12"/>
      </w:pPr>
      <w:r>
        <w:t>Блок</w:t>
      </w:r>
      <w:r w:rsidRPr="00111B37">
        <w:t xml:space="preserve"> заданий №</w:t>
      </w:r>
      <w:r>
        <w:t xml:space="preserve"> </w:t>
      </w:r>
      <w:r w:rsidRPr="00111B37">
        <w:t>8</w:t>
      </w:r>
    </w:p>
    <w:p w:rsidR="00196FC3" w:rsidRDefault="00196FC3" w:rsidP="00A84CA4">
      <w:pPr>
        <w:pStyle w:val="a3"/>
      </w:pPr>
      <w:r w:rsidRPr="00111B37">
        <w:t>1</w:t>
      </w:r>
      <w:r>
        <w:t>.</w:t>
      </w:r>
      <w:r w:rsidR="00A84CA4">
        <w:tab/>
      </w:r>
      <w:r w:rsidRPr="00111B37">
        <w:t>а) Плод</w:t>
      </w:r>
      <w:r>
        <w:t xml:space="preserve"> — </w:t>
      </w:r>
      <w:r w:rsidRPr="00111B37">
        <w:t>плед</w:t>
      </w:r>
      <w:r>
        <w:t>;</w:t>
      </w:r>
    </w:p>
    <w:p w:rsidR="00196FC3" w:rsidRDefault="00196FC3" w:rsidP="00A84CA4">
      <w:pPr>
        <w:pStyle w:val="a3"/>
        <w:ind w:firstLine="709"/>
      </w:pPr>
      <w:r w:rsidRPr="00111B37">
        <w:t>б) шлюпка</w:t>
      </w:r>
      <w:r>
        <w:t xml:space="preserve"> — </w:t>
      </w:r>
      <w:r w:rsidRPr="00111B37">
        <w:t>шляпка;</w:t>
      </w:r>
    </w:p>
    <w:p w:rsidR="00196FC3" w:rsidRPr="00111B37" w:rsidRDefault="00196FC3" w:rsidP="00A84CA4">
      <w:pPr>
        <w:pStyle w:val="a3"/>
        <w:ind w:firstLine="709"/>
      </w:pPr>
      <w:r w:rsidRPr="00111B37">
        <w:t>в) сова</w:t>
      </w:r>
      <w:r>
        <w:t xml:space="preserve"> — </w:t>
      </w:r>
      <w:r w:rsidRPr="00111B37">
        <w:t>сода;</w:t>
      </w:r>
    </w:p>
    <w:p w:rsidR="00196FC3" w:rsidRDefault="00196FC3" w:rsidP="00A84CA4">
      <w:pPr>
        <w:pStyle w:val="a3"/>
      </w:pPr>
      <w:r w:rsidRPr="00111B37">
        <w:t>2</w:t>
      </w:r>
      <w:r>
        <w:t>.</w:t>
      </w:r>
      <w:r w:rsidR="00A84CA4">
        <w:tab/>
      </w:r>
      <w:r w:rsidRPr="00111B37">
        <w:t>а) К</w:t>
      </w:r>
      <w:r>
        <w:t>огда она держит в лапах мышь;</w:t>
      </w:r>
    </w:p>
    <w:p w:rsidR="00196FC3" w:rsidRDefault="00196FC3" w:rsidP="00A84CA4">
      <w:pPr>
        <w:pStyle w:val="a3"/>
        <w:ind w:firstLine="709"/>
      </w:pPr>
      <w:r w:rsidRPr="00111B37">
        <w:t>б) крышка</w:t>
      </w:r>
      <w:r>
        <w:t xml:space="preserve"> от этой кастрюли;</w:t>
      </w:r>
    </w:p>
    <w:p w:rsidR="00196FC3" w:rsidRPr="00111B37" w:rsidRDefault="00196FC3" w:rsidP="00A84CA4">
      <w:pPr>
        <w:pStyle w:val="a3"/>
        <w:ind w:firstLine="709"/>
      </w:pPr>
      <w:r>
        <w:t>в) барбарис.</w:t>
      </w:r>
    </w:p>
    <w:p w:rsidR="00196FC3" w:rsidRPr="00111B37" w:rsidRDefault="00196FC3" w:rsidP="00A84CA4">
      <w:pPr>
        <w:pStyle w:val="a3"/>
      </w:pPr>
      <w:r>
        <w:t>3.</w:t>
      </w:r>
      <w:r w:rsidRPr="00111B37">
        <w:t xml:space="preserve"> Взять второй стакан, перелить содержимое в пятый и п</w:t>
      </w:r>
      <w:r>
        <w:t>оставить второй стакан на место.</w:t>
      </w:r>
    </w:p>
    <w:p w:rsidR="00196FC3" w:rsidRDefault="00196FC3" w:rsidP="00A84CA4">
      <w:pPr>
        <w:pStyle w:val="a3"/>
      </w:pPr>
      <w:r>
        <w:t>4.</w:t>
      </w:r>
      <w:r w:rsidRPr="00660553">
        <w:t xml:space="preserve"> </w:t>
      </w:r>
      <w:r w:rsidRPr="00DF030A">
        <w:t xml:space="preserve">Творческое задание </w:t>
      </w:r>
      <w:r>
        <w:t>со мно</w:t>
      </w:r>
      <w:r w:rsidRPr="00DF030A">
        <w:t>жеством ответов</w:t>
      </w:r>
      <w:r>
        <w:t>.</w:t>
      </w:r>
    </w:p>
    <w:p w:rsidR="00196FC3" w:rsidRDefault="00196FC3" w:rsidP="00A84CA4">
      <w:pPr>
        <w:pStyle w:val="a3"/>
      </w:pPr>
      <w:r w:rsidRPr="00111B37">
        <w:t>5</w:t>
      </w:r>
      <w:r>
        <w:t>.</w:t>
      </w:r>
      <w:r w:rsidR="00A84CA4">
        <w:tab/>
      </w:r>
      <w:r w:rsidRPr="00111B37">
        <w:t xml:space="preserve">а) </w:t>
      </w:r>
      <w:r>
        <w:t>Подушка;</w:t>
      </w:r>
    </w:p>
    <w:p w:rsidR="00196FC3" w:rsidRDefault="00196FC3" w:rsidP="00A84CA4">
      <w:pPr>
        <w:pStyle w:val="a3"/>
        <w:ind w:firstLine="709"/>
      </w:pPr>
      <w:r>
        <w:t>б) сегодня;</w:t>
      </w:r>
    </w:p>
    <w:p w:rsidR="00196FC3" w:rsidRPr="00111B37" w:rsidRDefault="00196FC3" w:rsidP="00A84CA4">
      <w:pPr>
        <w:pStyle w:val="a3"/>
        <w:ind w:firstLine="709"/>
      </w:pPr>
      <w:r>
        <w:t>в) школьный звонок.</w:t>
      </w:r>
    </w:p>
    <w:p w:rsidR="00196FC3" w:rsidRPr="00111B37" w:rsidRDefault="00196FC3" w:rsidP="00A84CA4">
      <w:pPr>
        <w:pStyle w:val="12"/>
      </w:pPr>
      <w:r>
        <w:t>Блок</w:t>
      </w:r>
      <w:r w:rsidRPr="00111B37">
        <w:t xml:space="preserve"> заданий №</w:t>
      </w:r>
      <w:r>
        <w:t xml:space="preserve"> </w:t>
      </w:r>
      <w:r w:rsidRPr="00111B37">
        <w:t>9</w:t>
      </w:r>
    </w:p>
    <w:p w:rsidR="00196FC3" w:rsidRDefault="00196FC3" w:rsidP="00A84CA4">
      <w:pPr>
        <w:pStyle w:val="a3"/>
      </w:pPr>
      <w:r w:rsidRPr="00111B37">
        <w:t>1</w:t>
      </w:r>
      <w:r>
        <w:t>.</w:t>
      </w:r>
      <w:r w:rsidR="00A84CA4">
        <w:tab/>
      </w:r>
      <w:r>
        <w:t>а) Спрут — прут;</w:t>
      </w:r>
    </w:p>
    <w:p w:rsidR="00196FC3" w:rsidRPr="00111B37" w:rsidRDefault="00196FC3" w:rsidP="00A84CA4">
      <w:pPr>
        <w:pStyle w:val="a3"/>
        <w:ind w:firstLine="709"/>
      </w:pPr>
      <w:r w:rsidRPr="00111B37">
        <w:t>б) гранат</w:t>
      </w:r>
      <w:r>
        <w:t> — граната;</w:t>
      </w:r>
    </w:p>
    <w:p w:rsidR="00196FC3" w:rsidRDefault="00196FC3" w:rsidP="00A84CA4">
      <w:pPr>
        <w:pStyle w:val="a3"/>
      </w:pPr>
      <w:r w:rsidRPr="00111B37">
        <w:t>2</w:t>
      </w:r>
      <w:r>
        <w:t>.</w:t>
      </w:r>
      <w:r w:rsidR="00A84CA4">
        <w:tab/>
      </w:r>
      <w:r>
        <w:t>а) Дорога ложка к обеду;</w:t>
      </w:r>
    </w:p>
    <w:p w:rsidR="00196FC3" w:rsidRPr="00111B37" w:rsidRDefault="00196FC3" w:rsidP="00A84CA4">
      <w:pPr>
        <w:pStyle w:val="a3"/>
        <w:ind w:firstLine="709"/>
      </w:pPr>
      <w:r>
        <w:t>б) дыма без огня не бывает.</w:t>
      </w:r>
    </w:p>
    <w:p w:rsidR="00196FC3" w:rsidRPr="00111B37" w:rsidRDefault="00196FC3" w:rsidP="00A84CA4">
      <w:pPr>
        <w:pStyle w:val="a3"/>
      </w:pPr>
      <w:r w:rsidRPr="00111B37">
        <w:t>3</w:t>
      </w:r>
      <w:r>
        <w:t>.</w:t>
      </w:r>
      <w:r w:rsidRPr="00111B37">
        <w:t xml:space="preserve"> № 1 заходит в залив, № 3 и № 4 проходят вправо, дальше залива, № 2 дает задний ход, № 1 выходит из залива и продолжает свое движение. № 3 и № 4, пятясь назад, опять становятся левее залива. № 2 входит в залив. № 3 и № 4 проходят мимо него вправо и идут дальше по своему направлению.</w:t>
      </w:r>
    </w:p>
    <w:p w:rsidR="00196FC3" w:rsidRDefault="00196FC3" w:rsidP="00A84CA4">
      <w:pPr>
        <w:pStyle w:val="a3"/>
      </w:pPr>
      <w:r>
        <w:t>4.</w:t>
      </w:r>
      <w:r w:rsidRPr="00660553">
        <w:t xml:space="preserve"> </w:t>
      </w:r>
      <w:r w:rsidRPr="00DF030A">
        <w:t xml:space="preserve">Творческое задание </w:t>
      </w:r>
      <w:r>
        <w:t>со мно</w:t>
      </w:r>
      <w:r w:rsidRPr="00DF030A">
        <w:t>жеством ответов</w:t>
      </w:r>
      <w:r>
        <w:t>.</w:t>
      </w:r>
    </w:p>
    <w:p w:rsidR="00196FC3" w:rsidRPr="00111B37" w:rsidRDefault="00196FC3" w:rsidP="00A84CA4">
      <w:pPr>
        <w:pStyle w:val="a3"/>
      </w:pPr>
      <w:r w:rsidRPr="00111B37">
        <w:t>5</w:t>
      </w:r>
      <w:r>
        <w:t>.</w:t>
      </w:r>
      <w:r w:rsidRPr="00111B37">
        <w:t xml:space="preserve"> В словаре</w:t>
      </w:r>
      <w:r>
        <w:t>.</w:t>
      </w:r>
    </w:p>
    <w:p w:rsidR="00A84CA4" w:rsidRPr="00111B37" w:rsidRDefault="00A84CA4" w:rsidP="00A84CA4">
      <w:pPr>
        <w:pStyle w:val="12"/>
      </w:pPr>
      <w:r>
        <w:t>Блок</w:t>
      </w:r>
      <w:r w:rsidRPr="00111B37">
        <w:t xml:space="preserve"> заданий №</w:t>
      </w:r>
      <w:r>
        <w:t xml:space="preserve"> </w:t>
      </w:r>
      <w:r w:rsidRPr="00111B37">
        <w:t>10</w:t>
      </w:r>
    </w:p>
    <w:p w:rsidR="00A84CA4" w:rsidRDefault="00A84CA4" w:rsidP="00A84CA4">
      <w:pPr>
        <w:pStyle w:val="a3"/>
      </w:pPr>
      <w:r w:rsidRPr="00111B37">
        <w:t>1</w:t>
      </w:r>
      <w:r>
        <w:t>.</w:t>
      </w:r>
      <w:r>
        <w:tab/>
      </w:r>
      <w:r w:rsidRPr="00111B37">
        <w:t>а) Плот</w:t>
      </w:r>
      <w:r>
        <w:t> — пилот;</w:t>
      </w:r>
    </w:p>
    <w:p w:rsidR="00A84CA4" w:rsidRPr="00111B37" w:rsidRDefault="00A84CA4" w:rsidP="00A84CA4">
      <w:pPr>
        <w:pStyle w:val="a3"/>
        <w:ind w:firstLine="709"/>
      </w:pPr>
      <w:r w:rsidRPr="00111B37">
        <w:t>б) олень</w:t>
      </w:r>
      <w:r>
        <w:t xml:space="preserve"> — </w:t>
      </w:r>
      <w:r w:rsidRPr="00111B37">
        <w:t>лень</w:t>
      </w:r>
      <w:r>
        <w:t>.</w:t>
      </w:r>
    </w:p>
    <w:p w:rsidR="00A84CA4" w:rsidRDefault="00A84CA4" w:rsidP="00A84CA4">
      <w:pPr>
        <w:pStyle w:val="a3"/>
      </w:pPr>
      <w:r w:rsidRPr="00111B37">
        <w:t>2</w:t>
      </w:r>
      <w:r>
        <w:t>.</w:t>
      </w:r>
      <w:r>
        <w:tab/>
      </w:r>
      <w:r w:rsidRPr="00111B37">
        <w:t xml:space="preserve">а) Нет </w:t>
      </w:r>
      <w:r>
        <w:t>худа без добра;</w:t>
      </w:r>
    </w:p>
    <w:p w:rsidR="00A84CA4" w:rsidRPr="00111B37" w:rsidRDefault="00A84CA4" w:rsidP="00A84CA4">
      <w:pPr>
        <w:pStyle w:val="a3"/>
        <w:ind w:firstLine="709"/>
      </w:pPr>
      <w:r w:rsidRPr="00111B37">
        <w:t>б)</w:t>
      </w:r>
      <w:r>
        <w:t xml:space="preserve"> не зная броду, не суйся в воду.</w:t>
      </w:r>
    </w:p>
    <w:p w:rsidR="00196FC3" w:rsidRDefault="00196FC3" w:rsidP="00A84CA4"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12B7F">
        <w:rPr>
          <w:rFonts w:ascii="Times New Roman" w:hAnsi="Times New Roman" w:cs="Times New Roman"/>
          <w:sz w:val="28"/>
          <w:szCs w:val="28"/>
        </w:rPr>
        <w:t xml:space="preserve"> </w:t>
      </w:r>
      <w:r w:rsidR="00A84CA4"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2033626" cy="1865376"/>
                <wp:effectExtent l="19050" t="0" r="43180" b="20955"/>
                <wp:docPr id="683" name="Группа 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3626" cy="1865376"/>
                          <a:chOff x="0" y="0"/>
                          <a:chExt cx="2323414" cy="2179168"/>
                        </a:xfrm>
                      </wpg:grpSpPr>
                      <wps:wsp>
                        <wps:cNvPr id="631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3875" cy="438150"/>
                          </a:xfrm>
                          <a:prstGeom prst="hexagon">
                            <a:avLst>
                              <a:gd name="adj" fmla="val 29891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4BEB" w:rsidRDefault="00014BEB" w:rsidP="00196FC3">
                              <w: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1192378" y="585216"/>
                            <a:ext cx="523875" cy="438150"/>
                          </a:xfrm>
                          <a:prstGeom prst="hexagon">
                            <a:avLst>
                              <a:gd name="adj" fmla="val 29891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4BEB" w:rsidRDefault="00014BEB" w:rsidP="00196FC3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1799539" y="585216"/>
                            <a:ext cx="523875" cy="438150"/>
                          </a:xfrm>
                          <a:prstGeom prst="hexagon">
                            <a:avLst>
                              <a:gd name="adj" fmla="val 29891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4BEB" w:rsidRDefault="00014BEB" w:rsidP="00196FC3">
                              <w: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1799539" y="21946"/>
                            <a:ext cx="523875" cy="438150"/>
                          </a:xfrm>
                          <a:prstGeom prst="hexagon">
                            <a:avLst>
                              <a:gd name="adj" fmla="val 29891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4BEB" w:rsidRDefault="00014BEB" w:rsidP="00196FC3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1192378" y="21946"/>
                            <a:ext cx="523875" cy="438150"/>
                          </a:xfrm>
                          <a:prstGeom prst="hexagon">
                            <a:avLst>
                              <a:gd name="adj" fmla="val 29891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4BEB" w:rsidRDefault="00014BEB" w:rsidP="00196FC3">
                              <w: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607162" y="0"/>
                            <a:ext cx="523875" cy="438150"/>
                          </a:xfrm>
                          <a:prstGeom prst="hexagon">
                            <a:avLst>
                              <a:gd name="adj" fmla="val 29891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4BEB" w:rsidRDefault="00014BEB" w:rsidP="00196FC3">
                              <w: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607162" y="585216"/>
                            <a:ext cx="523875" cy="438150"/>
                          </a:xfrm>
                          <a:prstGeom prst="hexagon">
                            <a:avLst>
                              <a:gd name="adj" fmla="val 29891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4BEB" w:rsidRDefault="00014BEB" w:rsidP="00196FC3">
                              <w: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0" y="585216"/>
                            <a:ext cx="523875" cy="438150"/>
                          </a:xfrm>
                          <a:prstGeom prst="hexagon">
                            <a:avLst>
                              <a:gd name="adj" fmla="val 29891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4BEB" w:rsidRDefault="00014BEB" w:rsidP="00196FC3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0" y="1177747"/>
                            <a:ext cx="523875" cy="438150"/>
                          </a:xfrm>
                          <a:prstGeom prst="hexagon">
                            <a:avLst>
                              <a:gd name="adj" fmla="val 29891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4BEB" w:rsidRDefault="00014BEB" w:rsidP="00196FC3">
                              <w: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1192378" y="1177747"/>
                            <a:ext cx="523875" cy="438150"/>
                          </a:xfrm>
                          <a:prstGeom prst="hexagon">
                            <a:avLst>
                              <a:gd name="adj" fmla="val 29891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4BEB" w:rsidRDefault="00014BEB" w:rsidP="00196FC3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607162" y="1177747"/>
                            <a:ext cx="523875" cy="438150"/>
                          </a:xfrm>
                          <a:prstGeom prst="hexagon">
                            <a:avLst>
                              <a:gd name="adj" fmla="val 29891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4BEB" w:rsidRDefault="00014BEB" w:rsidP="00196FC3">
                              <w: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0" y="1741018"/>
                            <a:ext cx="523875" cy="438150"/>
                          </a:xfrm>
                          <a:prstGeom prst="hexagon">
                            <a:avLst>
                              <a:gd name="adj" fmla="val 29891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4BEB" w:rsidRDefault="00014BEB" w:rsidP="00196FC3">
                              <w: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607162" y="1741018"/>
                            <a:ext cx="523875" cy="438150"/>
                          </a:xfrm>
                          <a:prstGeom prst="hexagon">
                            <a:avLst>
                              <a:gd name="adj" fmla="val 29891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4BEB" w:rsidRDefault="00014BEB" w:rsidP="00196FC3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1799539" y="1177747"/>
                            <a:ext cx="523875" cy="438150"/>
                          </a:xfrm>
                          <a:prstGeom prst="hexagon">
                            <a:avLst>
                              <a:gd name="adj" fmla="val 29891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4BEB" w:rsidRDefault="00014BEB" w:rsidP="00196FC3">
                              <w: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1799539" y="1741018"/>
                            <a:ext cx="523875" cy="438150"/>
                          </a:xfrm>
                          <a:prstGeom prst="hexagon">
                            <a:avLst>
                              <a:gd name="adj" fmla="val 29891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4BEB" w:rsidRDefault="00014BEB" w:rsidP="00196FC3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1192378" y="1741018"/>
                            <a:ext cx="523875" cy="438150"/>
                          </a:xfrm>
                          <a:prstGeom prst="hexagon">
                            <a:avLst>
                              <a:gd name="adj" fmla="val 29891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4BEB" w:rsidRDefault="00014BEB" w:rsidP="00196FC3">
                              <w: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83" o:spid="_x0000_s1060" style="width:160.15pt;height:146.9pt;mso-position-horizontal-relative:char;mso-position-vertical-relative:line" coordsize="23234,21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">
                <v:shape id="AutoShape 28" o:spid="_x0000_s1061" type="#_x0000_t9" style="position:absolute;width:5238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cpxsIA&#10;AADcAAAADwAAAGRycy9kb3ducmV2LnhtbESPzWoCMRSF9wXfIVzBXU1UEBmNIoJSu2pV0OV1cp0M&#10;Tm6GSarp2zeFQpeH8/NxFqvkGvGgLtSeNYyGCgRx6U3NlYbTcfs6AxEissHGM2n4pgCrZe9lgYXx&#10;T/6kxyFWIo9wKFCDjbEtpAylJYdh6Fvi7N185zBm2VXSdPjM466RY6Wm0mHNmWCxpY2l8n74cpl7&#10;39vrTp13+wsm/HiXM5XqoPWgn9ZzEJFS/A//td+MhulkBL9n8hG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dynGwgAAANwAAAAPAAAAAAAAAAAAAAAAAJgCAABkcnMvZG93&#10;bnJldi54bWxQSwUGAAAAAAQABAD1AAAAhwMAAAAA&#10;">
                  <v:textbox>
                    <w:txbxContent>
                      <w:p w:rsidR="00014BEB" w:rsidRDefault="00014BEB" w:rsidP="00196FC3">
                        <w:r>
                          <w:t>11</w:t>
                        </w:r>
                      </w:p>
                    </w:txbxContent>
                  </v:textbox>
                </v:shape>
                <v:shape id="AutoShape 29" o:spid="_x0000_s1062" type="#_x0000_t9" style="position:absolute;left:11923;top:5852;width:5239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kSKsIA&#10;AADcAAAADwAAAGRycy9kb3ducmV2LnhtbESPS2sCMRSF94X+h3AFdzWxgshoFBEqtav6AF1eJ9fJ&#10;4ORmmERN/30jFLo8nMfHmS2Sa8SdulB71jAcKBDEpTc1VxoO+4+3CYgQkQ02nknDDwVYzF9fZlgY&#10;/+At3XexEnmEQ4EabIxtIWUoLTkMA98SZ+/iO4cxy66SpsNHHneNfFdqLB3WnAkWW1pZKq+7m8vc&#10;68ae1+q43pww4feXnKhUB637vbScgoiU4n/4r/1pNIxHI3ieyUd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6RIqwgAAANwAAAAPAAAAAAAAAAAAAAAAAJgCAABkcnMvZG93&#10;bnJldi54bWxQSwUGAAAAAAQABAD1AAAAhwMAAAAA&#10;">
                  <v:textbox>
                    <w:txbxContent>
                      <w:p w:rsidR="00014BEB" w:rsidRDefault="00014BEB" w:rsidP="00196FC3">
                        <w:r>
                          <w:t>3</w:t>
                        </w:r>
                      </w:p>
                    </w:txbxContent>
                  </v:textbox>
                </v:shape>
                <v:shape id="AutoShape 30" o:spid="_x0000_s1063" type="#_x0000_t9" style="position:absolute;left:17995;top:5852;width:5239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W3scMA&#10;AADcAAAADwAAAGRycy9kb3ducmV2LnhtbESPzWoCMRSF94W+Q7hCdzXRgsjUzFAKFe3KqmCX18l1&#10;Mji5GSZR07c3hUKXh/PzcRZVcp240hBazxomYwWCuPam5UbDfvfxPAcRIrLBzjNp+KEAVfn4sMDC&#10;+Bt/0XUbG5FHOBSowcbYF1KG2pLDMPY9cfZOfnAYsxwaaQa85XHXyalSM+mw5Uyw2NO7pfq8vbjM&#10;Pa/tcakOy/U3Jtx8yrlKbdD6aZTeXkFESvE//NdeGQ2zlyn8nslHQJ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W3scMAAADcAAAADwAAAAAAAAAAAAAAAACYAgAAZHJzL2Rv&#10;d25yZXYueG1sUEsFBgAAAAAEAAQA9QAAAIgDAAAAAA==&#10;">
                  <v:textbox>
                    <w:txbxContent>
                      <w:p w:rsidR="00014BEB" w:rsidRDefault="00014BEB" w:rsidP="00196FC3">
                        <w:r>
                          <w:t>16</w:t>
                        </w:r>
                      </w:p>
                    </w:txbxContent>
                  </v:textbox>
                </v:shape>
                <v:shape id="AutoShape 31" o:spid="_x0000_s1064" type="#_x0000_t9" style="position:absolute;left:17995;top:219;width:5239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YQt8IA&#10;AADbAAAADwAAAGRycy9kb3ducmV2LnhtbESPS2sCMRSF94X+h3AL7mpSFZGpUUqhoq58FNrl7eR2&#10;Mji5GSZR4783guDycB4fZzpPrhEn6kLtWcNbX4EgLr2pudLwvf96nYAIEdlg45k0XCjAfPb8NMXC&#10;+DNv6bSLlcgjHArUYGNsCylDaclh6PuWOHv/vnMYs+wqaTo853HXyIFSY+mw5kyw2NKnpfKwO7rM&#10;Pazs30L9LFa/mHCzlhOV6qB17yV9vIOIlOIjfG8vjYbREG5f8g+Q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FhC3wgAAANsAAAAPAAAAAAAAAAAAAAAAAJgCAABkcnMvZG93&#10;bnJldi54bWxQSwUGAAAAAAQABAD1AAAAhwMAAAAA&#10;">
                  <v:textbox>
                    <w:txbxContent>
                      <w:p w:rsidR="00014BEB" w:rsidRDefault="00014BEB" w:rsidP="00196FC3">
                        <w:r>
                          <w:t>5</w:t>
                        </w:r>
                      </w:p>
                    </w:txbxContent>
                  </v:textbox>
                </v:shape>
                <v:shape id="AutoShape 32" o:spid="_x0000_s1065" type="#_x0000_t9" style="position:absolute;left:11923;top:219;width:5239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1LMIA&#10;AADbAAAADwAAAGRycy9kb3ducmV2LnhtbESPzWoCMRSF94LvEK7gTpNKKTI1M5RCpbpqbUGXt5Pb&#10;yeDkZpikGt/eFASXh/PzcVZVcp040RBazxoe5goEce1Ny42G76+32RJEiMgGO8+k4UIBqnI8WmFh&#10;/Jk/6bSLjcgjHArUYGPsCylDbclhmPueOHu/fnAYsxwaaQY853HXyYVST9Jhy5lgsadXS/Vx9+cy&#10;97ixP2u1X28OmPBjK5cqtUHr6SS9PIOIlOI9fGu/Gw2PC/j/kn+AL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rUswgAAANsAAAAPAAAAAAAAAAAAAAAAAJgCAABkcnMvZG93&#10;bnJldi54bWxQSwUGAAAAAAQABAD1AAAAhwMAAAAA&#10;">
                  <v:textbox>
                    <w:txbxContent>
                      <w:p w:rsidR="00014BEB" w:rsidRDefault="00014BEB" w:rsidP="00196FC3">
                        <w:r>
                          <w:t>10</w:t>
                        </w:r>
                      </w:p>
                    </w:txbxContent>
                  </v:textbox>
                </v:shape>
                <v:shape id="AutoShape 33" o:spid="_x0000_s1066" type="#_x0000_t9" style="position:absolute;left:6071;width:5239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grW8EA&#10;AADbAAAADwAAAGRycy9kb3ducmV2LnhtbESPzWoCMRSF94LvEK7gThOlFJkapQiKumpV0OXt5HYy&#10;OLkZJqmmb98UBJeH8/Nx5svkGnGjLtSeNUzGCgRx6U3NlYbTcT2agQgR2WDjmTT8UoDlot+bY2H8&#10;nT/pdoiVyCMcCtRgY2wLKUNpyWEY+5Y4e9++cxiz7CppOrzncdfIqVKv0mHNmWCxpZWl8nr4cZl7&#10;3dmvjTpvdhdM+LGXM5XqoPVwkN7fQERK8Rl+tLdGw8sE/r/kHy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IK1vBAAAA2wAAAA8AAAAAAAAAAAAAAAAAmAIAAGRycy9kb3du&#10;cmV2LnhtbFBLBQYAAAAABAAEAPUAAACGAwAAAAA=&#10;">
                  <v:textbox>
                    <w:txbxContent>
                      <w:p w:rsidR="00014BEB" w:rsidRDefault="00014BEB" w:rsidP="00196FC3">
                        <w:r>
                          <w:t>8</w:t>
                        </w:r>
                      </w:p>
                    </w:txbxContent>
                  </v:textbox>
                </v:shape>
                <v:shape id="AutoShape 34" o:spid="_x0000_s1067" type="#_x0000_t9" style="position:absolute;left:6071;top:5852;width:5239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KXsIA&#10;AADcAAAADwAAAGRycy9kb3ducmV2LnhtbESPS2sCMRSF9wX/Q7iF7mrSVkRGoxShUl35gnZ5ndxO&#10;Bic3wyTV+O+NILg8nMfHmcySa8SJulB71vDWVyCIS29qrjTsd1+vIxAhIhtsPJOGCwWYTXtPEyyM&#10;P/OGTttYiTzCoUANNsa2kDKUlhyGvm+Js/fnO4cxy66SpsNzHneNfFdqKB3WnAkWW5pbKo/bf5e5&#10;x6U9LNTPYvmLCdcrOVKpDlq/PKfPMYhIKT7C9/a30TD8GMDtTD4Ccn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AIpewgAAANwAAAAPAAAAAAAAAAAAAAAAAJgCAABkcnMvZG93&#10;bnJldi54bWxQSwUGAAAAAAQABAD1AAAAhwMAAAAA&#10;">
                  <v:textbox>
                    <w:txbxContent>
                      <w:p w:rsidR="00014BEB" w:rsidRDefault="00014BEB" w:rsidP="00196FC3">
                        <w:r>
                          <w:t>13</w:t>
                        </w:r>
                      </w:p>
                    </w:txbxContent>
                  </v:textbox>
                </v:shape>
                <v:shape id="AutoShape 35" o:spid="_x0000_s1068" type="#_x0000_t9" style="position:absolute;top:5852;width:5238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wvxcIA&#10;AADcAAAADwAAAGRycy9kb3ducmV2LnhtbESPS2sCMRSF9wX/Q7iF7mrSFkVGoxShUl35gnZ5ndxO&#10;Bic3wyTV+O+NILg8nMfHmcySa8SJulB71vDWVyCIS29qrjTsd1+vIxAhIhtsPJOGCwWYTXtPEyyM&#10;P/OGTttYiTzCoUANNsa2kDKUlhyGvm+Js/fnO4cxy66SpsNzHneNfFdqKB3WnAkWW5pbKo/bf5e5&#10;x6U9LNTPYvmLCdcrOVKpDlq/PKfPMYhIKT7C9/a30TD8GMDtTD4Ccn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TC/FwgAAANwAAAAPAAAAAAAAAAAAAAAAAJgCAABkcnMvZG93&#10;bnJldi54bWxQSwUGAAAAAAQABAD1AAAAhwMAAAAA&#10;">
                  <v:textbox>
                    <w:txbxContent>
                      <w:p w:rsidR="00014BEB" w:rsidRDefault="00014BEB" w:rsidP="00196FC3">
                        <w:r>
                          <w:t>2</w:t>
                        </w:r>
                      </w:p>
                    </w:txbxContent>
                  </v:textbox>
                </v:shape>
                <v:shape id="AutoShape 36" o:spid="_x0000_s1069" type="#_x0000_t9" style="position:absolute;top:11777;width:5238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ElwMIA&#10;AADcAAAADwAAAGRycy9kb3ducmV2LnhtbESPzWoCMRSF94W+Q7iF7mpSC6KjUYqgVFetCrq8Tq6T&#10;wcnNMImavr0pFFwezs/HmcySa8SVulB71vDeUyCIS29qrjTstou3IYgQkQ02nknDLwWYTZ+fJlgY&#10;f+Mfum5iJfIIhwI12BjbQspQWnIYer4lzt7Jdw5jll0lTYe3PO4a2VdqIB3WnAkWW5pbKs+bi8vc&#10;88oel2q/XB0w4fdaDlWqg9avL+lzDCJSio/wf/vLaBh8jODvTD4C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ASXAwgAAANwAAAAPAAAAAAAAAAAAAAAAAJgCAABkcnMvZG93&#10;bnJldi54bWxQSwUGAAAAAAQABAD1AAAAhwMAAAAA&#10;">
                  <v:textbox>
                    <w:txbxContent>
                      <w:p w:rsidR="00014BEB" w:rsidRDefault="00014BEB" w:rsidP="00196FC3">
                        <w:r>
                          <w:t>7</w:t>
                        </w:r>
                      </w:p>
                    </w:txbxContent>
                  </v:textbox>
                </v:shape>
                <v:shape id="AutoShape 37" o:spid="_x0000_s1070" type="#_x0000_t9" style="position:absolute;left:11923;top:11777;width:5239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UKcMA&#10;AADcAAAADwAAAGRycy9kb3ducmV2LnhtbESPzWoCMRSF94W+Q7hCdzXRgh1Go5SCUl1ZW2iX18nt&#10;ZHByM0xSjW9vBMHl4fx8nNkiuVYcqQ+NZw2joQJBXHnTcK3h+2v5XIAIEdlg65k0nCnAYv74MMPS&#10;+BN/0nEXa5FHOJSowcbYlVKGypLDMPQdcfb+fO8wZtnX0vR4yuOulWOlJtJhw5lgsaN3S9Vh9+8y&#10;97C2+5X6Wa1/MeF2IwuVmqD10yC9TUFESvEevrU/jIbJyytcz+QjIO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IUKcMAAADcAAAADwAAAAAAAAAAAAAAAACYAgAAZHJzL2Rv&#10;d25yZXYueG1sUEsFBgAAAAAEAAQA9QAAAIgDAAAAAA==&#10;">
                  <v:textbox>
                    <w:txbxContent>
                      <w:p w:rsidR="00014BEB" w:rsidRDefault="00014BEB" w:rsidP="00196FC3">
                        <w:r>
                          <w:t>6</w:t>
                        </w:r>
                      </w:p>
                    </w:txbxContent>
                  </v:textbox>
                </v:shape>
                <v:shape id="AutoShape 38" o:spid="_x0000_s1071" type="#_x0000_t9" style="position:absolute;left:6071;top:11777;width:5239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2AW8AA&#10;AADcAAAADwAAAGRycy9kb3ducmV2LnhtbERPTWsCMRC9F/ofwhS81aQVRLZGEaFSPbVaaI/jZtws&#10;bibLJmr67zuHQo+P9z1fltCpKw2pjWzhaWxAEdfRtdxY+Dy8Ps5ApYzssItMFn4owXJxfzfHysUb&#10;f9B1nxslIZwqtOBz7iutU+0pYBrHnli4UxwCZoFDo92ANwkPnX42ZqoDtiwNHntae6rP+0uQ3vPW&#10;Hzfma7P9xoLvOz0zpU3Wjh7K6gVUppL/xX/uN2dhOpG1ckaOgF7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U2AW8AAAADcAAAADwAAAAAAAAAAAAAAAACYAgAAZHJzL2Rvd25y&#10;ZXYueG1sUEsFBgAAAAAEAAQA9QAAAIUDAAAAAA==&#10;">
                  <v:textbox>
                    <w:txbxContent>
                      <w:p w:rsidR="00014BEB" w:rsidRDefault="00014BEB" w:rsidP="00196FC3">
                        <w:r>
                          <w:t>12</w:t>
                        </w:r>
                      </w:p>
                    </w:txbxContent>
                  </v:textbox>
                </v:shape>
                <v:shape id="AutoShape 39" o:spid="_x0000_s1072" type="#_x0000_t9" style="position:absolute;top:17410;width:5238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9hV8IA&#10;AADcAAAADwAAAGRycy9kb3ducmV2LnhtbESPS2sCMRSF9wX/Q7iF7mrSVkRGoxShUl35gnZ5ndxO&#10;Bic3wyTV+O+NILg8nMfHmcySa8SJulB71vDWVyCIS29qrjTsd1+vIxAhIhtsPJOGCwWYTXtPEyyM&#10;P/OGTttYiTzCoUANNsa2kDKUlhyGvm+Js/fnO4cxy66SpsNzHneNfFdqKB3WnAkWW5pbKo/bf5e5&#10;x6U9LNTPYvmLCdcrOVKpDlq/PKfPMYhIKT7C9/a30TAcfMDtTD4Ccn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72FXwgAAANwAAAAPAAAAAAAAAAAAAAAAAJgCAABkcnMvZG93&#10;bnJldi54bWxQSwUGAAAAAAQABAD1AAAAhwMAAAAA&#10;">
                  <v:textbox>
                    <w:txbxContent>
                      <w:p w:rsidR="00014BEB" w:rsidRDefault="00014BEB" w:rsidP="00196FC3">
                        <w:r>
                          <w:t>14</w:t>
                        </w:r>
                      </w:p>
                    </w:txbxContent>
                  </v:textbox>
                </v:shape>
                <v:shape id="AutoShape 40" o:spid="_x0000_s1073" type="#_x0000_t9" style="position:absolute;left:6071;top:17410;width:5239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PEzMMA&#10;AADcAAAADwAAAGRycy9kb3ducmV2LnhtbESPzWoCMRSF94W+Q7hCdzVRisjUzFAKFe3KqmCX18l1&#10;Mji5GSZR07c3hUKXh/PzcRZVcp240hBazxomYwWCuPam5UbDfvfxPAcRIrLBzjNp+KEAVfn4sMDC&#10;+Bt/0XUbG5FHOBSowcbYF1KG2pLDMPY9cfZOfnAYsxwaaQa85XHXyalSM+mw5Uyw2NO7pfq8vbjM&#10;Pa/tcakOy/U3Jtx8yrlKbdD6aZTeXkFESvE//NdeGQ2zlyn8nslHQJ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PEzMMAAADcAAAADwAAAAAAAAAAAAAAAACYAgAAZHJzL2Rv&#10;d25yZXYueG1sUEsFBgAAAAAEAAQA9QAAAIgDAAAAAA==&#10;">
                  <v:textbox>
                    <w:txbxContent>
                      <w:p w:rsidR="00014BEB" w:rsidRDefault="00014BEB" w:rsidP="00196FC3">
                        <w:r>
                          <w:t>1</w:t>
                        </w:r>
                      </w:p>
                    </w:txbxContent>
                  </v:textbox>
                </v:shape>
                <v:shape id="AutoShape 41" o:spid="_x0000_s1074" type="#_x0000_t9" style="position:absolute;left:17995;top:11777;width:5239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6xssIA&#10;AADcAAAADwAAAGRycy9kb3ducmV2LnhtbESPzWoCMRSF9wXfIVyhu5rUwiCjUUpBUVfVFtrldXI7&#10;GZzcDJOo8e0bQXB5OD8fZ7ZIrhVn6kPjWcPrSIEgrrxpuNbw/bV8mYAIEdlg65k0XCnAYj54mmFp&#10;/IV3dN7HWuQRDiVqsDF2pZShsuQwjHxHnL0/3zuMWfa1ND1e8rhr5VipQjpsOBMsdvRhqTruTy5z&#10;jxt7WKmf1eYXE35u5USlJmj9PEzvUxCRUnyE7+210VC8FXA7k4+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nrGywgAAANwAAAAPAAAAAAAAAAAAAAAAAJgCAABkcnMvZG93&#10;bnJldi54bWxQSwUGAAAAAAQABAD1AAAAhwMAAAAA&#10;">
                  <v:textbox>
                    <w:txbxContent>
                      <w:p w:rsidR="00014BEB" w:rsidRDefault="00014BEB" w:rsidP="00196FC3">
                        <w:r>
                          <w:t>9</w:t>
                        </w:r>
                      </w:p>
                    </w:txbxContent>
                  </v:textbox>
                </v:shape>
                <v:shape id="AutoShape 42" o:spid="_x0000_s1075" type="#_x0000_t9" style="position:absolute;left:17995;top:17410;width:5239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3/IMAA&#10;AADcAAAADwAAAGRycy9kb3ducmV2LnhtbERPTWsCMRC9F/ofwhS81aRFRLZGEaFSPbVaaI/jZtws&#10;bibLJmr67zuHQo+P9z1fltCpKw2pjWzhaWxAEdfRtdxY+Dy8Ps5ApYzssItMFn4owXJxfzfHysUb&#10;f9B1nxslIZwqtOBz7iutU+0pYBrHnli4UxwCZoFDo92ANwkPnX42ZqoDtiwNHntae6rP+0uQ3vPW&#10;Hzfma7P9xoLvOz0zpU3Wjh7K6gVUppL/xX/uN2dhOpH5ckaOgF7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z3/IMAAAADcAAAADwAAAAAAAAAAAAAAAACYAgAAZHJzL2Rvd25y&#10;ZXYueG1sUEsFBgAAAAAEAAQA9QAAAIUDAAAAAA==&#10;">
                  <v:textbox>
                    <w:txbxContent>
                      <w:p w:rsidR="00014BEB" w:rsidRDefault="00014BEB" w:rsidP="00196FC3">
                        <w:r>
                          <w:t>4</w:t>
                        </w:r>
                      </w:p>
                    </w:txbxContent>
                  </v:textbox>
                </v:shape>
                <v:shape id="AutoShape 43" o:spid="_x0000_s1076" type="#_x0000_t9" style="position:absolute;left:11923;top:17410;width:5239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Fau8IA&#10;AADcAAAADwAAAGRycy9kb3ducmV2LnhtbESPzWoCMRSF9wXfIVzBXU0UERmNIoJSu2pV0OV1cp0M&#10;Tm6GSarp2zeFQpeH8/NxFqvkGvGgLtSeNYyGCgRx6U3NlYbTcfs6AxEissHGM2n4pgCrZe9lgYXx&#10;T/6kxyFWIo9wKFCDjbEtpAylJYdh6Fvi7N185zBm2VXSdPjM466RY6Wm0mHNmWCxpY2l8n74cpl7&#10;39vrTp13+wsm/HiXM5XqoPWgn9ZzEJFS/A//td+MhulkBL9n8hG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cVq7wgAAANwAAAAPAAAAAAAAAAAAAAAAAJgCAABkcnMvZG93&#10;bnJldi54bWxQSwUGAAAAAAQABAD1AAAAhwMAAAAA&#10;">
                  <v:textbox>
                    <w:txbxContent>
                      <w:p w:rsidR="00014BEB" w:rsidRDefault="00014BEB" w:rsidP="00196FC3">
                        <w:r>
                          <w:t>15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96FC3" w:rsidRDefault="00196FC3" w:rsidP="00A84CA4">
      <w:pPr>
        <w:pStyle w:val="a3"/>
      </w:pPr>
      <w:r>
        <w:t>4.</w:t>
      </w:r>
      <w:r w:rsidRPr="00660553">
        <w:t xml:space="preserve"> </w:t>
      </w:r>
      <w:r w:rsidRPr="00DF030A">
        <w:t xml:space="preserve">Творческое задание </w:t>
      </w:r>
      <w:r>
        <w:t>со мно</w:t>
      </w:r>
      <w:r w:rsidRPr="00DF030A">
        <w:t>жеством ответов</w:t>
      </w:r>
      <w:r>
        <w:t>.</w:t>
      </w:r>
    </w:p>
    <w:p w:rsidR="00196FC3" w:rsidRPr="00FE499F" w:rsidRDefault="00196FC3" w:rsidP="00A84CA4">
      <w:pPr>
        <w:pStyle w:val="a3"/>
      </w:pPr>
      <w:r>
        <w:t>5.</w:t>
      </w:r>
      <w:r w:rsidRPr="00FE499F">
        <w:t xml:space="preserve"> «С» и «Е»</w:t>
      </w:r>
      <w:r>
        <w:t> — с</w:t>
      </w:r>
      <w:r w:rsidRPr="00FE499F">
        <w:t>еребро.</w:t>
      </w:r>
    </w:p>
    <w:p w:rsidR="00196FC3" w:rsidRPr="00FE499F" w:rsidRDefault="00196FC3" w:rsidP="00A84CA4">
      <w:pPr>
        <w:pStyle w:val="12"/>
      </w:pPr>
      <w:r>
        <w:t>Блок</w:t>
      </w:r>
      <w:r w:rsidRPr="00FE499F">
        <w:t xml:space="preserve"> заданий №</w:t>
      </w:r>
      <w:r>
        <w:t xml:space="preserve"> </w:t>
      </w:r>
      <w:r w:rsidRPr="00FE499F">
        <w:t>11</w:t>
      </w:r>
    </w:p>
    <w:p w:rsidR="00196FC3" w:rsidRDefault="00196FC3" w:rsidP="00A84CA4">
      <w:pPr>
        <w:pStyle w:val="a3"/>
      </w:pPr>
      <w:r w:rsidRPr="00FE499F">
        <w:t>1</w:t>
      </w:r>
      <w:r>
        <w:t>.</w:t>
      </w:r>
      <w:r w:rsidR="00A84CA4">
        <w:tab/>
      </w:r>
      <w:r w:rsidRPr="00FE499F">
        <w:t>а) Флюс</w:t>
      </w:r>
      <w:r>
        <w:t> — плюс;</w:t>
      </w:r>
    </w:p>
    <w:p w:rsidR="00196FC3" w:rsidRPr="00FE499F" w:rsidRDefault="00196FC3" w:rsidP="00A84CA4">
      <w:pPr>
        <w:pStyle w:val="a3"/>
        <w:ind w:firstLine="709"/>
      </w:pPr>
      <w:r>
        <w:t>б) гол — год.</w:t>
      </w:r>
    </w:p>
    <w:p w:rsidR="00196FC3" w:rsidRDefault="00196FC3" w:rsidP="00A84CA4">
      <w:pPr>
        <w:pStyle w:val="a3"/>
      </w:pPr>
      <w:r w:rsidRPr="00FE499F">
        <w:t>2</w:t>
      </w:r>
      <w:r>
        <w:t>.</w:t>
      </w:r>
      <w:r w:rsidR="00A84CA4">
        <w:tab/>
      </w:r>
      <w:r w:rsidRPr="00FE499F">
        <w:t xml:space="preserve">а) Утро </w:t>
      </w:r>
      <w:r>
        <w:t>вечера мудренее;</w:t>
      </w:r>
    </w:p>
    <w:p w:rsidR="00196FC3" w:rsidRDefault="00196FC3" w:rsidP="00A84CA4">
      <w:pPr>
        <w:pStyle w:val="a3"/>
        <w:ind w:firstLine="709"/>
      </w:pPr>
      <w:r>
        <w:t>б) цыплят по осени считают.</w:t>
      </w:r>
    </w:p>
    <w:p w:rsidR="00196FC3" w:rsidRPr="00FE499F" w:rsidRDefault="00196FC3" w:rsidP="00A84CA4">
      <w:pPr>
        <w:pStyle w:val="a3"/>
      </w:pPr>
      <w:r>
        <w:t>3.</w:t>
      </w:r>
      <w:r w:rsidRPr="00660553">
        <w:t xml:space="preserve"> </w:t>
      </w:r>
      <w:r w:rsidRPr="00DF030A">
        <w:t xml:space="preserve">Творческое задание </w:t>
      </w:r>
      <w:r>
        <w:t>со мно</w:t>
      </w:r>
      <w:r w:rsidRPr="00DF030A">
        <w:t>жеством ответов</w:t>
      </w:r>
      <w:r>
        <w:t>.</w:t>
      </w:r>
    </w:p>
    <w:p w:rsidR="00196FC3" w:rsidRPr="00FE499F" w:rsidRDefault="00196FC3" w:rsidP="00A84CA4">
      <w:pPr>
        <w:pStyle w:val="a3"/>
      </w:pPr>
      <w:r w:rsidRPr="00FE499F">
        <w:t>4</w:t>
      </w:r>
      <w:r>
        <w:t>.</w:t>
      </w:r>
      <w:r w:rsidRPr="00FE499F">
        <w:t xml:space="preserve"> Подарок</w:t>
      </w:r>
      <w:r>
        <w:t>.</w:t>
      </w:r>
    </w:p>
    <w:p w:rsidR="00196FC3" w:rsidRPr="00FE499F" w:rsidRDefault="00196FC3" w:rsidP="00A84CA4">
      <w:pPr>
        <w:pStyle w:val="a3"/>
      </w:pPr>
      <w:r w:rsidRPr="00FE499F">
        <w:t>5</w:t>
      </w:r>
      <w:r>
        <w:t>.</w:t>
      </w:r>
      <w:r w:rsidRPr="00FE499F">
        <w:t xml:space="preserve"> Дожд</w:t>
      </w:r>
      <w:r>
        <w:t>ик</w:t>
      </w:r>
      <w:r w:rsidRPr="00FE499F">
        <w:t>.</w:t>
      </w:r>
    </w:p>
    <w:p w:rsidR="00196FC3" w:rsidRPr="00FE499F" w:rsidRDefault="00196FC3" w:rsidP="00A84CA4">
      <w:pPr>
        <w:pStyle w:val="12"/>
      </w:pPr>
      <w:r>
        <w:t>Блок</w:t>
      </w:r>
      <w:r w:rsidRPr="00FE499F">
        <w:t xml:space="preserve"> заданий №</w:t>
      </w:r>
      <w:r>
        <w:t xml:space="preserve"> </w:t>
      </w:r>
      <w:r w:rsidRPr="00FE499F">
        <w:t>12</w:t>
      </w:r>
    </w:p>
    <w:p w:rsidR="00196FC3" w:rsidRPr="00FE499F" w:rsidRDefault="00196FC3" w:rsidP="00196FC3">
      <w:pPr>
        <w:rPr>
          <w:rFonts w:ascii="Times New Roman" w:hAnsi="Times New Roman" w:cs="Times New Roman"/>
          <w:sz w:val="28"/>
          <w:szCs w:val="28"/>
        </w:rPr>
      </w:pPr>
      <w:r w:rsidRPr="00FE49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4CA4">
        <w:rPr>
          <w:rFonts w:ascii="Times New Roman" w:hAnsi="Times New Roman" w:cs="Times New Roman"/>
          <w:sz w:val="28"/>
          <w:szCs w:val="28"/>
        </w:rPr>
        <w:t xml:space="preserve"> </w:t>
      </w:r>
      <w:r w:rsidR="00A84CA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55A4E82D" wp14:editId="326BD792">
                <wp:extent cx="1679829" cy="847725"/>
                <wp:effectExtent l="0" t="0" r="15875" b="28575"/>
                <wp:docPr id="684" name="Группа 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9829" cy="847725"/>
                          <a:chOff x="0" y="0"/>
                          <a:chExt cx="1679829" cy="847725"/>
                        </a:xfrm>
                      </wpg:grpSpPr>
                      <wps:wsp>
                        <wps:cNvPr id="644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0" y="58522"/>
                            <a:ext cx="619125" cy="742950"/>
                          </a:xfrm>
                          <a:prstGeom prst="can">
                            <a:avLst>
                              <a:gd name="adj" fmla="val 3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14BEB" w:rsidRPr="004A6100" w:rsidRDefault="00014BEB" w:rsidP="00A84CA4">
                              <w:pPr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 w:rsidRPr="004A6100">
                                <w:rPr>
                                  <w:sz w:val="44"/>
                                  <w:szCs w:val="44"/>
                                </w:rPr>
                                <w:t>5</w:t>
                              </w:r>
                              <w:r>
                                <w:rPr>
                                  <w:sz w:val="44"/>
                                  <w:szCs w:val="44"/>
                                </w:rPr>
                                <w:t xml:space="preserve"> 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1060704" y="0"/>
                            <a:ext cx="619125" cy="847725"/>
                          </a:xfrm>
                          <a:prstGeom prst="can">
                            <a:avLst>
                              <a:gd name="adj" fmla="val 3423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14BEB" w:rsidRPr="004A6100" w:rsidRDefault="00014BEB" w:rsidP="00A84CA4">
                              <w:pPr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 w:rsidRPr="004A6100">
                                <w:rPr>
                                  <w:sz w:val="44"/>
                                  <w:szCs w:val="44"/>
                                </w:rPr>
                                <w:t>6</w:t>
                              </w:r>
                              <w:r>
                                <w:rPr>
                                  <w:sz w:val="44"/>
                                  <w:szCs w:val="44"/>
                                </w:rPr>
                                <w:t xml:space="preserve"> 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84" o:spid="_x0000_s1077" style="width:132.25pt;height:66.75pt;mso-position-horizontal-relative:char;mso-position-vertical-relative:line" coordsize="16798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">
                <v:shape id="AutoShape 45" o:spid="_x0000_s1078" type="#_x0000_t22" style="position:absolute;top:585;width:6191;height:7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DxcQA&#10;AADcAAAADwAAAGRycy9kb3ducmV2LnhtbESPQYvCMBSE74L/ITxhL6KpSylSjSKirLCnrSJ4ezTP&#10;tti8lCbarr9+syB4HGbmG2a57k0tHtS6yrKC2TQCQZxbXXGh4HTcT+YgnEfWWFsmBb/kYL0aDpaY&#10;atvxDz0yX4gAYZeigtL7JpXS5SUZdFPbEAfvaluDPsi2kLrFLsBNLT+jKJEGKw4LJTa0LSm/ZXej&#10;oLl0Z9plOrkforF2bv/8jr+eSn2M+s0ChKfev8Ov9kErSOIY/s+E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lA8XEAAAA3AAAAA8AAAAAAAAAAAAAAAAAmAIAAGRycy9k&#10;b3ducmV2LnhtbFBLBQYAAAAABAAEAPUAAACJAwAAAAA=&#10;">
                  <v:textbox>
                    <w:txbxContent>
                      <w:p w:rsidR="00014BEB" w:rsidRPr="004A6100" w:rsidRDefault="00014BEB" w:rsidP="00A84CA4">
                        <w:pPr>
                          <w:jc w:val="center"/>
                          <w:rPr>
                            <w:sz w:val="44"/>
                            <w:szCs w:val="44"/>
                          </w:rPr>
                        </w:pPr>
                        <w:r w:rsidRPr="004A6100">
                          <w:rPr>
                            <w:sz w:val="44"/>
                            <w:szCs w:val="44"/>
                          </w:rPr>
                          <w:t>5</w:t>
                        </w:r>
                        <w:r>
                          <w:rPr>
                            <w:sz w:val="44"/>
                            <w:szCs w:val="44"/>
                          </w:rPr>
                          <w:t xml:space="preserve"> л</w:t>
                        </w:r>
                      </w:p>
                    </w:txbxContent>
                  </v:textbox>
                </v:shape>
                <v:shape id="AutoShape 46" o:spid="_x0000_s1079" type="#_x0000_t22" style="position:absolute;left:10607;width:6191;height:8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mXsYA&#10;AADcAAAADwAAAGRycy9kb3ducmV2LnhtbESPQWvCQBSE7wX/w/KEXkrdtNhQopsg0mCgp6YieHtk&#10;n0kw+zZkVxP99d1CocdhZr5h1tlkOnGlwbWWFbwsIhDEldUt1wr23/nzOwjnkTV2lknBjRxk6exh&#10;jYm2I3/RtfS1CBB2CSpovO8TKV3VkEG3sD1x8E52MOiDHGqpBxwD3HTyNYpiabDlsNBgT9uGqnN5&#10;MQr643igj1LHlyJ60s7l98/l7q7U43zarEB4mvx/+K9daAXx8g1+z4QjI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mmXsYAAADcAAAADwAAAAAAAAAAAAAAAACYAgAAZHJz&#10;L2Rvd25yZXYueG1sUEsFBgAAAAAEAAQA9QAAAIsDAAAAAA==&#10;">
                  <v:textbox>
                    <w:txbxContent>
                      <w:p w:rsidR="00014BEB" w:rsidRPr="004A6100" w:rsidRDefault="00014BEB" w:rsidP="00A84CA4">
                        <w:pPr>
                          <w:jc w:val="center"/>
                          <w:rPr>
                            <w:sz w:val="44"/>
                            <w:szCs w:val="44"/>
                          </w:rPr>
                        </w:pPr>
                        <w:r w:rsidRPr="004A6100">
                          <w:rPr>
                            <w:sz w:val="44"/>
                            <w:szCs w:val="44"/>
                          </w:rPr>
                          <w:t>6</w:t>
                        </w:r>
                        <w:r>
                          <w:rPr>
                            <w:sz w:val="44"/>
                            <w:szCs w:val="44"/>
                          </w:rPr>
                          <w:t xml:space="preserve"> 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FE4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FC3" w:rsidRPr="00FE499F" w:rsidRDefault="00196FC3" w:rsidP="00A84CA4">
      <w:pPr>
        <w:pStyle w:val="a3"/>
      </w:pPr>
      <w:r w:rsidRPr="00FE499F">
        <w:t>5                       0</w:t>
      </w:r>
    </w:p>
    <w:p w:rsidR="00196FC3" w:rsidRDefault="00196FC3" w:rsidP="00A84CA4">
      <w:pPr>
        <w:pStyle w:val="a3"/>
      </w:pPr>
      <w:r>
        <w:t>0</w:t>
      </w:r>
      <w:r w:rsidRPr="00FE499F">
        <w:t xml:space="preserve">                       </w:t>
      </w:r>
      <w:r>
        <w:t>5</w:t>
      </w:r>
    </w:p>
    <w:p w:rsidR="00196FC3" w:rsidRPr="00FE499F" w:rsidRDefault="00196FC3" w:rsidP="00A84CA4">
      <w:pPr>
        <w:pStyle w:val="a3"/>
      </w:pPr>
      <w:r w:rsidRPr="00FE499F">
        <w:t>5                       5</w:t>
      </w:r>
    </w:p>
    <w:p w:rsidR="00196FC3" w:rsidRPr="00FE499F" w:rsidRDefault="00196FC3" w:rsidP="00A84CA4">
      <w:pPr>
        <w:pStyle w:val="a3"/>
      </w:pPr>
      <w:r w:rsidRPr="00FE499F">
        <w:t>4                       6</w:t>
      </w:r>
    </w:p>
    <w:p w:rsidR="00196FC3" w:rsidRPr="00FE499F" w:rsidRDefault="00196FC3" w:rsidP="00A84CA4">
      <w:pPr>
        <w:pStyle w:val="a3"/>
      </w:pPr>
      <w:r w:rsidRPr="00FE499F">
        <w:t>4                       0</w:t>
      </w:r>
    </w:p>
    <w:p w:rsidR="00196FC3" w:rsidRPr="00FE499F" w:rsidRDefault="00196FC3" w:rsidP="00A84CA4">
      <w:pPr>
        <w:pStyle w:val="a3"/>
      </w:pPr>
      <w:r w:rsidRPr="00FE499F">
        <w:t>0                       4</w:t>
      </w:r>
    </w:p>
    <w:p w:rsidR="00196FC3" w:rsidRPr="00FE499F" w:rsidRDefault="00196FC3" w:rsidP="00A84CA4">
      <w:pPr>
        <w:pStyle w:val="a3"/>
      </w:pPr>
      <w:r w:rsidRPr="00FE499F">
        <w:t>5                       4</w:t>
      </w:r>
    </w:p>
    <w:p w:rsidR="00196FC3" w:rsidRPr="00FE499F" w:rsidRDefault="00196FC3" w:rsidP="00CB34BB">
      <w:pPr>
        <w:pStyle w:val="a3"/>
        <w:spacing w:after="160"/>
      </w:pPr>
      <w:r w:rsidRPr="00FE499F">
        <w:t>3                       6</w:t>
      </w:r>
    </w:p>
    <w:p w:rsidR="00196FC3" w:rsidRDefault="00196FC3" w:rsidP="00CB4DF7">
      <w:pPr>
        <w:pStyle w:val="a3"/>
      </w:pPr>
      <w:r w:rsidRPr="00FE499F">
        <w:t>2</w:t>
      </w:r>
      <w:r>
        <w:t>.</w:t>
      </w:r>
      <w:r w:rsidR="00CB4DF7">
        <w:tab/>
      </w:r>
      <w:r w:rsidRPr="00FE499F">
        <w:t>а) Что посеешь, то пожн</w:t>
      </w:r>
      <w:r>
        <w:t>е</w:t>
      </w:r>
      <w:r w:rsidRPr="00FE499F">
        <w:t>шь</w:t>
      </w:r>
      <w:r>
        <w:t>;</w:t>
      </w:r>
    </w:p>
    <w:p w:rsidR="00196FC3" w:rsidRDefault="00196FC3" w:rsidP="00CB4DF7">
      <w:pPr>
        <w:pStyle w:val="a3"/>
        <w:ind w:firstLine="709"/>
      </w:pPr>
      <w:r w:rsidRPr="00FE499F">
        <w:t>б) что с возу упало, то пропало</w:t>
      </w:r>
      <w:r>
        <w:t>.</w:t>
      </w:r>
    </w:p>
    <w:p w:rsidR="00196FC3" w:rsidRPr="00FE499F" w:rsidRDefault="00196FC3" w:rsidP="00CB4DF7">
      <w:pPr>
        <w:pStyle w:val="a3"/>
      </w:pPr>
      <w:r>
        <w:t>3.</w:t>
      </w:r>
      <w:r w:rsidRPr="00660553">
        <w:t xml:space="preserve"> </w:t>
      </w:r>
      <w:r w:rsidRPr="00DF030A">
        <w:t xml:space="preserve">Творческое задание </w:t>
      </w:r>
      <w:r>
        <w:t>со мно</w:t>
      </w:r>
      <w:r w:rsidRPr="00DF030A">
        <w:t>жеством ответов</w:t>
      </w:r>
      <w:r>
        <w:t>.</w:t>
      </w:r>
    </w:p>
    <w:p w:rsidR="00196FC3" w:rsidRPr="00FE499F" w:rsidRDefault="00196FC3" w:rsidP="00CB4DF7">
      <w:pPr>
        <w:pStyle w:val="a3"/>
      </w:pPr>
      <w:r w:rsidRPr="00FE499F">
        <w:t>4</w:t>
      </w:r>
      <w:r>
        <w:t>. Вал, куб.</w:t>
      </w:r>
    </w:p>
    <w:p w:rsidR="00196FC3" w:rsidRPr="00F11C42" w:rsidRDefault="00196FC3" w:rsidP="00CB4DF7">
      <w:pPr>
        <w:pStyle w:val="a3"/>
      </w:pPr>
      <w:r w:rsidRPr="00FE499F">
        <w:t>5</w:t>
      </w:r>
      <w:r>
        <w:t>.</w:t>
      </w:r>
      <w:r w:rsidRPr="00FE499F">
        <w:t xml:space="preserve"> Кит</w:t>
      </w:r>
      <w:r>
        <w:t>.</w:t>
      </w:r>
    </w:p>
    <w:p w:rsidR="00196FC3" w:rsidRPr="00FE499F" w:rsidRDefault="00196FC3" w:rsidP="00CB4DF7">
      <w:pPr>
        <w:pStyle w:val="12"/>
      </w:pPr>
      <w:r>
        <w:t>Блок</w:t>
      </w:r>
      <w:r w:rsidRPr="00FE499F">
        <w:t xml:space="preserve"> заданий №</w:t>
      </w:r>
      <w:r>
        <w:t xml:space="preserve"> </w:t>
      </w:r>
      <w:r w:rsidRPr="00FE499F">
        <w:t>13</w:t>
      </w:r>
    </w:p>
    <w:p w:rsidR="00196FC3" w:rsidRPr="00FE499F" w:rsidRDefault="00196FC3" w:rsidP="00CB4DF7">
      <w:pPr>
        <w:pStyle w:val="a3"/>
      </w:pPr>
      <w:r>
        <w:t xml:space="preserve">1. </w:t>
      </w:r>
      <w:r w:rsidRPr="00FE499F">
        <w:t>Заяц</w:t>
      </w:r>
      <w:r>
        <w:t>.</w:t>
      </w:r>
    </w:p>
    <w:p w:rsidR="00196FC3" w:rsidRPr="00FE499F" w:rsidRDefault="00196FC3" w:rsidP="00CB4DF7">
      <w:pPr>
        <w:pStyle w:val="a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C9FB367" wp14:editId="65B2343B">
                <wp:simplePos x="0" y="0"/>
                <wp:positionH relativeFrom="column">
                  <wp:posOffset>2567940</wp:posOffset>
                </wp:positionH>
                <wp:positionV relativeFrom="paragraph">
                  <wp:posOffset>127635</wp:posOffset>
                </wp:positionV>
                <wp:extent cx="0" cy="0"/>
                <wp:effectExtent l="9525" t="11430" r="9525" b="7620"/>
                <wp:wrapNone/>
                <wp:docPr id="64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CCF143" id="AutoShape 49" o:spid="_x0000_s1026" type="#_x0000_t32" style="position:absolute;margin-left:202.2pt;margin-top:10.05pt;width:0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"/>
            </w:pict>
          </mc:Fallback>
        </mc:AlternateContent>
      </w:r>
      <w:r>
        <w:t xml:space="preserve">2. </w:t>
      </w:r>
      <w:r w:rsidR="00CB4DF7">
        <w:rPr>
          <w:noProof/>
          <w:lang w:eastAsia="ru-RU"/>
        </w:rPr>
        <mc:AlternateContent>
          <mc:Choice Requires="wpg">
            <w:drawing>
              <wp:inline distT="0" distB="0" distL="0" distR="0" wp14:anchorId="44722DBB" wp14:editId="6B513A6B">
                <wp:extent cx="914400" cy="914400"/>
                <wp:effectExtent l="0" t="0" r="19050" b="19050"/>
                <wp:docPr id="685" name="Группа 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914400"/>
                          <a:chOff x="0" y="0"/>
                          <a:chExt cx="914400" cy="914400"/>
                        </a:xfrm>
                      </wpg:grpSpPr>
                      <wps:wsp>
                        <wps:cNvPr id="64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914400" cy="9144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" name="AutoShape 50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914400" cy="9144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A890DDB" id="Группа 685" o:spid="_x0000_s1026" style="width:1in;height:1in;mso-position-horizontal-relative:char;mso-position-vertical-relative:line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">
                <v:rect id="Rectangle 47" o:spid="_x0000_s1027" style="position:absolute;width:9144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"/>
                <v:shape id="AutoShape 48" o:spid="_x0000_s1028" type="#_x0000_t32" style="position:absolute;width:9144;height:9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"/>
                <v:shape id="AutoShape 50" o:spid="_x0000_s1029" type="#_x0000_t32" style="position:absolute;width:9144;height:914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"/>
                <w10:anchorlock/>
              </v:group>
            </w:pict>
          </mc:Fallback>
        </mc:AlternateContent>
      </w:r>
    </w:p>
    <w:p w:rsidR="00196FC3" w:rsidRDefault="00196FC3" w:rsidP="00CB4DF7">
      <w:pPr>
        <w:pStyle w:val="a3"/>
      </w:pPr>
      <w:r>
        <w:t>3.</w:t>
      </w:r>
      <w:r w:rsidRPr="00660553">
        <w:t xml:space="preserve"> </w:t>
      </w:r>
      <w:r w:rsidRPr="00DF030A">
        <w:t xml:space="preserve">Творческое задание </w:t>
      </w:r>
      <w:r>
        <w:t>со мно</w:t>
      </w:r>
      <w:r w:rsidRPr="00DF030A">
        <w:t>жеством ответов</w:t>
      </w:r>
      <w:r>
        <w:t>.</w:t>
      </w:r>
    </w:p>
    <w:p w:rsidR="00196FC3" w:rsidRDefault="00196FC3" w:rsidP="00CB4DF7">
      <w:pPr>
        <w:pStyle w:val="a3"/>
      </w:pPr>
      <w:r>
        <w:t>4. Э</w:t>
      </w:r>
      <w:r w:rsidRPr="00FE499F">
        <w:t>то была запасн</w:t>
      </w:r>
      <w:r>
        <w:t>ая шина, она лежала в багажнике.</w:t>
      </w:r>
    </w:p>
    <w:p w:rsidR="00196FC3" w:rsidRPr="00FE499F" w:rsidRDefault="00196FC3" w:rsidP="00CB4DF7">
      <w:pPr>
        <w:pStyle w:val="a3"/>
      </w:pPr>
      <w:r>
        <w:t xml:space="preserve">5. </w:t>
      </w:r>
      <w:r w:rsidRPr="00FE499F">
        <w:t>Мэри.</w:t>
      </w:r>
    </w:p>
    <w:p w:rsidR="00196FC3" w:rsidRPr="00FE499F" w:rsidRDefault="00196FC3" w:rsidP="00CB4DF7">
      <w:pPr>
        <w:pStyle w:val="12"/>
      </w:pPr>
      <w:r>
        <w:t>Блок</w:t>
      </w:r>
      <w:r w:rsidRPr="00FE499F">
        <w:t xml:space="preserve"> заданий №</w:t>
      </w:r>
      <w:r>
        <w:t xml:space="preserve"> </w:t>
      </w:r>
      <w:r w:rsidRPr="00FE499F">
        <w:t>14</w:t>
      </w:r>
    </w:p>
    <w:p w:rsidR="00CB4DF7" w:rsidRDefault="00196FC3" w:rsidP="00CB34BB">
      <w:pPr>
        <w:pStyle w:val="a3"/>
      </w:pPr>
      <w:r>
        <w:t xml:space="preserve">1. Тимур: </w:t>
      </w:r>
      <w:r w:rsidRPr="00FE499F">
        <w:t>он прид</w:t>
      </w:r>
      <w:r>
        <w:t>е</w:t>
      </w:r>
      <w:r w:rsidRPr="00FE499F">
        <w:t>т в 15</w:t>
      </w:r>
      <w:r>
        <w:t>:</w:t>
      </w:r>
      <w:r w:rsidRPr="00FE499F">
        <w:t>45, а Максим</w:t>
      </w:r>
      <w:r>
        <w:t xml:space="preserve"> — </w:t>
      </w:r>
      <w:r w:rsidRPr="00FE499F">
        <w:t>в 16</w:t>
      </w:r>
      <w:r>
        <w:t>:</w:t>
      </w:r>
      <w:r w:rsidRPr="00FE499F">
        <w:t>15</w:t>
      </w:r>
      <w:r w:rsidR="00CB34BB">
        <w:t>.</w:t>
      </w:r>
    </w:p>
    <w:p w:rsidR="00CB34BB" w:rsidRPr="00CB34BB" w:rsidRDefault="00CB34BB" w:rsidP="00CB34BB">
      <w:pPr>
        <w:pStyle w:val="a3"/>
      </w:pPr>
    </w:p>
    <w:p w:rsidR="00196FC3" w:rsidRDefault="00196FC3" w:rsidP="00CB4DF7">
      <w:pPr>
        <w:pStyle w:val="a3"/>
        <w:rPr>
          <w:sz w:val="36"/>
          <w:szCs w:val="36"/>
        </w:rPr>
      </w:pPr>
      <w:r w:rsidRPr="00FE499F">
        <w:t>2.</w:t>
      </w:r>
      <w:r>
        <w:t xml:space="preserve"> </w:t>
      </w:r>
      <w:r w:rsidR="00CB4DF7">
        <w:rPr>
          <w:noProof/>
          <w:lang w:eastAsia="ru-RU"/>
        </w:rPr>
        <mc:AlternateContent>
          <mc:Choice Requires="wpg">
            <w:drawing>
              <wp:inline distT="0" distB="0" distL="0" distR="0" wp14:anchorId="08C3BC03" wp14:editId="58107569">
                <wp:extent cx="2716759" cy="1860525"/>
                <wp:effectExtent l="0" t="0" r="26670" b="26035"/>
                <wp:docPr id="686" name="Группа 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6759" cy="1860525"/>
                          <a:chOff x="0" y="0"/>
                          <a:chExt cx="2716759" cy="1860525"/>
                        </a:xfrm>
                      </wpg:grpSpPr>
                      <wps:wsp>
                        <wps:cNvPr id="653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512064" y="497434"/>
                            <a:ext cx="1695450" cy="98869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1163117" y="0"/>
                            <a:ext cx="390525" cy="4121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14BEB" w:rsidRDefault="00014BEB" w:rsidP="00CB4DF7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1762964" y="446227"/>
                            <a:ext cx="390525" cy="4121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14BEB" w:rsidRDefault="00014BEB" w:rsidP="00CB4DF7">
                              <w:pPr>
                                <w:jc w:val="center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2099463" y="921715"/>
                            <a:ext cx="390525" cy="4121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14BEB" w:rsidRDefault="00014BEB" w:rsidP="00CB4DF7">
                              <w:pPr>
                                <w:jc w:val="center"/>
                              </w:pPr>
                              <w: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204826" y="921715"/>
                            <a:ext cx="390525" cy="4121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14BEB" w:rsidRDefault="00014BEB" w:rsidP="00CB4DF7">
                              <w:pPr>
                                <w:jc w:val="center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592532" y="373075"/>
                            <a:ext cx="390525" cy="4121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14BEB" w:rsidRDefault="00014BEB" w:rsidP="00CB4DF7">
                              <w:pPr>
                                <w:jc w:val="center"/>
                              </w:pPr>
                              <w: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1499616" y="1448410"/>
                            <a:ext cx="390525" cy="4121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14BEB" w:rsidRDefault="00014BEB" w:rsidP="00CB4DF7">
                              <w:pPr>
                                <w:jc w:val="center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724205" y="1448410"/>
                            <a:ext cx="390525" cy="4121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14BEB" w:rsidRDefault="00014BEB" w:rsidP="00CB4DF7">
                              <w:pPr>
                                <w:jc w:val="center"/>
                              </w:pPr>
                              <w: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0" y="1360627"/>
                            <a:ext cx="390525" cy="4121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14BEB" w:rsidRDefault="00014BEB" w:rsidP="00CB4DF7">
                              <w:pPr>
                                <w:jc w:val="center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2326234" y="1448410"/>
                            <a:ext cx="390525" cy="4121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14BEB" w:rsidRDefault="00014BEB" w:rsidP="00CB4DF7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86" o:spid="_x0000_s1080" style="width:213.9pt;height:146.5pt;mso-position-horizontal-relative:char;mso-position-vertical-relative:line" coordsize="27167,1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2" o:spid="_x0000_s1081" type="#_x0000_t5" style="position:absolute;left:5120;top:4974;width:16955;height:9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OFLcYA&#10;AADcAAAADwAAAGRycy9kb3ducmV2LnhtbESPT2vCQBTE74LfYXlCL9JsWqktqasUQZReiokUvD2y&#10;r0lI9m3Ibv747buFgsdhZn7DbHaTacRAnassK3iKYhDEudUVFwou2eHxDYTzyBoby6TgRg522/ls&#10;g4m2I59pSH0hAoRdggpK79tESpeXZNBFtiUO3o/tDPogu0LqDscAN418juO1NFhxWCixpX1JeZ32&#10;RgHW1+9Po79knxVVfLz2y9esJqUeFtPHOwhPk7+H/9snrWD9soK/M+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OFLcYAAADcAAAADwAAAAAAAAAAAAAAAACYAgAAZHJz&#10;L2Rvd25yZXYueG1sUEsFBgAAAAAEAAQA9QAAAIsDAAAAAA==&#10;"/>
                <v:oval id="Oval 53" o:spid="_x0000_s1082" style="position:absolute;left:11631;width:3905;height:4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iLlsEA&#10;AADcAAAADwAAAGRycy9kb3ducmV2LnhtbERPTWvCQBC9C/0PyxR6040NCSV1FakI9uDB2N6H7JgE&#10;s7MhO8b033cPgsfH+15tJtepkYbQejawXCSgiCtvW64N/Jz38w9QQZAtdp7JwB8F2KxfZissrL/z&#10;icZSahVDOBRooBHpC61D1ZDDsPA9ceQufnAoEQ61tgPeY7jr9HuS5Nphy7GhwZ6+Gqqu5c0Z2NXb&#10;Mh91Kll62R0ku/4ev9OlMW+v0/YTlNAkT/HDfbAG8izOj2fiEd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4i5bBAAAA3AAAAA8AAAAAAAAAAAAAAAAAmAIAAGRycy9kb3du&#10;cmV2LnhtbFBLBQYAAAAABAAEAPUAAACGAwAAAAA=&#10;">
                  <v:textbox>
                    <w:txbxContent>
                      <w:p w:rsidR="00014BEB" w:rsidRDefault="00014BEB" w:rsidP="00CB4DF7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oval>
                <v:oval id="Oval 54" o:spid="_x0000_s1083" style="position:absolute;left:17629;top:4462;width:3905;height:4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QuDcQA&#10;AADcAAAADwAAAGRycy9kb3ducmV2LnhtbESPwWrDMBBE74X8g9hCbo3sGpviRgkhIZAeeqiT3hdr&#10;Y5tYK2NtHffvq0Khx2Fm3jDr7ex6NdEYOs8G0lUCirj2tuPGwOV8fHoBFQTZYu+ZDHxTgO1m8bDG&#10;0vo7f9BUSaMihEOJBlqRodQ61C05DCs/EEfv6keHEuXYaDviPcJdr5+TpNAOO44LLQ60b6m+VV/O&#10;wKHZVcWkM8mz6+Ek+e3z/S1LjVk+zrtXUEKz/If/2idroMhT+D0Tj4De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0Lg3EAAAA3AAAAA8AAAAAAAAAAAAAAAAAmAIAAGRycy9k&#10;b3ducmV2LnhtbFBLBQYAAAAABAAEAPUAAACJAwAAAAA=&#10;">
                  <v:textbox>
                    <w:txbxContent>
                      <w:p w:rsidR="00014BEB" w:rsidRDefault="00014BEB" w:rsidP="00CB4DF7">
                        <w:pPr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oval>
                <v:oval id="Oval 55" o:spid="_x0000_s1084" style="position:absolute;left:20994;top:9217;width:3905;height:4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ONlcQA&#10;AADcAAAADwAAAGRycy9kb3ducmV2LnhtbESPQWvCQBSE74X+h+UVeqsbTRNK6iqiFPTQQ6PeH9ln&#10;Esy+DdnXmP57t1DocZiZb5jlenKdGmkIrWcD81kCirjytuXawOn48fIGKgiyxc4zGfihAOvV48MS&#10;C+tv/EVjKbWKEA4FGmhE+kLrUDXkMMx8Txy9ix8cSpRDre2Atwh3nV4kSa4dthwXGuxp21B1Lb+d&#10;gV29KfNRp5Kll91esuv585DOjXl+mjbvoIQm+Q//tffWQJ69wu+ZeAT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DjZXEAAAA3AAAAA8AAAAAAAAAAAAAAAAAmAIAAGRycy9k&#10;b3ducmV2LnhtbFBLBQYAAAAABAAEAPUAAACJAwAAAAA=&#10;">
                  <v:textbox>
                    <w:txbxContent>
                      <w:p w:rsidR="00014BEB" w:rsidRDefault="00014BEB" w:rsidP="00CB4DF7">
                        <w:pPr>
                          <w:jc w:val="center"/>
                        </w:pPr>
                        <w:r>
                          <w:t>9</w:t>
                        </w:r>
                      </w:p>
                    </w:txbxContent>
                  </v:textbox>
                </v:oval>
                <v:oval id="Oval 56" o:spid="_x0000_s1085" style="position:absolute;left:2048;top:9217;width:3905;height:4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8oDsQA&#10;AADc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JHncDsTj4D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PKA7EAAAA3AAAAA8AAAAAAAAAAAAAAAAAmAIAAGRycy9k&#10;b3ducmV2LnhtbFBLBQYAAAAABAAEAPUAAACJAwAAAAA=&#10;">
                  <v:textbox>
                    <w:txbxContent>
                      <w:p w:rsidR="00014BEB" w:rsidRDefault="00014BEB" w:rsidP="00CB4DF7">
                        <w:pPr>
                          <w:jc w:val="center"/>
                        </w:pPr>
                        <w:r>
                          <w:t>6</w:t>
                        </w:r>
                      </w:p>
                    </w:txbxContent>
                  </v:textbox>
                </v:oval>
                <v:oval id="Oval 57" o:spid="_x0000_s1086" style="position:absolute;left:5925;top:3730;width:3905;height:4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awesQA&#10;AADcAAAADwAAAGRycy9kb3ducmV2LnhtbESPQWvCQBSE7wX/w/KE3upGQ0JJXUWUgj300NjeH9ln&#10;Esy+DdlnjP/eLRR6HGbmG2a9nVynRhpC69nAcpGAIq68bbk28H16f3kFFQTZYueZDNwpwHYze1pj&#10;Yf2Nv2gspVYRwqFAA41IX2gdqoYchoXviaN39oNDiXKotR3wFuGu06skybXDluNCgz3tG6ou5dUZ&#10;ONS7Mh91Kll6Phwlu/x8fqRLY57n0+4NlNAk/+G/9tEayLMV/J6JR0B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msHrEAAAA3AAAAA8AAAAAAAAAAAAAAAAAmAIAAGRycy9k&#10;b3ducmV2LnhtbFBLBQYAAAAABAAEAPUAAACJAwAAAAA=&#10;">
                  <v:textbox>
                    <w:txbxContent>
                      <w:p w:rsidR="00014BEB" w:rsidRDefault="00014BEB" w:rsidP="00CB4DF7">
                        <w:pPr>
                          <w:jc w:val="center"/>
                        </w:pPr>
                        <w:r>
                          <w:t>7</w:t>
                        </w:r>
                      </w:p>
                    </w:txbxContent>
                  </v:textbox>
                </v:oval>
                <v:oval id="Oval 58" o:spid="_x0000_s1087" style="position:absolute;left:14996;top:14484;width:3905;height:4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ET4sQA&#10;AADcAAAADwAAAGRycy9kb3ducmV2LnhtbESPQWvCQBSE74X+h+UJ3urGhsQSXUUqgj300Gjvj+wz&#10;CWbfhuxrTP99t1DocZiZb5jNbnKdGmkIrWcDy0UCirjytuXawOV8fHoBFQTZYueZDHxTgN328WGD&#10;hfV3/qCxlFpFCIcCDTQifaF1qBpyGBa+J47e1Q8OJcqh1nbAe4S7Tj8nSa4dthwXGuzptaHqVn45&#10;A4d6X+ajTiVLr4eTZLfP97d0acx8Nu3XoIQm+Q//tU/WQJ6t4PdMPAJ6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RE+LEAAAA3AAAAA8AAAAAAAAAAAAAAAAAmAIAAGRycy9k&#10;b3ducmV2LnhtbFBLBQYAAAAABAAEAPUAAACJAwAAAAA=&#10;">
                  <v:textbox>
                    <w:txbxContent>
                      <w:p w:rsidR="00014BEB" w:rsidRDefault="00014BEB" w:rsidP="00CB4DF7">
                        <w:pPr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oval>
                <v:oval id="Oval 59" o:spid="_x0000_s1088" style="position:absolute;left:7242;top:14484;width:3905;height:4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6HkMEA&#10;AADcAAAADwAAAGRycy9kb3ducmV2LnhtbERPTWvCQBC9C/0PyxR6040NCSV1FakI9uDB2N6H7JgE&#10;s7MhO8b033cPgsfH+15tJtepkYbQejawXCSgiCtvW64N/Jz38w9QQZAtdp7JwB8F2KxfZissrL/z&#10;icZSahVDOBRooBHpC61D1ZDDsPA9ceQufnAoEQ61tgPeY7jr9HuS5Nphy7GhwZ6+Gqqu5c0Z2NXb&#10;Mh91Kll62R0ku/4ev9OlMW+v0/YTlNAkT/HDfbAG8iyujWfiEd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Oh5DBAAAA3AAAAA8AAAAAAAAAAAAAAAAAmAIAAGRycy9kb3du&#10;cmV2LnhtbFBLBQYAAAAABAAEAPUAAACGAwAAAAA=&#10;">
                  <v:textbox>
                    <w:txbxContent>
                      <w:p w:rsidR="00014BEB" w:rsidRDefault="00014BEB" w:rsidP="00CB4DF7">
                        <w:pPr>
                          <w:jc w:val="center"/>
                        </w:pPr>
                        <w:r>
                          <w:t>8</w:t>
                        </w:r>
                      </w:p>
                    </w:txbxContent>
                  </v:textbox>
                </v:oval>
                <v:oval id="Oval 60" o:spid="_x0000_s1089" style="position:absolute;top:13606;width:3905;height:4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IiC8QA&#10;AADcAAAADwAAAGRycy9kb3ducmV2LnhtbESPQWvCQBSE74X+h+UJ3urGhgQbXUUqgj300Gjvj+wz&#10;CWbfhuxrTP99t1DocZiZb5jNbnKdGmkIrWcDy0UCirjytuXawOV8fFqBCoJssfNMBr4pwG77+LDB&#10;wvo7f9BYSq0ihEOBBhqRvtA6VA05DAvfE0fv6geHEuVQazvgPcJdp5+TJNcOW44LDfb02lB1K7+c&#10;gUO9L/NRp5Kl18NJstvn+1u6NGY+m/ZrUEKT/If/2idrIM9e4PdMPAJ6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CIgvEAAAA3AAAAA8AAAAAAAAAAAAAAAAAmAIAAGRycy9k&#10;b3ducmV2LnhtbFBLBQYAAAAABAAEAPUAAACJAwAAAAA=&#10;">
                  <v:textbox>
                    <w:txbxContent>
                      <w:p w:rsidR="00014BEB" w:rsidRDefault="00014BEB" w:rsidP="00CB4DF7">
                        <w:pPr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oval>
                <v:oval id="Oval 61" o:spid="_x0000_s1090" style="position:absolute;left:23262;top:14484;width:3905;height:4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22ecQA&#10;AADc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JEXcDsTj4D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dtnnEAAAA3AAAAA8AAAAAAAAAAAAAAAAAmAIAAGRycy9k&#10;b3ducmV2LnhtbFBLBQYAAAAABAAEAPUAAACJAwAAAAA=&#10;">
                  <v:textbox>
                    <w:txbxContent>
                      <w:p w:rsidR="00014BEB" w:rsidRDefault="00014BEB" w:rsidP="00CB4DF7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:rsidR="00196FC3" w:rsidRPr="00FE499F" w:rsidRDefault="00196FC3" w:rsidP="00CB4DF7">
      <w:pPr>
        <w:pStyle w:val="a3"/>
      </w:pPr>
      <w:r>
        <w:t xml:space="preserve">3. </w:t>
      </w:r>
      <w:r w:rsidRPr="00FE499F">
        <w:t xml:space="preserve">Они </w:t>
      </w:r>
      <w:r>
        <w:t>подошли к разным берегам.</w:t>
      </w:r>
    </w:p>
    <w:p w:rsidR="00196FC3" w:rsidRPr="00FE499F" w:rsidRDefault="00196FC3" w:rsidP="00CB4DF7">
      <w:pPr>
        <w:pStyle w:val="a3"/>
      </w:pPr>
      <w:r>
        <w:t xml:space="preserve">4. </w:t>
      </w:r>
      <w:r w:rsidRPr="00FE499F">
        <w:t>Взвод, вокзал;</w:t>
      </w:r>
    </w:p>
    <w:p w:rsidR="00196FC3" w:rsidRPr="00FE499F" w:rsidRDefault="00196FC3" w:rsidP="00CB4DF7">
      <w:pPr>
        <w:pStyle w:val="a3"/>
      </w:pPr>
      <w:r>
        <w:t xml:space="preserve">5. </w:t>
      </w:r>
      <w:r w:rsidRPr="00FE499F">
        <w:t>Один</w:t>
      </w:r>
      <w:r>
        <w:t>.</w:t>
      </w:r>
    </w:p>
    <w:p w:rsidR="00196FC3" w:rsidRPr="00FE499F" w:rsidRDefault="00196FC3" w:rsidP="00CB4DF7">
      <w:pPr>
        <w:pStyle w:val="12"/>
      </w:pPr>
      <w:r>
        <w:t>Блок</w:t>
      </w:r>
      <w:r w:rsidRPr="00FE499F">
        <w:t xml:space="preserve"> заданий №</w:t>
      </w:r>
      <w:r>
        <w:t xml:space="preserve"> </w:t>
      </w:r>
      <w:r w:rsidRPr="00FE499F">
        <w:t>15</w:t>
      </w:r>
    </w:p>
    <w:p w:rsidR="00196FC3" w:rsidRPr="00FE499F" w:rsidRDefault="00196FC3" w:rsidP="00CB4DF7">
      <w:pPr>
        <w:pStyle w:val="a3"/>
      </w:pPr>
      <w:r>
        <w:t xml:space="preserve">1. </w:t>
      </w:r>
      <w:r w:rsidRPr="00FE499F">
        <w:t xml:space="preserve">На </w:t>
      </w:r>
      <w:r>
        <w:t>200 рублей.</w:t>
      </w:r>
    </w:p>
    <w:p w:rsidR="00196FC3" w:rsidRPr="00FE499F" w:rsidRDefault="00196FC3" w:rsidP="00CB4DF7">
      <w:pPr>
        <w:pStyle w:val="a3"/>
      </w:pPr>
      <w:r>
        <w:t>2. 30 квадратов.</w:t>
      </w:r>
    </w:p>
    <w:p w:rsidR="00196FC3" w:rsidRPr="00CE7D11" w:rsidRDefault="00196FC3" w:rsidP="00CB4DF7">
      <w:pPr>
        <w:pStyle w:val="a3"/>
      </w:pPr>
      <w:r w:rsidRPr="00FE499F">
        <w:t>3</w:t>
      </w:r>
      <w:r>
        <w:t>.</w:t>
      </w:r>
      <w:r w:rsidR="00CB4DF7">
        <w:tab/>
      </w:r>
      <w:r>
        <w:t>а</w:t>
      </w:r>
      <w:r w:rsidRPr="00CE7D11">
        <w:t>) Принес</w:t>
      </w:r>
      <w:r w:rsidRPr="00CE7D11">
        <w:rPr>
          <w:b/>
        </w:rPr>
        <w:t>и</w:t>
      </w:r>
      <w:r w:rsidRPr="00CE7D11">
        <w:t xml:space="preserve"> </w:t>
      </w:r>
      <w:r w:rsidRPr="00CE7D11">
        <w:rPr>
          <w:b/>
        </w:rPr>
        <w:t>горь</w:t>
      </w:r>
      <w:r w:rsidRPr="00CE7D11">
        <w:t>кий перец с летн</w:t>
      </w:r>
      <w:r w:rsidRPr="00CE7D11">
        <w:rPr>
          <w:b/>
        </w:rPr>
        <w:t>его</w:t>
      </w:r>
      <w:r w:rsidRPr="00CE7D11">
        <w:t xml:space="preserve"> </w:t>
      </w:r>
      <w:r w:rsidRPr="00CE7D11">
        <w:rPr>
          <w:b/>
        </w:rPr>
        <w:t>р</w:t>
      </w:r>
      <w:r w:rsidRPr="00CE7D11">
        <w:t>ы</w:t>
      </w:r>
      <w:r>
        <w:t xml:space="preserve">нка, пожалуйста! </w:t>
      </w:r>
      <w:r w:rsidRPr="00F75EB2">
        <w:rPr>
          <w:i/>
        </w:rPr>
        <w:t>(Игорь, Егор</w:t>
      </w:r>
      <w:r>
        <w:rPr>
          <w:i/>
        </w:rPr>
        <w:t>.</w:t>
      </w:r>
      <w:r w:rsidRPr="00F75EB2">
        <w:rPr>
          <w:i/>
        </w:rPr>
        <w:t>)</w:t>
      </w:r>
    </w:p>
    <w:p w:rsidR="00196FC3" w:rsidRPr="00F75EB2" w:rsidRDefault="00196FC3" w:rsidP="00CB4DF7">
      <w:pPr>
        <w:pStyle w:val="a3"/>
        <w:ind w:firstLine="709"/>
        <w:rPr>
          <w:i/>
        </w:rPr>
      </w:pPr>
      <w:r>
        <w:t xml:space="preserve">б) </w:t>
      </w:r>
      <w:r w:rsidRPr="00CE7D11">
        <w:t>Ко</w:t>
      </w:r>
      <w:r w:rsidRPr="00CE7D11">
        <w:rPr>
          <w:b/>
        </w:rPr>
        <w:t xml:space="preserve">вал я </w:t>
      </w:r>
      <w:r w:rsidRPr="00CE7D11">
        <w:t>желе</w:t>
      </w:r>
      <w:r w:rsidRPr="00CE7D11">
        <w:rPr>
          <w:b/>
        </w:rPr>
        <w:t>зо</w:t>
      </w:r>
      <w:r w:rsidRPr="00CE7D11">
        <w:t xml:space="preserve"> </w:t>
      </w:r>
      <w:r w:rsidRPr="00CE7D11">
        <w:rPr>
          <w:b/>
        </w:rPr>
        <w:t>я</w:t>
      </w:r>
      <w:r w:rsidRPr="00CE7D11">
        <w:t>р</w:t>
      </w:r>
      <w:r w:rsidRPr="00CE7D11">
        <w:rPr>
          <w:b/>
        </w:rPr>
        <w:t>ким</w:t>
      </w:r>
      <w:r w:rsidRPr="00CE7D11">
        <w:t xml:space="preserve"> дн</w:t>
      </w:r>
      <w:r>
        <w:t>е</w:t>
      </w:r>
      <w:r w:rsidRPr="00CE7D11">
        <w:t>м</w:t>
      </w:r>
      <w:r>
        <w:t>.</w:t>
      </w:r>
      <w:r w:rsidRPr="00CE7D11">
        <w:t xml:space="preserve"> </w:t>
      </w:r>
      <w:r w:rsidRPr="00F75EB2">
        <w:rPr>
          <w:i/>
        </w:rPr>
        <w:t>(Валя, Зоя, Ким</w:t>
      </w:r>
      <w:r>
        <w:rPr>
          <w:i/>
        </w:rPr>
        <w:t>.</w:t>
      </w:r>
      <w:r w:rsidRPr="00F75EB2">
        <w:rPr>
          <w:i/>
        </w:rPr>
        <w:t>)</w:t>
      </w:r>
    </w:p>
    <w:p w:rsidR="00196FC3" w:rsidRPr="00F75EB2" w:rsidRDefault="00196FC3" w:rsidP="00CB4DF7">
      <w:pPr>
        <w:pStyle w:val="a3"/>
        <w:ind w:firstLine="709"/>
        <w:rPr>
          <w:i/>
        </w:rPr>
      </w:pPr>
      <w:r>
        <w:t xml:space="preserve">в) </w:t>
      </w:r>
      <w:r w:rsidRPr="00A5141B">
        <w:t>Ко</w:t>
      </w:r>
      <w:r w:rsidRPr="00A5141B">
        <w:rPr>
          <w:b/>
        </w:rPr>
        <w:t xml:space="preserve">мар и на </w:t>
      </w:r>
      <w:r w:rsidRPr="00A5141B">
        <w:t>сто</w:t>
      </w:r>
      <w:r w:rsidRPr="00A5141B">
        <w:rPr>
          <w:b/>
        </w:rPr>
        <w:t xml:space="preserve">ле в </w:t>
      </w:r>
      <w:r w:rsidRPr="00895CA1">
        <w:t xml:space="preserve">ведро </w:t>
      </w:r>
      <w:r w:rsidRPr="00895CA1">
        <w:rPr>
          <w:b/>
        </w:rPr>
        <w:t>мак</w:t>
      </w:r>
      <w:r w:rsidRPr="00A5141B">
        <w:rPr>
          <w:b/>
        </w:rPr>
        <w:t xml:space="preserve"> с</w:t>
      </w:r>
      <w:r w:rsidRPr="00A5141B">
        <w:t>ложил</w:t>
      </w:r>
      <w:r>
        <w:t>.</w:t>
      </w:r>
      <w:r w:rsidRPr="00A5141B">
        <w:t xml:space="preserve"> </w:t>
      </w:r>
      <w:r w:rsidRPr="00F75EB2">
        <w:rPr>
          <w:i/>
        </w:rPr>
        <w:t>(Марина, Лев, Макс</w:t>
      </w:r>
      <w:r>
        <w:rPr>
          <w:i/>
        </w:rPr>
        <w:t>.</w:t>
      </w:r>
      <w:r w:rsidRPr="00F75EB2">
        <w:rPr>
          <w:i/>
        </w:rPr>
        <w:t>)</w:t>
      </w:r>
    </w:p>
    <w:p w:rsidR="00196FC3" w:rsidRPr="00F75EB2" w:rsidRDefault="00196FC3" w:rsidP="00CB4DF7">
      <w:pPr>
        <w:pStyle w:val="a3"/>
        <w:ind w:firstLine="709"/>
        <w:rPr>
          <w:i/>
        </w:rPr>
      </w:pPr>
      <w:r>
        <w:t xml:space="preserve">г) </w:t>
      </w:r>
      <w:r w:rsidRPr="00CE7D11">
        <w:t>Сно</w:t>
      </w:r>
      <w:r w:rsidRPr="00CE7D11">
        <w:rPr>
          <w:b/>
        </w:rPr>
        <w:t>ва ня</w:t>
      </w:r>
      <w:r w:rsidRPr="00CE7D11">
        <w:t>н</w:t>
      </w:r>
      <w:r w:rsidRPr="00CE7D11">
        <w:rPr>
          <w:b/>
        </w:rPr>
        <w:t>я</w:t>
      </w:r>
      <w:r w:rsidRPr="00CE7D11">
        <w:t xml:space="preserve"> </w:t>
      </w:r>
      <w:r w:rsidRPr="00CE7D11">
        <w:rPr>
          <w:b/>
        </w:rPr>
        <w:t>н</w:t>
      </w:r>
      <w:r w:rsidRPr="00CE7D11">
        <w:t>ос</w:t>
      </w:r>
      <w:r w:rsidRPr="00CE7D11">
        <w:rPr>
          <w:b/>
        </w:rPr>
        <w:t>ки</w:t>
      </w:r>
      <w:r w:rsidRPr="00CE7D11">
        <w:t xml:space="preserve"> </w:t>
      </w:r>
      <w:r w:rsidRPr="00CE7D11">
        <w:rPr>
          <w:b/>
        </w:rPr>
        <w:t>ра</w:t>
      </w:r>
      <w:r w:rsidRPr="00CE7D11">
        <w:t>збросала</w:t>
      </w:r>
      <w:r>
        <w:t>.</w:t>
      </w:r>
      <w:r w:rsidRPr="00CE7D11">
        <w:t xml:space="preserve"> </w:t>
      </w:r>
      <w:r w:rsidRPr="00F75EB2">
        <w:rPr>
          <w:i/>
        </w:rPr>
        <w:t>(Ваня, Ян, Кира</w:t>
      </w:r>
      <w:r>
        <w:rPr>
          <w:i/>
        </w:rPr>
        <w:t>.</w:t>
      </w:r>
      <w:r w:rsidRPr="00F75EB2">
        <w:rPr>
          <w:i/>
        </w:rPr>
        <w:t>)</w:t>
      </w:r>
    </w:p>
    <w:p w:rsidR="00196FC3" w:rsidRPr="00FE499F" w:rsidRDefault="00196FC3" w:rsidP="00CB4DF7">
      <w:pPr>
        <w:pStyle w:val="a3"/>
      </w:pPr>
      <w:r>
        <w:t xml:space="preserve">4. </w:t>
      </w:r>
      <w:r w:rsidRPr="00FE499F">
        <w:t>Виза</w:t>
      </w:r>
      <w:r>
        <w:t>, подошва.</w:t>
      </w:r>
    </w:p>
    <w:p w:rsidR="00196FC3" w:rsidRPr="00FE499F" w:rsidRDefault="00196FC3" w:rsidP="00CB4DF7">
      <w:pPr>
        <w:pStyle w:val="a3"/>
      </w:pPr>
      <w:r w:rsidRPr="00FE499F">
        <w:t>5</w:t>
      </w:r>
      <w:r>
        <w:t>. О</w:t>
      </w:r>
      <w:r w:rsidRPr="00FE499F">
        <w:t>дин раз.</w:t>
      </w:r>
    </w:p>
    <w:p w:rsidR="00196FC3" w:rsidRPr="00FE499F" w:rsidRDefault="00196FC3" w:rsidP="00CB4DF7">
      <w:pPr>
        <w:pStyle w:val="12"/>
      </w:pPr>
      <w:r>
        <w:t>Блок</w:t>
      </w:r>
      <w:r w:rsidRPr="00FE499F">
        <w:t xml:space="preserve"> заданий №</w:t>
      </w:r>
      <w:r>
        <w:t xml:space="preserve"> </w:t>
      </w:r>
      <w:r w:rsidRPr="00FE499F">
        <w:t>16</w:t>
      </w:r>
    </w:p>
    <w:p w:rsidR="00196FC3" w:rsidRPr="00895CA1" w:rsidRDefault="00196FC3" w:rsidP="00CB4DF7">
      <w:pPr>
        <w:pStyle w:val="a3"/>
      </w:pPr>
      <w:r>
        <w:t xml:space="preserve">1. </w:t>
      </w:r>
      <w:r w:rsidRPr="00895CA1">
        <w:t>На 6 ночей: 5 новых свечей из 25 огарков, а когда они сгорят, сделать шестую из те</w:t>
      </w:r>
      <w:r>
        <w:t>х огарков, что от них останутся.</w:t>
      </w:r>
    </w:p>
    <w:p w:rsidR="00196FC3" w:rsidRPr="00895CA1" w:rsidRDefault="00196FC3" w:rsidP="00CB4DF7">
      <w:pPr>
        <w:pStyle w:val="a3"/>
      </w:pPr>
      <w:r>
        <w:t xml:space="preserve">2. </w:t>
      </w:r>
      <w:r w:rsidRPr="00895CA1">
        <w:t>Например: пас</w:t>
      </w:r>
      <w:r>
        <w:t xml:space="preserve"> — </w:t>
      </w:r>
      <w:r w:rsidRPr="00895CA1">
        <w:t>порт; чело</w:t>
      </w:r>
      <w:r>
        <w:t xml:space="preserve"> — </w:t>
      </w:r>
      <w:r w:rsidRPr="00895CA1">
        <w:t>век, пар</w:t>
      </w:r>
      <w:r>
        <w:t xml:space="preserve"> — </w:t>
      </w:r>
      <w:r w:rsidRPr="00895CA1">
        <w:t>ус, оса</w:t>
      </w:r>
      <w:r>
        <w:t> — док и др.</w:t>
      </w:r>
    </w:p>
    <w:p w:rsidR="00196FC3" w:rsidRPr="00895CA1" w:rsidRDefault="00196FC3" w:rsidP="00CB4DF7">
      <w:pPr>
        <w:pStyle w:val="a3"/>
      </w:pPr>
      <w:r>
        <w:lastRenderedPageBreak/>
        <w:t xml:space="preserve">3. </w:t>
      </w:r>
      <w:r w:rsidR="00CB4DF7">
        <w:rPr>
          <w:noProof/>
          <w:lang w:eastAsia="ru-RU"/>
        </w:rPr>
        <mc:AlternateContent>
          <mc:Choice Requires="wpg">
            <w:drawing>
              <wp:inline distT="0" distB="0" distL="0" distR="0" wp14:anchorId="19CA8D33" wp14:editId="0A97AD2E">
                <wp:extent cx="1625981" cy="1596912"/>
                <wp:effectExtent l="0" t="19050" r="12700" b="22860"/>
                <wp:docPr id="687" name="Группа 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5981" cy="1596912"/>
                          <a:chOff x="0" y="0"/>
                          <a:chExt cx="1625981" cy="1596912"/>
                        </a:xfrm>
                      </wpg:grpSpPr>
                      <wps:wsp>
                        <wps:cNvPr id="6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34812"/>
                            <a:ext cx="1562100" cy="156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36499" y="356681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Rectangle 65"/>
                        <wps:cNvSpPr>
                          <a:spLocks noChangeArrowheads="1"/>
                        </wps:cNvSpPr>
                        <wps:spPr bwMode="auto">
                          <a:xfrm rot="17984693">
                            <a:off x="1152145" y="192088"/>
                            <a:ext cx="450215" cy="66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Rectangle 66"/>
                        <wps:cNvSpPr>
                          <a:spLocks noChangeArrowheads="1"/>
                        </wps:cNvSpPr>
                        <wps:spPr bwMode="auto">
                          <a:xfrm rot="2113508">
                            <a:off x="1316736" y="78703"/>
                            <a:ext cx="309245" cy="66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7C1D1E" id="Группа 687" o:spid="_x0000_s1026" style="width:128.05pt;height:125.75pt;mso-position-horizontal-relative:char;mso-position-vertical-relative:line" coordsize="16259,15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">
                <v:rect id="Rectangle 63" o:spid="_x0000_s1027" style="position:absolute;top:348;width:15621;height:15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"/>
                <v:rect id="Rectangle 64" o:spid="_x0000_s1028" style="position:absolute;left:3364;top:3566;width:9144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"/>
                <v:rect id="Rectangle 65" o:spid="_x0000_s1029" style="position:absolute;left:11521;top:1921;width:4502;height:660;rotation:-39488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"/>
                <v:rect id="Rectangle 66" o:spid="_x0000_s1030" style="position:absolute;left:13167;top:787;width:3092;height:660;rotation:230851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"/>
                <w10:anchorlock/>
              </v:group>
            </w:pict>
          </mc:Fallback>
        </mc:AlternateContent>
      </w:r>
    </w:p>
    <w:p w:rsidR="00196FC3" w:rsidRDefault="00196FC3" w:rsidP="00CB4DF7">
      <w:pPr>
        <w:pStyle w:val="a3"/>
      </w:pPr>
      <w:r>
        <w:t xml:space="preserve">4. </w:t>
      </w:r>
      <w:r w:rsidRPr="00895CA1">
        <w:t>Гризли, задача</w:t>
      </w:r>
      <w:r>
        <w:t>.</w:t>
      </w:r>
    </w:p>
    <w:p w:rsidR="00196FC3" w:rsidRPr="00FE499F" w:rsidRDefault="00196FC3" w:rsidP="00CB4DF7">
      <w:pPr>
        <w:pStyle w:val="a3"/>
      </w:pPr>
      <w:r>
        <w:t xml:space="preserve">5. </w:t>
      </w:r>
      <w:r w:rsidRPr="00FE499F">
        <w:t>Тема</w:t>
      </w:r>
      <w:r>
        <w:t xml:space="preserve"> — </w:t>
      </w:r>
      <w:r w:rsidRPr="00FE499F">
        <w:t>палиндромы</w:t>
      </w:r>
      <w:r>
        <w:t>.</w:t>
      </w:r>
      <w:r w:rsidRPr="00FE499F">
        <w:t xml:space="preserve"> </w:t>
      </w:r>
      <w:r>
        <w:t>Д</w:t>
      </w:r>
      <w:r w:rsidRPr="00FE499F">
        <w:t>ругое название «ТОК И КОТ», «Я</w:t>
      </w:r>
      <w:r>
        <w:t xml:space="preserve"> — </w:t>
      </w:r>
      <w:r w:rsidRPr="00FE499F">
        <w:t>ЮЛА, ШАЛЮ Я»</w:t>
      </w:r>
      <w:r>
        <w:t>,</w:t>
      </w:r>
      <w:r w:rsidRPr="00FE499F">
        <w:t xml:space="preserve"> «</w:t>
      </w:r>
      <w:r>
        <w:t>“</w:t>
      </w:r>
      <w:r w:rsidRPr="00FE499F">
        <w:t>СЫРКУ!</w:t>
      </w:r>
      <w:r>
        <w:t xml:space="preserve">” — </w:t>
      </w:r>
      <w:r w:rsidRPr="00FE499F">
        <w:t>ЗАКАЗ У КРЫС» и др.</w:t>
      </w:r>
    </w:p>
    <w:p w:rsidR="00196FC3" w:rsidRPr="00FE499F" w:rsidRDefault="00196FC3" w:rsidP="00CB4DF7">
      <w:pPr>
        <w:pStyle w:val="12"/>
      </w:pPr>
      <w:r>
        <w:t>Блок</w:t>
      </w:r>
      <w:r w:rsidRPr="00FE499F">
        <w:t xml:space="preserve"> заданий №</w:t>
      </w:r>
      <w:r>
        <w:t xml:space="preserve"> </w:t>
      </w:r>
      <w:r w:rsidRPr="00FE499F">
        <w:t>17</w:t>
      </w:r>
    </w:p>
    <w:p w:rsidR="00196FC3" w:rsidRDefault="00196FC3" w:rsidP="00CB4DF7">
      <w:pPr>
        <w:pStyle w:val="a3"/>
      </w:pPr>
      <w:r>
        <w:t xml:space="preserve">1. </w:t>
      </w:r>
      <w:r w:rsidRPr="003E05B1">
        <w:t>2 любых кольца положить на чаши весов. Если масса колец одинакова, то л</w:t>
      </w:r>
      <w:r>
        <w:t>е</w:t>
      </w:r>
      <w:r w:rsidRPr="003E05B1">
        <w:t>гкое кольцо</w:t>
      </w:r>
      <w:r>
        <w:t> — третье.</w:t>
      </w:r>
    </w:p>
    <w:p w:rsidR="00196FC3" w:rsidRDefault="00196FC3" w:rsidP="00CB4DF7">
      <w:pPr>
        <w:pStyle w:val="a3"/>
      </w:pPr>
      <w:r>
        <w:t xml:space="preserve">2. </w:t>
      </w:r>
      <w:r w:rsidRPr="00FE499F">
        <w:t>Вер</w:t>
      </w:r>
      <w:r>
        <w:t>е</w:t>
      </w:r>
      <w:r w:rsidRPr="00FE499F">
        <w:t xml:space="preserve">вка </w:t>
      </w:r>
      <w:r>
        <w:t>была в руках хозяина собаки.</w:t>
      </w:r>
    </w:p>
    <w:p w:rsidR="00CB4DF7" w:rsidRDefault="00196FC3" w:rsidP="00CB34BB">
      <w:pPr>
        <w:pStyle w:val="a3"/>
      </w:pPr>
      <w:r>
        <w:t>3.</w:t>
      </w:r>
      <w:r w:rsidRPr="00660553">
        <w:t xml:space="preserve"> </w:t>
      </w:r>
      <w:r w:rsidRPr="00DF030A">
        <w:t xml:space="preserve">Творческое задание </w:t>
      </w:r>
      <w:proofErr w:type="gramStart"/>
      <w:r>
        <w:t>со</w:t>
      </w:r>
      <w:proofErr w:type="gramEnd"/>
      <w:r>
        <w:t xml:space="preserve"> мно</w:t>
      </w:r>
      <w:r w:rsidRPr="00DF030A">
        <w:t>жеством ответов</w:t>
      </w:r>
      <w:r w:rsidR="00CB34BB">
        <w:t>.</w:t>
      </w:r>
    </w:p>
    <w:p w:rsidR="00196FC3" w:rsidRPr="00FE499F" w:rsidRDefault="00196FC3" w:rsidP="00CB4DF7">
      <w:pPr>
        <w:pStyle w:val="a3"/>
      </w:pPr>
      <w:r>
        <w:t xml:space="preserve">4.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78"/>
        <w:gridCol w:w="878"/>
        <w:gridCol w:w="878"/>
      </w:tblGrid>
      <w:tr w:rsidR="00196FC3" w:rsidTr="00CB34BB">
        <w:trPr>
          <w:trHeight w:val="803"/>
        </w:trPr>
        <w:tc>
          <w:tcPr>
            <w:tcW w:w="878" w:type="dxa"/>
          </w:tcPr>
          <w:p w:rsidR="00196FC3" w:rsidRDefault="00196FC3" w:rsidP="00CB4DF7">
            <w:pPr>
              <w:pStyle w:val="a3"/>
              <w:rPr>
                <w:rFonts w:eastAsia="Arial Narrow"/>
              </w:rPr>
            </w:pPr>
            <w:r>
              <w:rPr>
                <w:rFonts w:eastAsia="Arial Narrow"/>
              </w:rPr>
              <w:t>11</w:t>
            </w:r>
          </w:p>
        </w:tc>
        <w:tc>
          <w:tcPr>
            <w:tcW w:w="878" w:type="dxa"/>
          </w:tcPr>
          <w:p w:rsidR="00196FC3" w:rsidRDefault="00196FC3" w:rsidP="00CB4DF7">
            <w:pPr>
              <w:pStyle w:val="a3"/>
              <w:rPr>
                <w:rFonts w:eastAsia="Arial Narrow"/>
              </w:rPr>
            </w:pPr>
            <w:r>
              <w:rPr>
                <w:rFonts w:eastAsia="Arial Narrow"/>
              </w:rPr>
              <w:t>4</w:t>
            </w:r>
          </w:p>
        </w:tc>
        <w:tc>
          <w:tcPr>
            <w:tcW w:w="878" w:type="dxa"/>
          </w:tcPr>
          <w:p w:rsidR="00196FC3" w:rsidRDefault="00196FC3" w:rsidP="00CB4DF7">
            <w:pPr>
              <w:pStyle w:val="a3"/>
              <w:rPr>
                <w:rFonts w:eastAsia="Arial Narrow"/>
              </w:rPr>
            </w:pPr>
            <w:r>
              <w:rPr>
                <w:rFonts w:eastAsia="Arial Narrow"/>
              </w:rPr>
              <w:t>9</w:t>
            </w:r>
          </w:p>
        </w:tc>
      </w:tr>
      <w:tr w:rsidR="00196FC3" w:rsidTr="00CB34BB">
        <w:trPr>
          <w:trHeight w:val="803"/>
        </w:trPr>
        <w:tc>
          <w:tcPr>
            <w:tcW w:w="878" w:type="dxa"/>
          </w:tcPr>
          <w:p w:rsidR="00196FC3" w:rsidRDefault="00196FC3" w:rsidP="00CB4DF7">
            <w:pPr>
              <w:pStyle w:val="a3"/>
              <w:rPr>
                <w:rFonts w:eastAsia="Arial Narrow"/>
              </w:rPr>
            </w:pPr>
            <w:r>
              <w:rPr>
                <w:rFonts w:eastAsia="Arial Narrow"/>
              </w:rPr>
              <w:t>6</w:t>
            </w:r>
          </w:p>
        </w:tc>
        <w:tc>
          <w:tcPr>
            <w:tcW w:w="878" w:type="dxa"/>
          </w:tcPr>
          <w:p w:rsidR="00196FC3" w:rsidRDefault="00196FC3" w:rsidP="00CB4DF7">
            <w:pPr>
              <w:pStyle w:val="a3"/>
              <w:rPr>
                <w:rFonts w:eastAsia="Arial Narrow"/>
              </w:rPr>
            </w:pPr>
            <w:r>
              <w:rPr>
                <w:rFonts w:eastAsia="Arial Narrow"/>
              </w:rPr>
              <w:t>8</w:t>
            </w:r>
          </w:p>
        </w:tc>
        <w:tc>
          <w:tcPr>
            <w:tcW w:w="878" w:type="dxa"/>
          </w:tcPr>
          <w:p w:rsidR="00196FC3" w:rsidRDefault="00196FC3" w:rsidP="00CB4DF7">
            <w:pPr>
              <w:pStyle w:val="a3"/>
              <w:rPr>
                <w:rFonts w:eastAsia="Arial Narrow"/>
              </w:rPr>
            </w:pPr>
            <w:r>
              <w:rPr>
                <w:rFonts w:eastAsia="Arial Narrow"/>
              </w:rPr>
              <w:t>10</w:t>
            </w:r>
          </w:p>
        </w:tc>
      </w:tr>
      <w:tr w:rsidR="00196FC3" w:rsidTr="00CB34BB">
        <w:trPr>
          <w:trHeight w:val="821"/>
        </w:trPr>
        <w:tc>
          <w:tcPr>
            <w:tcW w:w="878" w:type="dxa"/>
          </w:tcPr>
          <w:p w:rsidR="00196FC3" w:rsidRDefault="00196FC3" w:rsidP="00CB4DF7">
            <w:pPr>
              <w:pStyle w:val="a3"/>
              <w:rPr>
                <w:rFonts w:eastAsia="Arial Narrow"/>
              </w:rPr>
            </w:pPr>
            <w:r>
              <w:rPr>
                <w:rFonts w:eastAsia="Arial Narrow"/>
              </w:rPr>
              <w:t>7</w:t>
            </w:r>
          </w:p>
        </w:tc>
        <w:tc>
          <w:tcPr>
            <w:tcW w:w="878" w:type="dxa"/>
          </w:tcPr>
          <w:p w:rsidR="00196FC3" w:rsidRDefault="00196FC3" w:rsidP="00CB4DF7">
            <w:pPr>
              <w:pStyle w:val="a3"/>
              <w:rPr>
                <w:rFonts w:eastAsia="Arial Narrow"/>
              </w:rPr>
            </w:pPr>
            <w:r>
              <w:rPr>
                <w:rFonts w:eastAsia="Arial Narrow"/>
              </w:rPr>
              <w:t>12</w:t>
            </w:r>
          </w:p>
        </w:tc>
        <w:tc>
          <w:tcPr>
            <w:tcW w:w="878" w:type="dxa"/>
          </w:tcPr>
          <w:p w:rsidR="00196FC3" w:rsidRDefault="00196FC3" w:rsidP="00CB4DF7">
            <w:pPr>
              <w:pStyle w:val="a3"/>
              <w:rPr>
                <w:rFonts w:eastAsia="Arial Narrow"/>
              </w:rPr>
            </w:pPr>
            <w:r>
              <w:rPr>
                <w:rFonts w:eastAsia="Arial Narrow"/>
              </w:rPr>
              <w:t>5</w:t>
            </w:r>
          </w:p>
        </w:tc>
      </w:tr>
    </w:tbl>
    <w:p w:rsidR="00196FC3" w:rsidRDefault="00196FC3" w:rsidP="00CB4DF7">
      <w:pPr>
        <w:pStyle w:val="a3"/>
      </w:pPr>
      <w:r>
        <w:t>5.</w:t>
      </w:r>
      <w:r w:rsidR="00CB4DF7">
        <w:tab/>
      </w:r>
      <w:r>
        <w:t>а) Сон;</w:t>
      </w:r>
      <w:r w:rsidRPr="003E05B1">
        <w:t xml:space="preserve"> </w:t>
      </w:r>
    </w:p>
    <w:p w:rsidR="00196FC3" w:rsidRPr="003E05B1" w:rsidRDefault="00196FC3" w:rsidP="00CB4DF7">
      <w:pPr>
        <w:pStyle w:val="a3"/>
        <w:ind w:firstLine="709"/>
      </w:pPr>
      <w:r>
        <w:t xml:space="preserve">б) </w:t>
      </w:r>
      <w:r w:rsidRPr="003E05B1">
        <w:t>однотонная</w:t>
      </w:r>
      <w:r>
        <w:t>.</w:t>
      </w:r>
    </w:p>
    <w:p w:rsidR="00196FC3" w:rsidRPr="00FE499F" w:rsidRDefault="00196FC3" w:rsidP="00CB4DF7">
      <w:pPr>
        <w:pStyle w:val="12"/>
      </w:pPr>
      <w:r>
        <w:t>Блок</w:t>
      </w:r>
      <w:r w:rsidRPr="00FE499F">
        <w:t xml:space="preserve"> заданий №</w:t>
      </w:r>
      <w:r>
        <w:t xml:space="preserve"> </w:t>
      </w:r>
      <w:r w:rsidRPr="00FE499F">
        <w:t>18</w:t>
      </w:r>
    </w:p>
    <w:p w:rsidR="00196FC3" w:rsidRDefault="00196FC3" w:rsidP="00CB4DF7">
      <w:pPr>
        <w:pStyle w:val="a3"/>
      </w:pPr>
      <w:r>
        <w:t xml:space="preserve">1. </w:t>
      </w:r>
      <w:r w:rsidRPr="00DF030A">
        <w:t>Сравнивая оба взвешивания, легко увидеть, что от замены одной кошки одним котенком вес груза уменьшился на 2 кг. Отсюда следует, что кошка тяжелее котенка на 2 кг. Зная это, заменим при первом взвешивании всех четырех кошек котятами: у</w:t>
      </w:r>
      <w:r w:rsidR="00CB4DF7">
        <w:rPr>
          <w:lang w:val="en-US"/>
        </w:rPr>
        <w:t> </w:t>
      </w:r>
      <w:r w:rsidRPr="00DF030A">
        <w:t>нас тогда всего 4 + 3 = 7 котят. Весить они вместе будут не 15 кг, а на 2</w:t>
      </w:r>
      <w:r>
        <w:t xml:space="preserve"> · </w:t>
      </w:r>
      <w:r w:rsidRPr="00DF030A">
        <w:t>4 =</w:t>
      </w:r>
      <w:r>
        <w:t xml:space="preserve"> </w:t>
      </w:r>
      <w:r w:rsidRPr="00DF030A">
        <w:t>8 кг меньше. Значит</w:t>
      </w:r>
      <w:r>
        <w:t>,</w:t>
      </w:r>
      <w:r w:rsidRPr="00DF030A">
        <w:t xml:space="preserve"> 7 котят весят 15 – 8 = 7 кг. Отсюда ясно, что кот</w:t>
      </w:r>
      <w:r>
        <w:t>е</w:t>
      </w:r>
      <w:r w:rsidRPr="00DF030A">
        <w:t>нок весит 1 кг, а</w:t>
      </w:r>
      <w:r w:rsidR="00CB4DF7">
        <w:rPr>
          <w:lang w:val="en-US"/>
        </w:rPr>
        <w:t> </w:t>
      </w:r>
      <w:r w:rsidRPr="00DF030A">
        <w:t>взрослая кошка</w:t>
      </w:r>
      <w:r>
        <w:t xml:space="preserve"> — </w:t>
      </w:r>
      <w:r w:rsidRPr="00DF030A">
        <w:t>1 + 2 = 3 кг</w:t>
      </w:r>
      <w:r>
        <w:t>.</w:t>
      </w:r>
    </w:p>
    <w:p w:rsidR="00196FC3" w:rsidRDefault="00196FC3" w:rsidP="00CB4DF7">
      <w:pPr>
        <w:pStyle w:val="a3"/>
      </w:pPr>
      <w:r>
        <w:t>2. Баба с возу — кобыле легче.</w:t>
      </w:r>
    </w:p>
    <w:p w:rsidR="00196FC3" w:rsidRDefault="00196FC3" w:rsidP="00CB4DF7">
      <w:pPr>
        <w:pStyle w:val="a3"/>
        <w:ind w:firstLine="567"/>
      </w:pPr>
      <w:r>
        <w:t>Была бы шея, а хомут найдется.</w:t>
      </w:r>
    </w:p>
    <w:p w:rsidR="00196FC3" w:rsidRDefault="00196FC3" w:rsidP="00CB4DF7">
      <w:pPr>
        <w:pStyle w:val="a3"/>
        <w:ind w:firstLine="567"/>
      </w:pPr>
      <w:r w:rsidRPr="00FE499F">
        <w:t>Без тру</w:t>
      </w:r>
      <w:r>
        <w:t>да не вытянешь и рыбку из пруда.</w:t>
      </w:r>
    </w:p>
    <w:p w:rsidR="00196FC3" w:rsidRDefault="00196FC3" w:rsidP="00CB4DF7">
      <w:pPr>
        <w:pStyle w:val="a3"/>
        <w:ind w:firstLine="567"/>
      </w:pPr>
      <w:r w:rsidRPr="00FE499F">
        <w:t xml:space="preserve">На </w:t>
      </w:r>
      <w:r>
        <w:t>всякий роток не накинешь платок.</w:t>
      </w:r>
    </w:p>
    <w:p w:rsidR="00196FC3" w:rsidRDefault="00196FC3" w:rsidP="00CB4DF7">
      <w:pPr>
        <w:pStyle w:val="a3"/>
      </w:pPr>
      <w:r>
        <w:t xml:space="preserve">3. </w:t>
      </w:r>
      <w:r w:rsidRPr="00FE499F">
        <w:t>Знак</w:t>
      </w:r>
      <w:r>
        <w:t>, подвох.</w:t>
      </w:r>
    </w:p>
    <w:p w:rsidR="00196FC3" w:rsidRDefault="00196FC3" w:rsidP="00CB4DF7">
      <w:pPr>
        <w:pStyle w:val="a3"/>
      </w:pPr>
      <w:r>
        <w:t xml:space="preserve">4. </w:t>
      </w:r>
      <w:r w:rsidRPr="00FE499F">
        <w:t>Клад, удав, лов, врун, кит, торс</w:t>
      </w:r>
      <w:r>
        <w:t>, сено, новости, стиль, рог, ус.</w:t>
      </w:r>
    </w:p>
    <w:p w:rsidR="00196FC3" w:rsidRDefault="00196FC3" w:rsidP="00CB4DF7">
      <w:pPr>
        <w:pStyle w:val="a3"/>
      </w:pPr>
      <w:r w:rsidRPr="00FE499F">
        <w:t>5</w:t>
      </w:r>
      <w:r>
        <w:t>.</w:t>
      </w:r>
      <w:r w:rsidR="00CB4DF7">
        <w:tab/>
      </w:r>
      <w:r w:rsidRPr="00FE499F">
        <w:t xml:space="preserve">а) Шахматный </w:t>
      </w:r>
      <w:r>
        <w:t>конь;</w:t>
      </w:r>
    </w:p>
    <w:p w:rsidR="00196FC3" w:rsidRPr="00F11C42" w:rsidRDefault="00196FC3" w:rsidP="00CB4DF7">
      <w:pPr>
        <w:pStyle w:val="a3"/>
        <w:ind w:firstLine="709"/>
      </w:pPr>
      <w:r w:rsidRPr="00FE499F">
        <w:t>б) якорь.</w:t>
      </w:r>
    </w:p>
    <w:p w:rsidR="00CB34BB" w:rsidRDefault="00CB34BB" w:rsidP="00CB4DF7">
      <w:pPr>
        <w:pStyle w:val="12"/>
      </w:pPr>
    </w:p>
    <w:p w:rsidR="00196FC3" w:rsidRPr="00FE499F" w:rsidRDefault="00196FC3" w:rsidP="00CB4DF7">
      <w:pPr>
        <w:pStyle w:val="12"/>
      </w:pPr>
      <w:r>
        <w:lastRenderedPageBreak/>
        <w:t>Блок</w:t>
      </w:r>
      <w:r w:rsidRPr="00FE499F">
        <w:t xml:space="preserve"> заданий №</w:t>
      </w:r>
      <w:r>
        <w:t xml:space="preserve"> </w:t>
      </w:r>
      <w:r w:rsidRPr="00FE499F">
        <w:t>19</w:t>
      </w:r>
    </w:p>
    <w:p w:rsidR="00196FC3" w:rsidRDefault="00196FC3" w:rsidP="00CB4DF7">
      <w:pPr>
        <w:pStyle w:val="a3"/>
      </w:pPr>
      <w:r>
        <w:t xml:space="preserve">1. </w:t>
      </w:r>
      <w:r w:rsidRPr="00FA0238">
        <w:t xml:space="preserve">Всех семеро: </w:t>
      </w:r>
      <w:r>
        <w:t>4</w:t>
      </w:r>
      <w:r w:rsidRPr="00FA0238">
        <w:t xml:space="preserve"> брата и </w:t>
      </w:r>
      <w:r>
        <w:t>3</w:t>
      </w:r>
      <w:r w:rsidRPr="00FA0238">
        <w:t xml:space="preserve"> сестры. У каждого брата 3 сестры</w:t>
      </w:r>
      <w:r>
        <w:t xml:space="preserve"> </w:t>
      </w:r>
      <w:r w:rsidRPr="00FA0238">
        <w:t>и 3 брата; у каж</w:t>
      </w:r>
      <w:r>
        <w:t>дой сестры 4 брата и 2 сестры.</w:t>
      </w:r>
    </w:p>
    <w:p w:rsidR="00196FC3" w:rsidRPr="00FE499F" w:rsidRDefault="00196FC3" w:rsidP="00CB4DF7">
      <w:pPr>
        <w:pStyle w:val="a3"/>
      </w:pPr>
      <w:r>
        <w:t xml:space="preserve">2. </w:t>
      </w:r>
      <w:r w:rsidRPr="00FE499F">
        <w:t xml:space="preserve">Сравнивая первую и третью полки, мы замечаем, что они отличаются друг от друга следующим: на третьей полке один лишний сосуд среднего размера, зато нет трех малых сосудов. </w:t>
      </w:r>
      <w:r>
        <w:t>А так</w:t>
      </w:r>
      <w:r w:rsidRPr="00FE499F">
        <w:t xml:space="preserve"> как общая вместимость сосудов каждой полки одинакова, то, очевидно, вместимость одного среднего сосуда равна вместимости тр</w:t>
      </w:r>
      <w:r>
        <w:t>е</w:t>
      </w:r>
      <w:r w:rsidRPr="00FE499F">
        <w:t>х малых. Итак, средний сосуд вмещает три стакана. Теперь оста</w:t>
      </w:r>
      <w:r>
        <w:t>е</w:t>
      </w:r>
      <w:r w:rsidRPr="00FE499F">
        <w:t>тся определить вместимость большого сосуда. Заменив на первой полке средние сосуды соответствующим числом стаканов, мы получаем один большой сосуд в 12 стаканов. Сравнив это со второй полкой, получаем, что один большой сосуд вмещает шесть стаканов</w:t>
      </w:r>
      <w:r>
        <w:t>.</w:t>
      </w:r>
    </w:p>
    <w:p w:rsidR="00196FC3" w:rsidRDefault="00196FC3" w:rsidP="00CB4DF7">
      <w:pPr>
        <w:pStyle w:val="a3"/>
      </w:pPr>
      <w:r>
        <w:t>3.</w:t>
      </w:r>
      <w:r w:rsidRPr="00FA0238">
        <w:t xml:space="preserve"> 6 ·</w:t>
      </w:r>
      <w:r>
        <w:t xml:space="preserve"> 6 – 6 =30</w:t>
      </w:r>
    </w:p>
    <w:p w:rsidR="00196FC3" w:rsidRPr="00DE2B60" w:rsidRDefault="00196FC3" w:rsidP="00CB34BB">
      <w:pPr>
        <w:pStyle w:val="a3"/>
        <w:ind w:left="340"/>
      </w:pPr>
      <w:r>
        <w:t xml:space="preserve">33 </w:t>
      </w:r>
      <w:r w:rsidRPr="00DE2B60">
        <w:t>– 3 = 30</w:t>
      </w:r>
    </w:p>
    <w:p w:rsidR="00196FC3" w:rsidRDefault="00196FC3" w:rsidP="00CB4DF7">
      <w:pPr>
        <w:pStyle w:val="a3"/>
      </w:pPr>
      <w:r>
        <w:t>4.</w:t>
      </w:r>
      <w:r w:rsidRPr="00FA0238">
        <w:t xml:space="preserve"> Все фигуры (названия) </w:t>
      </w:r>
      <w:r>
        <w:t>расположены по алфавиту.</w:t>
      </w:r>
    </w:p>
    <w:p w:rsidR="00196FC3" w:rsidRPr="00FE499F" w:rsidRDefault="00196FC3" w:rsidP="00CB4DF7">
      <w:pPr>
        <w:pStyle w:val="a3"/>
      </w:pPr>
      <w:r>
        <w:t xml:space="preserve">5. </w:t>
      </w:r>
      <w:r w:rsidRPr="00FE499F">
        <w:t>Становятся старше.</w:t>
      </w:r>
    </w:p>
    <w:p w:rsidR="00196FC3" w:rsidRPr="00FE499F" w:rsidRDefault="00196FC3" w:rsidP="00CB4DF7">
      <w:pPr>
        <w:pStyle w:val="12"/>
      </w:pPr>
      <w:r>
        <w:t>Блок</w:t>
      </w:r>
      <w:r w:rsidRPr="00FE499F">
        <w:t xml:space="preserve"> заданий №</w:t>
      </w:r>
      <w:r>
        <w:t xml:space="preserve"> </w:t>
      </w:r>
      <w:r w:rsidRPr="00FE499F">
        <w:t>20</w:t>
      </w:r>
    </w:p>
    <w:p w:rsidR="00196FC3" w:rsidRPr="00041D62" w:rsidRDefault="00196FC3" w:rsidP="00CB4DF7">
      <w:pPr>
        <w:pStyle w:val="a3"/>
      </w:pPr>
      <w:r>
        <w:t xml:space="preserve">1. </w:t>
      </w:r>
      <w:r w:rsidRPr="00041D62">
        <w:t>Никто: они двойняшки и каждому из них в данное время 6 лет. Возраст находится простым расчетом: через два года мальчик будет на четыре года старше, чем два года назад, и притом вдвое старше; значит, четыре года</w:t>
      </w:r>
      <w:r>
        <w:t xml:space="preserve"> — </w:t>
      </w:r>
      <w:r w:rsidRPr="00041D62">
        <w:t xml:space="preserve">это возраст мальчика два года назад, и, следовательно, ему сейчас 4 + 2 </w:t>
      </w:r>
      <w:r>
        <w:t>=</w:t>
      </w:r>
      <w:r w:rsidRPr="00041D62">
        <w:t xml:space="preserve"> 6 лет. Таков</w:t>
      </w:r>
      <w:r w:rsidR="006D51F7">
        <w:t> </w:t>
      </w:r>
      <w:r>
        <w:t>же и</w:t>
      </w:r>
      <w:r w:rsidR="006D51F7">
        <w:t> </w:t>
      </w:r>
      <w:r>
        <w:t>возраст девочки.</w:t>
      </w:r>
    </w:p>
    <w:p w:rsidR="00CB4DF7" w:rsidRDefault="00CB4DF7" w:rsidP="00196FC3">
      <w:pPr>
        <w:rPr>
          <w:rFonts w:ascii="Times New Roman" w:hAnsi="Times New Roman" w:cs="Times New Roman"/>
          <w:sz w:val="28"/>
          <w:szCs w:val="28"/>
        </w:rPr>
      </w:pPr>
    </w:p>
    <w:p w:rsidR="00196FC3" w:rsidRPr="00041D62" w:rsidRDefault="00196FC3" w:rsidP="00196FC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9CB0831" wp14:editId="3D061D9D">
                <wp:simplePos x="0" y="0"/>
                <wp:positionH relativeFrom="column">
                  <wp:posOffset>561340</wp:posOffset>
                </wp:positionH>
                <wp:positionV relativeFrom="paragraph">
                  <wp:posOffset>1270</wp:posOffset>
                </wp:positionV>
                <wp:extent cx="171450" cy="228600"/>
                <wp:effectExtent l="12700" t="12065" r="6350" b="6985"/>
                <wp:wrapNone/>
                <wp:docPr id="664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17F651" id="AutoShape 90" o:spid="_x0000_s1026" type="#_x0000_t32" style="position:absolute;margin-left:44.2pt;margin-top:.1pt;width:13.5pt;height:1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2.       </w:t>
      </w:r>
      <w:r w:rsidRPr="00041D62">
        <w:rPr>
          <w:rFonts w:ascii="Times New Roman" w:hAnsi="Times New Roman" w:cs="Times New Roman"/>
          <w:sz w:val="28"/>
          <w:szCs w:val="28"/>
        </w:rPr>
        <w:t xml:space="preserve">    1  1  1</w:t>
      </w:r>
    </w:p>
    <w:p w:rsidR="00196FC3" w:rsidRPr="00FE499F" w:rsidRDefault="00196FC3" w:rsidP="00196FC3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EAAD366" wp14:editId="6A7CAED8">
                <wp:simplePos x="0" y="0"/>
                <wp:positionH relativeFrom="column">
                  <wp:posOffset>599440</wp:posOffset>
                </wp:positionH>
                <wp:positionV relativeFrom="paragraph">
                  <wp:posOffset>-1905</wp:posOffset>
                </wp:positionV>
                <wp:extent cx="171450" cy="228600"/>
                <wp:effectExtent l="12700" t="8890" r="6350" b="10160"/>
                <wp:wrapNone/>
                <wp:docPr id="665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B728EB" id="AutoShape 86" o:spid="_x0000_s1026" type="#_x0000_t32" style="position:absolute;margin-left:47.2pt;margin-top:-.15pt;width:13.5pt;height:1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C4C768D" wp14:editId="2C6CD026">
                <wp:simplePos x="0" y="0"/>
                <wp:positionH relativeFrom="column">
                  <wp:posOffset>770890</wp:posOffset>
                </wp:positionH>
                <wp:positionV relativeFrom="paragraph">
                  <wp:posOffset>-1905</wp:posOffset>
                </wp:positionV>
                <wp:extent cx="171450" cy="228600"/>
                <wp:effectExtent l="12700" t="8890" r="6350" b="10160"/>
                <wp:wrapNone/>
                <wp:docPr id="666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9228F1" id="AutoShape 88" o:spid="_x0000_s1026" type="#_x0000_t32" style="position:absolute;margin-left:60.7pt;margin-top:-.15pt;width:13.5pt;height:1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579FBDF" wp14:editId="13C09173">
                <wp:simplePos x="0" y="0"/>
                <wp:positionH relativeFrom="column">
                  <wp:posOffset>942340</wp:posOffset>
                </wp:positionH>
                <wp:positionV relativeFrom="paragraph">
                  <wp:posOffset>-1905</wp:posOffset>
                </wp:positionV>
                <wp:extent cx="171450" cy="228600"/>
                <wp:effectExtent l="12700" t="8890" r="6350" b="10160"/>
                <wp:wrapNone/>
                <wp:docPr id="667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7DE935" id="AutoShape 89" o:spid="_x0000_s1026" type="#_x0000_t32" style="position:absolute;margin-left:74.2pt;margin-top:-.15pt;width:13.5pt;height:1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"/>
            </w:pict>
          </mc:Fallback>
        </mc:AlternateContent>
      </w:r>
      <w:r w:rsidRPr="00FE499F">
        <w:rPr>
          <w:rFonts w:ascii="Times New Roman" w:hAnsi="Times New Roman" w:cs="Times New Roman"/>
          <w:sz w:val="28"/>
          <w:szCs w:val="28"/>
        </w:rPr>
        <w:t xml:space="preserve">    7  7  7</w:t>
      </w:r>
    </w:p>
    <w:p w:rsidR="00196FC3" w:rsidRPr="00FE499F" w:rsidRDefault="00196FC3" w:rsidP="00196FC3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D98B0C8" wp14:editId="45C2D7DA">
                <wp:simplePos x="0" y="0"/>
                <wp:positionH relativeFrom="column">
                  <wp:posOffset>574040</wp:posOffset>
                </wp:positionH>
                <wp:positionV relativeFrom="paragraph">
                  <wp:posOffset>13335</wp:posOffset>
                </wp:positionV>
                <wp:extent cx="171450" cy="228600"/>
                <wp:effectExtent l="6350" t="12065" r="12700" b="6985"/>
                <wp:wrapNone/>
                <wp:docPr id="668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3345D7" id="AutoShape 87" o:spid="_x0000_s1026" type="#_x0000_t32" style="position:absolute;margin-left:45.2pt;margin-top:1.05pt;width:13.5pt;height:1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EDF8EF3" wp14:editId="417BE86E">
                <wp:simplePos x="0" y="0"/>
                <wp:positionH relativeFrom="column">
                  <wp:posOffset>777240</wp:posOffset>
                </wp:positionH>
                <wp:positionV relativeFrom="paragraph">
                  <wp:posOffset>13335</wp:posOffset>
                </wp:positionV>
                <wp:extent cx="171450" cy="228600"/>
                <wp:effectExtent l="9525" t="12065" r="9525" b="6985"/>
                <wp:wrapNone/>
                <wp:docPr id="669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066978" id="AutoShape 91" o:spid="_x0000_s1026" type="#_x0000_t32" style="position:absolute;margin-left:61.2pt;margin-top:1.05pt;width:13.5pt;height:1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"/>
            </w:pict>
          </mc:Fallback>
        </mc:AlternateContent>
      </w:r>
      <w:r w:rsidRPr="00FE499F">
        <w:rPr>
          <w:rFonts w:ascii="Times New Roman" w:hAnsi="Times New Roman" w:cs="Times New Roman"/>
          <w:sz w:val="28"/>
          <w:szCs w:val="28"/>
        </w:rPr>
        <w:t xml:space="preserve">    9  9  9</w:t>
      </w:r>
    </w:p>
    <w:p w:rsidR="00196FC3" w:rsidRPr="00FE499F" w:rsidRDefault="00196FC3" w:rsidP="00196FC3">
      <w:pPr>
        <w:pStyle w:val="af1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99089DE" wp14:editId="4905F58C">
                <wp:simplePos x="0" y="0"/>
                <wp:positionH relativeFrom="column">
                  <wp:posOffset>481965</wp:posOffset>
                </wp:positionH>
                <wp:positionV relativeFrom="paragraph">
                  <wp:posOffset>6985</wp:posOffset>
                </wp:positionV>
                <wp:extent cx="885825" cy="9525"/>
                <wp:effectExtent l="9525" t="12065" r="9525" b="6985"/>
                <wp:wrapNone/>
                <wp:docPr id="670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85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B93AE8" id="AutoShape 78" o:spid="_x0000_s1026" type="#_x0000_t32" style="position:absolute;margin-left:37.95pt;margin-top:.55pt;width:69.75pt;height:.75pt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FE499F">
        <w:rPr>
          <w:rFonts w:ascii="Times New Roman" w:hAnsi="Times New Roman" w:cs="Times New Roman"/>
          <w:sz w:val="28"/>
          <w:szCs w:val="28"/>
        </w:rPr>
        <w:t xml:space="preserve"> 0                         11 + 9 = 20</w:t>
      </w:r>
    </w:p>
    <w:p w:rsidR="00196FC3" w:rsidRDefault="00196FC3" w:rsidP="00CB4DF7">
      <w:pPr>
        <w:pStyle w:val="a3"/>
      </w:pPr>
      <w:r>
        <w:t>3.</w:t>
      </w:r>
      <w:r w:rsidRPr="00660553">
        <w:t xml:space="preserve"> </w:t>
      </w:r>
      <w:r w:rsidRPr="00DF030A">
        <w:t xml:space="preserve">Творческое задание </w:t>
      </w:r>
      <w:r>
        <w:t>со мно</w:t>
      </w:r>
      <w:r w:rsidRPr="00DF030A">
        <w:t>жеством ответов</w:t>
      </w:r>
      <w:r>
        <w:t>.</w:t>
      </w:r>
    </w:p>
    <w:p w:rsidR="00196FC3" w:rsidRDefault="00196FC3" w:rsidP="00CB4DF7">
      <w:pPr>
        <w:pStyle w:val="a3"/>
      </w:pPr>
      <w:r>
        <w:t>4. В гостях хорошо, а дома лучше.</w:t>
      </w:r>
    </w:p>
    <w:p w:rsidR="00196FC3" w:rsidRDefault="00196FC3" w:rsidP="00CB4DF7">
      <w:pPr>
        <w:pStyle w:val="a3"/>
        <w:ind w:firstLine="567"/>
      </w:pPr>
      <w:r>
        <w:t>Там хорошо, где нас нет.</w:t>
      </w:r>
    </w:p>
    <w:p w:rsidR="00196FC3" w:rsidRDefault="00196FC3" w:rsidP="00CB4DF7">
      <w:pPr>
        <w:pStyle w:val="a3"/>
        <w:ind w:firstLine="567"/>
      </w:pPr>
      <w:r w:rsidRPr="00FE499F">
        <w:t>Чужую беду руками ра</w:t>
      </w:r>
      <w:r>
        <w:t>зведу, а к своей ума не приложу.</w:t>
      </w:r>
    </w:p>
    <w:p w:rsidR="00196FC3" w:rsidRDefault="00196FC3" w:rsidP="00CB4DF7">
      <w:pPr>
        <w:pStyle w:val="a3"/>
        <w:ind w:firstLine="567"/>
      </w:pPr>
      <w:r w:rsidRPr="00FE499F">
        <w:t xml:space="preserve">Добрая </w:t>
      </w:r>
      <w:r>
        <w:t>слава лежит, а худая — сама бежит.</w:t>
      </w:r>
    </w:p>
    <w:p w:rsidR="00196FC3" w:rsidRDefault="00196FC3" w:rsidP="00CB4DF7">
      <w:pPr>
        <w:pStyle w:val="a3"/>
        <w:ind w:firstLine="567"/>
      </w:pPr>
      <w:r w:rsidRPr="00FE499F">
        <w:t>Н</w:t>
      </w:r>
      <w:r>
        <w:t>а бога надейся, а сам не плошай.</w:t>
      </w:r>
    </w:p>
    <w:p w:rsidR="00196FC3" w:rsidRDefault="00196FC3" w:rsidP="00CB4DF7">
      <w:pPr>
        <w:pStyle w:val="a3"/>
        <w:ind w:firstLine="567"/>
      </w:pPr>
      <w:r w:rsidRPr="00FE499F">
        <w:t>Едешь на ден</w:t>
      </w:r>
      <w:r>
        <w:t>ь — хлеба бери на неделю.</w:t>
      </w:r>
    </w:p>
    <w:p w:rsidR="00196FC3" w:rsidRPr="00FE499F" w:rsidRDefault="00196FC3" w:rsidP="00CB4DF7">
      <w:pPr>
        <w:pStyle w:val="a3"/>
      </w:pPr>
      <w:r>
        <w:t xml:space="preserve">5. </w:t>
      </w:r>
      <w:r w:rsidRPr="00FE499F">
        <w:t>Надежда, стол.</w:t>
      </w:r>
    </w:p>
    <w:p w:rsidR="00196FC3" w:rsidRPr="00FE499F" w:rsidRDefault="00196FC3" w:rsidP="00CB4DF7">
      <w:pPr>
        <w:pStyle w:val="12"/>
      </w:pPr>
      <w:r>
        <w:t>Блок</w:t>
      </w:r>
      <w:r w:rsidRPr="00FE499F">
        <w:t xml:space="preserve"> заданий №</w:t>
      </w:r>
      <w:r>
        <w:t xml:space="preserve"> </w:t>
      </w:r>
      <w:r w:rsidRPr="00FE499F">
        <w:t>21</w:t>
      </w:r>
    </w:p>
    <w:p w:rsidR="00196FC3" w:rsidRDefault="00196FC3" w:rsidP="00CB4DF7">
      <w:pPr>
        <w:pStyle w:val="a3"/>
      </w:pPr>
      <w:r>
        <w:t xml:space="preserve">1. </w:t>
      </w:r>
      <w:r w:rsidRPr="00041D62">
        <w:t xml:space="preserve">Через 10 суток и </w:t>
      </w:r>
      <w:r>
        <w:t>1</w:t>
      </w:r>
      <w:r w:rsidRPr="00041D62">
        <w:t xml:space="preserve"> </w:t>
      </w:r>
      <w:r>
        <w:t xml:space="preserve">день. </w:t>
      </w:r>
      <w:proofErr w:type="gramStart"/>
      <w:r w:rsidRPr="00041D62">
        <w:t>В первые</w:t>
      </w:r>
      <w:proofErr w:type="gramEnd"/>
      <w:r w:rsidRPr="00041D62">
        <w:t xml:space="preserve"> 10 суток улитка поднимется на 10</w:t>
      </w:r>
      <w:r>
        <w:t xml:space="preserve"> м</w:t>
      </w:r>
      <w:r w:rsidRPr="00041D62">
        <w:t xml:space="preserve"> </w:t>
      </w:r>
      <w:r>
        <w:t>(</w:t>
      </w:r>
      <w:r w:rsidRPr="00041D62">
        <w:t>по 1 м в</w:t>
      </w:r>
      <w:r w:rsidR="006D51F7">
        <w:t> </w:t>
      </w:r>
      <w:r w:rsidRPr="00041D62">
        <w:t>сутки</w:t>
      </w:r>
      <w:r>
        <w:t>),</w:t>
      </w:r>
      <w:r w:rsidRPr="00041D62">
        <w:t xml:space="preserve"> в течение же одного следующего дня она всползет еще на 5 м, т.</w:t>
      </w:r>
      <w:r>
        <w:t xml:space="preserve"> е. достигнет вершины дерева.</w:t>
      </w:r>
    </w:p>
    <w:p w:rsidR="00196FC3" w:rsidRDefault="00196FC3" w:rsidP="00CB4DF7">
      <w:pPr>
        <w:pStyle w:val="a3"/>
      </w:pPr>
      <w:r>
        <w:t>2.</w:t>
      </w:r>
      <w:r w:rsidRPr="00FE499F">
        <w:t xml:space="preserve"> 33 + 3 + 3 + 3 = 37</w:t>
      </w:r>
    </w:p>
    <w:p w:rsidR="00196FC3" w:rsidRPr="00F312BA" w:rsidRDefault="00196FC3" w:rsidP="00CB34BB">
      <w:pPr>
        <w:pStyle w:val="a3"/>
        <w:ind w:left="340"/>
      </w:pPr>
      <w:r w:rsidRPr="00F312BA">
        <w:t>333</w:t>
      </w:r>
      <w:proofErr w:type="gramStart"/>
      <w:r w:rsidRPr="00F312BA">
        <w:t xml:space="preserve"> :</w:t>
      </w:r>
      <w:proofErr w:type="gramEnd"/>
      <w:r w:rsidRPr="00F312BA">
        <w:t xml:space="preserve"> (3 · 3) = 37</w:t>
      </w:r>
    </w:p>
    <w:p w:rsidR="00196FC3" w:rsidRDefault="00196FC3" w:rsidP="00CB4DF7">
      <w:pPr>
        <w:pStyle w:val="a3"/>
      </w:pPr>
      <w:r>
        <w:t xml:space="preserve">3. </w:t>
      </w:r>
      <w:r w:rsidRPr="00C00FBA">
        <w:t>Каждый слог да</w:t>
      </w:r>
      <w:r>
        <w:t>е</w:t>
      </w:r>
      <w:r w:rsidRPr="00C00FBA">
        <w:t>т по 5 очков</w:t>
      </w:r>
      <w:r>
        <w:t>.</w:t>
      </w:r>
    </w:p>
    <w:p w:rsidR="00196FC3" w:rsidRPr="00C00FBA" w:rsidRDefault="00196FC3" w:rsidP="00CB34BB">
      <w:pPr>
        <w:pStyle w:val="a3"/>
        <w:ind w:left="340"/>
      </w:pPr>
      <w:r w:rsidRPr="00C00FBA">
        <w:t xml:space="preserve">Значит, Дженнифер в этой системе будет 3 </w:t>
      </w:r>
      <w:r>
        <w:t>· 5 = 15.</w:t>
      </w:r>
    </w:p>
    <w:p w:rsidR="00196FC3" w:rsidRDefault="00196FC3" w:rsidP="00CB4DF7">
      <w:pPr>
        <w:pStyle w:val="a3"/>
      </w:pPr>
      <w:r w:rsidRPr="00FE499F">
        <w:lastRenderedPageBreak/>
        <w:t>4</w:t>
      </w:r>
      <w:r>
        <w:t xml:space="preserve">. </w:t>
      </w:r>
      <w:r w:rsidRPr="00FE499F">
        <w:t>а) Китай</w:t>
      </w:r>
      <w:r>
        <w:t> — Пекин;</w:t>
      </w:r>
    </w:p>
    <w:p w:rsidR="00196FC3" w:rsidRPr="00FE499F" w:rsidRDefault="00196FC3" w:rsidP="00CB34BB">
      <w:pPr>
        <w:pStyle w:val="a3"/>
        <w:ind w:left="340"/>
      </w:pPr>
      <w:r w:rsidRPr="00FE499F">
        <w:t>б) Иран</w:t>
      </w:r>
      <w:r>
        <w:t xml:space="preserve"> — </w:t>
      </w:r>
      <w:r w:rsidRPr="00FE499F">
        <w:t>Тегеран</w:t>
      </w:r>
      <w:r>
        <w:t>.</w:t>
      </w:r>
    </w:p>
    <w:p w:rsidR="00196FC3" w:rsidRPr="00C00FBA" w:rsidRDefault="00196FC3" w:rsidP="00CB4DF7">
      <w:pPr>
        <w:pStyle w:val="a3"/>
      </w:pPr>
      <w:r>
        <w:t xml:space="preserve">5. </w:t>
      </w:r>
      <w:r w:rsidRPr="00C00FBA">
        <w:t>Помарка, настурция.</w:t>
      </w:r>
    </w:p>
    <w:p w:rsidR="00196FC3" w:rsidRPr="00FE499F" w:rsidRDefault="00196FC3" w:rsidP="00CB4DF7">
      <w:pPr>
        <w:pStyle w:val="12"/>
      </w:pPr>
      <w:r>
        <w:t>Блок</w:t>
      </w:r>
      <w:r w:rsidRPr="00FE499F">
        <w:t xml:space="preserve"> заданий №</w:t>
      </w:r>
      <w:r>
        <w:t xml:space="preserve"> </w:t>
      </w:r>
      <w:r w:rsidRPr="00FE499F">
        <w:t>22</w:t>
      </w:r>
    </w:p>
    <w:p w:rsidR="00196FC3" w:rsidRDefault="00196FC3" w:rsidP="00CB4DF7">
      <w:pPr>
        <w:pStyle w:val="a3"/>
      </w:pPr>
      <w:r>
        <w:t>1. 7 + 65 + 4 + 3 + 21 = 100</w:t>
      </w:r>
    </w:p>
    <w:p w:rsidR="00196FC3" w:rsidRPr="00C00FBA" w:rsidRDefault="00196FC3" w:rsidP="00CB34BB">
      <w:pPr>
        <w:pStyle w:val="a3"/>
        <w:ind w:left="340"/>
      </w:pPr>
      <w:r>
        <w:t xml:space="preserve">7 </w:t>
      </w:r>
      <w:r w:rsidRPr="00C00FBA">
        <w:t>+ 6 + 54 + 32 + 1 = 100</w:t>
      </w:r>
    </w:p>
    <w:p w:rsidR="00196FC3" w:rsidRPr="00C00FBA" w:rsidRDefault="00196FC3" w:rsidP="00CB4DF7">
      <w:pPr>
        <w:pStyle w:val="a3"/>
      </w:pPr>
      <w:r>
        <w:t xml:space="preserve">2. </w:t>
      </w:r>
      <w:r w:rsidRPr="00C00FBA">
        <w:t>Кошка должна съес</w:t>
      </w:r>
      <w:r>
        <w:t>ть шестую мышь, считая от белой.</w:t>
      </w:r>
    </w:p>
    <w:p w:rsidR="00196FC3" w:rsidRDefault="00196FC3" w:rsidP="00CB4DF7">
      <w:pPr>
        <w:pStyle w:val="a3"/>
      </w:pPr>
      <w:r w:rsidRPr="00FE499F">
        <w:t>3</w:t>
      </w:r>
      <w:r>
        <w:t xml:space="preserve">. </w:t>
      </w:r>
      <w:r w:rsidRPr="00FE499F">
        <w:t>а) Перу</w:t>
      </w:r>
      <w:r>
        <w:t xml:space="preserve"> — </w:t>
      </w:r>
      <w:r w:rsidRPr="00FE499F">
        <w:t>Лима</w:t>
      </w:r>
      <w:r>
        <w:t>;</w:t>
      </w:r>
    </w:p>
    <w:p w:rsidR="00196FC3" w:rsidRDefault="00196FC3" w:rsidP="00CB34BB">
      <w:pPr>
        <w:pStyle w:val="a3"/>
        <w:ind w:left="340"/>
      </w:pPr>
      <w:r>
        <w:t>б) Сирия — Дамаск.</w:t>
      </w:r>
    </w:p>
    <w:p w:rsidR="00196FC3" w:rsidRDefault="00196FC3" w:rsidP="00CB4DF7">
      <w:pPr>
        <w:pStyle w:val="a3"/>
      </w:pPr>
      <w:r>
        <w:t>4.</w:t>
      </w:r>
      <w:r w:rsidRPr="00660553">
        <w:t xml:space="preserve"> </w:t>
      </w:r>
      <w:r w:rsidRPr="00DF030A">
        <w:t xml:space="preserve">Творческое задание </w:t>
      </w:r>
      <w:r>
        <w:t>со мно</w:t>
      </w:r>
      <w:r w:rsidRPr="00DF030A">
        <w:t>жеством ответов</w:t>
      </w:r>
      <w:r>
        <w:t>.</w:t>
      </w:r>
    </w:p>
    <w:p w:rsidR="00196FC3" w:rsidRDefault="00196FC3" w:rsidP="00CB4DF7">
      <w:pPr>
        <w:pStyle w:val="a3"/>
      </w:pPr>
      <w:r w:rsidRPr="00FE499F">
        <w:t>5</w:t>
      </w:r>
      <w:r>
        <w:t xml:space="preserve">. </w:t>
      </w:r>
      <w:r w:rsidRPr="00FE499F">
        <w:t xml:space="preserve">а) </w:t>
      </w:r>
      <w:r>
        <w:t>А</w:t>
      </w:r>
      <w:r w:rsidRPr="00FE499F">
        <w:t>збука Морзе;</w:t>
      </w:r>
    </w:p>
    <w:p w:rsidR="00196FC3" w:rsidRDefault="00196FC3" w:rsidP="00CB34BB">
      <w:pPr>
        <w:pStyle w:val="a3"/>
        <w:ind w:left="340"/>
      </w:pPr>
      <w:r>
        <w:t>б) буква «а»;</w:t>
      </w:r>
    </w:p>
    <w:p w:rsidR="00196FC3" w:rsidRPr="00FE499F" w:rsidRDefault="00196FC3" w:rsidP="00CB34BB">
      <w:pPr>
        <w:pStyle w:val="a3"/>
        <w:ind w:left="340"/>
      </w:pPr>
      <w:r w:rsidRPr="00FE499F">
        <w:t>в) буква «в».</w:t>
      </w:r>
    </w:p>
    <w:p w:rsidR="00196FC3" w:rsidRPr="00FE499F" w:rsidRDefault="00196FC3" w:rsidP="00CB4DF7">
      <w:pPr>
        <w:pStyle w:val="12"/>
      </w:pPr>
      <w:r>
        <w:t>Блок</w:t>
      </w:r>
      <w:r w:rsidRPr="00FE499F">
        <w:t xml:space="preserve"> заданий №</w:t>
      </w:r>
      <w:r>
        <w:t xml:space="preserve"> </w:t>
      </w:r>
      <w:r w:rsidRPr="00FE499F">
        <w:t>23</w:t>
      </w:r>
    </w:p>
    <w:p w:rsidR="00196FC3" w:rsidRPr="00C00FBA" w:rsidRDefault="00196FC3" w:rsidP="00CB4DF7">
      <w:pPr>
        <w:pStyle w:val="a3"/>
      </w:pPr>
      <w:r>
        <w:t>1.</w:t>
      </w:r>
      <w:r w:rsidRPr="00C00FBA">
        <w:t xml:space="preserve">       100     111     011     101</w:t>
      </w:r>
    </w:p>
    <w:p w:rsidR="00196FC3" w:rsidRPr="00FE499F" w:rsidRDefault="00196FC3" w:rsidP="001A0546">
      <w:pPr>
        <w:pStyle w:val="a3"/>
        <w:ind w:left="680"/>
      </w:pPr>
      <w:r w:rsidRPr="00FE499F">
        <w:t xml:space="preserve">000     030     330     </w:t>
      </w:r>
      <w:r w:rsidR="001A0546">
        <w:t xml:space="preserve"> </w:t>
      </w:r>
      <w:r w:rsidRPr="00FE499F">
        <w:t>303</w:t>
      </w:r>
    </w:p>
    <w:p w:rsidR="00196FC3" w:rsidRPr="00FE499F" w:rsidRDefault="00196FC3" w:rsidP="001A0546">
      <w:pPr>
        <w:pStyle w:val="a3"/>
        <w:ind w:left="680"/>
      </w:pPr>
      <w:r w:rsidRPr="00FE499F">
        <w:t xml:space="preserve">005     000     000     </w:t>
      </w:r>
      <w:r w:rsidR="001A0546">
        <w:t xml:space="preserve"> </w:t>
      </w:r>
      <w:r w:rsidRPr="00FE499F">
        <w:t>000</w:t>
      </w:r>
    </w:p>
    <w:p w:rsidR="00196FC3" w:rsidRPr="00C17256" w:rsidRDefault="00196FC3" w:rsidP="001A0546">
      <w:pPr>
        <w:pStyle w:val="a3"/>
        <w:ind w:left="680"/>
      </w:pPr>
      <w:r>
        <w:t>007</w:t>
      </w:r>
      <w:r w:rsidRPr="00C17256">
        <w:t xml:space="preserve"> </w:t>
      </w:r>
      <w:r>
        <w:t xml:space="preserve">     </w:t>
      </w:r>
      <w:r w:rsidRPr="00C17256">
        <w:t xml:space="preserve">070     770    </w:t>
      </w:r>
      <w:r w:rsidR="001A0546">
        <w:t xml:space="preserve"> </w:t>
      </w:r>
      <w:r w:rsidRPr="00C17256">
        <w:t>707</w:t>
      </w:r>
    </w:p>
    <w:p w:rsidR="00196FC3" w:rsidRPr="00C17256" w:rsidRDefault="00196FC3" w:rsidP="001A0546">
      <w:pPr>
        <w:pStyle w:val="a3"/>
        <w:ind w:left="680"/>
      </w:pPr>
      <w:r>
        <w:t>999</w:t>
      </w:r>
      <w:r w:rsidRPr="00C17256">
        <w:t xml:space="preserve">  </w:t>
      </w:r>
      <w:r>
        <w:t xml:space="preserve">    </w:t>
      </w:r>
      <w:r w:rsidRPr="00C17256">
        <w:t xml:space="preserve">900     000    </w:t>
      </w:r>
      <w:r w:rsidR="001A0546">
        <w:t xml:space="preserve"> </w:t>
      </w:r>
      <w:r w:rsidRPr="00C17256">
        <w:t>000</w:t>
      </w:r>
    </w:p>
    <w:p w:rsidR="00196FC3" w:rsidRPr="00F31D14" w:rsidRDefault="00196FC3" w:rsidP="00CB4DF7">
      <w:pPr>
        <w:pStyle w:val="a3"/>
      </w:pPr>
      <w:r>
        <w:t xml:space="preserve">        1111     1</w:t>
      </w:r>
      <w:r w:rsidR="001A0546">
        <w:t xml:space="preserve">111   1111  </w:t>
      </w:r>
      <w:r w:rsidRPr="00F31D14">
        <w:t>1111</w:t>
      </w:r>
    </w:p>
    <w:p w:rsidR="00196FC3" w:rsidRDefault="00196FC3" w:rsidP="00CB4DF7">
      <w:pPr>
        <w:pStyle w:val="a3"/>
      </w:pPr>
      <w:r>
        <w:t>2.</w:t>
      </w:r>
      <w:r w:rsidR="00CB4DF7">
        <w:tab/>
      </w:r>
      <w:r>
        <w:t xml:space="preserve">а) </w:t>
      </w:r>
      <w:r w:rsidRPr="00C00FBA">
        <w:t xml:space="preserve">Деньги; </w:t>
      </w:r>
    </w:p>
    <w:p w:rsidR="001A0546" w:rsidRDefault="00196FC3" w:rsidP="001A0546">
      <w:pPr>
        <w:pStyle w:val="a3"/>
        <w:ind w:firstLine="709"/>
      </w:pPr>
      <w:r>
        <w:t xml:space="preserve">б) </w:t>
      </w:r>
      <w:r w:rsidRPr="00C00FBA">
        <w:t>погода;</w:t>
      </w:r>
    </w:p>
    <w:p w:rsidR="00196FC3" w:rsidRPr="00C00FBA" w:rsidRDefault="00196FC3" w:rsidP="001A0546">
      <w:pPr>
        <w:pStyle w:val="a3"/>
        <w:ind w:firstLine="709"/>
      </w:pPr>
      <w:r>
        <w:t>в)</w:t>
      </w:r>
      <w:r w:rsidRPr="00C00FBA">
        <w:t xml:space="preserve"> год</w:t>
      </w:r>
      <w:r>
        <w:t>.</w:t>
      </w:r>
    </w:p>
    <w:p w:rsidR="00196FC3" w:rsidRPr="00C00FBA" w:rsidRDefault="00196FC3" w:rsidP="00CB4DF7">
      <w:pPr>
        <w:pStyle w:val="a3"/>
      </w:pPr>
      <w:r>
        <w:t xml:space="preserve">3. </w:t>
      </w:r>
      <w:r w:rsidRPr="00C00FBA">
        <w:t>Шпион должен был ответить «</w:t>
      </w:r>
      <w:r>
        <w:t>3</w:t>
      </w:r>
      <w:r w:rsidRPr="00C00FBA">
        <w:t>». «22»</w:t>
      </w:r>
      <w:r>
        <w:t xml:space="preserve"> — </w:t>
      </w:r>
      <w:r w:rsidRPr="00C00FBA">
        <w:t>11 букв, «28»</w:t>
      </w:r>
      <w:r>
        <w:t xml:space="preserve"> — </w:t>
      </w:r>
      <w:r w:rsidRPr="00C00FBA">
        <w:t>14 букв, «100»</w:t>
      </w:r>
      <w:r>
        <w:t> — 3</w:t>
      </w:r>
      <w:r w:rsidR="006D51F7">
        <w:t> </w:t>
      </w:r>
      <w:bookmarkStart w:id="4" w:name="_GoBack"/>
      <w:bookmarkEnd w:id="4"/>
      <w:r>
        <w:t>буквы.</w:t>
      </w:r>
    </w:p>
    <w:p w:rsidR="00196FC3" w:rsidRDefault="00196FC3" w:rsidP="00CB4DF7">
      <w:pPr>
        <w:pStyle w:val="a3"/>
      </w:pPr>
      <w:r w:rsidRPr="00FE499F">
        <w:t>4</w:t>
      </w:r>
      <w:r>
        <w:t>.</w:t>
      </w:r>
      <w:r w:rsidR="00CB4DF7">
        <w:tab/>
      </w:r>
      <w:r w:rsidRPr="00FE499F">
        <w:t>а) Закончилось все разбитым корыто</w:t>
      </w:r>
      <w:r>
        <w:t>м («Сказка о рыбаке и рыбке»);</w:t>
      </w:r>
    </w:p>
    <w:p w:rsidR="00196FC3" w:rsidRPr="00FE499F" w:rsidRDefault="00196FC3" w:rsidP="00CB4DF7">
      <w:pPr>
        <w:pStyle w:val="a3"/>
        <w:ind w:firstLine="709"/>
      </w:pPr>
      <w:r w:rsidRPr="00FE499F">
        <w:t>б) Незнайка</w:t>
      </w:r>
      <w:r>
        <w:t xml:space="preserve"> — </w:t>
      </w:r>
      <w:r w:rsidRPr="00FE499F">
        <w:t>персона</w:t>
      </w:r>
      <w:r>
        <w:t>ж произведений Н. Носова.</w:t>
      </w:r>
    </w:p>
    <w:p w:rsidR="00196FC3" w:rsidRPr="00883B17" w:rsidRDefault="00196FC3" w:rsidP="00CB4DF7">
      <w:pPr>
        <w:pStyle w:val="a3"/>
      </w:pPr>
      <w:r>
        <w:t xml:space="preserve">5. </w:t>
      </w:r>
      <w:r w:rsidRPr="00883B17">
        <w:t>Подставка;</w:t>
      </w:r>
      <w:r>
        <w:t xml:space="preserve"> </w:t>
      </w:r>
      <w:r w:rsidRPr="00883B17">
        <w:t>пост.</w:t>
      </w:r>
    </w:p>
    <w:p w:rsidR="00196FC3" w:rsidRPr="00FE499F" w:rsidRDefault="00196FC3" w:rsidP="00CB4DF7">
      <w:pPr>
        <w:pStyle w:val="12"/>
      </w:pPr>
      <w:r>
        <w:t>Блок</w:t>
      </w:r>
      <w:r w:rsidRPr="00FE499F">
        <w:t xml:space="preserve"> заданий №</w:t>
      </w:r>
      <w:r>
        <w:t xml:space="preserve"> </w:t>
      </w:r>
      <w:r w:rsidRPr="00FE499F">
        <w:t>24</w:t>
      </w:r>
    </w:p>
    <w:p w:rsidR="001A0546" w:rsidRDefault="00196FC3" w:rsidP="001A0546">
      <w:pPr>
        <w:pStyle w:val="a3"/>
      </w:pPr>
      <w:r>
        <w:t>1.</w:t>
      </w:r>
      <w:r w:rsidRPr="00841AFE">
        <w:t xml:space="preserve"> </w:t>
      </w:r>
      <w:r w:rsidR="001A0546">
        <w:t>9 + 99</w:t>
      </w:r>
      <w:proofErr w:type="gramStart"/>
      <w:r w:rsidR="001A0546">
        <w:t xml:space="preserve"> :</w:t>
      </w:r>
      <w:proofErr w:type="gramEnd"/>
      <w:r w:rsidR="001A0546">
        <w:t xml:space="preserve"> 99 = 10</w:t>
      </w:r>
    </w:p>
    <w:p w:rsidR="00196FC3" w:rsidRPr="00841AFE" w:rsidRDefault="00196FC3" w:rsidP="001A0546">
      <w:pPr>
        <w:pStyle w:val="a3"/>
        <w:ind w:left="340"/>
      </w:pPr>
      <w:r>
        <w:t>99</w:t>
      </w:r>
      <w:proofErr w:type="gramStart"/>
      <w:r>
        <w:t xml:space="preserve"> :</w:t>
      </w:r>
      <w:proofErr w:type="gramEnd"/>
      <w:r w:rsidRPr="00841AFE">
        <w:t xml:space="preserve"> 9 – 9 : 9 = 10</w:t>
      </w:r>
    </w:p>
    <w:p w:rsidR="00196FC3" w:rsidRDefault="00196FC3" w:rsidP="00CB4DF7">
      <w:pPr>
        <w:pStyle w:val="a3"/>
      </w:pPr>
      <w:r>
        <w:t xml:space="preserve">2. </w:t>
      </w:r>
      <w:r w:rsidRPr="00841AFE">
        <w:t>2 буквы в звуке, издаваемом ослико</w:t>
      </w:r>
      <w:r>
        <w:t>м, — «ИА».</w:t>
      </w:r>
    </w:p>
    <w:p w:rsidR="00196FC3" w:rsidRDefault="00196FC3" w:rsidP="00CB4DF7">
      <w:pPr>
        <w:pStyle w:val="a3"/>
      </w:pPr>
      <w:r>
        <w:t>3.</w:t>
      </w:r>
      <w:r w:rsidR="00CB4DF7">
        <w:tab/>
      </w:r>
      <w:r>
        <w:t xml:space="preserve">а) </w:t>
      </w:r>
      <w:r w:rsidRPr="00FE499F">
        <w:t>Перчатки</w:t>
      </w:r>
      <w:r>
        <w:t>;</w:t>
      </w:r>
      <w:r w:rsidRPr="00FE499F">
        <w:t xml:space="preserve"> </w:t>
      </w:r>
    </w:p>
    <w:p w:rsidR="00196FC3" w:rsidRDefault="00196FC3" w:rsidP="00CB4DF7">
      <w:pPr>
        <w:pStyle w:val="a3"/>
        <w:ind w:firstLine="709"/>
      </w:pPr>
      <w:r>
        <w:t xml:space="preserve">б) </w:t>
      </w:r>
      <w:r w:rsidRPr="00FE499F">
        <w:t>дождь</w:t>
      </w:r>
      <w:r>
        <w:t>;</w:t>
      </w:r>
      <w:r w:rsidRPr="00FE499F">
        <w:t xml:space="preserve"> </w:t>
      </w:r>
    </w:p>
    <w:p w:rsidR="00196FC3" w:rsidRDefault="00196FC3" w:rsidP="00CB4DF7">
      <w:pPr>
        <w:pStyle w:val="a3"/>
        <w:ind w:firstLine="709"/>
      </w:pPr>
      <w:r>
        <w:t xml:space="preserve">в) </w:t>
      </w:r>
      <w:r w:rsidRPr="00FE499F">
        <w:t>ков</w:t>
      </w:r>
      <w:r>
        <w:t xml:space="preserve">ер; </w:t>
      </w:r>
    </w:p>
    <w:p w:rsidR="00196FC3" w:rsidRDefault="00196FC3" w:rsidP="00CB4DF7">
      <w:pPr>
        <w:pStyle w:val="a3"/>
        <w:ind w:firstLine="709"/>
      </w:pPr>
      <w:r>
        <w:t>г) цепь.</w:t>
      </w:r>
    </w:p>
    <w:p w:rsidR="001A0546" w:rsidRDefault="00196FC3" w:rsidP="001A0546">
      <w:pPr>
        <w:pStyle w:val="a3"/>
      </w:pPr>
      <w:r>
        <w:t xml:space="preserve">4. а) </w:t>
      </w:r>
      <w:r w:rsidRPr="00FE499F">
        <w:t>Зеркало</w:t>
      </w:r>
      <w:r>
        <w:t>.</w:t>
      </w:r>
      <w:r w:rsidRPr="00FE499F">
        <w:t xml:space="preserve"> «Я ль на свете всех милее…» («Сказка о м</w:t>
      </w:r>
      <w:r>
        <w:t>е</w:t>
      </w:r>
      <w:r w:rsidRPr="00FE499F">
        <w:t xml:space="preserve">ртвой царевне и </w:t>
      </w:r>
      <w:r w:rsidR="001A0546">
        <w:t>о семи богатырях» А. Пушкина).</w:t>
      </w:r>
    </w:p>
    <w:p w:rsidR="00196FC3" w:rsidRPr="00FE499F" w:rsidRDefault="00196FC3" w:rsidP="001A0546">
      <w:pPr>
        <w:pStyle w:val="a3"/>
        <w:ind w:left="708" w:firstLine="0"/>
      </w:pPr>
      <w:r>
        <w:t xml:space="preserve">б) </w:t>
      </w:r>
      <w:r w:rsidRPr="00FE499F">
        <w:t>Самовар. Свадьбой (сказка «Муха</w:t>
      </w:r>
      <w:r>
        <w:t>-</w:t>
      </w:r>
      <w:r w:rsidRPr="00FE499F">
        <w:t>Цокотуха» К. Чуковского)</w:t>
      </w:r>
      <w:r>
        <w:t>.</w:t>
      </w:r>
    </w:p>
    <w:p w:rsidR="00196FC3" w:rsidRDefault="00196FC3" w:rsidP="00CB4DF7">
      <w:pPr>
        <w:pStyle w:val="a3"/>
      </w:pPr>
      <w:r w:rsidRPr="00FE499F">
        <w:t>5</w:t>
      </w:r>
      <w:r>
        <w:t>.</w:t>
      </w:r>
      <w:r w:rsidR="00CB4DF7">
        <w:tab/>
      </w:r>
      <w:r w:rsidRPr="00FE499F">
        <w:t>а) Сурок</w:t>
      </w:r>
      <w:r>
        <w:t>;</w:t>
      </w:r>
    </w:p>
    <w:p w:rsidR="00196FC3" w:rsidRDefault="00196FC3" w:rsidP="00CB4DF7">
      <w:pPr>
        <w:pStyle w:val="a3"/>
        <w:ind w:firstLine="709"/>
      </w:pPr>
      <w:r w:rsidRPr="00FE499F">
        <w:t>б) драма</w:t>
      </w:r>
      <w:r>
        <w:t>;</w:t>
      </w:r>
    </w:p>
    <w:p w:rsidR="00196FC3" w:rsidRPr="00FE499F" w:rsidRDefault="00196FC3" w:rsidP="00CB4DF7">
      <w:pPr>
        <w:pStyle w:val="a3"/>
        <w:ind w:firstLine="709"/>
      </w:pPr>
      <w:r w:rsidRPr="00FE499F">
        <w:t>в) укол.</w:t>
      </w:r>
    </w:p>
    <w:p w:rsidR="001A0546" w:rsidRDefault="001A0546" w:rsidP="00CB4DF7">
      <w:pPr>
        <w:pStyle w:val="12"/>
        <w:spacing w:after="0"/>
      </w:pPr>
    </w:p>
    <w:p w:rsidR="00196FC3" w:rsidRDefault="00196FC3" w:rsidP="00CB4DF7">
      <w:pPr>
        <w:pStyle w:val="12"/>
        <w:spacing w:after="0"/>
      </w:pPr>
      <w:r>
        <w:lastRenderedPageBreak/>
        <w:t>Блок</w:t>
      </w:r>
      <w:r w:rsidRPr="00FE499F">
        <w:t xml:space="preserve"> заданий №</w:t>
      </w:r>
      <w:r>
        <w:t xml:space="preserve"> </w:t>
      </w:r>
      <w:r w:rsidRPr="00FE499F">
        <w:t xml:space="preserve">25 </w:t>
      </w:r>
    </w:p>
    <w:p w:rsidR="00196FC3" w:rsidRPr="00FE499F" w:rsidRDefault="00196FC3" w:rsidP="00CB4DF7">
      <w:pPr>
        <w:pStyle w:val="af6"/>
        <w:spacing w:after="120"/>
      </w:pPr>
      <w:r w:rsidRPr="00FE499F">
        <w:t>(</w:t>
      </w:r>
      <w:r>
        <w:rPr>
          <w:lang w:val="en-US"/>
        </w:rPr>
        <w:t>III</w:t>
      </w:r>
      <w:r w:rsidRPr="00FE499F">
        <w:t xml:space="preserve"> класс)</w:t>
      </w:r>
    </w:p>
    <w:p w:rsidR="00196FC3" w:rsidRDefault="00196FC3" w:rsidP="00CB4DF7">
      <w:pPr>
        <w:pStyle w:val="a3"/>
      </w:pPr>
      <w:r>
        <w:t>1.</w:t>
      </w:r>
      <w:r w:rsidRPr="00B81BB7">
        <w:t xml:space="preserve"> Разрезать нужно</w:t>
      </w:r>
      <w:r>
        <w:t xml:space="preserve"> </w:t>
      </w:r>
      <w:r w:rsidRPr="00B81BB7">
        <w:t>таким образом, чтобы в каждой из частей получилось</w:t>
      </w:r>
      <w:r>
        <w:t>:</w:t>
      </w:r>
    </w:p>
    <w:p w:rsidR="00196FC3" w:rsidRDefault="00196FC3" w:rsidP="00CB4DF7">
      <w:pPr>
        <w:pStyle w:val="a3"/>
      </w:pPr>
      <w:r w:rsidRPr="00B81BB7">
        <w:t>12 + 1 = 13;</w:t>
      </w:r>
    </w:p>
    <w:p w:rsidR="00196FC3" w:rsidRDefault="00196FC3" w:rsidP="00CB4DF7">
      <w:pPr>
        <w:pStyle w:val="a3"/>
      </w:pPr>
      <w:r w:rsidRPr="00B81BB7">
        <w:t>11 + 2 = 13;</w:t>
      </w:r>
    </w:p>
    <w:p w:rsidR="00196FC3" w:rsidRDefault="00196FC3" w:rsidP="00CB4DF7">
      <w:pPr>
        <w:pStyle w:val="a3"/>
      </w:pPr>
      <w:r w:rsidRPr="00B81BB7">
        <w:t xml:space="preserve">10 + 3 </w:t>
      </w:r>
      <w:r>
        <w:t>=</w:t>
      </w:r>
      <w:r w:rsidRPr="00B81BB7">
        <w:t xml:space="preserve"> 13;</w:t>
      </w:r>
    </w:p>
    <w:p w:rsidR="00196FC3" w:rsidRPr="001A54C6" w:rsidRDefault="00196FC3" w:rsidP="00CB4DF7">
      <w:pPr>
        <w:pStyle w:val="a3"/>
      </w:pPr>
      <w:r w:rsidRPr="001A54C6">
        <w:t>9 + 4 = 13;</w:t>
      </w:r>
    </w:p>
    <w:p w:rsidR="00196FC3" w:rsidRPr="00B81BB7" w:rsidRDefault="00196FC3" w:rsidP="00CB4DF7">
      <w:pPr>
        <w:pStyle w:val="a3"/>
      </w:pPr>
      <w:r>
        <w:t xml:space="preserve">8 </w:t>
      </w:r>
      <w:r w:rsidRPr="00B81BB7">
        <w:t>+ 5 = 13;</w:t>
      </w:r>
    </w:p>
    <w:p w:rsidR="00196FC3" w:rsidRDefault="00196FC3" w:rsidP="00CB4DF7">
      <w:pPr>
        <w:pStyle w:val="a3"/>
      </w:pPr>
      <w:r w:rsidRPr="00B81BB7">
        <w:t>7 + 6 = 13.</w:t>
      </w:r>
    </w:p>
    <w:p w:rsidR="00196FC3" w:rsidRDefault="00196FC3" w:rsidP="00CB4DF7">
      <w:pPr>
        <w:pStyle w:val="a3"/>
      </w:pPr>
      <w:r>
        <w:t>2.</w:t>
      </w:r>
      <w:r w:rsidRPr="00660553">
        <w:t xml:space="preserve"> </w:t>
      </w:r>
      <w:r w:rsidRPr="00DF030A">
        <w:t xml:space="preserve">Творческое задание </w:t>
      </w:r>
      <w:r>
        <w:t>со мно</w:t>
      </w:r>
      <w:r w:rsidRPr="00DF030A">
        <w:t>жеством ответов</w:t>
      </w:r>
      <w:r>
        <w:t>.</w:t>
      </w:r>
    </w:p>
    <w:p w:rsidR="00196FC3" w:rsidRDefault="00196FC3" w:rsidP="00CB4DF7">
      <w:pPr>
        <w:pStyle w:val="a3"/>
      </w:pPr>
      <w:r>
        <w:t xml:space="preserve">3. </w:t>
      </w:r>
      <w:r w:rsidRPr="001A54C6">
        <w:t>Например:</w:t>
      </w:r>
    </w:p>
    <w:tbl>
      <w:tblPr>
        <w:tblW w:w="0" w:type="auto"/>
        <w:tblInd w:w="522" w:type="dxa"/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</w:tblGrid>
      <w:tr w:rsidR="00196FC3" w:rsidRPr="001A54C6" w:rsidTr="00196FC3">
        <w:trPr>
          <w:trHeight w:hRule="exact" w:val="567"/>
        </w:trPr>
        <w:tc>
          <w:tcPr>
            <w:tcW w:w="5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511794" w:rsidRDefault="00196FC3" w:rsidP="00196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79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5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1A54C6" w:rsidRDefault="00196FC3" w:rsidP="0019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1A54C6" w:rsidRDefault="00196FC3" w:rsidP="0019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C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1A54C6" w:rsidRDefault="00196FC3" w:rsidP="0019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C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1A54C6" w:rsidRDefault="00196FC3" w:rsidP="0019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196FC3" w:rsidRPr="001A54C6" w:rsidTr="00196FC3">
        <w:trPr>
          <w:trHeight w:hRule="exact" w:val="567"/>
        </w:trPr>
        <w:tc>
          <w:tcPr>
            <w:tcW w:w="5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1A54C6" w:rsidRDefault="00196FC3" w:rsidP="0019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C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511794" w:rsidRDefault="00196FC3" w:rsidP="00196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79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5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1A54C6" w:rsidRDefault="00196FC3" w:rsidP="0019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1A54C6" w:rsidRDefault="00196FC3" w:rsidP="0019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1A54C6" w:rsidRDefault="00196FC3" w:rsidP="0019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C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196FC3" w:rsidRPr="001A54C6" w:rsidTr="00196FC3">
        <w:trPr>
          <w:trHeight w:hRule="exact" w:val="567"/>
        </w:trPr>
        <w:tc>
          <w:tcPr>
            <w:tcW w:w="5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1A54C6" w:rsidRDefault="00196FC3" w:rsidP="0019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1A54C6" w:rsidRDefault="00196FC3" w:rsidP="0019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511794" w:rsidRDefault="00196FC3" w:rsidP="00196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79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5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1A54C6" w:rsidRDefault="00196FC3" w:rsidP="0019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C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1A54C6" w:rsidRDefault="00196FC3" w:rsidP="0019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96FC3" w:rsidRPr="001A54C6" w:rsidTr="00196FC3">
        <w:trPr>
          <w:trHeight w:hRule="exact" w:val="567"/>
        </w:trPr>
        <w:tc>
          <w:tcPr>
            <w:tcW w:w="5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1A54C6" w:rsidRDefault="00196FC3" w:rsidP="0019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C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5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1A54C6" w:rsidRDefault="00196FC3" w:rsidP="0019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1A54C6" w:rsidRDefault="00196FC3" w:rsidP="0019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C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511794" w:rsidRDefault="00196FC3" w:rsidP="00196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79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5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1A54C6" w:rsidRDefault="00196FC3" w:rsidP="0019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196FC3" w:rsidRPr="001A54C6" w:rsidTr="00196FC3">
        <w:trPr>
          <w:trHeight w:hRule="exact" w:val="567"/>
        </w:trPr>
        <w:tc>
          <w:tcPr>
            <w:tcW w:w="5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1A54C6" w:rsidRDefault="00196FC3" w:rsidP="0019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1A54C6" w:rsidRDefault="00196FC3" w:rsidP="0019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C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1A54C6" w:rsidRDefault="00196FC3" w:rsidP="0019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1A54C6" w:rsidRDefault="00196FC3" w:rsidP="0019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96FC3" w:rsidRPr="00511794" w:rsidRDefault="00196FC3" w:rsidP="00196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79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</w:tbl>
    <w:p w:rsidR="00196FC3" w:rsidRDefault="00196FC3" w:rsidP="00CB4DF7">
      <w:pPr>
        <w:pStyle w:val="a3"/>
      </w:pPr>
      <w:r>
        <w:t>4.</w:t>
      </w:r>
      <w:r w:rsidRPr="00FE499F">
        <w:t xml:space="preserve"> ТЕ ПЕРЬЯ ПОДНИМИ, </w:t>
      </w:r>
      <w:r>
        <w:t>ТЕ ТОЖЕ.</w:t>
      </w:r>
    </w:p>
    <w:p w:rsidR="00196FC3" w:rsidRDefault="00196FC3" w:rsidP="00CB4DF7">
      <w:pPr>
        <w:pStyle w:val="a3"/>
      </w:pPr>
      <w:r w:rsidRPr="00FE499F">
        <w:t xml:space="preserve">ТЕ ПЕРЬЯ ПОД НИМ, </w:t>
      </w:r>
      <w:r>
        <w:t xml:space="preserve">И </w:t>
      </w:r>
      <w:r w:rsidRPr="00FE499F">
        <w:t xml:space="preserve">ТЕ </w:t>
      </w:r>
      <w:r>
        <w:t>ТОЖЕ.</w:t>
      </w:r>
    </w:p>
    <w:p w:rsidR="00196FC3" w:rsidRDefault="00196FC3" w:rsidP="00CB4DF7">
      <w:pPr>
        <w:pStyle w:val="a3"/>
      </w:pPr>
      <w:r w:rsidRPr="00FE499F">
        <w:t xml:space="preserve">ТЕПЕРЬ Я, ПОДНИМИ ТЕ </w:t>
      </w:r>
      <w:r>
        <w:t>ТОЖЕ.</w:t>
      </w:r>
    </w:p>
    <w:p w:rsidR="00196FC3" w:rsidRDefault="00196FC3" w:rsidP="00CB4DF7">
      <w:pPr>
        <w:pStyle w:val="a3"/>
      </w:pPr>
      <w:r w:rsidRPr="00FE499F">
        <w:t xml:space="preserve">ТЕПЕРЬ Я, ПОДНИМИТЕ </w:t>
      </w:r>
      <w:r>
        <w:t>ТОЖЕ.</w:t>
      </w:r>
    </w:p>
    <w:p w:rsidR="00196FC3" w:rsidRDefault="00196FC3" w:rsidP="00CB4DF7">
      <w:pPr>
        <w:pStyle w:val="a3"/>
      </w:pPr>
      <w:r w:rsidRPr="00FE499F">
        <w:t>ТЕПЕРЬ Я ПОД НИМИ, ТЕ</w:t>
      </w:r>
      <w:r>
        <w:t xml:space="preserve"> ТОЖЕ.</w:t>
      </w:r>
    </w:p>
    <w:p w:rsidR="00196FC3" w:rsidRDefault="00196FC3" w:rsidP="00CB4DF7">
      <w:pPr>
        <w:pStyle w:val="a3"/>
      </w:pPr>
      <w:r w:rsidRPr="00FE499F">
        <w:t xml:space="preserve">ТЕ ПЕРЬЯ ПОД </w:t>
      </w:r>
      <w:r>
        <w:t>НИМИ, ТЕ ТОЖЕ.</w:t>
      </w:r>
    </w:p>
    <w:p w:rsidR="00196FC3" w:rsidRDefault="00196FC3" w:rsidP="00CB4DF7">
      <w:pPr>
        <w:pStyle w:val="a3"/>
      </w:pPr>
      <w:r>
        <w:t>5.</w:t>
      </w:r>
      <w:r w:rsidRPr="00660553">
        <w:t xml:space="preserve"> </w:t>
      </w:r>
      <w:r w:rsidRPr="00DF030A">
        <w:t xml:space="preserve">Творческое задание </w:t>
      </w:r>
      <w:r>
        <w:t>со мно</w:t>
      </w:r>
      <w:r w:rsidRPr="00DF030A">
        <w:t>жеством ответов</w:t>
      </w:r>
      <w:r>
        <w:t>.</w:t>
      </w:r>
    </w:p>
    <w:p w:rsidR="00196FC3" w:rsidRDefault="00196FC3" w:rsidP="00CB4DF7">
      <w:pPr>
        <w:pStyle w:val="12"/>
      </w:pPr>
      <w:r>
        <w:t>Блок</w:t>
      </w:r>
      <w:r w:rsidRPr="00FE499F">
        <w:t xml:space="preserve"> заданий №</w:t>
      </w:r>
      <w:r>
        <w:t xml:space="preserve"> </w:t>
      </w:r>
      <w:r w:rsidRPr="00FE499F">
        <w:t xml:space="preserve">25 </w:t>
      </w:r>
    </w:p>
    <w:p w:rsidR="00196FC3" w:rsidRPr="00FE499F" w:rsidRDefault="00196FC3" w:rsidP="00CB4DF7">
      <w:pPr>
        <w:pStyle w:val="af6"/>
        <w:spacing w:after="120"/>
      </w:pPr>
      <w:r w:rsidRPr="00FE499F">
        <w:t>(</w:t>
      </w:r>
      <w:r>
        <w:rPr>
          <w:lang w:val="en-US"/>
        </w:rPr>
        <w:t>IV</w:t>
      </w:r>
      <w:r w:rsidRPr="00FE499F">
        <w:t xml:space="preserve"> класс)</w:t>
      </w:r>
    </w:p>
    <w:p w:rsidR="00196FC3" w:rsidRDefault="00196FC3" w:rsidP="00CB4DF7">
      <w:pPr>
        <w:pStyle w:val="a3"/>
      </w:pPr>
      <w:r>
        <w:t xml:space="preserve">1. </w:t>
      </w:r>
      <w:r w:rsidRPr="001A54C6">
        <w:t>Вдова должна получить 1000 золотых, сын</w:t>
      </w:r>
      <w:r>
        <w:t> — 2000 золотых, дочь — 500</w:t>
      </w:r>
      <w:r w:rsidR="00CB4DF7">
        <w:rPr>
          <w:lang w:val="en-US"/>
        </w:rPr>
        <w:t> </w:t>
      </w:r>
      <w:r>
        <w:t>золотых.</w:t>
      </w:r>
    </w:p>
    <w:p w:rsidR="00196FC3" w:rsidRPr="00511794" w:rsidRDefault="00196FC3" w:rsidP="00CB4DF7">
      <w:pPr>
        <w:pStyle w:val="a3"/>
      </w:pPr>
      <w:r>
        <w:t>2.</w:t>
      </w:r>
      <w:r w:rsidRPr="00660553">
        <w:t xml:space="preserve"> </w:t>
      </w:r>
      <w:r w:rsidRPr="00DF030A">
        <w:t xml:space="preserve">Творческое задание </w:t>
      </w:r>
      <w:r>
        <w:t>со мно</w:t>
      </w:r>
      <w:r w:rsidRPr="00DF030A">
        <w:t>жеством ответов</w:t>
      </w:r>
      <w:r>
        <w:t>.</w:t>
      </w:r>
    </w:p>
    <w:p w:rsidR="00196FC3" w:rsidRPr="001A54C6" w:rsidRDefault="00196FC3" w:rsidP="00CB4DF7">
      <w:pPr>
        <w:pStyle w:val="a3"/>
      </w:pPr>
      <w:r>
        <w:t xml:space="preserve">3. </w:t>
      </w:r>
      <w:r w:rsidRPr="001A54C6">
        <w:t xml:space="preserve">Например: 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71"/>
        <w:gridCol w:w="571"/>
        <w:gridCol w:w="571"/>
        <w:gridCol w:w="571"/>
        <w:gridCol w:w="571"/>
        <w:gridCol w:w="571"/>
      </w:tblGrid>
      <w:tr w:rsidR="00196FC3" w:rsidRPr="00417C23" w:rsidTr="00196FC3">
        <w:trPr>
          <w:trHeight w:hRule="exact" w:val="571"/>
        </w:trPr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F11C42" w:rsidRDefault="00196FC3" w:rsidP="00196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C4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196FC3" w:rsidRPr="00417C23" w:rsidTr="00196FC3">
        <w:trPr>
          <w:trHeight w:hRule="exact" w:val="571"/>
        </w:trPr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F11C42" w:rsidRDefault="00196FC3" w:rsidP="00196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C4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196FC3" w:rsidRPr="00417C23" w:rsidTr="00196FC3">
        <w:trPr>
          <w:trHeight w:hRule="exact" w:val="571"/>
        </w:trPr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F11C42" w:rsidRDefault="00196FC3" w:rsidP="00196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C4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96FC3" w:rsidRPr="00417C23" w:rsidTr="00196FC3">
        <w:trPr>
          <w:trHeight w:hRule="exact" w:val="571"/>
        </w:trPr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F11C42" w:rsidRDefault="00196FC3" w:rsidP="00196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C4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196FC3" w:rsidRPr="00417C23" w:rsidTr="00196FC3">
        <w:trPr>
          <w:trHeight w:hRule="exact" w:val="571"/>
        </w:trPr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F11C42" w:rsidRDefault="00196FC3" w:rsidP="00196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C4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96FC3" w:rsidRPr="00417C23" w:rsidTr="00196FC3">
        <w:trPr>
          <w:trHeight w:hRule="exact" w:val="571"/>
        </w:trPr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417C23" w:rsidRDefault="00196FC3" w:rsidP="0019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6FC3" w:rsidRPr="00F11C42" w:rsidRDefault="00196FC3" w:rsidP="00196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C4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</w:tr>
    </w:tbl>
    <w:p w:rsidR="00196FC3" w:rsidRDefault="00196FC3" w:rsidP="00CB4DF7">
      <w:pPr>
        <w:pStyle w:val="a3"/>
      </w:pPr>
      <w:r>
        <w:lastRenderedPageBreak/>
        <w:t>4.</w:t>
      </w:r>
      <w:r w:rsidRPr="00FE499F">
        <w:t xml:space="preserve"> ТЕ ПЕРЬЯ ПОДНИМИ, </w:t>
      </w:r>
      <w:r>
        <w:t>ТЕ ТОЖЕ.</w:t>
      </w:r>
    </w:p>
    <w:p w:rsidR="00196FC3" w:rsidRDefault="00196FC3" w:rsidP="00CB4DF7">
      <w:pPr>
        <w:pStyle w:val="a3"/>
      </w:pPr>
      <w:r w:rsidRPr="00FE499F">
        <w:t xml:space="preserve">ТЕ ПЕРЬЯ ПОД НИМ, </w:t>
      </w:r>
      <w:r>
        <w:t xml:space="preserve">И </w:t>
      </w:r>
      <w:r w:rsidRPr="00FE499F">
        <w:t xml:space="preserve">ТЕ </w:t>
      </w:r>
      <w:r>
        <w:t>ТОЖЕ.</w:t>
      </w:r>
    </w:p>
    <w:p w:rsidR="00196FC3" w:rsidRDefault="00196FC3" w:rsidP="00CB4DF7">
      <w:pPr>
        <w:pStyle w:val="a3"/>
      </w:pPr>
      <w:r w:rsidRPr="00FE499F">
        <w:t xml:space="preserve">ТЕПЕРЬ Я, ПОДНИМИ ТЕ </w:t>
      </w:r>
      <w:r>
        <w:t>ТОЖЕ.</w:t>
      </w:r>
    </w:p>
    <w:p w:rsidR="00196FC3" w:rsidRDefault="00196FC3" w:rsidP="00CB4DF7">
      <w:pPr>
        <w:pStyle w:val="a3"/>
      </w:pPr>
      <w:r w:rsidRPr="00FE499F">
        <w:t xml:space="preserve">ТЕПЕРЬ Я, ПОДНИМИТЕ </w:t>
      </w:r>
      <w:r>
        <w:t>ТОЖЕ.</w:t>
      </w:r>
    </w:p>
    <w:p w:rsidR="00196FC3" w:rsidRDefault="00196FC3" w:rsidP="00CB4DF7">
      <w:pPr>
        <w:pStyle w:val="a3"/>
      </w:pPr>
      <w:r w:rsidRPr="00FE499F">
        <w:t>ТЕПЕРЬ Я ПОД НИМИ, ТЕ</w:t>
      </w:r>
      <w:r>
        <w:t xml:space="preserve"> ТОЖЕ.</w:t>
      </w:r>
    </w:p>
    <w:p w:rsidR="00196FC3" w:rsidRDefault="00196FC3" w:rsidP="00CB4DF7">
      <w:pPr>
        <w:pStyle w:val="a3"/>
      </w:pPr>
      <w:r w:rsidRPr="00FE499F">
        <w:t xml:space="preserve">ТЕ ПЕРЬЯ ПОД </w:t>
      </w:r>
      <w:r>
        <w:t>НИМИ, ТЕ ТОЖЕ.</w:t>
      </w:r>
    </w:p>
    <w:p w:rsidR="00DB34D2" w:rsidRPr="00B02534" w:rsidRDefault="00196FC3" w:rsidP="00CB4DF7">
      <w:pPr>
        <w:pStyle w:val="a3"/>
      </w:pPr>
      <w:r>
        <w:t>5.</w:t>
      </w:r>
      <w:r w:rsidRPr="00660553">
        <w:t xml:space="preserve"> </w:t>
      </w:r>
      <w:r w:rsidRPr="00DF030A">
        <w:t xml:space="preserve">Творческое задание </w:t>
      </w:r>
      <w:r>
        <w:t>со мно</w:t>
      </w:r>
      <w:r w:rsidRPr="00DF030A">
        <w:t>жеством ответов</w:t>
      </w:r>
      <w:r>
        <w:t>.</w:t>
      </w:r>
    </w:p>
    <w:sectPr w:rsidR="00DB34D2" w:rsidRPr="00B02534" w:rsidSect="0055343A">
      <w:headerReference w:type="default" r:id="rId11"/>
      <w:footerReference w:type="default" r:id="rId12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34E" w:rsidRDefault="0090534E" w:rsidP="00AA1ABA">
      <w:pPr>
        <w:spacing w:after="0" w:line="240" w:lineRule="auto"/>
      </w:pPr>
      <w:r>
        <w:separator/>
      </w:r>
    </w:p>
  </w:endnote>
  <w:endnote w:type="continuationSeparator" w:id="0">
    <w:p w:rsidR="0090534E" w:rsidRDefault="0090534E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014BEB" w:rsidRPr="0003005E" w:rsidRDefault="00014BEB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6D51F7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40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34E" w:rsidRDefault="0090534E" w:rsidP="00AA1ABA">
      <w:pPr>
        <w:spacing w:after="0" w:line="240" w:lineRule="auto"/>
      </w:pPr>
      <w:r>
        <w:separator/>
      </w:r>
    </w:p>
  </w:footnote>
  <w:footnote w:type="continuationSeparator" w:id="0">
    <w:p w:rsidR="0090534E" w:rsidRDefault="0090534E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BEB" w:rsidRPr="00014BEB" w:rsidRDefault="00014BEB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 w:rsidRPr="00CB4DF7">
      <w:rPr>
        <w:rFonts w:ascii="Times New Roman" w:hAnsi="Times New Roman" w:cs="Times New Roman"/>
        <w:color w:val="404040" w:themeColor="text1" w:themeTint="BF"/>
        <w:sz w:val="24"/>
        <w:szCs w:val="24"/>
      </w:rPr>
      <w:t>Д. Н. Маркович</w:t>
    </w:r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 w:rsidRPr="00014BEB"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Pr="00014BEB"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C3"/>
    <w:rsid w:val="00014BEB"/>
    <w:rsid w:val="0003005E"/>
    <w:rsid w:val="0006613B"/>
    <w:rsid w:val="000A2619"/>
    <w:rsid w:val="00101B76"/>
    <w:rsid w:val="00196FC3"/>
    <w:rsid w:val="001A0546"/>
    <w:rsid w:val="001D7A3B"/>
    <w:rsid w:val="00240C65"/>
    <w:rsid w:val="00240FD4"/>
    <w:rsid w:val="00295FE3"/>
    <w:rsid w:val="002B3DEC"/>
    <w:rsid w:val="002D1E2D"/>
    <w:rsid w:val="002D5C13"/>
    <w:rsid w:val="003A3332"/>
    <w:rsid w:val="003D3DF0"/>
    <w:rsid w:val="00403868"/>
    <w:rsid w:val="004334D6"/>
    <w:rsid w:val="0047180E"/>
    <w:rsid w:val="00482257"/>
    <w:rsid w:val="004C3F9F"/>
    <w:rsid w:val="004C3FE8"/>
    <w:rsid w:val="004D70F6"/>
    <w:rsid w:val="0055343A"/>
    <w:rsid w:val="00572542"/>
    <w:rsid w:val="00673AA5"/>
    <w:rsid w:val="006D51F7"/>
    <w:rsid w:val="00712B7F"/>
    <w:rsid w:val="00732082"/>
    <w:rsid w:val="007412E2"/>
    <w:rsid w:val="007B2EB3"/>
    <w:rsid w:val="007F6D02"/>
    <w:rsid w:val="0085564F"/>
    <w:rsid w:val="008903B3"/>
    <w:rsid w:val="008D1620"/>
    <w:rsid w:val="00904715"/>
    <w:rsid w:val="0090534E"/>
    <w:rsid w:val="00A23B5D"/>
    <w:rsid w:val="00A84CA4"/>
    <w:rsid w:val="00AA1ABA"/>
    <w:rsid w:val="00B02534"/>
    <w:rsid w:val="00B4276C"/>
    <w:rsid w:val="00BF2DDD"/>
    <w:rsid w:val="00C20DE6"/>
    <w:rsid w:val="00C25908"/>
    <w:rsid w:val="00CB34BB"/>
    <w:rsid w:val="00CB4DF7"/>
    <w:rsid w:val="00DB34D2"/>
    <w:rsid w:val="00DD023A"/>
    <w:rsid w:val="00DE57A4"/>
    <w:rsid w:val="00EA3EEE"/>
    <w:rsid w:val="00EE03C3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next w:val="a"/>
    <w:link w:val="10"/>
    <w:uiPriority w:val="1"/>
    <w:qFormat/>
    <w:rsid w:val="00196FC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196FC3"/>
    <w:pPr>
      <w:widowControl w:val="0"/>
      <w:spacing w:before="227" w:after="0" w:line="240" w:lineRule="auto"/>
      <w:ind w:left="477" w:hanging="371"/>
      <w:outlineLvl w:val="1"/>
    </w:pPr>
    <w:rPr>
      <w:rFonts w:ascii="Arial Narrow" w:eastAsia="Arial Narrow" w:hAnsi="Arial Narrow"/>
      <w:b/>
      <w:bCs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character" w:customStyle="1" w:styleId="13">
    <w:name w:val="ЗАГ 1 Знак"/>
    <w:basedOn w:val="a7"/>
    <w:link w:val="1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1">
    <w:name w:val="ПодЗАГ 2"/>
    <w:basedOn w:val="12"/>
    <w:link w:val="22"/>
    <w:qFormat/>
    <w:rsid w:val="00DB34D2"/>
    <w:pPr>
      <w:spacing w:before="57"/>
    </w:pPr>
    <w:rPr>
      <w:i/>
    </w:rPr>
  </w:style>
  <w:style w:type="character" w:customStyle="1" w:styleId="22">
    <w:name w:val="ПодЗАГ 2 Знак"/>
    <w:basedOn w:val="15"/>
    <w:link w:val="21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5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196FC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96FC3"/>
    <w:rPr>
      <w:rFonts w:ascii="Arial Narrow" w:eastAsia="Arial Narrow" w:hAnsi="Arial Narrow"/>
      <w:b/>
      <w:bCs/>
      <w:sz w:val="32"/>
      <w:szCs w:val="32"/>
      <w:lang w:val="en-US"/>
    </w:rPr>
  </w:style>
  <w:style w:type="character" w:customStyle="1" w:styleId="af8">
    <w:name w:val="Текст выноски Знак"/>
    <w:basedOn w:val="a0"/>
    <w:link w:val="af9"/>
    <w:uiPriority w:val="99"/>
    <w:semiHidden/>
    <w:rsid w:val="00196FC3"/>
    <w:rPr>
      <w:rFonts w:ascii="Tahoma" w:hAnsi="Tahoma" w:cs="Tahoma"/>
      <w:sz w:val="16"/>
      <w:szCs w:val="16"/>
    </w:rPr>
  </w:style>
  <w:style w:type="paragraph" w:styleId="af9">
    <w:name w:val="Balloon Text"/>
    <w:basedOn w:val="a"/>
    <w:link w:val="af8"/>
    <w:uiPriority w:val="99"/>
    <w:semiHidden/>
    <w:unhideWhenUsed/>
    <w:rsid w:val="00196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basedOn w:val="a0"/>
    <w:link w:val="afb"/>
    <w:uiPriority w:val="1"/>
    <w:rsid w:val="00196FC3"/>
    <w:rPr>
      <w:rFonts w:ascii="Arial Narrow" w:eastAsia="Arial Narrow" w:hAnsi="Arial Narrow"/>
      <w:sz w:val="32"/>
      <w:szCs w:val="32"/>
      <w:lang w:val="en-US"/>
    </w:rPr>
  </w:style>
  <w:style w:type="paragraph" w:styleId="afb">
    <w:name w:val="Body Text"/>
    <w:basedOn w:val="a"/>
    <w:link w:val="afa"/>
    <w:uiPriority w:val="1"/>
    <w:qFormat/>
    <w:rsid w:val="00196FC3"/>
    <w:pPr>
      <w:widowControl w:val="0"/>
      <w:spacing w:before="73" w:after="0" w:line="240" w:lineRule="auto"/>
      <w:ind w:left="106" w:firstLine="340"/>
    </w:pPr>
    <w:rPr>
      <w:rFonts w:ascii="Arial Narrow" w:eastAsia="Arial Narrow" w:hAnsi="Arial Narrow"/>
      <w:sz w:val="32"/>
      <w:szCs w:val="32"/>
      <w:lang w:val="en-US"/>
    </w:rPr>
  </w:style>
  <w:style w:type="paragraph" w:customStyle="1" w:styleId="TableParagraph">
    <w:name w:val="Table Paragraph"/>
    <w:basedOn w:val="a"/>
    <w:uiPriority w:val="1"/>
    <w:qFormat/>
    <w:rsid w:val="00196FC3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next w:val="a"/>
    <w:link w:val="10"/>
    <w:uiPriority w:val="1"/>
    <w:qFormat/>
    <w:rsid w:val="00196FC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196FC3"/>
    <w:pPr>
      <w:widowControl w:val="0"/>
      <w:spacing w:before="227" w:after="0" w:line="240" w:lineRule="auto"/>
      <w:ind w:left="477" w:hanging="371"/>
      <w:outlineLvl w:val="1"/>
    </w:pPr>
    <w:rPr>
      <w:rFonts w:ascii="Arial Narrow" w:eastAsia="Arial Narrow" w:hAnsi="Arial Narrow"/>
      <w:b/>
      <w:bCs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character" w:customStyle="1" w:styleId="13">
    <w:name w:val="ЗАГ 1 Знак"/>
    <w:basedOn w:val="a7"/>
    <w:link w:val="1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1">
    <w:name w:val="ПодЗАГ 2"/>
    <w:basedOn w:val="12"/>
    <w:link w:val="22"/>
    <w:qFormat/>
    <w:rsid w:val="00DB34D2"/>
    <w:pPr>
      <w:spacing w:before="57"/>
    </w:pPr>
    <w:rPr>
      <w:i/>
    </w:rPr>
  </w:style>
  <w:style w:type="character" w:customStyle="1" w:styleId="22">
    <w:name w:val="ПодЗАГ 2 Знак"/>
    <w:basedOn w:val="15"/>
    <w:link w:val="21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5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196FC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96FC3"/>
    <w:rPr>
      <w:rFonts w:ascii="Arial Narrow" w:eastAsia="Arial Narrow" w:hAnsi="Arial Narrow"/>
      <w:b/>
      <w:bCs/>
      <w:sz w:val="32"/>
      <w:szCs w:val="32"/>
      <w:lang w:val="en-US"/>
    </w:rPr>
  </w:style>
  <w:style w:type="character" w:customStyle="1" w:styleId="af8">
    <w:name w:val="Текст выноски Знак"/>
    <w:basedOn w:val="a0"/>
    <w:link w:val="af9"/>
    <w:uiPriority w:val="99"/>
    <w:semiHidden/>
    <w:rsid w:val="00196FC3"/>
    <w:rPr>
      <w:rFonts w:ascii="Tahoma" w:hAnsi="Tahoma" w:cs="Tahoma"/>
      <w:sz w:val="16"/>
      <w:szCs w:val="16"/>
    </w:rPr>
  </w:style>
  <w:style w:type="paragraph" w:styleId="af9">
    <w:name w:val="Balloon Text"/>
    <w:basedOn w:val="a"/>
    <w:link w:val="af8"/>
    <w:uiPriority w:val="99"/>
    <w:semiHidden/>
    <w:unhideWhenUsed/>
    <w:rsid w:val="00196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basedOn w:val="a0"/>
    <w:link w:val="afb"/>
    <w:uiPriority w:val="1"/>
    <w:rsid w:val="00196FC3"/>
    <w:rPr>
      <w:rFonts w:ascii="Arial Narrow" w:eastAsia="Arial Narrow" w:hAnsi="Arial Narrow"/>
      <w:sz w:val="32"/>
      <w:szCs w:val="32"/>
      <w:lang w:val="en-US"/>
    </w:rPr>
  </w:style>
  <w:style w:type="paragraph" w:styleId="afb">
    <w:name w:val="Body Text"/>
    <w:basedOn w:val="a"/>
    <w:link w:val="afa"/>
    <w:uiPriority w:val="1"/>
    <w:qFormat/>
    <w:rsid w:val="00196FC3"/>
    <w:pPr>
      <w:widowControl w:val="0"/>
      <w:spacing w:before="73" w:after="0" w:line="240" w:lineRule="auto"/>
      <w:ind w:left="106" w:firstLine="340"/>
    </w:pPr>
    <w:rPr>
      <w:rFonts w:ascii="Arial Narrow" w:eastAsia="Arial Narrow" w:hAnsi="Arial Narrow"/>
      <w:sz w:val="32"/>
      <w:szCs w:val="32"/>
      <w:lang w:val="en-US"/>
    </w:rPr>
  </w:style>
  <w:style w:type="paragraph" w:customStyle="1" w:styleId="TableParagraph">
    <w:name w:val="Table Paragraph"/>
    <w:basedOn w:val="a"/>
    <w:uiPriority w:val="1"/>
    <w:qFormat/>
    <w:rsid w:val="00196FC3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5_20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147</TotalTime>
  <Pages>40</Pages>
  <Words>5423</Words>
  <Characters>30916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m32</dc:creator>
  <cp:keywords/>
  <dc:description/>
  <cp:lastModifiedBy>Яна Капуста</cp:lastModifiedBy>
  <cp:revision>2</cp:revision>
  <dcterms:created xsi:type="dcterms:W3CDTF">2024-05-21T06:28:00Z</dcterms:created>
  <dcterms:modified xsi:type="dcterms:W3CDTF">2024-05-29T09:37:00Z</dcterms:modified>
</cp:coreProperties>
</file>