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76" w:rsidRDefault="00DE1D6A" w:rsidP="00DE1D6A">
      <w:pPr>
        <w:pStyle w:val="af8"/>
      </w:pPr>
      <w:r>
        <w:t>Дарья Домрачева</w:t>
      </w:r>
    </w:p>
    <w:p w:rsidR="00AC2076" w:rsidRDefault="00AC2076" w:rsidP="00AC2076">
      <w:pPr>
        <w:pStyle w:val="af9"/>
      </w:pPr>
      <w:r w:rsidRPr="00AC2076">
        <w:rPr>
          <w:b/>
        </w:rPr>
        <w:t>Дарья Дом</w:t>
      </w:r>
      <w:bookmarkStart w:id="0" w:name="_GoBack"/>
      <w:bookmarkEnd w:id="0"/>
      <w:r w:rsidRPr="00AC2076">
        <w:rPr>
          <w:b/>
        </w:rPr>
        <w:t>рачева</w:t>
      </w:r>
      <w:r>
        <w:t xml:space="preserve"> родилась</w:t>
      </w:r>
      <w:r w:rsidR="009307A5">
        <w:t xml:space="preserve"> в </w:t>
      </w:r>
      <w:r>
        <w:t>1986</w:t>
      </w:r>
      <w:r w:rsidR="009307A5">
        <w:t> </w:t>
      </w:r>
      <w:r>
        <w:t>г.</w:t>
      </w:r>
      <w:r w:rsidR="009307A5">
        <w:t xml:space="preserve"> в </w:t>
      </w:r>
      <w:r>
        <w:t>Минске</w:t>
      </w:r>
      <w:r w:rsidR="009307A5">
        <w:t xml:space="preserve"> в </w:t>
      </w:r>
      <w:r>
        <w:t>семье архитекторов. Когда девочке было 4</w:t>
      </w:r>
      <w:r w:rsidR="009307A5">
        <w:t> </w:t>
      </w:r>
      <w:r>
        <w:t>года, семья уехала</w:t>
      </w:r>
      <w:r w:rsidR="009307A5">
        <w:t xml:space="preserve"> в </w:t>
      </w:r>
      <w:r>
        <w:t xml:space="preserve">Сибирь. Мама будущей спортсменки была назначена главным архитектором строящегося города </w:t>
      </w:r>
      <w:proofErr w:type="spellStart"/>
      <w:r>
        <w:t>Нягань</w:t>
      </w:r>
      <w:proofErr w:type="spellEnd"/>
      <w:r>
        <w:t>. Там семья прожила 15</w:t>
      </w:r>
      <w:r w:rsidR="00E06499">
        <w:t> </w:t>
      </w:r>
      <w:r>
        <w:t>лет.</w:t>
      </w:r>
      <w:r w:rsidR="009307A5">
        <w:t xml:space="preserve"> </w:t>
      </w:r>
      <w:r w:rsidR="00E06499">
        <w:t>В</w:t>
      </w:r>
      <w:r w:rsidR="009307A5">
        <w:t> </w:t>
      </w:r>
      <w:r>
        <w:t>этом городе Дарья начала заниматься спортом.</w:t>
      </w:r>
      <w:r w:rsidR="009307A5">
        <w:t xml:space="preserve"> </w:t>
      </w:r>
      <w:r w:rsidR="00E06499">
        <w:t>В</w:t>
      </w:r>
      <w:r w:rsidR="009307A5">
        <w:t> </w:t>
      </w:r>
      <w:r>
        <w:t>6</w:t>
      </w:r>
      <w:r w:rsidR="00E06499">
        <w:t> </w:t>
      </w:r>
      <w:r>
        <w:t>лет она вслед за братом записалась</w:t>
      </w:r>
      <w:r w:rsidR="009307A5">
        <w:t xml:space="preserve"> в </w:t>
      </w:r>
      <w:r>
        <w:t>лыжную секцию. А</w:t>
      </w:r>
      <w:r w:rsidR="009307A5">
        <w:t xml:space="preserve"> в </w:t>
      </w:r>
      <w:r>
        <w:t>13 лет одной из первых пришла</w:t>
      </w:r>
      <w:r w:rsidR="009307A5">
        <w:t xml:space="preserve"> в </w:t>
      </w:r>
      <w:r>
        <w:t>школу биатлона, которая только открылась</w:t>
      </w:r>
      <w:r w:rsidR="009307A5">
        <w:t xml:space="preserve"> в </w:t>
      </w:r>
      <w:proofErr w:type="spellStart"/>
      <w:r>
        <w:t>Нягани</w:t>
      </w:r>
      <w:proofErr w:type="spellEnd"/>
      <w:r>
        <w:t>. Хоть Дарья</w:t>
      </w:r>
      <w:r w:rsidR="009307A5">
        <w:t xml:space="preserve"> и </w:t>
      </w:r>
      <w:r>
        <w:t>проводила вс</w:t>
      </w:r>
      <w:r w:rsidR="00171844">
        <w:t>ё</w:t>
      </w:r>
      <w:r>
        <w:t xml:space="preserve"> сво</w:t>
      </w:r>
      <w:r w:rsidR="00171844">
        <w:t>ё</w:t>
      </w:r>
      <w:r>
        <w:t xml:space="preserve"> время на тренировках, сборах</w:t>
      </w:r>
      <w:r w:rsidR="009307A5">
        <w:t xml:space="preserve"> и </w:t>
      </w:r>
      <w:r>
        <w:t>соревнованиях, училась она</w:t>
      </w:r>
      <w:r w:rsidR="009307A5">
        <w:t xml:space="preserve"> в </w:t>
      </w:r>
      <w:r>
        <w:t>школе на «хорошо»</w:t>
      </w:r>
      <w:r w:rsidR="009307A5">
        <w:t xml:space="preserve"> и </w:t>
      </w:r>
      <w:r>
        <w:t>«отлично». Летние каникулы проводила</w:t>
      </w:r>
      <w:r w:rsidR="009307A5">
        <w:t xml:space="preserve"> в </w:t>
      </w:r>
      <w:r>
        <w:t xml:space="preserve">Минске. </w:t>
      </w:r>
    </w:p>
    <w:p w:rsidR="00AC2076" w:rsidRDefault="00AC2076" w:rsidP="00AC2076">
      <w:pPr>
        <w:pStyle w:val="af9"/>
      </w:pPr>
      <w:r>
        <w:t>В</w:t>
      </w:r>
      <w:r w:rsidR="00E06499">
        <w:t> </w:t>
      </w:r>
      <w:r>
        <w:t>2003</w:t>
      </w:r>
      <w:r w:rsidR="00E06499">
        <w:t> </w:t>
      </w:r>
      <w:r>
        <w:t>г. Дарья вернулась</w:t>
      </w:r>
      <w:r w:rsidR="009307A5">
        <w:t xml:space="preserve"> в </w:t>
      </w:r>
      <w:r>
        <w:t>родной Минск. По приглашению тренера начала заниматься</w:t>
      </w:r>
      <w:r w:rsidR="009307A5">
        <w:t xml:space="preserve"> в </w:t>
      </w:r>
      <w:r>
        <w:t>сборной Беларуси. После были победы</w:t>
      </w:r>
      <w:r w:rsidR="009307A5">
        <w:t xml:space="preserve"> в </w:t>
      </w:r>
      <w:r>
        <w:t xml:space="preserve">чемпионатах юниоров. </w:t>
      </w:r>
    </w:p>
    <w:p w:rsidR="00AC2076" w:rsidRDefault="00AC2076" w:rsidP="00AC2076">
      <w:pPr>
        <w:pStyle w:val="af9"/>
      </w:pPr>
      <w:r>
        <w:t>Дарья Домрачева стала первой среди женщин-биатлонисток, кому удалось на Олимпийских играх разных лет завоевать четыре золотые медали.</w:t>
      </w:r>
      <w:r w:rsidR="009307A5">
        <w:t xml:space="preserve"> </w:t>
      </w:r>
      <w:r w:rsidR="00E06499">
        <w:t>В</w:t>
      </w:r>
      <w:r w:rsidR="009307A5">
        <w:t> </w:t>
      </w:r>
      <w:r>
        <w:t>день, когда Дарья завоевала третью золотую медаль на Играх 2014</w:t>
      </w:r>
      <w:r w:rsidR="00E06499">
        <w:t> </w:t>
      </w:r>
      <w:r>
        <w:t xml:space="preserve">года, ей было присвоено звание «Герой Беларуси». </w:t>
      </w:r>
    </w:p>
    <w:p w:rsidR="00CE45C8" w:rsidRDefault="00AC2076" w:rsidP="00AC2076">
      <w:pPr>
        <w:pStyle w:val="af9"/>
      </w:pPr>
      <w:r>
        <w:t>У спортсменки есть видеодневник «Дарья Домрачева. Представляя Беларусь», где она рассказывает о</w:t>
      </w:r>
      <w:r w:rsidR="004C70F9">
        <w:t> </w:t>
      </w:r>
      <w:r>
        <w:t>мире большого спорта, жизни</w:t>
      </w:r>
      <w:r w:rsidR="009307A5">
        <w:t xml:space="preserve"> в </w:t>
      </w:r>
      <w:r>
        <w:t>команде, своих первых победах.</w:t>
      </w:r>
    </w:p>
    <w:p w:rsidR="00DE1D6A" w:rsidRDefault="00DE1D6A" w:rsidP="00DE1D6A">
      <w:pPr>
        <w:pStyle w:val="af9"/>
        <w:ind w:firstLine="0"/>
      </w:pPr>
    </w:p>
    <w:p w:rsidR="00B37A48" w:rsidRDefault="00B37A48" w:rsidP="00DE1D6A">
      <w:pPr>
        <w:pStyle w:val="af9"/>
        <w:ind w:firstLine="0"/>
      </w:pPr>
    </w:p>
    <w:p w:rsidR="00DE1D6A" w:rsidRDefault="00DE1D6A" w:rsidP="00DE1D6A">
      <w:pPr>
        <w:pStyle w:val="af8"/>
      </w:pPr>
      <w:r>
        <w:t>Митрополит Филарет</w:t>
      </w:r>
    </w:p>
    <w:p w:rsidR="00B37A48" w:rsidRDefault="00DE1D6A" w:rsidP="00DE1D6A">
      <w:pPr>
        <w:pStyle w:val="af9"/>
      </w:pPr>
      <w:r>
        <w:t>Митрополит Филарет (</w:t>
      </w:r>
      <w:proofErr w:type="gramStart"/>
      <w:r>
        <w:t>в</w:t>
      </w:r>
      <w:proofErr w:type="gramEnd"/>
      <w:r w:rsidR="004C70F9">
        <w:t> </w:t>
      </w:r>
      <w:proofErr w:type="gramStart"/>
      <w:r>
        <w:t>миру</w:t>
      </w:r>
      <w:proofErr w:type="gramEnd"/>
      <w:r>
        <w:t xml:space="preserve"> Кирилл </w:t>
      </w:r>
      <w:proofErr w:type="spellStart"/>
      <w:r>
        <w:t>Варфоломеевич</w:t>
      </w:r>
      <w:proofErr w:type="spellEnd"/>
      <w:r>
        <w:t xml:space="preserve"> Вахромеев) родился 21</w:t>
      </w:r>
      <w:r w:rsidR="004C70F9">
        <w:t> </w:t>
      </w:r>
      <w:r>
        <w:t>марта 1935</w:t>
      </w:r>
      <w:r w:rsidR="004C70F9">
        <w:t> </w:t>
      </w:r>
      <w:r>
        <w:t>г.</w:t>
      </w:r>
      <w:r w:rsidR="009307A5">
        <w:t xml:space="preserve"> в </w:t>
      </w:r>
      <w:r>
        <w:t>Москве</w:t>
      </w:r>
      <w:r w:rsidR="009307A5">
        <w:t xml:space="preserve"> в </w:t>
      </w:r>
      <w:r>
        <w:t>семье служащих. Его отец Варфоломей Александрович</w:t>
      </w:r>
      <w:r w:rsidR="004C70F9">
        <w:t> </w:t>
      </w:r>
      <w:r>
        <w:t xml:space="preserve">— преподаватель Академического музыкального училища при Московской консерватории, автор учебника «Элементарная теория музыки». Мать Александра </w:t>
      </w:r>
      <w:proofErr w:type="spellStart"/>
      <w:r>
        <w:t>Феодоровна</w:t>
      </w:r>
      <w:proofErr w:type="spellEnd"/>
      <w:r w:rsidR="009307A5">
        <w:t xml:space="preserve"> и </w:t>
      </w:r>
      <w:r>
        <w:t xml:space="preserve">старшая сестра Ольга </w:t>
      </w:r>
      <w:proofErr w:type="spellStart"/>
      <w:r>
        <w:t>Варфоломеевна</w:t>
      </w:r>
      <w:proofErr w:type="spellEnd"/>
      <w:r>
        <w:t xml:space="preserve"> также были педагогами московских музыкальных школ. Кирилл</w:t>
      </w:r>
      <w:r w:rsidR="009307A5">
        <w:t xml:space="preserve"> и </w:t>
      </w:r>
      <w:r>
        <w:t>сам окончил одну из них по классу хорового пения</w:t>
      </w:r>
      <w:r w:rsidR="009307A5">
        <w:t xml:space="preserve"> и </w:t>
      </w:r>
      <w:r>
        <w:t xml:space="preserve">контрабаса. </w:t>
      </w:r>
    </w:p>
    <w:p w:rsidR="00B37A48" w:rsidRDefault="00DE1D6A" w:rsidP="00DE1D6A">
      <w:pPr>
        <w:pStyle w:val="af9"/>
      </w:pPr>
      <w:r>
        <w:t>После окончания школы поступил</w:t>
      </w:r>
      <w:r w:rsidR="009307A5">
        <w:t xml:space="preserve"> в </w:t>
      </w:r>
      <w:r>
        <w:t>Московскую духовную семинарию. На втором году обучения начал церковное служение.</w:t>
      </w:r>
      <w:r w:rsidR="009307A5">
        <w:t xml:space="preserve"> </w:t>
      </w:r>
      <w:r w:rsidR="00DC4015">
        <w:t>В</w:t>
      </w:r>
      <w:r w:rsidR="009307A5">
        <w:t> </w:t>
      </w:r>
      <w:r>
        <w:t>1957 г. Кирилл Вахромеев окончил семинарию</w:t>
      </w:r>
      <w:r w:rsidR="009307A5">
        <w:t xml:space="preserve"> и </w:t>
      </w:r>
      <w:r>
        <w:t>поступил</w:t>
      </w:r>
      <w:r w:rsidR="009307A5">
        <w:t xml:space="preserve"> в </w:t>
      </w:r>
      <w:r>
        <w:t>Московскую духовную академию. На втором курсе решил принять монашество, чтобы всецело посвятить себя служению Церкви Христовой. С</w:t>
      </w:r>
      <w:r w:rsidR="00DC4015">
        <w:t> </w:t>
      </w:r>
      <w:r>
        <w:t>10</w:t>
      </w:r>
      <w:r w:rsidR="00DC4015">
        <w:t> </w:t>
      </w:r>
      <w:r>
        <w:t>октября 1978</w:t>
      </w:r>
      <w:r w:rsidR="00DC4015">
        <w:t> </w:t>
      </w:r>
      <w:r>
        <w:t>г.</w:t>
      </w:r>
      <w:r w:rsidR="004C70F9">
        <w:t> </w:t>
      </w:r>
      <w:r>
        <w:t>— митрополит Минский</w:t>
      </w:r>
      <w:r w:rsidR="009307A5">
        <w:t xml:space="preserve"> и </w:t>
      </w:r>
      <w:r>
        <w:t xml:space="preserve">Белорусский. </w:t>
      </w:r>
    </w:p>
    <w:p w:rsidR="00DE1D6A" w:rsidRPr="00DF1DAA" w:rsidRDefault="00DE1D6A" w:rsidP="00DE1D6A">
      <w:pPr>
        <w:pStyle w:val="af9"/>
      </w:pPr>
      <w:r>
        <w:t>Много внимания уделял возрождению Белорусской православной церкви, духовно-нравственному воспитанию молод</w:t>
      </w:r>
      <w:r w:rsidR="000639E5">
        <w:t>ё</w:t>
      </w:r>
      <w:r>
        <w:t>жи. За многолетний личный вклад</w:t>
      </w:r>
      <w:r w:rsidR="009307A5">
        <w:t xml:space="preserve"> в </w:t>
      </w:r>
      <w:r>
        <w:t>духовное возрождение белорусского народа, укрепление дружбы</w:t>
      </w:r>
      <w:r w:rsidR="009307A5">
        <w:t xml:space="preserve"> и </w:t>
      </w:r>
      <w:r>
        <w:t>братских связей между народами, развитие терпимости по отношению к</w:t>
      </w:r>
      <w:r w:rsidR="00DC4015">
        <w:t> </w:t>
      </w:r>
      <w:r>
        <w:t>людям других вероисповеданий 1</w:t>
      </w:r>
      <w:r w:rsidR="00DC4015">
        <w:t> </w:t>
      </w:r>
      <w:r>
        <w:t>марта 2006</w:t>
      </w:r>
      <w:r w:rsidR="00DC4015">
        <w:t> </w:t>
      </w:r>
      <w:r>
        <w:t>г. митрополит Филарет был удостоен звания «Герой Беларуси».</w:t>
      </w:r>
    </w:p>
    <w:sectPr w:rsidR="00DE1D6A" w:rsidRPr="00DF1DAA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3C" w:rsidRDefault="00B9223C" w:rsidP="00AA1ABA">
      <w:pPr>
        <w:spacing w:after="0" w:line="240" w:lineRule="auto"/>
      </w:pPr>
      <w:r>
        <w:separator/>
      </w:r>
    </w:p>
  </w:endnote>
  <w:endnote w:type="continuationSeparator" w:id="0">
    <w:p w:rsidR="00B9223C" w:rsidRDefault="00B9223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C4015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3C" w:rsidRDefault="00B9223C" w:rsidP="00AA1ABA">
      <w:pPr>
        <w:spacing w:after="0" w:line="240" w:lineRule="auto"/>
      </w:pPr>
      <w:r>
        <w:separator/>
      </w:r>
    </w:p>
  </w:footnote>
  <w:footnote w:type="continuationSeparator" w:id="0">
    <w:p w:rsidR="00B9223C" w:rsidRDefault="00B9223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B37A4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Л. А. Богданова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639E5"/>
    <w:rsid w:val="000905F8"/>
    <w:rsid w:val="000A2619"/>
    <w:rsid w:val="00101B76"/>
    <w:rsid w:val="00171844"/>
    <w:rsid w:val="001D7A3B"/>
    <w:rsid w:val="00240C65"/>
    <w:rsid w:val="00295FE3"/>
    <w:rsid w:val="002D1E2D"/>
    <w:rsid w:val="00390740"/>
    <w:rsid w:val="003A3332"/>
    <w:rsid w:val="004259B0"/>
    <w:rsid w:val="004334D6"/>
    <w:rsid w:val="004C3F9F"/>
    <w:rsid w:val="004C55AA"/>
    <w:rsid w:val="004C70F9"/>
    <w:rsid w:val="004D70F6"/>
    <w:rsid w:val="00515A8E"/>
    <w:rsid w:val="005258C9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12B4C"/>
    <w:rsid w:val="009307A5"/>
    <w:rsid w:val="00A81E7C"/>
    <w:rsid w:val="00AA1ABA"/>
    <w:rsid w:val="00AC2076"/>
    <w:rsid w:val="00B02534"/>
    <w:rsid w:val="00B37A48"/>
    <w:rsid w:val="00B4276C"/>
    <w:rsid w:val="00B9223C"/>
    <w:rsid w:val="00BB2B6E"/>
    <w:rsid w:val="00C20DE6"/>
    <w:rsid w:val="00C25908"/>
    <w:rsid w:val="00CE45C8"/>
    <w:rsid w:val="00DB34D2"/>
    <w:rsid w:val="00DC4015"/>
    <w:rsid w:val="00DD023A"/>
    <w:rsid w:val="00DE0586"/>
    <w:rsid w:val="00DE1D6A"/>
    <w:rsid w:val="00DE57A4"/>
    <w:rsid w:val="00DF1DAA"/>
    <w:rsid w:val="00E06499"/>
    <w:rsid w:val="00E3255A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1C74-00AC-4969-BB01-9AD1027A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2024-07-18T12:34:00Z</dcterms:created>
  <dcterms:modified xsi:type="dcterms:W3CDTF">2024-07-18T12:34:00Z</dcterms:modified>
</cp:coreProperties>
</file>