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94D" w:rsidRPr="005C694D" w:rsidRDefault="005C694D" w:rsidP="005C694D">
      <w:pPr>
        <w:pStyle w:val="1"/>
        <w:spacing w:after="120"/>
      </w:pPr>
      <w:r w:rsidRPr="005C694D">
        <w:t xml:space="preserve">Общие рекомендации </w:t>
      </w:r>
      <w:proofErr w:type="spellStart"/>
      <w:r w:rsidRPr="005C694D">
        <w:t>сверхродителям</w:t>
      </w:r>
      <w:proofErr w:type="spellEnd"/>
    </w:p>
    <w:p w:rsidR="005C694D" w:rsidRPr="005C694D" w:rsidRDefault="005C694D" w:rsidP="005C694D">
      <w:pPr>
        <w:pStyle w:val="a3"/>
        <w:numPr>
          <w:ilvl w:val="0"/>
          <w:numId w:val="2"/>
        </w:numPr>
        <w:ind w:left="426" w:hanging="284"/>
      </w:pPr>
      <w:r w:rsidRPr="005C694D">
        <w:t>Оставлять за ребенком право выбора видов деятельности, увлечений, друзей. Способность делать выбор</w:t>
      </w:r>
      <w:r w:rsidR="00411F14">
        <w:t xml:space="preserve"> </w:t>
      </w:r>
      <w:r>
        <w:t xml:space="preserve">— </w:t>
      </w:r>
      <w:r w:rsidRPr="005C694D">
        <w:t>важное умение ребенка, помогающее ему анализировать, сравнивать, рассуждать. Неумение выбирать что-либо приводит к</w:t>
      </w:r>
      <w:r>
        <w:t> </w:t>
      </w:r>
      <w:r w:rsidRPr="005C694D">
        <w:t xml:space="preserve">несамостоятельности ребенка, к негативному внешнему влиянию. Детям важно давать возможность заниматься тем, что интересно им, а не только родителям, поэтому взрослым важно, поддерживая и сопровождая ребенка, уважать его право на собственный жизненный путь, который начинается с детства. </w:t>
      </w:r>
    </w:p>
    <w:p w:rsidR="005C694D" w:rsidRPr="005C694D" w:rsidRDefault="005C694D" w:rsidP="005C694D">
      <w:pPr>
        <w:pStyle w:val="a3"/>
        <w:numPr>
          <w:ilvl w:val="0"/>
          <w:numId w:val="2"/>
        </w:numPr>
        <w:ind w:left="426" w:hanging="284"/>
      </w:pPr>
      <w:r w:rsidRPr="005C694D">
        <w:t>Не следует излишне опекать ребенка, ограждать его от негативных внешних влияний, поскольку тем самым родители могут развить у него «выученную беспомощность», когда ребенок боится ошибиться, экспериментировать и т.</w:t>
      </w:r>
      <w:r>
        <w:t> </w:t>
      </w:r>
      <w:r w:rsidRPr="005C694D">
        <w:t>п.</w:t>
      </w:r>
    </w:p>
    <w:p w:rsidR="005C694D" w:rsidRPr="005C694D" w:rsidRDefault="005C694D" w:rsidP="005C694D">
      <w:pPr>
        <w:pStyle w:val="a3"/>
        <w:numPr>
          <w:ilvl w:val="0"/>
          <w:numId w:val="2"/>
        </w:numPr>
        <w:ind w:left="426" w:hanging="284"/>
      </w:pPr>
      <w:r w:rsidRPr="005C694D">
        <w:t xml:space="preserve">Следует осознавать, что сокращение времени ребенка на общение </w:t>
      </w:r>
      <w:bookmarkStart w:id="0" w:name="_GoBack"/>
      <w:bookmarkEnd w:id="0"/>
      <w:r w:rsidRPr="005C694D">
        <w:t>со сверстниками, на игру влечет за собой возникновение у ребенка расстройств социального и</w:t>
      </w:r>
      <w:r>
        <w:t> </w:t>
      </w:r>
      <w:r w:rsidRPr="005C694D">
        <w:t>эмоционального характера. Он не</w:t>
      </w:r>
      <w:r>
        <w:t> </w:t>
      </w:r>
      <w:r w:rsidRPr="005C694D">
        <w:t>осваивает детские модели поведения, не</w:t>
      </w:r>
      <w:r>
        <w:t> </w:t>
      </w:r>
      <w:r w:rsidRPr="005C694D">
        <w:t>овладевает правилами взаимодействия со сверстниками, не</w:t>
      </w:r>
      <w:r>
        <w:t> </w:t>
      </w:r>
      <w:r w:rsidRPr="005C694D">
        <w:t>приобретает опыта решения проблемных ситуаций. В результате ребенок сталкивается с</w:t>
      </w:r>
      <w:r>
        <w:t> </w:t>
      </w:r>
      <w:r w:rsidRPr="005C694D">
        <w:t>одиночеством, так как чаще всего не принимается в</w:t>
      </w:r>
      <w:r>
        <w:t> </w:t>
      </w:r>
      <w:r w:rsidRPr="005C694D">
        <w:t xml:space="preserve">среду сверстников. </w:t>
      </w:r>
    </w:p>
    <w:p w:rsidR="005C694D" w:rsidRPr="005C694D" w:rsidRDefault="005C694D" w:rsidP="005C694D">
      <w:pPr>
        <w:pStyle w:val="a3"/>
        <w:numPr>
          <w:ilvl w:val="0"/>
          <w:numId w:val="2"/>
        </w:numPr>
        <w:ind w:left="426" w:hanging="284"/>
      </w:pPr>
      <w:r w:rsidRPr="005C694D">
        <w:t xml:space="preserve">Давать ребенку возможность реализовывать себя в разных видах деятельности, что способствует выбору своего направления в деятельности. </w:t>
      </w:r>
    </w:p>
    <w:p w:rsidR="005C694D" w:rsidRPr="005C694D" w:rsidRDefault="005C694D" w:rsidP="005C694D">
      <w:pPr>
        <w:pStyle w:val="a3"/>
        <w:numPr>
          <w:ilvl w:val="0"/>
          <w:numId w:val="2"/>
        </w:numPr>
        <w:ind w:left="426" w:hanging="284"/>
      </w:pPr>
      <w:r w:rsidRPr="005C694D">
        <w:t>Осознавать, что научное родительство в отдельных случаях содержит воспитательные риски, особенно тогда, когда информация, полученная родителями от экспертов, воспринимается как единственно правильная и</w:t>
      </w:r>
      <w:r>
        <w:t> </w:t>
      </w:r>
      <w:r w:rsidRPr="005C694D">
        <w:t>эффективная, не</w:t>
      </w:r>
      <w:r>
        <w:t> </w:t>
      </w:r>
      <w:r w:rsidRPr="005C694D">
        <w:t>подлежащая сомнению, поэтому активно внедряется в</w:t>
      </w:r>
      <w:r>
        <w:t> </w:t>
      </w:r>
      <w:r w:rsidRPr="005C694D">
        <w:t>родительскую практику и</w:t>
      </w:r>
      <w:r>
        <w:t> </w:t>
      </w:r>
      <w:r w:rsidRPr="005C694D">
        <w:t xml:space="preserve">транслируется другим родителям без учета особенностей семьи и каждого конкретного ребенка. </w:t>
      </w:r>
    </w:p>
    <w:p w:rsidR="005C694D" w:rsidRPr="005C694D" w:rsidRDefault="005C694D" w:rsidP="005C694D">
      <w:pPr>
        <w:pStyle w:val="a3"/>
        <w:numPr>
          <w:ilvl w:val="0"/>
          <w:numId w:val="2"/>
        </w:numPr>
        <w:ind w:left="426" w:hanging="284"/>
      </w:pPr>
      <w:r w:rsidRPr="005C694D">
        <w:t>Социально значимым для ребенка взрослым (матери, отцу, бабушке и</w:t>
      </w:r>
      <w:r>
        <w:t> </w:t>
      </w:r>
      <w:r w:rsidRPr="005C694D">
        <w:t>др.) не</w:t>
      </w:r>
      <w:r>
        <w:t> </w:t>
      </w:r>
      <w:r w:rsidRPr="005C694D">
        <w:t>следует ориентироваться на перспективное «вложение» в своего ребенка как на</w:t>
      </w:r>
      <w:r>
        <w:t> </w:t>
      </w:r>
      <w:r w:rsidRPr="005C694D">
        <w:t xml:space="preserve">гарант собственного благополучия в старости. Ожидание от ребенка </w:t>
      </w:r>
      <w:proofErr w:type="spellStart"/>
      <w:r w:rsidRPr="005C694D">
        <w:t>сверхрезультатов</w:t>
      </w:r>
      <w:proofErr w:type="spellEnd"/>
      <w:r w:rsidRPr="005C694D">
        <w:t>, постоянное давление на него и напоминание о том, что в</w:t>
      </w:r>
      <w:r>
        <w:t> </w:t>
      </w:r>
      <w:r w:rsidRPr="005C694D">
        <w:t>него вкладывается много ресурсов, в том числе и материальных, способствует развитию у</w:t>
      </w:r>
      <w:r>
        <w:t> </w:t>
      </w:r>
      <w:r w:rsidRPr="005C694D">
        <w:t>ребенка тревожности, страха, боязни ошибок, неуверенности в</w:t>
      </w:r>
      <w:r>
        <w:t> </w:t>
      </w:r>
      <w:r w:rsidRPr="005C694D">
        <w:t xml:space="preserve">принятии решений. </w:t>
      </w:r>
    </w:p>
    <w:p w:rsidR="00DB34D2" w:rsidRPr="005C694D" w:rsidRDefault="005C694D" w:rsidP="005C694D">
      <w:pPr>
        <w:pStyle w:val="a3"/>
        <w:numPr>
          <w:ilvl w:val="0"/>
          <w:numId w:val="2"/>
        </w:numPr>
        <w:ind w:left="426" w:hanging="284"/>
      </w:pPr>
      <w:r w:rsidRPr="005C694D">
        <w:t>Учиться доверять ребенку, позволять ему ошибаться, совместно обсуждать ошибки и варианты их исправления. Заботливое и внимательное отношение к</w:t>
      </w:r>
      <w:r>
        <w:t> </w:t>
      </w:r>
      <w:r w:rsidRPr="005C694D">
        <w:t>детям, адекватный контроль за их времяпрепровождением позволяет вырастить инициативного, уверенного в себе, вдумчивого человека.</w:t>
      </w:r>
    </w:p>
    <w:sectPr w:rsidR="00DB34D2" w:rsidRPr="005C694D" w:rsidSect="0055343A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D25" w:rsidRDefault="00791D25" w:rsidP="00AA1ABA">
      <w:pPr>
        <w:spacing w:after="0" w:line="240" w:lineRule="auto"/>
      </w:pPr>
      <w:r>
        <w:separator/>
      </w:r>
    </w:p>
  </w:endnote>
  <w:endnote w:type="continuationSeparator" w:id="0">
    <w:p w:rsidR="00791D25" w:rsidRDefault="00791D25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3A" w:rsidRPr="0003005E" w:rsidRDefault="0055343A" w:rsidP="0055343A">
    <w:pPr>
      <w:pStyle w:val="ad"/>
      <w:jc w:val="center"/>
      <w:rPr>
        <w:rFonts w:ascii="Times New Roman" w:hAnsi="Times New Roman" w:cs="Times New Roman"/>
        <w:color w:val="404040" w:themeColor="text1" w:themeTint="BF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D25" w:rsidRDefault="00791D25" w:rsidP="00AA1ABA">
      <w:pPr>
        <w:spacing w:after="0" w:line="240" w:lineRule="auto"/>
      </w:pPr>
      <w:r>
        <w:separator/>
      </w:r>
    </w:p>
  </w:footnote>
  <w:footnote w:type="continuationSeparator" w:id="0">
    <w:p w:rsidR="00791D25" w:rsidRDefault="00791D25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3A" w:rsidRPr="0003005E" w:rsidRDefault="005C694D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Т. В. Н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ичишина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11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16B7"/>
    <w:multiLevelType w:val="hybridMultilevel"/>
    <w:tmpl w:val="2752B6E6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C3435DE"/>
    <w:multiLevelType w:val="hybridMultilevel"/>
    <w:tmpl w:val="B01CC41E"/>
    <w:lvl w:ilvl="0" w:tplc="7D6E510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4D"/>
    <w:rsid w:val="0003005E"/>
    <w:rsid w:val="000A2619"/>
    <w:rsid w:val="00101B76"/>
    <w:rsid w:val="001D7A3B"/>
    <w:rsid w:val="00240C65"/>
    <w:rsid w:val="00295FE3"/>
    <w:rsid w:val="002D1E2D"/>
    <w:rsid w:val="003A3332"/>
    <w:rsid w:val="00411F14"/>
    <w:rsid w:val="004334D6"/>
    <w:rsid w:val="004C3F9F"/>
    <w:rsid w:val="004D70F6"/>
    <w:rsid w:val="0055343A"/>
    <w:rsid w:val="00572542"/>
    <w:rsid w:val="005C694D"/>
    <w:rsid w:val="005E0103"/>
    <w:rsid w:val="00673AA5"/>
    <w:rsid w:val="00732082"/>
    <w:rsid w:val="00791D25"/>
    <w:rsid w:val="007B2EB3"/>
    <w:rsid w:val="007F6D02"/>
    <w:rsid w:val="0085564F"/>
    <w:rsid w:val="008903B3"/>
    <w:rsid w:val="00904715"/>
    <w:rsid w:val="00AA1ABA"/>
    <w:rsid w:val="00B02534"/>
    <w:rsid w:val="00B02DC6"/>
    <w:rsid w:val="00B4276C"/>
    <w:rsid w:val="00C25908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84D9B"/>
  <w15:chartTrackingRefBased/>
  <w15:docId w15:val="{D4E18F76-52E2-42AA-B769-0C755CA6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_11-2023\+%20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 Шаблон для ДИСКА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m32</dc:creator>
  <cp:keywords/>
  <dc:description/>
  <cp:lastModifiedBy>HP</cp:lastModifiedBy>
  <cp:revision>2</cp:revision>
  <dcterms:created xsi:type="dcterms:W3CDTF">2023-11-24T10:31:00Z</dcterms:created>
  <dcterms:modified xsi:type="dcterms:W3CDTF">2023-11-24T10:31:00Z</dcterms:modified>
</cp:coreProperties>
</file>