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E1" w:rsidRPr="0044104D" w:rsidRDefault="00BE4DE1" w:rsidP="00BE4DE1">
      <w:pPr>
        <w:pStyle w:val="1"/>
      </w:pPr>
      <w:r w:rsidRPr="0044104D">
        <w:t>Авторы</w:t>
      </w:r>
      <w:r w:rsidR="00DA0143">
        <w:t xml:space="preserve"> — </w:t>
      </w:r>
      <w:r w:rsidRPr="0044104D">
        <w:t>в помощь учителю. «Человек и мир», 1 класс</w:t>
      </w:r>
    </w:p>
    <w:p w:rsidR="00BE4DE1" w:rsidRPr="00BE4DE1" w:rsidRDefault="00BE4DE1" w:rsidP="00BE4DE1">
      <w:pPr>
        <w:pStyle w:val="1"/>
        <w:rPr>
          <w:rFonts w:eastAsia="Times New Roman"/>
          <w:b w:val="0"/>
          <w:i/>
          <w:sz w:val="36"/>
        </w:rPr>
      </w:pPr>
      <w:r w:rsidRPr="00BE4DE1">
        <w:rPr>
          <w:b w:val="0"/>
          <w:i/>
        </w:rPr>
        <w:t>Методические рекомендации к урокам</w:t>
      </w:r>
    </w:p>
    <w:p w:rsidR="00BE4DE1" w:rsidRDefault="00BE4DE1" w:rsidP="00BE4DE1">
      <w:pPr>
        <w:pStyle w:val="a3"/>
      </w:pPr>
    </w:p>
    <w:p w:rsidR="00BE4DE1" w:rsidRPr="0007432D" w:rsidRDefault="00BE4DE1" w:rsidP="00BE4DE1">
      <w:pPr>
        <w:pStyle w:val="1"/>
        <w:spacing w:after="120"/>
      </w:pPr>
      <w:r w:rsidRPr="0007432D">
        <w:t>УРОК 13. Изменения в жизни диких животных зимой</w:t>
      </w:r>
    </w:p>
    <w:p w:rsidR="00BE4DE1" w:rsidRPr="0007432D" w:rsidRDefault="00BE4DE1" w:rsidP="00BE4DE1">
      <w:pPr>
        <w:pStyle w:val="a3"/>
      </w:pPr>
      <w:r w:rsidRPr="0007432D">
        <w:rPr>
          <w:b/>
          <w:bCs/>
        </w:rPr>
        <w:t xml:space="preserve">ЗАДАЧИ: </w:t>
      </w:r>
      <w:r w:rsidRPr="0007432D">
        <w:t>уточнить и расширить представления учащихся о зимних изменениях в</w:t>
      </w:r>
      <w:r w:rsidR="00DA0143">
        <w:rPr>
          <w:lang w:val="be-BY"/>
        </w:rPr>
        <w:t> </w:t>
      </w:r>
      <w:r w:rsidRPr="0007432D">
        <w:t>неживой природе и жизни растений зимой; формировать представления об изменениях в жизни диких животных зимой, их приспособленности к сезонным условиям жизни (похолоданию, уменьшению или исчезновению корма); способствовать осознанию необходимости оказания помощи диким животным зимой; содействовать развитию познавательных процессов (внимания, мышления, памяти).</w:t>
      </w:r>
    </w:p>
    <w:p w:rsidR="00BE4DE1" w:rsidRDefault="00BE4DE1" w:rsidP="00BE4DE1">
      <w:pPr>
        <w:pStyle w:val="a3"/>
      </w:pPr>
      <w:r w:rsidRPr="0007432D">
        <w:rPr>
          <w:b/>
          <w:iCs/>
        </w:rPr>
        <w:t>ОБОРУДОВАНИЕ</w:t>
      </w:r>
      <w:r w:rsidRPr="003C0D90">
        <w:rPr>
          <w:b/>
          <w:iCs/>
        </w:rPr>
        <w:t>:</w:t>
      </w:r>
      <w:r w:rsidRPr="0007432D">
        <w:rPr>
          <w:i/>
          <w:iCs/>
        </w:rPr>
        <w:t xml:space="preserve"> </w:t>
      </w:r>
      <w:r w:rsidRPr="0007432D">
        <w:t xml:space="preserve">учебное пособие «Человек и мир» </w:t>
      </w:r>
      <w:r>
        <w:t>(</w:t>
      </w:r>
      <w:r w:rsidRPr="0007432D">
        <w:t>с. 38</w:t>
      </w:r>
      <w:r>
        <w:t xml:space="preserve">, </w:t>
      </w:r>
      <w:r w:rsidRPr="0007432D">
        <w:t>39</w:t>
      </w:r>
      <w:r>
        <w:t>),</w:t>
      </w:r>
      <w:r w:rsidRPr="0007432D">
        <w:t xml:space="preserve"> книга для чтения, мяч, бумажный «веер вопросов», скотч, рабочая тетрадь, цветные карандаши.</w:t>
      </w:r>
    </w:p>
    <w:p w:rsidR="00BE4DE1" w:rsidRPr="003C0D90" w:rsidRDefault="00BE4DE1" w:rsidP="00BE4DE1">
      <w:pPr>
        <w:pStyle w:val="10"/>
        <w:ind w:firstLine="0"/>
        <w:jc w:val="center"/>
      </w:pPr>
      <w:r w:rsidRPr="003C0D90">
        <w:t>Ход урока</w:t>
      </w:r>
    </w:p>
    <w:p w:rsidR="00BE4DE1" w:rsidRPr="0007432D" w:rsidRDefault="00BE4DE1" w:rsidP="00BE4DE1">
      <w:pPr>
        <w:pStyle w:val="10"/>
      </w:pPr>
      <w:r>
        <w:rPr>
          <w:lang w:val="be-BY"/>
        </w:rPr>
        <w:t>І</w:t>
      </w:r>
      <w:r w:rsidRPr="0007432D">
        <w:t>. ОРГАНИЗАЦИОННО-МОТИВАЦИОННЫЙ ЭТАП.</w:t>
      </w:r>
    </w:p>
    <w:p w:rsidR="00BE4DE1" w:rsidRPr="0007432D" w:rsidRDefault="00BE4DE1" w:rsidP="00BE4DE1">
      <w:pPr>
        <w:pStyle w:val="a3"/>
      </w:pPr>
      <w:r w:rsidRPr="00E87189">
        <w:rPr>
          <w:b/>
        </w:rPr>
        <w:t>Учитель.</w:t>
      </w:r>
      <w:r w:rsidRPr="0007432D">
        <w:t xml:space="preserve"> Звонок позвал нас на урок «Человек и мир». Все готовы к нему? Вы готовы узнавать новые тайны природы? Сейчас проверим вашу собранность, внимательность.</w:t>
      </w:r>
    </w:p>
    <w:p w:rsidR="00BE4DE1" w:rsidRPr="00643154" w:rsidRDefault="00BE4DE1" w:rsidP="00BE4DE1">
      <w:pPr>
        <w:pStyle w:val="2"/>
      </w:pPr>
      <w:r w:rsidRPr="00643154">
        <w:t xml:space="preserve">Игра «Лови </w:t>
      </w:r>
      <w:r w:rsidR="00DA0143" w:rsidRPr="004073E5">
        <w:t>–</w:t>
      </w:r>
      <w:r w:rsidRPr="00643154">
        <w:t xml:space="preserve"> отвечай»</w:t>
      </w:r>
    </w:p>
    <w:p w:rsidR="00BE4DE1" w:rsidRPr="00643154" w:rsidRDefault="00BE4DE1" w:rsidP="00BE4DE1">
      <w:pPr>
        <w:pStyle w:val="af6"/>
      </w:pPr>
      <w:r w:rsidRPr="00643154">
        <w:t xml:space="preserve">Учитель называет вопрос, имя ученика и бросает ему мяч. Учащийся должен поймать </w:t>
      </w:r>
      <w:r>
        <w:t>мяч, ответить на вопрос и</w:t>
      </w:r>
      <w:r w:rsidRPr="00643154">
        <w:t xml:space="preserve"> бросить мяч учителю.</w:t>
      </w:r>
    </w:p>
    <w:p w:rsidR="00BE4DE1" w:rsidRPr="0007432D" w:rsidRDefault="00BE4DE1" w:rsidP="00BE4DE1">
      <w:pPr>
        <w:pStyle w:val="a3"/>
      </w:pPr>
      <w:r w:rsidRPr="00E87189">
        <w:rPr>
          <w:b/>
        </w:rPr>
        <w:t>Учитель.</w:t>
      </w:r>
      <w:r w:rsidRPr="0007432D">
        <w:t xml:space="preserve"> Как называется первый месяц зимы? </w:t>
      </w:r>
      <w:r w:rsidRPr="00643154">
        <w:rPr>
          <w:i/>
        </w:rPr>
        <w:t>(Декабрь.)</w:t>
      </w:r>
    </w:p>
    <w:p w:rsidR="00BE4DE1" w:rsidRPr="0007432D" w:rsidRDefault="00BE4DE1" w:rsidP="00BE4DE1">
      <w:pPr>
        <w:pStyle w:val="a3"/>
      </w:pPr>
      <w:r>
        <w:t>О каком месяце говорят: г</w:t>
      </w:r>
      <w:r w:rsidRPr="0007432D">
        <w:t>оду</w:t>
      </w:r>
      <w:r w:rsidR="00DA0143">
        <w:t xml:space="preserve"> — </w:t>
      </w:r>
      <w:r w:rsidRPr="0007432D">
        <w:t>начало, зиме</w:t>
      </w:r>
      <w:r w:rsidR="00DA0143">
        <w:t xml:space="preserve"> — </w:t>
      </w:r>
      <w:r>
        <w:t>середина</w:t>
      </w:r>
      <w:r w:rsidRPr="0007432D">
        <w:t xml:space="preserve">? </w:t>
      </w:r>
      <w:r w:rsidRPr="00643154">
        <w:rPr>
          <w:i/>
        </w:rPr>
        <w:t>(Январь.)</w:t>
      </w:r>
    </w:p>
    <w:p w:rsidR="00BE4DE1" w:rsidRPr="0007432D" w:rsidRDefault="00BE4DE1" w:rsidP="00BE4DE1">
      <w:pPr>
        <w:pStyle w:val="a3"/>
      </w:pPr>
      <w:r>
        <w:t>Какой ме</w:t>
      </w:r>
      <w:r w:rsidRPr="0007432D">
        <w:t xml:space="preserve">сяц года наступает </w:t>
      </w:r>
      <w:r>
        <w:t xml:space="preserve">по календарю за месяцем январем? </w:t>
      </w:r>
      <w:r w:rsidRPr="00643154">
        <w:rPr>
          <w:i/>
        </w:rPr>
        <w:t>(Февраль.)</w:t>
      </w:r>
    </w:p>
    <w:p w:rsidR="00BE4DE1" w:rsidRPr="0007432D" w:rsidRDefault="00BE4DE1" w:rsidP="00BE4DE1">
      <w:pPr>
        <w:pStyle w:val="a3"/>
      </w:pPr>
      <w:r w:rsidRPr="0007432D">
        <w:t xml:space="preserve">Что зимой падает из облаков на землю? </w:t>
      </w:r>
      <w:r w:rsidRPr="006D68D8">
        <w:rPr>
          <w:i/>
        </w:rPr>
        <w:t>(Снежинки.)</w:t>
      </w:r>
    </w:p>
    <w:p w:rsidR="00BE4DE1" w:rsidRPr="0007432D" w:rsidRDefault="00BE4DE1" w:rsidP="00BE4DE1">
      <w:pPr>
        <w:pStyle w:val="a3"/>
      </w:pPr>
      <w:r w:rsidRPr="0007432D">
        <w:t xml:space="preserve">Что называют метелью? </w:t>
      </w:r>
      <w:r w:rsidRPr="006D68D8">
        <w:t>(Снегопад при сильном ветре.)</w:t>
      </w:r>
    </w:p>
    <w:p w:rsidR="00BE4DE1" w:rsidRPr="0007432D" w:rsidRDefault="00BE4DE1" w:rsidP="00BE4DE1">
      <w:pPr>
        <w:pStyle w:val="a3"/>
      </w:pPr>
      <w:r w:rsidRPr="0007432D">
        <w:t xml:space="preserve">Сколько лучиков у снежинок? </w:t>
      </w:r>
      <w:r w:rsidRPr="006D68D8">
        <w:rPr>
          <w:i/>
        </w:rPr>
        <w:t>(Шесть.)</w:t>
      </w:r>
    </w:p>
    <w:p w:rsidR="00BE4DE1" w:rsidRPr="0007432D" w:rsidRDefault="00BE4DE1" w:rsidP="00BE4DE1">
      <w:pPr>
        <w:pStyle w:val="a3"/>
      </w:pPr>
      <w:r>
        <w:t>Где снежинки тают быстрее</w:t>
      </w:r>
      <w:r w:rsidR="00DA0143">
        <w:t xml:space="preserve"> — </w:t>
      </w:r>
      <w:r w:rsidRPr="0007432D">
        <w:t>на варежке или ладони?</w:t>
      </w:r>
      <w:r w:rsidRPr="006D68D8">
        <w:rPr>
          <w:i/>
        </w:rPr>
        <w:t xml:space="preserve"> (На ладони.)</w:t>
      </w:r>
    </w:p>
    <w:p w:rsidR="00BE4DE1" w:rsidRPr="0007432D" w:rsidRDefault="00BE4DE1" w:rsidP="00BE4DE1">
      <w:pPr>
        <w:pStyle w:val="a3"/>
      </w:pPr>
      <w:r w:rsidRPr="0007432D">
        <w:t>В какую погоду (морозную или оттепель) легче слепить снежок?</w:t>
      </w:r>
      <w:r w:rsidRPr="006D68D8">
        <w:rPr>
          <w:i/>
        </w:rPr>
        <w:t xml:space="preserve"> (В оттепель.)</w:t>
      </w:r>
    </w:p>
    <w:p w:rsidR="00BE4DE1" w:rsidRPr="006D68D8" w:rsidRDefault="00BE4DE1" w:rsidP="00BE4DE1">
      <w:pPr>
        <w:pStyle w:val="a3"/>
      </w:pPr>
      <w:r w:rsidRPr="0007432D">
        <w:t xml:space="preserve">Почему скрипит снег под ногами? </w:t>
      </w:r>
      <w:r w:rsidRPr="006D68D8">
        <w:t>(Это звук от того, что под ногами ломаются лучики снежинок.)</w:t>
      </w:r>
    </w:p>
    <w:p w:rsidR="00BE4DE1" w:rsidRDefault="00BE4DE1" w:rsidP="00BE4DE1">
      <w:pPr>
        <w:pStyle w:val="a3"/>
        <w:rPr>
          <w:i/>
        </w:rPr>
      </w:pPr>
      <w:r w:rsidRPr="006D68D8">
        <w:t>На каких деревьях зимой мы можем видеть прилипший к их листьям снег?</w:t>
      </w:r>
      <w:r w:rsidRPr="0007432D">
        <w:rPr>
          <w:i/>
        </w:rPr>
        <w:t xml:space="preserve"> (Ель, сосна.)</w:t>
      </w:r>
    </w:p>
    <w:p w:rsidR="00BE4DE1" w:rsidRPr="006D68D8" w:rsidRDefault="00BE4DE1" w:rsidP="00BE4DE1">
      <w:pPr>
        <w:pStyle w:val="a3"/>
        <w:rPr>
          <w:i/>
        </w:rPr>
      </w:pPr>
      <w:r w:rsidRPr="0007432D">
        <w:t xml:space="preserve">Можно ли зимой увидеть под снегом растения с зелеными листьями? </w:t>
      </w:r>
      <w:r w:rsidRPr="006D68D8">
        <w:rPr>
          <w:i/>
        </w:rPr>
        <w:t>(Можно.)</w:t>
      </w:r>
    </w:p>
    <w:p w:rsidR="00BE4DE1" w:rsidRPr="0007432D" w:rsidRDefault="00BE4DE1" w:rsidP="00BE4DE1">
      <w:pPr>
        <w:pStyle w:val="a3"/>
      </w:pPr>
      <w:r w:rsidRPr="0007432D">
        <w:t xml:space="preserve">Холодно или тепло травам под снегом? </w:t>
      </w:r>
      <w:r w:rsidRPr="006D68D8">
        <w:rPr>
          <w:i/>
        </w:rPr>
        <w:t>(Тепло.)</w:t>
      </w:r>
    </w:p>
    <w:p w:rsidR="00BE4DE1" w:rsidRPr="006D68D8" w:rsidRDefault="00BE4DE1" w:rsidP="00BE4DE1">
      <w:pPr>
        <w:pStyle w:val="af6"/>
      </w:pPr>
      <w:r w:rsidRPr="006D68D8">
        <w:t>Учитель благодарит учащихся и подводит итог игры.</w:t>
      </w:r>
    </w:p>
    <w:p w:rsidR="00BE4DE1" w:rsidRPr="0007432D" w:rsidRDefault="00BE4DE1" w:rsidP="00BE4DE1">
      <w:pPr>
        <w:pStyle w:val="10"/>
      </w:pPr>
      <w:r>
        <w:rPr>
          <w:lang w:val="be-BY"/>
        </w:rPr>
        <w:t>ІІ</w:t>
      </w:r>
      <w:r w:rsidRPr="0007432D">
        <w:t>. СООБЩЕНИЕ ТЕМЫ УРОКА. ЦЕЛЕПОЛАГАНИЕ.</w:t>
      </w:r>
    </w:p>
    <w:p w:rsidR="00BE4DE1" w:rsidRDefault="00BE4DE1" w:rsidP="00BE4DE1">
      <w:pPr>
        <w:pStyle w:val="a3"/>
      </w:pPr>
      <w:r w:rsidRPr="00E87189">
        <w:rPr>
          <w:b/>
        </w:rPr>
        <w:t>Учитель.</w:t>
      </w:r>
      <w:r w:rsidRPr="0007432D">
        <w:t xml:space="preserve"> На прошлых уроках мы знакомились с тайнами жизни растений зимой. А на ближайших уроках узнаем, как зимуют разные животные.</w:t>
      </w:r>
    </w:p>
    <w:p w:rsidR="00BE4DE1" w:rsidRPr="0007432D" w:rsidRDefault="00BE4DE1" w:rsidP="00BE4DE1">
      <w:pPr>
        <w:pStyle w:val="a3"/>
      </w:pPr>
      <w:r w:rsidRPr="0007432D">
        <w:t>Тема урока</w:t>
      </w:r>
      <w:r w:rsidR="004073E5">
        <w:t xml:space="preserve"> </w:t>
      </w:r>
      <w:r w:rsidR="00DA0143">
        <w:t xml:space="preserve">— </w:t>
      </w:r>
      <w:r w:rsidRPr="0007432D">
        <w:t>«Изменения в жизни диких животных зимой». Вы узнаете ответы на</w:t>
      </w:r>
      <w:r w:rsidR="00DA0143">
        <w:rPr>
          <w:lang w:val="be-BY"/>
        </w:rPr>
        <w:t> </w:t>
      </w:r>
      <w:r w:rsidRPr="0007432D">
        <w:t>вопросы:</w:t>
      </w:r>
    </w:p>
    <w:p w:rsidR="00BE4DE1" w:rsidRPr="00BB750A" w:rsidRDefault="00BE4DE1" w:rsidP="00BE4DE1">
      <w:pPr>
        <w:pStyle w:val="a3"/>
        <w:numPr>
          <w:ilvl w:val="0"/>
          <w:numId w:val="1"/>
        </w:numPr>
        <w:ind w:left="142" w:firstLine="283"/>
      </w:pPr>
      <w:r w:rsidRPr="00BB750A">
        <w:t>Зачем лисица зимой на снегу «танцует»?</w:t>
      </w:r>
    </w:p>
    <w:p w:rsidR="00BE4DE1" w:rsidRPr="00BE4DE1" w:rsidRDefault="00BE4DE1" w:rsidP="00BE4DE1">
      <w:pPr>
        <w:pStyle w:val="a3"/>
        <w:numPr>
          <w:ilvl w:val="0"/>
          <w:numId w:val="1"/>
        </w:numPr>
        <w:ind w:left="142" w:firstLine="283"/>
      </w:pPr>
      <w:r w:rsidRPr="00BE4DE1">
        <w:lastRenderedPageBreak/>
        <w:t>Почему говорят, что заяц зимой на лыжах бегает?</w:t>
      </w:r>
    </w:p>
    <w:p w:rsidR="00BE4DE1" w:rsidRPr="00BE4DE1" w:rsidRDefault="00BE4DE1" w:rsidP="00BE4DE1">
      <w:pPr>
        <w:pStyle w:val="a3"/>
        <w:numPr>
          <w:ilvl w:val="0"/>
          <w:numId w:val="1"/>
        </w:numPr>
        <w:ind w:left="142" w:firstLine="283"/>
      </w:pPr>
      <w:r w:rsidRPr="00BE4DE1">
        <w:t>Где раки зимуют?</w:t>
      </w:r>
    </w:p>
    <w:p w:rsidR="00BE4DE1" w:rsidRPr="00BE4DE1" w:rsidRDefault="00BE4DE1" w:rsidP="00BE4DE1">
      <w:pPr>
        <w:pStyle w:val="a3"/>
        <w:numPr>
          <w:ilvl w:val="0"/>
          <w:numId w:val="1"/>
        </w:numPr>
        <w:ind w:left="142" w:firstLine="283"/>
      </w:pPr>
      <w:r w:rsidRPr="00BE4DE1">
        <w:t>Как зимуют рыбы?</w:t>
      </w:r>
    </w:p>
    <w:p w:rsidR="00BE4DE1" w:rsidRPr="00BE4DE1" w:rsidRDefault="00BE4DE1" w:rsidP="00BE4DE1">
      <w:pPr>
        <w:pStyle w:val="a3"/>
        <w:numPr>
          <w:ilvl w:val="0"/>
          <w:numId w:val="1"/>
        </w:numPr>
        <w:ind w:left="142" w:firstLine="283"/>
      </w:pPr>
      <w:r w:rsidRPr="00BE4DE1">
        <w:t>Что ест зимой лягушка?</w:t>
      </w:r>
    </w:p>
    <w:p w:rsidR="00BE4DE1" w:rsidRPr="00BB750A" w:rsidRDefault="00BE4DE1" w:rsidP="00BE4DE1">
      <w:pPr>
        <w:pStyle w:val="af6"/>
      </w:pPr>
      <w:r w:rsidRPr="00BB750A">
        <w:t>Учитель открывает заранее нарисованный на доске «</w:t>
      </w:r>
      <w:r>
        <w:t>в</w:t>
      </w:r>
      <w:r w:rsidRPr="00BB750A">
        <w:t>еер вопросов» или закрепляет на доске в виде веера карточки</w:t>
      </w:r>
      <w:r>
        <w:t>, на которых написаны вопросы</w:t>
      </w:r>
      <w:r w:rsidRPr="00BB750A">
        <w:t xml:space="preserve"> «Зачем?», «Почему?», «Где?», «Как?», «Что?».</w:t>
      </w:r>
    </w:p>
    <w:p w:rsidR="00BE4DE1" w:rsidRPr="0007432D" w:rsidRDefault="00BE4DE1" w:rsidP="00BE4DE1">
      <w:pPr>
        <w:pStyle w:val="10"/>
      </w:pPr>
      <w:r>
        <w:rPr>
          <w:lang w:val="be-BY"/>
        </w:rPr>
        <w:t>ІІІ</w:t>
      </w:r>
      <w:r w:rsidRPr="0007432D">
        <w:t>. ИЗУЧЕНИЕ НОВОГО МАТЕРИАЛА.</w:t>
      </w:r>
    </w:p>
    <w:p w:rsidR="00BE4DE1" w:rsidRPr="00BB750A" w:rsidRDefault="00BE4DE1" w:rsidP="00BE4DE1">
      <w:pPr>
        <w:pStyle w:val="2"/>
      </w:pPr>
      <w:r w:rsidRPr="00BB750A">
        <w:t>Работа с рисунками в учебном пособии</w:t>
      </w:r>
    </w:p>
    <w:p w:rsidR="00BE4DE1" w:rsidRPr="00BB750A" w:rsidRDefault="00BE4DE1" w:rsidP="00BE4DE1">
      <w:pPr>
        <w:pStyle w:val="a3"/>
        <w:rPr>
          <w:i/>
        </w:rPr>
      </w:pPr>
      <w:r w:rsidRPr="00E87189">
        <w:rPr>
          <w:b/>
        </w:rPr>
        <w:t>Учитель.</w:t>
      </w:r>
      <w:r w:rsidRPr="0007432D">
        <w:t xml:space="preserve"> Откройте по закладке учебное пособие на с. 38</w:t>
      </w:r>
      <w:r w:rsidR="004073E5">
        <w:rPr>
          <w:lang w:val="be-BY"/>
        </w:rPr>
        <w:t xml:space="preserve">, </w:t>
      </w:r>
      <w:r w:rsidRPr="0007432D">
        <w:t xml:space="preserve">39. Рассмотрите рисунок зимнего леса. Расскажите, каких животных можно увидеть зимой в наших лесах. </w:t>
      </w:r>
      <w:r w:rsidRPr="00BB750A">
        <w:rPr>
          <w:i/>
        </w:rPr>
        <w:t>(Заяц, белка,</w:t>
      </w:r>
      <w:r>
        <w:rPr>
          <w:i/>
        </w:rPr>
        <w:t xml:space="preserve"> лисица, лось</w:t>
      </w:r>
      <w:r w:rsidRPr="00BB750A">
        <w:rPr>
          <w:i/>
        </w:rPr>
        <w:t>, мышь.)</w:t>
      </w:r>
    </w:p>
    <w:p w:rsidR="00BE4DE1" w:rsidRPr="0007432D" w:rsidRDefault="00BE4DE1" w:rsidP="00BE4DE1">
      <w:pPr>
        <w:pStyle w:val="a3"/>
      </w:pPr>
      <w:r w:rsidRPr="0007432D">
        <w:t xml:space="preserve">Как этих животных можно назвать одним словом? </w:t>
      </w:r>
      <w:r w:rsidRPr="00BB750A">
        <w:rPr>
          <w:i/>
        </w:rPr>
        <w:t>(Звери.)</w:t>
      </w:r>
    </w:p>
    <w:p w:rsidR="00BE4DE1" w:rsidRPr="00BE4DE1" w:rsidRDefault="00BE4DE1" w:rsidP="00BE4DE1">
      <w:pPr>
        <w:pStyle w:val="a3"/>
        <w:rPr>
          <w:i/>
        </w:rPr>
      </w:pPr>
      <w:r>
        <w:t>У кого из них зимой мех рыжий? С</w:t>
      </w:r>
      <w:r w:rsidRPr="0007432D">
        <w:t>ерый</w:t>
      </w:r>
      <w:r>
        <w:t>? Б</w:t>
      </w:r>
      <w:r w:rsidRPr="0007432D">
        <w:t>урый</w:t>
      </w:r>
      <w:r>
        <w:t>?</w:t>
      </w:r>
      <w:r w:rsidRPr="0007432D">
        <w:t xml:space="preserve"> Белый? </w:t>
      </w:r>
      <w:r w:rsidRPr="00BE4DE1">
        <w:rPr>
          <w:i/>
        </w:rPr>
        <w:t>(У лисицы</w:t>
      </w:r>
      <w:r w:rsidR="003457E1">
        <w:rPr>
          <w:i/>
        </w:rPr>
        <w:t xml:space="preserve"> </w:t>
      </w:r>
      <w:r w:rsidR="00DA0143">
        <w:rPr>
          <w:i/>
        </w:rPr>
        <w:t xml:space="preserve">— </w:t>
      </w:r>
      <w:r w:rsidRPr="00BE4DE1">
        <w:rPr>
          <w:i/>
        </w:rPr>
        <w:t>рыжий, у</w:t>
      </w:r>
      <w:r w:rsidR="00DA0143">
        <w:rPr>
          <w:i/>
          <w:lang w:val="be-BY"/>
        </w:rPr>
        <w:t> </w:t>
      </w:r>
      <w:r w:rsidRPr="00BE4DE1">
        <w:rPr>
          <w:i/>
        </w:rPr>
        <w:t>белки</w:t>
      </w:r>
      <w:r w:rsidR="003457E1">
        <w:rPr>
          <w:i/>
        </w:rPr>
        <w:t xml:space="preserve"> </w:t>
      </w:r>
      <w:r w:rsidR="00DA0143">
        <w:rPr>
          <w:i/>
        </w:rPr>
        <w:t xml:space="preserve">— </w:t>
      </w:r>
      <w:r w:rsidRPr="00BE4DE1">
        <w:rPr>
          <w:i/>
        </w:rPr>
        <w:t>серый, у лося</w:t>
      </w:r>
      <w:r w:rsidR="00DA0143">
        <w:rPr>
          <w:i/>
        </w:rPr>
        <w:t xml:space="preserve"> — </w:t>
      </w:r>
      <w:r w:rsidRPr="00BE4DE1">
        <w:rPr>
          <w:i/>
        </w:rPr>
        <w:t>бурый, у зайца</w:t>
      </w:r>
      <w:r w:rsidR="00DA0143">
        <w:rPr>
          <w:i/>
        </w:rPr>
        <w:t xml:space="preserve"> — </w:t>
      </w:r>
      <w:r w:rsidRPr="00BE4DE1">
        <w:rPr>
          <w:i/>
        </w:rPr>
        <w:t>белый.)</w:t>
      </w:r>
    </w:p>
    <w:p w:rsidR="00BE4DE1" w:rsidRPr="0007432D" w:rsidRDefault="00BE4DE1" w:rsidP="00BE4DE1">
      <w:pPr>
        <w:pStyle w:val="a3"/>
      </w:pPr>
      <w:r w:rsidRPr="0007432D">
        <w:t>Каких вы знаете еще зверей, к</w:t>
      </w:r>
      <w:r>
        <w:t>оторые</w:t>
      </w:r>
      <w:r w:rsidRPr="0007432D">
        <w:t xml:space="preserve"> зимой в лесу вед</w:t>
      </w:r>
      <w:r>
        <w:t>у</w:t>
      </w:r>
      <w:r w:rsidRPr="0007432D">
        <w:t xml:space="preserve">т </w:t>
      </w:r>
      <w:r>
        <w:t>активный образ жизни и</w:t>
      </w:r>
      <w:r w:rsidR="00DA0143">
        <w:rPr>
          <w:lang w:val="be-BY"/>
        </w:rPr>
        <w:t> </w:t>
      </w:r>
      <w:r>
        <w:t>не</w:t>
      </w:r>
      <w:r w:rsidR="00DA0143">
        <w:rPr>
          <w:lang w:val="be-BY"/>
        </w:rPr>
        <w:t> </w:t>
      </w:r>
      <w:r>
        <w:t>впадаю</w:t>
      </w:r>
      <w:r w:rsidRPr="0007432D">
        <w:t xml:space="preserve">т в спячку? </w:t>
      </w:r>
      <w:r w:rsidRPr="006576BA">
        <w:rPr>
          <w:i/>
        </w:rPr>
        <w:t>(Волк, кабан, косуля.)</w:t>
      </w:r>
    </w:p>
    <w:p w:rsidR="00BE4DE1" w:rsidRPr="007E071C" w:rsidRDefault="00BE4DE1" w:rsidP="00BE4DE1">
      <w:pPr>
        <w:pStyle w:val="2"/>
      </w:pPr>
      <w:r w:rsidRPr="007E071C">
        <w:t>ДМ</w:t>
      </w:r>
      <w:r>
        <w:t xml:space="preserve"> </w:t>
      </w:r>
      <w:r w:rsidRPr="007E071C">
        <w:t>«Кто как передвигается?»</w:t>
      </w:r>
    </w:p>
    <w:p w:rsidR="00BE4DE1" w:rsidRPr="0007432D" w:rsidRDefault="00BE4DE1" w:rsidP="00BE4DE1">
      <w:pPr>
        <w:pStyle w:val="a3"/>
      </w:pPr>
      <w:r w:rsidRPr="00E87189">
        <w:rPr>
          <w:b/>
        </w:rPr>
        <w:t>Учитель.</w:t>
      </w:r>
      <w:r>
        <w:rPr>
          <w:b/>
        </w:rPr>
        <w:t xml:space="preserve"> </w:t>
      </w:r>
      <w:r w:rsidRPr="0007432D">
        <w:t xml:space="preserve">Покажите, как передвигается заяц </w:t>
      </w:r>
      <w:r w:rsidRPr="00BE4DE1">
        <w:rPr>
          <w:i/>
        </w:rPr>
        <w:t>(прыгает, бегает)</w:t>
      </w:r>
      <w:r w:rsidRPr="0007432D">
        <w:t xml:space="preserve">, волк </w:t>
      </w:r>
      <w:r w:rsidRPr="00BE4DE1">
        <w:rPr>
          <w:i/>
        </w:rPr>
        <w:t>(ходит, бегает)</w:t>
      </w:r>
      <w:r w:rsidRPr="0007432D">
        <w:t xml:space="preserve">, лось </w:t>
      </w:r>
      <w:r w:rsidRPr="00BE4DE1">
        <w:rPr>
          <w:i/>
        </w:rPr>
        <w:t>(ходит, бегает)</w:t>
      </w:r>
      <w:r w:rsidRPr="0007432D">
        <w:t xml:space="preserve">, белка </w:t>
      </w:r>
      <w:r w:rsidRPr="00BE4DE1">
        <w:rPr>
          <w:i/>
        </w:rPr>
        <w:t>(прыгает, бегает)</w:t>
      </w:r>
      <w:r w:rsidRPr="0007432D">
        <w:t xml:space="preserve">, лисица </w:t>
      </w:r>
      <w:r w:rsidRPr="00BE4DE1">
        <w:rPr>
          <w:i/>
        </w:rPr>
        <w:t>(ходит, бегает)</w:t>
      </w:r>
      <w:r w:rsidRPr="0007432D">
        <w:t xml:space="preserve">, мышь </w:t>
      </w:r>
      <w:r w:rsidRPr="00BE4DE1">
        <w:rPr>
          <w:i/>
        </w:rPr>
        <w:t>(бегает)</w:t>
      </w:r>
      <w:r w:rsidRPr="0007432D">
        <w:t>.</w:t>
      </w:r>
    </w:p>
    <w:p w:rsidR="00BE4DE1" w:rsidRPr="007E071C" w:rsidRDefault="00BE4DE1" w:rsidP="00BE4DE1">
      <w:pPr>
        <w:pStyle w:val="2"/>
      </w:pPr>
      <w:r w:rsidRPr="007E071C">
        <w:t>«Части тела зверей»</w:t>
      </w:r>
    </w:p>
    <w:p w:rsidR="00BE4DE1" w:rsidRPr="0007432D" w:rsidRDefault="00BE4DE1" w:rsidP="00BE4DE1">
      <w:pPr>
        <w:pStyle w:val="a3"/>
      </w:pPr>
      <w:r w:rsidRPr="00E87189">
        <w:rPr>
          <w:b/>
        </w:rPr>
        <w:t>Учитель.</w:t>
      </w:r>
      <w:r>
        <w:rPr>
          <w:b/>
        </w:rPr>
        <w:t xml:space="preserve"> </w:t>
      </w:r>
      <w:r w:rsidRPr="0007432D">
        <w:t xml:space="preserve">Я буду называть какую-либо часть тела. Если она есть у зверей, вы будете </w:t>
      </w:r>
      <w:r>
        <w:t>стоя хлопать руками над головой, а</w:t>
      </w:r>
      <w:r w:rsidRPr="0007432D">
        <w:t xml:space="preserve"> если </w:t>
      </w:r>
      <w:r>
        <w:t>нет</w:t>
      </w:r>
      <w:r w:rsidR="003457E1">
        <w:t xml:space="preserve"> </w:t>
      </w:r>
      <w:r w:rsidR="00DA0143">
        <w:t xml:space="preserve">— </w:t>
      </w:r>
      <w:r>
        <w:t>то будете приседать.</w:t>
      </w:r>
    </w:p>
    <w:p w:rsidR="00BE4DE1" w:rsidRPr="0007432D" w:rsidRDefault="00BE4DE1" w:rsidP="00BE4DE1">
      <w:pPr>
        <w:pStyle w:val="a3"/>
      </w:pPr>
      <w:r w:rsidRPr="00E87189">
        <w:rPr>
          <w:b/>
        </w:rPr>
        <w:t>Учитель.</w:t>
      </w:r>
      <w:r>
        <w:rPr>
          <w:b/>
        </w:rPr>
        <w:t xml:space="preserve"> </w:t>
      </w:r>
      <w:r w:rsidRPr="0007432D">
        <w:t xml:space="preserve">Руки </w:t>
      </w:r>
      <w:r w:rsidRPr="00BE4DE1">
        <w:rPr>
          <w:i/>
        </w:rPr>
        <w:t>(приседают)</w:t>
      </w:r>
      <w:r w:rsidRPr="0007432D">
        <w:t xml:space="preserve">, уши </w:t>
      </w:r>
      <w:r w:rsidRPr="006B2DAB">
        <w:rPr>
          <w:i/>
        </w:rPr>
        <w:t>(хлопают)</w:t>
      </w:r>
      <w:r w:rsidRPr="0007432D">
        <w:t xml:space="preserve">, голова </w:t>
      </w:r>
      <w:r w:rsidRPr="006B2DAB">
        <w:rPr>
          <w:i/>
        </w:rPr>
        <w:t>(хлопают)</w:t>
      </w:r>
      <w:r w:rsidRPr="0007432D">
        <w:t xml:space="preserve">, туловище </w:t>
      </w:r>
      <w:r w:rsidRPr="006B2DAB">
        <w:rPr>
          <w:i/>
        </w:rPr>
        <w:t>(хлопают)</w:t>
      </w:r>
      <w:r w:rsidRPr="0007432D">
        <w:t>, плавники</w:t>
      </w:r>
      <w:r>
        <w:t xml:space="preserve"> </w:t>
      </w:r>
      <w:r w:rsidRPr="006B2DAB">
        <w:rPr>
          <w:i/>
        </w:rPr>
        <w:t>(приседают)</w:t>
      </w:r>
      <w:r w:rsidRPr="0007432D">
        <w:t xml:space="preserve">, ноги </w:t>
      </w:r>
      <w:r w:rsidRPr="006B2DAB">
        <w:rPr>
          <w:i/>
        </w:rPr>
        <w:t>(хлопают)</w:t>
      </w:r>
      <w:r w:rsidRPr="0007432D">
        <w:t xml:space="preserve">, хвост </w:t>
      </w:r>
      <w:r w:rsidRPr="006B2DAB">
        <w:rPr>
          <w:i/>
        </w:rPr>
        <w:t>(хлопают)</w:t>
      </w:r>
      <w:r w:rsidRPr="0007432D">
        <w:t xml:space="preserve">, ногти </w:t>
      </w:r>
      <w:r w:rsidRPr="007E071C">
        <w:t>(приседают)</w:t>
      </w:r>
      <w:r w:rsidRPr="0007432D">
        <w:t xml:space="preserve">, когти </w:t>
      </w:r>
      <w:r w:rsidRPr="006B2DAB">
        <w:rPr>
          <w:i/>
        </w:rPr>
        <w:t>(хлопают)</w:t>
      </w:r>
      <w:r w:rsidRPr="0007432D">
        <w:t xml:space="preserve">, глаза </w:t>
      </w:r>
      <w:r w:rsidRPr="006B2DAB">
        <w:rPr>
          <w:i/>
        </w:rPr>
        <w:t>(хлопают)</w:t>
      </w:r>
      <w:r w:rsidRPr="0007432D">
        <w:t xml:space="preserve">, пасть </w:t>
      </w:r>
      <w:r w:rsidRPr="006B2DAB">
        <w:rPr>
          <w:i/>
        </w:rPr>
        <w:t>(хлопают)</w:t>
      </w:r>
      <w:r w:rsidRPr="0007432D">
        <w:t xml:space="preserve">, перья </w:t>
      </w:r>
      <w:r w:rsidRPr="006B2DAB">
        <w:rPr>
          <w:i/>
        </w:rPr>
        <w:t>(приседают)</w:t>
      </w:r>
      <w:r w:rsidRPr="0007432D">
        <w:t xml:space="preserve">, шерсть </w:t>
      </w:r>
      <w:r w:rsidRPr="006B2DAB">
        <w:rPr>
          <w:i/>
        </w:rPr>
        <w:t>(хлопают)</w:t>
      </w:r>
      <w:r w:rsidRPr="0007432D">
        <w:t xml:space="preserve">, зубы </w:t>
      </w:r>
      <w:r w:rsidRPr="006B2DAB">
        <w:rPr>
          <w:i/>
        </w:rPr>
        <w:t>(хлопают)</w:t>
      </w:r>
      <w:r>
        <w:t>.</w:t>
      </w:r>
    </w:p>
    <w:p w:rsidR="00BE4DE1" w:rsidRPr="007E071C" w:rsidRDefault="00BE4DE1" w:rsidP="006B2DAB">
      <w:pPr>
        <w:pStyle w:val="2"/>
      </w:pPr>
      <w:r w:rsidRPr="007E071C">
        <w:t>Беседа</w:t>
      </w:r>
    </w:p>
    <w:p w:rsidR="00BE4DE1" w:rsidRPr="007E071C" w:rsidRDefault="00BE4DE1" w:rsidP="006B2DAB">
      <w:pPr>
        <w:pStyle w:val="a3"/>
        <w:rPr>
          <w:i/>
          <w:iCs/>
        </w:rPr>
      </w:pPr>
      <w:r w:rsidRPr="00E87189">
        <w:rPr>
          <w:b/>
        </w:rPr>
        <w:t>Учитель.</w:t>
      </w:r>
      <w:r>
        <w:rPr>
          <w:b/>
        </w:rPr>
        <w:t xml:space="preserve"> </w:t>
      </w:r>
      <w:r w:rsidRPr="0007432D">
        <w:t xml:space="preserve">Расскажите по рисунку в учебном пособии, кто из животных спрятался на зиму в «спаленках», скрытых от глаз людей. </w:t>
      </w:r>
      <w:r w:rsidRPr="007E071C">
        <w:rPr>
          <w:i/>
          <w:iCs/>
        </w:rPr>
        <w:t>(Барсук, еж, бабочка, змеи находятся в зимней спячке в укромных местах.)</w:t>
      </w:r>
    </w:p>
    <w:p w:rsidR="00BE4DE1" w:rsidRPr="006B2DAB" w:rsidRDefault="00BE4DE1" w:rsidP="006B2DAB">
      <w:pPr>
        <w:pStyle w:val="a3"/>
        <w:rPr>
          <w:i/>
        </w:rPr>
      </w:pPr>
      <w:r>
        <w:t>Где находятся зимние «</w:t>
      </w:r>
      <w:r w:rsidRPr="0007432D">
        <w:t>спаленки</w:t>
      </w:r>
      <w:r>
        <w:t>»</w:t>
      </w:r>
      <w:r w:rsidRPr="0007432D">
        <w:t xml:space="preserve"> этих животных? </w:t>
      </w:r>
      <w:r w:rsidRPr="006B2DAB">
        <w:rPr>
          <w:i/>
        </w:rPr>
        <w:t>(</w:t>
      </w:r>
      <w:r w:rsidRPr="006B2DAB">
        <w:rPr>
          <w:i/>
          <w:iCs/>
        </w:rPr>
        <w:t xml:space="preserve">Ежи </w:t>
      </w:r>
      <w:r w:rsidRPr="006B2DAB">
        <w:rPr>
          <w:i/>
        </w:rPr>
        <w:t>проводят зиму в</w:t>
      </w:r>
      <w:r w:rsidR="00DA0143">
        <w:rPr>
          <w:i/>
          <w:lang w:val="be-BY"/>
        </w:rPr>
        <w:t> </w:t>
      </w:r>
      <w:r w:rsidRPr="006B2DAB">
        <w:rPr>
          <w:i/>
        </w:rPr>
        <w:t xml:space="preserve">своих гнездах, которые осенью утеплили сухими листьями, травой. </w:t>
      </w:r>
      <w:r w:rsidRPr="006B2DAB">
        <w:rPr>
          <w:i/>
          <w:iCs/>
        </w:rPr>
        <w:t xml:space="preserve">Барсуки </w:t>
      </w:r>
      <w:r w:rsidRPr="006B2DAB">
        <w:rPr>
          <w:i/>
        </w:rPr>
        <w:t>спят в</w:t>
      </w:r>
      <w:r w:rsidR="00DA0143">
        <w:rPr>
          <w:i/>
          <w:lang w:val="be-BY"/>
        </w:rPr>
        <w:t> </w:t>
      </w:r>
      <w:r w:rsidRPr="006B2DAB">
        <w:rPr>
          <w:i/>
        </w:rPr>
        <w:t>норах, которые подготовили осенью: хорошо их проветрили, выбросили старую подстилку, устлали ее новыми сухими листьями. Змеи (ужи и гадюки) зимой впадают в</w:t>
      </w:r>
      <w:r w:rsidR="00DA0143">
        <w:rPr>
          <w:i/>
          <w:lang w:val="be-BY"/>
        </w:rPr>
        <w:t> </w:t>
      </w:r>
      <w:r w:rsidRPr="006B2DAB">
        <w:rPr>
          <w:i/>
        </w:rPr>
        <w:t>спячку под трухлявыми пнями, корнями, мхом и дерном. Бабочки спят, спрятавшись под корой пней, деревьев.)</w:t>
      </w:r>
    </w:p>
    <w:p w:rsidR="00BE4DE1" w:rsidRPr="006B2DAB" w:rsidRDefault="00BE4DE1" w:rsidP="006B2DAB">
      <w:pPr>
        <w:pStyle w:val="a3"/>
        <w:rPr>
          <w:i/>
        </w:rPr>
      </w:pPr>
      <w:r w:rsidRPr="0007432D">
        <w:t xml:space="preserve">Почему эти животные проводят зиму в спячке в своих зимних «спаленках»? </w:t>
      </w:r>
      <w:r w:rsidRPr="006B2DAB">
        <w:rPr>
          <w:i/>
        </w:rPr>
        <w:t>(Эти животные зимой не могут найти себе достаточно пищи. Нет цветочного нектара для бабочек. Нет лягушек для змей. Нет дождевых червей, жуков для ежей. Зимняя спячка помогает животным пережить зимнюю бескормицу.)</w:t>
      </w:r>
    </w:p>
    <w:p w:rsidR="00BE4DE1" w:rsidRPr="0007432D" w:rsidRDefault="00BE4DE1" w:rsidP="006B2DAB">
      <w:pPr>
        <w:pStyle w:val="a3"/>
      </w:pPr>
      <w:r w:rsidRPr="0007432D">
        <w:lastRenderedPageBreak/>
        <w:t xml:space="preserve">Вспомните, какие еще животные в нашем крае во сне проводят зиму. </w:t>
      </w:r>
      <w:r>
        <w:rPr>
          <w:i/>
        </w:rPr>
        <w:t>(Мед</w:t>
      </w:r>
      <w:r w:rsidRPr="00044E62">
        <w:rPr>
          <w:i/>
        </w:rPr>
        <w:t>ведь, божья коровка, тритон, ящерица.)</w:t>
      </w:r>
    </w:p>
    <w:p w:rsidR="00BE4DE1" w:rsidRPr="00044E62" w:rsidRDefault="00BE4DE1" w:rsidP="006B2DAB">
      <w:pPr>
        <w:pStyle w:val="2"/>
      </w:pPr>
      <w:r w:rsidRPr="00044E62">
        <w:t xml:space="preserve">Минутка </w:t>
      </w:r>
      <w:r>
        <w:t xml:space="preserve">для </w:t>
      </w:r>
      <w:r w:rsidRPr="00044E62">
        <w:t xml:space="preserve">любознательных </w:t>
      </w:r>
      <w:r>
        <w:t>«Знаете ли вы...»</w:t>
      </w:r>
    </w:p>
    <w:p w:rsidR="00BE4DE1" w:rsidRPr="0007432D" w:rsidRDefault="00BE4DE1" w:rsidP="006B2DAB">
      <w:pPr>
        <w:pStyle w:val="a3"/>
      </w:pPr>
      <w:r w:rsidRPr="00E87189">
        <w:rPr>
          <w:b/>
        </w:rPr>
        <w:t>Учитель.</w:t>
      </w:r>
      <w:r>
        <w:rPr>
          <w:b/>
        </w:rPr>
        <w:t xml:space="preserve"> </w:t>
      </w:r>
      <w:r w:rsidRPr="0007432D">
        <w:t xml:space="preserve">Что же происходит с животными во время зимней спячки? Оказывается, животные впадают в глубокий покой. Движение их прекращается, тихо бьется сердце. Они дышат очень медленно. Экономно расходуется накопленный жир, согревая тело животных. За зиму запасы жира уменьшаются, животные худеют. Если осенью животные засыпают без достаточного запаса жира, то </w:t>
      </w:r>
      <w:r>
        <w:t xml:space="preserve">они </w:t>
      </w:r>
      <w:r w:rsidRPr="0007432D">
        <w:t>рискуют умереть от голода во</w:t>
      </w:r>
      <w:r w:rsidR="00DA0143">
        <w:rPr>
          <w:lang w:val="be-BY"/>
        </w:rPr>
        <w:t> </w:t>
      </w:r>
      <w:r w:rsidRPr="0007432D">
        <w:t>время зимней спячки.</w:t>
      </w:r>
    </w:p>
    <w:p w:rsidR="00BE4DE1" w:rsidRPr="00044E62" w:rsidRDefault="00BE4DE1" w:rsidP="006B2DAB">
      <w:pPr>
        <w:pStyle w:val="2"/>
      </w:pPr>
      <w:r w:rsidRPr="00044E62">
        <w:t>Работа в группах</w:t>
      </w:r>
    </w:p>
    <w:p w:rsidR="00BE4DE1" w:rsidRDefault="00BE4DE1" w:rsidP="006B2DAB">
      <w:pPr>
        <w:pStyle w:val="a3"/>
      </w:pPr>
      <w:r w:rsidRPr="00E87189">
        <w:rPr>
          <w:b/>
        </w:rPr>
        <w:t>Учитель.</w:t>
      </w:r>
      <w:r>
        <w:rPr>
          <w:b/>
        </w:rPr>
        <w:t xml:space="preserve"> </w:t>
      </w:r>
      <w:r w:rsidRPr="0007432D">
        <w:t>Чем питаются дикие звери, которые зиму в спячке не</w:t>
      </w:r>
      <w:r w:rsidR="00DA0143">
        <w:rPr>
          <w:lang w:val="be-BY"/>
        </w:rPr>
        <w:t> </w:t>
      </w:r>
      <w:r w:rsidRPr="0007432D">
        <w:t>проводят? Обсудите</w:t>
      </w:r>
      <w:r>
        <w:t xml:space="preserve"> в группах.</w:t>
      </w:r>
    </w:p>
    <w:p w:rsidR="00BE4DE1" w:rsidRPr="006B17F6" w:rsidRDefault="00BE4DE1" w:rsidP="006B2DAB">
      <w:pPr>
        <w:pStyle w:val="af6"/>
      </w:pPr>
      <w:r w:rsidRPr="006B17F6">
        <w:rPr>
          <w:b/>
        </w:rPr>
        <w:t>Группа 1</w:t>
      </w:r>
      <w:r w:rsidR="00DA0143">
        <w:rPr>
          <w:b/>
        </w:rPr>
        <w:t> </w:t>
      </w:r>
      <w:r w:rsidR="00DA0143" w:rsidRPr="00845F61">
        <w:t>—</w:t>
      </w:r>
      <w:r w:rsidR="00DA0143">
        <w:rPr>
          <w:b/>
        </w:rPr>
        <w:t xml:space="preserve"> </w:t>
      </w:r>
      <w:r w:rsidRPr="006B17F6">
        <w:t xml:space="preserve">питание белки, </w:t>
      </w:r>
      <w:r w:rsidRPr="006B17F6">
        <w:rPr>
          <w:b/>
        </w:rPr>
        <w:t>группа 2</w:t>
      </w:r>
      <w:r w:rsidR="00DA0143">
        <w:rPr>
          <w:b/>
        </w:rPr>
        <w:t> </w:t>
      </w:r>
      <w:r w:rsidR="00DA0143" w:rsidRPr="00845F61">
        <w:t>—</w:t>
      </w:r>
      <w:r w:rsidR="00DA0143">
        <w:rPr>
          <w:b/>
        </w:rPr>
        <w:t xml:space="preserve"> </w:t>
      </w:r>
      <w:r w:rsidRPr="006B17F6">
        <w:t xml:space="preserve">питание зайца, </w:t>
      </w:r>
      <w:r w:rsidRPr="006B17F6">
        <w:rPr>
          <w:b/>
        </w:rPr>
        <w:t>группа 3</w:t>
      </w:r>
      <w:r w:rsidR="00DA0143">
        <w:rPr>
          <w:b/>
        </w:rPr>
        <w:t> </w:t>
      </w:r>
      <w:r w:rsidR="00DA0143" w:rsidRPr="00845F61">
        <w:t>—</w:t>
      </w:r>
      <w:r w:rsidR="00DA0143">
        <w:rPr>
          <w:b/>
        </w:rPr>
        <w:t xml:space="preserve"> </w:t>
      </w:r>
      <w:r w:rsidRPr="006B17F6">
        <w:t xml:space="preserve">питание лося, </w:t>
      </w:r>
      <w:r w:rsidRPr="00E566F5">
        <w:rPr>
          <w:b/>
        </w:rPr>
        <w:t>группа 4</w:t>
      </w:r>
      <w:r w:rsidR="00DA0143">
        <w:t xml:space="preserve"> — </w:t>
      </w:r>
      <w:r w:rsidRPr="006B17F6">
        <w:t xml:space="preserve">питание лисицы, </w:t>
      </w:r>
      <w:r w:rsidRPr="00E566F5">
        <w:rPr>
          <w:b/>
        </w:rPr>
        <w:t>группа 5</w:t>
      </w:r>
      <w:r w:rsidR="00DA0143">
        <w:t xml:space="preserve"> — </w:t>
      </w:r>
      <w:r w:rsidRPr="006B17F6">
        <w:t>питание мыши.</w:t>
      </w:r>
    </w:p>
    <w:p w:rsidR="00BE4DE1" w:rsidRPr="00330D65" w:rsidRDefault="00BE4DE1" w:rsidP="006B2DAB">
      <w:pPr>
        <w:pStyle w:val="af6"/>
      </w:pPr>
      <w:r w:rsidRPr="00330D65">
        <w:t>По сигналу учителя обсуждение заканчивается, группы высказывают свое мнение, а учитель уточняет и дополняет ответы.</w:t>
      </w:r>
    </w:p>
    <w:p w:rsidR="00BE4DE1" w:rsidRPr="002A5645" w:rsidRDefault="00BE4DE1" w:rsidP="006B2DAB">
      <w:pPr>
        <w:pStyle w:val="a3"/>
      </w:pPr>
      <w:r w:rsidRPr="002A5645">
        <w:rPr>
          <w:b/>
          <w:i/>
        </w:rPr>
        <w:t>Примечание:</w:t>
      </w:r>
      <w:r>
        <w:rPr>
          <w:i/>
        </w:rPr>
        <w:t xml:space="preserve"> </w:t>
      </w:r>
      <w:r w:rsidRPr="002A5645">
        <w:t>б</w:t>
      </w:r>
      <w:r>
        <w:t xml:space="preserve">елке пережить голодное время </w:t>
      </w:r>
      <w:r w:rsidRPr="002A5645">
        <w:t>пом</w:t>
      </w:r>
      <w:r>
        <w:t>огают запасы грибов, орехов, же</w:t>
      </w:r>
      <w:r w:rsidRPr="002A5645">
        <w:t>лудей, сделанные осенью</w:t>
      </w:r>
      <w:r>
        <w:t>. Желуди и орехи она находит да</w:t>
      </w:r>
      <w:r w:rsidRPr="002A5645">
        <w:t>же в глубоком снегу благодаря своему тонкому обонянию. Но излюбленный зимний корм зверька</w:t>
      </w:r>
      <w:r w:rsidR="00DA0143">
        <w:rPr>
          <w:iCs/>
        </w:rPr>
        <w:t xml:space="preserve"> — </w:t>
      </w:r>
      <w:r w:rsidRPr="002A5645">
        <w:t xml:space="preserve">шишки. </w:t>
      </w:r>
      <w:r>
        <w:t>Белка</w:t>
      </w:r>
      <w:r w:rsidRPr="002A5645">
        <w:t xml:space="preserve"> с удовольствием ест семена еловых шишек, кот</w:t>
      </w:r>
      <w:r>
        <w:t>орые как раз созревают к</w:t>
      </w:r>
      <w:r w:rsidR="00DA0143">
        <w:rPr>
          <w:lang w:val="be-BY"/>
        </w:rPr>
        <w:t> </w:t>
      </w:r>
      <w:r>
        <w:t xml:space="preserve">зиме. </w:t>
      </w:r>
      <w:r w:rsidRPr="002A5645">
        <w:t xml:space="preserve">В голодные зимы, когда шишек мало, </w:t>
      </w:r>
      <w:r>
        <w:t>она</w:t>
      </w:r>
      <w:r w:rsidRPr="002A5645">
        <w:t xml:space="preserve"> кормится корой, еловыми почками, ищет под снегом еловые шишки, брошенные осенью клестами.</w:t>
      </w:r>
    </w:p>
    <w:p w:rsidR="00BE4DE1" w:rsidRPr="002A5645" w:rsidRDefault="00BE4DE1" w:rsidP="006B2DAB">
      <w:pPr>
        <w:pStyle w:val="a3"/>
      </w:pPr>
      <w:r w:rsidRPr="002A5645">
        <w:t>Зайцы</w:t>
      </w:r>
      <w:r w:rsidRPr="002A5645">
        <w:rPr>
          <w:iCs/>
        </w:rPr>
        <w:t xml:space="preserve"> </w:t>
      </w:r>
      <w:r w:rsidRPr="002A5645">
        <w:t>грызут тонкие ветки, кору деревьев и кустарников, приходят лакомиться и</w:t>
      </w:r>
      <w:r w:rsidR="00DA0143">
        <w:rPr>
          <w:lang w:val="be-BY"/>
        </w:rPr>
        <w:t> </w:t>
      </w:r>
      <w:r w:rsidRPr="002A5645">
        <w:t>к</w:t>
      </w:r>
      <w:r w:rsidR="00DA0143">
        <w:rPr>
          <w:lang w:val="be-BY"/>
        </w:rPr>
        <w:t> </w:t>
      </w:r>
      <w:r w:rsidRPr="002A5645">
        <w:t>стогам сена.</w:t>
      </w:r>
    </w:p>
    <w:p w:rsidR="00BE4DE1" w:rsidRPr="002A5645" w:rsidRDefault="00BE4DE1" w:rsidP="006B2DAB">
      <w:pPr>
        <w:pStyle w:val="a3"/>
      </w:pPr>
      <w:r w:rsidRPr="002A5645">
        <w:rPr>
          <w:bCs/>
          <w:iCs/>
        </w:rPr>
        <w:t xml:space="preserve">Лоси </w:t>
      </w:r>
      <w:r w:rsidRPr="002A5645">
        <w:t>кормятся тонкими веточками деревьев, поедают кору деревьев и</w:t>
      </w:r>
      <w:r w:rsidR="00DA0143">
        <w:rPr>
          <w:lang w:val="be-BY"/>
        </w:rPr>
        <w:t> </w:t>
      </w:r>
      <w:r w:rsidRPr="002A5645">
        <w:t>кустарников. Этот корм малопитателен по сравнению с травой. Чтобы насытиться, лось за день должен съесть 9</w:t>
      </w:r>
      <w:r w:rsidR="004073E5">
        <w:rPr>
          <w:lang w:val="be-BY"/>
        </w:rPr>
        <w:t>-</w:t>
      </w:r>
      <w:r w:rsidRPr="002A5645">
        <w:t>10, а при сильных м</w:t>
      </w:r>
      <w:r>
        <w:t>орозах</w:t>
      </w:r>
      <w:r w:rsidR="009933D3">
        <w:t xml:space="preserve"> </w:t>
      </w:r>
      <w:r w:rsidR="00DA0143">
        <w:t xml:space="preserve">— </w:t>
      </w:r>
      <w:r>
        <w:t>до 20 килограммов корма.</w:t>
      </w:r>
    </w:p>
    <w:p w:rsidR="00BE4DE1" w:rsidRPr="002A5645" w:rsidRDefault="00BE4DE1" w:rsidP="006B2DAB">
      <w:pPr>
        <w:pStyle w:val="a3"/>
      </w:pPr>
      <w:r w:rsidRPr="002A5645">
        <w:rPr>
          <w:bCs/>
          <w:iCs/>
        </w:rPr>
        <w:t xml:space="preserve">Мыши </w:t>
      </w:r>
      <w:r w:rsidRPr="002A5645">
        <w:t>поедают запасы зерна в своих норках, находят под сн</w:t>
      </w:r>
      <w:r>
        <w:t>егом ростки и листья растений.</w:t>
      </w:r>
    </w:p>
    <w:p w:rsidR="00BE4DE1" w:rsidRPr="002A5645" w:rsidRDefault="00BE4DE1" w:rsidP="006B2DAB">
      <w:pPr>
        <w:pStyle w:val="a3"/>
      </w:pPr>
      <w:r w:rsidRPr="002A5645">
        <w:rPr>
          <w:bCs/>
          <w:iCs/>
        </w:rPr>
        <w:t>Лисицы</w:t>
      </w:r>
      <w:r w:rsidRPr="002A5645">
        <w:rPr>
          <w:b/>
          <w:bCs/>
          <w:iCs/>
        </w:rPr>
        <w:t xml:space="preserve"> </w:t>
      </w:r>
      <w:r w:rsidRPr="002A5645">
        <w:t>охотятся на зайцев, но их главная до</w:t>
      </w:r>
      <w:r>
        <w:t>быча зимой</w:t>
      </w:r>
      <w:r w:rsidR="009933D3">
        <w:t xml:space="preserve"> </w:t>
      </w:r>
      <w:r w:rsidR="00DA0143">
        <w:t xml:space="preserve">— </w:t>
      </w:r>
      <w:r w:rsidRPr="002A5645">
        <w:t>мыши и полевки. Чтобы быть сытой, лисица должна съесть за день до 20 мышей и полевок.</w:t>
      </w:r>
    </w:p>
    <w:p w:rsidR="00BE4DE1" w:rsidRPr="002A5645" w:rsidRDefault="00BE4DE1" w:rsidP="006B2DAB">
      <w:pPr>
        <w:pStyle w:val="2"/>
      </w:pPr>
      <w:r w:rsidRPr="002A5645">
        <w:t>Минутка для любознательных «Знаете ли вы...»</w:t>
      </w:r>
    </w:p>
    <w:p w:rsidR="00BE4DE1" w:rsidRPr="0007432D" w:rsidRDefault="00BE4DE1" w:rsidP="006B2DAB">
      <w:pPr>
        <w:pStyle w:val="a3"/>
      </w:pPr>
      <w:r w:rsidRPr="00E87189">
        <w:rPr>
          <w:b/>
        </w:rPr>
        <w:t>Учитель.</w:t>
      </w:r>
      <w:r>
        <w:t xml:space="preserve"> П</w:t>
      </w:r>
      <w:r w:rsidRPr="0007432D">
        <w:t>очему лисица зимой на снегу «танцует»? Зимой мыши и полевки под снегом прячутся. Но лисица, пользуясь острым чутьем, безошибочно их находит. А</w:t>
      </w:r>
      <w:r w:rsidR="00DA0143">
        <w:rPr>
          <w:lang w:val="be-BY"/>
        </w:rPr>
        <w:t> </w:t>
      </w:r>
      <w:r w:rsidRPr="0007432D">
        <w:t>потом начинает над их норами исполнять танец: подпрыгивает на задних лапах, с</w:t>
      </w:r>
      <w:r w:rsidR="00DA0143">
        <w:rPr>
          <w:lang w:val="be-BY"/>
        </w:rPr>
        <w:t> </w:t>
      </w:r>
      <w:r w:rsidRPr="0007432D">
        <w:t>силой приземляясь на передние. Так она распугива</w:t>
      </w:r>
      <w:r>
        <w:t>е</w:t>
      </w:r>
      <w:r w:rsidRPr="0007432D">
        <w:t>т мышей и полевок. Они выбегают из нор на поверхность, а лисице остается только зорко следить, чтобы вовремя схватить добычу и съесть. Такой танец называется «</w:t>
      </w:r>
      <w:proofErr w:type="spellStart"/>
      <w:r w:rsidRPr="0007432D">
        <w:t>мышкованием</w:t>
      </w:r>
      <w:proofErr w:type="spellEnd"/>
      <w:r w:rsidRPr="0007432D">
        <w:t>».</w:t>
      </w:r>
    </w:p>
    <w:p w:rsidR="00BE4DE1" w:rsidRPr="00D72E52" w:rsidRDefault="00BE4DE1" w:rsidP="006B2DAB">
      <w:pPr>
        <w:pStyle w:val="2"/>
        <w:rPr>
          <w:lang w:val="be-BY"/>
        </w:rPr>
      </w:pPr>
      <w:r w:rsidRPr="00D72E52">
        <w:t>Беседа</w:t>
      </w:r>
    </w:p>
    <w:p w:rsidR="00BE4DE1" w:rsidRPr="006B2DAB" w:rsidRDefault="00BE4DE1" w:rsidP="006B2DAB">
      <w:pPr>
        <w:pStyle w:val="a3"/>
        <w:rPr>
          <w:i/>
          <w:lang w:val="be-BY"/>
        </w:rPr>
      </w:pPr>
      <w:r w:rsidRPr="00260685">
        <w:rPr>
          <w:b/>
        </w:rPr>
        <w:t>Учитель.</w:t>
      </w:r>
      <w:r>
        <w:t xml:space="preserve"> </w:t>
      </w:r>
      <w:r w:rsidRPr="0007432D">
        <w:t xml:space="preserve">Как вы думаете, какие животные в лесу зимой нуждаются в помощи людей? </w:t>
      </w:r>
      <w:r w:rsidRPr="006B2DAB">
        <w:rPr>
          <w:i/>
        </w:rPr>
        <w:t xml:space="preserve">(Зайцам и лосям трудно кормиться в лесу после сильных снегопадов, когда кустарники и низкие деревца занесены снегом, а ветки с высоких деревьев они </w:t>
      </w:r>
      <w:r w:rsidRPr="006B2DAB">
        <w:rPr>
          <w:i/>
        </w:rPr>
        <w:lastRenderedPageBreak/>
        <w:t>достать не могут. Лосям к тому же трудно ходить по глубокому снегу в</w:t>
      </w:r>
      <w:r w:rsidR="00DA0143">
        <w:rPr>
          <w:i/>
          <w:lang w:val="be-BY"/>
        </w:rPr>
        <w:t> </w:t>
      </w:r>
      <w:r w:rsidRPr="006B2DAB">
        <w:rPr>
          <w:i/>
        </w:rPr>
        <w:t>поисках пищи.)</w:t>
      </w:r>
    </w:p>
    <w:p w:rsidR="00BE4DE1" w:rsidRPr="00D72E52" w:rsidRDefault="00BE4DE1" w:rsidP="006B2DAB">
      <w:pPr>
        <w:pStyle w:val="a3"/>
      </w:pPr>
      <w:r w:rsidRPr="0007432D">
        <w:t xml:space="preserve">Как люди помогают лесным зверям зимой? </w:t>
      </w:r>
      <w:r w:rsidRPr="006B2DAB">
        <w:rPr>
          <w:i/>
        </w:rPr>
        <w:t>(Развешивают заготовленные летом пучки лиственных деревьев, раскладывают сено, семена, овощи.)</w:t>
      </w:r>
    </w:p>
    <w:p w:rsidR="00BE4DE1" w:rsidRPr="00D72E52" w:rsidRDefault="00BE4DE1" w:rsidP="006B2DAB">
      <w:pPr>
        <w:pStyle w:val="a3"/>
        <w:rPr>
          <w:i/>
        </w:rPr>
      </w:pPr>
      <w:r w:rsidRPr="00D72E52">
        <w:t>Рассмотрите рисунки следов на с.</w:t>
      </w:r>
      <w:r w:rsidRPr="00D72E52">
        <w:rPr>
          <w:lang w:val="be-BY"/>
        </w:rPr>
        <w:t xml:space="preserve"> </w:t>
      </w:r>
      <w:r w:rsidRPr="00D72E52">
        <w:t>38. Кто из зверей оставил эти след</w:t>
      </w:r>
      <w:r w:rsidRPr="00D72E52">
        <w:rPr>
          <w:lang w:val="be-BY"/>
        </w:rPr>
        <w:t>ы</w:t>
      </w:r>
      <w:r w:rsidRPr="00D72E52">
        <w:t xml:space="preserve"> на снегу?</w:t>
      </w:r>
      <w:r w:rsidRPr="00D72E52">
        <w:rPr>
          <w:i/>
        </w:rPr>
        <w:t xml:space="preserve"> (Лось, белка, заяц, лесная мышь.)</w:t>
      </w:r>
    </w:p>
    <w:p w:rsidR="00BE4DE1" w:rsidRPr="00D72E52" w:rsidRDefault="00BE4DE1" w:rsidP="006B2DAB">
      <w:pPr>
        <w:pStyle w:val="a3"/>
        <w:rPr>
          <w:i/>
        </w:rPr>
      </w:pPr>
      <w:r w:rsidRPr="0007432D">
        <w:t xml:space="preserve">Сравните на рисунках следы зверей. Почему следы на снегу называют «снежной книгой»? </w:t>
      </w:r>
      <w:r w:rsidRPr="00D72E52">
        <w:rPr>
          <w:i/>
        </w:rPr>
        <w:t>(Потому что их можно «прочитать» и узнать, кто прошел по снегу.)</w:t>
      </w:r>
    </w:p>
    <w:p w:rsidR="00BE4DE1" w:rsidRPr="00D72E52" w:rsidRDefault="00BE4DE1" w:rsidP="00307AC9">
      <w:pPr>
        <w:shd w:val="clear" w:color="auto" w:fill="FFFFFF"/>
        <w:autoSpaceDE w:val="0"/>
        <w:autoSpaceDN w:val="0"/>
        <w:adjustRightInd w:val="0"/>
        <w:spacing w:after="0" w:line="360" w:lineRule="auto"/>
        <w:rPr>
          <w:rFonts w:ascii="Times New Roman" w:eastAsia="Times New Roman" w:hAnsi="Times New Roman" w:cs="Times New Roman"/>
          <w:i/>
          <w:color w:val="000000"/>
          <w:sz w:val="28"/>
          <w:szCs w:val="28"/>
        </w:rPr>
      </w:pPr>
      <w:r w:rsidRPr="0007432D">
        <w:rPr>
          <w:rFonts w:ascii="Times New Roman" w:eastAsia="Times New Roman" w:hAnsi="Times New Roman" w:cs="Times New Roman"/>
          <w:color w:val="000000"/>
          <w:sz w:val="28"/>
          <w:szCs w:val="28"/>
        </w:rPr>
        <w:t xml:space="preserve">Как узнать следы лося? </w:t>
      </w:r>
      <w:r w:rsidRPr="00D72E52">
        <w:rPr>
          <w:rFonts w:ascii="Times New Roman" w:eastAsia="Times New Roman" w:hAnsi="Times New Roman" w:cs="Times New Roman"/>
          <w:i/>
          <w:color w:val="000000"/>
          <w:sz w:val="28"/>
          <w:szCs w:val="28"/>
        </w:rPr>
        <w:t>(Он оставляет характерный отпечаток копыт на снегу.)</w:t>
      </w:r>
    </w:p>
    <w:p w:rsidR="00BE4DE1" w:rsidRPr="006B2DAB" w:rsidRDefault="00BE4DE1" w:rsidP="006B2DAB">
      <w:pPr>
        <w:pStyle w:val="a3"/>
        <w:rPr>
          <w:i/>
        </w:rPr>
      </w:pPr>
      <w:r w:rsidRPr="0007432D">
        <w:t xml:space="preserve">Как отличить следы белки? </w:t>
      </w:r>
      <w:r w:rsidRPr="006B2DAB">
        <w:rPr>
          <w:i/>
        </w:rPr>
        <w:t>(Белка оставляет на снегу четкий отпечаток. От передних лап след маленький: две точки и обе рядом</w:t>
      </w:r>
      <w:r w:rsidR="00DA0143">
        <w:rPr>
          <w:i/>
        </w:rPr>
        <w:t xml:space="preserve"> — </w:t>
      </w:r>
      <w:r w:rsidRPr="006B2DAB">
        <w:rPr>
          <w:i/>
        </w:rPr>
        <w:t>на эти короткие передние лапки белка опирается, а задние выносит вперед и чуть в стороны. От задних лап след длинный, вытянутый, с отпечатком тонких пальчиков.)</w:t>
      </w:r>
    </w:p>
    <w:p w:rsidR="00BE4DE1" w:rsidRPr="0007432D" w:rsidRDefault="00BE4DE1" w:rsidP="006B2DAB">
      <w:pPr>
        <w:pStyle w:val="a3"/>
      </w:pPr>
      <w:r w:rsidRPr="0007432D">
        <w:t xml:space="preserve">Чем отличаются следы лесной мыши? </w:t>
      </w:r>
      <w:r w:rsidRPr="006B2DAB">
        <w:rPr>
          <w:i/>
        </w:rPr>
        <w:t>(Следы лесной мыши тянутся цепочкой: ямки</w:t>
      </w:r>
      <w:r w:rsidR="009933D3">
        <w:rPr>
          <w:i/>
        </w:rPr>
        <w:t xml:space="preserve"> </w:t>
      </w:r>
      <w:r w:rsidR="00DA0143">
        <w:rPr>
          <w:i/>
        </w:rPr>
        <w:t xml:space="preserve">— </w:t>
      </w:r>
      <w:r w:rsidRPr="006B2DAB">
        <w:rPr>
          <w:i/>
        </w:rPr>
        <w:t>отпечатки лапок и чуть заметная бороздка</w:t>
      </w:r>
      <w:r w:rsidR="009933D3">
        <w:rPr>
          <w:i/>
        </w:rPr>
        <w:t xml:space="preserve"> </w:t>
      </w:r>
      <w:r w:rsidR="00DA0143">
        <w:rPr>
          <w:i/>
        </w:rPr>
        <w:t xml:space="preserve">— </w:t>
      </w:r>
      <w:r w:rsidRPr="006B2DAB">
        <w:rPr>
          <w:i/>
        </w:rPr>
        <w:t>след длинного хвоста.)</w:t>
      </w:r>
    </w:p>
    <w:p w:rsidR="00BE4DE1" w:rsidRPr="006B2DAB" w:rsidRDefault="00BE4DE1" w:rsidP="006B2DAB">
      <w:pPr>
        <w:pStyle w:val="a3"/>
        <w:rPr>
          <w:b/>
          <w:i/>
        </w:rPr>
      </w:pPr>
      <w:r>
        <w:t>Как отличить следы зайца</w:t>
      </w:r>
      <w:r w:rsidRPr="00D72E52">
        <w:t xml:space="preserve">? </w:t>
      </w:r>
      <w:r w:rsidRPr="006B2DAB">
        <w:rPr>
          <w:i/>
        </w:rPr>
        <w:t>(Их легко отличить: два широких отпечатка рядом впереди и два поменьше</w:t>
      </w:r>
      <w:r w:rsidR="009933D3">
        <w:rPr>
          <w:i/>
        </w:rPr>
        <w:t xml:space="preserve"> </w:t>
      </w:r>
      <w:r w:rsidR="00DA0143">
        <w:rPr>
          <w:i/>
        </w:rPr>
        <w:t xml:space="preserve">— </w:t>
      </w:r>
      <w:r w:rsidRPr="006B2DAB">
        <w:rPr>
          <w:i/>
        </w:rPr>
        <w:t>один за другим</w:t>
      </w:r>
      <w:r w:rsidR="00DA0143">
        <w:rPr>
          <w:i/>
        </w:rPr>
        <w:t xml:space="preserve"> — </w:t>
      </w:r>
      <w:r w:rsidRPr="006B2DAB">
        <w:rPr>
          <w:i/>
        </w:rPr>
        <w:t>сзади. На бегу заяц выкидывает вперед свои длинные задние ноги. Вот и оказываются отпечатки коротких передних лапок позади отпечатков длинных задних ног.)</w:t>
      </w:r>
    </w:p>
    <w:p w:rsidR="00BE4DE1" w:rsidRPr="0007432D" w:rsidRDefault="00BE4DE1" w:rsidP="006B2DAB">
      <w:pPr>
        <w:pStyle w:val="a3"/>
      </w:pPr>
      <w:r w:rsidRPr="0007432D">
        <w:t>Как вы думаете, почему заяц в снег не проваливается?</w:t>
      </w:r>
    </w:p>
    <w:p w:rsidR="00BE4DE1" w:rsidRPr="00D72E52" w:rsidRDefault="00BE4DE1" w:rsidP="006B2DAB">
      <w:pPr>
        <w:pStyle w:val="af6"/>
      </w:pPr>
      <w:r w:rsidRPr="00D72E52">
        <w:t>Учитель дополняет и уточняет ответы</w:t>
      </w:r>
      <w:r>
        <w:t xml:space="preserve"> учащихся</w:t>
      </w:r>
      <w:r w:rsidRPr="00D72E52">
        <w:t>, используя рассказ в</w:t>
      </w:r>
      <w:r w:rsidR="00DA0143">
        <w:t> </w:t>
      </w:r>
      <w:r w:rsidRPr="00D72E52">
        <w:t xml:space="preserve">книге для чтения </w:t>
      </w:r>
      <w:r w:rsidRPr="00D72E52">
        <w:rPr>
          <w:bCs/>
        </w:rPr>
        <w:t>«Почему заяц в снег не проваливается?»</w:t>
      </w:r>
      <w:r>
        <w:t xml:space="preserve">, </w:t>
      </w:r>
      <w:r w:rsidRPr="00D72E52">
        <w:t>предлагает ответить на вопрос в</w:t>
      </w:r>
      <w:r w:rsidR="00DA0143">
        <w:t> </w:t>
      </w:r>
      <w:r w:rsidRPr="00D72E52">
        <w:t>конце текста: «Почему в народе говорят, что заяц зимой на лыжах бегает?».</w:t>
      </w:r>
    </w:p>
    <w:p w:rsidR="00BE4DE1" w:rsidRPr="00D72E52" w:rsidRDefault="00BE4DE1" w:rsidP="006B2DAB">
      <w:pPr>
        <w:pStyle w:val="2"/>
        <w:rPr>
          <w:lang w:val="be-BY"/>
        </w:rPr>
      </w:pPr>
      <w:r w:rsidRPr="00D72E52">
        <w:t>Постановка проблемног</w:t>
      </w:r>
      <w:r>
        <w:t>о вопроса. Поиск ответа на него</w:t>
      </w:r>
    </w:p>
    <w:p w:rsidR="00BE4DE1" w:rsidRPr="00D72E52" w:rsidRDefault="00BE4DE1" w:rsidP="006B2DAB">
      <w:pPr>
        <w:pStyle w:val="af6"/>
      </w:pPr>
      <w:r w:rsidRPr="00D72E52">
        <w:t xml:space="preserve">Учитель </w:t>
      </w:r>
      <w:r>
        <w:t>обращает внимание учащихся на «в</w:t>
      </w:r>
      <w:r w:rsidRPr="00D72E52">
        <w:t>еер вопросов» и</w:t>
      </w:r>
      <w:r w:rsidR="00DA0143">
        <w:t> </w:t>
      </w:r>
      <w:r w:rsidRPr="00D72E52">
        <w:t>предлагает подумать, где раки зимуют. Заслушав предположения учащихся, читает вслух рассказ на с. 61 книги для чтения.</w:t>
      </w:r>
    </w:p>
    <w:p w:rsidR="00BE4DE1" w:rsidRPr="00D72E52" w:rsidRDefault="00BE4DE1" w:rsidP="006B2DAB">
      <w:pPr>
        <w:pStyle w:val="2"/>
        <w:rPr>
          <w:lang w:val="be-BY"/>
        </w:rPr>
      </w:pPr>
      <w:r w:rsidRPr="00D72E52">
        <w:t>Работа с рисунком в учебном пособии на с. 39</w:t>
      </w:r>
    </w:p>
    <w:p w:rsidR="00BE4DE1" w:rsidRPr="00D72E52" w:rsidRDefault="00BE4DE1" w:rsidP="006B2DAB">
      <w:pPr>
        <w:pStyle w:val="a3"/>
        <w:rPr>
          <w:i/>
        </w:rPr>
      </w:pPr>
      <w:r w:rsidRPr="00E87189">
        <w:rPr>
          <w:rFonts w:eastAsia="Times New Roman"/>
          <w:b/>
          <w:color w:val="000000"/>
        </w:rPr>
        <w:t>Учитель.</w:t>
      </w:r>
      <w:r>
        <w:rPr>
          <w:rFonts w:eastAsia="Times New Roman"/>
          <w:color w:val="000000"/>
        </w:rPr>
        <w:t xml:space="preserve"> </w:t>
      </w:r>
      <w:r w:rsidRPr="0007432D">
        <w:t xml:space="preserve">А кто еще зимует в водоемах подо льдом? Расскажите по рисунку. </w:t>
      </w:r>
      <w:r w:rsidRPr="00D72E52">
        <w:rPr>
          <w:i/>
        </w:rPr>
        <w:t>(Окунь, плотва, рак, катушка, лягушка.)</w:t>
      </w:r>
    </w:p>
    <w:p w:rsidR="00BE4DE1" w:rsidRPr="006B2DAB" w:rsidRDefault="00BE4DE1" w:rsidP="006B2DAB">
      <w:pPr>
        <w:pStyle w:val="a3"/>
        <w:rPr>
          <w:i/>
        </w:rPr>
      </w:pPr>
      <w:r w:rsidRPr="0007432D">
        <w:t xml:space="preserve">Как зимуют рыбы в воде подо льдом? </w:t>
      </w:r>
      <w:r w:rsidRPr="006B2DAB">
        <w:rPr>
          <w:i/>
        </w:rPr>
        <w:t>(Окунь и плотва не впадают в</w:t>
      </w:r>
      <w:r w:rsidR="00DA0143">
        <w:rPr>
          <w:i/>
          <w:lang w:val="be-BY"/>
        </w:rPr>
        <w:t> </w:t>
      </w:r>
      <w:r w:rsidRPr="006B2DAB">
        <w:rPr>
          <w:i/>
        </w:rPr>
        <w:t>спячку, плавают в воде в поисках пищи.)</w:t>
      </w:r>
    </w:p>
    <w:p w:rsidR="00BE4DE1" w:rsidRPr="001F1522" w:rsidRDefault="00BE4DE1" w:rsidP="006B2DAB">
      <w:pPr>
        <w:pStyle w:val="a3"/>
        <w:rPr>
          <w:rFonts w:eastAsia="Times New Roman"/>
          <w:color w:val="000000"/>
          <w:lang w:val="be-BY"/>
        </w:rPr>
      </w:pPr>
      <w:r w:rsidRPr="001F1522">
        <w:rPr>
          <w:b/>
          <w:i/>
        </w:rPr>
        <w:t>Примечание</w:t>
      </w:r>
      <w:r w:rsidRPr="001F1522">
        <w:rPr>
          <w:b/>
          <w:i/>
          <w:lang w:val="be-BY"/>
        </w:rPr>
        <w:t>:</w:t>
      </w:r>
      <w:r>
        <w:rPr>
          <w:i/>
          <w:lang w:val="be-BY"/>
        </w:rPr>
        <w:t xml:space="preserve"> </w:t>
      </w:r>
      <w:r w:rsidRPr="001F1522">
        <w:t xml:space="preserve">учитель </w:t>
      </w:r>
      <w:r>
        <w:t>сообщает</w:t>
      </w:r>
      <w:r w:rsidRPr="001F1522">
        <w:t>,</w:t>
      </w:r>
      <w:r w:rsidRPr="001F1522">
        <w:rPr>
          <w:lang w:val="be-BY"/>
        </w:rPr>
        <w:t xml:space="preserve"> </w:t>
      </w:r>
      <w:r>
        <w:rPr>
          <w:lang w:val="be-BY"/>
        </w:rPr>
        <w:t>как</w:t>
      </w:r>
      <w:r w:rsidRPr="001F1522">
        <w:t xml:space="preserve"> зимуют другие рыбы (караси, карпы, сомы, налимы), используя рассказ в книге для чтения «Есть ли жизнь в</w:t>
      </w:r>
      <w:r w:rsidR="00DA0143">
        <w:rPr>
          <w:lang w:val="be-BY"/>
        </w:rPr>
        <w:t> </w:t>
      </w:r>
      <w:r w:rsidRPr="001F1522">
        <w:t>воде подо льдом?» на с.</w:t>
      </w:r>
      <w:r w:rsidR="00DA0143">
        <w:rPr>
          <w:lang w:val="be-BY"/>
        </w:rPr>
        <w:t> </w:t>
      </w:r>
      <w:r w:rsidRPr="001F1522">
        <w:t>60.</w:t>
      </w:r>
    </w:p>
    <w:p w:rsidR="00BE4DE1" w:rsidRPr="004D52E7" w:rsidRDefault="00BE4DE1" w:rsidP="006B2DAB">
      <w:pPr>
        <w:pStyle w:val="a3"/>
        <w:rPr>
          <w:i/>
        </w:rPr>
      </w:pPr>
      <w:r w:rsidRPr="00E87189">
        <w:rPr>
          <w:b/>
        </w:rPr>
        <w:t>Учитель.</w:t>
      </w:r>
      <w:r w:rsidRPr="0007432D">
        <w:t xml:space="preserve"> Рассмотрите на рисунке</w:t>
      </w:r>
      <w:r w:rsidRPr="004D52E7">
        <w:t xml:space="preserve"> </w:t>
      </w:r>
      <w:r w:rsidRPr="0007432D">
        <w:t xml:space="preserve">лягушку. Как вы думаете, что она ест зимой? </w:t>
      </w:r>
      <w:r w:rsidRPr="004D52E7">
        <w:rPr>
          <w:i/>
        </w:rPr>
        <w:t>(Лягушка ничего не ест, она спит в воде подо льдом.)</w:t>
      </w:r>
    </w:p>
    <w:p w:rsidR="00BE4DE1" w:rsidRPr="0007432D" w:rsidRDefault="00BE4DE1" w:rsidP="006B2DAB">
      <w:pPr>
        <w:pStyle w:val="a3"/>
      </w:pPr>
      <w:r w:rsidRPr="0007432D">
        <w:t xml:space="preserve">Расскажите по рисунку, в какой позе на дне зимой «спит» лягушка. </w:t>
      </w:r>
      <w:r w:rsidRPr="004D52E7">
        <w:t>(Лягушки устраиваются на дне в особой позе: поджимают задние л</w:t>
      </w:r>
      <w:r>
        <w:t>апки под брюшко, а</w:t>
      </w:r>
      <w:r w:rsidR="00DA0143">
        <w:rPr>
          <w:lang w:val="be-BY"/>
        </w:rPr>
        <w:t> </w:t>
      </w:r>
      <w:r>
        <w:t>передние под</w:t>
      </w:r>
      <w:r w:rsidRPr="004D52E7">
        <w:t>нимают к глазам и выворачивают наружу «ладошками».)</w:t>
      </w:r>
    </w:p>
    <w:p w:rsidR="00BE4DE1" w:rsidRPr="0007432D" w:rsidRDefault="00BE4DE1" w:rsidP="006B2DAB">
      <w:pPr>
        <w:pStyle w:val="a3"/>
      </w:pPr>
      <w:r w:rsidRPr="003232CE">
        <w:rPr>
          <w:b/>
          <w:i/>
        </w:rPr>
        <w:t>ДМ:</w:t>
      </w:r>
      <w:r>
        <w:t xml:space="preserve"> у</w:t>
      </w:r>
      <w:r w:rsidRPr="0007432D">
        <w:t>читель предлагает ребятам встать у своих парт. Затем, как лягушка, поднять к</w:t>
      </w:r>
      <w:r w:rsidR="00DA0143">
        <w:rPr>
          <w:lang w:val="be-BY"/>
        </w:rPr>
        <w:t> </w:t>
      </w:r>
      <w:r w:rsidRPr="0007432D">
        <w:t xml:space="preserve">лицу руки и закрыть ими глаза так, чтобы ладошки «смотрели» наружу. </w:t>
      </w:r>
      <w:r w:rsidRPr="004450DE">
        <w:t>Для наглядности учитель демонстрирует, как это надо сделать.</w:t>
      </w:r>
    </w:p>
    <w:p w:rsidR="006B2DAB" w:rsidRDefault="006B2DAB" w:rsidP="006B2DAB">
      <w:pPr>
        <w:pStyle w:val="2"/>
      </w:pPr>
    </w:p>
    <w:p w:rsidR="00BE4DE1" w:rsidRPr="004450DE" w:rsidRDefault="00BE4DE1" w:rsidP="006B2DAB">
      <w:pPr>
        <w:pStyle w:val="2"/>
      </w:pPr>
      <w:r w:rsidRPr="004450DE">
        <w:lastRenderedPageBreak/>
        <w:t>Минутка для любознательных «Знаете ли вы...»</w:t>
      </w:r>
    </w:p>
    <w:p w:rsidR="00BE4DE1" w:rsidRPr="0007432D" w:rsidRDefault="00BE4DE1" w:rsidP="006B2DAB">
      <w:pPr>
        <w:pStyle w:val="a3"/>
      </w:pPr>
      <w:r w:rsidRPr="00E87189">
        <w:rPr>
          <w:b/>
        </w:rPr>
        <w:t>Учитель.</w:t>
      </w:r>
      <w:r>
        <w:t xml:space="preserve"> </w:t>
      </w:r>
      <w:r w:rsidRPr="0007432D">
        <w:t>Поза, в которой спят зимой лягушки, не случайна. Их кожа, особенно «ладошки», пронизана кровеносными сосудами, через которые кислород поступает в</w:t>
      </w:r>
      <w:r w:rsidR="00DA0143">
        <w:rPr>
          <w:lang w:val="be-BY"/>
        </w:rPr>
        <w:t> </w:t>
      </w:r>
      <w:r w:rsidRPr="0007432D">
        <w:t>организм. Во время зимнего сна лягушки дышат только через</w:t>
      </w:r>
      <w:r>
        <w:t xml:space="preserve"> кожу.</w:t>
      </w:r>
    </w:p>
    <w:p w:rsidR="00BE4DE1" w:rsidRPr="004450DE" w:rsidRDefault="00BE4DE1" w:rsidP="006B2DAB">
      <w:pPr>
        <w:pStyle w:val="2"/>
      </w:pPr>
      <w:r w:rsidRPr="004450DE">
        <w:t>Работа в парах</w:t>
      </w:r>
    </w:p>
    <w:p w:rsidR="00BE4DE1" w:rsidRPr="0007432D" w:rsidRDefault="00BE4DE1" w:rsidP="006B2DAB">
      <w:pPr>
        <w:pStyle w:val="a3"/>
      </w:pPr>
      <w:r w:rsidRPr="00E87189">
        <w:rPr>
          <w:b/>
        </w:rPr>
        <w:t>Учитель.</w:t>
      </w:r>
      <w:r>
        <w:t xml:space="preserve"> </w:t>
      </w:r>
      <w:r w:rsidRPr="0007432D">
        <w:t>Объясните, почему люди зимой делают проруби во льду.</w:t>
      </w:r>
    </w:p>
    <w:p w:rsidR="00BE4DE1" w:rsidRPr="004450DE" w:rsidRDefault="00BE4DE1" w:rsidP="006B2DAB">
      <w:pPr>
        <w:pStyle w:val="af6"/>
      </w:pPr>
      <w:r w:rsidRPr="004450DE">
        <w:t>По сигналу учителя обсуждение заканчивается, учащиеся высказывают свое мнение. При необходимости учитель уточняет ответы. Отмечается, что зимой, когда лед покрывает всю реку или озеро, воздух в воду не проходит. Рыбам становится трудно дышать,</w:t>
      </w:r>
      <w:r>
        <w:t xml:space="preserve"> и</w:t>
      </w:r>
      <w:r w:rsidRPr="004450DE">
        <w:t xml:space="preserve"> они могут погибнуть. Поэтому люди делают во</w:t>
      </w:r>
      <w:r w:rsidR="00DA0143">
        <w:t> </w:t>
      </w:r>
      <w:r w:rsidRPr="004450DE">
        <w:t>льду проруби. А чтобы вода в них быстро не замерзала, в нее кладут пучки соломы и</w:t>
      </w:r>
      <w:r w:rsidR="00DA0143">
        <w:t> </w:t>
      </w:r>
      <w:r w:rsidRPr="004450DE">
        <w:t>присыпают сверху снегом. Через солому и снег воздух хорошо проникает в</w:t>
      </w:r>
      <w:r w:rsidR="00DA0143">
        <w:t> </w:t>
      </w:r>
      <w:r w:rsidRPr="004450DE">
        <w:t>воду.</w:t>
      </w:r>
    </w:p>
    <w:p w:rsidR="00BE4DE1" w:rsidRPr="0007432D" w:rsidRDefault="00BE4DE1" w:rsidP="006B2DAB">
      <w:pPr>
        <w:pStyle w:val="2"/>
      </w:pPr>
      <w:r>
        <w:rPr>
          <w:lang w:val="be-BY"/>
        </w:rPr>
        <w:t>І</w:t>
      </w:r>
      <w:r>
        <w:rPr>
          <w:lang w:val="en-US"/>
        </w:rPr>
        <w:t>V</w:t>
      </w:r>
      <w:r w:rsidRPr="0007432D">
        <w:t>. ЭТАП ЗАКРЕПЛЕНИЯ ИЗУЧЕННОГО.</w:t>
      </w:r>
    </w:p>
    <w:p w:rsidR="00BE4DE1" w:rsidRPr="006D5629" w:rsidRDefault="00BE4DE1" w:rsidP="006B2DAB">
      <w:pPr>
        <w:pStyle w:val="af6"/>
      </w:pPr>
      <w:r w:rsidRPr="006D5629">
        <w:t>Для закрепления изученного материала можно прочитать рассказ-загадку и</w:t>
      </w:r>
      <w:r w:rsidR="00DA0143">
        <w:t> </w:t>
      </w:r>
      <w:r w:rsidRPr="006D5629">
        <w:t>попросить учащихся определить, о каких животных идет речь. В задании</w:t>
      </w:r>
      <w:r w:rsidR="00DA0143">
        <w:t> </w:t>
      </w:r>
      <w:r w:rsidRPr="006D5629">
        <w:t xml:space="preserve">1 </w:t>
      </w:r>
      <w:r w:rsidR="001E57CC">
        <w:br/>
      </w:r>
      <w:bookmarkStart w:id="0" w:name="_GoBack"/>
      <w:bookmarkEnd w:id="0"/>
      <w:r w:rsidRPr="006D5629">
        <w:t>(</w:t>
      </w:r>
      <w:r>
        <w:t xml:space="preserve">на </w:t>
      </w:r>
      <w:r w:rsidRPr="006D5629">
        <w:t>с.</w:t>
      </w:r>
      <w:r w:rsidR="00DA0143">
        <w:t> </w:t>
      </w:r>
      <w:r w:rsidRPr="006D5629">
        <w:t>25 в рабочей тетради) учащиеся вписывают в квадраты соответствующие номера.</w:t>
      </w:r>
    </w:p>
    <w:p w:rsidR="00BE4DE1" w:rsidRPr="0007432D" w:rsidRDefault="00BE4DE1" w:rsidP="006B2DAB">
      <w:pPr>
        <w:pStyle w:val="a3"/>
      </w:pPr>
      <w:r w:rsidRPr="00E87189">
        <w:rPr>
          <w:b/>
          <w:color w:val="000000"/>
        </w:rPr>
        <w:t>Учитель.</w:t>
      </w:r>
      <w:r>
        <w:rPr>
          <w:color w:val="000000"/>
        </w:rPr>
        <w:t xml:space="preserve"> </w:t>
      </w:r>
      <w:r w:rsidRPr="0007432D">
        <w:rPr>
          <w:color w:val="000000"/>
        </w:rPr>
        <w:t>Жи</w:t>
      </w:r>
      <w:r w:rsidRPr="0007432D">
        <w:t>вотные зимуют по-разному. Наглухо закры</w:t>
      </w:r>
      <w:r>
        <w:t>ли входы и</w:t>
      </w:r>
      <w:r w:rsidR="00DA0143">
        <w:rPr>
          <w:lang w:val="be-BY"/>
        </w:rPr>
        <w:t> </w:t>
      </w:r>
      <w:r>
        <w:t>выходы муравейника…</w:t>
      </w:r>
      <w:r w:rsidRPr="0007432D">
        <w:t xml:space="preserve"> </w:t>
      </w:r>
      <w:r w:rsidRPr="0007432D">
        <w:rPr>
          <w:i/>
          <w:iCs/>
        </w:rPr>
        <w:t>(Муравьи</w:t>
      </w:r>
      <w:r>
        <w:rPr>
          <w:i/>
          <w:iCs/>
        </w:rPr>
        <w:t>.</w:t>
      </w:r>
      <w:r w:rsidRPr="0007432D">
        <w:rPr>
          <w:i/>
          <w:iCs/>
        </w:rPr>
        <w:t xml:space="preserve">) </w:t>
      </w:r>
      <w:r w:rsidRPr="0007432D">
        <w:t xml:space="preserve">В дуплах и трещинах коры деревьев укрываются... </w:t>
      </w:r>
      <w:r w:rsidRPr="0007432D">
        <w:rPr>
          <w:i/>
          <w:iCs/>
        </w:rPr>
        <w:t>(Бабочки</w:t>
      </w:r>
      <w:r>
        <w:rPr>
          <w:i/>
          <w:iCs/>
        </w:rPr>
        <w:t>.</w:t>
      </w:r>
      <w:r w:rsidRPr="0007432D">
        <w:rPr>
          <w:i/>
          <w:iCs/>
        </w:rPr>
        <w:t xml:space="preserve">) </w:t>
      </w:r>
      <w:r>
        <w:t>В берлоге спит</w:t>
      </w:r>
      <w:r w:rsidRPr="0007432D">
        <w:t xml:space="preserve">... </w:t>
      </w:r>
      <w:r w:rsidRPr="0007432D">
        <w:rPr>
          <w:i/>
          <w:iCs/>
        </w:rPr>
        <w:t>(Медведь</w:t>
      </w:r>
      <w:r>
        <w:rPr>
          <w:i/>
          <w:iCs/>
        </w:rPr>
        <w:t>.)</w:t>
      </w:r>
      <w:r w:rsidRPr="0007432D">
        <w:rPr>
          <w:i/>
          <w:iCs/>
        </w:rPr>
        <w:t xml:space="preserve"> </w:t>
      </w:r>
      <w:r w:rsidRPr="0007432D">
        <w:t>Беспробудно до весны в ямке на земле в</w:t>
      </w:r>
      <w:r w:rsidR="00DA0143">
        <w:rPr>
          <w:lang w:val="be-BY"/>
        </w:rPr>
        <w:t> </w:t>
      </w:r>
      <w:r w:rsidRPr="0007432D">
        <w:t>гнезде из сухой листвы</w:t>
      </w:r>
      <w:r>
        <w:t xml:space="preserve"> и травы заснул.</w:t>
      </w:r>
      <w:r w:rsidRPr="0007432D">
        <w:t xml:space="preserve">.. </w:t>
      </w:r>
      <w:r w:rsidRPr="0007432D">
        <w:rPr>
          <w:i/>
          <w:iCs/>
        </w:rPr>
        <w:t>(Еж</w:t>
      </w:r>
      <w:r>
        <w:rPr>
          <w:i/>
          <w:iCs/>
        </w:rPr>
        <w:t>.</w:t>
      </w:r>
      <w:r w:rsidRPr="0007432D">
        <w:rPr>
          <w:i/>
          <w:iCs/>
        </w:rPr>
        <w:t xml:space="preserve">) </w:t>
      </w:r>
      <w:r w:rsidRPr="0007432D">
        <w:t>Под корнями деревь</w:t>
      </w:r>
      <w:r>
        <w:t>ев сплелись на зимовку в</w:t>
      </w:r>
      <w:r w:rsidR="00DA0143">
        <w:rPr>
          <w:lang w:val="be-BY"/>
        </w:rPr>
        <w:t> </w:t>
      </w:r>
      <w:r>
        <w:t>клубок</w:t>
      </w:r>
      <w:r w:rsidRPr="0007432D">
        <w:t xml:space="preserve">... </w:t>
      </w:r>
      <w:r w:rsidRPr="0007432D">
        <w:rPr>
          <w:i/>
          <w:iCs/>
        </w:rPr>
        <w:t>(Змеи</w:t>
      </w:r>
      <w:r>
        <w:rPr>
          <w:i/>
          <w:iCs/>
        </w:rPr>
        <w:t>.</w:t>
      </w:r>
      <w:r w:rsidRPr="0007432D">
        <w:rPr>
          <w:i/>
          <w:iCs/>
        </w:rPr>
        <w:t xml:space="preserve">) </w:t>
      </w:r>
      <w:r w:rsidRPr="0007432D">
        <w:t xml:space="preserve">Залегли спать в глубокие </w:t>
      </w:r>
      <w:r>
        <w:t>зимовальные ямы на дне водоемов</w:t>
      </w:r>
      <w:r w:rsidRPr="0007432D">
        <w:t xml:space="preserve">... </w:t>
      </w:r>
      <w:r w:rsidRPr="0007432D">
        <w:rPr>
          <w:i/>
          <w:iCs/>
        </w:rPr>
        <w:t>(Рыбы</w:t>
      </w:r>
      <w:r w:rsidR="00DA0143">
        <w:rPr>
          <w:i/>
          <w:iCs/>
        </w:rPr>
        <w:t xml:space="preserve"> — </w:t>
      </w:r>
      <w:r w:rsidRPr="0007432D">
        <w:rPr>
          <w:i/>
          <w:iCs/>
        </w:rPr>
        <w:t>сом, лещ</w:t>
      </w:r>
      <w:r>
        <w:rPr>
          <w:i/>
          <w:iCs/>
        </w:rPr>
        <w:t>.</w:t>
      </w:r>
      <w:r w:rsidRPr="0007432D">
        <w:rPr>
          <w:i/>
          <w:iCs/>
        </w:rPr>
        <w:t xml:space="preserve">) </w:t>
      </w:r>
      <w:r w:rsidRPr="0007432D">
        <w:t>Зарыв</w:t>
      </w:r>
      <w:r>
        <w:t>шись в ил, на дне зиму проводит</w:t>
      </w:r>
      <w:r w:rsidRPr="0007432D">
        <w:t xml:space="preserve">... </w:t>
      </w:r>
      <w:r w:rsidRPr="0007432D">
        <w:rPr>
          <w:i/>
          <w:iCs/>
        </w:rPr>
        <w:t>(Речной рак</w:t>
      </w:r>
      <w:r>
        <w:rPr>
          <w:i/>
          <w:iCs/>
        </w:rPr>
        <w:t>.)</w:t>
      </w:r>
    </w:p>
    <w:p w:rsidR="00BE4DE1" w:rsidRPr="00166884" w:rsidRDefault="00BE4DE1" w:rsidP="00307AC9">
      <w:pPr>
        <w:shd w:val="clear" w:color="auto" w:fill="FFFFFF"/>
        <w:autoSpaceDE w:val="0"/>
        <w:autoSpaceDN w:val="0"/>
        <w:adjustRightInd w:val="0"/>
        <w:spacing w:after="0" w:line="360" w:lineRule="auto"/>
        <w:rPr>
          <w:rFonts w:ascii="Times New Roman" w:eastAsia="Times New Roman" w:hAnsi="Times New Roman" w:cs="Times New Roman"/>
          <w:i/>
          <w:sz w:val="28"/>
          <w:szCs w:val="28"/>
        </w:rPr>
      </w:pPr>
      <w:r w:rsidRPr="00166884">
        <w:rPr>
          <w:rFonts w:ascii="Times New Roman" w:eastAsia="Times New Roman" w:hAnsi="Times New Roman" w:cs="Times New Roman"/>
          <w:i/>
          <w:sz w:val="28"/>
          <w:szCs w:val="28"/>
        </w:rPr>
        <w:t>Учитель может предложить учащимся выполнить тестовое задание.</w:t>
      </w:r>
    </w:p>
    <w:p w:rsidR="00BE4DE1" w:rsidRPr="0007432D" w:rsidRDefault="00BE4DE1" w:rsidP="00DA0143">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07432D">
        <w:rPr>
          <w:rFonts w:ascii="Times New Roman" w:eastAsia="Times New Roman" w:hAnsi="Times New Roman" w:cs="Times New Roman"/>
          <w:noProof/>
          <w:sz w:val="28"/>
          <w:szCs w:val="28"/>
          <w:lang w:val="en-US"/>
        </w:rPr>
        <w:drawing>
          <wp:inline distT="0" distB="0" distL="0" distR="0" wp14:anchorId="0273F074" wp14:editId="34DC5188">
            <wp:extent cx="3197492" cy="3957523"/>
            <wp:effectExtent l="0" t="0" r="3175" b="508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cstate="print"/>
                    <a:srcRect t="1047"/>
                    <a:stretch/>
                  </pic:blipFill>
                  <pic:spPr bwMode="auto">
                    <a:xfrm>
                      <a:off x="0" y="0"/>
                      <a:ext cx="3234597" cy="4003448"/>
                    </a:xfrm>
                    <a:prstGeom prst="rect">
                      <a:avLst/>
                    </a:prstGeom>
                    <a:noFill/>
                    <a:ln>
                      <a:noFill/>
                    </a:ln>
                    <a:extLst>
                      <a:ext uri="{53640926-AAD7-44D8-BBD7-CCE9431645EC}">
                        <a14:shadowObscured xmlns:a14="http://schemas.microsoft.com/office/drawing/2010/main"/>
                      </a:ext>
                    </a:extLst>
                  </pic:spPr>
                </pic:pic>
              </a:graphicData>
            </a:graphic>
          </wp:inline>
        </w:drawing>
      </w:r>
    </w:p>
    <w:p w:rsidR="00BE4DE1" w:rsidRPr="0007432D" w:rsidRDefault="00BE4DE1" w:rsidP="006B2DAB">
      <w:pPr>
        <w:pStyle w:val="10"/>
      </w:pPr>
      <w:r>
        <w:rPr>
          <w:lang w:val="en-US"/>
        </w:rPr>
        <w:lastRenderedPageBreak/>
        <w:t>V</w:t>
      </w:r>
      <w:r w:rsidRPr="0007432D">
        <w:t>. ПОДВЕДЕНИЕ ИТОГОВ. РЕФЛЕКСИЯ.</w:t>
      </w:r>
    </w:p>
    <w:p w:rsidR="00BE4DE1" w:rsidRPr="0007432D" w:rsidRDefault="00BE4DE1" w:rsidP="006B2DAB">
      <w:pPr>
        <w:pStyle w:val="a3"/>
      </w:pPr>
      <w:r w:rsidRPr="00E87189">
        <w:rPr>
          <w:b/>
          <w:color w:val="000000"/>
        </w:rPr>
        <w:t>Учитель.</w:t>
      </w:r>
      <w:r>
        <w:rPr>
          <w:color w:val="000000"/>
        </w:rPr>
        <w:t xml:space="preserve"> </w:t>
      </w:r>
      <w:r w:rsidRPr="0007432D">
        <w:t>Понравился ли вам урок?</w:t>
      </w:r>
    </w:p>
    <w:p w:rsidR="00BE4DE1" w:rsidRPr="0007432D" w:rsidRDefault="00BE4DE1" w:rsidP="006B2DAB">
      <w:pPr>
        <w:pStyle w:val="a3"/>
      </w:pPr>
      <w:r w:rsidRPr="0007432D">
        <w:t>С помощью «</w:t>
      </w:r>
      <w:r>
        <w:t>в</w:t>
      </w:r>
      <w:r w:rsidRPr="0007432D">
        <w:t>еера вопросов» скажите, на какие вопросы мы искали ответы на уроке.</w:t>
      </w:r>
      <w:r>
        <w:t xml:space="preserve"> </w:t>
      </w:r>
      <w:r w:rsidRPr="0007432D">
        <w:t>Что интересного вы еще для себя узнали?</w:t>
      </w:r>
    </w:p>
    <w:p w:rsidR="00BE4DE1" w:rsidRDefault="00BE4DE1" w:rsidP="006B2DAB">
      <w:pPr>
        <w:pStyle w:val="af6"/>
        <w:rPr>
          <w:b/>
          <w:color w:val="000000"/>
        </w:rPr>
      </w:pPr>
      <w:r w:rsidRPr="00F57CE1">
        <w:t>Учитель подводит итог урока, отмечает учащихся, активно работавших на</w:t>
      </w:r>
      <w:r w:rsidR="00DA0143">
        <w:t> </w:t>
      </w:r>
      <w:r w:rsidRPr="00F57CE1">
        <w:t>занятии.</w:t>
      </w:r>
    </w:p>
    <w:p w:rsidR="006B2DAB" w:rsidRDefault="006B2DAB" w:rsidP="00EF1742">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BE4DE1" w:rsidRPr="0007432D" w:rsidRDefault="00BE4DE1" w:rsidP="006B2DAB">
      <w:pPr>
        <w:pStyle w:val="1"/>
        <w:spacing w:after="120"/>
      </w:pPr>
      <w:r w:rsidRPr="0007432D">
        <w:lastRenderedPageBreak/>
        <w:t>УРОК 14. Жизнь птиц зимой. Целевая прогулка «Жизнь птиц зимой»</w:t>
      </w:r>
    </w:p>
    <w:p w:rsidR="00BE4DE1" w:rsidRPr="0007432D" w:rsidRDefault="00BE4DE1" w:rsidP="006B2DAB">
      <w:pPr>
        <w:pStyle w:val="a3"/>
      </w:pPr>
      <w:r w:rsidRPr="0007432D">
        <w:rPr>
          <w:b/>
          <w:bCs/>
        </w:rPr>
        <w:t xml:space="preserve">ЗАДАЧИ: </w:t>
      </w:r>
      <w:r w:rsidRPr="0007432D">
        <w:t>продолжить формировать представления учащихся</w:t>
      </w:r>
      <w:r>
        <w:t xml:space="preserve"> о жизни животных зимой, расширя</w:t>
      </w:r>
      <w:r w:rsidRPr="0007432D">
        <w:t>ть знания о зимующих птицах; учить распознавать птиц; набл</w:t>
      </w:r>
      <w:r>
        <w:t>юдать за их поведением; воспиты</w:t>
      </w:r>
      <w:r w:rsidRPr="0007432D">
        <w:t>вать ответственное отношение к природе на примере посильной для детей помощи птицам (подко</w:t>
      </w:r>
      <w:r>
        <w:t>рмка зимующих птиц); способство</w:t>
      </w:r>
      <w:r w:rsidRPr="0007432D">
        <w:t>вать развитию устной связной речи учащихся.</w:t>
      </w:r>
    </w:p>
    <w:p w:rsidR="00BE4DE1" w:rsidRDefault="00BE4DE1" w:rsidP="006B2DAB">
      <w:pPr>
        <w:pStyle w:val="a3"/>
      </w:pPr>
      <w:r w:rsidRPr="0007432D">
        <w:rPr>
          <w:b/>
          <w:iCs/>
        </w:rPr>
        <w:t>ОБОРУДОВАНИЕ:</w:t>
      </w:r>
      <w:r w:rsidRPr="0007432D">
        <w:rPr>
          <w:i/>
          <w:iCs/>
        </w:rPr>
        <w:t xml:space="preserve"> </w:t>
      </w:r>
      <w:r w:rsidRPr="0007432D">
        <w:t xml:space="preserve">учебное пособие «Человек и мир» </w:t>
      </w:r>
      <w:r>
        <w:t>(</w:t>
      </w:r>
      <w:r w:rsidRPr="0007432D">
        <w:t>с. 40</w:t>
      </w:r>
      <w:r>
        <w:t xml:space="preserve">, </w:t>
      </w:r>
      <w:r w:rsidRPr="0007432D">
        <w:t>41</w:t>
      </w:r>
      <w:r>
        <w:t>), книга для чте</w:t>
      </w:r>
      <w:r w:rsidRPr="0007432D">
        <w:t>ния, листочки бумаги с таблицами для проверки знаний (по числу учащихся в</w:t>
      </w:r>
      <w:r w:rsidR="00DA0143">
        <w:rPr>
          <w:lang w:val="be-BY"/>
        </w:rPr>
        <w:t> </w:t>
      </w:r>
      <w:r w:rsidRPr="0007432D">
        <w:t>классе), кормушка для птиц, корм для подкормки птиц.</w:t>
      </w:r>
    </w:p>
    <w:p w:rsidR="00BE4DE1" w:rsidRPr="00816EBC" w:rsidRDefault="00BE4DE1" w:rsidP="006B2DAB">
      <w:pPr>
        <w:pStyle w:val="1"/>
        <w:spacing w:before="240" w:after="120"/>
      </w:pPr>
      <w:r w:rsidRPr="00816EBC">
        <w:t>Ход урока</w:t>
      </w:r>
    </w:p>
    <w:p w:rsidR="00BE4DE1" w:rsidRPr="0007432D" w:rsidRDefault="00BE4DE1" w:rsidP="006B2DAB">
      <w:pPr>
        <w:pStyle w:val="10"/>
      </w:pPr>
      <w:r>
        <w:rPr>
          <w:lang w:val="be-BY"/>
        </w:rPr>
        <w:t>І</w:t>
      </w:r>
      <w:r w:rsidRPr="0007432D">
        <w:t>. ОРГАНИЗАЦИОННО-МОТИВАЦИОННЫЙ ЭТАП.</w:t>
      </w:r>
    </w:p>
    <w:p w:rsidR="00BE4DE1" w:rsidRPr="0007432D" w:rsidRDefault="00BE4DE1" w:rsidP="006B2DAB">
      <w:pPr>
        <w:pStyle w:val="a3"/>
      </w:pPr>
      <w:r w:rsidRPr="00E87189">
        <w:rPr>
          <w:b/>
        </w:rPr>
        <w:t>Учитель.</w:t>
      </w:r>
      <w:r>
        <w:t xml:space="preserve"> </w:t>
      </w:r>
      <w:r w:rsidRPr="0007432D">
        <w:t>Ребята, улыбнитесь те, у кого хорошее настроение перед уроком «Человек и мир».</w:t>
      </w:r>
    </w:p>
    <w:p w:rsidR="00BE4DE1" w:rsidRPr="0007432D" w:rsidRDefault="00BE4DE1" w:rsidP="006B2DAB">
      <w:pPr>
        <w:pStyle w:val="a3"/>
      </w:pPr>
      <w:r w:rsidRPr="0007432D">
        <w:t>Помашите рукой те, кому нравится зима.</w:t>
      </w:r>
    </w:p>
    <w:p w:rsidR="00BE4DE1" w:rsidRPr="0007432D" w:rsidRDefault="00BE4DE1" w:rsidP="006B2DAB">
      <w:pPr>
        <w:pStyle w:val="a3"/>
      </w:pPr>
      <w:r w:rsidRPr="0007432D">
        <w:t>Сядьте за парты те, кто знает уже немало тайн</w:t>
      </w:r>
      <w:r>
        <w:t xml:space="preserve"> о</w:t>
      </w:r>
      <w:r w:rsidRPr="0007432D">
        <w:t xml:space="preserve"> жизни животных зимой.</w:t>
      </w:r>
    </w:p>
    <w:p w:rsidR="00BE4DE1" w:rsidRPr="0007432D" w:rsidRDefault="00BE4DE1" w:rsidP="006B2DAB">
      <w:pPr>
        <w:pStyle w:val="a3"/>
      </w:pPr>
      <w:r w:rsidRPr="0007432D">
        <w:t>Сейчас мы проведем игру «Крестики-нолики» и проверим ваши знания. На</w:t>
      </w:r>
      <w:r w:rsidR="00DA0143">
        <w:rPr>
          <w:lang w:val="be-BY"/>
        </w:rPr>
        <w:t> </w:t>
      </w:r>
      <w:r w:rsidRPr="0007432D">
        <w:t>классной доске нарисована таблица, в которой пронумеровано 9</w:t>
      </w:r>
      <w:r w:rsidR="00DA0143">
        <w:rPr>
          <w:lang w:val="be-BY"/>
        </w:rPr>
        <w:t> </w:t>
      </w:r>
      <w:r w:rsidRPr="0007432D">
        <w:t>квадратов. У</w:t>
      </w:r>
      <w:r w:rsidR="00DA0143">
        <w:rPr>
          <w:lang w:val="be-BY"/>
        </w:rPr>
        <w:t> </w:t>
      </w:r>
      <w:r w:rsidRPr="0007432D">
        <w:t xml:space="preserve">каждого из вас на партах </w:t>
      </w:r>
      <w:r>
        <w:t>лежат</w:t>
      </w:r>
      <w:r w:rsidRPr="0007432D">
        <w:t xml:space="preserve"> листочки с такой же таблицей. Я продиктую вам 9</w:t>
      </w:r>
      <w:r w:rsidR="00DA0143">
        <w:rPr>
          <w:lang w:val="be-BY"/>
        </w:rPr>
        <w:t> </w:t>
      </w:r>
      <w:r w:rsidRPr="0007432D">
        <w:t>вопросов. При ответе «да» вы будете рисовать в таблице крестик, при ответе «нет»</w:t>
      </w:r>
      <w:r w:rsidR="00DA0143">
        <w:t xml:space="preserve"> — </w:t>
      </w:r>
      <w:r>
        <w:t>нолик.</w:t>
      </w:r>
    </w:p>
    <w:p w:rsidR="00BE4DE1" w:rsidRPr="0007432D" w:rsidRDefault="00BE4DE1" w:rsidP="006B2DAB">
      <w:pPr>
        <w:pStyle w:val="a3"/>
      </w:pPr>
      <w:r w:rsidRPr="0007432D">
        <w:t>Правда ли, что...</w:t>
      </w:r>
    </w:p>
    <w:p w:rsidR="00BE4DE1" w:rsidRPr="0007432D" w:rsidRDefault="00BE4DE1" w:rsidP="006B2DAB">
      <w:pPr>
        <w:pStyle w:val="a3"/>
      </w:pPr>
      <w:r>
        <w:t>1) З</w:t>
      </w:r>
      <w:r w:rsidRPr="0007432D">
        <w:t>айцы, лисицы, волки, кабаны на зиму не засыпают?</w:t>
      </w:r>
    </w:p>
    <w:p w:rsidR="00BE4DE1" w:rsidRPr="0007432D" w:rsidRDefault="00BE4DE1" w:rsidP="006B2DAB">
      <w:pPr>
        <w:pStyle w:val="a3"/>
      </w:pPr>
      <w:r>
        <w:t>2) З</w:t>
      </w:r>
      <w:r w:rsidRPr="0007432D">
        <w:t>меи зимой в лесу охотятся на маленьких птичек?</w:t>
      </w:r>
    </w:p>
    <w:p w:rsidR="00BE4DE1" w:rsidRPr="0007432D" w:rsidRDefault="00BE4DE1" w:rsidP="006B2DAB">
      <w:pPr>
        <w:pStyle w:val="a3"/>
      </w:pPr>
      <w:r>
        <w:t>3) З</w:t>
      </w:r>
      <w:r w:rsidRPr="0007432D">
        <w:t>айца зимой спасают запасы корма, которые он заготавливает осенью?</w:t>
      </w:r>
    </w:p>
    <w:p w:rsidR="00BE4DE1" w:rsidRPr="0007432D" w:rsidRDefault="00BE4DE1" w:rsidP="006B2DAB">
      <w:pPr>
        <w:pStyle w:val="a3"/>
      </w:pPr>
      <w:r w:rsidRPr="0007432D">
        <w:t xml:space="preserve">4) </w:t>
      </w:r>
      <w:r>
        <w:t>В</w:t>
      </w:r>
      <w:r w:rsidRPr="0007432D">
        <w:t xml:space="preserve"> лесу зимой можно у</w:t>
      </w:r>
      <w:r>
        <w:t>видеть на снегу следы ежа и бар</w:t>
      </w:r>
      <w:r w:rsidRPr="0007432D">
        <w:t>сука?</w:t>
      </w:r>
    </w:p>
    <w:p w:rsidR="00BE4DE1" w:rsidRPr="0007432D" w:rsidRDefault="00BE4DE1" w:rsidP="006B2DAB">
      <w:pPr>
        <w:pStyle w:val="a3"/>
      </w:pPr>
      <w:r>
        <w:t>5) М</w:t>
      </w:r>
      <w:r w:rsidRPr="0007432D">
        <w:t>ех у белки летом рыжий, а зимой</w:t>
      </w:r>
      <w:r w:rsidR="00DA0143">
        <w:t xml:space="preserve"> — </w:t>
      </w:r>
      <w:r w:rsidRPr="0007432D">
        <w:t>светло-серый?</w:t>
      </w:r>
    </w:p>
    <w:p w:rsidR="00BE4DE1" w:rsidRPr="0007432D" w:rsidRDefault="00BE4DE1" w:rsidP="006B2DAB">
      <w:pPr>
        <w:pStyle w:val="a3"/>
      </w:pPr>
      <w:r>
        <w:t>6) М</w:t>
      </w:r>
      <w:r w:rsidRPr="0007432D">
        <w:t>ыши и поле</w:t>
      </w:r>
      <w:r>
        <w:t>вки</w:t>
      </w:r>
      <w:r w:rsidR="00DA0143">
        <w:t xml:space="preserve"> — </w:t>
      </w:r>
      <w:r w:rsidRPr="0007432D">
        <w:t xml:space="preserve">основной </w:t>
      </w:r>
      <w:r>
        <w:t>корм лисицы зимой?</w:t>
      </w:r>
    </w:p>
    <w:p w:rsidR="00BE4DE1" w:rsidRPr="0007432D" w:rsidRDefault="00BE4DE1" w:rsidP="006B2DAB">
      <w:pPr>
        <w:pStyle w:val="a3"/>
      </w:pPr>
      <w:r>
        <w:t>7) Л</w:t>
      </w:r>
      <w:r w:rsidRPr="0007432D">
        <w:t>юди зимой для подкормки зверей раскладывают сено и овощи?</w:t>
      </w:r>
    </w:p>
    <w:p w:rsidR="00BE4DE1" w:rsidRPr="0007432D" w:rsidRDefault="00BE4DE1" w:rsidP="006B2DAB">
      <w:pPr>
        <w:pStyle w:val="a3"/>
      </w:pPr>
      <w:r w:rsidRPr="0007432D">
        <w:t xml:space="preserve">8) </w:t>
      </w:r>
      <w:r>
        <w:t>З</w:t>
      </w:r>
      <w:r w:rsidRPr="0007432D">
        <w:t xml:space="preserve">имой вся вода в реках превращается </w:t>
      </w:r>
      <w:proofErr w:type="gramStart"/>
      <w:r w:rsidRPr="0007432D">
        <w:t>в лед</w:t>
      </w:r>
      <w:proofErr w:type="gramEnd"/>
      <w:r w:rsidRPr="0007432D">
        <w:t xml:space="preserve"> и все обитатели реки погибают?</w:t>
      </w:r>
    </w:p>
    <w:p w:rsidR="00BE4DE1" w:rsidRPr="0007432D" w:rsidRDefault="00BE4DE1" w:rsidP="006B2DAB">
      <w:pPr>
        <w:pStyle w:val="a3"/>
      </w:pPr>
      <w:r w:rsidRPr="0007432D">
        <w:t xml:space="preserve">9) </w:t>
      </w:r>
      <w:r>
        <w:t>Н</w:t>
      </w:r>
      <w:r w:rsidRPr="0007432D">
        <w:t>а дне водоемов лягушки всю зиму проводят в спячке?</w:t>
      </w:r>
    </w:p>
    <w:p w:rsidR="00BE4DE1" w:rsidRPr="005C0744" w:rsidRDefault="00BE4DE1" w:rsidP="006B2DAB">
      <w:pPr>
        <w:pStyle w:val="af6"/>
        <w:spacing w:after="120"/>
      </w:pPr>
      <w:r w:rsidRPr="005C0744">
        <w:t>По сигналу учителя учащиеся в парах меняются листочками с заполненными таблицами, проверяют работу друг друга, сверяя с ответ</w:t>
      </w:r>
      <w:r>
        <w:t>ами</w:t>
      </w:r>
      <w:r w:rsidRPr="005C0744">
        <w:t>, который учитель открывает на доске.</w:t>
      </w:r>
    </w:p>
    <w:tbl>
      <w:tblPr>
        <w:tblW w:w="0" w:type="auto"/>
        <w:jc w:val="center"/>
        <w:tblLayout w:type="fixed"/>
        <w:tblCellMar>
          <w:left w:w="40" w:type="dxa"/>
          <w:right w:w="40" w:type="dxa"/>
        </w:tblCellMar>
        <w:tblLook w:val="04A0" w:firstRow="1" w:lastRow="0" w:firstColumn="1" w:lastColumn="0" w:noHBand="0" w:noVBand="1"/>
      </w:tblPr>
      <w:tblGrid>
        <w:gridCol w:w="816"/>
        <w:gridCol w:w="806"/>
        <w:gridCol w:w="806"/>
        <w:gridCol w:w="1622"/>
        <w:gridCol w:w="806"/>
        <w:gridCol w:w="956"/>
        <w:gridCol w:w="851"/>
      </w:tblGrid>
      <w:tr w:rsidR="00BE4DE1" w:rsidRPr="0007432D" w:rsidTr="006B2DAB">
        <w:trPr>
          <w:trHeight w:hRule="exact" w:val="394"/>
          <w:jc w:val="center"/>
        </w:trPr>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1</w:t>
            </w:r>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2</w:t>
            </w:r>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3</w:t>
            </w:r>
          </w:p>
        </w:tc>
        <w:tc>
          <w:tcPr>
            <w:tcW w:w="1622" w:type="dxa"/>
            <w:vMerge w:val="restart"/>
            <w:tcBorders>
              <w:top w:val="single" w:sz="6" w:space="0" w:color="auto"/>
              <w:left w:val="single" w:sz="6" w:space="0" w:color="auto"/>
              <w:bottom w:val="single" w:sz="6" w:space="0" w:color="auto"/>
              <w:right w:val="single" w:sz="6" w:space="0" w:color="auto"/>
            </w:tcBorders>
            <w:shd w:val="clear" w:color="auto" w:fill="FFFFFF"/>
          </w:tcPr>
          <w:p w:rsidR="00BE4DE1" w:rsidRPr="0007432D" w:rsidRDefault="00BE4DE1" w:rsidP="00D44DBF">
            <w:pPr>
              <w:pStyle w:val="a3"/>
              <w:ind w:firstLine="0"/>
              <w:jc w:val="center"/>
              <w:rPr>
                <w:rFonts w:cs="Times New Roman"/>
              </w:rPr>
            </w:pP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4DE1" w:rsidRPr="0007432D" w:rsidRDefault="00BE4DE1" w:rsidP="00D44DBF">
            <w:pPr>
              <w:pStyle w:val="a3"/>
              <w:ind w:firstLine="0"/>
              <w:jc w:val="center"/>
              <w:rPr>
                <w:rFonts w:cs="Times New Roman"/>
              </w:rPr>
            </w:pPr>
            <w:r w:rsidRPr="0007432D">
              <w:rPr>
                <w:spacing w:val="-3"/>
              </w:rPr>
              <w:t>1</w:t>
            </w:r>
            <w:r w:rsidR="00DA0143">
              <w:rPr>
                <w:spacing w:val="-3"/>
              </w:rPr>
              <w:t xml:space="preserve"> — </w:t>
            </w:r>
            <w:r w:rsidRPr="0007432D">
              <w:rPr>
                <w:spacing w:val="-3"/>
                <w:lang w:val="en-US"/>
              </w:rPr>
              <w:t>X</w:t>
            </w:r>
          </w:p>
        </w:tc>
        <w:tc>
          <w:tcPr>
            <w:tcW w:w="95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2</w:t>
            </w:r>
            <w:r w:rsidR="00DA0143">
              <w:t xml:space="preserve"> — </w:t>
            </w:r>
            <w:r w:rsidRPr="0007432D">
              <w:t>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3</w:t>
            </w:r>
            <w:r w:rsidR="00DA0143">
              <w:t xml:space="preserve"> — </w:t>
            </w:r>
            <w:r w:rsidRPr="0007432D">
              <w:t>0</w:t>
            </w:r>
          </w:p>
        </w:tc>
      </w:tr>
      <w:tr w:rsidR="00BE4DE1" w:rsidRPr="0007432D" w:rsidTr="006B2DAB">
        <w:trPr>
          <w:trHeight w:hRule="exact" w:val="384"/>
          <w:jc w:val="center"/>
        </w:trPr>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4</w:t>
            </w:r>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E4DE1" w:rsidRPr="0007432D" w:rsidRDefault="00BE4DE1" w:rsidP="00D44DBF">
            <w:pPr>
              <w:pStyle w:val="a3"/>
              <w:ind w:firstLine="0"/>
              <w:jc w:val="center"/>
            </w:pPr>
            <w:r w:rsidRPr="0007432D">
              <w:t>6</w:t>
            </w:r>
          </w:p>
          <w:p w:rsidR="00BE4DE1" w:rsidRPr="0007432D" w:rsidRDefault="00BE4DE1" w:rsidP="00D44DBF">
            <w:pPr>
              <w:pStyle w:val="a3"/>
              <w:ind w:firstLine="0"/>
              <w:jc w:val="center"/>
              <w:rPr>
                <w:rFonts w:cs="Times New Roman"/>
              </w:rPr>
            </w:pPr>
          </w:p>
        </w:tc>
        <w:tc>
          <w:tcPr>
            <w:tcW w:w="1622" w:type="dxa"/>
            <w:vMerge/>
            <w:tcBorders>
              <w:top w:val="single" w:sz="6" w:space="0" w:color="auto"/>
              <w:left w:val="single" w:sz="6" w:space="0" w:color="auto"/>
              <w:bottom w:val="single" w:sz="6" w:space="0" w:color="auto"/>
              <w:right w:val="single" w:sz="6" w:space="0" w:color="auto"/>
            </w:tcBorders>
            <w:vAlign w:val="center"/>
            <w:hideMark/>
          </w:tcPr>
          <w:p w:rsidR="00BE4DE1" w:rsidRPr="0007432D" w:rsidRDefault="00BE4DE1" w:rsidP="00D44DBF">
            <w:pPr>
              <w:pStyle w:val="a3"/>
              <w:ind w:firstLine="0"/>
              <w:jc w:val="center"/>
              <w:rPr>
                <w:rFonts w:cs="Times New Roman"/>
              </w:rPr>
            </w:pP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4DE1" w:rsidRPr="0007432D" w:rsidRDefault="00BE4DE1" w:rsidP="00D44DBF">
            <w:pPr>
              <w:pStyle w:val="a3"/>
              <w:ind w:firstLine="0"/>
              <w:jc w:val="center"/>
              <w:rPr>
                <w:rFonts w:cs="Times New Roman"/>
              </w:rPr>
            </w:pPr>
            <w:r w:rsidRPr="0007432D">
              <w:t>4</w:t>
            </w:r>
            <w:r w:rsidR="00DA0143">
              <w:t xml:space="preserve"> — </w:t>
            </w:r>
            <w:r w:rsidRPr="0007432D">
              <w:t>0</w:t>
            </w:r>
          </w:p>
        </w:tc>
        <w:tc>
          <w:tcPr>
            <w:tcW w:w="95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5</w:t>
            </w:r>
            <w:r w:rsidR="00DA0143">
              <w:t xml:space="preserve"> — </w:t>
            </w:r>
            <w:r w:rsidRPr="0007432D">
              <w:t>Х</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6</w:t>
            </w:r>
            <w:r w:rsidR="00DA0143">
              <w:t xml:space="preserve"> — </w:t>
            </w:r>
            <w:r w:rsidRPr="0007432D">
              <w:rPr>
                <w:rFonts w:eastAsia="Times New Roman"/>
              </w:rPr>
              <w:t>Х</w:t>
            </w:r>
          </w:p>
        </w:tc>
      </w:tr>
      <w:tr w:rsidR="00BE4DE1" w:rsidRPr="0007432D" w:rsidTr="006B2DAB">
        <w:trPr>
          <w:trHeight w:hRule="exact" w:val="403"/>
          <w:jc w:val="center"/>
        </w:trPr>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7</w:t>
            </w:r>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E4DE1" w:rsidRPr="0007432D" w:rsidRDefault="00BE4DE1" w:rsidP="00D44DBF">
            <w:pPr>
              <w:pStyle w:val="a3"/>
              <w:ind w:firstLine="0"/>
              <w:jc w:val="center"/>
            </w:pPr>
            <w:r w:rsidRPr="0007432D">
              <w:t>9</w:t>
            </w:r>
          </w:p>
          <w:p w:rsidR="00BE4DE1" w:rsidRPr="0007432D" w:rsidRDefault="00BE4DE1" w:rsidP="00D44DBF">
            <w:pPr>
              <w:pStyle w:val="a3"/>
              <w:ind w:firstLine="0"/>
              <w:jc w:val="center"/>
              <w:rPr>
                <w:rFonts w:cs="Times New Roman"/>
              </w:rPr>
            </w:pPr>
          </w:p>
        </w:tc>
        <w:tc>
          <w:tcPr>
            <w:tcW w:w="1622" w:type="dxa"/>
            <w:vMerge/>
            <w:tcBorders>
              <w:top w:val="single" w:sz="6" w:space="0" w:color="auto"/>
              <w:left w:val="single" w:sz="6" w:space="0" w:color="auto"/>
              <w:bottom w:val="single" w:sz="6" w:space="0" w:color="auto"/>
              <w:right w:val="single" w:sz="6" w:space="0" w:color="auto"/>
            </w:tcBorders>
            <w:vAlign w:val="center"/>
            <w:hideMark/>
          </w:tcPr>
          <w:p w:rsidR="00BE4DE1" w:rsidRPr="0007432D" w:rsidRDefault="00BE4DE1" w:rsidP="00D44DBF">
            <w:pPr>
              <w:pStyle w:val="a3"/>
              <w:ind w:firstLine="0"/>
              <w:jc w:val="center"/>
              <w:rPr>
                <w:rFonts w:cs="Times New Roman"/>
              </w:rPr>
            </w:pP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4DE1" w:rsidRPr="0007432D" w:rsidRDefault="00BE4DE1" w:rsidP="00D44DBF">
            <w:pPr>
              <w:pStyle w:val="a3"/>
              <w:ind w:firstLine="0"/>
              <w:jc w:val="center"/>
              <w:rPr>
                <w:rFonts w:cs="Times New Roman"/>
              </w:rPr>
            </w:pPr>
            <w:r w:rsidRPr="0007432D">
              <w:t>7</w:t>
            </w:r>
            <w:r w:rsidR="00DA0143">
              <w:t xml:space="preserve"> — </w:t>
            </w:r>
            <w:r w:rsidRPr="0007432D">
              <w:rPr>
                <w:rFonts w:eastAsia="Times New Roman"/>
              </w:rPr>
              <w:t>Х</w:t>
            </w:r>
          </w:p>
        </w:tc>
        <w:tc>
          <w:tcPr>
            <w:tcW w:w="956"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8</w:t>
            </w:r>
            <w:r w:rsidR="00DA0143">
              <w:t xml:space="preserve"> — </w:t>
            </w:r>
            <w:r w:rsidRPr="0007432D">
              <w:t>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BE4DE1" w:rsidRPr="0007432D" w:rsidRDefault="00BE4DE1" w:rsidP="00D44DBF">
            <w:pPr>
              <w:pStyle w:val="a3"/>
              <w:ind w:firstLine="0"/>
              <w:jc w:val="center"/>
              <w:rPr>
                <w:rFonts w:cs="Times New Roman"/>
              </w:rPr>
            </w:pPr>
            <w:r w:rsidRPr="0007432D">
              <w:t>9</w:t>
            </w:r>
            <w:r w:rsidR="00DA0143">
              <w:t xml:space="preserve"> — </w:t>
            </w:r>
            <w:r w:rsidRPr="0007432D">
              <w:rPr>
                <w:rFonts w:eastAsia="Times New Roman"/>
              </w:rPr>
              <w:t>Х</w:t>
            </w:r>
          </w:p>
        </w:tc>
      </w:tr>
    </w:tbl>
    <w:p w:rsidR="00BE4DE1" w:rsidRPr="0007432D" w:rsidRDefault="00BE4DE1" w:rsidP="006B2DAB">
      <w:pPr>
        <w:pStyle w:val="10"/>
      </w:pPr>
      <w:r>
        <w:rPr>
          <w:lang w:val="be-BY"/>
        </w:rPr>
        <w:t>ІІ</w:t>
      </w:r>
      <w:r w:rsidRPr="0007432D">
        <w:t>. СООБЩЕНИЕ ТЕМЫ УРОКА. ЦЕЛЕПОЛАГАНИЕ.</w:t>
      </w:r>
    </w:p>
    <w:p w:rsidR="00BE4DE1" w:rsidRDefault="00BE4DE1" w:rsidP="006B2DAB">
      <w:pPr>
        <w:pStyle w:val="a3"/>
      </w:pPr>
      <w:r w:rsidRPr="00E87189">
        <w:rPr>
          <w:rFonts w:eastAsia="Times New Roman"/>
          <w:b/>
          <w:color w:val="000000"/>
        </w:rPr>
        <w:t>Учитель.</w:t>
      </w:r>
      <w:r>
        <w:rPr>
          <w:rFonts w:eastAsia="Times New Roman"/>
          <w:color w:val="000000"/>
        </w:rPr>
        <w:t xml:space="preserve"> </w:t>
      </w:r>
      <w:r w:rsidRPr="0007432D">
        <w:t>Сегодня на уроке мы продолжим знакомство с</w:t>
      </w:r>
      <w:r w:rsidR="00DA0143">
        <w:rPr>
          <w:lang w:val="be-BY"/>
        </w:rPr>
        <w:t> </w:t>
      </w:r>
      <w:r w:rsidRPr="0007432D">
        <w:t>зимними тайнами природы. Тема урока</w:t>
      </w:r>
      <w:r w:rsidR="00DA0143">
        <w:t xml:space="preserve"> — </w:t>
      </w:r>
      <w:r w:rsidRPr="0007432D">
        <w:t>«Жизнь птиц зимой».</w:t>
      </w:r>
      <w:r>
        <w:t xml:space="preserve"> Какие цели мы поставим?</w:t>
      </w:r>
    </w:p>
    <w:p w:rsidR="00BE4DE1" w:rsidRPr="0007432D" w:rsidRDefault="00BE4DE1" w:rsidP="006B2DAB">
      <w:pPr>
        <w:pStyle w:val="a3"/>
      </w:pPr>
      <w:r w:rsidRPr="0007432D">
        <w:t>Мы узнаем, как зимуют птицы</w:t>
      </w:r>
      <w:r>
        <w:t>, ч</w:t>
      </w:r>
      <w:r w:rsidRPr="0007432D">
        <w:t>ем они заняты зимой</w:t>
      </w:r>
      <w:r>
        <w:t>, п</w:t>
      </w:r>
      <w:r w:rsidRPr="0007432D">
        <w:t>очему прилетают к жилью человека</w:t>
      </w:r>
      <w:r>
        <w:t>.</w:t>
      </w:r>
      <w:r w:rsidRPr="0007432D">
        <w:t xml:space="preserve"> Мы научимся различать птиц, прилетающих к кормушкам.</w:t>
      </w:r>
    </w:p>
    <w:p w:rsidR="00BE4DE1" w:rsidRPr="0007432D" w:rsidRDefault="00BE4DE1" w:rsidP="006B2DAB">
      <w:pPr>
        <w:pStyle w:val="10"/>
      </w:pPr>
      <w:r>
        <w:rPr>
          <w:lang w:val="be-BY"/>
        </w:rPr>
        <w:lastRenderedPageBreak/>
        <w:t>ІІІ</w:t>
      </w:r>
      <w:r w:rsidRPr="0007432D">
        <w:t>. ЭТАП АКТУАЛИЗАЦИИ ЗНАНИЙ УЧАЩИХСЯ.</w:t>
      </w:r>
    </w:p>
    <w:p w:rsidR="00BE4DE1" w:rsidRPr="0007432D" w:rsidRDefault="00BE4DE1" w:rsidP="006B2DAB">
      <w:pPr>
        <w:pStyle w:val="a3"/>
      </w:pPr>
      <w:r w:rsidRPr="00E87189">
        <w:rPr>
          <w:b/>
        </w:rPr>
        <w:t>Учитель.</w:t>
      </w:r>
      <w:r>
        <w:t xml:space="preserve"> </w:t>
      </w:r>
      <w:r w:rsidRPr="0007432D">
        <w:t xml:space="preserve">Давайте вспомним, какие птицы и почему осенью улетели в теплые края. </w:t>
      </w:r>
      <w:r w:rsidRPr="006B2DAB">
        <w:rPr>
          <w:i/>
        </w:rPr>
        <w:t>(Осенью улетели перелетные птицы. Они покинули родные края, спасаясь от зимней бескормицы.)</w:t>
      </w:r>
      <w:r w:rsidRPr="0007432D">
        <w:t xml:space="preserve"> Расскажите, каких птиц вы видели зимой. </w:t>
      </w:r>
      <w:r w:rsidRPr="00414664">
        <w:rPr>
          <w:i/>
        </w:rPr>
        <w:t xml:space="preserve">(Воробьи, синицы, вороны, галки, сороки.) </w:t>
      </w:r>
      <w:r w:rsidRPr="0007432D">
        <w:t>Чем были заняты птицы?</w:t>
      </w:r>
      <w:r w:rsidRPr="00467752">
        <w:t xml:space="preserve"> </w:t>
      </w:r>
      <w:r w:rsidRPr="00414664">
        <w:rPr>
          <w:i/>
        </w:rPr>
        <w:t>(Они находились в движении, искали корм.)</w:t>
      </w:r>
      <w:r>
        <w:t xml:space="preserve"> </w:t>
      </w:r>
      <w:r w:rsidRPr="0007432D">
        <w:t xml:space="preserve">А замечали ли вы, как ведут себя птицы во время морозов? </w:t>
      </w:r>
      <w:r w:rsidRPr="00414664">
        <w:rPr>
          <w:i/>
        </w:rPr>
        <w:t>(Птицы нахохливаются.)</w:t>
      </w:r>
    </w:p>
    <w:p w:rsidR="00BE4DE1" w:rsidRPr="00467752" w:rsidRDefault="00BE4DE1" w:rsidP="00414664">
      <w:pPr>
        <w:pStyle w:val="2"/>
      </w:pPr>
      <w:r w:rsidRPr="00467752">
        <w:t>Минутка для любознательных «Знаете ли вы...»</w:t>
      </w:r>
    </w:p>
    <w:p w:rsidR="00BE4DE1" w:rsidRPr="0007432D" w:rsidRDefault="00BE4DE1" w:rsidP="00414664">
      <w:pPr>
        <w:pStyle w:val="a3"/>
      </w:pPr>
      <w:r w:rsidRPr="00E87189">
        <w:rPr>
          <w:b/>
        </w:rPr>
        <w:t>Учитель.</w:t>
      </w:r>
      <w:r>
        <w:t xml:space="preserve"> </w:t>
      </w:r>
      <w:r w:rsidRPr="0007432D">
        <w:t>Почему птицы во время морозов нахохливаются? Оказывается, они делают это, чтобы согреться. Тепло сохраняют как сами перья, так и</w:t>
      </w:r>
      <w:r w:rsidR="00DA0143">
        <w:rPr>
          <w:lang w:val="be-BY"/>
        </w:rPr>
        <w:t> </w:t>
      </w:r>
      <w:r w:rsidRPr="0007432D">
        <w:t>воздушная прослойка между ними. Когда холодно, птицы поднимают перья и</w:t>
      </w:r>
      <w:r w:rsidR="00DA0143">
        <w:rPr>
          <w:lang w:val="be-BY"/>
        </w:rPr>
        <w:t> </w:t>
      </w:r>
      <w:r w:rsidRPr="0007432D">
        <w:t>толщина «воздушной шубы» увеличивается.</w:t>
      </w:r>
    </w:p>
    <w:p w:rsidR="00BE4DE1" w:rsidRPr="00467752" w:rsidRDefault="00BE4DE1" w:rsidP="00414664">
      <w:pPr>
        <w:pStyle w:val="2"/>
      </w:pPr>
      <w:r w:rsidRPr="00467752">
        <w:t>ДМ. Игра «Хлопки»</w:t>
      </w:r>
    </w:p>
    <w:p w:rsidR="00BE4DE1" w:rsidRPr="006D26B0" w:rsidRDefault="00BE4DE1" w:rsidP="00414664">
      <w:pPr>
        <w:pStyle w:val="a3"/>
      </w:pPr>
      <w:r w:rsidRPr="00467752">
        <w:rPr>
          <w:i/>
        </w:rPr>
        <w:t>Цель игры</w:t>
      </w:r>
      <w:r w:rsidR="009933D3">
        <w:rPr>
          <w:i/>
        </w:rPr>
        <w:t xml:space="preserve"> </w:t>
      </w:r>
      <w:r w:rsidR="00DA0143">
        <w:rPr>
          <w:i/>
        </w:rPr>
        <w:t xml:space="preserve">— </w:t>
      </w:r>
      <w:r w:rsidRPr="006D26B0">
        <w:t>проверить знание признаков, по которым птицы отличаются от других групп животных. Учитель перечисляет признаки животных. Учащиеся стоят возле парт и хлопают в ладоши, когда слышат признак, присущий птицам.</w:t>
      </w:r>
    </w:p>
    <w:p w:rsidR="00BE4DE1" w:rsidRPr="0007432D" w:rsidRDefault="00BE4DE1" w:rsidP="00414664">
      <w:pPr>
        <w:pStyle w:val="a3"/>
      </w:pPr>
      <w:r w:rsidRPr="00E87189">
        <w:rPr>
          <w:b/>
        </w:rPr>
        <w:t>Учитель.</w:t>
      </w:r>
      <w:r>
        <w:t xml:space="preserve"> </w:t>
      </w:r>
      <w:r w:rsidRPr="0007432D">
        <w:t>Тело покрыто шерстью.</w:t>
      </w:r>
    </w:p>
    <w:p w:rsidR="00BE4DE1" w:rsidRPr="0007432D" w:rsidRDefault="00BE4DE1" w:rsidP="00414664">
      <w:pPr>
        <w:pStyle w:val="a3"/>
      </w:pPr>
      <w:r w:rsidRPr="0007432D">
        <w:t xml:space="preserve">Тело покрыто перьями. </w:t>
      </w:r>
      <w:r w:rsidRPr="00D73FB7">
        <w:rPr>
          <w:i/>
        </w:rPr>
        <w:t>(Хлопок.)</w:t>
      </w:r>
    </w:p>
    <w:p w:rsidR="00BE4DE1" w:rsidRPr="0007432D" w:rsidRDefault="00BE4DE1" w:rsidP="00414664">
      <w:pPr>
        <w:pStyle w:val="a3"/>
      </w:pPr>
      <w:r w:rsidRPr="0007432D">
        <w:t xml:space="preserve">Есть клюв. </w:t>
      </w:r>
      <w:r w:rsidRPr="00467752">
        <w:rPr>
          <w:i/>
        </w:rPr>
        <w:t>(Хлопок.)</w:t>
      </w:r>
    </w:p>
    <w:p w:rsidR="00BE4DE1" w:rsidRPr="0007432D" w:rsidRDefault="00BE4DE1" w:rsidP="00414664">
      <w:pPr>
        <w:pStyle w:val="a3"/>
      </w:pPr>
      <w:r w:rsidRPr="0007432D">
        <w:t xml:space="preserve">Хватают пищу с помощью клюва. </w:t>
      </w:r>
      <w:r w:rsidRPr="00467752">
        <w:rPr>
          <w:i/>
        </w:rPr>
        <w:t>(Хлопок.)</w:t>
      </w:r>
    </w:p>
    <w:p w:rsidR="00BE4DE1" w:rsidRPr="0007432D" w:rsidRDefault="00BE4DE1" w:rsidP="00414664">
      <w:pPr>
        <w:pStyle w:val="a3"/>
      </w:pPr>
      <w:r>
        <w:t>У них две пары ног.</w:t>
      </w:r>
    </w:p>
    <w:p w:rsidR="00BE4DE1" w:rsidRPr="0007432D" w:rsidRDefault="00BE4DE1" w:rsidP="00414664">
      <w:pPr>
        <w:pStyle w:val="a3"/>
      </w:pPr>
      <w:r w:rsidRPr="0007432D">
        <w:t>Есть пара крыльев</w:t>
      </w:r>
      <w:r>
        <w:t xml:space="preserve">. </w:t>
      </w:r>
      <w:r w:rsidRPr="00467752">
        <w:rPr>
          <w:i/>
        </w:rPr>
        <w:t>(Хлопок.)</w:t>
      </w:r>
    </w:p>
    <w:p w:rsidR="00BE4DE1" w:rsidRPr="0007432D" w:rsidRDefault="00BE4DE1" w:rsidP="00414664">
      <w:pPr>
        <w:pStyle w:val="a3"/>
      </w:pPr>
      <w:r w:rsidRPr="0007432D">
        <w:t>Есть длинный пушистый хвост.</w:t>
      </w:r>
    </w:p>
    <w:p w:rsidR="00BE4DE1" w:rsidRPr="0007432D" w:rsidRDefault="00BE4DE1" w:rsidP="00414664">
      <w:pPr>
        <w:pStyle w:val="a3"/>
      </w:pPr>
      <w:r w:rsidRPr="0007432D">
        <w:t xml:space="preserve">Перья на хвосте отличаются особой длиной. </w:t>
      </w:r>
      <w:r w:rsidRPr="00467752">
        <w:rPr>
          <w:i/>
        </w:rPr>
        <w:t>(Хлопок.)</w:t>
      </w:r>
    </w:p>
    <w:p w:rsidR="00BE4DE1" w:rsidRPr="0007432D" w:rsidRDefault="00BE4DE1" w:rsidP="00414664">
      <w:pPr>
        <w:pStyle w:val="10"/>
      </w:pPr>
      <w:r>
        <w:rPr>
          <w:lang w:val="be-BY"/>
        </w:rPr>
        <w:t>І</w:t>
      </w:r>
      <w:r>
        <w:rPr>
          <w:lang w:val="en-US"/>
        </w:rPr>
        <w:t>V</w:t>
      </w:r>
      <w:r w:rsidRPr="0007432D">
        <w:t>. ЭТАП ИЗУЧЕНИЯ НОВОГО МАТЕРИАЛА.</w:t>
      </w:r>
    </w:p>
    <w:p w:rsidR="00BE4DE1" w:rsidRPr="00964FE4" w:rsidRDefault="00BE4DE1" w:rsidP="00414664">
      <w:pPr>
        <w:pStyle w:val="2"/>
      </w:pPr>
      <w:r w:rsidRPr="00964FE4">
        <w:t>Работа в группах с фотографиями зимующих птиц, выяснение их отличительных признаков</w:t>
      </w:r>
    </w:p>
    <w:p w:rsidR="00BE4DE1" w:rsidRPr="00964FE4" w:rsidRDefault="00BE4DE1" w:rsidP="00414664">
      <w:pPr>
        <w:pStyle w:val="a3"/>
        <w:rPr>
          <w:i/>
        </w:rPr>
      </w:pPr>
      <w:r w:rsidRPr="00E87189">
        <w:rPr>
          <w:b/>
        </w:rPr>
        <w:t>Учитель.</w:t>
      </w:r>
      <w:r>
        <w:t xml:space="preserve"> </w:t>
      </w:r>
      <w:r w:rsidRPr="0007432D">
        <w:t>Откройте учебное пособие по закладке на с.</w:t>
      </w:r>
      <w:r w:rsidR="00DA0143">
        <w:rPr>
          <w:lang w:val="be-BY"/>
        </w:rPr>
        <w:t> </w:t>
      </w:r>
      <w:r w:rsidRPr="0007432D">
        <w:t xml:space="preserve">40. Рассмотрите зимующих птиц на фотографиях. Назовите, </w:t>
      </w:r>
      <w:r>
        <w:t>какие птицы</w:t>
      </w:r>
      <w:r w:rsidRPr="0007432D">
        <w:t xml:space="preserve"> изображен</w:t>
      </w:r>
      <w:r>
        <w:t>ы</w:t>
      </w:r>
      <w:r w:rsidRPr="00964FE4">
        <w:rPr>
          <w:i/>
        </w:rPr>
        <w:t>. (Поползень, сорока, галка, сойка, ворона, глухарь.)</w:t>
      </w:r>
    </w:p>
    <w:p w:rsidR="00BE4DE1" w:rsidRPr="0007432D" w:rsidRDefault="00BE4DE1" w:rsidP="00414664">
      <w:pPr>
        <w:pStyle w:val="a3"/>
      </w:pPr>
      <w:r w:rsidRPr="0007432D">
        <w:t>По каким признакам внешнего вида</w:t>
      </w:r>
      <w:r w:rsidRPr="0007432D">
        <w:rPr>
          <w:i/>
          <w:iCs/>
        </w:rPr>
        <w:t xml:space="preserve"> </w:t>
      </w:r>
      <w:r w:rsidRPr="0007432D">
        <w:t>можно узнать этих птиц в природе? Давайте устно опишем их внешний вид (цвет головы, спинки, брюшка, крыльев; короткий и</w:t>
      </w:r>
      <w:r>
        <w:t>ли длинный хвост, его окраска).</w:t>
      </w:r>
    </w:p>
    <w:p w:rsidR="00BE4DE1" w:rsidRPr="00414664" w:rsidRDefault="00BE4DE1" w:rsidP="00414664">
      <w:pPr>
        <w:pStyle w:val="a3"/>
        <w:rPr>
          <w:i/>
        </w:rPr>
      </w:pPr>
      <w:r w:rsidRPr="0007432D">
        <w:rPr>
          <w:color w:val="000000"/>
        </w:rPr>
        <w:t xml:space="preserve">Как отличить поползня? </w:t>
      </w:r>
      <w:r w:rsidRPr="00414664">
        <w:rPr>
          <w:i/>
          <w:color w:val="000000"/>
        </w:rPr>
        <w:t xml:space="preserve">(Это </w:t>
      </w:r>
      <w:r w:rsidRPr="00414664">
        <w:rPr>
          <w:i/>
        </w:rPr>
        <w:t>маленькая птичка размером с воробья, у</w:t>
      </w:r>
      <w:r w:rsidR="00DA0143">
        <w:rPr>
          <w:i/>
          <w:lang w:val="be-BY"/>
        </w:rPr>
        <w:t> </w:t>
      </w:r>
      <w:r w:rsidRPr="00414664">
        <w:rPr>
          <w:i/>
        </w:rPr>
        <w:t>нее короткий хвост. Окраска</w:t>
      </w:r>
      <w:r w:rsidR="00633D30">
        <w:rPr>
          <w:i/>
        </w:rPr>
        <w:t xml:space="preserve"> </w:t>
      </w:r>
      <w:r w:rsidR="00DA0143">
        <w:rPr>
          <w:i/>
        </w:rPr>
        <w:t xml:space="preserve">— </w:t>
      </w:r>
      <w:r w:rsidRPr="00414664">
        <w:rPr>
          <w:i/>
        </w:rPr>
        <w:t>голубовато-серая, горлышко, грудь и брюшко</w:t>
      </w:r>
      <w:r w:rsidR="00633D30">
        <w:rPr>
          <w:i/>
          <w:lang w:val="be-BY"/>
        </w:rPr>
        <w:t xml:space="preserve"> </w:t>
      </w:r>
      <w:r w:rsidR="00DA0143">
        <w:rPr>
          <w:i/>
        </w:rPr>
        <w:t xml:space="preserve">— </w:t>
      </w:r>
      <w:r w:rsidRPr="00414664">
        <w:rPr>
          <w:i/>
        </w:rPr>
        <w:t>белые. От клюва к затылку по обе стороны проходит черная полоса. На хвосте</w:t>
      </w:r>
      <w:r w:rsidR="00633D30">
        <w:rPr>
          <w:i/>
        </w:rPr>
        <w:t xml:space="preserve"> </w:t>
      </w:r>
      <w:r w:rsidR="00DA0143">
        <w:rPr>
          <w:i/>
        </w:rPr>
        <w:t xml:space="preserve">— </w:t>
      </w:r>
      <w:r w:rsidRPr="00414664">
        <w:rPr>
          <w:i/>
        </w:rPr>
        <w:t>белые пятна.)</w:t>
      </w:r>
      <w:r w:rsidRPr="00F22283">
        <w:t xml:space="preserve"> </w:t>
      </w:r>
      <w:r w:rsidRPr="0007432D">
        <w:t xml:space="preserve">По каким признакам можно узнать сороку? </w:t>
      </w:r>
      <w:r w:rsidRPr="00414664">
        <w:rPr>
          <w:i/>
        </w:rPr>
        <w:t xml:space="preserve">(Сороку легко определить по длинному, больше тела, ступенчатому хвосту. У этой птицы короткие и </w:t>
      </w:r>
      <w:proofErr w:type="gramStart"/>
      <w:r w:rsidRPr="00414664">
        <w:rPr>
          <w:i/>
        </w:rPr>
        <w:t>широкие черные крылья</w:t>
      </w:r>
      <w:proofErr w:type="gramEnd"/>
      <w:r w:rsidRPr="00414664">
        <w:rPr>
          <w:i/>
        </w:rPr>
        <w:t xml:space="preserve"> и черный хвост, белые грудь и брюшко.)</w:t>
      </w:r>
    </w:p>
    <w:p w:rsidR="00BE4DE1" w:rsidRPr="00964FE4" w:rsidRDefault="00BE4DE1" w:rsidP="00414664">
      <w:pPr>
        <w:pStyle w:val="a3"/>
      </w:pPr>
      <w:r w:rsidRPr="0007432D">
        <w:t xml:space="preserve">Как от других птиц отличить галку? </w:t>
      </w:r>
      <w:r w:rsidRPr="00414664">
        <w:rPr>
          <w:i/>
        </w:rPr>
        <w:t>(Галку можно узнать по большой пепельно-серой шапочке из перьев на голове. Шея у галки тоже серая, по бокам шеи светлые пятна. Остальное оперение</w:t>
      </w:r>
      <w:r w:rsidR="00DA0143">
        <w:rPr>
          <w:i/>
        </w:rPr>
        <w:t xml:space="preserve"> — </w:t>
      </w:r>
      <w:r w:rsidRPr="00414664">
        <w:rPr>
          <w:i/>
        </w:rPr>
        <w:t>черное с синеватым блеском.)</w:t>
      </w:r>
    </w:p>
    <w:p w:rsidR="00BE4DE1" w:rsidRPr="00414664" w:rsidRDefault="00BE4DE1" w:rsidP="00414664">
      <w:pPr>
        <w:pStyle w:val="a3"/>
        <w:rPr>
          <w:i/>
        </w:rPr>
      </w:pPr>
      <w:r w:rsidRPr="0007432D">
        <w:t xml:space="preserve">Опишите внешний вид сойки. </w:t>
      </w:r>
      <w:r w:rsidRPr="00414664">
        <w:rPr>
          <w:i/>
        </w:rPr>
        <w:t>(Эта птица размером с галку. Узнать ее можно по</w:t>
      </w:r>
      <w:r w:rsidR="00DA0143">
        <w:rPr>
          <w:i/>
          <w:lang w:val="be-BY"/>
        </w:rPr>
        <w:t> </w:t>
      </w:r>
      <w:r w:rsidRPr="00414664">
        <w:rPr>
          <w:i/>
        </w:rPr>
        <w:t xml:space="preserve">рыжевато-коричневой окраске. Концы крыльев и хвоста черные. Это нарядная </w:t>
      </w:r>
      <w:r w:rsidRPr="00414664">
        <w:rPr>
          <w:i/>
        </w:rPr>
        <w:lastRenderedPageBreak/>
        <w:t>птица, с</w:t>
      </w:r>
      <w:r w:rsidR="00D44DBF">
        <w:rPr>
          <w:i/>
          <w:lang w:val="be-BY"/>
        </w:rPr>
        <w:t> </w:t>
      </w:r>
      <w:r w:rsidRPr="00414664">
        <w:rPr>
          <w:i/>
        </w:rPr>
        <w:t>голубыми перышками на крыльях. У встревоженной сойки на голове перья приподнимаются и образуется хохолок.)</w:t>
      </w:r>
    </w:p>
    <w:p w:rsidR="00BE4DE1" w:rsidRPr="00414664" w:rsidRDefault="00BE4DE1" w:rsidP="00414664">
      <w:pPr>
        <w:pStyle w:val="a3"/>
        <w:rPr>
          <w:i/>
        </w:rPr>
      </w:pPr>
      <w:r w:rsidRPr="0007432D">
        <w:t xml:space="preserve">Как узнать ворону? </w:t>
      </w:r>
      <w:r w:rsidRPr="00414664">
        <w:rPr>
          <w:i/>
        </w:rPr>
        <w:t>(Ворона</w:t>
      </w:r>
      <w:r w:rsidR="00633D30">
        <w:rPr>
          <w:i/>
        </w:rPr>
        <w:t xml:space="preserve"> </w:t>
      </w:r>
      <w:r w:rsidR="00DA0143">
        <w:rPr>
          <w:i/>
        </w:rPr>
        <w:t xml:space="preserve">— </w:t>
      </w:r>
      <w:r w:rsidRPr="00414664">
        <w:rPr>
          <w:i/>
        </w:rPr>
        <w:t>крупная птица. Большая часть ее тела серая. Голова, горло, крылья и закругленный хвост черные.)</w:t>
      </w:r>
    </w:p>
    <w:p w:rsidR="00BE4DE1" w:rsidRPr="00414664" w:rsidRDefault="00BE4DE1" w:rsidP="00414664">
      <w:pPr>
        <w:pStyle w:val="a3"/>
        <w:rPr>
          <w:i/>
        </w:rPr>
      </w:pPr>
      <w:r w:rsidRPr="0007432D">
        <w:t xml:space="preserve">По каким признакам можно узнать глухаря? </w:t>
      </w:r>
      <w:r w:rsidRPr="00414664">
        <w:rPr>
          <w:i/>
        </w:rPr>
        <w:t>(У глухаря крупная голова, длинная шея, длинный закругленный хвост. Оперение темное с металлическим оттенком, брови ярко-красные, под клювом темные перья образуют характерную «бороду».)</w:t>
      </w:r>
    </w:p>
    <w:p w:rsidR="00BE4DE1" w:rsidRPr="005D60B6" w:rsidRDefault="00BE4DE1" w:rsidP="00414664">
      <w:pPr>
        <w:pStyle w:val="2"/>
      </w:pPr>
      <w:r w:rsidRPr="005D60B6">
        <w:t>Минутка для любознательных «Знаете ли вы...»</w:t>
      </w:r>
    </w:p>
    <w:p w:rsidR="00BE4DE1" w:rsidRPr="0007432D" w:rsidRDefault="00BE4DE1" w:rsidP="00414664">
      <w:pPr>
        <w:pStyle w:val="a3"/>
      </w:pPr>
      <w:r w:rsidRPr="00E87189">
        <w:rPr>
          <w:rFonts w:eastAsia="Times New Roman"/>
          <w:b/>
          <w:color w:val="000000"/>
        </w:rPr>
        <w:t>Учитель.</w:t>
      </w:r>
      <w:r>
        <w:rPr>
          <w:rFonts w:eastAsia="Times New Roman"/>
          <w:color w:val="000000"/>
        </w:rPr>
        <w:t xml:space="preserve"> </w:t>
      </w:r>
      <w:r w:rsidRPr="0007432D">
        <w:t>Поползень спокойно на дереве не сидит, а быстро бегает по стволу. Со</w:t>
      </w:r>
      <w:r w:rsidR="00D44DBF">
        <w:rPr>
          <w:lang w:val="be-BY"/>
        </w:rPr>
        <w:t> </w:t>
      </w:r>
      <w:r w:rsidRPr="0007432D">
        <w:t xml:space="preserve">стороны кажется, что </w:t>
      </w:r>
      <w:r>
        <w:t xml:space="preserve">он </w:t>
      </w:r>
      <w:r w:rsidRPr="0007432D">
        <w:t>быстро ползет, выискивая клювом пищу. Это единственная птица, которая передвигается по дереву вниз головой.</w:t>
      </w:r>
      <w:r>
        <w:t xml:space="preserve"> </w:t>
      </w:r>
      <w:r w:rsidRPr="0007432D">
        <w:t>Вот и назвали ее</w:t>
      </w:r>
      <w:r>
        <w:t xml:space="preserve"> поползнем.</w:t>
      </w:r>
    </w:p>
    <w:p w:rsidR="00BE4DE1" w:rsidRPr="0007432D" w:rsidRDefault="00BE4DE1" w:rsidP="00414664">
      <w:pPr>
        <w:pStyle w:val="a3"/>
      </w:pPr>
      <w:r w:rsidRPr="0007432D">
        <w:t>Сороку в народе называют белобок</w:t>
      </w:r>
      <w:r>
        <w:t>ой. Эта птица громко стрекочет.</w:t>
      </w:r>
    </w:p>
    <w:p w:rsidR="00BE4DE1" w:rsidRPr="0007432D" w:rsidRDefault="00BE4DE1" w:rsidP="00D44DBF">
      <w:pPr>
        <w:pStyle w:val="a3"/>
      </w:pPr>
      <w:r w:rsidRPr="0007432D">
        <w:t>Галка свое имя получила за то, что она кричит «</w:t>
      </w:r>
      <w:proofErr w:type="spellStart"/>
      <w:r w:rsidRPr="0007432D">
        <w:t>гал</w:t>
      </w:r>
      <w:proofErr w:type="spellEnd"/>
      <w:r w:rsidRPr="0007432D">
        <w:t xml:space="preserve">-ка... </w:t>
      </w:r>
      <w:proofErr w:type="spellStart"/>
      <w:r w:rsidRPr="0007432D">
        <w:t>гал</w:t>
      </w:r>
      <w:proofErr w:type="spellEnd"/>
      <w:r w:rsidRPr="0007432D">
        <w:t>-ка...».</w:t>
      </w:r>
    </w:p>
    <w:p w:rsidR="00BE4DE1" w:rsidRPr="0007432D" w:rsidRDefault="00BE4DE1" w:rsidP="00414664">
      <w:pPr>
        <w:pStyle w:val="a3"/>
      </w:pPr>
      <w:r w:rsidRPr="0007432D">
        <w:t>Сойку в Европ</w:t>
      </w:r>
      <w:r>
        <w:t>е прозвали «лесным полицейским»</w:t>
      </w:r>
      <w:r w:rsidRPr="0007432D">
        <w:t>. Завидев в лесу человека или хищника, она начинает громко кричать, издает скрипучие звуки. Так предупреждает зверей и птиц об опасности.</w:t>
      </w:r>
    </w:p>
    <w:p w:rsidR="00BE4DE1" w:rsidRPr="0007432D" w:rsidRDefault="00BE4DE1" w:rsidP="00414664">
      <w:pPr>
        <w:pStyle w:val="a3"/>
      </w:pPr>
      <w:r w:rsidRPr="0007432D">
        <w:t>Удивительно, но серая ворона относится к певчим птицам. Хотя ее хриплое карканье песней назвать трудно.</w:t>
      </w:r>
    </w:p>
    <w:p w:rsidR="00BE4DE1" w:rsidRPr="0007432D" w:rsidRDefault="00BE4DE1" w:rsidP="00414664">
      <w:pPr>
        <w:pStyle w:val="a3"/>
      </w:pPr>
      <w:r w:rsidRPr="0007432D">
        <w:t>Осенью взрослые глухари и подросшие птенцы сбиваются в небольшие стаи. Молодые самки зимуют с мамами, а самцы ко</w:t>
      </w:r>
      <w:r>
        <w:t>чуют по лесу мужской компанией.</w:t>
      </w:r>
    </w:p>
    <w:p w:rsidR="00BE4DE1" w:rsidRPr="0007432D" w:rsidRDefault="00BE4DE1" w:rsidP="00414664">
      <w:pPr>
        <w:pStyle w:val="2"/>
      </w:pPr>
      <w:r w:rsidRPr="005D60B6">
        <w:t>Беседа</w:t>
      </w:r>
    </w:p>
    <w:p w:rsidR="00BE4DE1" w:rsidRPr="0007432D" w:rsidRDefault="00BE4DE1" w:rsidP="00414664">
      <w:pPr>
        <w:pStyle w:val="a3"/>
      </w:pPr>
      <w:r w:rsidRPr="00E87189">
        <w:rPr>
          <w:rFonts w:eastAsia="Times New Roman"/>
          <w:b/>
          <w:color w:val="000000"/>
        </w:rPr>
        <w:t>Учитель.</w:t>
      </w:r>
      <w:r>
        <w:rPr>
          <w:rFonts w:eastAsia="Times New Roman"/>
          <w:color w:val="000000"/>
        </w:rPr>
        <w:t xml:space="preserve"> </w:t>
      </w:r>
      <w:r w:rsidRPr="0007432D">
        <w:t>Обсудите в группах, поч</w:t>
      </w:r>
      <w:r>
        <w:t>ему эти птицы не улетели осенью.</w:t>
      </w:r>
    </w:p>
    <w:p w:rsidR="00BE4DE1" w:rsidRPr="005D60B6" w:rsidRDefault="00BE4DE1" w:rsidP="00414664">
      <w:pPr>
        <w:pStyle w:val="af6"/>
      </w:pPr>
      <w:r w:rsidRPr="005D60B6">
        <w:t>По сигналу учителя обсуждение заканчивается. Учащиеся говорят о</w:t>
      </w:r>
      <w:r w:rsidR="00D44DBF">
        <w:t> </w:t>
      </w:r>
      <w:r w:rsidRPr="005D60B6">
        <w:t>том, что эти птицы не улетели на зимовку в теплые края, потому что могут зимой в</w:t>
      </w:r>
      <w:r w:rsidR="00D44DBF">
        <w:t> </w:t>
      </w:r>
      <w:r w:rsidRPr="005D60B6">
        <w:t>нашем крае отыскать себе корм.</w:t>
      </w:r>
    </w:p>
    <w:p w:rsidR="00BE4DE1" w:rsidRPr="0007432D" w:rsidRDefault="00BE4DE1" w:rsidP="00414664">
      <w:pPr>
        <w:pStyle w:val="a3"/>
      </w:pPr>
      <w:r w:rsidRPr="00E87189">
        <w:rPr>
          <w:b/>
          <w:color w:val="000000"/>
        </w:rPr>
        <w:t>Учитель.</w:t>
      </w:r>
      <w:r>
        <w:rPr>
          <w:color w:val="000000"/>
        </w:rPr>
        <w:t xml:space="preserve"> </w:t>
      </w:r>
      <w:r w:rsidRPr="0007432D">
        <w:t>Чем эти птицы питаются зимой?</w:t>
      </w:r>
    </w:p>
    <w:p w:rsidR="00BE4DE1" w:rsidRPr="00100242" w:rsidRDefault="00BE4DE1" w:rsidP="00414664">
      <w:pPr>
        <w:pStyle w:val="af6"/>
      </w:pPr>
      <w:r w:rsidRPr="00100242">
        <w:t>Учитель заслушивает ответы и при необходимости дополняет их.</w:t>
      </w:r>
    </w:p>
    <w:p w:rsidR="00BE4DE1" w:rsidRPr="00100242" w:rsidRDefault="00BE4DE1" w:rsidP="00414664">
      <w:pPr>
        <w:pStyle w:val="a3"/>
      </w:pPr>
      <w:r w:rsidRPr="00100242">
        <w:rPr>
          <w:b/>
          <w:i/>
        </w:rPr>
        <w:t>Примечание:</w:t>
      </w:r>
      <w:r>
        <w:rPr>
          <w:i/>
        </w:rPr>
        <w:t xml:space="preserve"> </w:t>
      </w:r>
      <w:r w:rsidRPr="00100242">
        <w:t>поползень</w:t>
      </w:r>
      <w:r w:rsidRPr="00100242">
        <w:rPr>
          <w:b/>
          <w:bCs/>
          <w:iCs/>
        </w:rPr>
        <w:t xml:space="preserve"> </w:t>
      </w:r>
      <w:r w:rsidRPr="00100242">
        <w:t xml:space="preserve">питается насекомыми, семенами ели, сосны, лещины (лесного орешника), а также зимой находит сделанные осенью запасы (желуди, орехи, плоды липы, клена и др.). </w:t>
      </w:r>
      <w:r w:rsidRPr="00100242">
        <w:rPr>
          <w:bCs/>
          <w:iCs/>
        </w:rPr>
        <w:t>Сорока</w:t>
      </w:r>
      <w:r w:rsidRPr="00100242">
        <w:rPr>
          <w:b/>
          <w:bCs/>
          <w:iCs/>
        </w:rPr>
        <w:t xml:space="preserve"> </w:t>
      </w:r>
      <w:r w:rsidRPr="00100242">
        <w:t xml:space="preserve">поедает семена растений, насекомых, пищевые отходы со свалок. </w:t>
      </w:r>
      <w:r w:rsidRPr="00100242">
        <w:rPr>
          <w:iCs/>
        </w:rPr>
        <w:t xml:space="preserve">Галка </w:t>
      </w:r>
      <w:r w:rsidRPr="00100242">
        <w:t>питается жуками, пауками, семенами злаков, подбирает пищевые отходы. Сойка любит лакомиться желудями, плодами клена, ясеня. Ворона кормится насекомыми, мышами, семенами растений, пищевыми отходами. Питается и</w:t>
      </w:r>
      <w:r w:rsidR="00D44DBF">
        <w:rPr>
          <w:lang w:val="be-BY"/>
        </w:rPr>
        <w:t> </w:t>
      </w:r>
      <w:r w:rsidRPr="00100242">
        <w:t>падалью, посещает свалки и помойки. У глухаря зимой основной корм</w:t>
      </w:r>
      <w:r w:rsidR="00633D30">
        <w:t xml:space="preserve"> </w:t>
      </w:r>
      <w:r w:rsidR="00DA0143">
        <w:t xml:space="preserve">— </w:t>
      </w:r>
      <w:r w:rsidRPr="00100242">
        <w:t>хвоя сосны. Она питательна и очен</w:t>
      </w:r>
      <w:r>
        <w:t>ь полезна для птичьего здоровья:</w:t>
      </w:r>
      <w:r w:rsidRPr="00100242">
        <w:t xml:space="preserve"> в ней много витаминов, она очищает организм от болезнетворных микробов и паразитов.</w:t>
      </w:r>
    </w:p>
    <w:p w:rsidR="00BE4DE1" w:rsidRPr="00100242" w:rsidRDefault="00BE4DE1" w:rsidP="00414664">
      <w:pPr>
        <w:pStyle w:val="2"/>
      </w:pPr>
      <w:r>
        <w:t>Постановка проблемного вопроса</w:t>
      </w:r>
    </w:p>
    <w:p w:rsidR="00BE4DE1" w:rsidRDefault="00BE4DE1" w:rsidP="00414664">
      <w:pPr>
        <w:pStyle w:val="a3"/>
      </w:pPr>
      <w:r w:rsidRPr="00E87189">
        <w:rPr>
          <w:b/>
          <w:color w:val="000000"/>
        </w:rPr>
        <w:t>Учитель.</w:t>
      </w:r>
      <w:r>
        <w:rPr>
          <w:color w:val="000000"/>
        </w:rPr>
        <w:t xml:space="preserve"> </w:t>
      </w:r>
      <w:r w:rsidRPr="0007432D">
        <w:t>Почему зи</w:t>
      </w:r>
      <w:r>
        <w:t>мой птицы в стайки собираются?</w:t>
      </w:r>
    </w:p>
    <w:p w:rsidR="00BE4DE1" w:rsidRDefault="00BE4DE1" w:rsidP="00414664">
      <w:pPr>
        <w:pStyle w:val="af6"/>
        <w:rPr>
          <w:rFonts w:eastAsia="Times New Roman"/>
        </w:rPr>
      </w:pPr>
      <w:r w:rsidRPr="00AB7CB3">
        <w:t>Учитель заслушивает ответы учащихся, дополняет их, используя информацию из книги</w:t>
      </w:r>
      <w:r>
        <w:rPr>
          <w:rFonts w:eastAsia="Times New Roman"/>
        </w:rPr>
        <w:t xml:space="preserve"> для чтения на с. 69,</w:t>
      </w:r>
      <w:r w:rsidRPr="00AB7CB3">
        <w:rPr>
          <w:rFonts w:eastAsia="Times New Roman"/>
        </w:rPr>
        <w:t xml:space="preserve"> 70.</w:t>
      </w:r>
    </w:p>
    <w:p w:rsidR="00D44DBF" w:rsidRDefault="00D44DBF" w:rsidP="00414664">
      <w:pPr>
        <w:pStyle w:val="af6"/>
        <w:rPr>
          <w:rFonts w:eastAsia="Times New Roman"/>
        </w:rPr>
      </w:pPr>
    </w:p>
    <w:p w:rsidR="00D44DBF" w:rsidRPr="00AB7CB3" w:rsidRDefault="00D44DBF" w:rsidP="00414664">
      <w:pPr>
        <w:pStyle w:val="af6"/>
        <w:rPr>
          <w:rFonts w:eastAsia="Times New Roman"/>
        </w:rPr>
      </w:pPr>
    </w:p>
    <w:p w:rsidR="00BE4DE1" w:rsidRPr="00100242" w:rsidRDefault="00BE4DE1" w:rsidP="00414664">
      <w:pPr>
        <w:pStyle w:val="2"/>
      </w:pPr>
      <w:r w:rsidRPr="00100242">
        <w:lastRenderedPageBreak/>
        <w:t xml:space="preserve">ДМ. Дидактическая игра «Улетают </w:t>
      </w:r>
      <w:r w:rsidR="00633D30">
        <w:rPr>
          <w:lang w:val="be-BY"/>
        </w:rPr>
        <w:t>–</w:t>
      </w:r>
      <w:r w:rsidRPr="00100242">
        <w:t xml:space="preserve"> не улетают»</w:t>
      </w:r>
    </w:p>
    <w:p w:rsidR="00BE4DE1" w:rsidRPr="00100242" w:rsidRDefault="00BE4DE1" w:rsidP="00414664">
      <w:pPr>
        <w:pStyle w:val="af6"/>
      </w:pPr>
      <w:r w:rsidRPr="00100242">
        <w:t>Учитель перечисляет названия птиц. Когда дети слышат названия перелетных птиц, стоят на месте и машут руками. Когда учитель называет зимующих птиц, учащиеся ходят по классу.</w:t>
      </w:r>
    </w:p>
    <w:p w:rsidR="00BE4DE1" w:rsidRPr="0007432D" w:rsidRDefault="00BE4DE1" w:rsidP="00414664">
      <w:pPr>
        <w:pStyle w:val="a3"/>
      </w:pPr>
      <w:r w:rsidRPr="00E87189">
        <w:rPr>
          <w:b/>
          <w:color w:val="000000"/>
        </w:rPr>
        <w:t>Учитель.</w:t>
      </w:r>
      <w:r>
        <w:rPr>
          <w:color w:val="000000"/>
        </w:rPr>
        <w:t xml:space="preserve"> </w:t>
      </w:r>
      <w:r w:rsidRPr="0007432D">
        <w:t>Галка</w:t>
      </w:r>
      <w:r>
        <w:t xml:space="preserve"> </w:t>
      </w:r>
      <w:r w:rsidRPr="0021175F">
        <w:rPr>
          <w:i/>
        </w:rPr>
        <w:t>(ходят)</w:t>
      </w:r>
      <w:r w:rsidRPr="0007432D">
        <w:t xml:space="preserve">, скворец </w:t>
      </w:r>
      <w:r w:rsidRPr="004C7DB6">
        <w:rPr>
          <w:i/>
        </w:rPr>
        <w:t>(стоят и машут)</w:t>
      </w:r>
      <w:r w:rsidRPr="0007432D">
        <w:t xml:space="preserve">, журавль </w:t>
      </w:r>
      <w:r w:rsidRPr="004C7DB6">
        <w:rPr>
          <w:i/>
        </w:rPr>
        <w:t>(стоят и машут)</w:t>
      </w:r>
      <w:r w:rsidRPr="0007432D">
        <w:t>,</w:t>
      </w:r>
      <w:r>
        <w:t xml:space="preserve"> </w:t>
      </w:r>
      <w:r w:rsidRPr="0007432D">
        <w:t>воробей</w:t>
      </w:r>
      <w:r>
        <w:t xml:space="preserve"> </w:t>
      </w:r>
      <w:r w:rsidRPr="004C7DB6">
        <w:rPr>
          <w:i/>
        </w:rPr>
        <w:t>(ходят)</w:t>
      </w:r>
      <w:r w:rsidRPr="0007432D">
        <w:t>, глухарь</w:t>
      </w:r>
      <w:r>
        <w:t xml:space="preserve"> </w:t>
      </w:r>
      <w:r w:rsidRPr="004C7DB6">
        <w:rPr>
          <w:i/>
        </w:rPr>
        <w:t>(ходят)</w:t>
      </w:r>
      <w:r w:rsidRPr="0007432D">
        <w:t>, сорока</w:t>
      </w:r>
      <w:r>
        <w:t xml:space="preserve"> </w:t>
      </w:r>
      <w:r w:rsidRPr="004C7DB6">
        <w:rPr>
          <w:i/>
        </w:rPr>
        <w:t>(ходят)</w:t>
      </w:r>
      <w:r w:rsidRPr="0007432D">
        <w:t xml:space="preserve">, аист </w:t>
      </w:r>
      <w:r w:rsidRPr="004C7DB6">
        <w:rPr>
          <w:i/>
        </w:rPr>
        <w:t>(стоят и машут)</w:t>
      </w:r>
      <w:r w:rsidRPr="0007432D">
        <w:t>,</w:t>
      </w:r>
      <w:r>
        <w:t xml:space="preserve"> </w:t>
      </w:r>
      <w:r w:rsidRPr="0007432D">
        <w:t>ворона</w:t>
      </w:r>
      <w:r>
        <w:t xml:space="preserve"> </w:t>
      </w:r>
      <w:r w:rsidRPr="004C7DB6">
        <w:rPr>
          <w:i/>
        </w:rPr>
        <w:t>(ходят)</w:t>
      </w:r>
      <w:r w:rsidRPr="0007432D">
        <w:t xml:space="preserve">, ласточка </w:t>
      </w:r>
      <w:r w:rsidRPr="004C7DB6">
        <w:rPr>
          <w:i/>
        </w:rPr>
        <w:t>(стоят и машут)</w:t>
      </w:r>
      <w:r w:rsidRPr="0007432D">
        <w:t>,</w:t>
      </w:r>
      <w:r>
        <w:t xml:space="preserve"> </w:t>
      </w:r>
      <w:r w:rsidRPr="0007432D">
        <w:t>дятел</w:t>
      </w:r>
      <w:r>
        <w:t xml:space="preserve"> </w:t>
      </w:r>
      <w:r w:rsidRPr="004C7DB6">
        <w:rPr>
          <w:i/>
        </w:rPr>
        <w:t>(ходят)</w:t>
      </w:r>
      <w:r w:rsidRPr="0007432D">
        <w:t xml:space="preserve">, жаворонок </w:t>
      </w:r>
      <w:r w:rsidRPr="004C7DB6">
        <w:rPr>
          <w:i/>
        </w:rPr>
        <w:t>(стоят и машут)</w:t>
      </w:r>
      <w:r w:rsidRPr="0007432D">
        <w:t>,</w:t>
      </w:r>
      <w:r>
        <w:t xml:space="preserve"> </w:t>
      </w:r>
      <w:r w:rsidRPr="0007432D">
        <w:t>поползень</w:t>
      </w:r>
      <w:r>
        <w:t xml:space="preserve"> </w:t>
      </w:r>
      <w:r w:rsidRPr="004C7DB6">
        <w:rPr>
          <w:i/>
        </w:rPr>
        <w:t>(ходят)</w:t>
      </w:r>
      <w:r w:rsidRPr="0007432D">
        <w:t>, сойка</w:t>
      </w:r>
      <w:r>
        <w:t xml:space="preserve"> </w:t>
      </w:r>
      <w:r w:rsidRPr="004C7DB6">
        <w:rPr>
          <w:i/>
        </w:rPr>
        <w:t>(ходят)</w:t>
      </w:r>
      <w:r w:rsidRPr="0007432D">
        <w:t>.</w:t>
      </w:r>
    </w:p>
    <w:p w:rsidR="00BE4DE1" w:rsidRPr="00100242" w:rsidRDefault="00BE4DE1" w:rsidP="00414664">
      <w:pPr>
        <w:pStyle w:val="2"/>
      </w:pPr>
      <w:r w:rsidRPr="00100242">
        <w:t>Беседа о необх</w:t>
      </w:r>
      <w:r>
        <w:t>одимости помощи зимующим птицам</w:t>
      </w:r>
    </w:p>
    <w:p w:rsidR="00BE4DE1" w:rsidRPr="0007432D" w:rsidRDefault="00BE4DE1" w:rsidP="00414664">
      <w:pPr>
        <w:pStyle w:val="a3"/>
      </w:pPr>
      <w:r w:rsidRPr="00E87189">
        <w:rPr>
          <w:b/>
          <w:color w:val="000000"/>
        </w:rPr>
        <w:t>Учитель.</w:t>
      </w:r>
      <w:r w:rsidRPr="0007432D">
        <w:t xml:space="preserve"> Почему птицам зимой нужна помощь людей</w:t>
      </w:r>
      <w:r w:rsidRPr="00414664">
        <w:rPr>
          <w:i/>
        </w:rPr>
        <w:t>? (Зимой птицам страшен не</w:t>
      </w:r>
      <w:r w:rsidR="00D44DBF">
        <w:rPr>
          <w:i/>
          <w:lang w:val="be-BY"/>
        </w:rPr>
        <w:t> </w:t>
      </w:r>
      <w:r w:rsidRPr="00414664">
        <w:rPr>
          <w:i/>
        </w:rPr>
        <w:t>холод, а голод. От холода их защищает теплый перьевой покров. Важно, чтобы зимой пищи было достаточно. Она изнутри греет тело птицы. Беда только в</w:t>
      </w:r>
      <w:r w:rsidR="00D44DBF">
        <w:rPr>
          <w:i/>
          <w:lang w:val="be-BY"/>
        </w:rPr>
        <w:t> </w:t>
      </w:r>
      <w:r w:rsidRPr="00414664">
        <w:rPr>
          <w:i/>
        </w:rPr>
        <w:t>том, что зимним коротким днем птицам нелегко найти достаточное количество корма, чтобы наесться досыта. Особенно трудно прокормиться пернатым в</w:t>
      </w:r>
      <w:r w:rsidR="00D44DBF">
        <w:rPr>
          <w:i/>
          <w:lang w:val="be-BY"/>
        </w:rPr>
        <w:t> </w:t>
      </w:r>
      <w:r w:rsidRPr="00414664">
        <w:rPr>
          <w:i/>
        </w:rPr>
        <w:t>сильный мороз, во время больших снегопадов, метелей. Поэтому птицам нужна помощь людей.)</w:t>
      </w:r>
    </w:p>
    <w:p w:rsidR="00BE4DE1" w:rsidRPr="00414664" w:rsidRDefault="00BE4DE1" w:rsidP="00414664">
      <w:pPr>
        <w:pStyle w:val="a3"/>
        <w:rPr>
          <w:i/>
        </w:rPr>
      </w:pPr>
      <w:r w:rsidRPr="0007432D">
        <w:t xml:space="preserve">Как можно помочь зимующим птицам? </w:t>
      </w:r>
      <w:r w:rsidRPr="00414664">
        <w:rPr>
          <w:i/>
        </w:rPr>
        <w:t>(Нужно зимой развешивать кормушки и</w:t>
      </w:r>
      <w:r w:rsidR="00D44DBF">
        <w:rPr>
          <w:i/>
          <w:lang w:val="be-BY"/>
        </w:rPr>
        <w:t> </w:t>
      </w:r>
      <w:r w:rsidRPr="00414664">
        <w:rPr>
          <w:i/>
        </w:rPr>
        <w:t>насыпать в них корм.)</w:t>
      </w:r>
    </w:p>
    <w:p w:rsidR="00BE4DE1" w:rsidRPr="00107864" w:rsidRDefault="00BE4DE1" w:rsidP="00414664">
      <w:pPr>
        <w:pStyle w:val="2"/>
      </w:pPr>
      <w:r w:rsidRPr="00107864">
        <w:t>Работа в парах</w:t>
      </w:r>
    </w:p>
    <w:p w:rsidR="00BE4DE1" w:rsidRPr="00107864" w:rsidRDefault="00BE4DE1" w:rsidP="00414664">
      <w:pPr>
        <w:pStyle w:val="af6"/>
      </w:pPr>
      <w:r>
        <w:t>Учащиеся рассматривают</w:t>
      </w:r>
      <w:r w:rsidRPr="00107864">
        <w:t xml:space="preserve"> рисун</w:t>
      </w:r>
      <w:r>
        <w:t>ок</w:t>
      </w:r>
      <w:r w:rsidRPr="00107864">
        <w:t xml:space="preserve"> птиц у кормушки, </w:t>
      </w:r>
      <w:r>
        <w:t>отвечают</w:t>
      </w:r>
      <w:r w:rsidRPr="00107864">
        <w:t xml:space="preserve"> на вопросы.</w:t>
      </w:r>
    </w:p>
    <w:p w:rsidR="00BE4DE1" w:rsidRPr="00B319F9" w:rsidRDefault="00BE4DE1" w:rsidP="00414664">
      <w:pPr>
        <w:pStyle w:val="a3"/>
        <w:rPr>
          <w:i/>
        </w:rPr>
      </w:pPr>
      <w:r w:rsidRPr="00E87189">
        <w:rPr>
          <w:b/>
          <w:color w:val="000000"/>
        </w:rPr>
        <w:t>Учитель.</w:t>
      </w:r>
      <w:r>
        <w:rPr>
          <w:b/>
          <w:color w:val="000000"/>
        </w:rPr>
        <w:t xml:space="preserve"> </w:t>
      </w:r>
      <w:r w:rsidRPr="0007432D">
        <w:t xml:space="preserve">Какие птицы изображены у кормушки на с. 41 учебного пособия? </w:t>
      </w:r>
      <w:r w:rsidRPr="00B319F9">
        <w:rPr>
          <w:i/>
        </w:rPr>
        <w:t>(Синица, щегол, снегирь, свиристель, воробей.)</w:t>
      </w:r>
    </w:p>
    <w:p w:rsidR="00BE4DE1" w:rsidRPr="00414664" w:rsidRDefault="00BE4DE1" w:rsidP="00414664">
      <w:pPr>
        <w:pStyle w:val="a3"/>
        <w:rPr>
          <w:i/>
        </w:rPr>
      </w:pPr>
      <w:r w:rsidRPr="0007432D">
        <w:t xml:space="preserve">Как можно узнать этих птиц? </w:t>
      </w:r>
      <w:r w:rsidRPr="00414664">
        <w:rPr>
          <w:i/>
        </w:rPr>
        <w:t>(Синица</w:t>
      </w:r>
      <w:r w:rsidR="00633D30">
        <w:rPr>
          <w:i/>
        </w:rPr>
        <w:t xml:space="preserve"> </w:t>
      </w:r>
      <w:r w:rsidR="00DA0143">
        <w:rPr>
          <w:i/>
        </w:rPr>
        <w:t xml:space="preserve">— </w:t>
      </w:r>
      <w:r w:rsidRPr="00414664">
        <w:rPr>
          <w:i/>
        </w:rPr>
        <w:t>с серо-желтым брюшком, посередине которого проходит черная полоса. Это большая синица, самая крупная из синиц. У</w:t>
      </w:r>
      <w:r w:rsidR="00D44DBF">
        <w:rPr>
          <w:i/>
          <w:lang w:val="be-BY"/>
        </w:rPr>
        <w:t> </w:t>
      </w:r>
      <w:r w:rsidRPr="00414664">
        <w:rPr>
          <w:i/>
        </w:rPr>
        <w:t>щегла красная маска около клюва. Снегирь на рисунке</w:t>
      </w:r>
      <w:r w:rsidR="00633D30">
        <w:rPr>
          <w:i/>
          <w:lang w:val="be-BY"/>
        </w:rPr>
        <w:t xml:space="preserve"> </w:t>
      </w:r>
      <w:r w:rsidR="00DA0143">
        <w:rPr>
          <w:i/>
        </w:rPr>
        <w:t xml:space="preserve">— </w:t>
      </w:r>
      <w:r w:rsidRPr="00414664">
        <w:rPr>
          <w:i/>
        </w:rPr>
        <w:t>самец. Это приметная птица с ярко-красной грудкой, в черной шапочке, с черным хвостом и</w:t>
      </w:r>
      <w:r w:rsidR="00D44DBF">
        <w:rPr>
          <w:i/>
          <w:lang w:val="be-BY"/>
        </w:rPr>
        <w:t> </w:t>
      </w:r>
      <w:r w:rsidRPr="00414664">
        <w:rPr>
          <w:i/>
        </w:rPr>
        <w:t>перьями. Свиристель</w:t>
      </w:r>
      <w:r w:rsidR="00633D30">
        <w:rPr>
          <w:i/>
        </w:rPr>
        <w:t xml:space="preserve"> </w:t>
      </w:r>
      <w:r w:rsidR="00DA0143">
        <w:rPr>
          <w:i/>
        </w:rPr>
        <w:t xml:space="preserve">— </w:t>
      </w:r>
      <w:r w:rsidRPr="00414664">
        <w:rPr>
          <w:i/>
        </w:rPr>
        <w:t>красивая птица с большим хохолком на голове. Лоб коричнево-бурый, на щеках широкие черные полосы. Крылья и хвост черные с ярко-желтыми полосами. Концы длинных крыльев ярко-красные. Воробей</w:t>
      </w:r>
      <w:r w:rsidR="00633D30">
        <w:rPr>
          <w:i/>
        </w:rPr>
        <w:t xml:space="preserve"> </w:t>
      </w:r>
      <w:r w:rsidR="00DA0143">
        <w:rPr>
          <w:i/>
        </w:rPr>
        <w:t xml:space="preserve">— </w:t>
      </w:r>
      <w:r w:rsidRPr="00414664">
        <w:rPr>
          <w:i/>
        </w:rPr>
        <w:t>птичка с коротким клювом и</w:t>
      </w:r>
      <w:r w:rsidR="00D44DBF">
        <w:rPr>
          <w:i/>
          <w:lang w:val="be-BY"/>
        </w:rPr>
        <w:t> </w:t>
      </w:r>
      <w:r w:rsidRPr="00414664">
        <w:rPr>
          <w:i/>
        </w:rPr>
        <w:t>короткими крыльями.)</w:t>
      </w:r>
    </w:p>
    <w:p w:rsidR="00BE4DE1" w:rsidRPr="0007432D" w:rsidRDefault="00BE4DE1" w:rsidP="00414664">
      <w:pPr>
        <w:pStyle w:val="a3"/>
        <w:rPr>
          <w:i/>
          <w:iCs/>
        </w:rPr>
      </w:pPr>
      <w:r w:rsidRPr="0007432D">
        <w:t xml:space="preserve">Какие из них прилетели на зимовку? </w:t>
      </w:r>
      <w:r w:rsidRPr="002251F3">
        <w:rPr>
          <w:i/>
          <w:iCs/>
        </w:rPr>
        <w:t>(Свиристели и снегири.)</w:t>
      </w:r>
    </w:p>
    <w:p w:rsidR="00BE4DE1" w:rsidRPr="002251F3" w:rsidRDefault="00BE4DE1" w:rsidP="00414664">
      <w:pPr>
        <w:pStyle w:val="2"/>
      </w:pPr>
      <w:r w:rsidRPr="002251F3">
        <w:t>Беседа на тему «Птичье лакомство»</w:t>
      </w:r>
    </w:p>
    <w:p w:rsidR="00BE4DE1" w:rsidRPr="0007432D" w:rsidRDefault="00BE4DE1" w:rsidP="00414664">
      <w:pPr>
        <w:pStyle w:val="a3"/>
      </w:pPr>
      <w:r w:rsidRPr="00E87189">
        <w:rPr>
          <w:b/>
          <w:color w:val="000000"/>
        </w:rPr>
        <w:t>Учитель.</w:t>
      </w:r>
      <w:r>
        <w:rPr>
          <w:b/>
          <w:color w:val="000000"/>
        </w:rPr>
        <w:t xml:space="preserve"> </w:t>
      </w:r>
      <w:r>
        <w:t>Какой корм едят птицы?</w:t>
      </w:r>
    </w:p>
    <w:p w:rsidR="00BE4DE1" w:rsidRPr="002251F3" w:rsidRDefault="00BE4DE1" w:rsidP="00414664">
      <w:pPr>
        <w:pStyle w:val="a3"/>
      </w:pPr>
      <w:r w:rsidRPr="002251F3">
        <w:rPr>
          <w:b/>
          <w:i/>
        </w:rPr>
        <w:t>Примечание:</w:t>
      </w:r>
      <w:r>
        <w:rPr>
          <w:i/>
        </w:rPr>
        <w:t xml:space="preserve"> </w:t>
      </w:r>
      <w:r w:rsidRPr="002251F3">
        <w:t>б</w:t>
      </w:r>
      <w:r w:rsidRPr="002251F3">
        <w:rPr>
          <w:iCs/>
        </w:rPr>
        <w:t>ольшая синица поедает семена трав и деревьев, ягоды, насекомых, не</w:t>
      </w:r>
      <w:r w:rsidR="00D44DBF">
        <w:rPr>
          <w:iCs/>
          <w:lang w:val="be-BY"/>
        </w:rPr>
        <w:t> </w:t>
      </w:r>
      <w:r w:rsidRPr="002251F3">
        <w:rPr>
          <w:iCs/>
        </w:rPr>
        <w:t>откажется от кусочка несоленого сала. Щегол зимой</w:t>
      </w:r>
      <w:r>
        <w:t xml:space="preserve"> питается семенами сорняков</w:t>
      </w:r>
      <w:r w:rsidR="00DA0143">
        <w:t xml:space="preserve"> — </w:t>
      </w:r>
      <w:r w:rsidRPr="002251F3">
        <w:t xml:space="preserve">репейника и чертополоха, обрабатывает </w:t>
      </w:r>
      <w:r>
        <w:t xml:space="preserve">шишечки ольхи, сережки березы. </w:t>
      </w:r>
      <w:r w:rsidRPr="002251F3">
        <w:rPr>
          <w:iCs/>
        </w:rPr>
        <w:t>Снегирь</w:t>
      </w:r>
      <w:r w:rsidRPr="002251F3">
        <w:t xml:space="preserve"> питается семенами деревьев (клена, ясеня) и сорняков, ягодами рябины, черемухи</w:t>
      </w:r>
      <w:r>
        <w:t>,</w:t>
      </w:r>
      <w:r w:rsidRPr="002251F3">
        <w:t xml:space="preserve"> крушины, калины, почками яблонь. Из ягод они выбирают семена, а</w:t>
      </w:r>
      <w:r w:rsidR="00D44DBF">
        <w:rPr>
          <w:lang w:val="be-BY"/>
        </w:rPr>
        <w:t> </w:t>
      </w:r>
      <w:r w:rsidRPr="002251F3">
        <w:t>мякоть выбрасывают. Свиристель клюет ягоды рябины, калины, боярышника. Птица необычайно прожорлива</w:t>
      </w:r>
      <w:r>
        <w:t>:</w:t>
      </w:r>
      <w:r w:rsidRPr="002251F3">
        <w:t xml:space="preserve"> глотает ягоды целиком, не расклевывая. Корм воробья</w:t>
      </w:r>
      <w:r w:rsidR="00DA0143">
        <w:t xml:space="preserve"> — </w:t>
      </w:r>
      <w:r w:rsidRPr="002251F3">
        <w:t>насекомые, ягоды, се</w:t>
      </w:r>
      <w:r>
        <w:t>мена растений, цветочные почки.</w:t>
      </w:r>
    </w:p>
    <w:p w:rsidR="00BE4DE1" w:rsidRPr="00414664" w:rsidRDefault="00BE4DE1" w:rsidP="00414664">
      <w:pPr>
        <w:pStyle w:val="a3"/>
        <w:rPr>
          <w:i/>
        </w:rPr>
      </w:pPr>
      <w:r w:rsidRPr="0007432D">
        <w:t xml:space="preserve">Что можно насыпать птицам в кормушку? </w:t>
      </w:r>
      <w:r w:rsidRPr="00414664">
        <w:rPr>
          <w:i/>
        </w:rPr>
        <w:t>(Крошки белого хлеба, семена подсолнечника, тыквенные и арбузные семечки, овсяную крупу, пшено, просо, льняное семя, кедровые орешки, творог, кусочки несоленого сала.)</w:t>
      </w:r>
    </w:p>
    <w:p w:rsidR="00BE4DE1" w:rsidRPr="004E7E37" w:rsidRDefault="00BE4DE1" w:rsidP="00414664">
      <w:pPr>
        <w:pStyle w:val="a3"/>
        <w:rPr>
          <w:i/>
        </w:rPr>
      </w:pPr>
      <w:r w:rsidRPr="0007432D">
        <w:lastRenderedPageBreak/>
        <w:t xml:space="preserve">Чем ни в коем случае нельзя подкармливать зимой птиц? </w:t>
      </w:r>
      <w:r w:rsidRPr="004E7E37">
        <w:rPr>
          <w:i/>
        </w:rPr>
        <w:t>(Черным ржаным хлебом и</w:t>
      </w:r>
      <w:r w:rsidR="00D44DBF">
        <w:rPr>
          <w:i/>
          <w:lang w:val="be-BY"/>
        </w:rPr>
        <w:t> </w:t>
      </w:r>
      <w:r w:rsidRPr="004E7E37">
        <w:rPr>
          <w:i/>
        </w:rPr>
        <w:t>соленым салом.)</w:t>
      </w:r>
    </w:p>
    <w:p w:rsidR="00BE4DE1" w:rsidRPr="0007432D" w:rsidRDefault="00BE4DE1" w:rsidP="00414664">
      <w:pPr>
        <w:pStyle w:val="10"/>
      </w:pPr>
      <w:r>
        <w:rPr>
          <w:lang w:val="en-US"/>
        </w:rPr>
        <w:t>V</w:t>
      </w:r>
      <w:r w:rsidRPr="0007432D">
        <w:t>. ЗАКРЕПЛЕНИЕ ИЗУЧЕННОГО МАТЕРИАЛА.</w:t>
      </w:r>
    </w:p>
    <w:p w:rsidR="00BE4DE1" w:rsidRPr="004E7E37" w:rsidRDefault="00BE4DE1" w:rsidP="00414664">
      <w:pPr>
        <w:pStyle w:val="af6"/>
      </w:pPr>
      <w:r w:rsidRPr="004E7E37">
        <w:t>По усмотрению учителя можно выполнить задания</w:t>
      </w:r>
      <w:r w:rsidR="00D44DBF">
        <w:t> </w:t>
      </w:r>
      <w:r w:rsidRPr="004E7E37">
        <w:t>1, 2 и 3 в рабочей тетради на</w:t>
      </w:r>
      <w:r w:rsidR="00D44DBF">
        <w:t> </w:t>
      </w:r>
      <w:r w:rsidRPr="004E7E37">
        <w:t>с.</w:t>
      </w:r>
      <w:r w:rsidR="00D44DBF">
        <w:t> </w:t>
      </w:r>
      <w:r w:rsidRPr="004E7E37">
        <w:t>27</w:t>
      </w:r>
      <w:r>
        <w:t>,</w:t>
      </w:r>
      <w:r w:rsidRPr="004E7E37">
        <w:t xml:space="preserve"> 28.</w:t>
      </w:r>
    </w:p>
    <w:p w:rsidR="00BE4DE1" w:rsidRPr="0007432D" w:rsidRDefault="00BE4DE1" w:rsidP="00414664">
      <w:pPr>
        <w:pStyle w:val="10"/>
      </w:pPr>
      <w:r>
        <w:rPr>
          <w:lang w:val="en-US"/>
        </w:rPr>
        <w:t>V</w:t>
      </w:r>
      <w:r>
        <w:rPr>
          <w:lang w:val="be-BY"/>
        </w:rPr>
        <w:t>І</w:t>
      </w:r>
      <w:r w:rsidRPr="0007432D">
        <w:t>. ОПЫТ ПРАКТИЧЕСКОЙ ДЕЯТЕЛЬНОСТИ. ЦЕЛЕВАЯ ПРОГУЛКА.</w:t>
      </w:r>
    </w:p>
    <w:p w:rsidR="00BE4DE1" w:rsidRPr="004E7E37" w:rsidRDefault="00BE4DE1" w:rsidP="00414664">
      <w:pPr>
        <w:pStyle w:val="af6"/>
      </w:pPr>
      <w:r w:rsidRPr="004E7E37">
        <w:t>На рисунке с. 41 учебного пособия показаны разные кормушки, которые дети могут изготовить с взрослыми. Одну из них, сделанную по образцу в книге, учитель показывает на уроке, а затем с учащимися выходит на школьный двор для целевой прогулки по теме «Жизнь птиц зимой»</w:t>
      </w:r>
      <w:r>
        <w:t>, укрепляе</w:t>
      </w:r>
      <w:r w:rsidRPr="004E7E37">
        <w:t xml:space="preserve">т кормушку на дереве, </w:t>
      </w:r>
      <w:r>
        <w:t xml:space="preserve">дети </w:t>
      </w:r>
      <w:r w:rsidRPr="004E7E37">
        <w:t xml:space="preserve">насыпают корм. Надо акцентировать внимание, что корм </w:t>
      </w:r>
      <w:r>
        <w:t xml:space="preserve">нужно класть </w:t>
      </w:r>
      <w:r w:rsidRPr="004E7E37">
        <w:t>в</w:t>
      </w:r>
      <w:r w:rsidR="00D44DBF">
        <w:t> </w:t>
      </w:r>
      <w:r w:rsidRPr="004E7E37">
        <w:t xml:space="preserve">кормушку ежедневно, </w:t>
      </w:r>
      <w:r>
        <w:t xml:space="preserve">желательно </w:t>
      </w:r>
      <w:r w:rsidRPr="004E7E37">
        <w:t xml:space="preserve">назначить ответственных </w:t>
      </w:r>
      <w:r>
        <w:t xml:space="preserve">учащихся </w:t>
      </w:r>
      <w:r w:rsidRPr="004E7E37">
        <w:t>на каждый день.</w:t>
      </w:r>
    </w:p>
    <w:p w:rsidR="00BE4DE1" w:rsidRPr="004E7E37" w:rsidRDefault="00BE4DE1" w:rsidP="00414664">
      <w:pPr>
        <w:pStyle w:val="a3"/>
      </w:pPr>
      <w:r w:rsidRPr="004E7E37">
        <w:rPr>
          <w:b/>
          <w:i/>
        </w:rPr>
        <w:t>Примечание:</w:t>
      </w:r>
      <w:r w:rsidRPr="0007432D">
        <w:rPr>
          <w:i/>
        </w:rPr>
        <w:t xml:space="preserve"> </w:t>
      </w:r>
      <w:r w:rsidRPr="004E7E37">
        <w:t>воробь</w:t>
      </w:r>
      <w:r>
        <w:t>и едят семена подсолнечника, ов</w:t>
      </w:r>
      <w:r w:rsidRPr="004E7E37">
        <w:t xml:space="preserve">сяную крупу, просо, пшено, ягоды </w:t>
      </w:r>
      <w:r>
        <w:t>рябины, хлебные крошки; синицы</w:t>
      </w:r>
      <w:r w:rsidR="00DA0143">
        <w:t xml:space="preserve"> — </w:t>
      </w:r>
      <w:r w:rsidRPr="004E7E37">
        <w:t>кусочки несоленого сала, мяса, творог, овсяную крупу, ягоды рябины (</w:t>
      </w:r>
      <w:r>
        <w:t>отщипывают маленькие кусочки мякоти); голуби</w:t>
      </w:r>
      <w:r w:rsidR="00DA0143">
        <w:t xml:space="preserve"> — </w:t>
      </w:r>
      <w:r w:rsidRPr="004E7E37">
        <w:t>хлебн</w:t>
      </w:r>
      <w:r>
        <w:t>ые крошки; вороны</w:t>
      </w:r>
      <w:r w:rsidR="0005116E">
        <w:t xml:space="preserve"> </w:t>
      </w:r>
      <w:r w:rsidR="00DA0143">
        <w:t xml:space="preserve">— </w:t>
      </w:r>
      <w:r>
        <w:t>плоды рябины, хлебные крошки</w:t>
      </w:r>
      <w:r w:rsidRPr="004E7E37">
        <w:t>. Льняное семя подсыпают всем птицам, просо</w:t>
      </w:r>
      <w:r w:rsidR="0005116E">
        <w:t xml:space="preserve"> </w:t>
      </w:r>
      <w:r w:rsidR="00DA0143">
        <w:t xml:space="preserve">— </w:t>
      </w:r>
      <w:r w:rsidRPr="004E7E37">
        <w:t xml:space="preserve">свиристелям, щеглам, чижам. </w:t>
      </w:r>
      <w:r>
        <w:t>Семечки арбуза и</w:t>
      </w:r>
      <w:r w:rsidR="00D44DBF">
        <w:rPr>
          <w:lang w:val="be-BY"/>
        </w:rPr>
        <w:t> </w:t>
      </w:r>
      <w:r>
        <w:t>дыни</w:t>
      </w:r>
      <w:r w:rsidRPr="004E7E37">
        <w:t>, плоды подсолнечника</w:t>
      </w:r>
      <w:r w:rsidR="0005116E">
        <w:rPr>
          <w:lang w:val="be-BY"/>
        </w:rPr>
        <w:t xml:space="preserve"> </w:t>
      </w:r>
      <w:r w:rsidR="00DA0143">
        <w:t xml:space="preserve">— </w:t>
      </w:r>
      <w:r w:rsidRPr="004E7E37">
        <w:t>корм для синиц, пополз</w:t>
      </w:r>
      <w:r>
        <w:t xml:space="preserve">ней, дятлов, снегирей, чижей. </w:t>
      </w:r>
      <w:r w:rsidRPr="004E7E37">
        <w:t>Семечки лучше раскатать бутылкой, чтобы растрескалась верхняя оболочка. Плоды конского щавеля, семена крапивы, репейника, лебеды охотно едят щеглы. Снегири любят плоды клена</w:t>
      </w:r>
      <w:r>
        <w:t>,</w:t>
      </w:r>
      <w:r w:rsidRPr="004E7E37">
        <w:t xml:space="preserve"> ясеня</w:t>
      </w:r>
      <w:r>
        <w:t>,</w:t>
      </w:r>
      <w:r w:rsidRPr="004E7E37">
        <w:t xml:space="preserve"> конского щавеля, семена крапивы. Кедровые орешки</w:t>
      </w:r>
      <w:r w:rsidR="00DA0143">
        <w:t xml:space="preserve"> — </w:t>
      </w:r>
      <w:r>
        <w:t>ла</w:t>
      </w:r>
      <w:r w:rsidRPr="004E7E37">
        <w:t>комство для дятлов и поползней.</w:t>
      </w:r>
    </w:p>
    <w:p w:rsidR="00BE4DE1" w:rsidRPr="0007432D" w:rsidRDefault="00BE4DE1" w:rsidP="00414664">
      <w:pPr>
        <w:pStyle w:val="2"/>
      </w:pPr>
      <w:r w:rsidRPr="004E7E37">
        <w:t>Наблюдение</w:t>
      </w:r>
    </w:p>
    <w:p w:rsidR="00BE4DE1" w:rsidRPr="00322026" w:rsidRDefault="00BE4DE1" w:rsidP="00414664">
      <w:pPr>
        <w:pStyle w:val="af6"/>
      </w:pPr>
      <w:r w:rsidRPr="00322026">
        <w:t>На прогулке учитель с учащимися наблюдают за другими развешенными в</w:t>
      </w:r>
      <w:r w:rsidR="00D44DBF">
        <w:t> </w:t>
      </w:r>
      <w:r w:rsidRPr="00322026">
        <w:t>школьном дворе</w:t>
      </w:r>
      <w:r>
        <w:t xml:space="preserve"> кормушками и обсуждают вопросы.</w:t>
      </w:r>
    </w:p>
    <w:p w:rsidR="00BE4DE1" w:rsidRPr="0007432D" w:rsidRDefault="00BE4DE1" w:rsidP="00414664">
      <w:pPr>
        <w:pStyle w:val="a3"/>
      </w:pPr>
      <w:r w:rsidRPr="00E87189">
        <w:rPr>
          <w:b/>
          <w:color w:val="000000"/>
        </w:rPr>
        <w:t>Учитель.</w:t>
      </w:r>
      <w:r w:rsidRPr="0007432D">
        <w:t xml:space="preserve"> Каких птиц мы видим у кормушек?</w:t>
      </w:r>
    </w:p>
    <w:p w:rsidR="00BE4DE1" w:rsidRPr="0007432D" w:rsidRDefault="00BE4DE1" w:rsidP="00414664">
      <w:pPr>
        <w:pStyle w:val="a3"/>
      </w:pPr>
      <w:r w:rsidRPr="0007432D">
        <w:t>Кто прилетает поодиночке, а кто</w:t>
      </w:r>
      <w:r w:rsidR="00DA0143">
        <w:t xml:space="preserve"> — </w:t>
      </w:r>
      <w:r>
        <w:t>стайками?</w:t>
      </w:r>
    </w:p>
    <w:p w:rsidR="00BE4DE1" w:rsidRPr="0007432D" w:rsidRDefault="00BE4DE1" w:rsidP="00414664">
      <w:pPr>
        <w:pStyle w:val="a3"/>
      </w:pPr>
      <w:r w:rsidRPr="0007432D">
        <w:t>Какой корм птицы поедают</w:t>
      </w:r>
      <w:r w:rsidRPr="00322026">
        <w:t xml:space="preserve"> </w:t>
      </w:r>
      <w:r w:rsidRPr="0007432D">
        <w:t>охотнее?</w:t>
      </w:r>
    </w:p>
    <w:p w:rsidR="00BE4DE1" w:rsidRPr="0007432D" w:rsidRDefault="00BE4DE1" w:rsidP="00414664">
      <w:pPr>
        <w:pStyle w:val="a3"/>
      </w:pPr>
      <w:r w:rsidRPr="0007432D">
        <w:t>Как относятся друг к другу птицы разных видов?</w:t>
      </w:r>
    </w:p>
    <w:p w:rsidR="00BE4DE1" w:rsidRPr="00322026" w:rsidRDefault="00BE4DE1" w:rsidP="00414664">
      <w:pPr>
        <w:pStyle w:val="af6"/>
      </w:pPr>
      <w:r w:rsidRPr="00322026">
        <w:t>Рассказы «Как стать повелителем птиц</w:t>
      </w:r>
      <w:r>
        <w:t>?</w:t>
      </w:r>
      <w:r w:rsidRPr="00322026">
        <w:t>» и «Как снегири разговаривают пятнышками?» из книги для чтения помогут учителю удивить и</w:t>
      </w:r>
      <w:r w:rsidR="00D44DBF">
        <w:t> </w:t>
      </w:r>
      <w:r w:rsidRPr="00322026">
        <w:t>заинтересовать учащихся во время целевой прогулки в природу.</w:t>
      </w:r>
    </w:p>
    <w:p w:rsidR="00BE4DE1" w:rsidRPr="00322026" w:rsidRDefault="00BE4DE1" w:rsidP="00414664">
      <w:pPr>
        <w:pStyle w:val="2"/>
      </w:pPr>
      <w:r w:rsidRPr="00322026">
        <w:t>Минутка</w:t>
      </w:r>
      <w:r>
        <w:t xml:space="preserve"> для</w:t>
      </w:r>
      <w:r w:rsidRPr="00322026">
        <w:t xml:space="preserve"> любознательных «Знаете ли вы...»</w:t>
      </w:r>
    </w:p>
    <w:p w:rsidR="00BE4DE1" w:rsidRPr="0007432D" w:rsidRDefault="00BE4DE1" w:rsidP="00414664">
      <w:pPr>
        <w:pStyle w:val="a3"/>
      </w:pPr>
      <w:r w:rsidRPr="00E87189">
        <w:rPr>
          <w:b/>
          <w:color w:val="000000"/>
        </w:rPr>
        <w:t>Учитель.</w:t>
      </w:r>
      <w:r>
        <w:rPr>
          <w:b/>
          <w:color w:val="000000"/>
        </w:rPr>
        <w:t xml:space="preserve"> </w:t>
      </w:r>
      <w:r w:rsidRPr="0007432D">
        <w:t>Как отличить воробья полевого от воробья домового? У</w:t>
      </w:r>
      <w:r w:rsidR="00D44DBF">
        <w:rPr>
          <w:lang w:val="be-BY"/>
        </w:rPr>
        <w:t> </w:t>
      </w:r>
      <w:r w:rsidRPr="0007432D">
        <w:t>воробья полевого коричневая «шапочка» на голове и хорошо заметны черные пятнышки на</w:t>
      </w:r>
      <w:r w:rsidR="00D44DBF">
        <w:rPr>
          <w:lang w:val="be-BY"/>
        </w:rPr>
        <w:t> </w:t>
      </w:r>
      <w:r w:rsidRPr="0007432D">
        <w:t>щеках. У воробья домового «шапочка» на голове серая</w:t>
      </w:r>
      <w:r>
        <w:t>,</w:t>
      </w:r>
      <w:r w:rsidRPr="0007432D">
        <w:t xml:space="preserve"> пятен на щеках у него </w:t>
      </w:r>
      <w:r>
        <w:t>нет.</w:t>
      </w:r>
    </w:p>
    <w:p w:rsidR="00BE4DE1" w:rsidRPr="0007432D" w:rsidRDefault="00BE4DE1" w:rsidP="00414664">
      <w:pPr>
        <w:pStyle w:val="a3"/>
      </w:pPr>
      <w:r w:rsidRPr="0007432D">
        <w:t>Не все знают, что, угрожая врагу, воробей издает устрашающий звук, напоминающий рычание собаки (только звук этот во много раз ти</w:t>
      </w:r>
      <w:r>
        <w:t>ше</w:t>
      </w:r>
      <w:r w:rsidRPr="0007432D">
        <w:t>). Интересно, что воробей видит все в розовых тонах. А почему? Такова особенность глаз этой птицы. В</w:t>
      </w:r>
      <w:r w:rsidR="00D44DBF">
        <w:rPr>
          <w:lang w:val="be-BY"/>
        </w:rPr>
        <w:t> </w:t>
      </w:r>
      <w:r w:rsidRPr="0007432D">
        <w:t>них есть маслянистые желто-красные ка</w:t>
      </w:r>
      <w:r w:rsidRPr="0007432D">
        <w:softHyphen/>
        <w:t>пельки, которые являются светофильтрами, ослабляющими синие и зеленые лучи. Поэтому воробей на мир как сквозь розовые очки смотрит.</w:t>
      </w:r>
    </w:p>
    <w:p w:rsidR="00DB34D2" w:rsidRPr="00B02534" w:rsidRDefault="00BE4DE1" w:rsidP="00414664">
      <w:pPr>
        <w:pStyle w:val="af6"/>
      </w:pPr>
      <w:r w:rsidRPr="0092295A">
        <w:lastRenderedPageBreak/>
        <w:t>В конце урока учитель советует учащимся дома вместе с</w:t>
      </w:r>
      <w:r>
        <w:t>о</w:t>
      </w:r>
      <w:r w:rsidRPr="0092295A">
        <w:t xml:space="preserve"> взрослыми изготовить кормушку, повесить возле своего дома, ежедневно подкармливать птиц, наблюдать за их поведением, чтобы затем рассказать одноклассникам, что интересного им удастся заметить.</w:t>
      </w:r>
    </w:p>
    <w:sectPr w:rsidR="00DB34D2" w:rsidRPr="00B02534" w:rsidSect="0055343A">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E3" w:rsidRDefault="000F49E3" w:rsidP="00AA1ABA">
      <w:pPr>
        <w:spacing w:after="0" w:line="240" w:lineRule="auto"/>
      </w:pPr>
      <w:r>
        <w:separator/>
      </w:r>
    </w:p>
  </w:endnote>
  <w:endnote w:type="continuationSeparator" w:id="0">
    <w:p w:rsidR="000F49E3" w:rsidRDefault="000F49E3"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4908A8">
          <w:rPr>
            <w:rFonts w:ascii="Times New Roman" w:hAnsi="Times New Roman" w:cs="Times New Roman"/>
            <w:noProof/>
            <w:color w:val="404040" w:themeColor="text1" w:themeTint="BF"/>
            <w:sz w:val="24"/>
          </w:rPr>
          <w:t>12</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E3" w:rsidRDefault="000F49E3" w:rsidP="00AA1ABA">
      <w:pPr>
        <w:spacing w:after="0" w:line="240" w:lineRule="auto"/>
      </w:pPr>
      <w:r>
        <w:separator/>
      </w:r>
    </w:p>
  </w:footnote>
  <w:footnote w:type="continuationSeparator" w:id="0">
    <w:p w:rsidR="000F49E3" w:rsidRDefault="000F49E3" w:rsidP="00AA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3A" w:rsidRPr="00BE4DE1" w:rsidRDefault="00BE4DE1" w:rsidP="0055343A">
    <w:pPr>
      <w:pStyle w:val="ab"/>
      <w:rPr>
        <w:rFonts w:ascii="Times New Roman" w:hAnsi="Times New Roman" w:cs="Times New Roman"/>
        <w:color w:val="404040" w:themeColor="text1" w:themeTint="BF"/>
        <w:szCs w:val="24"/>
        <w:lang w:val="be-BY"/>
      </w:rPr>
    </w:pPr>
    <w:r w:rsidRPr="00BE4DE1">
      <w:rPr>
        <w:rFonts w:ascii="Times New Roman" w:hAnsi="Times New Roman" w:cs="Times New Roman"/>
        <w:color w:val="404040" w:themeColor="text1" w:themeTint="BF"/>
        <w:szCs w:val="24"/>
      </w:rPr>
      <w:t xml:space="preserve">С. А. </w:t>
    </w:r>
    <w:proofErr w:type="spellStart"/>
    <w:r w:rsidRPr="00BE4DE1">
      <w:rPr>
        <w:rFonts w:ascii="Times New Roman" w:hAnsi="Times New Roman" w:cs="Times New Roman"/>
        <w:color w:val="404040" w:themeColor="text1" w:themeTint="BF"/>
        <w:szCs w:val="24"/>
      </w:rPr>
      <w:t>Трафимов</w:t>
    </w:r>
    <w:proofErr w:type="spellEnd"/>
    <w:r w:rsidRPr="00BE4DE1">
      <w:rPr>
        <w:rFonts w:ascii="Times New Roman" w:hAnsi="Times New Roman" w:cs="Times New Roman"/>
        <w:color w:val="404040" w:themeColor="text1" w:themeTint="BF"/>
        <w:szCs w:val="24"/>
      </w:rPr>
      <w:t xml:space="preserve">, Г. В. </w:t>
    </w:r>
    <w:proofErr w:type="spellStart"/>
    <w:r w:rsidRPr="00BE4DE1">
      <w:rPr>
        <w:rFonts w:ascii="Times New Roman" w:hAnsi="Times New Roman" w:cs="Times New Roman"/>
        <w:color w:val="404040" w:themeColor="text1" w:themeTint="BF"/>
        <w:szCs w:val="24"/>
      </w:rPr>
      <w:t>Трафимова</w:t>
    </w:r>
    <w:proofErr w:type="spellEnd"/>
    <w:r w:rsidR="0003005E" w:rsidRPr="00BE4DE1">
      <w:rPr>
        <w:rFonts w:ascii="Times New Roman" w:hAnsi="Times New Roman" w:cs="Times New Roman"/>
        <w:color w:val="404040" w:themeColor="text1" w:themeTint="BF"/>
        <w:szCs w:val="24"/>
      </w:rPr>
      <w:ptab w:relativeTo="margin" w:alignment="right" w:leader="none"/>
    </w:r>
    <w:proofErr w:type="spellStart"/>
    <w:r w:rsidR="0003005E" w:rsidRPr="00BE4DE1">
      <w:rPr>
        <w:rFonts w:ascii="Times New Roman" w:hAnsi="Times New Roman" w:cs="Times New Roman"/>
        <w:color w:val="404040" w:themeColor="text1" w:themeTint="BF"/>
        <w:szCs w:val="24"/>
      </w:rPr>
      <w:t>Мультымедыйны</w:t>
    </w:r>
    <w:proofErr w:type="spellEnd"/>
    <w:r w:rsidR="0003005E" w:rsidRPr="00BE4DE1">
      <w:rPr>
        <w:rFonts w:ascii="Times New Roman" w:hAnsi="Times New Roman" w:cs="Times New Roman"/>
        <w:color w:val="404040" w:themeColor="text1" w:themeTint="BF"/>
        <w:szCs w:val="24"/>
      </w:rPr>
      <w:t xml:space="preserve"> </w:t>
    </w:r>
    <w:proofErr w:type="spellStart"/>
    <w:r w:rsidR="0003005E" w:rsidRPr="00BE4DE1">
      <w:rPr>
        <w:rFonts w:ascii="Times New Roman" w:hAnsi="Times New Roman" w:cs="Times New Roman"/>
        <w:color w:val="404040" w:themeColor="text1" w:themeTint="BF"/>
        <w:szCs w:val="24"/>
      </w:rPr>
      <w:t>дадатак</w:t>
    </w:r>
    <w:proofErr w:type="spellEnd"/>
    <w:r w:rsidR="0003005E" w:rsidRPr="00BE4DE1">
      <w:rPr>
        <w:rFonts w:ascii="Times New Roman" w:hAnsi="Times New Roman" w:cs="Times New Roman"/>
        <w:color w:val="404040" w:themeColor="text1" w:themeTint="BF"/>
        <w:szCs w:val="24"/>
      </w:rPr>
      <w:t xml:space="preserve"> да </w:t>
    </w:r>
    <w:proofErr w:type="spellStart"/>
    <w:r w:rsidR="0003005E" w:rsidRPr="00BE4DE1">
      <w:rPr>
        <w:rFonts w:ascii="Times New Roman" w:hAnsi="Times New Roman" w:cs="Times New Roman"/>
        <w:color w:val="404040" w:themeColor="text1" w:themeTint="BF"/>
        <w:szCs w:val="24"/>
      </w:rPr>
      <w:t>часопіса</w:t>
    </w:r>
    <w:proofErr w:type="spellEnd"/>
    <w:r w:rsidR="0003005E" w:rsidRPr="00BE4DE1">
      <w:rPr>
        <w:rFonts w:ascii="Times New Roman" w:hAnsi="Times New Roman" w:cs="Times New Roman"/>
        <w:color w:val="404040" w:themeColor="text1" w:themeTint="BF"/>
        <w:szCs w:val="24"/>
      </w:rPr>
      <w:t xml:space="preserve"> “</w:t>
    </w:r>
    <w:proofErr w:type="spellStart"/>
    <w:r w:rsidR="0003005E" w:rsidRPr="00BE4DE1">
      <w:rPr>
        <w:rFonts w:ascii="Times New Roman" w:hAnsi="Times New Roman" w:cs="Times New Roman"/>
        <w:color w:val="404040" w:themeColor="text1" w:themeTint="BF"/>
        <w:szCs w:val="24"/>
      </w:rPr>
      <w:t>Пачатковая</w:t>
    </w:r>
    <w:proofErr w:type="spellEnd"/>
    <w:r w:rsidR="0003005E" w:rsidRPr="00BE4DE1">
      <w:rPr>
        <w:rFonts w:ascii="Times New Roman" w:hAnsi="Times New Roman" w:cs="Times New Roman"/>
        <w:color w:val="404040" w:themeColor="text1" w:themeTint="BF"/>
        <w:szCs w:val="24"/>
      </w:rPr>
      <w:t xml:space="preserve"> школа” № </w:t>
    </w:r>
    <w:r>
      <w:rPr>
        <w:rFonts w:ascii="Times New Roman" w:hAnsi="Times New Roman" w:cs="Times New Roman"/>
        <w:color w:val="404040" w:themeColor="text1" w:themeTint="BF"/>
        <w:szCs w:val="24"/>
        <w:lang w:val="be-BY"/>
      </w:rPr>
      <w:t>11</w:t>
    </w:r>
    <w:r w:rsidR="0003005E" w:rsidRPr="00BE4DE1">
      <w:rPr>
        <w:rFonts w:ascii="Times New Roman" w:hAnsi="Times New Roman" w:cs="Times New Roman"/>
        <w:color w:val="404040" w:themeColor="text1" w:themeTint="BF"/>
        <w:szCs w:val="24"/>
      </w:rPr>
      <w:t>/202</w:t>
    </w:r>
    <w:r>
      <w:rPr>
        <w:rFonts w:ascii="Times New Roman" w:hAnsi="Times New Roman" w:cs="Times New Roman"/>
        <w:color w:val="404040" w:themeColor="text1" w:themeTint="BF"/>
        <w:szCs w:val="24"/>
        <w:lang w:val="be-BY"/>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EA3"/>
    <w:multiLevelType w:val="hybridMultilevel"/>
    <w:tmpl w:val="9F96EA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E1"/>
    <w:rsid w:val="0003005E"/>
    <w:rsid w:val="0005116E"/>
    <w:rsid w:val="000A2619"/>
    <w:rsid w:val="000F49E3"/>
    <w:rsid w:val="00101B76"/>
    <w:rsid w:val="001D7A3B"/>
    <w:rsid w:val="001E57CC"/>
    <w:rsid w:val="00240C65"/>
    <w:rsid w:val="00295FE3"/>
    <w:rsid w:val="002D1E2D"/>
    <w:rsid w:val="00322907"/>
    <w:rsid w:val="003457E1"/>
    <w:rsid w:val="003A3332"/>
    <w:rsid w:val="004073E5"/>
    <w:rsid w:val="00414664"/>
    <w:rsid w:val="004334D6"/>
    <w:rsid w:val="004908A8"/>
    <w:rsid w:val="004C3F9F"/>
    <w:rsid w:val="004D70F6"/>
    <w:rsid w:val="0055343A"/>
    <w:rsid w:val="00572542"/>
    <w:rsid w:val="00633D30"/>
    <w:rsid w:val="00673AA5"/>
    <w:rsid w:val="006B2DAB"/>
    <w:rsid w:val="00732082"/>
    <w:rsid w:val="00765797"/>
    <w:rsid w:val="007B2EB3"/>
    <w:rsid w:val="007F6D02"/>
    <w:rsid w:val="00845F61"/>
    <w:rsid w:val="0085564F"/>
    <w:rsid w:val="008903B3"/>
    <w:rsid w:val="00904715"/>
    <w:rsid w:val="009933D3"/>
    <w:rsid w:val="00AA1ABA"/>
    <w:rsid w:val="00B02534"/>
    <w:rsid w:val="00B4276C"/>
    <w:rsid w:val="00BE4DE1"/>
    <w:rsid w:val="00C25908"/>
    <w:rsid w:val="00D44DBF"/>
    <w:rsid w:val="00DA0143"/>
    <w:rsid w:val="00DB34D2"/>
    <w:rsid w:val="00DD023A"/>
    <w:rsid w:val="00DE57A4"/>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DD15D"/>
  <w15:chartTrackingRefBased/>
  <w15:docId w15:val="{362A18CE-9D2E-4340-AA51-D00DDF30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Заголовок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03005E"/>
    <w:pPr>
      <w:spacing w:after="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03005E"/>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044;&#1080;&#1089;&#1082;%20&#1055;&#1064;_11-2023\+%20&#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8C0EA-D40B-49BC-BBAD-DBD6646A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Шаблон для ДИСКА</Template>
  <TotalTime>1</TotalTime>
  <Pages>12</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m32</dc:creator>
  <cp:keywords/>
  <dc:description/>
  <cp:lastModifiedBy>HP</cp:lastModifiedBy>
  <cp:revision>2</cp:revision>
  <dcterms:created xsi:type="dcterms:W3CDTF">2023-11-24T11:16:00Z</dcterms:created>
  <dcterms:modified xsi:type="dcterms:W3CDTF">2023-11-24T11:16:00Z</dcterms:modified>
</cp:coreProperties>
</file>