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57" w:rsidRPr="002765F0" w:rsidRDefault="00905F57" w:rsidP="00427647">
      <w:pPr>
        <w:jc w:val="right"/>
        <w:rPr>
          <w:rFonts w:ascii="Times New Roman" w:hAnsi="Times New Roman" w:cs="Times New Roman"/>
          <w:b/>
          <w:i/>
          <w:sz w:val="28"/>
        </w:rPr>
      </w:pPr>
      <w:r w:rsidRPr="002765F0">
        <w:rPr>
          <w:rFonts w:ascii="Times New Roman" w:hAnsi="Times New Roman" w:cs="Times New Roman"/>
          <w:b/>
          <w:i/>
          <w:sz w:val="28"/>
        </w:rPr>
        <w:t>Приложение 1</w:t>
      </w:r>
    </w:p>
    <w:p w:rsidR="00905F57" w:rsidRDefault="00905F57" w:rsidP="004276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43180</wp:posOffset>
                </wp:positionV>
                <wp:extent cx="6245860" cy="1767840"/>
                <wp:effectExtent l="19050" t="19050" r="40640" b="4191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860" cy="1767840"/>
                          <a:chOff x="0" y="0"/>
                          <a:chExt cx="6245860" cy="1767840"/>
                        </a:xfrm>
                      </wpg:grpSpPr>
                      <wps:wsp>
                        <wps:cNvPr id="145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866775" y="0"/>
                            <a:ext cx="1498600" cy="4146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5F57" w:rsidRPr="00B41F55" w:rsidRDefault="00905F57" w:rsidP="004276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  <w:t>Англичанин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4048125" y="704850"/>
                            <a:ext cx="885190" cy="4146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5F57" w:rsidRPr="00B41F55" w:rsidRDefault="00905F57" w:rsidP="004276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  <w:t>Павля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3305175" y="76200"/>
                            <a:ext cx="909320" cy="4146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5F57" w:rsidRPr="00B41F55" w:rsidRDefault="00905F57" w:rsidP="004276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  <w:t>Ровно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5086350" y="1114425"/>
                            <a:ext cx="1159510" cy="4146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5F57" w:rsidRPr="00B41F55" w:rsidRDefault="00905F57" w:rsidP="004276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  <w:t>Мишка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504825" y="1200150"/>
                            <a:ext cx="1052195" cy="4146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5F57" w:rsidRPr="00B41F55" w:rsidRDefault="00905F57" w:rsidP="004276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  <w:t>любит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2581275" y="609600"/>
                            <a:ext cx="726440" cy="4146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5F57" w:rsidRPr="00B41F55" w:rsidRDefault="00905F57" w:rsidP="004276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  <w:t>Что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4991100" y="123825"/>
                            <a:ext cx="786765" cy="4146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5F57" w:rsidRPr="00B41F55" w:rsidRDefault="00905F57" w:rsidP="004276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  <w:t>кило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562100" y="609600"/>
                            <a:ext cx="580390" cy="4146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5F57" w:rsidRPr="00B41F55" w:rsidRDefault="00905F57" w:rsidP="004276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2305050" y="1295400"/>
                            <a:ext cx="1744345" cy="472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5F57" w:rsidRPr="00B41F55" w:rsidRDefault="00905F57" w:rsidP="004276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  <w:t>Заколдованная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0" y="542925"/>
                            <a:ext cx="964565" cy="4857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5F57" w:rsidRPr="00B41F55" w:rsidRDefault="00905F57" w:rsidP="004276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  <w:t>буква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Группа 1" o:spid="_x0000_s1026" style="position:absolute;margin-left:12.95pt;margin-top:3.4pt;width:491.8pt;height:139.2pt;z-index:251675648" coordsize="62458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">
                <v:roundrect id="AutoShape 57" o:spid="_x0000_s1027" style="position:absolute;left:8667;width:14986;height:41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" fillcolor="white [3201]" strokecolor="#5b9bd5 [3208]" strokeweight="5pt">
                  <v:stroke linestyle="thickThin"/>
                  <v:shadow color="#868686"/>
                  <v:textbox>
                    <w:txbxContent>
                      <w:p w:rsidR="00905F57" w:rsidRPr="00B41F55" w:rsidRDefault="00905F57" w:rsidP="00427647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</w:rPr>
                          <w:t>Англичанин</w:t>
                        </w:r>
                      </w:p>
                    </w:txbxContent>
                  </v:textbox>
                </v:roundrect>
                <v:roundrect id="AutoShape 58" o:spid="_x0000_s1028" style="position:absolute;left:40481;top:7048;width:8852;height:41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" fillcolor="white [3201]" strokecolor="#5b9bd5 [3208]" strokeweight="5pt">
                  <v:stroke linestyle="thickThin"/>
                  <v:shadow color="#868686"/>
                  <v:textbox>
                    <w:txbxContent>
                      <w:p w:rsidR="00905F57" w:rsidRPr="00B41F55" w:rsidRDefault="00905F57" w:rsidP="00427647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36"/>
                          </w:rPr>
                          <w:t>Павля</w:t>
                        </w:r>
                        <w:proofErr w:type="spellEnd"/>
                      </w:p>
                    </w:txbxContent>
                  </v:textbox>
                </v:roundrect>
                <v:roundrect id="AutoShape 59" o:spid="_x0000_s1029" style="position:absolute;left:33051;top:762;width:9093;height:41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" fillcolor="white [3201]" strokecolor="#5b9bd5 [3208]" strokeweight="5pt">
                  <v:stroke linestyle="thickThin"/>
                  <v:shadow color="#868686"/>
                  <v:textbox>
                    <w:txbxContent>
                      <w:p w:rsidR="00905F57" w:rsidRPr="00B41F55" w:rsidRDefault="00905F57" w:rsidP="00427647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</w:rPr>
                          <w:t>Ровно</w:t>
                        </w:r>
                      </w:p>
                    </w:txbxContent>
                  </v:textbox>
                </v:roundrect>
                <v:roundrect id="AutoShape 60" o:spid="_x0000_s1030" style="position:absolute;left:50863;top:11144;width:11595;height:41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" fillcolor="white [3201]" strokecolor="#5b9bd5 [3208]" strokeweight="5pt">
                  <v:stroke linestyle="thickThin"/>
                  <v:shadow color="#868686"/>
                  <v:textbox>
                    <w:txbxContent>
                      <w:p w:rsidR="00905F57" w:rsidRPr="00B41F55" w:rsidRDefault="00905F57" w:rsidP="00427647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</w:rPr>
                          <w:t>Мишка</w:t>
                        </w:r>
                      </w:p>
                    </w:txbxContent>
                  </v:textbox>
                </v:roundrect>
                <v:roundrect id="AutoShape 61" o:spid="_x0000_s1031" style="position:absolute;left:5048;top:12001;width:10522;height:41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" fillcolor="white [3201]" strokecolor="#5b9bd5 [3208]" strokeweight="5pt">
                  <v:stroke linestyle="thickThin"/>
                  <v:shadow color="#868686"/>
                  <v:textbox>
                    <w:txbxContent>
                      <w:p w:rsidR="00905F57" w:rsidRPr="00B41F55" w:rsidRDefault="00905F57" w:rsidP="00427647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</w:rPr>
                          <w:t>любит</w:t>
                        </w:r>
                      </w:p>
                    </w:txbxContent>
                  </v:textbox>
                </v:roundrect>
                <v:roundrect id="AutoShape 62" o:spid="_x0000_s1032" style="position:absolute;left:25812;top:6096;width:7265;height:41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" fillcolor="white [3201]" strokecolor="#5b9bd5 [3208]" strokeweight="5pt">
                  <v:stroke linestyle="thickThin"/>
                  <v:shadow color="#868686"/>
                  <v:textbox>
                    <w:txbxContent>
                      <w:p w:rsidR="00905F57" w:rsidRPr="00B41F55" w:rsidRDefault="00905F57" w:rsidP="00427647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</w:rPr>
                          <w:t>Что</w:t>
                        </w:r>
                      </w:p>
                    </w:txbxContent>
                  </v:textbox>
                </v:roundrect>
                <v:roundrect id="AutoShape 63" o:spid="_x0000_s1033" style="position:absolute;left:49911;top:1238;width:7867;height:41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" fillcolor="white [3201]" strokecolor="#5b9bd5 [3208]" strokeweight="5pt">
                  <v:stroke linestyle="thickThin"/>
                  <v:shadow color="#868686"/>
                  <v:textbox>
                    <w:txbxContent>
                      <w:p w:rsidR="00905F57" w:rsidRPr="00B41F55" w:rsidRDefault="00905F57" w:rsidP="00427647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</w:rPr>
                          <w:t>кило</w:t>
                        </w:r>
                      </w:p>
                    </w:txbxContent>
                  </v:textbox>
                </v:roundrect>
                <v:roundrect id="AutoShape 64" o:spid="_x0000_s1034" style="position:absolute;left:15621;top:6096;width:5803;height:41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" fillcolor="white [3201]" strokecolor="#5b9bd5 [3208]" strokeweight="5pt">
                  <v:stroke linestyle="thickThin"/>
                  <v:shadow color="#868686"/>
                  <v:textbox>
                    <w:txbxContent>
                      <w:p w:rsidR="00905F57" w:rsidRPr="00B41F55" w:rsidRDefault="00905F57" w:rsidP="00427647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</w:rPr>
                          <w:t>25</w:t>
                        </w:r>
                      </w:p>
                    </w:txbxContent>
                  </v:textbox>
                </v:roundrect>
                <v:roundrect id="AutoShape 65" o:spid="_x0000_s1035" style="position:absolute;left:23050;top:12954;width:17443;height:47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" fillcolor="white [3201]" strokecolor="#5b9bd5 [3208]" strokeweight="5pt">
                  <v:stroke linestyle="thickThin"/>
                  <v:shadow color="#868686"/>
                  <v:textbox>
                    <w:txbxContent>
                      <w:p w:rsidR="00905F57" w:rsidRPr="00B41F55" w:rsidRDefault="00905F57" w:rsidP="00427647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</w:rPr>
                          <w:t>Заколдованная</w:t>
                        </w:r>
                      </w:p>
                    </w:txbxContent>
                  </v:textbox>
                </v:roundrect>
                <v:roundrect id="AutoShape 66" o:spid="_x0000_s1036" style="position:absolute;top:5429;width:9645;height:4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" fillcolor="white [3201]" strokecolor="#5b9bd5 [3208]" strokeweight="5pt">
                  <v:stroke linestyle="thickThin"/>
                  <v:shadow color="#868686"/>
                  <v:textbox>
                    <w:txbxContent>
                      <w:p w:rsidR="00905F57" w:rsidRPr="00B41F55" w:rsidRDefault="00905F57" w:rsidP="00427647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</w:rPr>
                          <w:t>буква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05F57" w:rsidRDefault="00905F57" w:rsidP="00427647">
      <w:pPr>
        <w:jc w:val="right"/>
        <w:rPr>
          <w:rFonts w:ascii="Times New Roman" w:hAnsi="Times New Roman" w:cs="Times New Roman"/>
          <w:sz w:val="28"/>
        </w:rPr>
      </w:pPr>
    </w:p>
    <w:p w:rsidR="00905F57" w:rsidRDefault="00905F57" w:rsidP="00427647">
      <w:pPr>
        <w:jc w:val="right"/>
        <w:rPr>
          <w:rFonts w:ascii="Times New Roman" w:hAnsi="Times New Roman" w:cs="Times New Roman"/>
          <w:sz w:val="28"/>
        </w:rPr>
      </w:pPr>
    </w:p>
    <w:p w:rsidR="00905F57" w:rsidRDefault="00905F57" w:rsidP="00427647">
      <w:pPr>
        <w:jc w:val="right"/>
        <w:rPr>
          <w:rFonts w:ascii="Times New Roman" w:hAnsi="Times New Roman" w:cs="Times New Roman"/>
          <w:sz w:val="28"/>
        </w:rPr>
      </w:pPr>
    </w:p>
    <w:p w:rsidR="00905F57" w:rsidRDefault="00905F57" w:rsidP="00427647">
      <w:pPr>
        <w:jc w:val="right"/>
        <w:rPr>
          <w:rFonts w:ascii="Times New Roman" w:hAnsi="Times New Roman" w:cs="Times New Roman"/>
          <w:sz w:val="28"/>
        </w:rPr>
      </w:pPr>
    </w:p>
    <w:p w:rsidR="00905F57" w:rsidRDefault="00905F57" w:rsidP="00427647">
      <w:pPr>
        <w:jc w:val="right"/>
        <w:rPr>
          <w:rFonts w:ascii="Times New Roman" w:hAnsi="Times New Roman" w:cs="Times New Roman"/>
          <w:sz w:val="28"/>
        </w:rPr>
      </w:pPr>
    </w:p>
    <w:p w:rsidR="00905F57" w:rsidRDefault="00905F57" w:rsidP="00427647">
      <w:pPr>
        <w:jc w:val="right"/>
        <w:rPr>
          <w:rFonts w:ascii="Times New Roman" w:hAnsi="Times New Roman" w:cs="Times New Roman"/>
          <w:sz w:val="28"/>
        </w:rPr>
      </w:pPr>
    </w:p>
    <w:p w:rsidR="00905F57" w:rsidRPr="002765F0" w:rsidRDefault="00905F57" w:rsidP="00427647">
      <w:pPr>
        <w:jc w:val="right"/>
        <w:rPr>
          <w:rFonts w:ascii="Times New Roman" w:hAnsi="Times New Roman" w:cs="Times New Roman"/>
          <w:b/>
          <w:i/>
          <w:sz w:val="28"/>
        </w:rPr>
      </w:pPr>
      <w:r w:rsidRPr="002765F0">
        <w:rPr>
          <w:rFonts w:ascii="Times New Roman" w:hAnsi="Times New Roman" w:cs="Times New Roman"/>
          <w:b/>
          <w:i/>
          <w:sz w:val="28"/>
        </w:rPr>
        <w:t>Приложение 2</w:t>
      </w:r>
    </w:p>
    <w:p w:rsidR="00905F57" w:rsidRDefault="00905F57" w:rsidP="00905F57">
      <w:pPr>
        <w:pStyle w:val="af6"/>
        <w:numPr>
          <w:ilvl w:val="0"/>
          <w:numId w:val="4"/>
        </w:numPr>
      </w:pPr>
      <w:r w:rsidRPr="00C93DB0">
        <w:t>Составь пословиц</w:t>
      </w:r>
      <w:r>
        <w:t>ы</w:t>
      </w:r>
      <w:r w:rsidRPr="00C93DB0">
        <w:t xml:space="preserve"> из слов.</w:t>
      </w:r>
      <w:r>
        <w:t xml:space="preserve"> </w:t>
      </w:r>
    </w:p>
    <w:p w:rsidR="00905F57" w:rsidRPr="00C93DB0" w:rsidRDefault="00905F57" w:rsidP="00905F57">
      <w:pPr>
        <w:pStyle w:val="a3"/>
      </w:pPr>
      <w:r>
        <w:t>1)</w:t>
      </w:r>
    </w:p>
    <w:p w:rsidR="00905F57" w:rsidRDefault="00905F57" w:rsidP="00905F57">
      <w:pPr>
        <w:pStyle w:val="a3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71120</wp:posOffset>
                </wp:positionV>
                <wp:extent cx="6085840" cy="429895"/>
                <wp:effectExtent l="0" t="0" r="10160" b="2730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840" cy="429895"/>
                          <a:chOff x="0" y="0"/>
                          <a:chExt cx="6085840" cy="429895"/>
                        </a:xfrm>
                      </wpg:grpSpPr>
                      <wps:wsp>
                        <wps:cNvPr id="12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4375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F57" w:rsidRPr="00C93DB0" w:rsidRDefault="00905F57" w:rsidP="00847A0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</w:pPr>
                              <w:r w:rsidRPr="00C93DB0"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  <w:t>Кто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19150" y="0"/>
                            <a:ext cx="1069340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F57" w:rsidRPr="00C93DB0" w:rsidRDefault="00905F57" w:rsidP="00847A0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  <w:t>много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09775" y="0"/>
                            <a:ext cx="1168400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F57" w:rsidRPr="00C93DB0" w:rsidRDefault="00905F57" w:rsidP="00847A0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  <w:t>читает,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257550" y="0"/>
                            <a:ext cx="661035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F57" w:rsidRPr="00C93DB0" w:rsidRDefault="00905F57" w:rsidP="00847A0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  <w:t>тот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000500" y="0"/>
                            <a:ext cx="1030605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F57" w:rsidRPr="00C93DB0" w:rsidRDefault="00905F57" w:rsidP="00847A0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  <w:t>много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105400" y="0"/>
                            <a:ext cx="980440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F57" w:rsidRPr="00C93DB0" w:rsidRDefault="00905F57" w:rsidP="00847A0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  <w:t>знает.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Группа 2" o:spid="_x0000_s1037" style="position:absolute;left:0;text-align:left;margin-left:26.35pt;margin-top:5.6pt;width:479.2pt;height:33.85pt;z-index:251682816" coordsize="60858,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">
                <v:rect id="Rectangle 67" o:spid="_x0000_s1038" style="position:absolute;width:7143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pv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ZnB7Jl4gl1cAAAD//wMAUEsBAi0AFAAGAAgAAAAhANvh9svuAAAAhQEAABMAAAAAAAAAAAAA&#10;AAAAAAAAAFtDb250ZW50X1R5cGVzXS54bWxQSwECLQAUAAYACAAAACEAWvQsW78AAAAVAQAACwAA&#10;AAAAAAAAAAAAAAAfAQAAX3JlbHMvLnJlbHNQSwECLQAUAAYACAAAACEAnCCKb8MAAADcAAAADwAA&#10;AAAAAAAAAAAAAAAHAgAAZHJzL2Rvd25yZXYueG1sUEsFBgAAAAADAAMAtwAAAPcCAAAAAA==&#10;">
                  <v:textbox>
                    <w:txbxContent>
                      <w:p w:rsidR="00905F57" w:rsidRPr="00C93DB0" w:rsidRDefault="00905F57" w:rsidP="00847A0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 w:rsidRPr="00C93DB0">
                          <w:rPr>
                            <w:rFonts w:ascii="Times New Roman" w:hAnsi="Times New Roman" w:cs="Times New Roman"/>
                            <w:sz w:val="48"/>
                          </w:rPr>
                          <w:t>Кто</w:t>
                        </w:r>
                      </w:p>
                    </w:txbxContent>
                  </v:textbox>
                </v:rect>
                <v:rect id="Rectangle 68" o:spid="_x0000_s1039" style="position:absolute;left:8191;width:10693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>
                  <v:textbox>
                    <w:txbxContent>
                      <w:p w:rsidR="00905F57" w:rsidRPr="00C93DB0" w:rsidRDefault="00905F57" w:rsidP="00847A0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8"/>
                          </w:rPr>
                          <w:t>много</w:t>
                        </w:r>
                      </w:p>
                    </w:txbxContent>
                  </v:textbox>
                </v:rect>
                <v:rect id="Rectangle 69" o:spid="_x0000_s1040" style="position:absolute;left:20097;width:11684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C0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">
                  <v:textbox>
                    <w:txbxContent>
                      <w:p w:rsidR="00905F57" w:rsidRPr="00C93DB0" w:rsidRDefault="00905F57" w:rsidP="00847A0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8"/>
                          </w:rPr>
                          <w:t>читает,</w:t>
                        </w:r>
                      </w:p>
                    </w:txbxContent>
                  </v:textbox>
                </v:rect>
                <v:rect id="Rectangle 70" o:spid="_x0000_s1041" style="position:absolute;left:32575;width:6610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7D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">
                  <v:textbox>
                    <w:txbxContent>
                      <w:p w:rsidR="00905F57" w:rsidRPr="00C93DB0" w:rsidRDefault="00905F57" w:rsidP="00847A0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8"/>
                          </w:rPr>
                          <w:t>тот</w:t>
                        </w:r>
                      </w:p>
                    </w:txbxContent>
                  </v:textbox>
                </v:rect>
                <v:rect id="Rectangle 71" o:spid="_x0000_s1042" style="position:absolute;left:40005;width:10306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>
                  <v:textbox>
                    <w:txbxContent>
                      <w:p w:rsidR="00905F57" w:rsidRPr="00C93DB0" w:rsidRDefault="00905F57" w:rsidP="00847A0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8"/>
                          </w:rPr>
                          <w:t>много</w:t>
                        </w:r>
                      </w:p>
                    </w:txbxContent>
                  </v:textbox>
                </v:rect>
                <v:rect id="Rectangle 72" o:spid="_x0000_s1043" style="position:absolute;left:51054;width:9804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a3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mLQWt8MAAADcAAAADwAA&#10;AAAAAAAAAAAAAAAHAgAAZHJzL2Rvd25yZXYueG1sUEsFBgAAAAADAAMAtwAAAPcCAAAAAA==&#10;">
                  <v:textbox>
                    <w:txbxContent>
                      <w:p w:rsidR="00905F57" w:rsidRPr="00C93DB0" w:rsidRDefault="00905F57" w:rsidP="00847A0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8"/>
                          </w:rPr>
                          <w:t>знает.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05F57" w:rsidRPr="00905F57" w:rsidRDefault="00905F57" w:rsidP="00905F57">
      <w:pPr>
        <w:pStyle w:val="a3"/>
      </w:pPr>
    </w:p>
    <w:p w:rsidR="00905F57" w:rsidRPr="00905F57" w:rsidRDefault="00905F57" w:rsidP="00905F57">
      <w:pPr>
        <w:pStyle w:val="a3"/>
      </w:pPr>
    </w:p>
    <w:p w:rsidR="00905F57" w:rsidRDefault="00905F57" w:rsidP="00905F57">
      <w:pPr>
        <w:pStyle w:val="a3"/>
      </w:pPr>
      <w:r>
        <w:t>2)</w:t>
      </w:r>
    </w:p>
    <w:p w:rsidR="00905F57" w:rsidRDefault="00905F57" w:rsidP="00905F57">
      <w:pPr>
        <w:pStyle w:val="a3"/>
        <w:rPr>
          <w:rFonts w:cs="Times New Roman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131445</wp:posOffset>
                </wp:positionV>
                <wp:extent cx="6084570" cy="429895"/>
                <wp:effectExtent l="0" t="0" r="11430" b="2730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570" cy="429895"/>
                          <a:chOff x="0" y="0"/>
                          <a:chExt cx="6084570" cy="429895"/>
                        </a:xfrm>
                      </wpg:grpSpPr>
                      <wps:wsp>
                        <wps:cNvPr id="12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4075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F57" w:rsidRPr="00C93DB0" w:rsidRDefault="00905F57" w:rsidP="00847A0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  <w:t>Дом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71550" y="0"/>
                            <a:ext cx="725805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F57" w:rsidRPr="00C93DB0" w:rsidRDefault="00905F57" w:rsidP="00847A0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  <w:t>без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752600" y="0"/>
                            <a:ext cx="1320800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F57" w:rsidRPr="00C93DB0" w:rsidRDefault="00905F57" w:rsidP="00847A0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  <w:t>книги 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114675" y="0"/>
                            <a:ext cx="828675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F57" w:rsidRPr="00C93DB0" w:rsidRDefault="00905F57" w:rsidP="00847A0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  <w:t>день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971925" y="0"/>
                            <a:ext cx="808990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F57" w:rsidRPr="00C93DB0" w:rsidRDefault="00905F57" w:rsidP="00847A0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  <w:t>без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876800" y="0"/>
                            <a:ext cx="1207770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F57" w:rsidRPr="00C93DB0" w:rsidRDefault="00905F57" w:rsidP="00847A0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  <w:t>солнца.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Группа 3" o:spid="_x0000_s1044" style="position:absolute;left:0;text-align:left;margin-left:26.35pt;margin-top:10.35pt;width:479.1pt;height:33.85pt;z-index:251694080" coordsize="60845,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">
                <v:rect id="Rectangle 77" o:spid="_x0000_s1045" style="position:absolute;width:8540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2F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">
                  <v:textbox>
                    <w:txbxContent>
                      <w:p w:rsidR="00905F57" w:rsidRPr="00C93DB0" w:rsidRDefault="00905F57" w:rsidP="00847A0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8"/>
                          </w:rPr>
                          <w:t>Дом</w:t>
                        </w:r>
                      </w:p>
                    </w:txbxContent>
                  </v:textbox>
                </v:rect>
                <v:rect id="Rectangle 78" o:spid="_x0000_s1046" style="position:absolute;left:9715;width:7258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>
                  <v:textbox>
                    <w:txbxContent>
                      <w:p w:rsidR="00905F57" w:rsidRPr="00C93DB0" w:rsidRDefault="00905F57" w:rsidP="00847A0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8"/>
                          </w:rPr>
                          <w:t>без</w:t>
                        </w:r>
                      </w:p>
                    </w:txbxContent>
                  </v:textbox>
                </v:rect>
                <v:rect id="Rectangle 79" o:spid="_x0000_s1047" style="position:absolute;left:17526;width:13208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>
                  <v:textbox>
                    <w:txbxContent>
                      <w:p w:rsidR="00905F57" w:rsidRPr="00C93DB0" w:rsidRDefault="00905F57" w:rsidP="00847A0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8"/>
                          </w:rPr>
                          <w:t>книги —</w:t>
                        </w:r>
                      </w:p>
                    </w:txbxContent>
                  </v:textbox>
                </v:rect>
                <v:rect id="Rectangle 80" o:spid="_x0000_s1048" style="position:absolute;left:31146;width:8287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>
                  <v:textbox>
                    <w:txbxContent>
                      <w:p w:rsidR="00905F57" w:rsidRPr="00C93DB0" w:rsidRDefault="00905F57" w:rsidP="00847A0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8"/>
                          </w:rPr>
                          <w:t>день</w:t>
                        </w:r>
                      </w:p>
                    </w:txbxContent>
                  </v:textbox>
                </v:rect>
                <v:rect id="Rectangle 81" o:spid="_x0000_s1049" style="position:absolute;left:39719;width:8090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>
                  <v:textbox>
                    <w:txbxContent>
                      <w:p w:rsidR="00905F57" w:rsidRPr="00C93DB0" w:rsidRDefault="00905F57" w:rsidP="00847A0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8"/>
                          </w:rPr>
                          <w:t>без</w:t>
                        </w:r>
                      </w:p>
                    </w:txbxContent>
                  </v:textbox>
                </v:rect>
                <v:rect id="Rectangle 82" o:spid="_x0000_s1050" style="position:absolute;left:48768;width:12077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/0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OhlWdkAj3/BQAA//8DAFBLAQItABQABgAIAAAAIQDb4fbL7gAAAIUBAAATAAAAAAAAAAAA&#10;AAAAAAAAAABbQ29udGVudF9UeXBlc10ueG1sUEsBAi0AFAAGAAgAAAAhAFr0LFu/AAAAFQEAAAsA&#10;AAAAAAAAAAAAAAAAHwEAAF9yZWxzLy5yZWxzUEsBAi0AFAAGAAgAAAAhAPNsL/TEAAAA3AAAAA8A&#10;AAAAAAAAAAAAAAAABwIAAGRycy9kb3ducmV2LnhtbFBLBQYAAAAAAwADALcAAAD4AgAAAAA=&#10;">
                  <v:textbox>
                    <w:txbxContent>
                      <w:p w:rsidR="00905F57" w:rsidRPr="00C93DB0" w:rsidRDefault="00905F57" w:rsidP="00847A0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8"/>
                          </w:rPr>
                          <w:t>солнца.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05F57" w:rsidRDefault="00905F57" w:rsidP="00905F57">
      <w:pPr>
        <w:pStyle w:val="a3"/>
      </w:pPr>
    </w:p>
    <w:p w:rsidR="00905F57" w:rsidRDefault="00905F57" w:rsidP="00905F57">
      <w:pPr>
        <w:pStyle w:val="a3"/>
      </w:pPr>
    </w:p>
    <w:p w:rsidR="00905F57" w:rsidRDefault="00905F57" w:rsidP="00905F57">
      <w:pPr>
        <w:pStyle w:val="af6"/>
      </w:pPr>
    </w:p>
    <w:p w:rsidR="00905F57" w:rsidRDefault="00905F57" w:rsidP="00905F57">
      <w:pPr>
        <w:pStyle w:val="af6"/>
        <w:numPr>
          <w:ilvl w:val="0"/>
          <w:numId w:val="4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85A298" wp14:editId="51BB8B77">
                <wp:simplePos x="0" y="0"/>
                <wp:positionH relativeFrom="column">
                  <wp:posOffset>2404745</wp:posOffset>
                </wp:positionH>
                <wp:positionV relativeFrom="paragraph">
                  <wp:posOffset>210185</wp:posOffset>
                </wp:positionV>
                <wp:extent cx="762000" cy="983615"/>
                <wp:effectExtent l="0" t="0" r="1270" b="0"/>
                <wp:wrapNone/>
                <wp:docPr id="12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F57" w:rsidRPr="0078518A" w:rsidRDefault="00905F57" w:rsidP="00427647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78518A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85A298" id="Rectangle 74" o:spid="_x0000_s1051" style="position:absolute;left:0;text-align:left;margin-left:189.35pt;margin-top:16.55pt;width:60pt;height:7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" stroked="f">
                <v:textbox>
                  <w:txbxContent>
                    <w:p w:rsidR="00905F57" w:rsidRPr="0078518A" w:rsidRDefault="00905F57" w:rsidP="00427647">
                      <w:pPr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78518A"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>
        <w:t>Разгадай ребус.</w:t>
      </w:r>
    </w:p>
    <w:p w:rsidR="00905F57" w:rsidRDefault="00905F57" w:rsidP="00427647">
      <w:pPr>
        <w:pStyle w:val="af1"/>
        <w:jc w:val="both"/>
        <w:rPr>
          <w:rFonts w:ascii="Times New Roman" w:hAnsi="Times New Roman" w:cs="Times New Roman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E243F3" wp14:editId="5D559472">
                <wp:simplePos x="0" y="0"/>
                <wp:positionH relativeFrom="column">
                  <wp:posOffset>625475</wp:posOffset>
                </wp:positionH>
                <wp:positionV relativeFrom="paragraph">
                  <wp:posOffset>1525905</wp:posOffset>
                </wp:positionV>
                <wp:extent cx="2198370" cy="537845"/>
                <wp:effectExtent l="635" t="2540" r="1270" b="2540"/>
                <wp:wrapNone/>
                <wp:docPr id="12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837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F57" w:rsidRPr="0078518A" w:rsidRDefault="00905F57" w:rsidP="0042764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8"/>
                                <w:szCs w:val="68"/>
                              </w:rPr>
                            </w:pPr>
                            <w:r w:rsidRPr="0078518A">
                              <w:rPr>
                                <w:rFonts w:ascii="Times New Roman" w:hAnsi="Times New Roman" w:cs="Times New Roman"/>
                                <w:b/>
                                <w:sz w:val="68"/>
                                <w:szCs w:val="68"/>
                              </w:rPr>
                              <w:t>Р = Б    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E243F3" id="Rectangle 75" o:spid="_x0000_s1052" style="position:absolute;left:0;text-align:left;margin-left:49.25pt;margin-top:120.15pt;width:173.1pt;height:4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" stroked="f">
                <v:textbox>
                  <w:txbxContent>
                    <w:p w:rsidR="00905F57" w:rsidRPr="0078518A" w:rsidRDefault="00905F57" w:rsidP="00427647">
                      <w:pPr>
                        <w:rPr>
                          <w:rFonts w:ascii="Times New Roman" w:hAnsi="Times New Roman" w:cs="Times New Roman"/>
                          <w:b/>
                          <w:sz w:val="68"/>
                          <w:szCs w:val="68"/>
                        </w:rPr>
                      </w:pPr>
                      <w:r w:rsidRPr="0078518A">
                        <w:rPr>
                          <w:rFonts w:ascii="Times New Roman" w:hAnsi="Times New Roman" w:cs="Times New Roman"/>
                          <w:b/>
                          <w:sz w:val="68"/>
                          <w:szCs w:val="68"/>
                        </w:rPr>
                        <w:t>Р = Б     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2CCB15" wp14:editId="4C77AD29">
                <wp:simplePos x="0" y="0"/>
                <wp:positionH relativeFrom="column">
                  <wp:posOffset>318770</wp:posOffset>
                </wp:positionH>
                <wp:positionV relativeFrom="paragraph">
                  <wp:posOffset>320040</wp:posOffset>
                </wp:positionV>
                <wp:extent cx="662940" cy="120650"/>
                <wp:effectExtent l="0" t="149225" r="0" b="120650"/>
                <wp:wrapNone/>
                <wp:docPr id="12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40117">
                          <a:off x="0" y="0"/>
                          <a:ext cx="662940" cy="120650"/>
                        </a:xfrm>
                        <a:prstGeom prst="rightArrow">
                          <a:avLst>
                            <a:gd name="adj1" fmla="val 50000"/>
                            <a:gd name="adj2" fmla="val 137368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6606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3" o:spid="_x0000_s1026" type="#_x0000_t13" style="position:absolute;margin-left:25.1pt;margin-top:25.2pt;width:52.2pt;height:9.5pt;rotation:200989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" fillcolor="red" strokecolor="red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63AD124" wp14:editId="3976245A">
            <wp:extent cx="1816193" cy="1436914"/>
            <wp:effectExtent l="19050" t="0" r="0" b="0"/>
            <wp:docPr id="21" name="Рисунок 485" descr="Рубашка на молнии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Рубашка на молнии №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269" b="1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94" cy="143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</w:t>
      </w:r>
      <w:r w:rsidR="008023F9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905F57" w:rsidRDefault="00905F57" w:rsidP="00427647">
      <w:pPr>
        <w:pStyle w:val="af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5D551C" wp14:editId="0B96C06F">
                <wp:simplePos x="0" y="0"/>
                <wp:positionH relativeFrom="column">
                  <wp:posOffset>2116455</wp:posOffset>
                </wp:positionH>
                <wp:positionV relativeFrom="paragraph">
                  <wp:posOffset>146050</wp:posOffset>
                </wp:positionV>
                <wp:extent cx="499110" cy="360680"/>
                <wp:effectExtent l="24765" t="27940" r="19050" b="20955"/>
                <wp:wrapNone/>
                <wp:docPr id="11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9110" cy="3606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2E7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166.65pt;margin-top:11.5pt;width:39.3pt;height:28.4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" strokecolor="red" strokeweight="3pt"/>
            </w:pict>
          </mc:Fallback>
        </mc:AlternateContent>
      </w:r>
    </w:p>
    <w:p w:rsidR="00905F57" w:rsidRDefault="00905F57" w:rsidP="00427647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905F57" w:rsidRDefault="00905F57" w:rsidP="00427647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905F57" w:rsidRPr="00847A07" w:rsidRDefault="00905F57" w:rsidP="00905F57">
      <w:pPr>
        <w:pStyle w:val="af6"/>
      </w:pPr>
      <w:r w:rsidRPr="00847A07">
        <w:t>(Буквы.)</w:t>
      </w:r>
    </w:p>
    <w:p w:rsidR="00905F57" w:rsidRDefault="00905F57" w:rsidP="008D0919">
      <w:pPr>
        <w:pStyle w:val="af1"/>
        <w:ind w:left="1211"/>
        <w:jc w:val="both"/>
        <w:rPr>
          <w:rFonts w:ascii="Times New Roman" w:hAnsi="Times New Roman" w:cs="Times New Roman"/>
          <w:sz w:val="28"/>
        </w:rPr>
      </w:pPr>
    </w:p>
    <w:p w:rsidR="00905F57" w:rsidRDefault="00905F57" w:rsidP="00905F57">
      <w:pPr>
        <w:pStyle w:val="af6"/>
        <w:numPr>
          <w:ilvl w:val="0"/>
          <w:numId w:val="4"/>
        </w:numPr>
      </w:pPr>
      <w:r>
        <w:t>Отгадай загадки.</w:t>
      </w:r>
    </w:p>
    <w:p w:rsidR="00905F57" w:rsidRPr="008D0919" w:rsidRDefault="00905F57" w:rsidP="00905F57">
      <w:pPr>
        <w:pStyle w:val="af1"/>
        <w:numPr>
          <w:ilvl w:val="1"/>
          <w:numId w:val="1"/>
        </w:numPr>
        <w:ind w:left="709"/>
        <w:rPr>
          <w:rFonts w:ascii="Times New Roman" w:hAnsi="Times New Roman" w:cs="Times New Roman"/>
          <w:sz w:val="44"/>
        </w:rPr>
      </w:pPr>
      <w:r w:rsidRPr="0078518A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Открыть свои тайны</w:t>
      </w:r>
      <w:r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л</w:t>
      </w:r>
      <w:r w:rsidRPr="0078518A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юбому готова.</w:t>
      </w:r>
      <w:r w:rsidRPr="0078518A">
        <w:rPr>
          <w:rFonts w:ascii="Times New Roman" w:hAnsi="Times New Roman" w:cs="Times New Roman"/>
          <w:color w:val="000000"/>
          <w:sz w:val="28"/>
          <w:szCs w:val="19"/>
        </w:rPr>
        <w:br/>
      </w:r>
      <w:r w:rsidRPr="0078518A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При этом не скажет,</w:t>
      </w:r>
      <w:r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д</w:t>
      </w:r>
      <w:r w:rsidRPr="0078518A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рузья, вам ни слова!</w:t>
      </w:r>
      <w:r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 </w:t>
      </w:r>
    </w:p>
    <w:p w:rsidR="00905F57" w:rsidRPr="008D0919" w:rsidRDefault="00905F57" w:rsidP="00905F57">
      <w:pPr>
        <w:pStyle w:val="af1"/>
        <w:ind w:left="709"/>
        <w:rPr>
          <w:rFonts w:ascii="Times New Roman" w:hAnsi="Times New Roman" w:cs="Times New Roman"/>
          <w:i/>
          <w:sz w:val="44"/>
        </w:rPr>
      </w:pPr>
      <w:r w:rsidRPr="008D0919">
        <w:rPr>
          <w:rFonts w:ascii="Times New Roman" w:hAnsi="Times New Roman" w:cs="Times New Roman"/>
          <w:i/>
          <w:color w:val="000000"/>
          <w:sz w:val="28"/>
          <w:szCs w:val="19"/>
          <w:shd w:val="clear" w:color="auto" w:fill="FFFFFF"/>
        </w:rPr>
        <w:t>(Книга.)</w:t>
      </w:r>
    </w:p>
    <w:p w:rsidR="008023F9" w:rsidRPr="008023F9" w:rsidRDefault="008023F9" w:rsidP="008023F9">
      <w:pPr>
        <w:pStyle w:val="af1"/>
        <w:numPr>
          <w:ilvl w:val="1"/>
          <w:numId w:val="1"/>
        </w:numPr>
        <w:ind w:left="709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lastRenderedPageBreak/>
        <w:t xml:space="preserve">Снаружи смотришь </w:t>
      </w:r>
      <w:r w:rsidR="00905F57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—</w:t>
      </w:r>
      <w:r w:rsidR="00905F57" w:rsidRPr="00D46A98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дом как дом, но нет жильцов обычных в нём.</w:t>
      </w:r>
      <w:r w:rsidR="00905F57" w:rsidRPr="00D46A98">
        <w:rPr>
          <w:rFonts w:ascii="Times New Roman" w:hAnsi="Times New Roman" w:cs="Times New Roman"/>
          <w:color w:val="000000"/>
          <w:sz w:val="28"/>
          <w:szCs w:val="19"/>
        </w:rPr>
        <w:br/>
      </w:r>
      <w:r w:rsidR="00905F57" w:rsidRPr="00D46A98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Там книги интересные стоят рядами тесными.</w:t>
      </w:r>
      <w:r w:rsidR="00905F57" w:rsidRPr="00D46A98">
        <w:rPr>
          <w:rFonts w:ascii="Times New Roman" w:hAnsi="Times New Roman" w:cs="Times New Roman"/>
          <w:color w:val="000000"/>
          <w:sz w:val="28"/>
          <w:szCs w:val="19"/>
        </w:rPr>
        <w:br/>
      </w:r>
      <w:r w:rsidR="00905F57" w:rsidRPr="00D46A98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И Черномор, и царь Гвидон, и добрый дед Мазай.</w:t>
      </w:r>
    </w:p>
    <w:p w:rsidR="00905F57" w:rsidRPr="008023F9" w:rsidRDefault="00905F57" w:rsidP="008023F9">
      <w:pPr>
        <w:pStyle w:val="af1"/>
        <w:ind w:left="709"/>
        <w:rPr>
          <w:rFonts w:ascii="Times New Roman" w:hAnsi="Times New Roman" w:cs="Times New Roman"/>
          <w:sz w:val="144"/>
        </w:rPr>
      </w:pPr>
      <w:r w:rsidRPr="008023F9">
        <w:rPr>
          <w:rFonts w:ascii="Times New Roman" w:hAnsi="Times New Roman" w:cs="Times New Roman"/>
          <w:sz w:val="28"/>
          <w:shd w:val="clear" w:color="auto" w:fill="FFFFFF"/>
        </w:rPr>
        <w:t xml:space="preserve">Как называют этот дом? Попробуй, отгадай.    </w:t>
      </w:r>
    </w:p>
    <w:p w:rsidR="00905F57" w:rsidRPr="008D0919" w:rsidRDefault="00905F57" w:rsidP="008023F9">
      <w:pPr>
        <w:pStyle w:val="af1"/>
        <w:ind w:left="700"/>
        <w:rPr>
          <w:rFonts w:ascii="Times New Roman" w:hAnsi="Times New Roman" w:cs="Times New Roman"/>
          <w:i/>
          <w:color w:val="000000"/>
          <w:sz w:val="28"/>
          <w:szCs w:val="19"/>
          <w:shd w:val="clear" w:color="auto" w:fill="FFFFFF"/>
        </w:rPr>
      </w:pPr>
      <w:r w:rsidRPr="008D0919">
        <w:rPr>
          <w:rFonts w:ascii="Times New Roman" w:hAnsi="Times New Roman" w:cs="Times New Roman"/>
          <w:i/>
          <w:color w:val="000000"/>
          <w:sz w:val="28"/>
          <w:szCs w:val="19"/>
          <w:shd w:val="clear" w:color="auto" w:fill="FFFFFF"/>
        </w:rPr>
        <w:t>(Библиотека.)</w:t>
      </w:r>
    </w:p>
    <w:p w:rsidR="00905F57" w:rsidRDefault="00905F57" w:rsidP="00427647">
      <w:pPr>
        <w:pStyle w:val="af1"/>
        <w:ind w:left="426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</w:p>
    <w:p w:rsidR="00905F57" w:rsidRDefault="00905F57" w:rsidP="00427647">
      <w:pPr>
        <w:pStyle w:val="af1"/>
        <w:ind w:left="426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</w:p>
    <w:p w:rsidR="00905F57" w:rsidRDefault="00905F57" w:rsidP="00905F57">
      <w:pPr>
        <w:pStyle w:val="af6"/>
        <w:numPr>
          <w:ilvl w:val="0"/>
          <w:numId w:val="4"/>
        </w:numPr>
        <w:spacing w:after="120"/>
      </w:pPr>
      <w:r>
        <w:t>Убери буквы, которые встречаются 2 раза, и узнаешь задуманное слово.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905F57" w:rsidRPr="00905F57" w:rsidTr="00905F57">
        <w:trPr>
          <w:trHeight w:val="431"/>
          <w:jc w:val="center"/>
        </w:trPr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Б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п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р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о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в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и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д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с</w:t>
            </w:r>
          </w:p>
        </w:tc>
      </w:tr>
      <w:tr w:rsidR="00905F57" w:rsidRPr="00905F57" w:rsidTr="00905F57">
        <w:trPr>
          <w:trHeight w:val="415"/>
          <w:jc w:val="center"/>
        </w:trPr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м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а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б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х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з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ц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т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н</w:t>
            </w:r>
          </w:p>
        </w:tc>
      </w:tr>
      <w:tr w:rsidR="00905F57" w:rsidRPr="00905F57" w:rsidTr="00905F57">
        <w:trPr>
          <w:trHeight w:val="415"/>
          <w:jc w:val="center"/>
        </w:trPr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в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я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д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е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ы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м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я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х</w:t>
            </w:r>
          </w:p>
        </w:tc>
      </w:tr>
      <w:tr w:rsidR="00905F57" w:rsidRPr="00905F57" w:rsidTr="00905F57">
        <w:trPr>
          <w:trHeight w:val="431"/>
          <w:jc w:val="center"/>
        </w:trPr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ц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л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з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р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н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ь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о</w:t>
            </w:r>
          </w:p>
        </w:tc>
        <w:tc>
          <w:tcPr>
            <w:tcW w:w="741" w:type="dxa"/>
            <w:vAlign w:val="center"/>
          </w:tcPr>
          <w:p w:rsidR="00905F57" w:rsidRPr="00905F57" w:rsidRDefault="00905F57" w:rsidP="00905F57">
            <w:pPr>
              <w:pStyle w:val="a3"/>
              <w:ind w:firstLine="0"/>
            </w:pPr>
            <w:r w:rsidRPr="00905F57">
              <w:t>ы</w:t>
            </w:r>
          </w:p>
        </w:tc>
      </w:tr>
    </w:tbl>
    <w:p w:rsidR="00905F57" w:rsidRPr="00D9213B" w:rsidRDefault="00905F57" w:rsidP="00905F57">
      <w:pPr>
        <w:pStyle w:val="af6"/>
      </w:pPr>
      <w:r w:rsidRPr="00D9213B">
        <w:t>(Писатель.)</w:t>
      </w:r>
    </w:p>
    <w:p w:rsidR="00905F57" w:rsidRDefault="00905F57" w:rsidP="00905F57">
      <w:pPr>
        <w:pStyle w:val="af6"/>
      </w:pPr>
    </w:p>
    <w:p w:rsidR="00905F57" w:rsidRDefault="00905F57" w:rsidP="00905F57">
      <w:pPr>
        <w:pStyle w:val="af6"/>
      </w:pPr>
    </w:p>
    <w:p w:rsidR="00905F57" w:rsidRDefault="00905F57" w:rsidP="00905F57">
      <w:pPr>
        <w:pStyle w:val="af6"/>
        <w:numPr>
          <w:ilvl w:val="0"/>
          <w:numId w:val="4"/>
        </w:numPr>
        <w:spacing w:after="120"/>
      </w:pPr>
      <w:r>
        <w:t>Расшифруй слово.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20"/>
        <w:gridCol w:w="875"/>
        <w:gridCol w:w="778"/>
        <w:gridCol w:w="813"/>
        <w:gridCol w:w="706"/>
        <w:gridCol w:w="653"/>
        <w:gridCol w:w="653"/>
        <w:gridCol w:w="512"/>
        <w:gridCol w:w="633"/>
        <w:gridCol w:w="653"/>
        <w:gridCol w:w="615"/>
        <w:gridCol w:w="536"/>
        <w:gridCol w:w="648"/>
        <w:gridCol w:w="651"/>
        <w:gridCol w:w="748"/>
      </w:tblGrid>
      <w:tr w:rsidR="00905F57" w:rsidTr="008E7297">
        <w:tc>
          <w:tcPr>
            <w:tcW w:w="667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21"/>
            </w:r>
          </w:p>
        </w:tc>
        <w:tc>
          <w:tcPr>
            <w:tcW w:w="803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24"/>
            </w:r>
          </w:p>
        </w:tc>
        <w:tc>
          <w:tcPr>
            <w:tcW w:w="716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22"/>
            </w:r>
          </w:p>
        </w:tc>
        <w:tc>
          <w:tcPr>
            <w:tcW w:w="747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26"/>
            </w:r>
          </w:p>
        </w:tc>
        <w:tc>
          <w:tcPr>
            <w:tcW w:w="652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ebdings" w:char="F062"/>
            </w:r>
          </w:p>
        </w:tc>
        <w:tc>
          <w:tcPr>
            <w:tcW w:w="605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B6"/>
            </w:r>
          </w:p>
        </w:tc>
        <w:tc>
          <w:tcPr>
            <w:tcW w:w="605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B7"/>
            </w:r>
          </w:p>
        </w:tc>
        <w:tc>
          <w:tcPr>
            <w:tcW w:w="479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36"/>
            </w:r>
          </w:p>
        </w:tc>
        <w:tc>
          <w:tcPr>
            <w:tcW w:w="587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4F"/>
            </w:r>
          </w:p>
        </w:tc>
        <w:tc>
          <w:tcPr>
            <w:tcW w:w="605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49"/>
            </w:r>
          </w:p>
        </w:tc>
        <w:tc>
          <w:tcPr>
            <w:tcW w:w="571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54"/>
            </w:r>
          </w:p>
        </w:tc>
        <w:tc>
          <w:tcPr>
            <w:tcW w:w="500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53"/>
            </w:r>
          </w:p>
        </w:tc>
        <w:tc>
          <w:tcPr>
            <w:tcW w:w="600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52"/>
            </w:r>
          </w:p>
        </w:tc>
        <w:tc>
          <w:tcPr>
            <w:tcW w:w="604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51"/>
            </w:r>
          </w:p>
        </w:tc>
        <w:tc>
          <w:tcPr>
            <w:tcW w:w="689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28"/>
            </w:r>
          </w:p>
        </w:tc>
      </w:tr>
      <w:tr w:rsidR="00905F57" w:rsidTr="008E7297">
        <w:tc>
          <w:tcPr>
            <w:tcW w:w="667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м</w:t>
            </w:r>
          </w:p>
        </w:tc>
        <w:tc>
          <w:tcPr>
            <w:tcW w:w="803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б</w:t>
            </w:r>
          </w:p>
        </w:tc>
        <w:tc>
          <w:tcPr>
            <w:tcW w:w="716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р</w:t>
            </w:r>
          </w:p>
        </w:tc>
        <w:tc>
          <w:tcPr>
            <w:tcW w:w="747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л</w:t>
            </w:r>
          </w:p>
        </w:tc>
        <w:tc>
          <w:tcPr>
            <w:tcW w:w="652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с</w:t>
            </w:r>
          </w:p>
        </w:tc>
        <w:tc>
          <w:tcPr>
            <w:tcW w:w="605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в</w:t>
            </w:r>
          </w:p>
        </w:tc>
        <w:tc>
          <w:tcPr>
            <w:tcW w:w="605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к</w:t>
            </w:r>
          </w:p>
        </w:tc>
        <w:tc>
          <w:tcPr>
            <w:tcW w:w="479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и</w:t>
            </w:r>
          </w:p>
        </w:tc>
        <w:tc>
          <w:tcPr>
            <w:tcW w:w="587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а</w:t>
            </w:r>
          </w:p>
        </w:tc>
        <w:tc>
          <w:tcPr>
            <w:tcW w:w="605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з</w:t>
            </w:r>
          </w:p>
        </w:tc>
        <w:tc>
          <w:tcPr>
            <w:tcW w:w="571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я</w:t>
            </w:r>
          </w:p>
        </w:tc>
        <w:tc>
          <w:tcPr>
            <w:tcW w:w="500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п</w:t>
            </w:r>
          </w:p>
        </w:tc>
        <w:tc>
          <w:tcPr>
            <w:tcW w:w="600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т</w:t>
            </w:r>
          </w:p>
        </w:tc>
        <w:tc>
          <w:tcPr>
            <w:tcW w:w="604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о</w:t>
            </w:r>
          </w:p>
        </w:tc>
        <w:tc>
          <w:tcPr>
            <w:tcW w:w="689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д</w:t>
            </w:r>
          </w:p>
        </w:tc>
      </w:tr>
    </w:tbl>
    <w:tbl>
      <w:tblPr>
        <w:tblStyle w:val="af"/>
        <w:tblpPr w:leftFromText="180" w:rightFromText="180" w:vertAnchor="text" w:horzAnchor="page" w:tblpX="2881" w:tblpY="300"/>
        <w:tblW w:w="0" w:type="auto"/>
        <w:tblLook w:val="04A0" w:firstRow="1" w:lastRow="0" w:firstColumn="1" w:lastColumn="0" w:noHBand="0" w:noVBand="1"/>
      </w:tblPr>
      <w:tblGrid>
        <w:gridCol w:w="968"/>
        <w:gridCol w:w="968"/>
        <w:gridCol w:w="968"/>
        <w:gridCol w:w="968"/>
        <w:gridCol w:w="968"/>
        <w:gridCol w:w="968"/>
        <w:gridCol w:w="969"/>
      </w:tblGrid>
      <w:tr w:rsidR="00905F57" w:rsidTr="002765F0">
        <w:trPr>
          <w:trHeight w:val="450"/>
        </w:trPr>
        <w:tc>
          <w:tcPr>
            <w:tcW w:w="968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260EBE">
              <w:rPr>
                <w:rFonts w:ascii="Times New Roman" w:hAnsi="Times New Roman" w:cs="Times New Roman"/>
                <w:sz w:val="40"/>
              </w:rPr>
              <w:sym w:font="Wingdings" w:char="F022"/>
            </w:r>
          </w:p>
        </w:tc>
        <w:tc>
          <w:tcPr>
            <w:tcW w:w="968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260EBE">
              <w:rPr>
                <w:rFonts w:ascii="Times New Roman" w:hAnsi="Times New Roman" w:cs="Times New Roman"/>
                <w:sz w:val="40"/>
              </w:rPr>
              <w:sym w:font="Wingdings" w:char="F04F"/>
            </w:r>
          </w:p>
        </w:tc>
        <w:tc>
          <w:tcPr>
            <w:tcW w:w="968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260EBE">
              <w:rPr>
                <w:rFonts w:ascii="Times New Roman" w:hAnsi="Times New Roman" w:cs="Times New Roman"/>
                <w:sz w:val="40"/>
              </w:rPr>
              <w:sym w:font="Wingdings" w:char="F026"/>
            </w:r>
          </w:p>
        </w:tc>
        <w:tc>
          <w:tcPr>
            <w:tcW w:w="968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260EBE">
              <w:rPr>
                <w:rFonts w:ascii="Times New Roman" w:hAnsi="Times New Roman" w:cs="Times New Roman"/>
                <w:sz w:val="40"/>
              </w:rPr>
              <w:sym w:font="Wingdings" w:char="F026"/>
            </w:r>
          </w:p>
        </w:tc>
        <w:tc>
          <w:tcPr>
            <w:tcW w:w="968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260EBE">
              <w:rPr>
                <w:rFonts w:ascii="Times New Roman" w:hAnsi="Times New Roman" w:cs="Times New Roman"/>
                <w:sz w:val="40"/>
              </w:rPr>
              <w:sym w:font="Wingdings" w:char="F0B7"/>
            </w:r>
          </w:p>
        </w:tc>
        <w:tc>
          <w:tcPr>
            <w:tcW w:w="968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260EBE">
              <w:rPr>
                <w:rFonts w:ascii="Times New Roman" w:hAnsi="Times New Roman" w:cs="Times New Roman"/>
                <w:sz w:val="40"/>
              </w:rPr>
              <w:sym w:font="Wingdings" w:char="F04F"/>
            </w:r>
          </w:p>
        </w:tc>
        <w:tc>
          <w:tcPr>
            <w:tcW w:w="969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260EBE">
              <w:rPr>
                <w:rFonts w:ascii="Times New Roman" w:hAnsi="Times New Roman" w:cs="Times New Roman"/>
                <w:sz w:val="40"/>
              </w:rPr>
              <w:sym w:font="Wingdings" w:char="F049"/>
            </w:r>
          </w:p>
        </w:tc>
      </w:tr>
      <w:tr w:rsidR="00905F57" w:rsidTr="002765F0">
        <w:trPr>
          <w:trHeight w:val="459"/>
        </w:trPr>
        <w:tc>
          <w:tcPr>
            <w:tcW w:w="968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968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968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968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968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968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969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</w:tr>
    </w:tbl>
    <w:p w:rsidR="00905F57" w:rsidRDefault="00905F57" w:rsidP="00427647">
      <w:pPr>
        <w:rPr>
          <w:rFonts w:ascii="Times New Roman" w:hAnsi="Times New Roman" w:cs="Times New Roman"/>
          <w:sz w:val="52"/>
        </w:rPr>
      </w:pPr>
    </w:p>
    <w:p w:rsidR="00905F57" w:rsidRDefault="00905F57" w:rsidP="00427647">
      <w:pPr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 </w:t>
      </w:r>
    </w:p>
    <w:p w:rsidR="00905F57" w:rsidRDefault="00905F57" w:rsidP="00905F57">
      <w:pPr>
        <w:pStyle w:val="af6"/>
        <w:spacing w:after="120"/>
      </w:pPr>
    </w:p>
    <w:p w:rsidR="00905F57" w:rsidRDefault="00905F57" w:rsidP="00905F57">
      <w:pPr>
        <w:pStyle w:val="af6"/>
        <w:numPr>
          <w:ilvl w:val="0"/>
          <w:numId w:val="4"/>
        </w:numPr>
        <w:spacing w:after="120"/>
      </w:pPr>
      <w:r w:rsidRPr="00260EBE">
        <w:t>Зашифруй слово</w:t>
      </w:r>
      <w: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77"/>
        <w:gridCol w:w="875"/>
        <w:gridCol w:w="721"/>
        <w:gridCol w:w="813"/>
        <w:gridCol w:w="706"/>
        <w:gridCol w:w="653"/>
        <w:gridCol w:w="653"/>
        <w:gridCol w:w="512"/>
        <w:gridCol w:w="633"/>
        <w:gridCol w:w="653"/>
        <w:gridCol w:w="615"/>
        <w:gridCol w:w="536"/>
        <w:gridCol w:w="648"/>
        <w:gridCol w:w="651"/>
        <w:gridCol w:w="748"/>
      </w:tblGrid>
      <w:tr w:rsidR="00905F57" w:rsidTr="008E7297">
        <w:tc>
          <w:tcPr>
            <w:tcW w:w="667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22"/>
            </w:r>
          </w:p>
        </w:tc>
        <w:tc>
          <w:tcPr>
            <w:tcW w:w="803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24"/>
            </w:r>
          </w:p>
        </w:tc>
        <w:tc>
          <w:tcPr>
            <w:tcW w:w="716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21"/>
            </w:r>
          </w:p>
        </w:tc>
        <w:tc>
          <w:tcPr>
            <w:tcW w:w="747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26"/>
            </w:r>
          </w:p>
        </w:tc>
        <w:tc>
          <w:tcPr>
            <w:tcW w:w="652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ebdings" w:char="F062"/>
            </w:r>
          </w:p>
        </w:tc>
        <w:tc>
          <w:tcPr>
            <w:tcW w:w="605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B6"/>
            </w:r>
          </w:p>
        </w:tc>
        <w:tc>
          <w:tcPr>
            <w:tcW w:w="605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B7"/>
            </w:r>
          </w:p>
        </w:tc>
        <w:tc>
          <w:tcPr>
            <w:tcW w:w="479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36"/>
            </w:r>
          </w:p>
        </w:tc>
        <w:tc>
          <w:tcPr>
            <w:tcW w:w="587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4F"/>
            </w:r>
          </w:p>
        </w:tc>
        <w:tc>
          <w:tcPr>
            <w:tcW w:w="604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49"/>
            </w:r>
          </w:p>
        </w:tc>
        <w:tc>
          <w:tcPr>
            <w:tcW w:w="571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54"/>
            </w:r>
          </w:p>
        </w:tc>
        <w:tc>
          <w:tcPr>
            <w:tcW w:w="500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53"/>
            </w:r>
          </w:p>
        </w:tc>
        <w:tc>
          <w:tcPr>
            <w:tcW w:w="600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52"/>
            </w:r>
          </w:p>
        </w:tc>
        <w:tc>
          <w:tcPr>
            <w:tcW w:w="605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51"/>
            </w:r>
          </w:p>
        </w:tc>
        <w:tc>
          <w:tcPr>
            <w:tcW w:w="689" w:type="dxa"/>
          </w:tcPr>
          <w:p w:rsidR="00905F57" w:rsidRDefault="00905F57" w:rsidP="008E7297">
            <w:pPr>
              <w:rPr>
                <w:rFonts w:ascii="Times New Roman" w:hAnsi="Times New Roman" w:cs="Times New Roman"/>
                <w:sz w:val="52"/>
              </w:rPr>
            </w:pPr>
            <w:r w:rsidRPr="00885378">
              <w:rPr>
                <w:rFonts w:ascii="Times New Roman" w:hAnsi="Times New Roman" w:cs="Times New Roman"/>
                <w:sz w:val="52"/>
              </w:rPr>
              <w:sym w:font="Wingdings" w:char="F028"/>
            </w:r>
          </w:p>
        </w:tc>
      </w:tr>
      <w:tr w:rsidR="00905F57" w:rsidTr="008E7297">
        <w:tc>
          <w:tcPr>
            <w:tcW w:w="667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е</w:t>
            </w:r>
          </w:p>
        </w:tc>
        <w:tc>
          <w:tcPr>
            <w:tcW w:w="803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п</w:t>
            </w:r>
          </w:p>
        </w:tc>
        <w:tc>
          <w:tcPr>
            <w:tcW w:w="716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и</w:t>
            </w:r>
          </w:p>
        </w:tc>
        <w:tc>
          <w:tcPr>
            <w:tcW w:w="747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о</w:t>
            </w:r>
          </w:p>
        </w:tc>
        <w:tc>
          <w:tcPr>
            <w:tcW w:w="652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в</w:t>
            </w:r>
          </w:p>
        </w:tc>
        <w:tc>
          <w:tcPr>
            <w:tcW w:w="605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м</w:t>
            </w:r>
          </w:p>
        </w:tc>
        <w:tc>
          <w:tcPr>
            <w:tcW w:w="605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с</w:t>
            </w:r>
          </w:p>
        </w:tc>
        <w:tc>
          <w:tcPr>
            <w:tcW w:w="479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б</w:t>
            </w:r>
          </w:p>
        </w:tc>
        <w:tc>
          <w:tcPr>
            <w:tcW w:w="587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т</w:t>
            </w:r>
          </w:p>
        </w:tc>
        <w:tc>
          <w:tcPr>
            <w:tcW w:w="604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г</w:t>
            </w:r>
          </w:p>
        </w:tc>
        <w:tc>
          <w:tcPr>
            <w:tcW w:w="571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я</w:t>
            </w:r>
          </w:p>
        </w:tc>
        <w:tc>
          <w:tcPr>
            <w:tcW w:w="500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с</w:t>
            </w:r>
          </w:p>
        </w:tc>
        <w:tc>
          <w:tcPr>
            <w:tcW w:w="600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р</w:t>
            </w:r>
          </w:p>
        </w:tc>
        <w:tc>
          <w:tcPr>
            <w:tcW w:w="605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к</w:t>
            </w:r>
          </w:p>
        </w:tc>
        <w:tc>
          <w:tcPr>
            <w:tcW w:w="689" w:type="dxa"/>
            <w:vAlign w:val="center"/>
          </w:tcPr>
          <w:p w:rsidR="00905F57" w:rsidRDefault="00905F57" w:rsidP="008E729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ж</w:t>
            </w:r>
          </w:p>
        </w:tc>
      </w:tr>
    </w:tbl>
    <w:tbl>
      <w:tblPr>
        <w:tblStyle w:val="af"/>
        <w:tblpPr w:leftFromText="180" w:rightFromText="180" w:vertAnchor="text" w:horzAnchor="page" w:tblpX="3160" w:tblpY="567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7"/>
      </w:tblGrid>
      <w:tr w:rsidR="00905F57" w:rsidTr="008E7297">
        <w:trPr>
          <w:trHeight w:val="434"/>
        </w:trPr>
        <w:tc>
          <w:tcPr>
            <w:tcW w:w="906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906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906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906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906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906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907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</w:tr>
      <w:tr w:rsidR="00905F57" w:rsidTr="008E7297">
        <w:trPr>
          <w:trHeight w:val="231"/>
        </w:trPr>
        <w:tc>
          <w:tcPr>
            <w:tcW w:w="906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260EBE">
              <w:rPr>
                <w:rFonts w:ascii="Times New Roman" w:hAnsi="Times New Roman" w:cs="Times New Roman"/>
                <w:sz w:val="40"/>
              </w:rPr>
              <w:t>и</w:t>
            </w:r>
          </w:p>
        </w:tc>
        <w:tc>
          <w:tcPr>
            <w:tcW w:w="906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260EBE">
              <w:rPr>
                <w:rFonts w:ascii="Times New Roman" w:hAnsi="Times New Roman" w:cs="Times New Roman"/>
                <w:sz w:val="40"/>
              </w:rPr>
              <w:t>с</w:t>
            </w:r>
          </w:p>
        </w:tc>
        <w:tc>
          <w:tcPr>
            <w:tcW w:w="906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260EBE">
              <w:rPr>
                <w:rFonts w:ascii="Times New Roman" w:hAnsi="Times New Roman" w:cs="Times New Roman"/>
                <w:sz w:val="40"/>
              </w:rPr>
              <w:t>т</w:t>
            </w:r>
          </w:p>
        </w:tc>
        <w:tc>
          <w:tcPr>
            <w:tcW w:w="906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260EBE">
              <w:rPr>
                <w:rFonts w:ascii="Times New Roman" w:hAnsi="Times New Roman" w:cs="Times New Roman"/>
                <w:sz w:val="40"/>
              </w:rPr>
              <w:t>о</w:t>
            </w:r>
          </w:p>
        </w:tc>
        <w:tc>
          <w:tcPr>
            <w:tcW w:w="906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260EBE">
              <w:rPr>
                <w:rFonts w:ascii="Times New Roman" w:hAnsi="Times New Roman" w:cs="Times New Roman"/>
                <w:sz w:val="40"/>
              </w:rPr>
              <w:t>р</w:t>
            </w:r>
          </w:p>
        </w:tc>
        <w:tc>
          <w:tcPr>
            <w:tcW w:w="906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260EBE">
              <w:rPr>
                <w:rFonts w:ascii="Times New Roman" w:hAnsi="Times New Roman" w:cs="Times New Roman"/>
                <w:sz w:val="40"/>
              </w:rPr>
              <w:t>и</w:t>
            </w:r>
          </w:p>
        </w:tc>
        <w:tc>
          <w:tcPr>
            <w:tcW w:w="907" w:type="dxa"/>
            <w:vAlign w:val="center"/>
          </w:tcPr>
          <w:p w:rsidR="00905F57" w:rsidRPr="00260EBE" w:rsidRDefault="00905F57" w:rsidP="008E729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260EBE">
              <w:rPr>
                <w:rFonts w:ascii="Times New Roman" w:hAnsi="Times New Roman" w:cs="Times New Roman"/>
                <w:sz w:val="40"/>
              </w:rPr>
              <w:t>я</w:t>
            </w:r>
          </w:p>
        </w:tc>
      </w:tr>
    </w:tbl>
    <w:p w:rsidR="00905F57" w:rsidRDefault="00905F57" w:rsidP="00427647">
      <w:pPr>
        <w:pStyle w:val="af1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05F57" w:rsidRDefault="00905F57" w:rsidP="00427647">
      <w:pPr>
        <w:pStyle w:val="af1"/>
        <w:ind w:left="1211"/>
        <w:rPr>
          <w:rFonts w:ascii="Times New Roman" w:hAnsi="Times New Roman" w:cs="Times New Roman"/>
          <w:sz w:val="28"/>
        </w:rPr>
      </w:pPr>
    </w:p>
    <w:p w:rsidR="00905F57" w:rsidRDefault="00905F57" w:rsidP="00427647">
      <w:pPr>
        <w:pStyle w:val="af1"/>
        <w:ind w:left="1211"/>
        <w:rPr>
          <w:rFonts w:ascii="Times New Roman" w:hAnsi="Times New Roman" w:cs="Times New Roman"/>
          <w:sz w:val="28"/>
        </w:rPr>
      </w:pPr>
    </w:p>
    <w:p w:rsidR="00905F57" w:rsidRDefault="00905F57" w:rsidP="00427647">
      <w:pPr>
        <w:pStyle w:val="af1"/>
        <w:ind w:left="1211"/>
        <w:rPr>
          <w:rFonts w:ascii="Times New Roman" w:hAnsi="Times New Roman" w:cs="Times New Roman"/>
          <w:sz w:val="28"/>
        </w:rPr>
      </w:pPr>
    </w:p>
    <w:p w:rsidR="00905F57" w:rsidRDefault="00905F57" w:rsidP="00427647">
      <w:pPr>
        <w:pStyle w:val="af1"/>
        <w:ind w:left="1211"/>
        <w:rPr>
          <w:rFonts w:ascii="Times New Roman" w:hAnsi="Times New Roman" w:cs="Times New Roman"/>
          <w:sz w:val="28"/>
        </w:rPr>
      </w:pPr>
    </w:p>
    <w:p w:rsidR="00905F57" w:rsidRDefault="00905F57" w:rsidP="00427647">
      <w:pPr>
        <w:pStyle w:val="af1"/>
        <w:ind w:left="1211"/>
        <w:rPr>
          <w:rFonts w:ascii="Times New Roman" w:hAnsi="Times New Roman" w:cs="Times New Roman"/>
          <w:sz w:val="28"/>
        </w:rPr>
      </w:pPr>
    </w:p>
    <w:p w:rsidR="00905F57" w:rsidRDefault="00905F57" w:rsidP="00427647">
      <w:pPr>
        <w:pStyle w:val="af1"/>
        <w:ind w:left="1211"/>
        <w:rPr>
          <w:rFonts w:ascii="Times New Roman" w:hAnsi="Times New Roman" w:cs="Times New Roman"/>
          <w:sz w:val="28"/>
        </w:rPr>
      </w:pPr>
    </w:p>
    <w:p w:rsidR="00905F57" w:rsidRDefault="00905F57" w:rsidP="00427647">
      <w:pPr>
        <w:pStyle w:val="af1"/>
        <w:ind w:left="1211"/>
        <w:rPr>
          <w:rFonts w:ascii="Times New Roman" w:hAnsi="Times New Roman" w:cs="Times New Roman"/>
          <w:sz w:val="28"/>
        </w:rPr>
      </w:pPr>
    </w:p>
    <w:p w:rsidR="008023F9" w:rsidRDefault="008023F9" w:rsidP="008023F9">
      <w:pPr>
        <w:pStyle w:val="af6"/>
        <w:ind w:left="1060" w:firstLine="0"/>
      </w:pPr>
    </w:p>
    <w:p w:rsidR="00905F57" w:rsidRDefault="00905F57" w:rsidP="00905F57">
      <w:pPr>
        <w:pStyle w:val="af6"/>
        <w:numPr>
          <w:ilvl w:val="0"/>
          <w:numId w:val="4"/>
        </w:numPr>
      </w:pPr>
      <w:r>
        <w:lastRenderedPageBreak/>
        <w:t>Что кому принадлежит?</w:t>
      </w:r>
    </w:p>
    <w:p w:rsidR="00905F57" w:rsidRDefault="00905F57" w:rsidP="00427647">
      <w:pPr>
        <w:pStyle w:val="af1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90495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148590</wp:posOffset>
                </wp:positionV>
                <wp:extent cx="5580380" cy="1739900"/>
                <wp:effectExtent l="0" t="0" r="20320" b="1270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380" cy="1739900"/>
                          <a:chOff x="0" y="0"/>
                          <a:chExt cx="5580380" cy="1739900"/>
                        </a:xfrm>
                      </wpg:grpSpPr>
                      <wps:wsp>
                        <wps:cNvPr id="11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42950" y="0"/>
                            <a:ext cx="77597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F57" w:rsidRPr="00260EBE" w:rsidRDefault="00905F57" w:rsidP="0042764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260EBE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Денис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676525" y="0"/>
                            <a:ext cx="77597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F57" w:rsidRPr="00260EBE" w:rsidRDefault="00905F57" w:rsidP="0042764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Миша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695825" y="0"/>
                            <a:ext cx="77597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F57" w:rsidRPr="00260EBE" w:rsidRDefault="00905F57" w:rsidP="0042764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Алёна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86"/>
                        <wps:cNvSpPr>
                          <a:spLocks/>
                        </wps:cNvSpPr>
                        <wps:spPr bwMode="auto">
                          <a:xfrm>
                            <a:off x="1085850" y="333375"/>
                            <a:ext cx="3703320" cy="1298575"/>
                          </a:xfrm>
                          <a:custGeom>
                            <a:avLst/>
                            <a:gdLst>
                              <a:gd name="T0" fmla="*/ 278 w 5832"/>
                              <a:gd name="T1" fmla="*/ 73 h 2045"/>
                              <a:gd name="T2" fmla="*/ 593 w 5832"/>
                              <a:gd name="T3" fmla="*/ 424 h 2045"/>
                              <a:gd name="T4" fmla="*/ 690 w 5832"/>
                              <a:gd name="T5" fmla="*/ 654 h 2045"/>
                              <a:gd name="T6" fmla="*/ 895 w 5832"/>
                              <a:gd name="T7" fmla="*/ 1186 h 2045"/>
                              <a:gd name="T8" fmla="*/ 1053 w 5832"/>
                              <a:gd name="T9" fmla="*/ 1343 h 2045"/>
                              <a:gd name="T10" fmla="*/ 1319 w 5832"/>
                              <a:gd name="T11" fmla="*/ 1549 h 2045"/>
                              <a:gd name="T12" fmla="*/ 1379 w 5832"/>
                              <a:gd name="T13" fmla="*/ 1598 h 2045"/>
                              <a:gd name="T14" fmla="*/ 1645 w 5832"/>
                              <a:gd name="T15" fmla="*/ 1743 h 2045"/>
                              <a:gd name="T16" fmla="*/ 1851 w 5832"/>
                              <a:gd name="T17" fmla="*/ 1803 h 2045"/>
                              <a:gd name="T18" fmla="*/ 2819 w 5832"/>
                              <a:gd name="T19" fmla="*/ 1997 h 2045"/>
                              <a:gd name="T20" fmla="*/ 3727 w 5832"/>
                              <a:gd name="T21" fmla="*/ 1997 h 2045"/>
                              <a:gd name="T22" fmla="*/ 4150 w 5832"/>
                              <a:gd name="T23" fmla="*/ 1828 h 2045"/>
                              <a:gd name="T24" fmla="*/ 4392 w 5832"/>
                              <a:gd name="T25" fmla="*/ 1694 h 2045"/>
                              <a:gd name="T26" fmla="*/ 4610 w 5832"/>
                              <a:gd name="T27" fmla="*/ 1416 h 2045"/>
                              <a:gd name="T28" fmla="*/ 4671 w 5832"/>
                              <a:gd name="T29" fmla="*/ 1356 h 2045"/>
                              <a:gd name="T30" fmla="*/ 4768 w 5832"/>
                              <a:gd name="T31" fmla="*/ 1162 h 2045"/>
                              <a:gd name="T32" fmla="*/ 4864 w 5832"/>
                              <a:gd name="T33" fmla="*/ 920 h 2045"/>
                              <a:gd name="T34" fmla="*/ 4671 w 5832"/>
                              <a:gd name="T35" fmla="*/ 375 h 2045"/>
                              <a:gd name="T36" fmla="*/ 4465 w 5832"/>
                              <a:gd name="T37" fmla="*/ 267 h 2045"/>
                              <a:gd name="T38" fmla="*/ 4271 w 5832"/>
                              <a:gd name="T39" fmla="*/ 170 h 2045"/>
                              <a:gd name="T40" fmla="*/ 4029 w 5832"/>
                              <a:gd name="T41" fmla="*/ 61 h 2045"/>
                              <a:gd name="T42" fmla="*/ 3182 w 5832"/>
                              <a:gd name="T43" fmla="*/ 97 h 2045"/>
                              <a:gd name="T44" fmla="*/ 2710 w 5832"/>
                              <a:gd name="T45" fmla="*/ 206 h 2045"/>
                              <a:gd name="T46" fmla="*/ 2541 w 5832"/>
                              <a:gd name="T47" fmla="*/ 279 h 2045"/>
                              <a:gd name="T48" fmla="*/ 2444 w 5832"/>
                              <a:gd name="T49" fmla="*/ 375 h 2045"/>
                              <a:gd name="T50" fmla="*/ 2372 w 5832"/>
                              <a:gd name="T51" fmla="*/ 847 h 2045"/>
                              <a:gd name="T52" fmla="*/ 2565 w 5832"/>
                              <a:gd name="T53" fmla="*/ 1077 h 2045"/>
                              <a:gd name="T54" fmla="*/ 2747 w 5832"/>
                              <a:gd name="T55" fmla="*/ 1186 h 2045"/>
                              <a:gd name="T56" fmla="*/ 2977 w 5832"/>
                              <a:gd name="T57" fmla="*/ 1295 h 2045"/>
                              <a:gd name="T58" fmla="*/ 3231 w 5832"/>
                              <a:gd name="T59" fmla="*/ 1380 h 2045"/>
                              <a:gd name="T60" fmla="*/ 3485 w 5832"/>
                              <a:gd name="T61" fmla="*/ 1440 h 2045"/>
                              <a:gd name="T62" fmla="*/ 3957 w 5832"/>
                              <a:gd name="T63" fmla="*/ 1537 h 2045"/>
                              <a:gd name="T64" fmla="*/ 4901 w 5832"/>
                              <a:gd name="T65" fmla="*/ 1477 h 2045"/>
                              <a:gd name="T66" fmla="*/ 5131 w 5832"/>
                              <a:gd name="T67" fmla="*/ 1331 h 2045"/>
                              <a:gd name="T68" fmla="*/ 5409 w 5832"/>
                              <a:gd name="T69" fmla="*/ 1017 h 2045"/>
                              <a:gd name="T70" fmla="*/ 5518 w 5832"/>
                              <a:gd name="T71" fmla="*/ 956 h 2045"/>
                              <a:gd name="T72" fmla="*/ 5832 w 5832"/>
                              <a:gd name="T73" fmla="*/ 896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832" h="2045">
                                <a:moveTo>
                                  <a:pt x="0" y="0"/>
                                </a:moveTo>
                                <a:cubicBezTo>
                                  <a:pt x="94" y="21"/>
                                  <a:pt x="187" y="43"/>
                                  <a:pt x="278" y="73"/>
                                </a:cubicBezTo>
                                <a:cubicBezTo>
                                  <a:pt x="354" y="149"/>
                                  <a:pt x="386" y="266"/>
                                  <a:pt x="496" y="303"/>
                                </a:cubicBezTo>
                                <a:cubicBezTo>
                                  <a:pt x="526" y="343"/>
                                  <a:pt x="570" y="379"/>
                                  <a:pt x="593" y="424"/>
                                </a:cubicBezTo>
                                <a:cubicBezTo>
                                  <a:pt x="612" y="462"/>
                                  <a:pt x="610" y="507"/>
                                  <a:pt x="629" y="545"/>
                                </a:cubicBezTo>
                                <a:cubicBezTo>
                                  <a:pt x="647" y="582"/>
                                  <a:pt x="667" y="620"/>
                                  <a:pt x="690" y="654"/>
                                </a:cubicBezTo>
                                <a:cubicBezTo>
                                  <a:pt x="740" y="804"/>
                                  <a:pt x="777" y="960"/>
                                  <a:pt x="847" y="1101"/>
                                </a:cubicBezTo>
                                <a:cubicBezTo>
                                  <a:pt x="861" y="1130"/>
                                  <a:pt x="875" y="1160"/>
                                  <a:pt x="895" y="1186"/>
                                </a:cubicBezTo>
                                <a:cubicBezTo>
                                  <a:pt x="913" y="1209"/>
                                  <a:pt x="940" y="1223"/>
                                  <a:pt x="956" y="1247"/>
                                </a:cubicBezTo>
                                <a:cubicBezTo>
                                  <a:pt x="985" y="1291"/>
                                  <a:pt x="1001" y="1326"/>
                                  <a:pt x="1053" y="1343"/>
                                </a:cubicBezTo>
                                <a:cubicBezTo>
                                  <a:pt x="1099" y="1389"/>
                                  <a:pt x="1126" y="1432"/>
                                  <a:pt x="1186" y="1452"/>
                                </a:cubicBezTo>
                                <a:cubicBezTo>
                                  <a:pt x="1225" y="1492"/>
                                  <a:pt x="1273" y="1519"/>
                                  <a:pt x="1319" y="1549"/>
                                </a:cubicBezTo>
                                <a:cubicBezTo>
                                  <a:pt x="1331" y="1557"/>
                                  <a:pt x="1345" y="1563"/>
                                  <a:pt x="1355" y="1573"/>
                                </a:cubicBezTo>
                                <a:cubicBezTo>
                                  <a:pt x="1363" y="1581"/>
                                  <a:pt x="1370" y="1591"/>
                                  <a:pt x="1379" y="1598"/>
                                </a:cubicBezTo>
                                <a:cubicBezTo>
                                  <a:pt x="1438" y="1642"/>
                                  <a:pt x="1503" y="1671"/>
                                  <a:pt x="1573" y="1694"/>
                                </a:cubicBezTo>
                                <a:cubicBezTo>
                                  <a:pt x="1597" y="1710"/>
                                  <a:pt x="1621" y="1727"/>
                                  <a:pt x="1645" y="1743"/>
                                </a:cubicBezTo>
                                <a:cubicBezTo>
                                  <a:pt x="1662" y="1755"/>
                                  <a:pt x="1686" y="1750"/>
                                  <a:pt x="1706" y="1755"/>
                                </a:cubicBezTo>
                                <a:cubicBezTo>
                                  <a:pt x="1754" y="1767"/>
                                  <a:pt x="1807" y="1781"/>
                                  <a:pt x="1851" y="1803"/>
                                </a:cubicBezTo>
                                <a:cubicBezTo>
                                  <a:pt x="2006" y="1881"/>
                                  <a:pt x="2189" y="1901"/>
                                  <a:pt x="2359" y="1936"/>
                                </a:cubicBezTo>
                                <a:cubicBezTo>
                                  <a:pt x="2512" y="1968"/>
                                  <a:pt x="2664" y="1977"/>
                                  <a:pt x="2819" y="1997"/>
                                </a:cubicBezTo>
                                <a:cubicBezTo>
                                  <a:pt x="2949" y="2014"/>
                                  <a:pt x="3075" y="2033"/>
                                  <a:pt x="3206" y="2045"/>
                                </a:cubicBezTo>
                                <a:cubicBezTo>
                                  <a:pt x="3569" y="2034"/>
                                  <a:pt x="3506" y="2041"/>
                                  <a:pt x="3727" y="1997"/>
                                </a:cubicBezTo>
                                <a:cubicBezTo>
                                  <a:pt x="3794" y="1970"/>
                                  <a:pt x="3855" y="1928"/>
                                  <a:pt x="3920" y="1900"/>
                                </a:cubicBezTo>
                                <a:cubicBezTo>
                                  <a:pt x="3995" y="1868"/>
                                  <a:pt x="4072" y="1852"/>
                                  <a:pt x="4150" y="1828"/>
                                </a:cubicBezTo>
                                <a:cubicBezTo>
                                  <a:pt x="4222" y="1806"/>
                                  <a:pt x="4240" y="1799"/>
                                  <a:pt x="4308" y="1755"/>
                                </a:cubicBezTo>
                                <a:cubicBezTo>
                                  <a:pt x="4337" y="1736"/>
                                  <a:pt x="4392" y="1694"/>
                                  <a:pt x="4392" y="1694"/>
                                </a:cubicBezTo>
                                <a:cubicBezTo>
                                  <a:pt x="4435" y="1630"/>
                                  <a:pt x="4473" y="1558"/>
                                  <a:pt x="4525" y="1501"/>
                                </a:cubicBezTo>
                                <a:cubicBezTo>
                                  <a:pt x="4552" y="1471"/>
                                  <a:pt x="4582" y="1444"/>
                                  <a:pt x="4610" y="1416"/>
                                </a:cubicBezTo>
                                <a:cubicBezTo>
                                  <a:pt x="4622" y="1404"/>
                                  <a:pt x="4634" y="1392"/>
                                  <a:pt x="4646" y="1380"/>
                                </a:cubicBezTo>
                                <a:cubicBezTo>
                                  <a:pt x="4654" y="1372"/>
                                  <a:pt x="4671" y="1356"/>
                                  <a:pt x="4671" y="1356"/>
                                </a:cubicBezTo>
                                <a:cubicBezTo>
                                  <a:pt x="4701" y="1264"/>
                                  <a:pt x="4680" y="1303"/>
                                  <a:pt x="4731" y="1235"/>
                                </a:cubicBezTo>
                                <a:cubicBezTo>
                                  <a:pt x="4774" y="1103"/>
                                  <a:pt x="4706" y="1300"/>
                                  <a:pt x="4768" y="1162"/>
                                </a:cubicBezTo>
                                <a:cubicBezTo>
                                  <a:pt x="4829" y="1027"/>
                                  <a:pt x="4760" y="1137"/>
                                  <a:pt x="4816" y="1053"/>
                                </a:cubicBezTo>
                                <a:cubicBezTo>
                                  <a:pt x="4843" y="942"/>
                                  <a:pt x="4822" y="984"/>
                                  <a:pt x="4864" y="920"/>
                                </a:cubicBezTo>
                                <a:cubicBezTo>
                                  <a:pt x="4875" y="824"/>
                                  <a:pt x="4897" y="708"/>
                                  <a:pt x="4852" y="617"/>
                                </a:cubicBezTo>
                                <a:cubicBezTo>
                                  <a:pt x="4810" y="531"/>
                                  <a:pt x="4759" y="426"/>
                                  <a:pt x="4671" y="375"/>
                                </a:cubicBezTo>
                                <a:cubicBezTo>
                                  <a:pt x="4652" y="364"/>
                                  <a:pt x="4629" y="361"/>
                                  <a:pt x="4610" y="351"/>
                                </a:cubicBezTo>
                                <a:cubicBezTo>
                                  <a:pt x="4561" y="325"/>
                                  <a:pt x="4513" y="296"/>
                                  <a:pt x="4465" y="267"/>
                                </a:cubicBezTo>
                                <a:cubicBezTo>
                                  <a:pt x="4440" y="252"/>
                                  <a:pt x="4420" y="227"/>
                                  <a:pt x="4392" y="218"/>
                                </a:cubicBezTo>
                                <a:cubicBezTo>
                                  <a:pt x="4338" y="200"/>
                                  <a:pt x="4317" y="197"/>
                                  <a:pt x="4271" y="170"/>
                                </a:cubicBezTo>
                                <a:cubicBezTo>
                                  <a:pt x="4206" y="132"/>
                                  <a:pt x="4150" y="111"/>
                                  <a:pt x="4078" y="85"/>
                                </a:cubicBezTo>
                                <a:cubicBezTo>
                                  <a:pt x="4061" y="79"/>
                                  <a:pt x="4047" y="65"/>
                                  <a:pt x="4029" y="61"/>
                                </a:cubicBezTo>
                                <a:cubicBezTo>
                                  <a:pt x="4015" y="57"/>
                                  <a:pt x="3831" y="38"/>
                                  <a:pt x="3824" y="37"/>
                                </a:cubicBezTo>
                                <a:cubicBezTo>
                                  <a:pt x="3608" y="51"/>
                                  <a:pt x="3398" y="84"/>
                                  <a:pt x="3182" y="97"/>
                                </a:cubicBezTo>
                                <a:cubicBezTo>
                                  <a:pt x="3109" y="115"/>
                                  <a:pt x="3040" y="125"/>
                                  <a:pt x="2964" y="133"/>
                                </a:cubicBezTo>
                                <a:cubicBezTo>
                                  <a:pt x="2884" y="160"/>
                                  <a:pt x="2786" y="175"/>
                                  <a:pt x="2710" y="206"/>
                                </a:cubicBezTo>
                                <a:cubicBezTo>
                                  <a:pt x="2634" y="236"/>
                                  <a:pt x="2671" y="225"/>
                                  <a:pt x="2601" y="242"/>
                                </a:cubicBezTo>
                                <a:cubicBezTo>
                                  <a:pt x="2510" y="337"/>
                                  <a:pt x="2652" y="197"/>
                                  <a:pt x="2541" y="279"/>
                                </a:cubicBezTo>
                                <a:cubicBezTo>
                                  <a:pt x="2518" y="296"/>
                                  <a:pt x="2500" y="319"/>
                                  <a:pt x="2480" y="339"/>
                                </a:cubicBezTo>
                                <a:cubicBezTo>
                                  <a:pt x="2468" y="351"/>
                                  <a:pt x="2444" y="375"/>
                                  <a:pt x="2444" y="375"/>
                                </a:cubicBezTo>
                                <a:cubicBezTo>
                                  <a:pt x="2428" y="425"/>
                                  <a:pt x="2401" y="477"/>
                                  <a:pt x="2372" y="521"/>
                                </a:cubicBezTo>
                                <a:cubicBezTo>
                                  <a:pt x="2342" y="635"/>
                                  <a:pt x="2336" y="725"/>
                                  <a:pt x="2372" y="847"/>
                                </a:cubicBezTo>
                                <a:cubicBezTo>
                                  <a:pt x="2389" y="903"/>
                                  <a:pt x="2382" y="923"/>
                                  <a:pt x="2432" y="956"/>
                                </a:cubicBezTo>
                                <a:cubicBezTo>
                                  <a:pt x="2466" y="1008"/>
                                  <a:pt x="2518" y="1037"/>
                                  <a:pt x="2565" y="1077"/>
                                </a:cubicBezTo>
                                <a:cubicBezTo>
                                  <a:pt x="2626" y="1128"/>
                                  <a:pt x="2573" y="1105"/>
                                  <a:pt x="2638" y="1126"/>
                                </a:cubicBezTo>
                                <a:cubicBezTo>
                                  <a:pt x="2721" y="1181"/>
                                  <a:pt x="2683" y="1165"/>
                                  <a:pt x="2747" y="1186"/>
                                </a:cubicBezTo>
                                <a:cubicBezTo>
                                  <a:pt x="2806" y="1225"/>
                                  <a:pt x="2877" y="1240"/>
                                  <a:pt x="2940" y="1271"/>
                                </a:cubicBezTo>
                                <a:cubicBezTo>
                                  <a:pt x="2953" y="1278"/>
                                  <a:pt x="2963" y="1289"/>
                                  <a:pt x="2977" y="1295"/>
                                </a:cubicBezTo>
                                <a:cubicBezTo>
                                  <a:pt x="3095" y="1345"/>
                                  <a:pt x="2965" y="1275"/>
                                  <a:pt x="3061" y="1319"/>
                                </a:cubicBezTo>
                                <a:cubicBezTo>
                                  <a:pt x="3199" y="1382"/>
                                  <a:pt x="3109" y="1360"/>
                                  <a:pt x="3231" y="1380"/>
                                </a:cubicBezTo>
                                <a:cubicBezTo>
                                  <a:pt x="3329" y="1413"/>
                                  <a:pt x="3176" y="1364"/>
                                  <a:pt x="3376" y="1404"/>
                                </a:cubicBezTo>
                                <a:cubicBezTo>
                                  <a:pt x="3414" y="1411"/>
                                  <a:pt x="3447" y="1434"/>
                                  <a:pt x="3485" y="1440"/>
                                </a:cubicBezTo>
                                <a:cubicBezTo>
                                  <a:pt x="3589" y="1457"/>
                                  <a:pt x="3533" y="1449"/>
                                  <a:pt x="3654" y="1464"/>
                                </a:cubicBezTo>
                                <a:cubicBezTo>
                                  <a:pt x="3740" y="1522"/>
                                  <a:pt x="3858" y="1505"/>
                                  <a:pt x="3957" y="1537"/>
                                </a:cubicBezTo>
                                <a:cubicBezTo>
                                  <a:pt x="4146" y="1533"/>
                                  <a:pt x="4336" y="1535"/>
                                  <a:pt x="4525" y="1525"/>
                                </a:cubicBezTo>
                                <a:cubicBezTo>
                                  <a:pt x="4647" y="1519"/>
                                  <a:pt x="4779" y="1487"/>
                                  <a:pt x="4901" y="1477"/>
                                </a:cubicBezTo>
                                <a:cubicBezTo>
                                  <a:pt x="4934" y="1443"/>
                                  <a:pt x="4964" y="1419"/>
                                  <a:pt x="5010" y="1404"/>
                                </a:cubicBezTo>
                                <a:cubicBezTo>
                                  <a:pt x="5051" y="1377"/>
                                  <a:pt x="5084" y="1346"/>
                                  <a:pt x="5131" y="1331"/>
                                </a:cubicBezTo>
                                <a:cubicBezTo>
                                  <a:pt x="5166" y="1278"/>
                                  <a:pt x="5212" y="1235"/>
                                  <a:pt x="5252" y="1186"/>
                                </a:cubicBezTo>
                                <a:cubicBezTo>
                                  <a:pt x="5315" y="1107"/>
                                  <a:pt x="5333" y="1081"/>
                                  <a:pt x="5409" y="1017"/>
                                </a:cubicBezTo>
                                <a:cubicBezTo>
                                  <a:pt x="5422" y="1006"/>
                                  <a:pt x="5430" y="988"/>
                                  <a:pt x="5445" y="980"/>
                                </a:cubicBezTo>
                                <a:cubicBezTo>
                                  <a:pt x="5467" y="967"/>
                                  <a:pt x="5495" y="967"/>
                                  <a:pt x="5518" y="956"/>
                                </a:cubicBezTo>
                                <a:cubicBezTo>
                                  <a:pt x="5552" y="939"/>
                                  <a:pt x="5600" y="898"/>
                                  <a:pt x="5639" y="896"/>
                                </a:cubicBezTo>
                                <a:cubicBezTo>
                                  <a:pt x="5703" y="893"/>
                                  <a:pt x="5768" y="896"/>
                                  <a:pt x="5832" y="89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7"/>
                        <wps:cNvSpPr>
                          <a:spLocks/>
                        </wps:cNvSpPr>
                        <wps:spPr bwMode="auto">
                          <a:xfrm>
                            <a:off x="304800" y="323850"/>
                            <a:ext cx="5275580" cy="1260475"/>
                          </a:xfrm>
                          <a:custGeom>
                            <a:avLst/>
                            <a:gdLst>
                              <a:gd name="T0" fmla="*/ 4435 w 8308"/>
                              <a:gd name="T1" fmla="*/ 242 h 1985"/>
                              <a:gd name="T2" fmla="*/ 4351 w 8308"/>
                              <a:gd name="T3" fmla="*/ 448 h 1985"/>
                              <a:gd name="T4" fmla="*/ 3855 w 8308"/>
                              <a:gd name="T5" fmla="*/ 617 h 1985"/>
                              <a:gd name="T6" fmla="*/ 3625 w 8308"/>
                              <a:gd name="T7" fmla="*/ 666 h 1985"/>
                              <a:gd name="T8" fmla="*/ 2850 w 8308"/>
                              <a:gd name="T9" fmla="*/ 629 h 1985"/>
                              <a:gd name="T10" fmla="*/ 2318 w 8308"/>
                              <a:gd name="T11" fmla="*/ 533 h 1985"/>
                              <a:gd name="T12" fmla="*/ 491 w 8308"/>
                              <a:gd name="T13" fmla="*/ 412 h 1985"/>
                              <a:gd name="T14" fmla="*/ 285 w 8308"/>
                              <a:gd name="T15" fmla="*/ 508 h 1985"/>
                              <a:gd name="T16" fmla="*/ 200 w 8308"/>
                              <a:gd name="T17" fmla="*/ 581 h 1985"/>
                              <a:gd name="T18" fmla="*/ 212 w 8308"/>
                              <a:gd name="T19" fmla="*/ 1561 h 1985"/>
                              <a:gd name="T20" fmla="*/ 406 w 8308"/>
                              <a:gd name="T21" fmla="*/ 1791 h 1985"/>
                              <a:gd name="T22" fmla="*/ 1059 w 8308"/>
                              <a:gd name="T23" fmla="*/ 1973 h 1985"/>
                              <a:gd name="T24" fmla="*/ 1773 w 8308"/>
                              <a:gd name="T25" fmla="*/ 1876 h 1985"/>
                              <a:gd name="T26" fmla="*/ 1943 w 8308"/>
                              <a:gd name="T27" fmla="*/ 1585 h 1985"/>
                              <a:gd name="T28" fmla="*/ 2040 w 8308"/>
                              <a:gd name="T29" fmla="*/ 1368 h 1985"/>
                              <a:gd name="T30" fmla="*/ 2209 w 8308"/>
                              <a:gd name="T31" fmla="*/ 968 h 1985"/>
                              <a:gd name="T32" fmla="*/ 2282 w 8308"/>
                              <a:gd name="T33" fmla="*/ 835 h 1985"/>
                              <a:gd name="T34" fmla="*/ 2342 w 8308"/>
                              <a:gd name="T35" fmla="*/ 738 h 1985"/>
                              <a:gd name="T36" fmla="*/ 2596 w 8308"/>
                              <a:gd name="T37" fmla="*/ 472 h 1985"/>
                              <a:gd name="T38" fmla="*/ 3843 w 8308"/>
                              <a:gd name="T39" fmla="*/ 436 h 1985"/>
                              <a:gd name="T40" fmla="*/ 4351 w 8308"/>
                              <a:gd name="T41" fmla="*/ 496 h 1985"/>
                              <a:gd name="T42" fmla="*/ 4714 w 8308"/>
                              <a:gd name="T43" fmla="*/ 654 h 1985"/>
                              <a:gd name="T44" fmla="*/ 4871 w 8308"/>
                              <a:gd name="T45" fmla="*/ 799 h 1985"/>
                              <a:gd name="T46" fmla="*/ 5041 w 8308"/>
                              <a:gd name="T47" fmla="*/ 920 h 1985"/>
                              <a:gd name="T48" fmla="*/ 5210 w 8308"/>
                              <a:gd name="T49" fmla="*/ 1077 h 1985"/>
                              <a:gd name="T50" fmla="*/ 5283 w 8308"/>
                              <a:gd name="T51" fmla="*/ 1174 h 1985"/>
                              <a:gd name="T52" fmla="*/ 5391 w 8308"/>
                              <a:gd name="T53" fmla="*/ 1295 h 1985"/>
                              <a:gd name="T54" fmla="*/ 5585 w 8308"/>
                              <a:gd name="T55" fmla="*/ 1501 h 1985"/>
                              <a:gd name="T56" fmla="*/ 5754 w 8308"/>
                              <a:gd name="T57" fmla="*/ 1743 h 1985"/>
                              <a:gd name="T58" fmla="*/ 6057 w 8308"/>
                              <a:gd name="T59" fmla="*/ 1948 h 1985"/>
                              <a:gd name="T60" fmla="*/ 6844 w 8308"/>
                              <a:gd name="T61" fmla="*/ 1973 h 1985"/>
                              <a:gd name="T62" fmla="*/ 7424 w 8308"/>
                              <a:gd name="T63" fmla="*/ 1719 h 1985"/>
                              <a:gd name="T64" fmla="*/ 7812 w 8308"/>
                              <a:gd name="T65" fmla="*/ 1537 h 1985"/>
                              <a:gd name="T66" fmla="*/ 7933 w 8308"/>
                              <a:gd name="T67" fmla="*/ 1440 h 1985"/>
                              <a:gd name="T68" fmla="*/ 8029 w 8308"/>
                              <a:gd name="T69" fmla="*/ 1355 h 1985"/>
                              <a:gd name="T70" fmla="*/ 8223 w 8308"/>
                              <a:gd name="T71" fmla="*/ 1150 h 1985"/>
                              <a:gd name="T72" fmla="*/ 8296 w 8308"/>
                              <a:gd name="T73" fmla="*/ 702 h 1985"/>
                              <a:gd name="T74" fmla="*/ 8150 w 8308"/>
                              <a:gd name="T75" fmla="*/ 508 h 1985"/>
                              <a:gd name="T76" fmla="*/ 7945 w 8308"/>
                              <a:gd name="T77" fmla="*/ 412 h 1985"/>
                              <a:gd name="T78" fmla="*/ 7521 w 8308"/>
                              <a:gd name="T79" fmla="*/ 266 h 1985"/>
                              <a:gd name="T80" fmla="*/ 6989 w 8308"/>
                              <a:gd name="T81" fmla="*/ 315 h 1985"/>
                              <a:gd name="T82" fmla="*/ 6698 w 8308"/>
                              <a:gd name="T83" fmla="*/ 375 h 1985"/>
                              <a:gd name="T84" fmla="*/ 6372 w 8308"/>
                              <a:gd name="T85" fmla="*/ 472 h 1985"/>
                              <a:gd name="T86" fmla="*/ 6057 w 8308"/>
                              <a:gd name="T87" fmla="*/ 617 h 1985"/>
                              <a:gd name="T88" fmla="*/ 5839 w 8308"/>
                              <a:gd name="T89" fmla="*/ 702 h 1985"/>
                              <a:gd name="T90" fmla="*/ 5646 w 8308"/>
                              <a:gd name="T91" fmla="*/ 787 h 1985"/>
                              <a:gd name="T92" fmla="*/ 5549 w 8308"/>
                              <a:gd name="T93" fmla="*/ 835 h 1985"/>
                              <a:gd name="T94" fmla="*/ 5416 w 8308"/>
                              <a:gd name="T95" fmla="*/ 920 h 1985"/>
                              <a:gd name="T96" fmla="*/ 5319 w 8308"/>
                              <a:gd name="T97" fmla="*/ 968 h 1985"/>
                              <a:gd name="T98" fmla="*/ 5028 w 8308"/>
                              <a:gd name="T99" fmla="*/ 1041 h 1985"/>
                              <a:gd name="T100" fmla="*/ 4690 w 8308"/>
                              <a:gd name="T101" fmla="*/ 1113 h 19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308" h="1985">
                                <a:moveTo>
                                  <a:pt x="4375" y="0"/>
                                </a:moveTo>
                                <a:cubicBezTo>
                                  <a:pt x="4395" y="81"/>
                                  <a:pt x="4419" y="160"/>
                                  <a:pt x="4435" y="242"/>
                                </a:cubicBezTo>
                                <a:cubicBezTo>
                                  <a:pt x="4431" y="290"/>
                                  <a:pt x="4433" y="340"/>
                                  <a:pt x="4423" y="387"/>
                                </a:cubicBezTo>
                                <a:cubicBezTo>
                                  <a:pt x="4416" y="418"/>
                                  <a:pt x="4377" y="430"/>
                                  <a:pt x="4351" y="448"/>
                                </a:cubicBezTo>
                                <a:cubicBezTo>
                                  <a:pt x="4256" y="514"/>
                                  <a:pt x="4162" y="544"/>
                                  <a:pt x="4048" y="557"/>
                                </a:cubicBezTo>
                                <a:cubicBezTo>
                                  <a:pt x="3984" y="578"/>
                                  <a:pt x="3919" y="596"/>
                                  <a:pt x="3855" y="617"/>
                                </a:cubicBezTo>
                                <a:cubicBezTo>
                                  <a:pt x="3819" y="629"/>
                                  <a:pt x="3784" y="650"/>
                                  <a:pt x="3746" y="654"/>
                                </a:cubicBezTo>
                                <a:cubicBezTo>
                                  <a:pt x="3706" y="658"/>
                                  <a:pt x="3665" y="662"/>
                                  <a:pt x="3625" y="666"/>
                                </a:cubicBezTo>
                                <a:cubicBezTo>
                                  <a:pt x="3431" y="662"/>
                                  <a:pt x="3238" y="661"/>
                                  <a:pt x="3044" y="654"/>
                                </a:cubicBezTo>
                                <a:cubicBezTo>
                                  <a:pt x="2833" y="647"/>
                                  <a:pt x="2981" y="648"/>
                                  <a:pt x="2850" y="629"/>
                                </a:cubicBezTo>
                                <a:cubicBezTo>
                                  <a:pt x="2786" y="620"/>
                                  <a:pt x="2657" y="605"/>
                                  <a:pt x="2657" y="605"/>
                                </a:cubicBezTo>
                                <a:cubicBezTo>
                                  <a:pt x="2541" y="567"/>
                                  <a:pt x="2441" y="544"/>
                                  <a:pt x="2318" y="533"/>
                                </a:cubicBezTo>
                                <a:cubicBezTo>
                                  <a:pt x="1947" y="442"/>
                                  <a:pt x="1573" y="446"/>
                                  <a:pt x="1192" y="424"/>
                                </a:cubicBezTo>
                                <a:cubicBezTo>
                                  <a:pt x="945" y="393"/>
                                  <a:pt x="768" y="405"/>
                                  <a:pt x="491" y="412"/>
                                </a:cubicBezTo>
                                <a:cubicBezTo>
                                  <a:pt x="459" y="425"/>
                                  <a:pt x="423" y="430"/>
                                  <a:pt x="394" y="448"/>
                                </a:cubicBezTo>
                                <a:cubicBezTo>
                                  <a:pt x="286" y="515"/>
                                  <a:pt x="380" y="484"/>
                                  <a:pt x="285" y="508"/>
                                </a:cubicBezTo>
                                <a:cubicBezTo>
                                  <a:pt x="277" y="516"/>
                                  <a:pt x="270" y="525"/>
                                  <a:pt x="261" y="533"/>
                                </a:cubicBezTo>
                                <a:cubicBezTo>
                                  <a:pt x="241" y="550"/>
                                  <a:pt x="218" y="563"/>
                                  <a:pt x="200" y="581"/>
                                </a:cubicBezTo>
                                <a:cubicBezTo>
                                  <a:pt x="166" y="614"/>
                                  <a:pt x="149" y="657"/>
                                  <a:pt x="115" y="690"/>
                                </a:cubicBezTo>
                                <a:cubicBezTo>
                                  <a:pt x="0" y="977"/>
                                  <a:pt x="61" y="1303"/>
                                  <a:pt x="212" y="1561"/>
                                </a:cubicBezTo>
                                <a:cubicBezTo>
                                  <a:pt x="306" y="1722"/>
                                  <a:pt x="178" y="1495"/>
                                  <a:pt x="261" y="1622"/>
                                </a:cubicBezTo>
                                <a:cubicBezTo>
                                  <a:pt x="306" y="1691"/>
                                  <a:pt x="337" y="1742"/>
                                  <a:pt x="406" y="1791"/>
                                </a:cubicBezTo>
                                <a:cubicBezTo>
                                  <a:pt x="478" y="1842"/>
                                  <a:pt x="644" y="1894"/>
                                  <a:pt x="733" y="1912"/>
                                </a:cubicBezTo>
                                <a:cubicBezTo>
                                  <a:pt x="828" y="1959"/>
                                  <a:pt x="956" y="1964"/>
                                  <a:pt x="1059" y="1973"/>
                                </a:cubicBezTo>
                                <a:cubicBezTo>
                                  <a:pt x="1260" y="1961"/>
                                  <a:pt x="1449" y="1944"/>
                                  <a:pt x="1652" y="1936"/>
                                </a:cubicBezTo>
                                <a:cubicBezTo>
                                  <a:pt x="1697" y="1921"/>
                                  <a:pt x="1734" y="1902"/>
                                  <a:pt x="1773" y="1876"/>
                                </a:cubicBezTo>
                                <a:cubicBezTo>
                                  <a:pt x="1824" y="1800"/>
                                  <a:pt x="1864" y="1710"/>
                                  <a:pt x="1931" y="1646"/>
                                </a:cubicBezTo>
                                <a:cubicBezTo>
                                  <a:pt x="1935" y="1626"/>
                                  <a:pt x="1936" y="1604"/>
                                  <a:pt x="1943" y="1585"/>
                                </a:cubicBezTo>
                                <a:cubicBezTo>
                                  <a:pt x="1948" y="1571"/>
                                  <a:pt x="1962" y="1563"/>
                                  <a:pt x="1967" y="1549"/>
                                </a:cubicBezTo>
                                <a:cubicBezTo>
                                  <a:pt x="1991" y="1477"/>
                                  <a:pt x="1982" y="1424"/>
                                  <a:pt x="2040" y="1368"/>
                                </a:cubicBezTo>
                                <a:cubicBezTo>
                                  <a:pt x="2073" y="1267"/>
                                  <a:pt x="2113" y="1172"/>
                                  <a:pt x="2161" y="1077"/>
                                </a:cubicBezTo>
                                <a:cubicBezTo>
                                  <a:pt x="2189" y="1021"/>
                                  <a:pt x="2177" y="1019"/>
                                  <a:pt x="2209" y="968"/>
                                </a:cubicBezTo>
                                <a:cubicBezTo>
                                  <a:pt x="2220" y="951"/>
                                  <a:pt x="2235" y="938"/>
                                  <a:pt x="2245" y="920"/>
                                </a:cubicBezTo>
                                <a:cubicBezTo>
                                  <a:pt x="2260" y="893"/>
                                  <a:pt x="2267" y="862"/>
                                  <a:pt x="2282" y="835"/>
                                </a:cubicBezTo>
                                <a:cubicBezTo>
                                  <a:pt x="2292" y="817"/>
                                  <a:pt x="2307" y="804"/>
                                  <a:pt x="2318" y="787"/>
                                </a:cubicBezTo>
                                <a:cubicBezTo>
                                  <a:pt x="2328" y="772"/>
                                  <a:pt x="2331" y="752"/>
                                  <a:pt x="2342" y="738"/>
                                </a:cubicBezTo>
                                <a:cubicBezTo>
                                  <a:pt x="2363" y="711"/>
                                  <a:pt x="2415" y="666"/>
                                  <a:pt x="2415" y="666"/>
                                </a:cubicBezTo>
                                <a:cubicBezTo>
                                  <a:pt x="2438" y="596"/>
                                  <a:pt x="2530" y="516"/>
                                  <a:pt x="2596" y="472"/>
                                </a:cubicBezTo>
                                <a:cubicBezTo>
                                  <a:pt x="2703" y="311"/>
                                  <a:pt x="2750" y="409"/>
                                  <a:pt x="3056" y="400"/>
                                </a:cubicBezTo>
                                <a:cubicBezTo>
                                  <a:pt x="3318" y="413"/>
                                  <a:pt x="3583" y="404"/>
                                  <a:pt x="3843" y="436"/>
                                </a:cubicBezTo>
                                <a:cubicBezTo>
                                  <a:pt x="3950" y="463"/>
                                  <a:pt x="3862" y="444"/>
                                  <a:pt x="4060" y="460"/>
                                </a:cubicBezTo>
                                <a:cubicBezTo>
                                  <a:pt x="4158" y="468"/>
                                  <a:pt x="4253" y="485"/>
                                  <a:pt x="4351" y="496"/>
                                </a:cubicBezTo>
                                <a:cubicBezTo>
                                  <a:pt x="4433" y="517"/>
                                  <a:pt x="4510" y="543"/>
                                  <a:pt x="4593" y="557"/>
                                </a:cubicBezTo>
                                <a:cubicBezTo>
                                  <a:pt x="4684" y="618"/>
                                  <a:pt x="4645" y="585"/>
                                  <a:pt x="4714" y="654"/>
                                </a:cubicBezTo>
                                <a:cubicBezTo>
                                  <a:pt x="4728" y="668"/>
                                  <a:pt x="4736" y="688"/>
                                  <a:pt x="4750" y="702"/>
                                </a:cubicBezTo>
                                <a:cubicBezTo>
                                  <a:pt x="4785" y="737"/>
                                  <a:pt x="4833" y="766"/>
                                  <a:pt x="4871" y="799"/>
                                </a:cubicBezTo>
                                <a:cubicBezTo>
                                  <a:pt x="4943" y="861"/>
                                  <a:pt x="4890" y="839"/>
                                  <a:pt x="4968" y="859"/>
                                </a:cubicBezTo>
                                <a:cubicBezTo>
                                  <a:pt x="5015" y="931"/>
                                  <a:pt x="4963" y="865"/>
                                  <a:pt x="5041" y="920"/>
                                </a:cubicBezTo>
                                <a:cubicBezTo>
                                  <a:pt x="5121" y="977"/>
                                  <a:pt x="5034" y="942"/>
                                  <a:pt x="5113" y="968"/>
                                </a:cubicBezTo>
                                <a:cubicBezTo>
                                  <a:pt x="5156" y="1034"/>
                                  <a:pt x="5127" y="995"/>
                                  <a:pt x="5210" y="1077"/>
                                </a:cubicBezTo>
                                <a:lnTo>
                                  <a:pt x="5210" y="1077"/>
                                </a:lnTo>
                                <a:cubicBezTo>
                                  <a:pt x="5234" y="1109"/>
                                  <a:pt x="5259" y="1142"/>
                                  <a:pt x="5283" y="1174"/>
                                </a:cubicBezTo>
                                <a:cubicBezTo>
                                  <a:pt x="5307" y="1206"/>
                                  <a:pt x="5345" y="1226"/>
                                  <a:pt x="5367" y="1259"/>
                                </a:cubicBezTo>
                                <a:cubicBezTo>
                                  <a:pt x="5375" y="1271"/>
                                  <a:pt x="5381" y="1285"/>
                                  <a:pt x="5391" y="1295"/>
                                </a:cubicBezTo>
                                <a:cubicBezTo>
                                  <a:pt x="5485" y="1387"/>
                                  <a:pt x="5354" y="1207"/>
                                  <a:pt x="5488" y="1380"/>
                                </a:cubicBezTo>
                                <a:cubicBezTo>
                                  <a:pt x="5523" y="1425"/>
                                  <a:pt x="5539" y="1469"/>
                                  <a:pt x="5585" y="1501"/>
                                </a:cubicBezTo>
                                <a:cubicBezTo>
                                  <a:pt x="5617" y="1598"/>
                                  <a:pt x="5563" y="1452"/>
                                  <a:pt x="5658" y="1597"/>
                                </a:cubicBezTo>
                                <a:cubicBezTo>
                                  <a:pt x="5663" y="1604"/>
                                  <a:pt x="5738" y="1731"/>
                                  <a:pt x="5754" y="1743"/>
                                </a:cubicBezTo>
                                <a:cubicBezTo>
                                  <a:pt x="5867" y="1827"/>
                                  <a:pt x="5819" y="1791"/>
                                  <a:pt x="5900" y="1852"/>
                                </a:cubicBezTo>
                                <a:cubicBezTo>
                                  <a:pt x="5926" y="1871"/>
                                  <a:pt x="6024" y="1938"/>
                                  <a:pt x="6057" y="1948"/>
                                </a:cubicBezTo>
                                <a:cubicBezTo>
                                  <a:pt x="6170" y="1983"/>
                                  <a:pt x="6343" y="1980"/>
                                  <a:pt x="6444" y="1985"/>
                                </a:cubicBezTo>
                                <a:cubicBezTo>
                                  <a:pt x="6577" y="1981"/>
                                  <a:pt x="6711" y="1980"/>
                                  <a:pt x="6844" y="1973"/>
                                </a:cubicBezTo>
                                <a:cubicBezTo>
                                  <a:pt x="6914" y="1969"/>
                                  <a:pt x="7040" y="1880"/>
                                  <a:pt x="7110" y="1840"/>
                                </a:cubicBezTo>
                                <a:cubicBezTo>
                                  <a:pt x="7200" y="1788"/>
                                  <a:pt x="7325" y="1752"/>
                                  <a:pt x="7424" y="1719"/>
                                </a:cubicBezTo>
                                <a:cubicBezTo>
                                  <a:pt x="7470" y="1673"/>
                                  <a:pt x="7548" y="1663"/>
                                  <a:pt x="7606" y="1634"/>
                                </a:cubicBezTo>
                                <a:cubicBezTo>
                                  <a:pt x="7675" y="1600"/>
                                  <a:pt x="7737" y="1555"/>
                                  <a:pt x="7812" y="1537"/>
                                </a:cubicBezTo>
                                <a:cubicBezTo>
                                  <a:pt x="7828" y="1529"/>
                                  <a:pt x="7846" y="1524"/>
                                  <a:pt x="7860" y="1513"/>
                                </a:cubicBezTo>
                                <a:cubicBezTo>
                                  <a:pt x="7887" y="1491"/>
                                  <a:pt x="7904" y="1459"/>
                                  <a:pt x="7933" y="1440"/>
                                </a:cubicBezTo>
                                <a:cubicBezTo>
                                  <a:pt x="7957" y="1424"/>
                                  <a:pt x="8005" y="1392"/>
                                  <a:pt x="8005" y="1392"/>
                                </a:cubicBezTo>
                                <a:cubicBezTo>
                                  <a:pt x="8013" y="1380"/>
                                  <a:pt x="8018" y="1365"/>
                                  <a:pt x="8029" y="1355"/>
                                </a:cubicBezTo>
                                <a:cubicBezTo>
                                  <a:pt x="8055" y="1332"/>
                                  <a:pt x="8114" y="1295"/>
                                  <a:pt x="8114" y="1295"/>
                                </a:cubicBezTo>
                                <a:cubicBezTo>
                                  <a:pt x="8147" y="1245"/>
                                  <a:pt x="8187" y="1198"/>
                                  <a:pt x="8223" y="1150"/>
                                </a:cubicBezTo>
                                <a:cubicBezTo>
                                  <a:pt x="8248" y="1072"/>
                                  <a:pt x="8282" y="998"/>
                                  <a:pt x="8308" y="920"/>
                                </a:cubicBezTo>
                                <a:cubicBezTo>
                                  <a:pt x="8304" y="847"/>
                                  <a:pt x="8306" y="774"/>
                                  <a:pt x="8296" y="702"/>
                                </a:cubicBezTo>
                                <a:cubicBezTo>
                                  <a:pt x="8290" y="662"/>
                                  <a:pt x="8268" y="655"/>
                                  <a:pt x="8247" y="629"/>
                                </a:cubicBezTo>
                                <a:cubicBezTo>
                                  <a:pt x="8215" y="589"/>
                                  <a:pt x="8193" y="539"/>
                                  <a:pt x="8150" y="508"/>
                                </a:cubicBezTo>
                                <a:cubicBezTo>
                                  <a:pt x="8115" y="483"/>
                                  <a:pt x="8058" y="452"/>
                                  <a:pt x="8017" y="436"/>
                                </a:cubicBezTo>
                                <a:cubicBezTo>
                                  <a:pt x="7993" y="427"/>
                                  <a:pt x="7945" y="412"/>
                                  <a:pt x="7945" y="412"/>
                                </a:cubicBezTo>
                                <a:cubicBezTo>
                                  <a:pt x="7870" y="361"/>
                                  <a:pt x="7754" y="333"/>
                                  <a:pt x="7666" y="315"/>
                                </a:cubicBezTo>
                                <a:cubicBezTo>
                                  <a:pt x="7615" y="305"/>
                                  <a:pt x="7571" y="277"/>
                                  <a:pt x="7521" y="266"/>
                                </a:cubicBezTo>
                                <a:cubicBezTo>
                                  <a:pt x="7485" y="258"/>
                                  <a:pt x="7448" y="258"/>
                                  <a:pt x="7412" y="254"/>
                                </a:cubicBezTo>
                                <a:cubicBezTo>
                                  <a:pt x="7257" y="215"/>
                                  <a:pt x="7130" y="268"/>
                                  <a:pt x="6989" y="315"/>
                                </a:cubicBezTo>
                                <a:cubicBezTo>
                                  <a:pt x="6941" y="331"/>
                                  <a:pt x="6909" y="330"/>
                                  <a:pt x="6856" y="339"/>
                                </a:cubicBezTo>
                                <a:cubicBezTo>
                                  <a:pt x="6802" y="349"/>
                                  <a:pt x="6753" y="366"/>
                                  <a:pt x="6698" y="375"/>
                                </a:cubicBezTo>
                                <a:cubicBezTo>
                                  <a:pt x="6651" y="391"/>
                                  <a:pt x="6600" y="395"/>
                                  <a:pt x="6553" y="412"/>
                                </a:cubicBezTo>
                                <a:cubicBezTo>
                                  <a:pt x="6373" y="476"/>
                                  <a:pt x="6493" y="448"/>
                                  <a:pt x="6372" y="472"/>
                                </a:cubicBezTo>
                                <a:cubicBezTo>
                                  <a:pt x="6313" y="515"/>
                                  <a:pt x="6238" y="539"/>
                                  <a:pt x="6166" y="557"/>
                                </a:cubicBezTo>
                                <a:cubicBezTo>
                                  <a:pt x="6133" y="579"/>
                                  <a:pt x="6093" y="601"/>
                                  <a:pt x="6057" y="617"/>
                                </a:cubicBezTo>
                                <a:cubicBezTo>
                                  <a:pt x="6034" y="628"/>
                                  <a:pt x="6005" y="628"/>
                                  <a:pt x="5984" y="642"/>
                                </a:cubicBezTo>
                                <a:cubicBezTo>
                                  <a:pt x="5934" y="675"/>
                                  <a:pt x="5898" y="690"/>
                                  <a:pt x="5839" y="702"/>
                                </a:cubicBezTo>
                                <a:cubicBezTo>
                                  <a:pt x="5802" y="721"/>
                                  <a:pt x="5768" y="746"/>
                                  <a:pt x="5730" y="763"/>
                                </a:cubicBezTo>
                                <a:cubicBezTo>
                                  <a:pt x="5644" y="802"/>
                                  <a:pt x="5717" y="752"/>
                                  <a:pt x="5646" y="787"/>
                                </a:cubicBezTo>
                                <a:cubicBezTo>
                                  <a:pt x="5625" y="797"/>
                                  <a:pt x="5606" y="813"/>
                                  <a:pt x="5585" y="823"/>
                                </a:cubicBezTo>
                                <a:cubicBezTo>
                                  <a:pt x="5574" y="829"/>
                                  <a:pt x="5560" y="829"/>
                                  <a:pt x="5549" y="835"/>
                                </a:cubicBezTo>
                                <a:cubicBezTo>
                                  <a:pt x="5411" y="903"/>
                                  <a:pt x="5594" y="819"/>
                                  <a:pt x="5488" y="884"/>
                                </a:cubicBezTo>
                                <a:cubicBezTo>
                                  <a:pt x="5384" y="948"/>
                                  <a:pt x="5524" y="835"/>
                                  <a:pt x="5416" y="920"/>
                                </a:cubicBezTo>
                                <a:cubicBezTo>
                                  <a:pt x="5407" y="927"/>
                                  <a:pt x="5401" y="939"/>
                                  <a:pt x="5391" y="944"/>
                                </a:cubicBezTo>
                                <a:cubicBezTo>
                                  <a:pt x="5368" y="955"/>
                                  <a:pt x="5343" y="960"/>
                                  <a:pt x="5319" y="968"/>
                                </a:cubicBezTo>
                                <a:cubicBezTo>
                                  <a:pt x="5305" y="973"/>
                                  <a:pt x="5297" y="987"/>
                                  <a:pt x="5283" y="992"/>
                                </a:cubicBezTo>
                                <a:cubicBezTo>
                                  <a:pt x="5202" y="1022"/>
                                  <a:pt x="5112" y="1033"/>
                                  <a:pt x="5028" y="1041"/>
                                </a:cubicBezTo>
                                <a:cubicBezTo>
                                  <a:pt x="4952" y="1060"/>
                                  <a:pt x="4876" y="1074"/>
                                  <a:pt x="4799" y="1089"/>
                                </a:cubicBezTo>
                                <a:cubicBezTo>
                                  <a:pt x="4763" y="1096"/>
                                  <a:pt x="4721" y="1092"/>
                                  <a:pt x="4690" y="1113"/>
                                </a:cubicBezTo>
                                <a:cubicBezTo>
                                  <a:pt x="4683" y="1118"/>
                                  <a:pt x="4706" y="1122"/>
                                  <a:pt x="4714" y="112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88"/>
                        <wps:cNvSpPr>
                          <a:spLocks/>
                        </wps:cNvSpPr>
                        <wps:spPr bwMode="auto">
                          <a:xfrm>
                            <a:off x="0" y="333375"/>
                            <a:ext cx="5055870" cy="1406525"/>
                          </a:xfrm>
                          <a:custGeom>
                            <a:avLst/>
                            <a:gdLst>
                              <a:gd name="T0" fmla="*/ 6546 w 7962"/>
                              <a:gd name="T1" fmla="*/ 49 h 2215"/>
                              <a:gd name="T2" fmla="*/ 6243 w 7962"/>
                              <a:gd name="T3" fmla="*/ 145 h 2215"/>
                              <a:gd name="T4" fmla="*/ 6086 w 7962"/>
                              <a:gd name="T5" fmla="*/ 218 h 2215"/>
                              <a:gd name="T6" fmla="*/ 5917 w 7962"/>
                              <a:gd name="T7" fmla="*/ 315 h 2215"/>
                              <a:gd name="T8" fmla="*/ 5663 w 7962"/>
                              <a:gd name="T9" fmla="*/ 400 h 2215"/>
                              <a:gd name="T10" fmla="*/ 5493 w 7962"/>
                              <a:gd name="T11" fmla="*/ 496 h 2215"/>
                              <a:gd name="T12" fmla="*/ 5300 w 7962"/>
                              <a:gd name="T13" fmla="*/ 581 h 2215"/>
                              <a:gd name="T14" fmla="*/ 5239 w 7962"/>
                              <a:gd name="T15" fmla="*/ 617 h 2215"/>
                              <a:gd name="T16" fmla="*/ 5288 w 7962"/>
                              <a:gd name="T17" fmla="*/ 1029 h 2215"/>
                              <a:gd name="T18" fmla="*/ 5312 w 7962"/>
                              <a:gd name="T19" fmla="*/ 1452 h 2215"/>
                              <a:gd name="T20" fmla="*/ 5106 w 7962"/>
                              <a:gd name="T21" fmla="*/ 1840 h 2215"/>
                              <a:gd name="T22" fmla="*/ 4852 w 7962"/>
                              <a:gd name="T23" fmla="*/ 1973 h 2215"/>
                              <a:gd name="T24" fmla="*/ 4525 w 7962"/>
                              <a:gd name="T25" fmla="*/ 2094 h 2215"/>
                              <a:gd name="T26" fmla="*/ 4416 w 7962"/>
                              <a:gd name="T27" fmla="*/ 2142 h 2215"/>
                              <a:gd name="T28" fmla="*/ 4271 w 7962"/>
                              <a:gd name="T29" fmla="*/ 2203 h 2215"/>
                              <a:gd name="T30" fmla="*/ 3908 w 7962"/>
                              <a:gd name="T31" fmla="*/ 2203 h 2215"/>
                              <a:gd name="T32" fmla="*/ 3472 w 7962"/>
                              <a:gd name="T33" fmla="*/ 2106 h 2215"/>
                              <a:gd name="T34" fmla="*/ 3109 w 7962"/>
                              <a:gd name="T35" fmla="*/ 2009 h 2215"/>
                              <a:gd name="T36" fmla="*/ 2359 w 7962"/>
                              <a:gd name="T37" fmla="*/ 1912 h 2215"/>
                              <a:gd name="T38" fmla="*/ 1960 w 7962"/>
                              <a:gd name="T39" fmla="*/ 1852 h 2215"/>
                              <a:gd name="T40" fmla="*/ 1452 w 7962"/>
                              <a:gd name="T41" fmla="*/ 1767 h 2215"/>
                              <a:gd name="T42" fmla="*/ 1113 w 7962"/>
                              <a:gd name="T43" fmla="*/ 1707 h 2215"/>
                              <a:gd name="T44" fmla="*/ 641 w 7962"/>
                              <a:gd name="T45" fmla="*/ 1573 h 2215"/>
                              <a:gd name="T46" fmla="*/ 423 w 7962"/>
                              <a:gd name="T47" fmla="*/ 1416 h 2215"/>
                              <a:gd name="T48" fmla="*/ 241 w 7962"/>
                              <a:gd name="T49" fmla="*/ 1295 h 2215"/>
                              <a:gd name="T50" fmla="*/ 36 w 7962"/>
                              <a:gd name="T51" fmla="*/ 859 h 2215"/>
                              <a:gd name="T52" fmla="*/ 338 w 7962"/>
                              <a:gd name="T53" fmla="*/ 158 h 2215"/>
                              <a:gd name="T54" fmla="*/ 459 w 7962"/>
                              <a:gd name="T55" fmla="*/ 121 h 2215"/>
                              <a:gd name="T56" fmla="*/ 1064 w 7962"/>
                              <a:gd name="T57" fmla="*/ 230 h 2215"/>
                              <a:gd name="T58" fmla="*/ 1210 w 7962"/>
                              <a:gd name="T59" fmla="*/ 327 h 2215"/>
                              <a:gd name="T60" fmla="*/ 1318 w 7962"/>
                              <a:gd name="T61" fmla="*/ 400 h 2215"/>
                              <a:gd name="T62" fmla="*/ 1439 w 7962"/>
                              <a:gd name="T63" fmla="*/ 509 h 2215"/>
                              <a:gd name="T64" fmla="*/ 1536 w 7962"/>
                              <a:gd name="T65" fmla="*/ 593 h 2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962" h="2215">
                                <a:moveTo>
                                  <a:pt x="7962" y="0"/>
                                </a:moveTo>
                                <a:cubicBezTo>
                                  <a:pt x="7490" y="36"/>
                                  <a:pt x="7017" y="2"/>
                                  <a:pt x="6546" y="49"/>
                                </a:cubicBezTo>
                                <a:cubicBezTo>
                                  <a:pt x="6485" y="64"/>
                                  <a:pt x="6367" y="75"/>
                                  <a:pt x="6316" y="109"/>
                                </a:cubicBezTo>
                                <a:cubicBezTo>
                                  <a:pt x="6269" y="140"/>
                                  <a:pt x="6294" y="129"/>
                                  <a:pt x="6243" y="145"/>
                                </a:cubicBezTo>
                                <a:cubicBezTo>
                                  <a:pt x="6210" y="168"/>
                                  <a:pt x="6199" y="178"/>
                                  <a:pt x="6159" y="194"/>
                                </a:cubicBezTo>
                                <a:cubicBezTo>
                                  <a:pt x="6135" y="203"/>
                                  <a:pt x="6107" y="204"/>
                                  <a:pt x="6086" y="218"/>
                                </a:cubicBezTo>
                                <a:cubicBezTo>
                                  <a:pt x="6039" y="249"/>
                                  <a:pt x="6064" y="237"/>
                                  <a:pt x="6014" y="254"/>
                                </a:cubicBezTo>
                                <a:cubicBezTo>
                                  <a:pt x="5982" y="286"/>
                                  <a:pt x="5954" y="294"/>
                                  <a:pt x="5917" y="315"/>
                                </a:cubicBezTo>
                                <a:cubicBezTo>
                                  <a:pt x="5891" y="329"/>
                                  <a:pt x="5868" y="347"/>
                                  <a:pt x="5844" y="363"/>
                                </a:cubicBezTo>
                                <a:cubicBezTo>
                                  <a:pt x="5800" y="392"/>
                                  <a:pt x="5711" y="393"/>
                                  <a:pt x="5663" y="400"/>
                                </a:cubicBezTo>
                                <a:cubicBezTo>
                                  <a:pt x="5606" y="419"/>
                                  <a:pt x="5565" y="429"/>
                                  <a:pt x="5517" y="460"/>
                                </a:cubicBezTo>
                                <a:cubicBezTo>
                                  <a:pt x="5509" y="472"/>
                                  <a:pt x="5504" y="487"/>
                                  <a:pt x="5493" y="496"/>
                                </a:cubicBezTo>
                                <a:cubicBezTo>
                                  <a:pt x="5480" y="507"/>
                                  <a:pt x="5403" y="539"/>
                                  <a:pt x="5384" y="545"/>
                                </a:cubicBezTo>
                                <a:cubicBezTo>
                                  <a:pt x="5258" y="629"/>
                                  <a:pt x="5449" y="508"/>
                                  <a:pt x="5300" y="581"/>
                                </a:cubicBezTo>
                                <a:cubicBezTo>
                                  <a:pt x="5290" y="586"/>
                                  <a:pt x="5285" y="599"/>
                                  <a:pt x="5275" y="605"/>
                                </a:cubicBezTo>
                                <a:cubicBezTo>
                                  <a:pt x="5264" y="611"/>
                                  <a:pt x="5251" y="613"/>
                                  <a:pt x="5239" y="617"/>
                                </a:cubicBezTo>
                                <a:cubicBezTo>
                                  <a:pt x="5209" y="648"/>
                                  <a:pt x="5193" y="673"/>
                                  <a:pt x="5179" y="714"/>
                                </a:cubicBezTo>
                                <a:cubicBezTo>
                                  <a:pt x="5199" y="815"/>
                                  <a:pt x="5228" y="943"/>
                                  <a:pt x="5288" y="1029"/>
                                </a:cubicBezTo>
                                <a:cubicBezTo>
                                  <a:pt x="5321" y="1161"/>
                                  <a:pt x="5308" y="1093"/>
                                  <a:pt x="5324" y="1235"/>
                                </a:cubicBezTo>
                                <a:cubicBezTo>
                                  <a:pt x="5320" y="1307"/>
                                  <a:pt x="5318" y="1380"/>
                                  <a:pt x="5312" y="1452"/>
                                </a:cubicBezTo>
                                <a:cubicBezTo>
                                  <a:pt x="5300" y="1590"/>
                                  <a:pt x="5236" y="1678"/>
                                  <a:pt x="5154" y="1779"/>
                                </a:cubicBezTo>
                                <a:cubicBezTo>
                                  <a:pt x="5132" y="1806"/>
                                  <a:pt x="5133" y="1819"/>
                                  <a:pt x="5106" y="1840"/>
                                </a:cubicBezTo>
                                <a:cubicBezTo>
                                  <a:pt x="5042" y="1888"/>
                                  <a:pt x="5011" y="1899"/>
                                  <a:pt x="4937" y="1936"/>
                                </a:cubicBezTo>
                                <a:cubicBezTo>
                                  <a:pt x="4832" y="1989"/>
                                  <a:pt x="5037" y="1936"/>
                                  <a:pt x="4852" y="1973"/>
                                </a:cubicBezTo>
                                <a:cubicBezTo>
                                  <a:pt x="4791" y="2014"/>
                                  <a:pt x="4740" y="2028"/>
                                  <a:pt x="4670" y="2045"/>
                                </a:cubicBezTo>
                                <a:cubicBezTo>
                                  <a:pt x="4620" y="2057"/>
                                  <a:pt x="4575" y="2082"/>
                                  <a:pt x="4525" y="2094"/>
                                </a:cubicBezTo>
                                <a:cubicBezTo>
                                  <a:pt x="4513" y="2102"/>
                                  <a:pt x="4502" y="2112"/>
                                  <a:pt x="4489" y="2118"/>
                                </a:cubicBezTo>
                                <a:cubicBezTo>
                                  <a:pt x="4466" y="2128"/>
                                  <a:pt x="4416" y="2142"/>
                                  <a:pt x="4416" y="2142"/>
                                </a:cubicBezTo>
                                <a:cubicBezTo>
                                  <a:pt x="4359" y="2180"/>
                                  <a:pt x="4393" y="2162"/>
                                  <a:pt x="4307" y="2191"/>
                                </a:cubicBezTo>
                                <a:cubicBezTo>
                                  <a:pt x="4295" y="2195"/>
                                  <a:pt x="4283" y="2199"/>
                                  <a:pt x="4271" y="2203"/>
                                </a:cubicBezTo>
                                <a:cubicBezTo>
                                  <a:pt x="4259" y="2207"/>
                                  <a:pt x="4235" y="2215"/>
                                  <a:pt x="4235" y="2215"/>
                                </a:cubicBezTo>
                                <a:cubicBezTo>
                                  <a:pt x="4126" y="2211"/>
                                  <a:pt x="4017" y="2209"/>
                                  <a:pt x="3908" y="2203"/>
                                </a:cubicBezTo>
                                <a:cubicBezTo>
                                  <a:pt x="3822" y="2198"/>
                                  <a:pt x="3741" y="2165"/>
                                  <a:pt x="3654" y="2154"/>
                                </a:cubicBezTo>
                                <a:cubicBezTo>
                                  <a:pt x="3593" y="2134"/>
                                  <a:pt x="3534" y="2123"/>
                                  <a:pt x="3472" y="2106"/>
                                </a:cubicBezTo>
                                <a:cubicBezTo>
                                  <a:pt x="3379" y="2080"/>
                                  <a:pt x="3288" y="2054"/>
                                  <a:pt x="3194" y="2033"/>
                                </a:cubicBezTo>
                                <a:cubicBezTo>
                                  <a:pt x="3165" y="2027"/>
                                  <a:pt x="3138" y="2013"/>
                                  <a:pt x="3109" y="2009"/>
                                </a:cubicBezTo>
                                <a:cubicBezTo>
                                  <a:pt x="3057" y="2003"/>
                                  <a:pt x="3004" y="2001"/>
                                  <a:pt x="2952" y="1997"/>
                                </a:cubicBezTo>
                                <a:cubicBezTo>
                                  <a:pt x="2755" y="1965"/>
                                  <a:pt x="2558" y="1934"/>
                                  <a:pt x="2359" y="1912"/>
                                </a:cubicBezTo>
                                <a:cubicBezTo>
                                  <a:pt x="2248" y="1884"/>
                                  <a:pt x="2380" y="1915"/>
                                  <a:pt x="2178" y="1888"/>
                                </a:cubicBezTo>
                                <a:cubicBezTo>
                                  <a:pt x="2105" y="1878"/>
                                  <a:pt x="2035" y="1860"/>
                                  <a:pt x="1960" y="1852"/>
                                </a:cubicBezTo>
                                <a:cubicBezTo>
                                  <a:pt x="1848" y="1825"/>
                                  <a:pt x="1979" y="1854"/>
                                  <a:pt x="1778" y="1828"/>
                                </a:cubicBezTo>
                                <a:cubicBezTo>
                                  <a:pt x="1669" y="1814"/>
                                  <a:pt x="1561" y="1784"/>
                                  <a:pt x="1452" y="1767"/>
                                </a:cubicBezTo>
                                <a:cubicBezTo>
                                  <a:pt x="1363" y="1753"/>
                                  <a:pt x="1295" y="1747"/>
                                  <a:pt x="1210" y="1719"/>
                                </a:cubicBezTo>
                                <a:cubicBezTo>
                                  <a:pt x="1179" y="1709"/>
                                  <a:pt x="1145" y="1712"/>
                                  <a:pt x="1113" y="1707"/>
                                </a:cubicBezTo>
                                <a:cubicBezTo>
                                  <a:pt x="1016" y="1692"/>
                                  <a:pt x="891" y="1665"/>
                                  <a:pt x="798" y="1634"/>
                                </a:cubicBezTo>
                                <a:cubicBezTo>
                                  <a:pt x="743" y="1616"/>
                                  <a:pt x="690" y="1603"/>
                                  <a:pt x="641" y="1573"/>
                                </a:cubicBezTo>
                                <a:cubicBezTo>
                                  <a:pt x="589" y="1542"/>
                                  <a:pt x="552" y="1508"/>
                                  <a:pt x="496" y="1489"/>
                                </a:cubicBezTo>
                                <a:cubicBezTo>
                                  <a:pt x="472" y="1465"/>
                                  <a:pt x="447" y="1440"/>
                                  <a:pt x="423" y="1416"/>
                                </a:cubicBezTo>
                                <a:cubicBezTo>
                                  <a:pt x="410" y="1403"/>
                                  <a:pt x="390" y="1401"/>
                                  <a:pt x="375" y="1392"/>
                                </a:cubicBezTo>
                                <a:cubicBezTo>
                                  <a:pt x="328" y="1363"/>
                                  <a:pt x="274" y="1339"/>
                                  <a:pt x="241" y="1295"/>
                                </a:cubicBezTo>
                                <a:cubicBezTo>
                                  <a:pt x="184" y="1220"/>
                                  <a:pt x="122" y="1139"/>
                                  <a:pt x="84" y="1053"/>
                                </a:cubicBezTo>
                                <a:cubicBezTo>
                                  <a:pt x="57" y="991"/>
                                  <a:pt x="52" y="924"/>
                                  <a:pt x="36" y="859"/>
                                </a:cubicBezTo>
                                <a:cubicBezTo>
                                  <a:pt x="40" y="747"/>
                                  <a:pt x="0" y="472"/>
                                  <a:pt x="108" y="351"/>
                                </a:cubicBezTo>
                                <a:cubicBezTo>
                                  <a:pt x="171" y="280"/>
                                  <a:pt x="249" y="197"/>
                                  <a:pt x="338" y="158"/>
                                </a:cubicBezTo>
                                <a:cubicBezTo>
                                  <a:pt x="353" y="151"/>
                                  <a:pt x="371" y="150"/>
                                  <a:pt x="387" y="145"/>
                                </a:cubicBezTo>
                                <a:cubicBezTo>
                                  <a:pt x="411" y="138"/>
                                  <a:pt x="459" y="121"/>
                                  <a:pt x="459" y="121"/>
                                </a:cubicBezTo>
                                <a:cubicBezTo>
                                  <a:pt x="588" y="129"/>
                                  <a:pt x="688" y="139"/>
                                  <a:pt x="810" y="158"/>
                                </a:cubicBezTo>
                                <a:cubicBezTo>
                                  <a:pt x="880" y="181"/>
                                  <a:pt x="1004" y="190"/>
                                  <a:pt x="1064" y="230"/>
                                </a:cubicBezTo>
                                <a:cubicBezTo>
                                  <a:pt x="1148" y="286"/>
                                  <a:pt x="1109" y="270"/>
                                  <a:pt x="1173" y="291"/>
                                </a:cubicBezTo>
                                <a:cubicBezTo>
                                  <a:pt x="1185" y="303"/>
                                  <a:pt x="1196" y="317"/>
                                  <a:pt x="1210" y="327"/>
                                </a:cubicBezTo>
                                <a:cubicBezTo>
                                  <a:pt x="1225" y="337"/>
                                  <a:pt x="1244" y="339"/>
                                  <a:pt x="1258" y="351"/>
                                </a:cubicBezTo>
                                <a:cubicBezTo>
                                  <a:pt x="1331" y="413"/>
                                  <a:pt x="1232" y="371"/>
                                  <a:pt x="1318" y="400"/>
                                </a:cubicBezTo>
                                <a:cubicBezTo>
                                  <a:pt x="1354" y="435"/>
                                  <a:pt x="1353" y="455"/>
                                  <a:pt x="1403" y="472"/>
                                </a:cubicBezTo>
                                <a:cubicBezTo>
                                  <a:pt x="1415" y="484"/>
                                  <a:pt x="1426" y="498"/>
                                  <a:pt x="1439" y="509"/>
                                </a:cubicBezTo>
                                <a:cubicBezTo>
                                  <a:pt x="1450" y="518"/>
                                  <a:pt x="1466" y="523"/>
                                  <a:pt x="1476" y="533"/>
                                </a:cubicBezTo>
                                <a:cubicBezTo>
                                  <a:pt x="1560" y="616"/>
                                  <a:pt x="1436" y="526"/>
                                  <a:pt x="1536" y="593"/>
                                </a:cubicBezTo>
                                <a:cubicBezTo>
                                  <a:pt x="1561" y="670"/>
                                  <a:pt x="1534" y="666"/>
                                  <a:pt x="1573" y="66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Группа 4" o:spid="_x0000_s1053" style="position:absolute;left:0;text-align:left;margin-left:29.45pt;margin-top:11.7pt;width:439.4pt;height:137pt;z-index:251690495" coordsize="55803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">
                <v:rect id="Rectangle 83" o:spid="_x0000_s1054" style="position:absolute;left:7429;width:7760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>
                  <v:textbox>
                    <w:txbxContent>
                      <w:p w:rsidR="00905F57" w:rsidRPr="00260EBE" w:rsidRDefault="00905F57" w:rsidP="00427647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260EBE">
                          <w:rPr>
                            <w:rFonts w:ascii="Times New Roman" w:hAnsi="Times New Roman" w:cs="Times New Roman"/>
                            <w:sz w:val="28"/>
                          </w:rPr>
                          <w:t>Денис</w:t>
                        </w:r>
                      </w:p>
                    </w:txbxContent>
                  </v:textbox>
                </v:rect>
                <v:rect id="Rectangle 84" o:spid="_x0000_s1055" style="position:absolute;left:26765;width:7759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>
                  <v:textbox>
                    <w:txbxContent>
                      <w:p w:rsidR="00905F57" w:rsidRPr="00260EBE" w:rsidRDefault="00905F57" w:rsidP="00427647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Миша</w:t>
                        </w:r>
                      </w:p>
                    </w:txbxContent>
                  </v:textbox>
                </v:rect>
                <v:rect id="Rectangle 85" o:spid="_x0000_s1056" style="position:absolute;left:46958;width:7759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>
                  <v:textbox>
                    <w:txbxContent>
                      <w:p w:rsidR="00905F57" w:rsidRPr="00260EBE" w:rsidRDefault="00905F57" w:rsidP="00427647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Алёна</w:t>
                        </w:r>
                      </w:p>
                    </w:txbxContent>
                  </v:textbox>
                </v:rect>
                <v:shape id="Freeform 86" o:spid="_x0000_s1057" style="position:absolute;left:10858;top:3333;width:37033;height:12986;visibility:visible;mso-wrap-style:square;v-text-anchor:top" coordsize="5832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" path="m,c94,21,187,43,278,73v76,76,108,193,218,230c526,343,570,379,593,424v19,38,17,83,36,121c647,582,667,620,690,654v50,150,87,306,157,447c861,1130,875,1160,895,1186v18,23,45,37,61,61c985,1291,1001,1326,1053,1343v46,46,73,89,133,109c1225,1492,1273,1519,1319,1549v12,8,26,14,36,24c1363,1581,1370,1591,1379,1598v59,44,124,73,194,96c1597,1710,1621,1727,1645,1743v17,12,41,7,61,12c1754,1767,1807,1781,1851,1803v155,78,338,98,508,133c2512,1968,2664,1977,2819,1997v130,17,256,36,387,48c3569,2034,3506,2041,3727,1997v67,-27,128,-69,193,-97c3995,1868,4072,1852,4150,1828v72,-22,90,-29,158,-73c4337,1736,4392,1694,4392,1694v43,-64,81,-136,133,-193c4552,1471,4582,1444,4610,1416v12,-12,24,-24,36,-36c4654,1372,4671,1356,4671,1356v30,-92,9,-53,60,-121c4774,1103,4706,1300,4768,1162v61,-135,-8,-25,48,-109c4843,942,4822,984,4864,920v11,-96,33,-212,-12,-303c4810,531,4759,426,4671,375v-19,-11,-42,-14,-61,-24c4561,325,4513,296,4465,267v-25,-15,-45,-40,-73,-49c4338,200,4317,197,4271,170,4206,132,4150,111,4078,85v-17,-6,-31,-20,-49,-24c4015,57,3831,38,3824,37,3608,51,3398,84,3182,97v-73,18,-142,28,-218,36c2884,160,2786,175,2710,206v-76,30,-39,19,-109,36c2510,337,2652,197,2541,279v-23,17,-41,40,-61,60c2468,351,2444,375,2444,375v-16,50,-43,102,-72,146c2342,635,2336,725,2372,847v17,56,10,76,60,109c2466,1008,2518,1037,2565,1077v61,51,8,28,73,49c2721,1181,2683,1165,2747,1186v59,39,130,54,193,85c2953,1278,2963,1289,2977,1295v118,50,-12,-20,84,24c3199,1382,3109,1360,3231,1380v98,33,-55,-16,145,24c3414,1411,3447,1434,3485,1440v104,17,48,9,169,24c3740,1522,3858,1505,3957,1537v189,-4,379,-2,568,-12c4647,1519,4779,1487,4901,1477v33,-34,63,-58,109,-73c5051,1377,5084,1346,5131,1331v35,-53,81,-96,121,-145c5315,1107,5333,1081,5409,1017v13,-11,21,-29,36,-37c5467,967,5495,967,5518,956v34,-17,82,-58,121,-60c5703,893,5768,896,5832,896e" filled="f">
                  <v:path arrowok="t" o:connecttype="custom" o:connectlocs="176530,46355;376555,269240;438150,415290;568325,753110;668655,852805;837565,983615;875665,1014730;1044575,1106805;1175385,1144905;1790065,1268095;2366645,1268095;2635250,1160780;2788920,1075690;2927350,899160;2966085,861060;3027680,737870;3088640,584200;2966085,238125;2835275,169545;2712085,107950;2558415,38735;2020570,61595;1720850,130810;1613535,177165;1551940,238125;1506220,537845;1628775,683895;1744345,753110;1890395,822325;2051685,876300;2212975,914400;2512695,975995;3112135,937895;3258185,845185;3434715,645795;3503930,607060;3703320,568960" o:connectangles="0,0,0,0,0,0,0,0,0,0,0,0,0,0,0,0,0,0,0,0,0,0,0,0,0,0,0,0,0,0,0,0,0,0,0,0,0"/>
                </v:shape>
                <v:shape id="Freeform 87" o:spid="_x0000_s1058" style="position:absolute;left:3048;top:3238;width:52755;height:12605;visibility:visible;mso-wrap-style:square;v-text-anchor:top" coordsize="8308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" path="m4375,v20,81,44,160,60,242c4431,290,4433,340,4423,387v-7,31,-46,43,-72,61c4256,514,4162,544,4048,557v-64,21,-129,39,-193,60c3819,629,3784,650,3746,654v-40,4,-81,8,-121,12c3431,662,3238,661,3044,654v-211,-7,-63,-6,-194,-25c2786,620,2657,605,2657,605,2541,567,2441,544,2318,533,1947,442,1573,446,1192,424,945,393,768,405,491,412v-32,13,-68,18,-97,36c286,515,380,484,285,508v-8,8,-15,17,-24,25c241,550,218,563,200,581v-34,33,-51,76,-85,109c,977,61,1303,212,1561v94,161,-34,-66,49,61c306,1691,337,1742,406,1791v72,51,238,103,327,121c828,1959,956,1964,1059,1973v201,-12,390,-29,593,-37c1697,1921,1734,1902,1773,1876v51,-76,91,-166,158,-230c1935,1626,1936,1604,1943,1585v5,-14,19,-22,24,-36c1991,1477,1982,1424,2040,1368v33,-101,73,-196,121,-291c2189,1021,2177,1019,2209,968v11,-17,26,-30,36,-48c2260,893,2267,862,2282,835v10,-18,25,-31,36,-48c2328,772,2331,752,2342,738v21,-27,73,-72,73,-72c2438,596,2530,516,2596,472v107,-161,154,-63,460,-72c3318,413,3583,404,3843,436v107,27,19,8,217,24c4158,468,4253,485,4351,496v82,21,159,47,242,61c4684,618,4645,585,4714,654v14,14,22,34,36,48c4785,737,4833,766,4871,799v72,62,19,40,97,60c5015,931,4963,865,5041,920v80,57,-7,22,72,48c5156,1034,5127,995,5210,1077r,c5234,1109,5259,1142,5283,1174v24,32,62,52,84,85c5375,1271,5381,1285,5391,1295v94,92,-37,-88,97,85c5523,1425,5539,1469,5585,1501v32,97,-22,-49,73,96c5663,1604,5738,1731,5754,1743v113,84,65,48,146,109c5926,1871,6024,1938,6057,1948v113,35,286,32,387,37c6577,1981,6711,1980,6844,1973v70,-4,196,-93,266,-133c7200,1788,7325,1752,7424,1719v46,-46,124,-56,182,-85c7675,1600,7737,1555,7812,1537v16,-8,34,-13,48,-24c7887,1491,7904,1459,7933,1440v24,-16,72,-48,72,-48c8013,1380,8018,1365,8029,1355v26,-23,85,-60,85,-60c8147,1245,8187,1198,8223,1150v25,-78,59,-152,85,-230c8304,847,8306,774,8296,702v-6,-40,-28,-47,-49,-73c8215,589,8193,539,8150,508v-35,-25,-92,-56,-133,-72c7993,427,7945,412,7945,412v-75,-51,-191,-79,-279,-97c7615,305,7571,277,7521,266v-36,-8,-73,-8,-109,-12c7257,215,7130,268,6989,315v-48,16,-80,15,-133,24c6802,349,6753,366,6698,375v-47,16,-98,20,-145,37c6373,476,6493,448,6372,472v-59,43,-134,67,-206,85c6133,579,6093,601,6057,617v-23,11,-52,11,-73,25c5934,675,5898,690,5839,702v-37,19,-71,44,-109,61c5644,802,5717,752,5646,787v-21,10,-40,26,-61,36c5574,829,5560,829,5549,835v-138,68,45,-16,-61,49c5384,948,5524,835,5416,920v-9,7,-15,19,-25,24c5368,955,5343,960,5319,968v-14,5,-22,19,-36,24c5202,1022,5112,1033,5028,1041v-76,19,-152,33,-229,48c4763,1096,4721,1092,4690,1113v-7,5,16,9,24,13e" filled="f">
                  <v:path arrowok="t" o:connecttype="custom" o:connectlocs="2816225,153670;2762885,284480;2447925,391795;2301875,422910;1809750,399415;1471930,338455;311785,261620;180975,322580;127000,368935;134620,991235;257810,1137285;672465,1252855;1125855,1191260;1233805,1006475;1295400,868680;1402715,614680;1449070,530225;1487170,468630;1648460,299720;2440305,276860;2762885,314960;2993390,415290;3093085,507365;3201035,584200;3308350,683895;3354705,745490;3423285,822325;3546475,953135;3653790,1106805;3846195,1236980;4345940,1252855;4714240,1091565;4960620,975995;5037455,914400;5098415,860425;5221605,730250;5267960,445770;5175250,322580;5045075,261620;4775835,168910;4438015,200025;4253230,238125;4046220,299720;3846195,391795;3707765,445770;3585210,499745;3523615,530225;3439160,584200;3377565,614680;3192780,661035;2978150,706755" o:connectangles="0,0,0,0,0,0,0,0,0,0,0,0,0,0,0,0,0,0,0,0,0,0,0,0,0,0,0,0,0,0,0,0,0,0,0,0,0,0,0,0,0,0,0,0,0,0,0,0,0,0,0"/>
                </v:shape>
                <v:shape id="Freeform 88" o:spid="_x0000_s1059" style="position:absolute;top:3333;width:50558;height:14066;visibility:visible;mso-wrap-style:square;v-text-anchor:top" coordsize="7962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" path="m7962,c7490,36,7017,2,6546,49v-61,15,-179,26,-230,60c6269,140,6294,129,6243,145v-33,23,-44,33,-84,49c6135,203,6107,204,6086,218v-47,31,-22,19,-72,36c5982,286,5954,294,5917,315v-26,14,-49,32,-73,48c5800,392,5711,393,5663,400v-57,19,-98,29,-146,60c5509,472,5504,487,5493,496v-13,11,-90,43,-109,49c5258,629,5449,508,5300,581v-10,5,-15,18,-25,24c5264,611,5251,613,5239,617v-30,31,-46,56,-60,97c5199,815,5228,943,5288,1029v33,132,20,64,36,206c5320,1307,5318,1380,5312,1452v-12,138,-76,226,-158,327c5132,1806,5133,1819,5106,1840v-64,48,-95,59,-169,96c4832,1989,5037,1936,4852,1973v-61,41,-112,55,-182,72c4620,2057,4575,2082,4525,2094v-12,8,-23,18,-36,24c4466,2128,4416,2142,4416,2142v-57,38,-23,20,-109,49c4295,2195,4283,2199,4271,2203v-12,4,-36,12,-36,12c4126,2211,4017,2209,3908,2203v-86,-5,-167,-38,-254,-49c3593,2134,3534,2123,3472,2106v-93,-26,-184,-52,-278,-73c3165,2027,3138,2013,3109,2009v-52,-6,-105,-8,-157,-12c2755,1965,2558,1934,2359,1912v-111,-28,21,3,-181,-24c2105,1878,2035,1860,1960,1852v-112,-27,19,2,-182,-24c1669,1814,1561,1784,1452,1767v-89,-14,-157,-20,-242,-48c1179,1709,1145,1712,1113,1707v-97,-15,-222,-42,-315,-73c743,1616,690,1603,641,1573v-52,-31,-89,-65,-145,-84c472,1465,447,1440,423,1416v-13,-13,-33,-15,-48,-24c328,1363,274,1339,241,1295,184,1220,122,1139,84,1053,57,991,52,924,36,859,40,747,,472,108,351,171,280,249,197,338,158v15,-7,33,-8,49,-13c411,138,459,121,459,121v129,8,229,18,351,37c880,181,1004,190,1064,230v84,56,45,40,109,61c1185,303,1196,317,1210,327v15,10,34,12,48,24c1331,413,1232,371,1318,400v36,35,35,55,85,72c1415,484,1426,498,1439,509v11,9,27,14,37,24c1560,616,1436,526,1536,593v25,77,-2,73,37,73e" filled="f">
                  <v:path arrowok="t" o:connecttype="custom" o:connectlocs="4156710,31115;3964305,92075;3864610,138430;3757295,200025;3596005,254000;3488055,314960;3365500,368935;3326765,391795;3357880,653415;3373120,922020;3242310,1168400;3081020,1252855;2873375,1329690;2804160,1360170;2712085,1398905;2481580,1398905;2204720,1337310;1974215,1275715;1497965,1214120;1244600,1176020;922020,1122045;706755,1083945;407035,998855;268605,899160;153035,822325;22860,545465;214630,100330;291465,76835;675640,146050;768350,207645;836930,254000;913765,323215;975360,376555" o:connectangles="0,0,0,0,0,0,0,0,0,0,0,0,0,0,0,0,0,0,0,0,0,0,0,0,0,0,0,0,0,0,0,0,0"/>
                </v:shape>
              </v:group>
            </w:pict>
          </mc:Fallback>
        </mc:AlternateContent>
      </w:r>
    </w:p>
    <w:p w:rsidR="00905F57" w:rsidRDefault="00905F57" w:rsidP="00427647">
      <w:pPr>
        <w:pStyle w:val="af1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905F57" w:rsidRDefault="00905F57" w:rsidP="00427647">
      <w:pPr>
        <w:pStyle w:val="af1"/>
        <w:ind w:left="1211"/>
        <w:rPr>
          <w:rFonts w:ascii="Times New Roman" w:hAnsi="Times New Roman" w:cs="Times New Roman"/>
          <w:sz w:val="28"/>
        </w:rPr>
      </w:pPr>
    </w:p>
    <w:p w:rsidR="00905F57" w:rsidRDefault="00905F57" w:rsidP="00905F57">
      <w:pPr>
        <w:pStyle w:val="af1"/>
        <w:ind w:left="142"/>
        <w:jc w:val="center"/>
        <w:rPr>
          <w:rFonts w:ascii="Times New Roman" w:hAnsi="Times New Roman" w:cs="Times New Roman"/>
          <w:sz w:val="72"/>
          <w:szCs w:val="110"/>
        </w:rPr>
      </w:pPr>
      <w:r w:rsidRPr="00260EBE">
        <w:rPr>
          <w:rFonts w:ascii="Times New Roman" w:hAnsi="Times New Roman" w:cs="Times New Roman"/>
          <w:sz w:val="110"/>
          <w:szCs w:val="110"/>
        </w:rPr>
        <w:sym w:font="Webdings" w:char="F062"/>
      </w:r>
      <w:r>
        <w:rPr>
          <w:rFonts w:ascii="Times New Roman" w:hAnsi="Times New Roman" w:cs="Times New Roman"/>
          <w:sz w:val="110"/>
          <w:szCs w:val="110"/>
        </w:rPr>
        <w:t xml:space="preserve">        </w:t>
      </w:r>
      <w:r w:rsidRPr="00260EBE">
        <w:rPr>
          <w:rFonts w:ascii="Times New Roman" w:hAnsi="Times New Roman" w:cs="Times New Roman"/>
          <w:sz w:val="72"/>
          <w:szCs w:val="110"/>
        </w:rPr>
        <w:sym w:font="Wingdings" w:char="F026"/>
      </w:r>
      <w:r>
        <w:rPr>
          <w:rFonts w:ascii="Times New Roman" w:hAnsi="Times New Roman" w:cs="Times New Roman"/>
          <w:sz w:val="72"/>
          <w:szCs w:val="110"/>
        </w:rPr>
        <w:t xml:space="preserve">             </w:t>
      </w:r>
      <w:r>
        <w:rPr>
          <w:rFonts w:ascii="Times New Roman" w:hAnsi="Times New Roman" w:cs="Times New Roman"/>
          <w:sz w:val="72"/>
          <w:szCs w:val="110"/>
        </w:rPr>
        <w:sym w:font="Wingdings" w:char="F04F"/>
      </w:r>
    </w:p>
    <w:p w:rsidR="00905F57" w:rsidRDefault="00905F57" w:rsidP="00427647">
      <w:pPr>
        <w:jc w:val="right"/>
        <w:rPr>
          <w:rFonts w:ascii="Times New Roman" w:hAnsi="Times New Roman" w:cs="Times New Roman"/>
          <w:sz w:val="28"/>
        </w:rPr>
      </w:pPr>
    </w:p>
    <w:p w:rsidR="00905F57" w:rsidRDefault="00905F57" w:rsidP="00427647">
      <w:pPr>
        <w:jc w:val="right"/>
        <w:rPr>
          <w:rFonts w:ascii="Times New Roman" w:hAnsi="Times New Roman" w:cs="Times New Roman"/>
          <w:sz w:val="28"/>
        </w:rPr>
      </w:pPr>
    </w:p>
    <w:p w:rsidR="00905F57" w:rsidRPr="002765F0" w:rsidRDefault="00905F57" w:rsidP="00427647">
      <w:pPr>
        <w:jc w:val="right"/>
        <w:rPr>
          <w:rFonts w:ascii="Times New Roman" w:hAnsi="Times New Roman" w:cs="Times New Roman"/>
          <w:b/>
          <w:i/>
          <w:sz w:val="28"/>
        </w:rPr>
      </w:pPr>
      <w:r w:rsidRPr="002765F0">
        <w:rPr>
          <w:rFonts w:ascii="Times New Roman" w:hAnsi="Times New Roman" w:cs="Times New Roman"/>
          <w:b/>
          <w:i/>
          <w:sz w:val="28"/>
        </w:rPr>
        <w:t>Приложение 3</w:t>
      </w:r>
    </w:p>
    <w:p w:rsidR="00905F57" w:rsidRDefault="00905F57" w:rsidP="00905F57">
      <w:pPr>
        <w:pStyle w:val="2"/>
      </w:pPr>
      <w:r>
        <w:t>К заданию 1:</w:t>
      </w:r>
      <w:r w:rsidRPr="000B019D">
        <w:t xml:space="preserve"> </w:t>
      </w:r>
    </w:p>
    <w:p w:rsidR="00905F57" w:rsidRPr="000B019D" w:rsidRDefault="00905F57" w:rsidP="00905F57">
      <w:pPr>
        <w:pStyle w:val="a3"/>
      </w:pPr>
      <w:r w:rsidRPr="000B019D">
        <w:t>В 16 лет он пошёл работать на завод.</w:t>
      </w:r>
    </w:p>
    <w:p w:rsidR="00905F57" w:rsidRPr="000B019D" w:rsidRDefault="00905F57" w:rsidP="0042764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5F57" w:rsidRDefault="00905F57" w:rsidP="00905F57">
      <w:pPr>
        <w:pStyle w:val="2"/>
      </w:pPr>
      <w:r>
        <w:t>К заданию 2:</w:t>
      </w:r>
      <w:r w:rsidRPr="000B019D">
        <w:t xml:space="preserve"> </w:t>
      </w:r>
    </w:p>
    <w:p w:rsidR="00905F57" w:rsidRPr="000B019D" w:rsidRDefault="00905F57" w:rsidP="00905F57">
      <w:pPr>
        <w:pStyle w:val="a3"/>
      </w:pPr>
      <w:r w:rsidRPr="000B019D">
        <w:t xml:space="preserve">Затем в мастерской шил сбрую </w:t>
      </w:r>
      <w:r>
        <w:t xml:space="preserve">для лошадей </w:t>
      </w:r>
      <w:r w:rsidRPr="000B019D">
        <w:t xml:space="preserve">(предметы и принадлежности для </w:t>
      </w:r>
      <w:r>
        <w:t>их запрягания</w:t>
      </w:r>
      <w:r w:rsidRPr="000B019D">
        <w:t xml:space="preserve">). </w:t>
      </w:r>
    </w:p>
    <w:p w:rsidR="00905F57" w:rsidRPr="000B019D" w:rsidRDefault="00905F57" w:rsidP="0042764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5F57" w:rsidRDefault="00905F57" w:rsidP="00905F57">
      <w:pPr>
        <w:pStyle w:val="2"/>
      </w:pPr>
      <w:r>
        <w:t>К заданию 3:</w:t>
      </w:r>
      <w:r w:rsidRPr="000B019D">
        <w:t xml:space="preserve"> </w:t>
      </w:r>
    </w:p>
    <w:p w:rsidR="00905F57" w:rsidRPr="000B019D" w:rsidRDefault="00905F57" w:rsidP="00905F57">
      <w:pPr>
        <w:pStyle w:val="a3"/>
      </w:pPr>
      <w:r w:rsidRPr="000B019D">
        <w:rPr>
          <w:sz w:val="32"/>
        </w:rPr>
        <w:t>Перевозил</w:t>
      </w:r>
      <w:r w:rsidRPr="000B019D">
        <w:t xml:space="preserve"> пассажиров на лодке через Москву-реку.</w:t>
      </w:r>
    </w:p>
    <w:p w:rsidR="00905F57" w:rsidRPr="000B019D" w:rsidRDefault="00905F57" w:rsidP="00427647">
      <w:pPr>
        <w:spacing w:after="0"/>
        <w:rPr>
          <w:rFonts w:ascii="Times New Roman" w:hAnsi="Times New Roman" w:cs="Times New Roman"/>
        </w:rPr>
      </w:pPr>
    </w:p>
    <w:p w:rsidR="00905F57" w:rsidRDefault="00905F57" w:rsidP="00905F57">
      <w:pPr>
        <w:pStyle w:val="2"/>
      </w:pPr>
      <w:r>
        <w:t>К заданию 4:</w:t>
      </w:r>
    </w:p>
    <w:p w:rsidR="00905F57" w:rsidRPr="000B019D" w:rsidRDefault="00905F57" w:rsidP="00905F57">
      <w:pPr>
        <w:pStyle w:val="a3"/>
      </w:pPr>
      <w:r w:rsidRPr="000B019D">
        <w:t>Но как-то ему предложили написать весёлые сценки и песенки для цирка. Он согласился. А кто больше всех любит цирк? Конечно же, дети!</w:t>
      </w:r>
    </w:p>
    <w:p w:rsidR="00905F57" w:rsidRPr="000B019D" w:rsidRDefault="00905F57" w:rsidP="00427647">
      <w:pPr>
        <w:spacing w:after="0"/>
        <w:rPr>
          <w:rFonts w:ascii="Times New Roman" w:hAnsi="Times New Roman" w:cs="Times New Roman"/>
          <w:sz w:val="24"/>
        </w:rPr>
      </w:pPr>
    </w:p>
    <w:p w:rsidR="00905F57" w:rsidRDefault="00905F57" w:rsidP="00905F57">
      <w:pPr>
        <w:pStyle w:val="2"/>
      </w:pPr>
      <w:r>
        <w:t>К заданию 5:</w:t>
      </w:r>
    </w:p>
    <w:p w:rsidR="00905F57" w:rsidRDefault="00905F57" w:rsidP="00905F57">
      <w:pPr>
        <w:pStyle w:val="a3"/>
      </w:pPr>
      <w:r w:rsidRPr="000B019D">
        <w:t>Главный герой книги жил р</w:t>
      </w:r>
      <w:r>
        <w:t>я</w:t>
      </w:r>
      <w:r w:rsidRPr="000B019D">
        <w:t xml:space="preserve">дом с писателем. Это был сын </w:t>
      </w:r>
      <w:r w:rsidRPr="000B019D">
        <w:rPr>
          <w:lang w:val="be-BY"/>
        </w:rPr>
        <w:t>В</w:t>
      </w:r>
      <w:r>
        <w:t xml:space="preserve">иктора </w:t>
      </w:r>
      <w:r w:rsidRPr="000B019D">
        <w:t xml:space="preserve">Юзефовича </w:t>
      </w:r>
      <w:r>
        <w:t>—</w:t>
      </w:r>
      <w:r w:rsidRPr="000B019D">
        <w:t xml:space="preserve"> Денис.</w:t>
      </w:r>
    </w:p>
    <w:p w:rsidR="00905F57" w:rsidRPr="000B019D" w:rsidRDefault="00905F57" w:rsidP="00427647">
      <w:pPr>
        <w:spacing w:after="0"/>
        <w:rPr>
          <w:rFonts w:ascii="Times New Roman" w:hAnsi="Times New Roman" w:cs="Times New Roman"/>
          <w:i/>
          <w:sz w:val="28"/>
        </w:rPr>
      </w:pPr>
    </w:p>
    <w:p w:rsidR="00905F57" w:rsidRDefault="00905F57" w:rsidP="00905F57">
      <w:pPr>
        <w:pStyle w:val="2"/>
      </w:pPr>
      <w:r>
        <w:t>К заданию 6:</w:t>
      </w:r>
    </w:p>
    <w:p w:rsidR="00905F57" w:rsidRPr="000B019D" w:rsidRDefault="00905F57" w:rsidP="00905F57">
      <w:pPr>
        <w:pStyle w:val="a3"/>
      </w:pPr>
      <w:r w:rsidRPr="000B019D">
        <w:t xml:space="preserve">В 1959 году появилась первая его книга </w:t>
      </w:r>
      <w:r>
        <w:t>—</w:t>
      </w:r>
      <w:r w:rsidRPr="000B019D">
        <w:t xml:space="preserve"> «Денискины рассказы».</w:t>
      </w:r>
    </w:p>
    <w:p w:rsidR="00905F57" w:rsidRPr="000B019D" w:rsidRDefault="00905F57" w:rsidP="00427647">
      <w:pPr>
        <w:spacing w:after="0"/>
        <w:rPr>
          <w:rFonts w:ascii="Times New Roman" w:hAnsi="Times New Roman" w:cs="Times New Roman"/>
          <w:sz w:val="24"/>
        </w:rPr>
      </w:pPr>
    </w:p>
    <w:p w:rsidR="00905F57" w:rsidRDefault="00905F57" w:rsidP="00905F57">
      <w:pPr>
        <w:pStyle w:val="2"/>
      </w:pPr>
      <w:r>
        <w:t>К заданию 7:</w:t>
      </w:r>
    </w:p>
    <w:p w:rsidR="00905F57" w:rsidRPr="000B019D" w:rsidRDefault="00905F57" w:rsidP="00905F57">
      <w:pPr>
        <w:pStyle w:val="a3"/>
      </w:pPr>
      <w:r w:rsidRPr="000B019D">
        <w:t>А на вопрос учителя «Какая главная река в Америке?» ответишь: «Мисиписи». Всем смешно, а тебе не до смеха.</w:t>
      </w:r>
    </w:p>
    <w:p w:rsidR="00905F57" w:rsidRPr="000B019D" w:rsidRDefault="00905F57" w:rsidP="00427647">
      <w:pPr>
        <w:spacing w:after="0"/>
        <w:rPr>
          <w:rFonts w:ascii="Times New Roman" w:hAnsi="Times New Roman" w:cs="Times New Roman"/>
          <w:sz w:val="24"/>
        </w:rPr>
      </w:pPr>
    </w:p>
    <w:p w:rsidR="00905F57" w:rsidRDefault="00905F57" w:rsidP="00905F57">
      <w:pPr>
        <w:pStyle w:val="2"/>
      </w:pPr>
      <w:r>
        <w:t>К заданию 8:</w:t>
      </w:r>
    </w:p>
    <w:p w:rsidR="00905F57" w:rsidRPr="000B019D" w:rsidRDefault="00905F57" w:rsidP="00905F57">
      <w:pPr>
        <w:pStyle w:val="a3"/>
      </w:pPr>
      <w:r w:rsidRPr="000B019D">
        <w:t>Вот, например, очень не любил Денис манную кашу и решил её выбросить в окно. Мама подумает, что он всё съел, и возьмёт с собой на экскурсию.</w:t>
      </w:r>
    </w:p>
    <w:p w:rsidR="00905F57" w:rsidRDefault="00905F57" w:rsidP="00427647">
      <w:pPr>
        <w:spacing w:after="0"/>
        <w:rPr>
          <w:rFonts w:ascii="Times New Roman" w:hAnsi="Times New Roman" w:cs="Times New Roman"/>
          <w:sz w:val="24"/>
        </w:rPr>
      </w:pPr>
    </w:p>
    <w:p w:rsidR="00905F57" w:rsidRPr="000B019D" w:rsidRDefault="00905F57" w:rsidP="00427647">
      <w:pPr>
        <w:spacing w:after="0"/>
        <w:rPr>
          <w:rFonts w:ascii="Times New Roman" w:hAnsi="Times New Roman" w:cs="Times New Roman"/>
          <w:sz w:val="24"/>
        </w:rPr>
      </w:pPr>
    </w:p>
    <w:p w:rsidR="00905F57" w:rsidRDefault="00905F57" w:rsidP="00905F57">
      <w:pPr>
        <w:pStyle w:val="2"/>
      </w:pPr>
      <w:r>
        <w:lastRenderedPageBreak/>
        <w:t>К заданию 9:</w:t>
      </w:r>
    </w:p>
    <w:p w:rsidR="00905F57" w:rsidRPr="000B019D" w:rsidRDefault="00905F57" w:rsidP="00905F57">
      <w:pPr>
        <w:pStyle w:val="a3"/>
      </w:pPr>
      <w:r w:rsidRPr="000B019D">
        <w:t>Узнаёт он, что взрослые могут обманывать. Мамина лучшая подруга пообещала настоящую саблю, но так её и не принесла.</w:t>
      </w:r>
    </w:p>
    <w:p w:rsidR="00905F57" w:rsidRPr="000B019D" w:rsidRDefault="00905F57" w:rsidP="00427647">
      <w:pPr>
        <w:spacing w:after="0"/>
        <w:rPr>
          <w:rFonts w:ascii="Times New Roman" w:hAnsi="Times New Roman" w:cs="Times New Roman"/>
          <w:sz w:val="24"/>
        </w:rPr>
      </w:pPr>
    </w:p>
    <w:p w:rsidR="00905F57" w:rsidRDefault="00905F57" w:rsidP="00905F57">
      <w:pPr>
        <w:pStyle w:val="2"/>
      </w:pPr>
      <w:r>
        <w:t xml:space="preserve">К заданию 10: </w:t>
      </w:r>
    </w:p>
    <w:p w:rsidR="00905F57" w:rsidRPr="000B019D" w:rsidRDefault="00905F57" w:rsidP="00905F57">
      <w:pPr>
        <w:pStyle w:val="a3"/>
      </w:pPr>
      <w:r w:rsidRPr="000B019D">
        <w:t>Большой мальчик попросил у Дениса велосипед, чтобы съездить за лекарством к</w:t>
      </w:r>
      <w:r>
        <w:t> </w:t>
      </w:r>
      <w:r w:rsidRPr="000B019D">
        <w:t>больной бабушке, но не вернул его</w:t>
      </w:r>
      <w:r>
        <w:t xml:space="preserve"> —</w:t>
      </w:r>
      <w:r w:rsidRPr="000B019D">
        <w:t xml:space="preserve"> украл.</w:t>
      </w:r>
    </w:p>
    <w:p w:rsidR="00905F57" w:rsidRDefault="00905F57" w:rsidP="00427647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905F57" w:rsidRDefault="00905F57" w:rsidP="00427647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905F57" w:rsidRDefault="00905F57" w:rsidP="00427647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905F57" w:rsidRPr="00E04186" w:rsidRDefault="00905F57" w:rsidP="00427647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E04186">
        <w:rPr>
          <w:rFonts w:ascii="Times New Roman" w:hAnsi="Times New Roman" w:cs="Times New Roman"/>
          <w:b/>
          <w:i/>
          <w:sz w:val="28"/>
        </w:rPr>
        <w:t>Приложение 4</w:t>
      </w:r>
    </w:p>
    <w:p w:rsidR="00905F57" w:rsidRDefault="00905F57" w:rsidP="00905F57">
      <w:pPr>
        <w:pStyle w:val="a3"/>
        <w:numPr>
          <w:ilvl w:val="0"/>
          <w:numId w:val="4"/>
        </w:numPr>
      </w:pPr>
      <w:r w:rsidRPr="000B019D">
        <w:t>Англичанин Павля</w:t>
      </w:r>
    </w:p>
    <w:p w:rsidR="00905F57" w:rsidRDefault="00905F57" w:rsidP="00905F57">
      <w:pPr>
        <w:pStyle w:val="a3"/>
        <w:numPr>
          <w:ilvl w:val="0"/>
          <w:numId w:val="4"/>
        </w:numPr>
      </w:pPr>
      <w:r>
        <w:t>Что любит Мишка</w:t>
      </w:r>
    </w:p>
    <w:p w:rsidR="00905F57" w:rsidRDefault="00905F57" w:rsidP="00905F57">
      <w:pPr>
        <w:pStyle w:val="a3"/>
        <w:numPr>
          <w:ilvl w:val="0"/>
          <w:numId w:val="4"/>
        </w:numPr>
      </w:pPr>
      <w:r>
        <w:t>Заколдованная буква</w:t>
      </w:r>
    </w:p>
    <w:p w:rsidR="00905F57" w:rsidRDefault="00905F57" w:rsidP="00905F57">
      <w:pPr>
        <w:pStyle w:val="a3"/>
        <w:numPr>
          <w:ilvl w:val="0"/>
          <w:numId w:val="4"/>
        </w:numPr>
      </w:pPr>
      <w:r>
        <w:t>Ровно 25 кило</w:t>
      </w:r>
    </w:p>
    <w:p w:rsidR="00905F57" w:rsidRDefault="00905F57" w:rsidP="00905F57">
      <w:pPr>
        <w:pStyle w:val="a3"/>
      </w:pPr>
    </w:p>
    <w:p w:rsidR="00905F57" w:rsidRDefault="00905F57" w:rsidP="00905F57">
      <w:pPr>
        <w:pStyle w:val="a3"/>
      </w:pPr>
    </w:p>
    <w:p w:rsidR="00905F57" w:rsidRPr="000B019D" w:rsidRDefault="00905F57" w:rsidP="00905F57">
      <w:pPr>
        <w:pStyle w:val="a3"/>
      </w:pPr>
    </w:p>
    <w:p w:rsidR="00905F57" w:rsidRPr="00E04186" w:rsidRDefault="00905F57" w:rsidP="00427647">
      <w:pPr>
        <w:jc w:val="right"/>
        <w:rPr>
          <w:rFonts w:ascii="Times New Roman" w:hAnsi="Times New Roman" w:cs="Times New Roman"/>
          <w:b/>
          <w:i/>
          <w:sz w:val="28"/>
        </w:rPr>
      </w:pPr>
      <w:r w:rsidRPr="00E04186">
        <w:rPr>
          <w:rFonts w:ascii="Times New Roman" w:hAnsi="Times New Roman" w:cs="Times New Roman"/>
          <w:b/>
          <w:i/>
          <w:sz w:val="28"/>
        </w:rPr>
        <w:t>Приложение 5</w:t>
      </w:r>
    </w:p>
    <w:p w:rsidR="00905F57" w:rsidRDefault="00740B10" w:rsidP="00740B10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val="en-US"/>
        </w:rPr>
        <w:drawing>
          <wp:inline distT="0" distB="0" distL="0" distR="0" wp14:anchorId="535EE3E5" wp14:editId="0297B9F3">
            <wp:extent cx="5156791" cy="4626947"/>
            <wp:effectExtent l="0" t="0" r="635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356" t="20354" r="26090" b="13365"/>
                    <a:stretch/>
                  </pic:blipFill>
                  <pic:spPr bwMode="auto">
                    <a:xfrm>
                      <a:off x="0" y="0"/>
                      <a:ext cx="5186717" cy="4653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B10" w:rsidRDefault="00740B10" w:rsidP="004276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05F57" w:rsidRPr="00300B1F" w:rsidRDefault="00905F57" w:rsidP="00427647">
      <w:pPr>
        <w:pStyle w:val="af1"/>
        <w:ind w:left="142"/>
        <w:jc w:val="right"/>
        <w:rPr>
          <w:rFonts w:ascii="Times New Roman" w:hAnsi="Times New Roman" w:cs="Times New Roman"/>
          <w:b/>
          <w:i/>
          <w:sz w:val="28"/>
          <w:szCs w:val="110"/>
        </w:rPr>
      </w:pPr>
      <w:r w:rsidRPr="00300B1F">
        <w:rPr>
          <w:rFonts w:ascii="Times New Roman" w:hAnsi="Times New Roman" w:cs="Times New Roman"/>
          <w:b/>
          <w:i/>
          <w:sz w:val="28"/>
          <w:szCs w:val="110"/>
        </w:rPr>
        <w:lastRenderedPageBreak/>
        <w:t>Приложение 6</w:t>
      </w:r>
    </w:p>
    <w:p w:rsidR="00905F57" w:rsidRPr="0017610F" w:rsidRDefault="00905F57" w:rsidP="00740B10">
      <w:pPr>
        <w:pStyle w:val="1"/>
      </w:pPr>
      <w:r w:rsidRPr="0017610F">
        <w:rPr>
          <w:lang w:val="be-BY"/>
        </w:rPr>
        <w:t>Виктор</w:t>
      </w:r>
      <w:r w:rsidRPr="0017610F">
        <w:t xml:space="preserve"> Юзефович Драгунский</w:t>
      </w:r>
    </w:p>
    <w:p w:rsidR="00905F57" w:rsidRPr="00E23D0F" w:rsidRDefault="00905F57" w:rsidP="00740B10">
      <w:pPr>
        <w:pStyle w:val="af6"/>
        <w:spacing w:after="120"/>
        <w:jc w:val="center"/>
      </w:pPr>
      <w:r w:rsidRPr="00E23D0F">
        <w:t>(1913</w:t>
      </w:r>
      <w:r w:rsidR="00740B10">
        <w:t>–</w:t>
      </w:r>
      <w:r w:rsidRPr="00E23D0F">
        <w:t>1972)</w:t>
      </w:r>
    </w:p>
    <w:p w:rsidR="00905F57" w:rsidRDefault="00905F57" w:rsidP="00740B10">
      <w:pPr>
        <w:pStyle w:val="a3"/>
      </w:pPr>
      <w:r w:rsidRPr="00E23D0F">
        <w:t>«Жизнь я прожил интересную и длинную. И самых интересных случаев знаю штук сто, но тв</w:t>
      </w:r>
      <w:r>
        <w:t>ё</w:t>
      </w:r>
      <w:r w:rsidRPr="00E23D0F">
        <w:t>рдо уверен, что самое-самое интересное впереди»,</w:t>
      </w:r>
      <w:r w:rsidR="008023F9">
        <w:t xml:space="preserve"> </w:t>
      </w:r>
      <w:r>
        <w:t xml:space="preserve">— </w:t>
      </w:r>
      <w:r w:rsidRPr="00E23D0F">
        <w:t>так писал автор знаменитых «Денискиных рассказов» Виктор Юзефович Драгунский.</w:t>
      </w:r>
    </w:p>
    <w:p w:rsidR="00905F57" w:rsidRDefault="00905F57" w:rsidP="00740B10">
      <w:pPr>
        <w:pStyle w:val="a3"/>
      </w:pPr>
      <w:r>
        <w:t xml:space="preserve">Много профессий сменил </w:t>
      </w:r>
      <w:r>
        <w:rPr>
          <w:lang w:val="be-BY"/>
        </w:rPr>
        <w:t>Виктор</w:t>
      </w:r>
      <w:r w:rsidRPr="00E23D0F">
        <w:t xml:space="preserve"> Юзефович</w:t>
      </w:r>
      <w:r>
        <w:t xml:space="preserve"> за свою жизнь. В 16 лет он пошёл работать на завод. Затем в мастерской шил сбрую для лошадей (предметы и</w:t>
      </w:r>
      <w:r w:rsidR="00740B10">
        <w:t> </w:t>
      </w:r>
      <w:r>
        <w:t>принадлежности для их запрягания). Перевозил пассажиров на лодке через Москву-реку.</w:t>
      </w:r>
    </w:p>
    <w:p w:rsidR="00905F57" w:rsidRDefault="00905F57" w:rsidP="00740B10">
      <w:pPr>
        <w:pStyle w:val="a3"/>
      </w:pPr>
      <w:r>
        <w:t>Но с детст</w:t>
      </w:r>
      <w:r w:rsidR="008023F9">
        <w:t xml:space="preserve">ва была одна-единственная мечта </w:t>
      </w:r>
      <w:r>
        <w:t xml:space="preserve">— стать актёром. И она сбылась. </w:t>
      </w:r>
      <w:r>
        <w:rPr>
          <w:lang w:val="be-BY"/>
        </w:rPr>
        <w:t>Виктор</w:t>
      </w:r>
      <w:r w:rsidRPr="00E23D0F">
        <w:t xml:space="preserve"> Юзефович</w:t>
      </w:r>
      <w:r>
        <w:t xml:space="preserve"> много лет проработал в театре.</w:t>
      </w:r>
    </w:p>
    <w:p w:rsidR="00905F57" w:rsidRDefault="00905F57" w:rsidP="00740B10">
      <w:pPr>
        <w:pStyle w:val="a3"/>
      </w:pPr>
      <w:r>
        <w:t xml:space="preserve">Но как-то ему предложили написать весёлые сценки и песенки для цирка. Он согласился. А кто больше всех любит цирк? Конечно же, дети! Вот так и стал </w:t>
      </w:r>
      <w:r>
        <w:rPr>
          <w:lang w:val="be-BY"/>
        </w:rPr>
        <w:t>Виктор</w:t>
      </w:r>
      <w:r w:rsidRPr="00E23D0F">
        <w:t xml:space="preserve"> Юзефович</w:t>
      </w:r>
      <w:r>
        <w:t xml:space="preserve"> писать для детей.</w:t>
      </w:r>
    </w:p>
    <w:p w:rsidR="00905F57" w:rsidRDefault="00905F57" w:rsidP="00740B10">
      <w:pPr>
        <w:pStyle w:val="a3"/>
      </w:pPr>
      <w:r>
        <w:t xml:space="preserve">В 1959 году появилась его первая книга — «Денискины рассказы». Главный герой книги жил рядом с писателем. Это был сын </w:t>
      </w:r>
      <w:r>
        <w:rPr>
          <w:lang w:val="be-BY"/>
        </w:rPr>
        <w:t>Виктора</w:t>
      </w:r>
      <w:r w:rsidRPr="00E23D0F">
        <w:t xml:space="preserve"> Юзефович</w:t>
      </w:r>
      <w:r>
        <w:t>а — Денис. С</w:t>
      </w:r>
      <w:r w:rsidR="00740B10">
        <w:t> </w:t>
      </w:r>
      <w:r>
        <w:t>ним происходили каждый день смешные и грустные истории, которые и придумывать не</w:t>
      </w:r>
      <w:r w:rsidR="00740B10">
        <w:t> </w:t>
      </w:r>
      <w:r>
        <w:t>надо было.</w:t>
      </w:r>
    </w:p>
    <w:p w:rsidR="00905F57" w:rsidRDefault="00905F57" w:rsidP="00740B10">
      <w:pPr>
        <w:pStyle w:val="a3"/>
      </w:pPr>
      <w:r>
        <w:t>Каждый день приносил Денису и его друзьям новые открытия. Вот, например, очень не любил Денис манную кашу и решил её выбросить в окно. Мама подумает, что он всё съел, и возьмё</w:t>
      </w:r>
      <w:r w:rsidR="00AE681E">
        <w:t xml:space="preserve">т с собой на экскурсию. И вдруг </w:t>
      </w:r>
      <w:bookmarkStart w:id="0" w:name="_GoBack"/>
      <w:bookmarkEnd w:id="0"/>
      <w:r>
        <w:t>— звонок в дверь. Весь в</w:t>
      </w:r>
      <w:r w:rsidR="00740B10">
        <w:t> </w:t>
      </w:r>
      <w:r>
        <w:t>манной каше прохожий с милиционером входит в квартиру. «Всё тайное становится явным», — решает Денис. Сколько ни обманывай, а правда всё равно откроется. Чем не сюжет для рассказа?</w:t>
      </w:r>
    </w:p>
    <w:p w:rsidR="00905F57" w:rsidRDefault="00905F57" w:rsidP="00740B10">
      <w:pPr>
        <w:pStyle w:val="a3"/>
      </w:pPr>
      <w:r>
        <w:t>А на девятом году жизни понял Денис, что уроки учить надо. А иначе вызовут тебя к доске. И ты вместо стихов Пушкина начнёшь читать Некрасова. А на вопрос учителя «Какая главная река в Америке?» ответишь: «Мисиписи». Всем смешно, а тебе не до смеха. Вот и новый сюжет для рассказа!</w:t>
      </w:r>
    </w:p>
    <w:p w:rsidR="00905F57" w:rsidRDefault="00905F57" w:rsidP="00740B10">
      <w:pPr>
        <w:pStyle w:val="a3"/>
      </w:pPr>
      <w:r>
        <w:t>Не только приятные для себя открытия делает Денис Кораблёв. Узнаёт он, что взрослые могут обманывать. Мамина лучшая подруга пообещала настоящую саблю, но так её и не принесла.</w:t>
      </w:r>
    </w:p>
    <w:p w:rsidR="00905F57" w:rsidRDefault="00905F57" w:rsidP="00740B10">
      <w:pPr>
        <w:pStyle w:val="a3"/>
      </w:pPr>
      <w:r>
        <w:t>Большой мальчик попросил у Дениса велосипед, чтобы съездить за лекарством к</w:t>
      </w:r>
      <w:r w:rsidR="00740B10">
        <w:t> </w:t>
      </w:r>
      <w:r>
        <w:t>больной бабушке, но не вернул его — украл.</w:t>
      </w:r>
    </w:p>
    <w:p w:rsidR="00905F57" w:rsidRDefault="00905F57" w:rsidP="00740B10">
      <w:pPr>
        <w:pStyle w:val="a3"/>
        <w:rPr>
          <w:szCs w:val="110"/>
        </w:rPr>
      </w:pPr>
      <w:r>
        <w:t>Вот сколько сюжетов преподносит жизнь. А в итоге получается целая книга!</w:t>
      </w:r>
    </w:p>
    <w:p w:rsidR="00740B10" w:rsidRDefault="00740B10" w:rsidP="00427647">
      <w:pPr>
        <w:pStyle w:val="af1"/>
        <w:ind w:left="142"/>
        <w:jc w:val="right"/>
        <w:rPr>
          <w:rFonts w:ascii="Times New Roman" w:hAnsi="Times New Roman" w:cs="Times New Roman"/>
          <w:b/>
          <w:i/>
          <w:sz w:val="28"/>
          <w:szCs w:val="110"/>
        </w:rPr>
      </w:pPr>
      <w:r>
        <w:rPr>
          <w:rFonts w:ascii="Times New Roman" w:hAnsi="Times New Roman" w:cs="Times New Roman"/>
          <w:b/>
          <w:i/>
          <w:sz w:val="28"/>
          <w:szCs w:val="110"/>
        </w:rPr>
        <w:br w:type="page"/>
      </w:r>
    </w:p>
    <w:p w:rsidR="00905F57" w:rsidRPr="00F02ED1" w:rsidRDefault="00905F57" w:rsidP="00427647">
      <w:pPr>
        <w:pStyle w:val="af1"/>
        <w:ind w:left="142"/>
        <w:jc w:val="right"/>
        <w:rPr>
          <w:rFonts w:ascii="Times New Roman" w:hAnsi="Times New Roman" w:cs="Times New Roman"/>
          <w:b/>
          <w:i/>
          <w:sz w:val="28"/>
          <w:szCs w:val="110"/>
        </w:rPr>
      </w:pPr>
      <w:r w:rsidRPr="00F02ED1">
        <w:rPr>
          <w:rFonts w:ascii="Times New Roman" w:hAnsi="Times New Roman" w:cs="Times New Roman"/>
          <w:b/>
          <w:i/>
          <w:sz w:val="28"/>
          <w:szCs w:val="110"/>
        </w:rPr>
        <w:lastRenderedPageBreak/>
        <w:t>Приложение 7</w:t>
      </w:r>
    </w:p>
    <w:p w:rsidR="00905F57" w:rsidRDefault="00905F57" w:rsidP="00427647">
      <w:pPr>
        <w:pStyle w:val="af2"/>
        <w:shd w:val="clear" w:color="auto" w:fill="FAFBFC"/>
        <w:spacing w:before="0" w:beforeAutospacing="0" w:after="121" w:afterAutospacing="0"/>
        <w:ind w:firstLine="121"/>
        <w:jc w:val="both"/>
        <w:rPr>
          <w:i/>
          <w:color w:val="000000"/>
          <w:sz w:val="28"/>
          <w:szCs w:val="17"/>
        </w:rPr>
      </w:pPr>
      <w:r>
        <w:rPr>
          <w:b/>
          <w:noProof/>
          <w:sz w:val="28"/>
          <w:szCs w:val="11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E278F4" wp14:editId="1B46F765">
                <wp:simplePos x="0" y="0"/>
                <wp:positionH relativeFrom="column">
                  <wp:posOffset>103671</wp:posOffset>
                </wp:positionH>
                <wp:positionV relativeFrom="paragraph">
                  <wp:posOffset>63196</wp:posOffset>
                </wp:positionV>
                <wp:extent cx="6387152" cy="4166484"/>
                <wp:effectExtent l="0" t="0" r="13970" b="24765"/>
                <wp:wrapNone/>
                <wp:docPr id="10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7152" cy="4166484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5F57" w:rsidRDefault="00905F57" w:rsidP="00740B10">
                            <w:pPr>
                              <w:pStyle w:val="af6"/>
                            </w:pPr>
                            <w:r w:rsidRPr="003F59DA">
                              <w:t>Папа сделал строгое лицо и сказал маме:</w:t>
                            </w:r>
                          </w:p>
                          <w:p w:rsidR="00905F57" w:rsidRDefault="00905F57" w:rsidP="00740B10">
                            <w:pPr>
                              <w:pStyle w:val="af6"/>
                            </w:pPr>
                            <w:r>
                              <w:t>—</w:t>
                            </w:r>
                            <w:r w:rsidRPr="003F59DA">
                              <w:t xml:space="preserve"> Тебе нужно напрячь все свои способности и изобрести аппарат, который обеспечивал бы тебе наблюдение за твоим сыном в часы отсутствия. Мне сегодня некогда, сегодня «Спартак» </w:t>
                            </w:r>
                            <w:r>
                              <w:t>—</w:t>
                            </w:r>
                            <w:r w:rsidRPr="003F59DA">
                              <w:t xml:space="preserve"> «Торпедо», а ты, ты садись к столу и, не</w:t>
                            </w:r>
                            <w:r w:rsidR="00740B10">
                              <w:rPr>
                                <w:lang w:val="ru-RU"/>
                              </w:rPr>
                              <w:t> </w:t>
                            </w:r>
                            <w:r w:rsidRPr="003F59DA">
                              <w:t>теряя времени, изобрети сейчас же подзорную трубу. У тебя это очень хорошо получится, я знаю, что ты человек в этом отношении весьма талантливый.</w:t>
                            </w:r>
                          </w:p>
                          <w:p w:rsidR="00905F57" w:rsidRDefault="00905F57" w:rsidP="00740B10">
                            <w:pPr>
                              <w:pStyle w:val="af6"/>
                            </w:pPr>
                            <w:r w:rsidRPr="003F59DA">
                              <w:t>Папа встал, порылся у себя в столе и положил перед мамой маленькое зеркальце с отбитым уголком, довольно большой магнит и несколько р</w:t>
                            </w:r>
                            <w:r>
                              <w:t>азных гвоздочков, пуговицу и ещё</w:t>
                            </w:r>
                            <w:r w:rsidRPr="003F59DA">
                              <w:t xml:space="preserve"> чего-то.</w:t>
                            </w:r>
                          </w:p>
                          <w:p w:rsidR="00905F57" w:rsidRPr="003F59DA" w:rsidRDefault="00905F57" w:rsidP="00740B10">
                            <w:pPr>
                              <w:pStyle w:val="af6"/>
                            </w:pPr>
                            <w:r>
                              <w:t>—</w:t>
                            </w:r>
                            <w:r w:rsidRPr="003F59DA">
                              <w:t xml:space="preserve"> Вот, </w:t>
                            </w:r>
                            <w:r>
                              <w:t>—</w:t>
                            </w:r>
                            <w:r w:rsidRPr="003F59DA">
                              <w:t xml:space="preserve"> сказал он, </w:t>
                            </w:r>
                            <w:r>
                              <w:t>—</w:t>
                            </w:r>
                            <w:r w:rsidRPr="003F59DA">
                              <w:t xml:space="preserve"> это тебе необходимые материалы. В поиск, смелые и</w:t>
                            </w:r>
                            <w:r w:rsidR="00740B10">
                              <w:rPr>
                                <w:lang w:val="ru-RU"/>
                              </w:rPr>
                              <w:t> </w:t>
                            </w:r>
                            <w:r w:rsidRPr="003F59DA">
                              <w:t>любознательные!</w:t>
                            </w:r>
                          </w:p>
                          <w:p w:rsidR="00905F57" w:rsidRDefault="00905F57" w:rsidP="00740B10">
                            <w:pPr>
                              <w:pStyle w:val="af6"/>
                            </w:pPr>
                            <w:r w:rsidRPr="003F59DA">
                              <w:rPr>
                                <w:rFonts w:cs="Times New Roman"/>
                              </w:rPr>
                              <w:t>Мама проводила его к дверям, потом вернулась и отпустила и меня во двор погулять. А когда мы вечером все сошлись за ужином, у мамы были перепачканы клеем пальцы и на столе лежала довольно симпатичная синенькая и</w:t>
                            </w:r>
                            <w:r w:rsidR="00740B10">
                              <w:rPr>
                                <w:rFonts w:cs="Times New Roman"/>
                                <w:lang w:val="ru-RU"/>
                              </w:rPr>
                              <w:t> </w:t>
                            </w:r>
                            <w:r w:rsidRPr="003F59DA">
                              <w:rPr>
                                <w:rFonts w:cs="Times New Roman"/>
                              </w:rPr>
                              <w:t>толстая труба.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E278F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89" o:spid="_x0000_s1060" type="#_x0000_t65" style="position:absolute;left:0;text-align:left;margin-left:8.15pt;margin-top:5pt;width:502.95pt;height:32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">
                <v:textbox>
                  <w:txbxContent>
                    <w:p w:rsidR="00905F57" w:rsidRDefault="00905F57" w:rsidP="00740B10">
                      <w:pPr>
                        <w:pStyle w:val="af6"/>
                      </w:pPr>
                      <w:r w:rsidRPr="003F59DA">
                        <w:t>Папа сделал строгое лицо и сказал маме:</w:t>
                      </w:r>
                    </w:p>
                    <w:p w:rsidR="00905F57" w:rsidRDefault="00905F57" w:rsidP="00740B10">
                      <w:pPr>
                        <w:pStyle w:val="af6"/>
                      </w:pPr>
                      <w:r>
                        <w:t>—</w:t>
                      </w:r>
                      <w:r w:rsidRPr="003F59DA">
                        <w:t xml:space="preserve"> Тебе нужно напрячь все свои способности и изобрести аппарат, который обеспечивал бы тебе наблюдение за твоим сыном в часы отсутствия. </w:t>
                      </w:r>
                      <w:r w:rsidRPr="003F59DA">
                        <w:t xml:space="preserve">Мне сегодня некогда, сегодня «Спартак» </w:t>
                      </w:r>
                      <w:r>
                        <w:t>—</w:t>
                      </w:r>
                      <w:r w:rsidRPr="003F59DA">
                        <w:t xml:space="preserve"> «Торпедо», а ты, ты садись к столу и, не</w:t>
                      </w:r>
                      <w:r w:rsidR="00740B10">
                        <w:rPr>
                          <w:lang w:val="ru-RU"/>
                        </w:rPr>
                        <w:t> </w:t>
                      </w:r>
                      <w:r w:rsidRPr="003F59DA">
                        <w:t>теряя времени, изобрети сейчас же подзорную трубу. У тебя это очень хорошо получится, я знаю, что ты человек в этом отношении весьма талантливый.</w:t>
                      </w:r>
                    </w:p>
                    <w:p w:rsidR="00905F57" w:rsidRDefault="00905F57" w:rsidP="00740B10">
                      <w:pPr>
                        <w:pStyle w:val="af6"/>
                      </w:pPr>
                      <w:r w:rsidRPr="003F59DA">
                        <w:t>Папа встал, порылся у себя в столе и положил перед мамой маленькое зеркальце с отбитым уголком, довольно большой магнит и несколько р</w:t>
                      </w:r>
                      <w:r>
                        <w:t xml:space="preserve">азных </w:t>
                      </w:r>
                      <w:proofErr w:type="spellStart"/>
                      <w:r>
                        <w:t>гвоздочков</w:t>
                      </w:r>
                      <w:proofErr w:type="spellEnd"/>
                      <w:r>
                        <w:t>, пуговицу и ещё</w:t>
                      </w:r>
                      <w:r w:rsidRPr="003F59DA">
                        <w:t xml:space="preserve"> чего-то.</w:t>
                      </w:r>
                    </w:p>
                    <w:p w:rsidR="00905F57" w:rsidRPr="003F59DA" w:rsidRDefault="00905F57" w:rsidP="00740B10">
                      <w:pPr>
                        <w:pStyle w:val="af6"/>
                      </w:pPr>
                      <w:r>
                        <w:t>—</w:t>
                      </w:r>
                      <w:r w:rsidRPr="003F59DA">
                        <w:t xml:space="preserve"> Вот, </w:t>
                      </w:r>
                      <w:r>
                        <w:t>—</w:t>
                      </w:r>
                      <w:r w:rsidRPr="003F59DA">
                        <w:t xml:space="preserve"> сказал он, </w:t>
                      </w:r>
                      <w:r>
                        <w:t>—</w:t>
                      </w:r>
                      <w:r w:rsidRPr="003F59DA">
                        <w:t xml:space="preserve"> это тебе необходимые материалы. В поиск, смелые и</w:t>
                      </w:r>
                      <w:r w:rsidR="00740B10">
                        <w:rPr>
                          <w:lang w:val="ru-RU"/>
                        </w:rPr>
                        <w:t> </w:t>
                      </w:r>
                      <w:r w:rsidRPr="003F59DA">
                        <w:t>любознательные!</w:t>
                      </w:r>
                    </w:p>
                    <w:p w:rsidR="00905F57" w:rsidRDefault="00905F57" w:rsidP="00740B10">
                      <w:pPr>
                        <w:pStyle w:val="af6"/>
                      </w:pPr>
                      <w:r w:rsidRPr="003F59DA">
                        <w:rPr>
                          <w:rFonts w:cs="Times New Roman"/>
                        </w:rPr>
                        <w:t>Мама проводила его к дверям, потом вернулась и отпустила и меня во двор погулять. А когда мы вечером все сошлись за ужином, у мамы были перепачканы клеем пальцы и на столе лежала довольно симпатичная синенькая и</w:t>
                      </w:r>
                      <w:r w:rsidR="00740B10">
                        <w:rPr>
                          <w:rFonts w:cs="Times New Roman"/>
                          <w:lang w:val="ru-RU"/>
                        </w:rPr>
                        <w:t> </w:t>
                      </w:r>
                      <w:r w:rsidRPr="003F59DA">
                        <w:rPr>
                          <w:rFonts w:cs="Times New Roman"/>
                        </w:rPr>
                        <w:t>толстая труба.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color w:val="000000"/>
          <w:sz w:val="28"/>
          <w:szCs w:val="17"/>
        </w:rPr>
        <w:t xml:space="preserve">  </w:t>
      </w:r>
    </w:p>
    <w:p w:rsidR="00905F57" w:rsidRDefault="00905F57" w:rsidP="00427647">
      <w:pPr>
        <w:pStyle w:val="af2"/>
        <w:shd w:val="clear" w:color="auto" w:fill="FAFBFC"/>
        <w:spacing w:before="0" w:beforeAutospacing="0" w:after="121" w:afterAutospacing="0"/>
        <w:ind w:firstLine="121"/>
        <w:jc w:val="both"/>
        <w:rPr>
          <w:i/>
          <w:color w:val="000000"/>
          <w:sz w:val="28"/>
          <w:szCs w:val="17"/>
        </w:rPr>
      </w:pPr>
    </w:p>
    <w:p w:rsidR="00905F57" w:rsidRDefault="00905F57" w:rsidP="00427647">
      <w:pPr>
        <w:pStyle w:val="af2"/>
        <w:shd w:val="clear" w:color="auto" w:fill="FAFBFC"/>
        <w:spacing w:before="0" w:beforeAutospacing="0" w:after="121" w:afterAutospacing="0"/>
        <w:ind w:firstLine="121"/>
        <w:jc w:val="both"/>
        <w:rPr>
          <w:i/>
          <w:color w:val="000000"/>
          <w:sz w:val="28"/>
          <w:szCs w:val="17"/>
        </w:rPr>
      </w:pPr>
    </w:p>
    <w:p w:rsidR="00905F57" w:rsidRDefault="00905F57" w:rsidP="00427647">
      <w:pPr>
        <w:pStyle w:val="af2"/>
        <w:shd w:val="clear" w:color="auto" w:fill="FAFBFC"/>
        <w:spacing w:before="0" w:beforeAutospacing="0" w:after="121" w:afterAutospacing="0"/>
        <w:ind w:firstLine="121"/>
        <w:jc w:val="both"/>
        <w:rPr>
          <w:i/>
          <w:color w:val="000000"/>
          <w:sz w:val="28"/>
          <w:szCs w:val="17"/>
        </w:rPr>
      </w:pPr>
    </w:p>
    <w:p w:rsidR="00905F57" w:rsidRDefault="00905F57" w:rsidP="00427647">
      <w:pPr>
        <w:pStyle w:val="af2"/>
        <w:shd w:val="clear" w:color="auto" w:fill="FAFBFC"/>
        <w:spacing w:before="0" w:beforeAutospacing="0" w:after="121" w:afterAutospacing="0"/>
        <w:ind w:firstLine="121"/>
        <w:jc w:val="both"/>
        <w:rPr>
          <w:i/>
          <w:color w:val="000000"/>
          <w:sz w:val="28"/>
          <w:szCs w:val="17"/>
        </w:rPr>
      </w:pPr>
    </w:p>
    <w:p w:rsidR="00905F57" w:rsidRDefault="00905F57" w:rsidP="00427647">
      <w:pPr>
        <w:pStyle w:val="af2"/>
        <w:shd w:val="clear" w:color="auto" w:fill="FAFBFC"/>
        <w:spacing w:before="0" w:beforeAutospacing="0" w:after="121" w:afterAutospacing="0"/>
        <w:ind w:firstLine="121"/>
        <w:jc w:val="both"/>
        <w:rPr>
          <w:i/>
          <w:color w:val="000000"/>
          <w:sz w:val="28"/>
          <w:szCs w:val="17"/>
        </w:rPr>
      </w:pPr>
    </w:p>
    <w:p w:rsidR="00905F57" w:rsidRDefault="00905F57" w:rsidP="00427647">
      <w:pPr>
        <w:pStyle w:val="af2"/>
        <w:shd w:val="clear" w:color="auto" w:fill="FAFBFC"/>
        <w:spacing w:before="0" w:beforeAutospacing="0" w:after="121" w:afterAutospacing="0"/>
        <w:ind w:firstLine="121"/>
        <w:jc w:val="both"/>
        <w:rPr>
          <w:i/>
          <w:color w:val="000000"/>
          <w:sz w:val="28"/>
          <w:szCs w:val="17"/>
        </w:rPr>
      </w:pPr>
    </w:p>
    <w:p w:rsidR="00905F57" w:rsidRDefault="00905F57" w:rsidP="00427647">
      <w:pPr>
        <w:pStyle w:val="af2"/>
        <w:shd w:val="clear" w:color="auto" w:fill="FAFBFC"/>
        <w:spacing w:before="0" w:beforeAutospacing="0" w:after="121" w:afterAutospacing="0"/>
        <w:ind w:firstLine="121"/>
        <w:jc w:val="both"/>
        <w:rPr>
          <w:i/>
          <w:color w:val="000000"/>
          <w:sz w:val="28"/>
          <w:szCs w:val="17"/>
        </w:rPr>
      </w:pPr>
    </w:p>
    <w:p w:rsidR="00905F57" w:rsidRDefault="00905F57" w:rsidP="00427647">
      <w:pPr>
        <w:pStyle w:val="af2"/>
        <w:shd w:val="clear" w:color="auto" w:fill="FAFBFC"/>
        <w:spacing w:before="0" w:beforeAutospacing="0" w:after="121" w:afterAutospacing="0"/>
        <w:ind w:firstLine="121"/>
        <w:jc w:val="both"/>
        <w:rPr>
          <w:i/>
          <w:color w:val="000000"/>
          <w:sz w:val="28"/>
          <w:szCs w:val="17"/>
        </w:rPr>
      </w:pPr>
    </w:p>
    <w:p w:rsidR="00905F57" w:rsidRDefault="00905F57" w:rsidP="00427647">
      <w:pPr>
        <w:pStyle w:val="af2"/>
        <w:shd w:val="clear" w:color="auto" w:fill="FAFBFC"/>
        <w:spacing w:before="0" w:beforeAutospacing="0" w:after="121" w:afterAutospacing="0"/>
        <w:ind w:firstLine="121"/>
        <w:jc w:val="both"/>
        <w:rPr>
          <w:i/>
          <w:color w:val="000000"/>
          <w:sz w:val="28"/>
          <w:szCs w:val="17"/>
        </w:rPr>
      </w:pPr>
    </w:p>
    <w:p w:rsidR="00905F57" w:rsidRDefault="00905F57" w:rsidP="00427647">
      <w:pPr>
        <w:pStyle w:val="af2"/>
        <w:shd w:val="clear" w:color="auto" w:fill="FAFBFC"/>
        <w:spacing w:before="0" w:beforeAutospacing="0" w:after="121" w:afterAutospacing="0"/>
        <w:ind w:firstLine="121"/>
        <w:jc w:val="both"/>
        <w:rPr>
          <w:i/>
          <w:color w:val="000000"/>
          <w:sz w:val="28"/>
          <w:szCs w:val="17"/>
        </w:rPr>
      </w:pPr>
    </w:p>
    <w:p w:rsidR="00905F57" w:rsidRDefault="00905F57" w:rsidP="00427647">
      <w:pPr>
        <w:pStyle w:val="af2"/>
        <w:shd w:val="clear" w:color="auto" w:fill="FAFBFC"/>
        <w:spacing w:before="0" w:beforeAutospacing="0" w:after="121" w:afterAutospacing="0"/>
        <w:ind w:firstLine="121"/>
        <w:jc w:val="both"/>
        <w:rPr>
          <w:i/>
          <w:color w:val="000000"/>
          <w:sz w:val="28"/>
          <w:szCs w:val="17"/>
        </w:rPr>
      </w:pPr>
    </w:p>
    <w:p w:rsidR="00905F57" w:rsidRDefault="00905F57" w:rsidP="00427647">
      <w:pPr>
        <w:pStyle w:val="af2"/>
        <w:shd w:val="clear" w:color="auto" w:fill="FAFBFC"/>
        <w:spacing w:before="0" w:beforeAutospacing="0" w:after="121" w:afterAutospacing="0"/>
        <w:ind w:firstLine="121"/>
        <w:jc w:val="both"/>
        <w:rPr>
          <w:i/>
          <w:color w:val="000000"/>
          <w:sz w:val="28"/>
          <w:szCs w:val="17"/>
        </w:rPr>
      </w:pPr>
    </w:p>
    <w:p w:rsidR="00905F57" w:rsidRDefault="00905F57" w:rsidP="00427647">
      <w:pPr>
        <w:pStyle w:val="af2"/>
        <w:shd w:val="clear" w:color="auto" w:fill="FAFBFC"/>
        <w:spacing w:before="0" w:beforeAutospacing="0" w:after="121" w:afterAutospacing="0"/>
        <w:ind w:firstLine="121"/>
        <w:jc w:val="both"/>
        <w:rPr>
          <w:i/>
          <w:color w:val="000000"/>
          <w:sz w:val="28"/>
          <w:szCs w:val="17"/>
        </w:rPr>
      </w:pPr>
    </w:p>
    <w:p w:rsidR="00905F57" w:rsidRDefault="00905F57" w:rsidP="00427647">
      <w:pPr>
        <w:pStyle w:val="af2"/>
        <w:shd w:val="clear" w:color="auto" w:fill="FAFBFC"/>
        <w:spacing w:before="0" w:beforeAutospacing="0" w:after="121" w:afterAutospacing="0"/>
        <w:ind w:firstLine="121"/>
        <w:jc w:val="both"/>
        <w:rPr>
          <w:i/>
          <w:color w:val="000000"/>
          <w:sz w:val="28"/>
          <w:szCs w:val="17"/>
        </w:rPr>
      </w:pPr>
    </w:p>
    <w:p w:rsidR="00DB34D2" w:rsidRPr="00740B10" w:rsidRDefault="00DB34D2" w:rsidP="00B02534">
      <w:pPr>
        <w:rPr>
          <w:lang w:val="en-US"/>
        </w:rPr>
      </w:pPr>
    </w:p>
    <w:sectPr w:rsidR="00DB34D2" w:rsidRPr="00740B10" w:rsidSect="0055343A">
      <w:headerReference w:type="default" r:id="rId10"/>
      <w:footerReference w:type="default" r:id="rId11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C9" w:rsidRDefault="00ED69C9" w:rsidP="00AA1ABA">
      <w:pPr>
        <w:spacing w:after="0" w:line="240" w:lineRule="auto"/>
      </w:pPr>
      <w:r>
        <w:separator/>
      </w:r>
    </w:p>
  </w:endnote>
  <w:endnote w:type="continuationSeparator" w:id="0">
    <w:p w:rsidR="00ED69C9" w:rsidRDefault="00ED69C9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AE681E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6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C9" w:rsidRDefault="00ED69C9" w:rsidP="00AA1ABA">
      <w:pPr>
        <w:spacing w:after="0" w:line="240" w:lineRule="auto"/>
      </w:pPr>
      <w:r>
        <w:separator/>
      </w:r>
    </w:p>
  </w:footnote>
  <w:footnote w:type="continuationSeparator" w:id="0">
    <w:p w:rsidR="00ED69C9" w:rsidRDefault="00ED69C9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03005E" w:rsidRDefault="00905F5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А. М. Бичевская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Мультымедыйны дадатак да часопіса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57AA"/>
    <w:multiLevelType w:val="hybridMultilevel"/>
    <w:tmpl w:val="3594DFE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3053910"/>
    <w:multiLevelType w:val="multilevel"/>
    <w:tmpl w:val="250E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54EDF"/>
    <w:multiLevelType w:val="hybridMultilevel"/>
    <w:tmpl w:val="6846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4056"/>
    <w:multiLevelType w:val="hybridMultilevel"/>
    <w:tmpl w:val="B15809F2"/>
    <w:lvl w:ilvl="0" w:tplc="2E2E0E96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57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87D18"/>
    <w:rsid w:val="004C3F9F"/>
    <w:rsid w:val="004D70F6"/>
    <w:rsid w:val="0055343A"/>
    <w:rsid w:val="00572542"/>
    <w:rsid w:val="00673AA5"/>
    <w:rsid w:val="00732082"/>
    <w:rsid w:val="00740B10"/>
    <w:rsid w:val="007B2EB3"/>
    <w:rsid w:val="007F6D02"/>
    <w:rsid w:val="008023F9"/>
    <w:rsid w:val="0085564F"/>
    <w:rsid w:val="008903B3"/>
    <w:rsid w:val="00904715"/>
    <w:rsid w:val="00905F57"/>
    <w:rsid w:val="00AA1ABA"/>
    <w:rsid w:val="00AE681E"/>
    <w:rsid w:val="00B02534"/>
    <w:rsid w:val="00B4276C"/>
    <w:rsid w:val="00C25908"/>
    <w:rsid w:val="00DB34D2"/>
    <w:rsid w:val="00DD023A"/>
    <w:rsid w:val="00DE57A4"/>
    <w:rsid w:val="00EA3EEE"/>
    <w:rsid w:val="00ED69C9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6BDD0"/>
  <w15:chartTrackingRefBased/>
  <w15:docId w15:val="{AFF0876C-7A0F-4CDE-9538-20FA1713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905F5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05F5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05F57"/>
    <w:rPr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905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905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1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F7C5-A741-4111-8BB2-31473601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</Template>
  <TotalTime>0</TotalTime>
  <Pages>6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HP</cp:lastModifiedBy>
  <cp:revision>2</cp:revision>
  <dcterms:created xsi:type="dcterms:W3CDTF">2023-11-24T12:07:00Z</dcterms:created>
  <dcterms:modified xsi:type="dcterms:W3CDTF">2023-11-24T12:07:00Z</dcterms:modified>
</cp:coreProperties>
</file>